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E2AC1" w14:textId="77777777" w:rsidR="0075794B" w:rsidRDefault="0075794B" w:rsidP="0075794B">
      <w:pPr>
        <w:jc w:val="center"/>
        <w:rPr>
          <w:b/>
        </w:rPr>
      </w:pPr>
      <w:r w:rsidRPr="00F72B91">
        <w:rPr>
          <w:b/>
        </w:rPr>
        <w:t>THE TENTH SUNDAY AFTER PENTECOST</w:t>
      </w:r>
    </w:p>
    <w:p w14:paraId="3F5550BF" w14:textId="4707901E" w:rsidR="00BB4C21" w:rsidRPr="00F72B91" w:rsidRDefault="00BB4C21" w:rsidP="0075794B">
      <w:pPr>
        <w:jc w:val="center"/>
      </w:pPr>
      <w:r>
        <w:rPr>
          <w:b/>
        </w:rPr>
        <w:t>August 17, 2025</w:t>
      </w:r>
    </w:p>
    <w:p w14:paraId="3B3A6EDD" w14:textId="77777777" w:rsidR="0075794B" w:rsidRPr="00F72B91" w:rsidRDefault="0075794B" w:rsidP="0075794B">
      <w:pPr>
        <w:jc w:val="both"/>
      </w:pPr>
      <w:r w:rsidRPr="00F72B91">
        <w:tab/>
      </w:r>
      <w:r w:rsidRPr="00F72B91">
        <w:br/>
      </w:r>
      <w:r w:rsidRPr="00F72B91">
        <w:tab/>
      </w:r>
      <w:bookmarkStart w:id="0" w:name="OLE_LINK1"/>
      <w:bookmarkStart w:id="1" w:name="OLE_LINK2"/>
      <w:r w:rsidRPr="00F72B91">
        <w:t>“The following of Christ is inseparable from the cross of Calvary.  ‘Do you think that I have come to bring peace on earth?  No, I tell you but rather division!’  To those who follow Christ fully is given the world’s hatred, for they are a challenge to his spirit just as Christ himself was hated first.  Humiliation, lack of appreciation, criticism—we must remember that the people whom he healed or forgave turned around and crucified him …”</w:t>
      </w:r>
    </w:p>
    <w:p w14:paraId="4BBBF8C3" w14:textId="77777777" w:rsidR="0075794B" w:rsidRPr="00F72B91" w:rsidRDefault="0075794B" w:rsidP="0075794B">
      <w:pPr>
        <w:jc w:val="both"/>
      </w:pPr>
      <w:r w:rsidRPr="00F72B91">
        <w:tab/>
        <w:t>“ …Today the world is an open Calvary.  Mental and physical suffering is everywhere.  Pain and suffering have come into your life but remember pain, sorrow and suffering are but the kiss of Jesus—signs that you have come so close to him that he can kiss you.  Accept them as his gift—all for Jesus.  You are really reliving the passion of Christ, so accept Jesus as he comes into your life—bruised, divided, full of pains and wounds.</w:t>
      </w:r>
    </w:p>
    <w:p w14:paraId="054340F0" w14:textId="77777777" w:rsidR="0075794B" w:rsidRPr="00F72B91" w:rsidRDefault="0075794B" w:rsidP="0075794B">
      <w:pPr>
        <w:jc w:val="both"/>
      </w:pPr>
      <w:r w:rsidRPr="00F72B91">
        <w:tab/>
        <w:t>The Spirit pours love, peace, joy into our hearts proportionately to our emptying ourselves of self-indulgence, vanity, anger, and ambition, and to our willingness to shoulder the cross of Christ …”</w:t>
      </w:r>
    </w:p>
    <w:p w14:paraId="001EE07A" w14:textId="77777777" w:rsidR="0075794B" w:rsidRPr="00F72B91" w:rsidRDefault="0075794B" w:rsidP="0075794B">
      <w:pPr>
        <w:jc w:val="both"/>
      </w:pPr>
      <w:r w:rsidRPr="00F72B91">
        <w:tab/>
        <w:t>“ …Suffering, if it is accepted together, borne together, is joy.  Remember that the passion of Christ ends always in the joy of the resurrection of Christ, so when you feel in your own heart the suffering of Christ, remember the resurrection has to come.  Never let anything so fill you with sorrow as to make you forget the joy of the risen Christ.”</w:t>
      </w:r>
    </w:p>
    <w:p w14:paraId="3B965F05" w14:textId="77777777" w:rsidR="0075794B" w:rsidRPr="00BB4C21" w:rsidRDefault="0075794B" w:rsidP="0075794B">
      <w:pPr>
        <w:jc w:val="both"/>
        <w:rPr>
          <w:sz w:val="8"/>
        </w:rPr>
      </w:pPr>
    </w:p>
    <w:p w14:paraId="12C80D3A" w14:textId="77777777" w:rsidR="0075794B" w:rsidRPr="00F72B91" w:rsidRDefault="0075794B" w:rsidP="0075794B">
      <w:pPr>
        <w:jc w:val="both"/>
        <w:rPr>
          <w:b/>
        </w:rPr>
      </w:pPr>
      <w:r w:rsidRPr="00F72B91">
        <w:rPr>
          <w:b/>
        </w:rPr>
        <w:t>Teresa of Calcutta (Mother Teresa)</w:t>
      </w:r>
    </w:p>
    <w:p w14:paraId="1FB013BC" w14:textId="77777777" w:rsidR="0075794B" w:rsidRPr="00F72B91" w:rsidRDefault="0075794B" w:rsidP="0075794B">
      <w:pPr>
        <w:jc w:val="both"/>
        <w:rPr>
          <w:b/>
        </w:rPr>
      </w:pPr>
    </w:p>
    <w:p w14:paraId="40F1C679" w14:textId="77777777" w:rsidR="0075794B" w:rsidRPr="00F72B91" w:rsidRDefault="0075794B" w:rsidP="0075794B">
      <w:pPr>
        <w:pStyle w:val="NormalWeb"/>
        <w:jc w:val="both"/>
      </w:pPr>
      <w:r w:rsidRPr="00F72B91">
        <w:t xml:space="preserve">“Across the Old Testament, the purifying fire Jesus seems to reference here is most often associated with the fire that burns away impure religious practices. Not impure as in “not liturgically correct,” but rather impure in that they tended to make religion a source of false comfort. Right religious practice and beliefs, too many have thought over the centuries, should exempt you from the suffering or disaster or poverty or even death all around you. In this regard, I believe little has changed. Think, for instance, of the popular Christian obsession with “accepting Jesus into your heart” as the means by which to escape eternal punishment and secure an eternal reward. But what if faith wasn’t about guaranteeing future bliss but rather was an invitation to live differently </w:t>
      </w:r>
      <w:r w:rsidRPr="00F72B91">
        <w:rPr>
          <w:rStyle w:val="Emphasis"/>
        </w:rPr>
        <w:t>now</w:t>
      </w:r>
      <w:r w:rsidRPr="00F72B91">
        <w:t>, to see those around us neither as souls to be saved or threats to be deterred, but rather to see them – everyone! – God’s children to be loved, honored, and cared for? …”</w:t>
      </w:r>
    </w:p>
    <w:p w14:paraId="1657EC1F" w14:textId="77777777" w:rsidR="0075794B" w:rsidRPr="00F72B91" w:rsidRDefault="0075794B" w:rsidP="0075794B">
      <w:pPr>
        <w:pStyle w:val="NormalWeb"/>
        <w:jc w:val="both"/>
      </w:pPr>
      <w:r w:rsidRPr="00F72B91">
        <w:t>“ …What if we … (saw the) Church not as an obligation or spiritual destination, but a place to come to be encouraged, equipped, and sent to make a difference to the world. And a place to return to when living like Jesus creates division. Because it will. But it will also create joy. Because the one who sends us out was himself baptized by fire – note, it’s his own baptism Jesus talks about in these verses – and is both with us and for us as we come to church to be reminded of our identity as God’s beloved and are sent out again in mission to tell others in word and deed that God loves them as well.”</w:t>
      </w:r>
    </w:p>
    <w:p w14:paraId="460A24C6" w14:textId="77777777" w:rsidR="0075794B" w:rsidRPr="00F72B91" w:rsidRDefault="0075794B" w:rsidP="0075794B">
      <w:pPr>
        <w:pStyle w:val="NormalWeb"/>
        <w:jc w:val="both"/>
        <w:rPr>
          <w:b/>
        </w:rPr>
      </w:pPr>
      <w:r w:rsidRPr="00F72B91">
        <w:rPr>
          <w:b/>
        </w:rPr>
        <w:t>David Lose</w:t>
      </w:r>
    </w:p>
    <w:bookmarkEnd w:id="0"/>
    <w:bookmarkEnd w:id="1"/>
    <w:p w14:paraId="0E318CA9" w14:textId="744241BB" w:rsidR="0075794B" w:rsidRPr="00F72B91" w:rsidRDefault="003050A2" w:rsidP="0075794B">
      <w:pPr>
        <w:jc w:val="center"/>
      </w:pPr>
      <w:r>
        <w:rPr>
          <w:b/>
        </w:rPr>
        <w:lastRenderedPageBreak/>
        <w:sym w:font="Wingdings" w:char="F058"/>
      </w:r>
      <w:r w:rsidR="0075794B" w:rsidRPr="00F72B91">
        <w:rPr>
          <w:b/>
        </w:rPr>
        <w:t xml:space="preserve"> In the Name of Jesus </w:t>
      </w:r>
      <w:r>
        <w:rPr>
          <w:b/>
        </w:rPr>
        <w:sym w:font="Wingdings" w:char="F058"/>
      </w:r>
    </w:p>
    <w:p w14:paraId="1DEDE2DF" w14:textId="77777777" w:rsidR="0075794B" w:rsidRPr="00F72B91" w:rsidRDefault="0075794B" w:rsidP="0075794B">
      <w:pPr>
        <w:jc w:val="center"/>
        <w:rPr>
          <w:b/>
        </w:rPr>
      </w:pPr>
    </w:p>
    <w:p w14:paraId="4A2556AF" w14:textId="6B0F2032" w:rsidR="0075794B" w:rsidRPr="003050A2" w:rsidRDefault="003050A2" w:rsidP="0075794B">
      <w:pPr>
        <w:jc w:val="center"/>
        <w:rPr>
          <w:b/>
          <w:sz w:val="28"/>
        </w:rPr>
      </w:pPr>
      <w:r w:rsidRPr="003050A2">
        <w:rPr>
          <w:b/>
          <w:sz w:val="28"/>
        </w:rPr>
        <w:sym w:font="Wingdings" w:char="F058"/>
      </w:r>
      <w:r w:rsidR="0075794B" w:rsidRPr="003050A2">
        <w:rPr>
          <w:b/>
          <w:sz w:val="28"/>
        </w:rPr>
        <w:t xml:space="preserve"> GATHERING </w:t>
      </w:r>
      <w:r w:rsidRPr="003050A2">
        <w:rPr>
          <w:b/>
          <w:sz w:val="28"/>
        </w:rPr>
        <w:sym w:font="Wingdings" w:char="F058"/>
      </w:r>
    </w:p>
    <w:p w14:paraId="157B50F7" w14:textId="77777777" w:rsidR="0075794B" w:rsidRPr="00F72B91" w:rsidRDefault="0075794B" w:rsidP="0075794B">
      <w:pPr>
        <w:jc w:val="center"/>
        <w:rPr>
          <w:b/>
        </w:rPr>
      </w:pPr>
    </w:p>
    <w:p w14:paraId="36DDE1F5" w14:textId="77777777" w:rsidR="0075794B" w:rsidRPr="003050A2" w:rsidRDefault="0075794B" w:rsidP="0075794B">
      <w:pPr>
        <w:jc w:val="both"/>
        <w:rPr>
          <w:sz w:val="8"/>
        </w:rPr>
      </w:pPr>
      <w:r w:rsidRPr="00F72B91">
        <w:rPr>
          <w:rStyle w:val="Strong"/>
        </w:rPr>
        <w:t>INTRODUCTION</w:t>
      </w:r>
      <w:r w:rsidRPr="00F72B91">
        <w:br/>
      </w:r>
    </w:p>
    <w:p w14:paraId="79323FC1" w14:textId="77777777" w:rsidR="0075794B" w:rsidRPr="00F72B91" w:rsidRDefault="0075794B" w:rsidP="0075794B">
      <w:pPr>
        <w:jc w:val="both"/>
        <w:rPr>
          <w:rStyle w:val="Emphasis"/>
        </w:rPr>
      </w:pPr>
      <w:r w:rsidRPr="00F72B91">
        <w:rPr>
          <w:rStyle w:val="Emphasis"/>
        </w:rPr>
        <w:t>The word of God is a refining fire. Jesus is the great divide in human history. He invites our undivided attention and devotion. Today, in the assembly, we are surrounded by "so great a cloud of witnesses." In the word and in the holy communion we are invited yet again to look to Jesus, "the pioneer and perfecter of our faith."</w:t>
      </w:r>
    </w:p>
    <w:p w14:paraId="17C4C175" w14:textId="77777777" w:rsidR="0075794B" w:rsidRPr="00F72B91" w:rsidRDefault="0075794B" w:rsidP="0075794B">
      <w:pPr>
        <w:jc w:val="both"/>
        <w:rPr>
          <w:rStyle w:val="Emphasis"/>
        </w:rPr>
      </w:pPr>
    </w:p>
    <w:p w14:paraId="723E602C" w14:textId="726E1B92" w:rsidR="0075794B" w:rsidRDefault="0075794B" w:rsidP="0075794B">
      <w:pPr>
        <w:rPr>
          <w:b/>
        </w:rPr>
      </w:pPr>
      <w:r w:rsidRPr="00F72B91">
        <w:rPr>
          <w:b/>
        </w:rPr>
        <w:t>PRE-SERVICE MUSIC</w:t>
      </w:r>
      <w:r w:rsidR="003050A2">
        <w:rPr>
          <w:b/>
        </w:rPr>
        <w:t xml:space="preserve">      </w:t>
      </w:r>
      <w:r w:rsidR="003050A2">
        <w:rPr>
          <w:b/>
          <w:i/>
        </w:rPr>
        <w:t xml:space="preserve">Come Worship the Lord, Jesus      </w:t>
      </w:r>
      <w:r w:rsidR="003050A2">
        <w:rPr>
          <w:b/>
        </w:rPr>
        <w:t>New Song Praise Band</w:t>
      </w:r>
    </w:p>
    <w:p w14:paraId="052493D9" w14:textId="0520C2A4" w:rsidR="003050A2" w:rsidRDefault="003050A2" w:rsidP="0075794B">
      <w:pPr>
        <w:rPr>
          <w:b/>
        </w:rPr>
      </w:pPr>
      <w:r>
        <w:rPr>
          <w:b/>
        </w:rPr>
        <w:tab/>
      </w:r>
      <w:r>
        <w:rPr>
          <w:b/>
        </w:rPr>
        <w:tab/>
      </w:r>
      <w:r>
        <w:rPr>
          <w:b/>
        </w:rPr>
        <w:tab/>
      </w:r>
      <w:r>
        <w:rPr>
          <w:b/>
        </w:rPr>
        <w:tab/>
      </w:r>
      <w:r>
        <w:rPr>
          <w:b/>
        </w:rPr>
        <w:tab/>
        <w:t>(Brian Doerksen)</w:t>
      </w:r>
    </w:p>
    <w:p w14:paraId="35266E9A" w14:textId="77777777" w:rsidR="0075794B" w:rsidRPr="00F72B91" w:rsidRDefault="0075794B" w:rsidP="0075794B">
      <w:pPr>
        <w:jc w:val="both"/>
        <w:rPr>
          <w:b/>
        </w:rPr>
      </w:pPr>
      <w:r w:rsidRPr="00F72B91">
        <w:rPr>
          <w:b/>
        </w:rPr>
        <w:t>ANNOUNCEMENTS</w:t>
      </w:r>
    </w:p>
    <w:p w14:paraId="1E6DE3B6" w14:textId="77777777" w:rsidR="0075794B" w:rsidRPr="003050A2" w:rsidRDefault="0075794B" w:rsidP="0075794B">
      <w:pPr>
        <w:jc w:val="both"/>
        <w:rPr>
          <w:b/>
          <w:sz w:val="16"/>
        </w:rPr>
      </w:pPr>
    </w:p>
    <w:p w14:paraId="78C587D1" w14:textId="77777777" w:rsidR="0075794B" w:rsidRPr="00F72B91" w:rsidRDefault="0075794B" w:rsidP="0075794B">
      <w:pPr>
        <w:jc w:val="both"/>
        <w:rPr>
          <w:i/>
        </w:rPr>
      </w:pPr>
      <w:r w:rsidRPr="00F72B91">
        <w:rPr>
          <w:i/>
        </w:rPr>
        <w:t>As you are able please rise</w:t>
      </w:r>
    </w:p>
    <w:p w14:paraId="4CF860CD" w14:textId="77777777" w:rsidR="0075794B" w:rsidRPr="003050A2" w:rsidRDefault="0075794B" w:rsidP="0075794B">
      <w:pPr>
        <w:jc w:val="both"/>
        <w:rPr>
          <w:b/>
          <w:sz w:val="16"/>
        </w:rPr>
      </w:pPr>
    </w:p>
    <w:p w14:paraId="6FA66652" w14:textId="0FBA4C0F" w:rsidR="0075794B" w:rsidRPr="003050A2" w:rsidRDefault="0075794B" w:rsidP="0075794B">
      <w:pPr>
        <w:ind w:left="720" w:hanging="720"/>
        <w:jc w:val="both"/>
        <w:rPr>
          <w:bCs/>
          <w:i/>
          <w:iCs/>
        </w:rPr>
      </w:pPr>
      <w:r w:rsidRPr="00F72B91">
        <w:rPr>
          <w:b/>
        </w:rPr>
        <w:t xml:space="preserve">GATHERING SONG </w:t>
      </w:r>
      <w:r w:rsidR="003050A2">
        <w:rPr>
          <w:b/>
        </w:rPr>
        <w:t>NSB 72</w:t>
      </w:r>
      <w:r w:rsidR="003050A2">
        <w:rPr>
          <w:b/>
        </w:rPr>
        <w:tab/>
      </w:r>
      <w:r w:rsidR="003050A2">
        <w:rPr>
          <w:b/>
        </w:rPr>
        <w:tab/>
      </w:r>
      <w:r w:rsidR="003050A2">
        <w:rPr>
          <w:b/>
        </w:rPr>
        <w:tab/>
      </w:r>
      <w:r w:rsidR="003050A2">
        <w:rPr>
          <w:b/>
        </w:rPr>
        <w:tab/>
      </w:r>
      <w:r w:rsidR="003050A2">
        <w:rPr>
          <w:b/>
        </w:rPr>
        <w:tab/>
        <w:t xml:space="preserve">        </w:t>
      </w:r>
      <w:r w:rsidR="003050A2">
        <w:rPr>
          <w:b/>
          <w:i/>
        </w:rPr>
        <w:t>Refiner’s Fire</w:t>
      </w:r>
    </w:p>
    <w:p w14:paraId="5DB04D6D" w14:textId="77777777" w:rsidR="0075794B" w:rsidRPr="00F72B91" w:rsidRDefault="0075794B" w:rsidP="0075794B">
      <w:pPr>
        <w:spacing w:before="100" w:beforeAutospacing="1" w:after="100" w:afterAutospacing="1"/>
      </w:pPr>
      <w:r w:rsidRPr="00F72B91">
        <w:rPr>
          <w:b/>
        </w:rPr>
        <w:t>THE GREETING AND PRAYER OF THE DAY</w:t>
      </w:r>
    </w:p>
    <w:p w14:paraId="5666ADAC" w14:textId="77777777" w:rsidR="003050A2" w:rsidRDefault="0075794B" w:rsidP="0075794B">
      <w:pPr>
        <w:ind w:left="720" w:hanging="720"/>
        <w:jc w:val="both"/>
      </w:pPr>
      <w:r w:rsidRPr="00F72B91">
        <w:t>P:</w:t>
      </w:r>
      <w:r w:rsidR="003050A2">
        <w:t xml:space="preserve">  </w:t>
      </w:r>
      <w:r w:rsidRPr="00F72B91">
        <w:t xml:space="preserve">The grace of our Lord Jesus Christ, the love of God, and the communion of the Holy </w:t>
      </w:r>
    </w:p>
    <w:p w14:paraId="4F972F54" w14:textId="740B6F98" w:rsidR="0075794B" w:rsidRPr="00F72B91" w:rsidRDefault="003050A2" w:rsidP="0075794B">
      <w:pPr>
        <w:ind w:left="720" w:hanging="720"/>
        <w:jc w:val="both"/>
      </w:pPr>
      <w:r>
        <w:t xml:space="preserve">      </w:t>
      </w:r>
      <w:r w:rsidR="0075794B" w:rsidRPr="00F72B91">
        <w:t xml:space="preserve">Spirit </w:t>
      </w:r>
      <w:r>
        <w:t>b</w:t>
      </w:r>
      <w:r w:rsidR="0075794B" w:rsidRPr="00F72B91">
        <w:t>e with you all.</w:t>
      </w:r>
    </w:p>
    <w:p w14:paraId="75FF9675" w14:textId="77777777" w:rsidR="0075794B" w:rsidRPr="003050A2" w:rsidRDefault="0075794B" w:rsidP="0075794B">
      <w:pPr>
        <w:ind w:left="720" w:hanging="720"/>
        <w:jc w:val="both"/>
        <w:rPr>
          <w:sz w:val="16"/>
        </w:rPr>
      </w:pPr>
    </w:p>
    <w:p w14:paraId="693C0AC0" w14:textId="22D6128A" w:rsidR="0075794B" w:rsidRPr="00F72B91" w:rsidRDefault="0075794B" w:rsidP="0075794B">
      <w:pPr>
        <w:ind w:left="720" w:hanging="720"/>
        <w:jc w:val="both"/>
        <w:rPr>
          <w:b/>
        </w:rPr>
      </w:pPr>
      <w:r w:rsidRPr="00F72B91">
        <w:rPr>
          <w:b/>
        </w:rPr>
        <w:t>C:</w:t>
      </w:r>
      <w:r w:rsidR="003050A2">
        <w:rPr>
          <w:b/>
        </w:rPr>
        <w:t xml:space="preserve">  </w:t>
      </w:r>
      <w:r w:rsidRPr="00F72B91">
        <w:rPr>
          <w:b/>
        </w:rPr>
        <w:t>And also with you.</w:t>
      </w:r>
    </w:p>
    <w:p w14:paraId="3F755884" w14:textId="77777777" w:rsidR="0075794B" w:rsidRPr="003050A2" w:rsidRDefault="0075794B" w:rsidP="0075794B">
      <w:pPr>
        <w:ind w:left="720" w:hanging="720"/>
        <w:jc w:val="both"/>
        <w:rPr>
          <w:b/>
          <w:sz w:val="16"/>
        </w:rPr>
      </w:pPr>
    </w:p>
    <w:p w14:paraId="57A5C8ED" w14:textId="77777777" w:rsidR="003050A2" w:rsidRDefault="0075794B" w:rsidP="0075794B">
      <w:pPr>
        <w:ind w:left="720" w:hanging="720"/>
        <w:jc w:val="both"/>
      </w:pPr>
      <w:r w:rsidRPr="00F72B91">
        <w:t>P:</w:t>
      </w:r>
      <w:r w:rsidR="003050A2">
        <w:t xml:space="preserve">  </w:t>
      </w:r>
      <w:r w:rsidRPr="00F72B91">
        <w:t xml:space="preserve">Let us pray.  O God, Judge eternal, You love justice and hate oppression, and You call </w:t>
      </w:r>
    </w:p>
    <w:p w14:paraId="10CCDE18" w14:textId="77777777" w:rsidR="003050A2" w:rsidRDefault="003050A2" w:rsidP="0075794B">
      <w:pPr>
        <w:ind w:left="720" w:hanging="720"/>
        <w:jc w:val="both"/>
      </w:pPr>
      <w:r>
        <w:t xml:space="preserve">      </w:t>
      </w:r>
      <w:r w:rsidR="0075794B" w:rsidRPr="00F72B91">
        <w:t xml:space="preserve">us to share Your zeal for truth.  Give us courage to take our stand with all victims of </w:t>
      </w:r>
    </w:p>
    <w:p w14:paraId="05F781E9" w14:textId="77777777" w:rsidR="003050A2" w:rsidRDefault="003050A2" w:rsidP="0075794B">
      <w:pPr>
        <w:ind w:left="720" w:hanging="720"/>
        <w:jc w:val="both"/>
      </w:pPr>
      <w:r>
        <w:t xml:space="preserve">      </w:t>
      </w:r>
      <w:r w:rsidR="0075794B" w:rsidRPr="00F72B91">
        <w:t xml:space="preserve">bloodshed and greed, and, following Your servants and prophets, to look to the pioneer </w:t>
      </w:r>
    </w:p>
    <w:p w14:paraId="13D1A7F5" w14:textId="381506E5" w:rsidR="0075794B" w:rsidRPr="00F72B91" w:rsidRDefault="003050A2" w:rsidP="0075794B">
      <w:pPr>
        <w:ind w:left="720" w:hanging="720"/>
        <w:jc w:val="both"/>
      </w:pPr>
      <w:r>
        <w:t xml:space="preserve">      </w:t>
      </w:r>
      <w:r w:rsidR="0075794B" w:rsidRPr="00F72B91">
        <w:t>and perfecter of our faith, Your Son, Jesus Christ, our Savior and Lord.</w:t>
      </w:r>
    </w:p>
    <w:p w14:paraId="6D2519F9" w14:textId="77777777" w:rsidR="0075794B" w:rsidRPr="003050A2" w:rsidRDefault="0075794B" w:rsidP="0075794B">
      <w:pPr>
        <w:jc w:val="both"/>
        <w:rPr>
          <w:sz w:val="16"/>
        </w:rPr>
      </w:pPr>
    </w:p>
    <w:p w14:paraId="43625999" w14:textId="04B322E0" w:rsidR="0075794B" w:rsidRPr="00F72B91" w:rsidRDefault="0075794B" w:rsidP="0075794B">
      <w:pPr>
        <w:jc w:val="both"/>
        <w:rPr>
          <w:b/>
          <w:bCs/>
        </w:rPr>
      </w:pPr>
      <w:r w:rsidRPr="00F72B91">
        <w:rPr>
          <w:b/>
          <w:bCs/>
        </w:rPr>
        <w:t>C:</w:t>
      </w:r>
      <w:r w:rsidR="003050A2">
        <w:rPr>
          <w:b/>
          <w:bCs/>
        </w:rPr>
        <w:t xml:space="preserve">  </w:t>
      </w:r>
      <w:r w:rsidRPr="00F72B91">
        <w:rPr>
          <w:b/>
          <w:bCs/>
        </w:rPr>
        <w:t>Amen.</w:t>
      </w:r>
    </w:p>
    <w:p w14:paraId="2F140B0A" w14:textId="77777777" w:rsidR="0075794B" w:rsidRPr="003050A2" w:rsidRDefault="0075794B" w:rsidP="0075794B">
      <w:pPr>
        <w:ind w:left="720" w:hanging="720"/>
        <w:jc w:val="both"/>
        <w:rPr>
          <w:b/>
          <w:bCs/>
          <w:sz w:val="16"/>
        </w:rPr>
      </w:pPr>
    </w:p>
    <w:p w14:paraId="2EF84AE9" w14:textId="77777777" w:rsidR="0075794B" w:rsidRPr="00F72B91" w:rsidRDefault="0075794B" w:rsidP="0075794B">
      <w:pPr>
        <w:ind w:left="720" w:hanging="720"/>
        <w:jc w:val="both"/>
        <w:rPr>
          <w:bCs/>
          <w:i/>
        </w:rPr>
      </w:pPr>
      <w:r w:rsidRPr="00F72B91">
        <w:rPr>
          <w:bCs/>
          <w:i/>
        </w:rPr>
        <w:t>The assembly is seated</w:t>
      </w:r>
    </w:p>
    <w:p w14:paraId="065EA30A" w14:textId="77777777" w:rsidR="0075794B" w:rsidRPr="003050A2" w:rsidRDefault="0075794B" w:rsidP="0075794B">
      <w:pPr>
        <w:ind w:left="720" w:hanging="720"/>
        <w:jc w:val="both"/>
        <w:rPr>
          <w:bCs/>
          <w:i/>
          <w:sz w:val="12"/>
        </w:rPr>
      </w:pPr>
    </w:p>
    <w:p w14:paraId="77A17AAA" w14:textId="7AE3086A" w:rsidR="0075794B" w:rsidRPr="003050A2" w:rsidRDefault="003050A2" w:rsidP="0075794B">
      <w:pPr>
        <w:ind w:left="720" w:hanging="720"/>
        <w:jc w:val="center"/>
        <w:rPr>
          <w:b/>
          <w:sz w:val="28"/>
        </w:rPr>
      </w:pPr>
      <w:r w:rsidRPr="003050A2">
        <w:rPr>
          <w:b/>
          <w:sz w:val="28"/>
        </w:rPr>
        <w:sym w:font="Wingdings" w:char="F058"/>
      </w:r>
      <w:r w:rsidR="0075794B" w:rsidRPr="003050A2">
        <w:rPr>
          <w:b/>
          <w:sz w:val="28"/>
        </w:rPr>
        <w:t xml:space="preserve"> WORD </w:t>
      </w:r>
      <w:r w:rsidRPr="003050A2">
        <w:rPr>
          <w:b/>
          <w:sz w:val="28"/>
        </w:rPr>
        <w:sym w:font="Wingdings" w:char="F058"/>
      </w:r>
    </w:p>
    <w:p w14:paraId="08EBC944" w14:textId="674DACDC" w:rsidR="0075794B" w:rsidRPr="003050A2" w:rsidRDefault="003050A2" w:rsidP="003050A2">
      <w:pPr>
        <w:tabs>
          <w:tab w:val="left" w:pos="2820"/>
        </w:tabs>
        <w:jc w:val="both"/>
        <w:rPr>
          <w:b/>
          <w:sz w:val="12"/>
        </w:rPr>
      </w:pPr>
      <w:r>
        <w:rPr>
          <w:b/>
        </w:rPr>
        <w:tab/>
      </w:r>
    </w:p>
    <w:p w14:paraId="5894F2C5" w14:textId="29ED6AAF" w:rsidR="0075794B" w:rsidRPr="00F72B91" w:rsidRDefault="0075794B" w:rsidP="0075794B">
      <w:pPr>
        <w:jc w:val="both"/>
        <w:rPr>
          <w:b/>
        </w:rPr>
      </w:pPr>
      <w:r w:rsidRPr="00F72B91">
        <w:rPr>
          <w:b/>
        </w:rPr>
        <w:t>FIRST READING</w:t>
      </w:r>
      <w:r w:rsidRPr="00F72B91">
        <w:rPr>
          <w:b/>
        </w:rPr>
        <w:tab/>
      </w:r>
      <w:r w:rsidRPr="00F72B91">
        <w:rPr>
          <w:b/>
        </w:rPr>
        <w:tab/>
      </w:r>
      <w:r w:rsidRPr="00F72B91">
        <w:rPr>
          <w:b/>
        </w:rPr>
        <w:tab/>
      </w:r>
      <w:r w:rsidRPr="00F72B91">
        <w:rPr>
          <w:b/>
        </w:rPr>
        <w:tab/>
      </w:r>
      <w:r w:rsidRPr="00F72B91">
        <w:rPr>
          <w:b/>
        </w:rPr>
        <w:tab/>
      </w:r>
      <w:r w:rsidRPr="00F72B91">
        <w:rPr>
          <w:b/>
        </w:rPr>
        <w:tab/>
        <w:t xml:space="preserve">       Jeremiah 23:</w:t>
      </w:r>
      <w:r w:rsidR="003050A2">
        <w:rPr>
          <w:b/>
        </w:rPr>
        <w:t xml:space="preserve"> </w:t>
      </w:r>
      <w:r w:rsidRPr="00F72B91">
        <w:rPr>
          <w:b/>
        </w:rPr>
        <w:t>23-29</w:t>
      </w:r>
    </w:p>
    <w:p w14:paraId="65324AD4" w14:textId="77777777" w:rsidR="0075794B" w:rsidRPr="003050A2" w:rsidRDefault="0075794B" w:rsidP="0075794B">
      <w:pPr>
        <w:ind w:left="720" w:hanging="720"/>
        <w:jc w:val="both"/>
        <w:rPr>
          <w:b/>
          <w:sz w:val="8"/>
        </w:rPr>
      </w:pPr>
    </w:p>
    <w:p w14:paraId="556D89FF" w14:textId="77777777" w:rsidR="0075794B" w:rsidRPr="00F72B91" w:rsidRDefault="0075794B" w:rsidP="0075794B">
      <w:pPr>
        <w:ind w:firstLine="720"/>
        <w:jc w:val="both"/>
        <w:rPr>
          <w:rStyle w:val="Emphasis"/>
        </w:rPr>
      </w:pPr>
      <w:r w:rsidRPr="00F72B91">
        <w:rPr>
          <w:rStyle w:val="Emphasis"/>
        </w:rPr>
        <w:t>Because Jeremiah preaches the unpopular message of God's judgment, he suffers rejection. Today's reading distinguishes between the true prophet, like Jeremiah, who speaks God's word, and the false prophet who misleads the people through dreams. One is like wheat; the other like worthless straw.</w:t>
      </w:r>
    </w:p>
    <w:p w14:paraId="6653D373" w14:textId="2391B7AA" w:rsidR="0075794B" w:rsidRPr="00F72B91" w:rsidRDefault="003050A2" w:rsidP="008A6CE7">
      <w:pPr>
        <w:tabs>
          <w:tab w:val="left" w:pos="1275"/>
          <w:tab w:val="left" w:pos="1755"/>
        </w:tabs>
        <w:jc w:val="both"/>
      </w:pPr>
      <w:r w:rsidRPr="008A6CE7">
        <w:rPr>
          <w:sz w:val="16"/>
        </w:rPr>
        <w:tab/>
      </w:r>
      <w:r w:rsidR="008A6CE7">
        <w:tab/>
      </w:r>
      <w:r w:rsidR="0075794B" w:rsidRPr="00F72B91">
        <w:br/>
        <w:t xml:space="preserve">                </w:t>
      </w:r>
      <w:r w:rsidR="0075794B" w:rsidRPr="00F72B91">
        <w:rPr>
          <w:vertAlign w:val="superscript"/>
        </w:rPr>
        <w:t>23</w:t>
      </w:r>
      <w:r w:rsidR="0075794B" w:rsidRPr="00F72B91">
        <w:t xml:space="preserve">Am I a God near by, says the LORD, and not a God far off?  </w:t>
      </w:r>
      <w:r w:rsidR="0075794B" w:rsidRPr="00F72B91">
        <w:rPr>
          <w:vertAlign w:val="superscript"/>
        </w:rPr>
        <w:t>24</w:t>
      </w:r>
      <w:r w:rsidR="0075794B" w:rsidRPr="00F72B91">
        <w:t xml:space="preserve">Who can hide in secret places so that I cannot see them? says the LORD. Do I not fill heaven and earth? says the LORD. </w:t>
      </w:r>
      <w:r w:rsidR="0075794B" w:rsidRPr="00F72B91">
        <w:rPr>
          <w:vertAlign w:val="superscript"/>
        </w:rPr>
        <w:t>25</w:t>
      </w:r>
      <w:r w:rsidR="0075794B" w:rsidRPr="00F72B91">
        <w:t xml:space="preserve">I have heard what the prophets have said who prophesy lies in My name, saying, "I have dreamed, I have dreamed!" </w:t>
      </w:r>
    </w:p>
    <w:p w14:paraId="38E3DE7C" w14:textId="77777777" w:rsidR="0075794B" w:rsidRPr="00F72B91" w:rsidRDefault="0075794B" w:rsidP="0075794B">
      <w:pPr>
        <w:ind w:firstLine="720"/>
        <w:jc w:val="both"/>
      </w:pPr>
      <w:r w:rsidRPr="00F72B91">
        <w:rPr>
          <w:vertAlign w:val="superscript"/>
        </w:rPr>
        <w:t>26</w:t>
      </w:r>
      <w:r w:rsidRPr="00F72B91">
        <w:t xml:space="preserve">How long? Will the hearts of the prophets ever turn back — those who prophesy lies, and who prophesy the deceit of their own heart? </w:t>
      </w:r>
      <w:r w:rsidRPr="00F72B91">
        <w:rPr>
          <w:vertAlign w:val="superscript"/>
        </w:rPr>
        <w:t>27</w:t>
      </w:r>
      <w:r w:rsidRPr="00F72B91">
        <w:t xml:space="preserve">They plan to make My people forget </w:t>
      </w:r>
      <w:r w:rsidRPr="00F72B91">
        <w:lastRenderedPageBreak/>
        <w:t xml:space="preserve">My name by their dreams that they tell one another, just as their ancestors forgot My name for Baal. </w:t>
      </w:r>
    </w:p>
    <w:p w14:paraId="18DB109E" w14:textId="77777777" w:rsidR="0075794B" w:rsidRPr="00F72B91" w:rsidRDefault="0075794B" w:rsidP="0075794B">
      <w:pPr>
        <w:ind w:firstLine="720"/>
        <w:jc w:val="both"/>
      </w:pPr>
      <w:r w:rsidRPr="00F72B91">
        <w:rPr>
          <w:vertAlign w:val="superscript"/>
        </w:rPr>
        <w:t>28</w:t>
      </w:r>
      <w:r w:rsidRPr="00F72B91">
        <w:t xml:space="preserve">Let the prophet who has a dream tell the dream, but let the one who has My word speak My word faithfully. What has straw in common with wheat? says the LORD. </w:t>
      </w:r>
      <w:r w:rsidRPr="00F72B91">
        <w:rPr>
          <w:vertAlign w:val="superscript"/>
        </w:rPr>
        <w:t>29</w:t>
      </w:r>
      <w:r w:rsidRPr="00F72B91">
        <w:t>Is not My word like fire, says the LORD, and like a hammer that breaks a rock in pieces?</w:t>
      </w:r>
    </w:p>
    <w:p w14:paraId="27194183" w14:textId="77777777" w:rsidR="0075794B" w:rsidRPr="003050A2" w:rsidRDefault="0075794B" w:rsidP="0075794B">
      <w:pPr>
        <w:ind w:firstLine="720"/>
        <w:jc w:val="both"/>
        <w:rPr>
          <w:sz w:val="16"/>
        </w:rPr>
      </w:pPr>
    </w:p>
    <w:p w14:paraId="0EF2F657" w14:textId="77777777" w:rsidR="0075794B" w:rsidRPr="00F72B91" w:rsidRDefault="0075794B" w:rsidP="0075794B">
      <w:pPr>
        <w:jc w:val="both"/>
      </w:pPr>
      <w:r w:rsidRPr="00F72B91">
        <w:t>The Word of the Lord.</w:t>
      </w:r>
    </w:p>
    <w:p w14:paraId="19E1207B" w14:textId="77777777" w:rsidR="0075794B" w:rsidRPr="003050A2" w:rsidRDefault="0075794B" w:rsidP="0075794B">
      <w:pPr>
        <w:jc w:val="both"/>
        <w:rPr>
          <w:sz w:val="16"/>
        </w:rPr>
      </w:pPr>
    </w:p>
    <w:p w14:paraId="6CA7BCFD" w14:textId="77777777" w:rsidR="0075794B" w:rsidRPr="00F72B91" w:rsidRDefault="0075794B" w:rsidP="0075794B">
      <w:pPr>
        <w:jc w:val="both"/>
        <w:rPr>
          <w:b/>
        </w:rPr>
      </w:pPr>
      <w:r w:rsidRPr="00F72B91">
        <w:rPr>
          <w:b/>
        </w:rPr>
        <w:t>Thanks be to God.</w:t>
      </w:r>
    </w:p>
    <w:p w14:paraId="7A0A197D" w14:textId="77777777" w:rsidR="0075794B" w:rsidRPr="00F72B91" w:rsidRDefault="0075794B" w:rsidP="0075794B">
      <w:pPr>
        <w:jc w:val="both"/>
        <w:rPr>
          <w:i/>
        </w:rPr>
      </w:pPr>
    </w:p>
    <w:p w14:paraId="7080B9AF" w14:textId="77777777" w:rsidR="0075794B" w:rsidRPr="00F72B91" w:rsidRDefault="0075794B" w:rsidP="0075794B">
      <w:r w:rsidRPr="00F72B91">
        <w:rPr>
          <w:b/>
        </w:rPr>
        <w:t>THE PSALM:  Psalm 82</w:t>
      </w:r>
      <w:r w:rsidRPr="00F72B91">
        <w:tab/>
      </w:r>
      <w:r w:rsidRPr="00F72B91">
        <w:tab/>
      </w:r>
      <w:r w:rsidRPr="003050A2">
        <w:rPr>
          <w:b/>
        </w:rPr>
        <w:t>Read responsively</w:t>
      </w:r>
      <w:r w:rsidRPr="00F72B91">
        <w:tab/>
      </w:r>
      <w:r w:rsidRPr="00F72B91">
        <w:tab/>
      </w:r>
      <w:r w:rsidRPr="00F72B91">
        <w:tab/>
      </w:r>
    </w:p>
    <w:p w14:paraId="1560505C" w14:textId="77777777" w:rsidR="0075794B" w:rsidRPr="003050A2" w:rsidRDefault="0075794B" w:rsidP="003050A2">
      <w:pPr>
        <w:rPr>
          <w:sz w:val="16"/>
        </w:rPr>
      </w:pPr>
    </w:p>
    <w:p w14:paraId="2AF78E8C" w14:textId="77777777" w:rsidR="0075794B" w:rsidRPr="00F72B91" w:rsidRDefault="0075794B" w:rsidP="0075794B">
      <w:r w:rsidRPr="00F72B91">
        <w:rPr>
          <w:vertAlign w:val="superscript"/>
        </w:rPr>
        <w:t>1</w:t>
      </w:r>
      <w:r w:rsidRPr="00F72B91">
        <w:t>God stands to charge the divine council assembled,</w:t>
      </w:r>
    </w:p>
    <w:p w14:paraId="76246261" w14:textId="77777777" w:rsidR="0075794B" w:rsidRPr="00F72B91" w:rsidRDefault="0075794B" w:rsidP="0075794B">
      <w:r w:rsidRPr="00F72B91">
        <w:t>     giving judgment in the midst of the gods:</w:t>
      </w:r>
    </w:p>
    <w:p w14:paraId="6CDF150D" w14:textId="77777777" w:rsidR="0075794B" w:rsidRPr="003050A2" w:rsidRDefault="0075794B" w:rsidP="0075794B">
      <w:pPr>
        <w:rPr>
          <w:sz w:val="16"/>
        </w:rPr>
      </w:pPr>
    </w:p>
    <w:p w14:paraId="453790A1" w14:textId="77777777" w:rsidR="0075794B" w:rsidRPr="00F72B91" w:rsidRDefault="0075794B" w:rsidP="0075794B">
      <w:r w:rsidRPr="00F72B91">
        <w:rPr>
          <w:rStyle w:val="Strong"/>
          <w:vertAlign w:val="superscript"/>
        </w:rPr>
        <w:t>2</w:t>
      </w:r>
      <w:r w:rsidRPr="00F72B91">
        <w:rPr>
          <w:rStyle w:val="Strong"/>
        </w:rPr>
        <w:t>"How long will You judge unjustly,</w:t>
      </w:r>
    </w:p>
    <w:p w14:paraId="7FB44288" w14:textId="77777777" w:rsidR="0075794B" w:rsidRPr="00F72B91" w:rsidRDefault="0075794B" w:rsidP="0075794B">
      <w:pPr>
        <w:rPr>
          <w:rStyle w:val="Strong"/>
        </w:rPr>
      </w:pPr>
      <w:r w:rsidRPr="00F72B91">
        <w:t>     </w:t>
      </w:r>
      <w:r w:rsidRPr="00F72B91">
        <w:rPr>
          <w:rStyle w:val="Strong"/>
        </w:rPr>
        <w:t>and show favor to the wicked?</w:t>
      </w:r>
    </w:p>
    <w:p w14:paraId="416957A3" w14:textId="77777777" w:rsidR="0075794B" w:rsidRPr="003050A2" w:rsidRDefault="0075794B" w:rsidP="0075794B">
      <w:pPr>
        <w:rPr>
          <w:sz w:val="16"/>
        </w:rPr>
      </w:pPr>
    </w:p>
    <w:p w14:paraId="0153E85A" w14:textId="77777777" w:rsidR="0075794B" w:rsidRPr="00F72B91" w:rsidRDefault="0075794B" w:rsidP="0075794B">
      <w:r w:rsidRPr="00F72B91">
        <w:rPr>
          <w:vertAlign w:val="superscript"/>
        </w:rPr>
        <w:t>3</w:t>
      </w:r>
      <w:r w:rsidRPr="00F72B91">
        <w:t>Save the weak and the orphan;</w:t>
      </w:r>
    </w:p>
    <w:p w14:paraId="0B0579E6" w14:textId="77777777" w:rsidR="0075794B" w:rsidRPr="00F72B91" w:rsidRDefault="0075794B" w:rsidP="0075794B">
      <w:r w:rsidRPr="00F72B91">
        <w:t>     defend the humble and needy;</w:t>
      </w:r>
    </w:p>
    <w:p w14:paraId="6C221EAE" w14:textId="77777777" w:rsidR="0075794B" w:rsidRPr="003050A2" w:rsidRDefault="0075794B" w:rsidP="0075794B">
      <w:pPr>
        <w:rPr>
          <w:sz w:val="16"/>
        </w:rPr>
      </w:pPr>
    </w:p>
    <w:p w14:paraId="73FFF268" w14:textId="77777777" w:rsidR="0075794B" w:rsidRPr="00F72B91" w:rsidRDefault="0075794B" w:rsidP="0075794B">
      <w:r w:rsidRPr="00F72B91">
        <w:rPr>
          <w:rStyle w:val="Strong"/>
          <w:vertAlign w:val="superscript"/>
        </w:rPr>
        <w:t>4</w:t>
      </w:r>
      <w:r w:rsidRPr="00F72B91">
        <w:rPr>
          <w:rStyle w:val="Strong"/>
        </w:rPr>
        <w:t>rescue the weak and the poor;</w:t>
      </w:r>
    </w:p>
    <w:p w14:paraId="3D03654F" w14:textId="77777777" w:rsidR="0075794B" w:rsidRPr="00F72B91" w:rsidRDefault="0075794B" w:rsidP="0075794B">
      <w:pPr>
        <w:rPr>
          <w:rStyle w:val="Strong"/>
        </w:rPr>
      </w:pPr>
      <w:r w:rsidRPr="00F72B91">
        <w:t>     </w:t>
      </w:r>
      <w:r w:rsidRPr="00F72B91">
        <w:rPr>
          <w:rStyle w:val="Strong"/>
        </w:rPr>
        <w:t>deliver them from the power of the wicked.   </w:t>
      </w:r>
    </w:p>
    <w:p w14:paraId="46526655" w14:textId="77777777" w:rsidR="0075794B" w:rsidRPr="003050A2" w:rsidRDefault="0075794B" w:rsidP="0075794B">
      <w:pPr>
        <w:rPr>
          <w:sz w:val="16"/>
        </w:rPr>
      </w:pPr>
    </w:p>
    <w:p w14:paraId="622CB487" w14:textId="77777777" w:rsidR="0075794B" w:rsidRPr="00F72B91" w:rsidRDefault="0075794B" w:rsidP="0075794B">
      <w:r w:rsidRPr="00F72B91">
        <w:rPr>
          <w:vertAlign w:val="superscript"/>
        </w:rPr>
        <w:t>5</w:t>
      </w:r>
      <w:r w:rsidRPr="00F72B91">
        <w:t>They do not know, neither do they understand;</w:t>
      </w:r>
    </w:p>
    <w:p w14:paraId="68167D3A" w14:textId="27529ABB" w:rsidR="0075794B" w:rsidRPr="00F72B91" w:rsidRDefault="003050A2" w:rsidP="0075794B">
      <w:r>
        <w:t xml:space="preserve">     </w:t>
      </w:r>
      <w:r w:rsidR="0075794B" w:rsidRPr="00F72B91">
        <w:t>they wander about in darkness;</w:t>
      </w:r>
    </w:p>
    <w:p w14:paraId="41CF0046" w14:textId="50549003" w:rsidR="0075794B" w:rsidRPr="00F72B91" w:rsidRDefault="003050A2" w:rsidP="0075794B">
      <w:r>
        <w:t>a</w:t>
      </w:r>
      <w:r w:rsidR="0075794B" w:rsidRPr="00F72B91">
        <w:t>ll the foundations of the earth are shaken.</w:t>
      </w:r>
    </w:p>
    <w:p w14:paraId="3D4A4DFA" w14:textId="77777777" w:rsidR="0075794B" w:rsidRPr="003050A2" w:rsidRDefault="0075794B" w:rsidP="0075794B">
      <w:pPr>
        <w:rPr>
          <w:sz w:val="16"/>
        </w:rPr>
      </w:pPr>
    </w:p>
    <w:p w14:paraId="669E53C6" w14:textId="77777777" w:rsidR="0075794B" w:rsidRPr="00F72B91" w:rsidRDefault="0075794B" w:rsidP="0075794B">
      <w:r w:rsidRPr="00F72B91">
        <w:rPr>
          <w:rStyle w:val="Strong"/>
          <w:vertAlign w:val="superscript"/>
        </w:rPr>
        <w:t>6</w:t>
      </w:r>
      <w:r w:rsidRPr="00F72B91">
        <w:rPr>
          <w:rStyle w:val="Strong"/>
        </w:rPr>
        <w:t>Now I say to you, 'You are gods,</w:t>
      </w:r>
    </w:p>
    <w:p w14:paraId="6300B89B" w14:textId="77777777" w:rsidR="0075794B" w:rsidRPr="00F72B91" w:rsidRDefault="0075794B" w:rsidP="0075794B">
      <w:pPr>
        <w:rPr>
          <w:rStyle w:val="Strong"/>
        </w:rPr>
      </w:pPr>
      <w:r w:rsidRPr="00F72B91">
        <w:t>     </w:t>
      </w:r>
      <w:r w:rsidRPr="00F72B91">
        <w:rPr>
          <w:rStyle w:val="Strong"/>
        </w:rPr>
        <w:t>and all of you children of the Most High;</w:t>
      </w:r>
    </w:p>
    <w:p w14:paraId="2DB6FECE" w14:textId="77777777" w:rsidR="0075794B" w:rsidRPr="003050A2" w:rsidRDefault="0075794B" w:rsidP="0075794B">
      <w:pPr>
        <w:rPr>
          <w:sz w:val="16"/>
        </w:rPr>
      </w:pPr>
    </w:p>
    <w:p w14:paraId="6059FF46" w14:textId="77777777" w:rsidR="0075794B" w:rsidRPr="00F72B91" w:rsidRDefault="0075794B" w:rsidP="0075794B">
      <w:r w:rsidRPr="00F72B91">
        <w:rPr>
          <w:vertAlign w:val="superscript"/>
        </w:rPr>
        <w:t>7</w:t>
      </w:r>
      <w:r w:rsidRPr="00F72B91">
        <w:t>nevertheless, you shall die like mortals,</w:t>
      </w:r>
    </w:p>
    <w:p w14:paraId="77A3037B" w14:textId="77777777" w:rsidR="0075794B" w:rsidRPr="00F72B91" w:rsidRDefault="0075794B" w:rsidP="0075794B">
      <w:r w:rsidRPr="00F72B91">
        <w:t>     and fall like any prince.'"</w:t>
      </w:r>
    </w:p>
    <w:p w14:paraId="43C98AD5" w14:textId="77777777" w:rsidR="0075794B" w:rsidRPr="003050A2" w:rsidRDefault="0075794B" w:rsidP="0075794B">
      <w:pPr>
        <w:rPr>
          <w:sz w:val="16"/>
        </w:rPr>
      </w:pPr>
    </w:p>
    <w:p w14:paraId="25DFDEAE" w14:textId="77777777" w:rsidR="0075794B" w:rsidRPr="00F72B91" w:rsidRDefault="0075794B" w:rsidP="0075794B">
      <w:r w:rsidRPr="00F72B91">
        <w:rPr>
          <w:rStyle w:val="Strong"/>
          <w:vertAlign w:val="superscript"/>
        </w:rPr>
        <w:t>8</w:t>
      </w:r>
      <w:r w:rsidRPr="00F72B91">
        <w:rPr>
          <w:rStyle w:val="Strong"/>
        </w:rPr>
        <w:t>Arise, O God, and rule the earth,</w:t>
      </w:r>
    </w:p>
    <w:p w14:paraId="186E6FC3" w14:textId="77777777" w:rsidR="0075794B" w:rsidRPr="00F72B91" w:rsidRDefault="0075794B" w:rsidP="0075794B">
      <w:r w:rsidRPr="00F72B91">
        <w:t>     </w:t>
      </w:r>
      <w:r w:rsidRPr="00F72B91">
        <w:rPr>
          <w:rStyle w:val="Strong"/>
        </w:rPr>
        <w:t>for You shall take all nations for Your own.   </w:t>
      </w:r>
    </w:p>
    <w:p w14:paraId="5FC2484E" w14:textId="77777777" w:rsidR="0075794B" w:rsidRPr="00F72B91" w:rsidRDefault="0075794B" w:rsidP="0075794B">
      <w:pPr>
        <w:jc w:val="both"/>
        <w:rPr>
          <w:rStyle w:val="Strong"/>
        </w:rPr>
      </w:pPr>
    </w:p>
    <w:p w14:paraId="3B5CC894" w14:textId="599D6126" w:rsidR="0075794B" w:rsidRPr="00F72B91" w:rsidRDefault="0075794B" w:rsidP="0075794B">
      <w:pPr>
        <w:jc w:val="both"/>
        <w:rPr>
          <w:rStyle w:val="Strong"/>
        </w:rPr>
      </w:pPr>
      <w:r w:rsidRPr="00F72B91">
        <w:rPr>
          <w:rStyle w:val="Strong"/>
        </w:rPr>
        <w:t>SECOND READING</w:t>
      </w:r>
      <w:r w:rsidRPr="00F72B91">
        <w:rPr>
          <w:rStyle w:val="Strong"/>
        </w:rPr>
        <w:tab/>
      </w:r>
      <w:r w:rsidRPr="00F72B91">
        <w:rPr>
          <w:rStyle w:val="Strong"/>
        </w:rPr>
        <w:tab/>
      </w:r>
      <w:r w:rsidRPr="00F72B91">
        <w:rPr>
          <w:rStyle w:val="Strong"/>
        </w:rPr>
        <w:tab/>
      </w:r>
      <w:r w:rsidRPr="00F72B91">
        <w:rPr>
          <w:rStyle w:val="Strong"/>
        </w:rPr>
        <w:tab/>
      </w:r>
      <w:r w:rsidRPr="00F72B91">
        <w:rPr>
          <w:rStyle w:val="Strong"/>
        </w:rPr>
        <w:tab/>
        <w:t xml:space="preserve">     Hebrews 11:</w:t>
      </w:r>
      <w:r w:rsidR="003050A2">
        <w:rPr>
          <w:rStyle w:val="Strong"/>
        </w:rPr>
        <w:t xml:space="preserve"> </w:t>
      </w:r>
      <w:r w:rsidRPr="00F72B91">
        <w:rPr>
          <w:rStyle w:val="Strong"/>
        </w:rPr>
        <w:t>29-12:</w:t>
      </w:r>
      <w:r w:rsidR="003050A2">
        <w:rPr>
          <w:rStyle w:val="Strong"/>
        </w:rPr>
        <w:t xml:space="preserve"> </w:t>
      </w:r>
      <w:r w:rsidRPr="00F72B91">
        <w:rPr>
          <w:rStyle w:val="Strong"/>
        </w:rPr>
        <w:t>2</w:t>
      </w:r>
    </w:p>
    <w:p w14:paraId="7187B359" w14:textId="77777777" w:rsidR="0075794B" w:rsidRPr="003050A2" w:rsidRDefault="0075794B" w:rsidP="0075794B">
      <w:pPr>
        <w:jc w:val="both"/>
        <w:rPr>
          <w:rStyle w:val="Strong"/>
          <w:sz w:val="8"/>
        </w:rPr>
      </w:pPr>
    </w:p>
    <w:p w14:paraId="7DF85883" w14:textId="77777777" w:rsidR="0075794B" w:rsidRPr="00F72B91" w:rsidRDefault="0075794B" w:rsidP="0075794B">
      <w:pPr>
        <w:spacing w:after="240"/>
        <w:jc w:val="both"/>
      </w:pPr>
      <w:r w:rsidRPr="00F72B91">
        <w:rPr>
          <w:rStyle w:val="Emphasis"/>
        </w:rPr>
        <w:t>The author of Hebrews presents us with rich stories of faith. In a long list of biblical heroes, we find examples of trust in God that enabled them to face the trials of life faithfully. In addition to this "cloud of witnesses," we have Jesus, the perfect model of faithful endurance.</w:t>
      </w:r>
    </w:p>
    <w:p w14:paraId="3B688B1B" w14:textId="77777777" w:rsidR="0075794B" w:rsidRPr="00F72B91" w:rsidRDefault="0075794B" w:rsidP="0075794B">
      <w:pPr>
        <w:jc w:val="both"/>
        <w:rPr>
          <w:rStyle w:val="Strong"/>
        </w:rPr>
      </w:pPr>
      <w:r w:rsidRPr="00F72B91">
        <w:rPr>
          <w:rStyle w:val="Strong"/>
        </w:rPr>
        <w:t>Chapter 11</w:t>
      </w:r>
    </w:p>
    <w:p w14:paraId="34AD6BD7" w14:textId="75F0092C" w:rsidR="0075794B" w:rsidRPr="003050A2" w:rsidRDefault="003050A2" w:rsidP="002B0657">
      <w:pPr>
        <w:tabs>
          <w:tab w:val="left" w:pos="1125"/>
          <w:tab w:val="left" w:pos="1170"/>
        </w:tabs>
        <w:jc w:val="both"/>
        <w:rPr>
          <w:sz w:val="16"/>
        </w:rPr>
      </w:pPr>
      <w:r>
        <w:tab/>
      </w:r>
      <w:r w:rsidR="002B0657">
        <w:tab/>
      </w:r>
    </w:p>
    <w:p w14:paraId="7C0EF98F" w14:textId="77777777" w:rsidR="0075794B" w:rsidRPr="00F72B91" w:rsidRDefault="0075794B" w:rsidP="0075794B">
      <w:pPr>
        <w:ind w:firstLine="720"/>
        <w:jc w:val="both"/>
      </w:pPr>
      <w:r w:rsidRPr="00F72B91">
        <w:rPr>
          <w:vertAlign w:val="superscript"/>
        </w:rPr>
        <w:t>29</w:t>
      </w:r>
      <w:r w:rsidRPr="00F72B91">
        <w:t xml:space="preserve">By faith the people passed through the Red Sea as if it were dry land, but when the Egyptians attempted to do so they were drowned. </w:t>
      </w:r>
      <w:r w:rsidRPr="00F72B91">
        <w:rPr>
          <w:vertAlign w:val="superscript"/>
        </w:rPr>
        <w:t>30</w:t>
      </w:r>
      <w:r w:rsidRPr="00F72B91">
        <w:t xml:space="preserve">By faith the walls of Jericho fell after they had been encircled for seven days. </w:t>
      </w:r>
      <w:r w:rsidRPr="00F72B91">
        <w:rPr>
          <w:vertAlign w:val="superscript"/>
        </w:rPr>
        <w:t>31</w:t>
      </w:r>
      <w:r w:rsidRPr="00F72B91">
        <w:t>By faith Rahab the prostitute did not perish with those who were disobedient, because she had received the spies in peace.</w:t>
      </w:r>
    </w:p>
    <w:p w14:paraId="6588D6B6" w14:textId="77777777" w:rsidR="0075794B" w:rsidRPr="00F72B91" w:rsidRDefault="0075794B" w:rsidP="0075794B">
      <w:pPr>
        <w:ind w:firstLine="720"/>
        <w:jc w:val="both"/>
      </w:pPr>
      <w:r w:rsidRPr="00F72B91">
        <w:rPr>
          <w:vertAlign w:val="superscript"/>
        </w:rPr>
        <w:lastRenderedPageBreak/>
        <w:t>32</w:t>
      </w:r>
      <w:r w:rsidRPr="00F72B91">
        <w:t xml:space="preserve">And what more should I say? For time would fail me to tell of Gideon, Barak, Samson, Jephthah, of David and Samuel and the prophets — </w:t>
      </w:r>
      <w:r w:rsidRPr="00F72B91">
        <w:rPr>
          <w:vertAlign w:val="superscript"/>
        </w:rPr>
        <w:t>33</w:t>
      </w:r>
      <w:r w:rsidRPr="00F72B91">
        <w:t xml:space="preserve">who through faith conquered kingdoms, administered justice, obtained promises, shut the mouths of lions, </w:t>
      </w:r>
      <w:r w:rsidRPr="00F72B91">
        <w:rPr>
          <w:vertAlign w:val="superscript"/>
        </w:rPr>
        <w:t>34</w:t>
      </w:r>
      <w:r w:rsidRPr="00F72B91">
        <w:t xml:space="preserve">quenched raging fire, escaped the edge of the sword, won strength out of weakness, became mighty in war, put foreign armies to flight. </w:t>
      </w:r>
    </w:p>
    <w:p w14:paraId="4DA1F662" w14:textId="77777777" w:rsidR="0075794B" w:rsidRPr="00F72B91" w:rsidRDefault="0075794B" w:rsidP="0075794B">
      <w:pPr>
        <w:ind w:firstLine="720"/>
        <w:jc w:val="both"/>
      </w:pPr>
      <w:r w:rsidRPr="00F72B91">
        <w:rPr>
          <w:vertAlign w:val="superscript"/>
        </w:rPr>
        <w:t>35</w:t>
      </w:r>
      <w:r w:rsidRPr="00F72B91">
        <w:t xml:space="preserve">Women received their dead by resurrection. Others were tortured, refusing to accept release, in order to obtain a better resurrection. </w:t>
      </w:r>
      <w:r w:rsidRPr="00F72B91">
        <w:rPr>
          <w:vertAlign w:val="superscript"/>
        </w:rPr>
        <w:t>36</w:t>
      </w:r>
      <w:r w:rsidRPr="00F72B91">
        <w:t xml:space="preserve">Others suffered mocking and flogging, and even chains and imprisonment. </w:t>
      </w:r>
      <w:r w:rsidRPr="00F72B91">
        <w:rPr>
          <w:vertAlign w:val="superscript"/>
        </w:rPr>
        <w:t>37</w:t>
      </w:r>
      <w:r w:rsidRPr="00F72B91">
        <w:t xml:space="preserve">They were stoned to death, they were sawn in two, they were killed by the sword; they went about in skins of sheep and goats, destitute, persecuted, tormented — </w:t>
      </w:r>
      <w:r w:rsidRPr="00F72B91">
        <w:rPr>
          <w:vertAlign w:val="superscript"/>
        </w:rPr>
        <w:t>38</w:t>
      </w:r>
      <w:r w:rsidRPr="00F72B91">
        <w:t>of whom the world was not worthy. They wandered in deserts and mountains, and in caves and holes in the ground.</w:t>
      </w:r>
    </w:p>
    <w:p w14:paraId="5975E784" w14:textId="77777777" w:rsidR="0075794B" w:rsidRPr="00F72B91" w:rsidRDefault="0075794B" w:rsidP="0075794B">
      <w:pPr>
        <w:ind w:firstLine="720"/>
        <w:jc w:val="both"/>
      </w:pPr>
      <w:r w:rsidRPr="00F72B91">
        <w:rPr>
          <w:vertAlign w:val="superscript"/>
        </w:rPr>
        <w:t>39</w:t>
      </w:r>
      <w:r w:rsidRPr="00F72B91">
        <w:t xml:space="preserve">Yet all these, though they were commended for their faith, did not receive what was promised, </w:t>
      </w:r>
      <w:r w:rsidRPr="00F72B91">
        <w:rPr>
          <w:vertAlign w:val="superscript"/>
        </w:rPr>
        <w:t>40</w:t>
      </w:r>
      <w:r w:rsidRPr="00F72B91">
        <w:t>since God had provided something better so that they would not, apart from us, be made perfect.</w:t>
      </w:r>
    </w:p>
    <w:p w14:paraId="1B3F8B99" w14:textId="77777777" w:rsidR="0075794B" w:rsidRPr="00F72B91" w:rsidRDefault="0075794B" w:rsidP="0075794B">
      <w:pPr>
        <w:ind w:firstLine="720"/>
        <w:jc w:val="both"/>
        <w:rPr>
          <w:rStyle w:val="Strong"/>
        </w:rPr>
      </w:pPr>
      <w:r w:rsidRPr="008A6CE7">
        <w:rPr>
          <w:sz w:val="12"/>
        </w:rPr>
        <w:br/>
      </w:r>
      <w:r w:rsidRPr="00F72B91">
        <w:rPr>
          <w:rStyle w:val="Strong"/>
        </w:rPr>
        <w:t>Chapter 12</w:t>
      </w:r>
    </w:p>
    <w:p w14:paraId="6FDB1B7C" w14:textId="77777777" w:rsidR="0075794B" w:rsidRPr="002B0657" w:rsidRDefault="0075794B" w:rsidP="0075794B">
      <w:pPr>
        <w:ind w:firstLine="720"/>
        <w:jc w:val="both"/>
        <w:rPr>
          <w:sz w:val="8"/>
        </w:rPr>
      </w:pPr>
    </w:p>
    <w:p w14:paraId="43BA5903" w14:textId="77777777" w:rsidR="0075794B" w:rsidRPr="00F72B91" w:rsidRDefault="0075794B" w:rsidP="0075794B">
      <w:pPr>
        <w:ind w:firstLine="720"/>
        <w:jc w:val="both"/>
      </w:pPr>
      <w:r w:rsidRPr="00F72B91">
        <w:t xml:space="preserve">Therefore, since we are surrounded by so great a cloud of witnesses, let us also lay aside every weight and the sin that clings so closely, and let us run with perseverance the race that is set before us, </w:t>
      </w:r>
      <w:r w:rsidRPr="00F72B91">
        <w:rPr>
          <w:vertAlign w:val="superscript"/>
        </w:rPr>
        <w:t>2</w:t>
      </w:r>
      <w:r w:rsidRPr="00F72B91">
        <w:t>looking to Jesus the pioneer and perfecter of our faith, Who for the sake of the joy that was set before Him endured the cross, disregarding its shame, and has taken His seat at the right hand of the throne of God.</w:t>
      </w:r>
    </w:p>
    <w:p w14:paraId="5EF59065" w14:textId="77777777" w:rsidR="0075794B" w:rsidRPr="00F72B91" w:rsidRDefault="0075794B" w:rsidP="0075794B">
      <w:pPr>
        <w:ind w:firstLine="720"/>
        <w:jc w:val="both"/>
      </w:pPr>
      <w:r w:rsidRPr="003050A2">
        <w:rPr>
          <w:sz w:val="16"/>
        </w:rPr>
        <w:br/>
      </w:r>
      <w:r w:rsidRPr="00F72B91">
        <w:t>The Word of the Lord.</w:t>
      </w:r>
    </w:p>
    <w:p w14:paraId="0DB15766" w14:textId="77777777" w:rsidR="0075794B" w:rsidRPr="003050A2" w:rsidRDefault="0075794B" w:rsidP="0075794B">
      <w:pPr>
        <w:jc w:val="both"/>
        <w:rPr>
          <w:sz w:val="16"/>
        </w:rPr>
      </w:pPr>
    </w:p>
    <w:p w14:paraId="67729C53" w14:textId="77777777" w:rsidR="0075794B" w:rsidRPr="00F72B91" w:rsidRDefault="0075794B" w:rsidP="0075794B">
      <w:pPr>
        <w:jc w:val="both"/>
        <w:rPr>
          <w:b/>
        </w:rPr>
      </w:pPr>
      <w:r w:rsidRPr="00F72B91">
        <w:rPr>
          <w:b/>
        </w:rPr>
        <w:t>Thanks be to God.</w:t>
      </w:r>
    </w:p>
    <w:p w14:paraId="32E405CD" w14:textId="77777777" w:rsidR="0075794B" w:rsidRPr="003050A2" w:rsidRDefault="0075794B" w:rsidP="0075794B">
      <w:pPr>
        <w:jc w:val="both"/>
        <w:rPr>
          <w:b/>
          <w:sz w:val="16"/>
        </w:rPr>
      </w:pPr>
    </w:p>
    <w:p w14:paraId="70BF67A8" w14:textId="77777777" w:rsidR="0075794B" w:rsidRPr="00F72B91" w:rsidRDefault="0075794B" w:rsidP="0075794B">
      <w:pPr>
        <w:jc w:val="both"/>
      </w:pPr>
      <w:r w:rsidRPr="00F72B91">
        <w:rPr>
          <w:i/>
        </w:rPr>
        <w:t>As you are able please rise</w:t>
      </w:r>
    </w:p>
    <w:p w14:paraId="79F87E3B" w14:textId="77777777" w:rsidR="0075794B" w:rsidRPr="003050A2" w:rsidRDefault="0075794B" w:rsidP="0075794B">
      <w:pPr>
        <w:jc w:val="both"/>
        <w:rPr>
          <w:sz w:val="16"/>
        </w:rPr>
      </w:pPr>
    </w:p>
    <w:p w14:paraId="4D0F9458" w14:textId="77777777" w:rsidR="0075794B" w:rsidRDefault="0075794B" w:rsidP="0075794B">
      <w:pPr>
        <w:jc w:val="both"/>
      </w:pPr>
      <w:r w:rsidRPr="00F72B91">
        <w:rPr>
          <w:b/>
        </w:rPr>
        <w:t xml:space="preserve">THE VERSE </w:t>
      </w:r>
      <w:r w:rsidRPr="00F72B91">
        <w:t>Sung twice</w:t>
      </w:r>
    </w:p>
    <w:p w14:paraId="1EC62733" w14:textId="77777777" w:rsidR="003050A2" w:rsidRDefault="003050A2" w:rsidP="0075794B">
      <w:pPr>
        <w:jc w:val="both"/>
      </w:pPr>
    </w:p>
    <w:p w14:paraId="32DA9CEE" w14:textId="44C9FE77" w:rsidR="003050A2" w:rsidRDefault="003050A2" w:rsidP="0075794B">
      <w:pPr>
        <w:jc w:val="both"/>
      </w:pPr>
      <w:r>
        <w:rPr>
          <w:noProof/>
        </w:rPr>
        <w:drawing>
          <wp:anchor distT="36576" distB="36576" distL="36576" distR="36576" simplePos="0" relativeHeight="251658240" behindDoc="0" locked="0" layoutInCell="1" allowOverlap="1" wp14:anchorId="4E454D20" wp14:editId="34B103DA">
            <wp:simplePos x="0" y="0"/>
            <wp:positionH relativeFrom="column">
              <wp:posOffset>-1</wp:posOffset>
            </wp:positionH>
            <wp:positionV relativeFrom="paragraph">
              <wp:posOffset>41275</wp:posOffset>
            </wp:positionV>
            <wp:extent cx="5895975" cy="28098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t="5045"/>
                    <a:stretch>
                      <a:fillRect/>
                    </a:stretch>
                  </pic:blipFill>
                  <pic:spPr bwMode="auto">
                    <a:xfrm>
                      <a:off x="0" y="0"/>
                      <a:ext cx="5895975" cy="2809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7C3224B" w14:textId="77777777" w:rsidR="003050A2" w:rsidRDefault="003050A2" w:rsidP="0075794B">
      <w:pPr>
        <w:jc w:val="both"/>
      </w:pPr>
    </w:p>
    <w:p w14:paraId="640743D4" w14:textId="77777777" w:rsidR="003050A2" w:rsidRDefault="003050A2" w:rsidP="0075794B">
      <w:pPr>
        <w:jc w:val="both"/>
      </w:pPr>
    </w:p>
    <w:p w14:paraId="05C1F8C8" w14:textId="77777777" w:rsidR="003050A2" w:rsidRDefault="003050A2" w:rsidP="0075794B">
      <w:pPr>
        <w:jc w:val="both"/>
      </w:pPr>
    </w:p>
    <w:p w14:paraId="7D71BF2F" w14:textId="77777777" w:rsidR="003050A2" w:rsidRDefault="003050A2" w:rsidP="0075794B">
      <w:pPr>
        <w:jc w:val="both"/>
      </w:pPr>
    </w:p>
    <w:p w14:paraId="0FC06690" w14:textId="77777777" w:rsidR="003050A2" w:rsidRDefault="003050A2" w:rsidP="0075794B">
      <w:pPr>
        <w:jc w:val="both"/>
      </w:pPr>
    </w:p>
    <w:p w14:paraId="632B58C9" w14:textId="77777777" w:rsidR="003050A2" w:rsidRDefault="003050A2" w:rsidP="0075794B">
      <w:pPr>
        <w:jc w:val="both"/>
      </w:pPr>
    </w:p>
    <w:p w14:paraId="10F9F2E3" w14:textId="77777777" w:rsidR="003050A2" w:rsidRDefault="003050A2" w:rsidP="0075794B">
      <w:pPr>
        <w:jc w:val="both"/>
      </w:pPr>
    </w:p>
    <w:p w14:paraId="5FE7961A" w14:textId="77777777" w:rsidR="003050A2" w:rsidRDefault="003050A2" w:rsidP="0075794B">
      <w:pPr>
        <w:jc w:val="both"/>
      </w:pPr>
    </w:p>
    <w:p w14:paraId="527640A8" w14:textId="77777777" w:rsidR="003050A2" w:rsidRDefault="003050A2" w:rsidP="0075794B">
      <w:pPr>
        <w:jc w:val="both"/>
      </w:pPr>
    </w:p>
    <w:p w14:paraId="1D9B4560" w14:textId="77777777" w:rsidR="003050A2" w:rsidRDefault="003050A2" w:rsidP="0075794B">
      <w:pPr>
        <w:jc w:val="both"/>
      </w:pPr>
    </w:p>
    <w:p w14:paraId="68C12D45" w14:textId="77777777" w:rsidR="003050A2" w:rsidRDefault="003050A2" w:rsidP="0075794B">
      <w:pPr>
        <w:jc w:val="both"/>
      </w:pPr>
    </w:p>
    <w:p w14:paraId="55F28F26" w14:textId="77777777" w:rsidR="003050A2" w:rsidRDefault="003050A2" w:rsidP="0075794B">
      <w:pPr>
        <w:jc w:val="both"/>
      </w:pPr>
    </w:p>
    <w:p w14:paraId="556A91E6" w14:textId="77777777" w:rsidR="003050A2" w:rsidRDefault="003050A2" w:rsidP="0075794B">
      <w:pPr>
        <w:jc w:val="both"/>
      </w:pPr>
    </w:p>
    <w:p w14:paraId="746C1060" w14:textId="77777777" w:rsidR="003050A2" w:rsidRDefault="003050A2" w:rsidP="0075794B">
      <w:pPr>
        <w:jc w:val="both"/>
      </w:pPr>
    </w:p>
    <w:p w14:paraId="70BD1B53" w14:textId="77777777" w:rsidR="003050A2" w:rsidRDefault="003050A2" w:rsidP="0075794B">
      <w:pPr>
        <w:jc w:val="both"/>
      </w:pPr>
    </w:p>
    <w:p w14:paraId="21CE2116" w14:textId="77777777" w:rsidR="003050A2" w:rsidRDefault="003050A2" w:rsidP="0075794B">
      <w:pPr>
        <w:jc w:val="both"/>
      </w:pPr>
    </w:p>
    <w:p w14:paraId="283FBA11" w14:textId="77777777" w:rsidR="008A6CE7" w:rsidRDefault="008A6CE7" w:rsidP="0075794B">
      <w:pPr>
        <w:jc w:val="both"/>
        <w:rPr>
          <w:lang w:val="en-CA"/>
        </w:rPr>
      </w:pPr>
    </w:p>
    <w:p w14:paraId="3FFD3E48" w14:textId="05ED87F5" w:rsidR="0075794B" w:rsidRPr="00F72B91" w:rsidRDefault="0075794B" w:rsidP="0075794B">
      <w:pPr>
        <w:jc w:val="both"/>
        <w:rPr>
          <w:b/>
          <w:bCs/>
        </w:rPr>
      </w:pPr>
      <w:r w:rsidRPr="00F72B91">
        <w:rPr>
          <w:lang w:val="en-CA"/>
        </w:rPr>
        <w:lastRenderedPageBreak/>
        <w:fldChar w:fldCharType="begin"/>
      </w:r>
      <w:r w:rsidRPr="00F72B91">
        <w:rPr>
          <w:lang w:val="en-CA"/>
        </w:rPr>
        <w:instrText xml:space="preserve"> SEQ CHAPTER \h \r 1</w:instrText>
      </w:r>
      <w:r w:rsidRPr="00F72B91">
        <w:rPr>
          <w:lang w:val="en-CA"/>
        </w:rPr>
        <w:fldChar w:fldCharType="end"/>
      </w:r>
      <w:r w:rsidRPr="00F72B91">
        <w:rPr>
          <w:b/>
          <w:bCs/>
        </w:rPr>
        <w:t>THE HOLY GOSPEL</w:t>
      </w:r>
      <w:r w:rsidRPr="00F72B91">
        <w:rPr>
          <w:b/>
          <w:bCs/>
        </w:rPr>
        <w:tab/>
      </w:r>
      <w:r w:rsidRPr="00F72B91">
        <w:rPr>
          <w:b/>
          <w:bCs/>
        </w:rPr>
        <w:tab/>
      </w:r>
      <w:r w:rsidRPr="00F72B91">
        <w:rPr>
          <w:b/>
          <w:bCs/>
        </w:rPr>
        <w:tab/>
      </w:r>
      <w:r w:rsidRPr="00F72B91">
        <w:rPr>
          <w:b/>
          <w:bCs/>
        </w:rPr>
        <w:tab/>
      </w:r>
      <w:r w:rsidRPr="00F72B91">
        <w:rPr>
          <w:b/>
          <w:bCs/>
        </w:rPr>
        <w:tab/>
        <w:t xml:space="preserve">              Luke 12:</w:t>
      </w:r>
      <w:r w:rsidR="002B0657">
        <w:rPr>
          <w:b/>
          <w:bCs/>
        </w:rPr>
        <w:t xml:space="preserve"> </w:t>
      </w:r>
      <w:r w:rsidRPr="00F72B91">
        <w:rPr>
          <w:b/>
          <w:bCs/>
        </w:rPr>
        <w:t>49-56</w:t>
      </w:r>
    </w:p>
    <w:p w14:paraId="714B3887" w14:textId="77777777" w:rsidR="0075794B" w:rsidRPr="002B0657" w:rsidRDefault="0075794B" w:rsidP="0075794B">
      <w:pPr>
        <w:jc w:val="both"/>
        <w:rPr>
          <w:b/>
          <w:bCs/>
          <w:sz w:val="8"/>
        </w:rPr>
      </w:pPr>
    </w:p>
    <w:p w14:paraId="6DC49438" w14:textId="77777777" w:rsidR="0075794B" w:rsidRPr="00F72B91" w:rsidRDefault="0075794B" w:rsidP="0075794B">
      <w:pPr>
        <w:jc w:val="both"/>
        <w:rPr>
          <w:rStyle w:val="Emphasis"/>
        </w:rPr>
      </w:pPr>
      <w:r w:rsidRPr="00F72B91">
        <w:rPr>
          <w:rStyle w:val="Emphasis"/>
        </w:rPr>
        <w:t>Jesus delivers harsh words about the purifying and potentially divisive effects of obedience to God's call. The way of the cross often leads followers to encounter hostility and rejection, even from those they love.</w:t>
      </w:r>
    </w:p>
    <w:p w14:paraId="297707E1" w14:textId="77777777" w:rsidR="0075794B" w:rsidRPr="002B0657" w:rsidRDefault="0075794B" w:rsidP="0075794B">
      <w:pPr>
        <w:jc w:val="both"/>
        <w:rPr>
          <w:rStyle w:val="Emphasis"/>
          <w:sz w:val="16"/>
        </w:rPr>
      </w:pPr>
    </w:p>
    <w:p w14:paraId="56760CFE" w14:textId="0F96DA3F" w:rsidR="0075794B" w:rsidRPr="00F72B91" w:rsidRDefault="0075794B" w:rsidP="0075794B">
      <w:pPr>
        <w:jc w:val="both"/>
        <w:rPr>
          <w:rStyle w:val="Emphasis"/>
          <w:i w:val="0"/>
        </w:rPr>
      </w:pPr>
      <w:r w:rsidRPr="00F72B91">
        <w:rPr>
          <w:rStyle w:val="Emphasis"/>
          <w:i w:val="0"/>
        </w:rPr>
        <w:t>P:</w:t>
      </w:r>
      <w:r w:rsidR="002B0657">
        <w:rPr>
          <w:rStyle w:val="Emphasis"/>
          <w:i w:val="0"/>
        </w:rPr>
        <w:t xml:space="preserve">  </w:t>
      </w:r>
      <w:r w:rsidRPr="00F72B91">
        <w:rPr>
          <w:rStyle w:val="Emphasis"/>
          <w:i w:val="0"/>
        </w:rPr>
        <w:t>The Holy Gospel according to St. Luke, the twelfth chapter.</w:t>
      </w:r>
    </w:p>
    <w:p w14:paraId="09DD4657" w14:textId="77777777" w:rsidR="0075794B" w:rsidRPr="002B0657" w:rsidRDefault="0075794B" w:rsidP="0075794B">
      <w:pPr>
        <w:jc w:val="both"/>
        <w:rPr>
          <w:rStyle w:val="Emphasis"/>
          <w:i w:val="0"/>
          <w:sz w:val="16"/>
        </w:rPr>
      </w:pPr>
    </w:p>
    <w:p w14:paraId="08E037D3" w14:textId="7E56DA27" w:rsidR="0075794B" w:rsidRPr="00F72B91" w:rsidRDefault="0075794B" w:rsidP="0075794B">
      <w:pPr>
        <w:jc w:val="both"/>
        <w:rPr>
          <w:rStyle w:val="Emphasis"/>
          <w:b/>
          <w:i w:val="0"/>
        </w:rPr>
      </w:pPr>
      <w:r w:rsidRPr="00F72B91">
        <w:rPr>
          <w:rStyle w:val="Emphasis"/>
          <w:b/>
          <w:i w:val="0"/>
        </w:rPr>
        <w:t>C:</w:t>
      </w:r>
      <w:r w:rsidR="002B0657">
        <w:rPr>
          <w:rStyle w:val="Emphasis"/>
          <w:b/>
          <w:i w:val="0"/>
        </w:rPr>
        <w:t xml:space="preserve">  </w:t>
      </w:r>
      <w:r w:rsidRPr="00F72B91">
        <w:rPr>
          <w:rStyle w:val="Emphasis"/>
          <w:b/>
          <w:i w:val="0"/>
        </w:rPr>
        <w:t>Glory to You, O Lord!</w:t>
      </w:r>
    </w:p>
    <w:p w14:paraId="1CCA4051" w14:textId="77777777" w:rsidR="0075794B" w:rsidRPr="002B0657" w:rsidRDefault="0075794B" w:rsidP="0075794B">
      <w:pPr>
        <w:jc w:val="both"/>
        <w:rPr>
          <w:rStyle w:val="Emphasis"/>
          <w:sz w:val="16"/>
        </w:rPr>
      </w:pPr>
    </w:p>
    <w:p w14:paraId="161232C7" w14:textId="77777777" w:rsidR="0075794B" w:rsidRPr="00F72B91" w:rsidRDefault="0075794B" w:rsidP="0075794B">
      <w:pPr>
        <w:ind w:firstLine="720"/>
        <w:jc w:val="both"/>
      </w:pPr>
      <w:r w:rsidRPr="00F72B91">
        <w:rPr>
          <w:vertAlign w:val="superscript"/>
        </w:rPr>
        <w:t>49</w:t>
      </w:r>
      <w:r w:rsidRPr="00F72B91">
        <w:t xml:space="preserve">I came to bring fire to the earth, and how I wish it were already kindled! </w:t>
      </w:r>
      <w:r w:rsidRPr="00F72B91">
        <w:rPr>
          <w:vertAlign w:val="superscript"/>
        </w:rPr>
        <w:t>50</w:t>
      </w:r>
      <w:r w:rsidRPr="00F72B91">
        <w:t xml:space="preserve">I have a baptism with which to be baptized, and what stress I am under until it is completed! </w:t>
      </w:r>
      <w:r w:rsidRPr="00F72B91">
        <w:rPr>
          <w:vertAlign w:val="superscript"/>
        </w:rPr>
        <w:t>51</w:t>
      </w:r>
      <w:r w:rsidRPr="00F72B91">
        <w:t xml:space="preserve">Do you think that I have come to bring peace to the earth? No, I tell you, but rather division! </w:t>
      </w:r>
    </w:p>
    <w:p w14:paraId="5332BD7B" w14:textId="77777777" w:rsidR="0075794B" w:rsidRPr="00F72B91" w:rsidRDefault="0075794B" w:rsidP="0075794B">
      <w:pPr>
        <w:ind w:firstLine="720"/>
        <w:jc w:val="both"/>
      </w:pPr>
      <w:r w:rsidRPr="00F72B91">
        <w:rPr>
          <w:vertAlign w:val="superscript"/>
        </w:rPr>
        <w:t>52</w:t>
      </w:r>
      <w:r w:rsidRPr="00F72B91">
        <w:t xml:space="preserve">From now on five in one household will be divided, three against two and two against three; </w:t>
      </w:r>
      <w:r w:rsidRPr="00F72B91">
        <w:rPr>
          <w:vertAlign w:val="superscript"/>
        </w:rPr>
        <w:t>53</w:t>
      </w:r>
      <w:r w:rsidRPr="00F72B91">
        <w:t>they will be divided:</w:t>
      </w:r>
    </w:p>
    <w:p w14:paraId="5C9BF292" w14:textId="77777777" w:rsidR="0075794B" w:rsidRPr="00F72B91" w:rsidRDefault="0075794B" w:rsidP="0075794B">
      <w:pPr>
        <w:ind w:firstLine="720"/>
        <w:jc w:val="both"/>
      </w:pPr>
      <w:r w:rsidRPr="00F72B91">
        <w:t>father against son and son against father,</w:t>
      </w:r>
    </w:p>
    <w:p w14:paraId="65B5B18A" w14:textId="77777777" w:rsidR="0075794B" w:rsidRPr="00F72B91" w:rsidRDefault="0075794B" w:rsidP="0075794B">
      <w:pPr>
        <w:ind w:firstLine="720"/>
        <w:jc w:val="both"/>
      </w:pPr>
      <w:r w:rsidRPr="00F72B91">
        <w:t>mother against daughter and daughter against mother,</w:t>
      </w:r>
    </w:p>
    <w:p w14:paraId="0668E78F" w14:textId="77777777" w:rsidR="0075794B" w:rsidRPr="00F72B91" w:rsidRDefault="0075794B" w:rsidP="0075794B">
      <w:pPr>
        <w:ind w:firstLine="720"/>
        <w:jc w:val="both"/>
      </w:pPr>
      <w:r w:rsidRPr="00F72B91">
        <w:t>mother-in-law against her daughter-in-law and daughter-in-law against mother-in-law."</w:t>
      </w:r>
      <w:r w:rsidRPr="00F72B91">
        <w:br/>
      </w:r>
      <w:r w:rsidRPr="00F72B91">
        <w:rPr>
          <w:vertAlign w:val="superscript"/>
        </w:rPr>
        <w:t>54</w:t>
      </w:r>
      <w:r w:rsidRPr="00F72B91">
        <w:t xml:space="preserve">He also said to the crowds, "When you see a cloud rising in the west, you immediately say, 'It is going to rain'; and so it happens. </w:t>
      </w:r>
      <w:r w:rsidRPr="00F72B91">
        <w:rPr>
          <w:vertAlign w:val="superscript"/>
        </w:rPr>
        <w:t>55</w:t>
      </w:r>
      <w:r w:rsidRPr="00F72B91">
        <w:t xml:space="preserve">And when you see the south wind blowing, you say, 'There will be scorching heat'; and it happens. </w:t>
      </w:r>
      <w:r w:rsidRPr="00F72B91">
        <w:rPr>
          <w:vertAlign w:val="superscript"/>
        </w:rPr>
        <w:t>56</w:t>
      </w:r>
      <w:r w:rsidRPr="00F72B91">
        <w:t>You hypocrites! You know how to interpret the appearance of earth and sky, but why do you not know how to interpret the present time?</w:t>
      </w:r>
    </w:p>
    <w:p w14:paraId="0188060F" w14:textId="77777777" w:rsidR="0075794B" w:rsidRPr="002B0657" w:rsidRDefault="0075794B" w:rsidP="0075794B">
      <w:pPr>
        <w:ind w:firstLine="720"/>
        <w:jc w:val="both"/>
        <w:rPr>
          <w:sz w:val="16"/>
        </w:rPr>
      </w:pPr>
    </w:p>
    <w:p w14:paraId="5A5D2E43" w14:textId="31C26BE2" w:rsidR="0075794B" w:rsidRPr="00F72B91" w:rsidRDefault="0075794B" w:rsidP="0075794B">
      <w:pPr>
        <w:ind w:left="-288" w:firstLine="288"/>
        <w:jc w:val="both"/>
      </w:pPr>
      <w:r w:rsidRPr="00F72B91">
        <w:t>P:</w:t>
      </w:r>
      <w:r w:rsidR="002B0657">
        <w:t xml:space="preserve">  </w:t>
      </w:r>
      <w:r w:rsidRPr="00F72B91">
        <w:t>The Gospel of the Lord.</w:t>
      </w:r>
    </w:p>
    <w:p w14:paraId="43C49EC0" w14:textId="77777777" w:rsidR="0075794B" w:rsidRPr="002B0657" w:rsidRDefault="0075794B" w:rsidP="0075794B">
      <w:pPr>
        <w:ind w:left="-288" w:firstLine="288"/>
        <w:jc w:val="both"/>
        <w:rPr>
          <w:sz w:val="16"/>
        </w:rPr>
      </w:pPr>
    </w:p>
    <w:p w14:paraId="690B0BF5" w14:textId="558EC00C" w:rsidR="0075794B" w:rsidRPr="00F72B91" w:rsidRDefault="0075794B" w:rsidP="0075794B">
      <w:pPr>
        <w:ind w:left="-288" w:firstLine="288"/>
        <w:jc w:val="both"/>
        <w:rPr>
          <w:b/>
          <w:bCs/>
        </w:rPr>
      </w:pPr>
      <w:r w:rsidRPr="00F72B91">
        <w:rPr>
          <w:b/>
          <w:bCs/>
        </w:rPr>
        <w:t>C:</w:t>
      </w:r>
      <w:r w:rsidR="002B0657">
        <w:rPr>
          <w:b/>
          <w:bCs/>
        </w:rPr>
        <w:t xml:space="preserve">  </w:t>
      </w:r>
      <w:r w:rsidRPr="00F72B91">
        <w:rPr>
          <w:b/>
          <w:bCs/>
        </w:rPr>
        <w:t>Praise to You, O Christ!</w:t>
      </w:r>
    </w:p>
    <w:p w14:paraId="67D69888" w14:textId="77777777" w:rsidR="0075794B" w:rsidRPr="002B0657" w:rsidRDefault="0075794B" w:rsidP="0075794B">
      <w:pPr>
        <w:ind w:left="-288" w:firstLine="288"/>
        <w:jc w:val="both"/>
        <w:rPr>
          <w:b/>
          <w:bCs/>
          <w:sz w:val="16"/>
        </w:rPr>
      </w:pPr>
    </w:p>
    <w:p w14:paraId="2EA69424" w14:textId="77777777" w:rsidR="0075794B" w:rsidRPr="00F72B91" w:rsidRDefault="0075794B" w:rsidP="0075794B">
      <w:pPr>
        <w:jc w:val="both"/>
      </w:pPr>
      <w:r w:rsidRPr="00F72B91">
        <w:rPr>
          <w:i/>
        </w:rPr>
        <w:t>The assembly is seated</w:t>
      </w:r>
    </w:p>
    <w:p w14:paraId="478DF0C9" w14:textId="77777777" w:rsidR="0075794B" w:rsidRPr="002B0657" w:rsidRDefault="0075794B" w:rsidP="0075794B">
      <w:pPr>
        <w:jc w:val="both"/>
        <w:rPr>
          <w:sz w:val="16"/>
        </w:rPr>
      </w:pPr>
    </w:p>
    <w:p w14:paraId="2B5B2257" w14:textId="77777777" w:rsidR="0075794B" w:rsidRPr="00F72B91" w:rsidRDefault="0075794B" w:rsidP="0075794B">
      <w:pPr>
        <w:jc w:val="both"/>
      </w:pPr>
      <w:r w:rsidRPr="00F72B91">
        <w:rPr>
          <w:b/>
        </w:rPr>
        <w:t>THE SERMON</w:t>
      </w:r>
      <w:r w:rsidRPr="00F72B91">
        <w:tab/>
      </w:r>
      <w:r w:rsidRPr="00F72B91">
        <w:tab/>
      </w:r>
      <w:r w:rsidRPr="00F72B91">
        <w:tab/>
      </w:r>
      <w:r w:rsidRPr="00F72B91">
        <w:tab/>
      </w:r>
      <w:r w:rsidRPr="00F72B91">
        <w:tab/>
      </w:r>
      <w:r w:rsidRPr="00F72B91">
        <w:tab/>
        <w:t xml:space="preserve">             </w:t>
      </w:r>
      <w:r w:rsidRPr="00F72B91">
        <w:tab/>
      </w:r>
      <w:r w:rsidRPr="00F72B91">
        <w:tab/>
      </w:r>
      <w:r w:rsidRPr="00F72B91">
        <w:tab/>
      </w:r>
      <w:r w:rsidRPr="002B0657">
        <w:rPr>
          <w:sz w:val="16"/>
        </w:rPr>
        <w:tab/>
      </w:r>
      <w:r w:rsidRPr="00F72B91">
        <w:tab/>
      </w:r>
      <w:r w:rsidRPr="00F72B91">
        <w:tab/>
        <w:t xml:space="preserve">                </w:t>
      </w:r>
      <w:r w:rsidRPr="00F72B91">
        <w:tab/>
      </w:r>
      <w:r w:rsidRPr="00F72B91">
        <w:tab/>
      </w:r>
    </w:p>
    <w:p w14:paraId="62413CD8" w14:textId="77777777" w:rsidR="0075794B" w:rsidRPr="00F72B91" w:rsidRDefault="0075794B" w:rsidP="0075794B">
      <w:pPr>
        <w:jc w:val="center"/>
      </w:pPr>
      <w:r w:rsidRPr="00F72B91">
        <w:rPr>
          <w:i/>
        </w:rPr>
        <w:t>Silence for reflection follows the sermon</w:t>
      </w:r>
    </w:p>
    <w:p w14:paraId="7BC8111E" w14:textId="77777777" w:rsidR="0075794B" w:rsidRPr="00F72B91" w:rsidRDefault="0075794B" w:rsidP="0075794B">
      <w:pPr>
        <w:jc w:val="center"/>
      </w:pPr>
    </w:p>
    <w:p w14:paraId="4545A642" w14:textId="77777777" w:rsidR="0075794B" w:rsidRPr="00F72B91" w:rsidRDefault="0075794B" w:rsidP="0075794B">
      <w:pPr>
        <w:jc w:val="both"/>
      </w:pPr>
      <w:r w:rsidRPr="00F72B91">
        <w:rPr>
          <w:i/>
        </w:rPr>
        <w:t>As you are able please rise</w:t>
      </w:r>
    </w:p>
    <w:p w14:paraId="1C07FD48" w14:textId="77777777" w:rsidR="0075794B" w:rsidRPr="002B0657" w:rsidRDefault="0075794B" w:rsidP="0075794B">
      <w:pPr>
        <w:jc w:val="both"/>
        <w:rPr>
          <w:sz w:val="16"/>
        </w:rPr>
      </w:pPr>
    </w:p>
    <w:p w14:paraId="798C7BAF" w14:textId="062E58D3" w:rsidR="0075794B" w:rsidRPr="00F72B91" w:rsidRDefault="0075794B" w:rsidP="0075794B">
      <w:pPr>
        <w:jc w:val="both"/>
        <w:rPr>
          <w:bCs/>
          <w:i/>
          <w:iCs/>
        </w:rPr>
      </w:pPr>
      <w:r w:rsidRPr="00F72B91">
        <w:rPr>
          <w:b/>
        </w:rPr>
        <w:t xml:space="preserve">THE HYMN OF THE DAY 902 </w:t>
      </w:r>
      <w:r w:rsidR="002B0657">
        <w:rPr>
          <w:b/>
        </w:rPr>
        <w:tab/>
      </w:r>
      <w:r w:rsidR="002B0657">
        <w:rPr>
          <w:b/>
        </w:rPr>
        <w:tab/>
      </w:r>
      <w:r w:rsidR="002B0657">
        <w:rPr>
          <w:b/>
        </w:rPr>
        <w:tab/>
      </w:r>
      <w:r w:rsidR="002B0657">
        <w:rPr>
          <w:b/>
        </w:rPr>
        <w:tab/>
      </w:r>
      <w:r w:rsidR="002B0657">
        <w:rPr>
          <w:b/>
        </w:rPr>
        <w:tab/>
      </w:r>
      <w:r w:rsidRPr="002B0657">
        <w:rPr>
          <w:b/>
          <w:bCs/>
          <w:i/>
          <w:iCs/>
        </w:rPr>
        <w:t>Come Now, O God</w:t>
      </w:r>
    </w:p>
    <w:p w14:paraId="1D71E22F" w14:textId="77777777" w:rsidR="0075794B" w:rsidRPr="00F72B91" w:rsidRDefault="0075794B" w:rsidP="0075794B">
      <w:pPr>
        <w:jc w:val="both"/>
        <w:rPr>
          <w:bCs/>
          <w:i/>
          <w:iCs/>
        </w:rPr>
      </w:pPr>
      <w:r w:rsidRPr="00F72B91">
        <w:rPr>
          <w:noProof/>
        </w:rPr>
        <w:lastRenderedPageBreak/>
        <w:drawing>
          <wp:inline distT="0" distB="0" distL="0" distR="0" wp14:anchorId="4E6164F6" wp14:editId="03FF27D3">
            <wp:extent cx="5600700" cy="5205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5205730"/>
                    </a:xfrm>
                    <a:prstGeom prst="rect">
                      <a:avLst/>
                    </a:prstGeom>
                    <a:noFill/>
                    <a:ln>
                      <a:noFill/>
                    </a:ln>
                  </pic:spPr>
                </pic:pic>
              </a:graphicData>
            </a:graphic>
          </wp:inline>
        </w:drawing>
      </w:r>
    </w:p>
    <w:p w14:paraId="34FEF76C" w14:textId="77777777" w:rsidR="0075794B" w:rsidRPr="00F72B91" w:rsidRDefault="0075794B" w:rsidP="0075794B">
      <w:pPr>
        <w:jc w:val="both"/>
        <w:rPr>
          <w:b/>
        </w:rPr>
      </w:pPr>
      <w:r w:rsidRPr="00F72B91">
        <w:rPr>
          <w:b/>
        </w:rPr>
        <w:t>THE APOSTLES’ CREED</w:t>
      </w:r>
    </w:p>
    <w:p w14:paraId="3466B59D" w14:textId="77777777" w:rsidR="0075794B" w:rsidRPr="002B0657" w:rsidRDefault="0075794B" w:rsidP="0075794B">
      <w:pPr>
        <w:jc w:val="both"/>
        <w:rPr>
          <w:b/>
          <w:sz w:val="12"/>
        </w:rPr>
      </w:pPr>
    </w:p>
    <w:p w14:paraId="7CB75190" w14:textId="77777777" w:rsidR="002B0657" w:rsidRDefault="0075794B" w:rsidP="0075794B">
      <w:pPr>
        <w:ind w:left="720" w:hanging="720"/>
        <w:jc w:val="both"/>
      </w:pPr>
      <w:r w:rsidRPr="00F72B91">
        <w:t>A:</w:t>
      </w:r>
      <w:r w:rsidR="002B0657">
        <w:t xml:space="preserve">  </w:t>
      </w:r>
      <w:r w:rsidRPr="00F72B91">
        <w:t xml:space="preserve">God has made us His people through our Baptism into Christ.  Living together in trust </w:t>
      </w:r>
    </w:p>
    <w:p w14:paraId="63521788" w14:textId="48B7AA0B" w:rsidR="0075794B" w:rsidRPr="00F72B91" w:rsidRDefault="002B0657" w:rsidP="0075794B">
      <w:pPr>
        <w:ind w:left="720" w:hanging="720"/>
        <w:jc w:val="both"/>
      </w:pPr>
      <w:r>
        <w:t xml:space="preserve">      </w:t>
      </w:r>
      <w:r w:rsidR="0075794B" w:rsidRPr="00F72B91">
        <w:t>and hope, we confess our faith.</w:t>
      </w:r>
    </w:p>
    <w:p w14:paraId="5F5DB1E4" w14:textId="77777777" w:rsidR="0075794B" w:rsidRPr="002B0657" w:rsidRDefault="0075794B" w:rsidP="0075794B">
      <w:pPr>
        <w:ind w:left="720" w:hanging="720"/>
        <w:jc w:val="both"/>
        <w:rPr>
          <w:sz w:val="12"/>
        </w:rPr>
      </w:pPr>
    </w:p>
    <w:p w14:paraId="287E70D7" w14:textId="1F0F88C0" w:rsidR="0075794B" w:rsidRPr="00F72B91" w:rsidRDefault="0075794B" w:rsidP="002B0657">
      <w:pPr>
        <w:widowControl w:val="0"/>
        <w:rPr>
          <w:b/>
        </w:rPr>
      </w:pPr>
      <w:r w:rsidRPr="00F72B91">
        <w:rPr>
          <w:b/>
        </w:rPr>
        <w:t>C:</w:t>
      </w:r>
      <w:r w:rsidR="002B0657">
        <w:rPr>
          <w:b/>
        </w:rPr>
        <w:t xml:space="preserve">  </w:t>
      </w:r>
      <w:r w:rsidRPr="00F72B91">
        <w:rPr>
          <w:b/>
        </w:rPr>
        <w:t>I believe in God, the Father almighty,</w:t>
      </w:r>
    </w:p>
    <w:p w14:paraId="15BBA8FF" w14:textId="2AAB723A" w:rsidR="0075794B" w:rsidRPr="00F72B91" w:rsidRDefault="002B0657" w:rsidP="002B0657">
      <w:pPr>
        <w:widowControl w:val="0"/>
        <w:rPr>
          <w:b/>
        </w:rPr>
      </w:pPr>
      <w:r>
        <w:rPr>
          <w:b/>
        </w:rPr>
        <w:t xml:space="preserve">      </w:t>
      </w:r>
      <w:r w:rsidR="0075794B" w:rsidRPr="00F72B91">
        <w:rPr>
          <w:b/>
        </w:rPr>
        <w:t>creator of heaven and earth.</w:t>
      </w:r>
    </w:p>
    <w:p w14:paraId="5B4EFDA6" w14:textId="77777777" w:rsidR="0075794B" w:rsidRPr="002B0657" w:rsidRDefault="0075794B" w:rsidP="002B0657">
      <w:pPr>
        <w:widowControl w:val="0"/>
        <w:ind w:firstLine="720"/>
        <w:rPr>
          <w:b/>
          <w:sz w:val="20"/>
        </w:rPr>
      </w:pPr>
    </w:p>
    <w:p w14:paraId="0065C04C" w14:textId="61BD5BE1" w:rsidR="0075794B" w:rsidRPr="00F72B91" w:rsidRDefault="002B0657" w:rsidP="002B0657">
      <w:pPr>
        <w:widowControl w:val="0"/>
        <w:rPr>
          <w:b/>
        </w:rPr>
      </w:pPr>
      <w:r>
        <w:rPr>
          <w:b/>
        </w:rPr>
        <w:t xml:space="preserve">      </w:t>
      </w:r>
      <w:r w:rsidR="0075794B" w:rsidRPr="00F72B91">
        <w:rPr>
          <w:b/>
        </w:rPr>
        <w:t>I believe in Jesus Christ, His only Son, our Lord.</w:t>
      </w:r>
    </w:p>
    <w:p w14:paraId="5A8EC1CE" w14:textId="565A7DD0" w:rsidR="0075794B" w:rsidRPr="00F72B91" w:rsidRDefault="002B0657" w:rsidP="0075794B">
      <w:pPr>
        <w:widowControl w:val="0"/>
        <w:rPr>
          <w:b/>
        </w:rPr>
      </w:pPr>
      <w:r>
        <w:rPr>
          <w:b/>
        </w:rPr>
        <w:t xml:space="preserve">      </w:t>
      </w:r>
      <w:r w:rsidR="0075794B" w:rsidRPr="00F72B91">
        <w:rPr>
          <w:b/>
        </w:rPr>
        <w:t>He was conceived by the power of the Holy Spirit</w:t>
      </w:r>
    </w:p>
    <w:p w14:paraId="31ADDD65" w14:textId="77777777" w:rsidR="0075794B" w:rsidRPr="00F72B91" w:rsidRDefault="0075794B" w:rsidP="0075794B">
      <w:pPr>
        <w:widowControl w:val="0"/>
        <w:rPr>
          <w:b/>
        </w:rPr>
      </w:pPr>
      <w:r w:rsidRPr="00F72B91">
        <w:rPr>
          <w:b/>
        </w:rPr>
        <w:tab/>
      </w:r>
      <w:r w:rsidRPr="00F72B91">
        <w:rPr>
          <w:b/>
        </w:rPr>
        <w:tab/>
        <w:t>and born of the virgin Mary.</w:t>
      </w:r>
    </w:p>
    <w:p w14:paraId="76134095" w14:textId="61837335" w:rsidR="0075794B" w:rsidRPr="00F72B91" w:rsidRDefault="002B0657" w:rsidP="0075794B">
      <w:pPr>
        <w:widowControl w:val="0"/>
        <w:rPr>
          <w:b/>
        </w:rPr>
      </w:pPr>
      <w:r>
        <w:rPr>
          <w:b/>
        </w:rPr>
        <w:t xml:space="preserve">      </w:t>
      </w:r>
      <w:r w:rsidR="0075794B" w:rsidRPr="00F72B91">
        <w:rPr>
          <w:b/>
        </w:rPr>
        <w:t>He suffered under Pontius Pilate,</w:t>
      </w:r>
    </w:p>
    <w:p w14:paraId="5BA18C9D" w14:textId="77777777" w:rsidR="0075794B" w:rsidRPr="00F72B91" w:rsidRDefault="0075794B" w:rsidP="0075794B">
      <w:pPr>
        <w:widowControl w:val="0"/>
        <w:rPr>
          <w:b/>
        </w:rPr>
      </w:pPr>
      <w:r w:rsidRPr="00F72B91">
        <w:rPr>
          <w:b/>
        </w:rPr>
        <w:tab/>
      </w:r>
      <w:r w:rsidRPr="00F72B91">
        <w:rPr>
          <w:b/>
        </w:rPr>
        <w:tab/>
        <w:t>was crucified, died, and was buried.</w:t>
      </w:r>
    </w:p>
    <w:p w14:paraId="5F9C3FDF" w14:textId="754341B1" w:rsidR="0075794B" w:rsidRPr="00F72B91" w:rsidRDefault="002B0657" w:rsidP="0075794B">
      <w:pPr>
        <w:widowControl w:val="0"/>
        <w:rPr>
          <w:b/>
        </w:rPr>
      </w:pPr>
      <w:r>
        <w:rPr>
          <w:b/>
        </w:rPr>
        <w:t xml:space="preserve">      </w:t>
      </w:r>
      <w:r w:rsidR="0075794B" w:rsidRPr="00F72B91">
        <w:rPr>
          <w:b/>
        </w:rPr>
        <w:t>He descended into hell.</w:t>
      </w:r>
    </w:p>
    <w:p w14:paraId="084B29E1" w14:textId="0D78A5A2" w:rsidR="0075794B" w:rsidRPr="00F72B91" w:rsidRDefault="002B0657" w:rsidP="0075794B">
      <w:pPr>
        <w:widowControl w:val="0"/>
        <w:rPr>
          <w:b/>
        </w:rPr>
      </w:pPr>
      <w:r>
        <w:rPr>
          <w:b/>
        </w:rPr>
        <w:t xml:space="preserve">      </w:t>
      </w:r>
      <w:r w:rsidR="0075794B" w:rsidRPr="00F72B91">
        <w:rPr>
          <w:b/>
        </w:rPr>
        <w:t>On the third day He rose again.</w:t>
      </w:r>
    </w:p>
    <w:p w14:paraId="46924460" w14:textId="3434B271" w:rsidR="0075794B" w:rsidRPr="00F72B91" w:rsidRDefault="002B0657" w:rsidP="0075794B">
      <w:pPr>
        <w:widowControl w:val="0"/>
        <w:rPr>
          <w:b/>
        </w:rPr>
      </w:pPr>
      <w:r>
        <w:rPr>
          <w:b/>
        </w:rPr>
        <w:t xml:space="preserve">      </w:t>
      </w:r>
      <w:r w:rsidR="0075794B" w:rsidRPr="00F72B91">
        <w:rPr>
          <w:b/>
        </w:rPr>
        <w:t>He ascended into heaven,</w:t>
      </w:r>
    </w:p>
    <w:p w14:paraId="7455F415" w14:textId="77777777" w:rsidR="0075794B" w:rsidRPr="00F72B91" w:rsidRDefault="0075794B" w:rsidP="0075794B">
      <w:pPr>
        <w:widowControl w:val="0"/>
        <w:rPr>
          <w:b/>
        </w:rPr>
      </w:pPr>
      <w:r w:rsidRPr="00F72B91">
        <w:rPr>
          <w:b/>
        </w:rPr>
        <w:tab/>
      </w:r>
      <w:r w:rsidRPr="00F72B91">
        <w:rPr>
          <w:b/>
        </w:rPr>
        <w:tab/>
        <w:t>and is seated at the right hand of the Father.</w:t>
      </w:r>
    </w:p>
    <w:p w14:paraId="2081C856" w14:textId="0FA6329A" w:rsidR="0075794B" w:rsidRPr="00F72B91" w:rsidRDefault="002B0657" w:rsidP="0075794B">
      <w:pPr>
        <w:widowControl w:val="0"/>
        <w:rPr>
          <w:b/>
        </w:rPr>
      </w:pPr>
      <w:r>
        <w:rPr>
          <w:b/>
        </w:rPr>
        <w:t xml:space="preserve">      </w:t>
      </w:r>
      <w:r w:rsidR="0075794B" w:rsidRPr="00F72B91">
        <w:rPr>
          <w:b/>
        </w:rPr>
        <w:t>He will come again to judge the living and the dead.</w:t>
      </w:r>
    </w:p>
    <w:p w14:paraId="4F2BE02B" w14:textId="149CC4EA" w:rsidR="0075794B" w:rsidRPr="00F72B91" w:rsidRDefault="002B0657" w:rsidP="002B0657">
      <w:pPr>
        <w:widowControl w:val="0"/>
        <w:rPr>
          <w:b/>
        </w:rPr>
      </w:pPr>
      <w:r>
        <w:rPr>
          <w:b/>
        </w:rPr>
        <w:lastRenderedPageBreak/>
        <w:t xml:space="preserve">      </w:t>
      </w:r>
      <w:r w:rsidR="0075794B" w:rsidRPr="00F72B91">
        <w:rPr>
          <w:b/>
        </w:rPr>
        <w:t>I believe in the Holy Spirit,</w:t>
      </w:r>
    </w:p>
    <w:p w14:paraId="6143BA98" w14:textId="39FF82DC" w:rsidR="0075794B" w:rsidRPr="00F72B91" w:rsidRDefault="002B0657" w:rsidP="0075794B">
      <w:pPr>
        <w:widowControl w:val="0"/>
        <w:rPr>
          <w:b/>
        </w:rPr>
      </w:pPr>
      <w:r>
        <w:rPr>
          <w:b/>
        </w:rPr>
        <w:t xml:space="preserve">      </w:t>
      </w:r>
      <w:r w:rsidR="0075794B" w:rsidRPr="00F72B91">
        <w:rPr>
          <w:b/>
        </w:rPr>
        <w:t>the holy catholic Church,</w:t>
      </w:r>
    </w:p>
    <w:p w14:paraId="7E5A4569" w14:textId="6F1EEF88" w:rsidR="0075794B" w:rsidRPr="00F72B91" w:rsidRDefault="002B0657" w:rsidP="0075794B">
      <w:pPr>
        <w:widowControl w:val="0"/>
        <w:rPr>
          <w:b/>
        </w:rPr>
      </w:pPr>
      <w:r>
        <w:rPr>
          <w:b/>
        </w:rPr>
        <w:t xml:space="preserve">      </w:t>
      </w:r>
      <w:r w:rsidR="0075794B" w:rsidRPr="00F72B91">
        <w:rPr>
          <w:b/>
        </w:rPr>
        <w:t>the communion of saints,</w:t>
      </w:r>
    </w:p>
    <w:p w14:paraId="6825D86F" w14:textId="4EEEB2DF" w:rsidR="0075794B" w:rsidRPr="00F72B91" w:rsidRDefault="002B0657" w:rsidP="0075794B">
      <w:pPr>
        <w:widowControl w:val="0"/>
        <w:rPr>
          <w:b/>
        </w:rPr>
      </w:pPr>
      <w:r>
        <w:rPr>
          <w:b/>
        </w:rPr>
        <w:t xml:space="preserve">      </w:t>
      </w:r>
      <w:r w:rsidR="0075794B" w:rsidRPr="00F72B91">
        <w:rPr>
          <w:b/>
        </w:rPr>
        <w:t>the forgiveness of sins,</w:t>
      </w:r>
    </w:p>
    <w:p w14:paraId="0EED0DF1" w14:textId="58C59FEE" w:rsidR="0075794B" w:rsidRPr="00F72B91" w:rsidRDefault="002B0657" w:rsidP="0075794B">
      <w:pPr>
        <w:widowControl w:val="0"/>
        <w:rPr>
          <w:b/>
        </w:rPr>
      </w:pPr>
      <w:r>
        <w:rPr>
          <w:b/>
        </w:rPr>
        <w:t xml:space="preserve">      </w:t>
      </w:r>
      <w:r w:rsidR="0075794B" w:rsidRPr="00F72B91">
        <w:rPr>
          <w:b/>
        </w:rPr>
        <w:t>the resurrection of the body,</w:t>
      </w:r>
    </w:p>
    <w:p w14:paraId="373C9471" w14:textId="68EE9160" w:rsidR="0075794B" w:rsidRPr="00F72B91" w:rsidRDefault="002B0657" w:rsidP="0075794B">
      <w:pPr>
        <w:widowControl w:val="0"/>
        <w:rPr>
          <w:b/>
        </w:rPr>
      </w:pPr>
      <w:r>
        <w:rPr>
          <w:b/>
        </w:rPr>
        <w:t xml:space="preserve">      </w:t>
      </w:r>
      <w:r w:rsidR="0075794B" w:rsidRPr="00F72B91">
        <w:rPr>
          <w:b/>
        </w:rPr>
        <w:t>and the life everlasting. Amen.</w:t>
      </w:r>
    </w:p>
    <w:p w14:paraId="2A178E3D" w14:textId="77777777" w:rsidR="0075794B" w:rsidRPr="00707B21" w:rsidRDefault="0075794B" w:rsidP="0075794B">
      <w:pPr>
        <w:jc w:val="both"/>
        <w:rPr>
          <w:sz w:val="32"/>
        </w:rPr>
      </w:pPr>
    </w:p>
    <w:p w14:paraId="64B8962C" w14:textId="77777777" w:rsidR="0075794B" w:rsidRPr="00F72B91" w:rsidRDefault="0075794B" w:rsidP="0075794B">
      <w:pPr>
        <w:widowControl w:val="0"/>
        <w:rPr>
          <w:b/>
        </w:rPr>
      </w:pPr>
      <w:r w:rsidRPr="00F72B91">
        <w:rPr>
          <w:b/>
        </w:rPr>
        <w:t>THE PRAYER OF THE CHURCH</w:t>
      </w:r>
    </w:p>
    <w:p w14:paraId="1865F1ED" w14:textId="77777777" w:rsidR="0075794B" w:rsidRPr="00707B21" w:rsidRDefault="0075794B" w:rsidP="0075794B">
      <w:pPr>
        <w:ind w:left="720" w:hanging="720"/>
        <w:jc w:val="both"/>
        <w:rPr>
          <w:b/>
          <w:sz w:val="20"/>
        </w:rPr>
      </w:pPr>
    </w:p>
    <w:p w14:paraId="7BDDABEE" w14:textId="77777777" w:rsidR="002B0657" w:rsidRDefault="0075794B" w:rsidP="0075794B">
      <w:pPr>
        <w:ind w:left="720" w:hanging="720"/>
        <w:jc w:val="both"/>
      </w:pPr>
      <w:r w:rsidRPr="00F72B91">
        <w:t>A:</w:t>
      </w:r>
      <w:r w:rsidR="002B0657">
        <w:t xml:space="preserve">  </w:t>
      </w:r>
      <w:r w:rsidRPr="00F72B91">
        <w:t xml:space="preserve">We look to see the Lord’s work in this world, answering God’s call to live and act and </w:t>
      </w:r>
    </w:p>
    <w:p w14:paraId="0C9D98FB" w14:textId="77777777" w:rsidR="002B0657" w:rsidRDefault="002B0657" w:rsidP="0075794B">
      <w:pPr>
        <w:ind w:left="720" w:hanging="720"/>
        <w:jc w:val="both"/>
      </w:pPr>
      <w:r>
        <w:t xml:space="preserve">      </w:t>
      </w:r>
      <w:r w:rsidR="0075794B" w:rsidRPr="00F72B91">
        <w:t xml:space="preserve">intercede on behalf of all in need.  With one voice let us make known those needs to </w:t>
      </w:r>
    </w:p>
    <w:p w14:paraId="19FEBFB5" w14:textId="1EE25A51" w:rsidR="0075794B" w:rsidRPr="00F72B91" w:rsidRDefault="002B0657" w:rsidP="0075794B">
      <w:pPr>
        <w:ind w:left="720" w:hanging="720"/>
        <w:jc w:val="both"/>
      </w:pPr>
      <w:r>
        <w:t xml:space="preserve">      </w:t>
      </w:r>
      <w:r w:rsidR="0075794B" w:rsidRPr="00F72B91">
        <w:t>God.</w:t>
      </w:r>
    </w:p>
    <w:p w14:paraId="5D0D357B" w14:textId="77777777" w:rsidR="0075794B" w:rsidRPr="00707B21" w:rsidRDefault="0075794B" w:rsidP="0075794B">
      <w:pPr>
        <w:tabs>
          <w:tab w:val="left" w:pos="720"/>
        </w:tabs>
        <w:jc w:val="both"/>
        <w:rPr>
          <w:b/>
          <w:sz w:val="20"/>
        </w:rPr>
      </w:pPr>
    </w:p>
    <w:p w14:paraId="4F1BDC40" w14:textId="77777777" w:rsidR="002B0657" w:rsidRDefault="0075794B" w:rsidP="0075794B">
      <w:pPr>
        <w:tabs>
          <w:tab w:val="left" w:pos="720"/>
        </w:tabs>
        <w:ind w:left="720" w:hanging="720"/>
        <w:jc w:val="both"/>
      </w:pPr>
      <w:r w:rsidRPr="00F72B91">
        <w:t>A</w:t>
      </w:r>
      <w:r w:rsidRPr="00F72B91">
        <w:rPr>
          <w:b/>
        </w:rPr>
        <w:t>:</w:t>
      </w:r>
      <w:r w:rsidR="002B0657">
        <w:rPr>
          <w:b/>
        </w:rPr>
        <w:t xml:space="preserve">  </w:t>
      </w:r>
      <w:r w:rsidRPr="00F72B91">
        <w:t xml:space="preserve">That a fire might be kindled in the Church for proclaiming the Good News of Jesus </w:t>
      </w:r>
    </w:p>
    <w:p w14:paraId="5EC98866" w14:textId="18EFF10A" w:rsidR="0075794B" w:rsidRPr="00F72B91" w:rsidRDefault="002B0657" w:rsidP="0075794B">
      <w:pPr>
        <w:tabs>
          <w:tab w:val="left" w:pos="720"/>
        </w:tabs>
        <w:ind w:left="720" w:hanging="720"/>
        <w:jc w:val="both"/>
      </w:pPr>
      <w:r>
        <w:t xml:space="preserve">      </w:t>
      </w:r>
      <w:r w:rsidR="0075794B" w:rsidRPr="00F72B91">
        <w:t>Christ, we pray to You, O Lord:</w:t>
      </w:r>
    </w:p>
    <w:p w14:paraId="74828D4A" w14:textId="77777777" w:rsidR="0075794B" w:rsidRPr="00707B21" w:rsidRDefault="0075794B" w:rsidP="0075794B">
      <w:pPr>
        <w:tabs>
          <w:tab w:val="left" w:pos="720"/>
        </w:tabs>
        <w:ind w:left="720" w:hanging="720"/>
        <w:jc w:val="both"/>
        <w:rPr>
          <w:sz w:val="20"/>
        </w:rPr>
      </w:pPr>
    </w:p>
    <w:p w14:paraId="4F7340B9" w14:textId="14F42EA3" w:rsidR="0075794B" w:rsidRPr="00F72B91" w:rsidRDefault="0075794B" w:rsidP="0075794B">
      <w:pPr>
        <w:tabs>
          <w:tab w:val="left" w:pos="720"/>
        </w:tabs>
        <w:ind w:left="720" w:hanging="720"/>
        <w:jc w:val="both"/>
        <w:rPr>
          <w:b/>
          <w:bCs/>
        </w:rPr>
      </w:pPr>
      <w:r w:rsidRPr="00F72B91">
        <w:rPr>
          <w:b/>
          <w:bCs/>
        </w:rPr>
        <w:t>C:</w:t>
      </w:r>
      <w:r w:rsidR="002B0657">
        <w:rPr>
          <w:b/>
          <w:bCs/>
        </w:rPr>
        <w:t xml:space="preserve">  </w:t>
      </w:r>
      <w:r w:rsidRPr="00F72B91">
        <w:rPr>
          <w:b/>
          <w:bCs/>
        </w:rPr>
        <w:t>Lord, hear our prayer.</w:t>
      </w:r>
    </w:p>
    <w:p w14:paraId="1386E854" w14:textId="77777777" w:rsidR="0075794B" w:rsidRPr="00707B21" w:rsidRDefault="0075794B" w:rsidP="0075794B">
      <w:pPr>
        <w:jc w:val="both"/>
        <w:rPr>
          <w:sz w:val="20"/>
        </w:rPr>
      </w:pPr>
    </w:p>
    <w:p w14:paraId="57246212" w14:textId="77777777" w:rsidR="002B0657" w:rsidRDefault="0075794B" w:rsidP="0075794B">
      <w:pPr>
        <w:tabs>
          <w:tab w:val="left" w:pos="720"/>
        </w:tabs>
        <w:ind w:left="720" w:hanging="720"/>
        <w:jc w:val="both"/>
      </w:pPr>
      <w:r w:rsidRPr="00F72B91">
        <w:t>A:</w:t>
      </w:r>
      <w:r w:rsidR="002B0657">
        <w:t xml:space="preserve">  </w:t>
      </w:r>
      <w:r w:rsidRPr="00F72B91">
        <w:t xml:space="preserve">That leaders of nations will work to bring peace in conflict, relief for the weak and </w:t>
      </w:r>
    </w:p>
    <w:p w14:paraId="398BA04E" w14:textId="27A1A450" w:rsidR="0075794B" w:rsidRPr="00F72B91" w:rsidRDefault="002B0657" w:rsidP="0075794B">
      <w:pPr>
        <w:tabs>
          <w:tab w:val="left" w:pos="720"/>
        </w:tabs>
        <w:ind w:left="720" w:hanging="720"/>
        <w:jc w:val="both"/>
      </w:pPr>
      <w:r>
        <w:t xml:space="preserve">      </w:t>
      </w:r>
      <w:r w:rsidR="0075794B" w:rsidRPr="00F72B91">
        <w:t>needy, and justice for the persecuted and oppressed, we pray to You, O Lord:</w:t>
      </w:r>
    </w:p>
    <w:p w14:paraId="3C91963F" w14:textId="77777777" w:rsidR="0075794B" w:rsidRPr="00707B21" w:rsidRDefault="0075794B" w:rsidP="0075794B">
      <w:pPr>
        <w:tabs>
          <w:tab w:val="left" w:pos="720"/>
        </w:tabs>
        <w:ind w:left="720" w:hanging="720"/>
        <w:jc w:val="both"/>
        <w:rPr>
          <w:sz w:val="20"/>
        </w:rPr>
      </w:pPr>
    </w:p>
    <w:p w14:paraId="383DB46C" w14:textId="70986CE0" w:rsidR="0075794B" w:rsidRPr="00F72B91" w:rsidRDefault="0075794B" w:rsidP="0075794B">
      <w:pPr>
        <w:tabs>
          <w:tab w:val="left" w:pos="720"/>
        </w:tabs>
        <w:ind w:left="720" w:hanging="720"/>
        <w:jc w:val="both"/>
      </w:pPr>
      <w:r w:rsidRPr="00F72B91">
        <w:rPr>
          <w:b/>
          <w:bCs/>
        </w:rPr>
        <w:t>C:</w:t>
      </w:r>
      <w:r w:rsidR="002B0657">
        <w:rPr>
          <w:b/>
          <w:bCs/>
        </w:rPr>
        <w:t xml:space="preserve">  </w:t>
      </w:r>
      <w:r w:rsidRPr="00F72B91">
        <w:rPr>
          <w:b/>
          <w:bCs/>
        </w:rPr>
        <w:t>Lord, hear our prayer.</w:t>
      </w:r>
    </w:p>
    <w:p w14:paraId="323F5C4A" w14:textId="77777777" w:rsidR="0075794B" w:rsidRPr="00707B21" w:rsidRDefault="0075794B" w:rsidP="0075794B">
      <w:pPr>
        <w:jc w:val="both"/>
        <w:rPr>
          <w:sz w:val="20"/>
        </w:rPr>
      </w:pPr>
    </w:p>
    <w:p w14:paraId="0B3F4D32" w14:textId="77777777" w:rsidR="002B0657" w:rsidRDefault="0075794B" w:rsidP="0075794B">
      <w:pPr>
        <w:tabs>
          <w:tab w:val="left" w:pos="720"/>
        </w:tabs>
        <w:ind w:left="720" w:hanging="720"/>
        <w:jc w:val="both"/>
      </w:pPr>
      <w:r w:rsidRPr="00F72B91">
        <w:t>A:</w:t>
      </w:r>
      <w:r w:rsidR="002B0657">
        <w:t xml:space="preserve">  </w:t>
      </w:r>
      <w:r w:rsidRPr="00F72B91">
        <w:t xml:space="preserve">That this congregation might persevere in faithful compassion and service to the poor </w:t>
      </w:r>
    </w:p>
    <w:p w14:paraId="43C4608B" w14:textId="738FEFC8" w:rsidR="0075794B" w:rsidRPr="00F72B91" w:rsidRDefault="002B0657" w:rsidP="0075794B">
      <w:pPr>
        <w:tabs>
          <w:tab w:val="left" w:pos="720"/>
        </w:tabs>
        <w:ind w:left="720" w:hanging="720"/>
        <w:jc w:val="both"/>
      </w:pPr>
      <w:r>
        <w:t xml:space="preserve">      </w:t>
      </w:r>
      <w:r w:rsidR="0075794B" w:rsidRPr="00F72B91">
        <w:t>and weary in body and spirit, we pray to You, O Lord:</w:t>
      </w:r>
    </w:p>
    <w:p w14:paraId="5FB89048" w14:textId="77777777" w:rsidR="0075794B" w:rsidRPr="00707B21" w:rsidRDefault="0075794B" w:rsidP="0075794B">
      <w:pPr>
        <w:tabs>
          <w:tab w:val="left" w:pos="720"/>
        </w:tabs>
        <w:ind w:left="720" w:hanging="720"/>
        <w:jc w:val="both"/>
        <w:rPr>
          <w:sz w:val="20"/>
        </w:rPr>
      </w:pPr>
    </w:p>
    <w:p w14:paraId="4684078D" w14:textId="2B82837F" w:rsidR="0075794B" w:rsidRPr="00F72B91" w:rsidRDefault="0075794B" w:rsidP="0075794B">
      <w:pPr>
        <w:tabs>
          <w:tab w:val="left" w:pos="720"/>
        </w:tabs>
        <w:ind w:left="720" w:hanging="720"/>
        <w:jc w:val="both"/>
      </w:pPr>
      <w:r w:rsidRPr="00F72B91">
        <w:rPr>
          <w:b/>
          <w:bCs/>
        </w:rPr>
        <w:t>C:</w:t>
      </w:r>
      <w:r w:rsidR="002B0657">
        <w:rPr>
          <w:b/>
          <w:bCs/>
        </w:rPr>
        <w:t xml:space="preserve">  </w:t>
      </w:r>
      <w:r w:rsidRPr="00F72B91">
        <w:rPr>
          <w:b/>
          <w:bCs/>
        </w:rPr>
        <w:t>Lord, hear our prayer.</w:t>
      </w:r>
    </w:p>
    <w:p w14:paraId="52228D8E" w14:textId="77777777" w:rsidR="0075794B" w:rsidRPr="00707B21" w:rsidRDefault="0075794B" w:rsidP="0075794B">
      <w:pPr>
        <w:jc w:val="both"/>
        <w:rPr>
          <w:sz w:val="20"/>
        </w:rPr>
      </w:pPr>
    </w:p>
    <w:p w14:paraId="5E82A229" w14:textId="77777777" w:rsidR="002B0657" w:rsidRDefault="0075794B" w:rsidP="0075794B">
      <w:pPr>
        <w:tabs>
          <w:tab w:val="left" w:pos="720"/>
        </w:tabs>
        <w:ind w:left="720" w:hanging="720"/>
        <w:jc w:val="both"/>
      </w:pPr>
      <w:r w:rsidRPr="00F72B91">
        <w:t>A:</w:t>
      </w:r>
      <w:r w:rsidR="002B0657">
        <w:t xml:space="preserve">  </w:t>
      </w:r>
      <w:r w:rsidRPr="00F72B91">
        <w:t xml:space="preserve">That families who are divided might be reconciled and unified by the love of Christ, </w:t>
      </w:r>
    </w:p>
    <w:p w14:paraId="129D588E" w14:textId="475BB10E" w:rsidR="0075794B" w:rsidRPr="00F72B91" w:rsidRDefault="002B0657" w:rsidP="0075794B">
      <w:pPr>
        <w:tabs>
          <w:tab w:val="left" w:pos="720"/>
        </w:tabs>
        <w:ind w:left="720" w:hanging="720"/>
        <w:jc w:val="both"/>
      </w:pPr>
      <w:r>
        <w:t xml:space="preserve">      </w:t>
      </w:r>
      <w:r w:rsidR="0075794B" w:rsidRPr="00F72B91">
        <w:t>we pray to You, O Lord:</w:t>
      </w:r>
    </w:p>
    <w:p w14:paraId="395AFC81" w14:textId="77777777" w:rsidR="0075794B" w:rsidRPr="00707B21" w:rsidRDefault="0075794B" w:rsidP="0075794B">
      <w:pPr>
        <w:tabs>
          <w:tab w:val="left" w:pos="720"/>
        </w:tabs>
        <w:ind w:left="720" w:hanging="720"/>
        <w:jc w:val="both"/>
        <w:rPr>
          <w:sz w:val="20"/>
        </w:rPr>
      </w:pPr>
    </w:p>
    <w:p w14:paraId="7295AE30" w14:textId="085B9993" w:rsidR="0075794B" w:rsidRPr="00F72B91" w:rsidRDefault="0075794B" w:rsidP="0075794B">
      <w:pPr>
        <w:tabs>
          <w:tab w:val="left" w:pos="720"/>
        </w:tabs>
        <w:ind w:left="720" w:hanging="720"/>
        <w:jc w:val="both"/>
      </w:pPr>
      <w:r w:rsidRPr="00F72B91">
        <w:rPr>
          <w:b/>
          <w:bCs/>
        </w:rPr>
        <w:t>C:</w:t>
      </w:r>
      <w:r w:rsidR="00A36EAA">
        <w:rPr>
          <w:b/>
          <w:bCs/>
        </w:rPr>
        <w:t xml:space="preserve">  </w:t>
      </w:r>
      <w:r w:rsidRPr="00F72B91">
        <w:rPr>
          <w:b/>
          <w:bCs/>
        </w:rPr>
        <w:t>Lord, hear our prayer.</w:t>
      </w:r>
    </w:p>
    <w:p w14:paraId="734852A8" w14:textId="77777777" w:rsidR="0075794B" w:rsidRPr="00707B21" w:rsidRDefault="0075794B" w:rsidP="0075794B">
      <w:pPr>
        <w:jc w:val="both"/>
        <w:rPr>
          <w:sz w:val="20"/>
        </w:rPr>
      </w:pPr>
    </w:p>
    <w:p w14:paraId="1C571F2E" w14:textId="77777777" w:rsidR="00A36EAA" w:rsidRDefault="00C90CA2" w:rsidP="00C90CA2">
      <w:pPr>
        <w:tabs>
          <w:tab w:val="left" w:pos="720"/>
        </w:tabs>
        <w:ind w:left="720" w:hanging="720"/>
        <w:jc w:val="both"/>
        <w:rPr>
          <w:b/>
          <w:bCs/>
        </w:rPr>
      </w:pPr>
      <w:r w:rsidRPr="00F72B91">
        <w:t>A:</w:t>
      </w:r>
      <w:r w:rsidR="00A36EAA">
        <w:t xml:space="preserve">  </w:t>
      </w:r>
      <w:r w:rsidRPr="00F72B91">
        <w:t xml:space="preserve">That the sick, especially:  </w:t>
      </w:r>
      <w:r w:rsidR="00BB7264" w:rsidRPr="00F72B91">
        <w:rPr>
          <w:b/>
          <w:bCs/>
        </w:rPr>
        <w:t xml:space="preserve">Bev Coburn; </w:t>
      </w:r>
      <w:r w:rsidRPr="00F72B91">
        <w:rPr>
          <w:b/>
          <w:bCs/>
        </w:rPr>
        <w:t xml:space="preserve">Lucas Bradshaw; Fred Weiss; </w:t>
      </w:r>
      <w:r w:rsidR="00C258D3" w:rsidRPr="00F72B91">
        <w:rPr>
          <w:b/>
          <w:bCs/>
        </w:rPr>
        <w:t xml:space="preserve">David Weiss; </w:t>
      </w:r>
    </w:p>
    <w:p w14:paraId="2FA08084" w14:textId="77777777" w:rsidR="00A36EAA" w:rsidRDefault="00A36EAA" w:rsidP="00C90CA2">
      <w:pPr>
        <w:tabs>
          <w:tab w:val="left" w:pos="720"/>
        </w:tabs>
        <w:ind w:left="720" w:hanging="720"/>
        <w:jc w:val="both"/>
        <w:rPr>
          <w:b/>
          <w:bCs/>
        </w:rPr>
      </w:pPr>
      <w:r>
        <w:t xml:space="preserve">      </w:t>
      </w:r>
      <w:r w:rsidR="00C258D3" w:rsidRPr="00F72B91">
        <w:rPr>
          <w:b/>
          <w:bCs/>
        </w:rPr>
        <w:t>Barry Anderson; Larry Litchford;</w:t>
      </w:r>
      <w:r w:rsidR="00C90CA2" w:rsidRPr="00F72B91">
        <w:rPr>
          <w:b/>
          <w:bCs/>
        </w:rPr>
        <w:t xml:space="preserve"> Shirley Freels; Shirley McCarty; Martha </w:t>
      </w:r>
    </w:p>
    <w:p w14:paraId="2028CDE6" w14:textId="77777777" w:rsidR="00A36EAA" w:rsidRDefault="00A36EAA" w:rsidP="00C90CA2">
      <w:pPr>
        <w:tabs>
          <w:tab w:val="left" w:pos="720"/>
        </w:tabs>
        <w:ind w:left="720" w:hanging="720"/>
        <w:jc w:val="both"/>
        <w:rPr>
          <w:b/>
          <w:bCs/>
        </w:rPr>
      </w:pPr>
      <w:r>
        <w:rPr>
          <w:b/>
          <w:bCs/>
        </w:rPr>
        <w:t xml:space="preserve">      </w:t>
      </w:r>
      <w:r w:rsidR="00C90CA2" w:rsidRPr="00F72B91">
        <w:rPr>
          <w:b/>
          <w:bCs/>
        </w:rPr>
        <w:t xml:space="preserve">Schroeder; Bob Pheanis; Christine Kiser; Carol Pauluhn; Laura Dovey; and Jan </w:t>
      </w:r>
    </w:p>
    <w:p w14:paraId="61C22EC0" w14:textId="4FAF44A9" w:rsidR="00C90CA2" w:rsidRPr="00F72B91" w:rsidRDefault="00A36EAA" w:rsidP="00C90CA2">
      <w:pPr>
        <w:tabs>
          <w:tab w:val="left" w:pos="720"/>
        </w:tabs>
        <w:ind w:left="720" w:hanging="720"/>
        <w:jc w:val="both"/>
      </w:pPr>
      <w:r>
        <w:rPr>
          <w:b/>
          <w:bCs/>
        </w:rPr>
        <w:t xml:space="preserve">      </w:t>
      </w:r>
      <w:r w:rsidR="00C90CA2" w:rsidRPr="00F72B91">
        <w:rPr>
          <w:b/>
          <w:bCs/>
        </w:rPr>
        <w:t>Paholski</w:t>
      </w:r>
      <w:r w:rsidR="00C90CA2" w:rsidRPr="00F72B91">
        <w:t xml:space="preserve"> might know the power of Your healing, we pray to You, O Lord:</w:t>
      </w:r>
    </w:p>
    <w:p w14:paraId="388D0F33" w14:textId="77777777" w:rsidR="0075794B" w:rsidRPr="00707B21" w:rsidRDefault="0075794B" w:rsidP="0075794B">
      <w:pPr>
        <w:tabs>
          <w:tab w:val="left" w:pos="720"/>
        </w:tabs>
        <w:ind w:left="720" w:hanging="720"/>
        <w:jc w:val="both"/>
        <w:rPr>
          <w:sz w:val="20"/>
        </w:rPr>
      </w:pPr>
    </w:p>
    <w:p w14:paraId="168CF2CB" w14:textId="5701EEFB" w:rsidR="0075794B" w:rsidRPr="00F72B91" w:rsidRDefault="0075794B" w:rsidP="0075794B">
      <w:pPr>
        <w:tabs>
          <w:tab w:val="left" w:pos="720"/>
        </w:tabs>
        <w:ind w:left="720" w:hanging="720"/>
        <w:jc w:val="both"/>
      </w:pPr>
      <w:r w:rsidRPr="00F72B91">
        <w:rPr>
          <w:b/>
          <w:bCs/>
        </w:rPr>
        <w:t>C:</w:t>
      </w:r>
      <w:r w:rsidR="00A36EAA">
        <w:rPr>
          <w:b/>
          <w:bCs/>
        </w:rPr>
        <w:t xml:space="preserve">  </w:t>
      </w:r>
      <w:r w:rsidRPr="00F72B91">
        <w:rPr>
          <w:b/>
          <w:bCs/>
        </w:rPr>
        <w:t>Lord, hear our prayer.</w:t>
      </w:r>
    </w:p>
    <w:p w14:paraId="384B125D" w14:textId="77777777" w:rsidR="0075794B" w:rsidRPr="00707B21" w:rsidRDefault="0075794B" w:rsidP="0075794B">
      <w:pPr>
        <w:jc w:val="both"/>
        <w:rPr>
          <w:sz w:val="20"/>
        </w:rPr>
      </w:pPr>
    </w:p>
    <w:p w14:paraId="26A424D1" w14:textId="77777777" w:rsidR="00A36EAA" w:rsidRDefault="0075794B" w:rsidP="0075794B">
      <w:pPr>
        <w:tabs>
          <w:tab w:val="left" w:pos="720"/>
        </w:tabs>
        <w:ind w:left="720" w:hanging="720"/>
        <w:jc w:val="both"/>
      </w:pPr>
      <w:r w:rsidRPr="00F72B91">
        <w:t>A:</w:t>
      </w:r>
      <w:r w:rsidR="00A36EAA">
        <w:t xml:space="preserve">  </w:t>
      </w:r>
      <w:r w:rsidRPr="00F72B91">
        <w:t xml:space="preserve">That those celebrating birthdays, especially </w:t>
      </w:r>
      <w:r w:rsidRPr="00F72B91">
        <w:rPr>
          <w:b/>
        </w:rPr>
        <w:t xml:space="preserve">Shirley McCarty; </w:t>
      </w:r>
      <w:r w:rsidRPr="00F72B91">
        <w:t xml:space="preserve">and anniversaries, </w:t>
      </w:r>
    </w:p>
    <w:p w14:paraId="476698CE" w14:textId="77777777" w:rsidR="00A36EAA" w:rsidRDefault="00A36EAA" w:rsidP="0075794B">
      <w:pPr>
        <w:tabs>
          <w:tab w:val="left" w:pos="720"/>
        </w:tabs>
        <w:ind w:left="720" w:hanging="720"/>
        <w:jc w:val="both"/>
      </w:pPr>
      <w:r>
        <w:t xml:space="preserve">      </w:t>
      </w:r>
      <w:r w:rsidR="0075794B" w:rsidRPr="00F72B91">
        <w:t xml:space="preserve">especially </w:t>
      </w:r>
      <w:r w:rsidR="0075794B" w:rsidRPr="00F72B91">
        <w:rPr>
          <w:b/>
        </w:rPr>
        <w:t>Troy and Hillary Frever</w:t>
      </w:r>
      <w:r w:rsidR="0075794B" w:rsidRPr="00F72B91">
        <w:t xml:space="preserve"> may grow in grace this day and every day and be </w:t>
      </w:r>
    </w:p>
    <w:p w14:paraId="330C519A" w14:textId="2D770A83" w:rsidR="0075794B" w:rsidRPr="00F72B91" w:rsidRDefault="00A36EAA" w:rsidP="0075794B">
      <w:pPr>
        <w:tabs>
          <w:tab w:val="left" w:pos="720"/>
        </w:tabs>
        <w:ind w:left="720" w:hanging="720"/>
        <w:jc w:val="both"/>
      </w:pPr>
      <w:r>
        <w:t xml:space="preserve">      </w:t>
      </w:r>
      <w:r w:rsidR="0075794B" w:rsidRPr="00F72B91">
        <w:t>filled with grace for the days ahead, we pray to You, O Lord:</w:t>
      </w:r>
    </w:p>
    <w:p w14:paraId="7AA35649" w14:textId="77777777" w:rsidR="0075794B" w:rsidRPr="00707B21" w:rsidRDefault="0075794B" w:rsidP="0075794B">
      <w:pPr>
        <w:tabs>
          <w:tab w:val="left" w:pos="720"/>
        </w:tabs>
        <w:ind w:left="720" w:hanging="720"/>
        <w:jc w:val="both"/>
        <w:rPr>
          <w:sz w:val="20"/>
        </w:rPr>
      </w:pPr>
    </w:p>
    <w:p w14:paraId="67322A73" w14:textId="510DCD44" w:rsidR="0075794B" w:rsidRPr="00F72B91" w:rsidRDefault="0075794B" w:rsidP="0075794B">
      <w:pPr>
        <w:tabs>
          <w:tab w:val="left" w:pos="720"/>
        </w:tabs>
        <w:ind w:left="720" w:hanging="720"/>
        <w:jc w:val="both"/>
        <w:rPr>
          <w:b/>
        </w:rPr>
      </w:pPr>
      <w:r w:rsidRPr="00F72B91">
        <w:rPr>
          <w:b/>
        </w:rPr>
        <w:t>C:</w:t>
      </w:r>
      <w:r w:rsidR="00A36EAA">
        <w:rPr>
          <w:b/>
        </w:rPr>
        <w:t xml:space="preserve">  </w:t>
      </w:r>
      <w:r w:rsidRPr="00F72B91">
        <w:rPr>
          <w:b/>
        </w:rPr>
        <w:t>Lord, hear our prayer.</w:t>
      </w:r>
    </w:p>
    <w:p w14:paraId="0A936867" w14:textId="77777777" w:rsidR="0075794B" w:rsidRPr="00707B21" w:rsidRDefault="0075794B" w:rsidP="0075794B">
      <w:pPr>
        <w:tabs>
          <w:tab w:val="left" w:pos="720"/>
        </w:tabs>
        <w:ind w:left="720" w:hanging="720"/>
        <w:jc w:val="both"/>
        <w:rPr>
          <w:b/>
          <w:sz w:val="20"/>
        </w:rPr>
      </w:pPr>
    </w:p>
    <w:p w14:paraId="12DB5DEE" w14:textId="77777777" w:rsidR="00A36EAA" w:rsidRDefault="0075794B" w:rsidP="0075794B">
      <w:pPr>
        <w:tabs>
          <w:tab w:val="left" w:pos="720"/>
        </w:tabs>
        <w:ind w:left="720" w:hanging="720"/>
        <w:jc w:val="both"/>
      </w:pPr>
      <w:r w:rsidRPr="00F72B91">
        <w:t>A:</w:t>
      </w:r>
      <w:r w:rsidR="00A36EAA">
        <w:t xml:space="preserve">  </w:t>
      </w:r>
      <w:r w:rsidRPr="00F72B91">
        <w:t xml:space="preserve">That with the “great cloud of witnesses” who have gone before us, we too may receive </w:t>
      </w:r>
    </w:p>
    <w:p w14:paraId="5418FD1A" w14:textId="5218ECF5" w:rsidR="0075794B" w:rsidRPr="00F72B91" w:rsidRDefault="00A36EAA" w:rsidP="0075794B">
      <w:pPr>
        <w:tabs>
          <w:tab w:val="left" w:pos="720"/>
        </w:tabs>
        <w:ind w:left="720" w:hanging="720"/>
        <w:jc w:val="both"/>
      </w:pPr>
      <w:r>
        <w:t xml:space="preserve">      </w:t>
      </w:r>
      <w:r w:rsidR="0075794B" w:rsidRPr="00F72B91">
        <w:t>our promised place in God’s heavenly city, we pray to You, O Lord:</w:t>
      </w:r>
    </w:p>
    <w:p w14:paraId="5DB2A570" w14:textId="77777777" w:rsidR="0075794B" w:rsidRPr="002B0657" w:rsidRDefault="0075794B" w:rsidP="0075794B">
      <w:pPr>
        <w:tabs>
          <w:tab w:val="left" w:pos="720"/>
        </w:tabs>
        <w:ind w:left="720" w:hanging="720"/>
        <w:jc w:val="both"/>
        <w:rPr>
          <w:sz w:val="12"/>
        </w:rPr>
      </w:pPr>
    </w:p>
    <w:p w14:paraId="29818F1C" w14:textId="4869FFFC" w:rsidR="0075794B" w:rsidRPr="00F72B91" w:rsidRDefault="0075794B" w:rsidP="0075794B">
      <w:pPr>
        <w:tabs>
          <w:tab w:val="left" w:pos="720"/>
        </w:tabs>
        <w:ind w:left="720" w:hanging="720"/>
        <w:jc w:val="both"/>
      </w:pPr>
      <w:r w:rsidRPr="00F72B91">
        <w:rPr>
          <w:b/>
          <w:bCs/>
        </w:rPr>
        <w:lastRenderedPageBreak/>
        <w:t>C:</w:t>
      </w:r>
      <w:r w:rsidR="00A36EAA">
        <w:rPr>
          <w:b/>
          <w:bCs/>
        </w:rPr>
        <w:t xml:space="preserve">  </w:t>
      </w:r>
      <w:r w:rsidRPr="00F72B91">
        <w:rPr>
          <w:b/>
          <w:bCs/>
        </w:rPr>
        <w:t>Lord, hear our prayer.</w:t>
      </w:r>
    </w:p>
    <w:p w14:paraId="6A5BDB58" w14:textId="77777777" w:rsidR="0075794B" w:rsidRPr="00707B21" w:rsidRDefault="0075794B" w:rsidP="0075794B">
      <w:pPr>
        <w:jc w:val="both"/>
        <w:rPr>
          <w:sz w:val="20"/>
        </w:rPr>
      </w:pPr>
    </w:p>
    <w:p w14:paraId="318407BA" w14:textId="77777777" w:rsidR="00A36EAA" w:rsidRDefault="0075794B" w:rsidP="0075794B">
      <w:pPr>
        <w:tabs>
          <w:tab w:val="left" w:pos="720"/>
        </w:tabs>
        <w:ind w:left="720" w:hanging="720"/>
        <w:jc w:val="both"/>
      </w:pPr>
      <w:r w:rsidRPr="00F72B91">
        <w:t>P:</w:t>
      </w:r>
      <w:r w:rsidR="00A36EAA">
        <w:t xml:space="preserve">  </w:t>
      </w:r>
      <w:r w:rsidRPr="00F72B91">
        <w:t xml:space="preserve">O Lord, we have learned what to ask through Your Son, Who loved without limit.  It is </w:t>
      </w:r>
    </w:p>
    <w:p w14:paraId="2941A1E6" w14:textId="77777777" w:rsidR="00A36EAA" w:rsidRDefault="00A36EAA" w:rsidP="0075794B">
      <w:pPr>
        <w:tabs>
          <w:tab w:val="left" w:pos="720"/>
        </w:tabs>
        <w:ind w:left="720" w:hanging="720"/>
        <w:jc w:val="both"/>
      </w:pPr>
      <w:r>
        <w:t xml:space="preserve">      </w:t>
      </w:r>
      <w:r w:rsidR="0075794B" w:rsidRPr="00F72B91">
        <w:t xml:space="preserve">You that He revealed, and You to Whom we turn.  Hear our prayers according to Your </w:t>
      </w:r>
    </w:p>
    <w:p w14:paraId="60FAA552" w14:textId="758C2ED5" w:rsidR="0075794B" w:rsidRDefault="00A36EAA" w:rsidP="0075794B">
      <w:pPr>
        <w:tabs>
          <w:tab w:val="left" w:pos="720"/>
        </w:tabs>
        <w:ind w:left="720" w:hanging="720"/>
        <w:jc w:val="both"/>
      </w:pPr>
      <w:r>
        <w:t xml:space="preserve">      </w:t>
      </w:r>
      <w:r w:rsidR="0075794B" w:rsidRPr="00F72B91">
        <w:t>gracious and saving will, for the sake of Jesus Christ our Lord.</w:t>
      </w:r>
    </w:p>
    <w:p w14:paraId="653FCE12" w14:textId="77777777" w:rsidR="00707B21" w:rsidRPr="00707B21" w:rsidRDefault="00707B21" w:rsidP="0075794B">
      <w:pPr>
        <w:tabs>
          <w:tab w:val="left" w:pos="720"/>
        </w:tabs>
        <w:ind w:left="720" w:hanging="720"/>
        <w:jc w:val="both"/>
        <w:rPr>
          <w:sz w:val="20"/>
        </w:rPr>
      </w:pPr>
    </w:p>
    <w:p w14:paraId="7AC76E23" w14:textId="6C6FEAC8" w:rsidR="0075794B" w:rsidRPr="00F72B91" w:rsidRDefault="0075794B" w:rsidP="0075794B">
      <w:pPr>
        <w:tabs>
          <w:tab w:val="left" w:pos="720"/>
        </w:tabs>
        <w:ind w:left="720" w:hanging="720"/>
        <w:jc w:val="both"/>
        <w:rPr>
          <w:b/>
          <w:bCs/>
        </w:rPr>
      </w:pPr>
      <w:r w:rsidRPr="00F72B91">
        <w:rPr>
          <w:b/>
          <w:bCs/>
        </w:rPr>
        <w:t>C:</w:t>
      </w:r>
      <w:r w:rsidR="00ED3C3A">
        <w:rPr>
          <w:b/>
          <w:bCs/>
        </w:rPr>
        <w:t xml:space="preserve">  </w:t>
      </w:r>
      <w:r w:rsidRPr="00F72B91">
        <w:rPr>
          <w:b/>
          <w:bCs/>
        </w:rPr>
        <w:t>Amen.</w:t>
      </w:r>
    </w:p>
    <w:p w14:paraId="4FD94181" w14:textId="77777777" w:rsidR="0075794B" w:rsidRPr="00ED3C3A" w:rsidRDefault="0075794B" w:rsidP="0075794B">
      <w:pPr>
        <w:tabs>
          <w:tab w:val="left" w:pos="720"/>
        </w:tabs>
        <w:ind w:left="720" w:hanging="720"/>
        <w:jc w:val="both"/>
        <w:rPr>
          <w:b/>
          <w:bCs/>
          <w:sz w:val="12"/>
        </w:rPr>
      </w:pPr>
    </w:p>
    <w:p w14:paraId="5CB2D764" w14:textId="7C046122" w:rsidR="0075794B" w:rsidRPr="00ED3C3A" w:rsidRDefault="00ED3C3A" w:rsidP="0075794B">
      <w:pPr>
        <w:tabs>
          <w:tab w:val="left" w:pos="720"/>
        </w:tabs>
        <w:ind w:left="720" w:hanging="720"/>
        <w:jc w:val="center"/>
        <w:rPr>
          <w:b/>
          <w:bCs/>
          <w:sz w:val="28"/>
        </w:rPr>
      </w:pPr>
      <w:r w:rsidRPr="00ED3C3A">
        <w:rPr>
          <w:b/>
          <w:bCs/>
          <w:sz w:val="28"/>
        </w:rPr>
        <w:sym w:font="Wingdings" w:char="F058"/>
      </w:r>
      <w:r w:rsidRPr="00ED3C3A">
        <w:rPr>
          <w:b/>
          <w:bCs/>
          <w:sz w:val="28"/>
        </w:rPr>
        <w:t xml:space="preserve"> </w:t>
      </w:r>
      <w:r w:rsidR="0075794B" w:rsidRPr="00ED3C3A">
        <w:rPr>
          <w:b/>
          <w:bCs/>
          <w:sz w:val="28"/>
        </w:rPr>
        <w:t>MEAL</w:t>
      </w:r>
      <w:r w:rsidRPr="00ED3C3A">
        <w:rPr>
          <w:b/>
          <w:bCs/>
          <w:sz w:val="28"/>
        </w:rPr>
        <w:t xml:space="preserve"> </w:t>
      </w:r>
      <w:r w:rsidRPr="00ED3C3A">
        <w:rPr>
          <w:b/>
          <w:bCs/>
          <w:sz w:val="28"/>
        </w:rPr>
        <w:sym w:font="Wingdings" w:char="F058"/>
      </w:r>
    </w:p>
    <w:p w14:paraId="53FDF5E3" w14:textId="30EAA1BF" w:rsidR="0075794B" w:rsidRPr="00ED3C3A" w:rsidRDefault="00ED3C3A" w:rsidP="00ED3C3A">
      <w:pPr>
        <w:tabs>
          <w:tab w:val="left" w:pos="2955"/>
        </w:tabs>
        <w:ind w:left="720" w:hanging="720"/>
        <w:jc w:val="both"/>
        <w:rPr>
          <w:b/>
          <w:bCs/>
          <w:sz w:val="12"/>
        </w:rPr>
      </w:pPr>
      <w:r>
        <w:rPr>
          <w:b/>
          <w:bCs/>
        </w:rPr>
        <w:tab/>
      </w:r>
      <w:r>
        <w:rPr>
          <w:b/>
          <w:bCs/>
        </w:rPr>
        <w:tab/>
      </w:r>
    </w:p>
    <w:p w14:paraId="50CEE825" w14:textId="77777777" w:rsidR="0075794B" w:rsidRPr="00F72B91" w:rsidRDefault="0075794B" w:rsidP="0075794B">
      <w:pPr>
        <w:tabs>
          <w:tab w:val="left" w:pos="720"/>
        </w:tabs>
        <w:ind w:left="720" w:hanging="720"/>
        <w:jc w:val="both"/>
        <w:rPr>
          <w:b/>
          <w:bCs/>
        </w:rPr>
      </w:pPr>
      <w:r w:rsidRPr="00F72B91">
        <w:rPr>
          <w:b/>
          <w:bCs/>
        </w:rPr>
        <w:t>THE PEACE</w:t>
      </w:r>
    </w:p>
    <w:p w14:paraId="2CACB5C0" w14:textId="77777777" w:rsidR="0075794B" w:rsidRPr="00707B21" w:rsidRDefault="0075794B" w:rsidP="0075794B">
      <w:pPr>
        <w:tabs>
          <w:tab w:val="left" w:pos="720"/>
        </w:tabs>
        <w:ind w:left="720" w:hanging="720"/>
        <w:jc w:val="both"/>
        <w:rPr>
          <w:b/>
          <w:bCs/>
        </w:rPr>
      </w:pPr>
    </w:p>
    <w:p w14:paraId="78C54636" w14:textId="1B0FB1CD" w:rsidR="0075794B" w:rsidRPr="00F72B91" w:rsidRDefault="0075794B" w:rsidP="0075794B">
      <w:pPr>
        <w:tabs>
          <w:tab w:val="left" w:pos="720"/>
        </w:tabs>
        <w:ind w:left="720" w:hanging="720"/>
        <w:jc w:val="both"/>
        <w:rPr>
          <w:bCs/>
        </w:rPr>
      </w:pPr>
      <w:r w:rsidRPr="00F72B91">
        <w:rPr>
          <w:bCs/>
        </w:rPr>
        <w:t>P:</w:t>
      </w:r>
      <w:r w:rsidR="00ED3C3A">
        <w:rPr>
          <w:bCs/>
        </w:rPr>
        <w:t xml:space="preserve">  </w:t>
      </w:r>
      <w:r w:rsidRPr="00F72B91">
        <w:rPr>
          <w:bCs/>
        </w:rPr>
        <w:t>The peace of the Lord be with you always.</w:t>
      </w:r>
    </w:p>
    <w:p w14:paraId="4323800D" w14:textId="77777777" w:rsidR="0075794B" w:rsidRPr="00707B21" w:rsidRDefault="0075794B" w:rsidP="0075794B">
      <w:pPr>
        <w:tabs>
          <w:tab w:val="left" w:pos="720"/>
        </w:tabs>
        <w:ind w:left="720" w:hanging="720"/>
        <w:jc w:val="both"/>
        <w:rPr>
          <w:bCs/>
        </w:rPr>
      </w:pPr>
    </w:p>
    <w:p w14:paraId="43F44512" w14:textId="504DEEA5" w:rsidR="0075794B" w:rsidRPr="00F72B91" w:rsidRDefault="0075794B" w:rsidP="0075794B">
      <w:pPr>
        <w:tabs>
          <w:tab w:val="left" w:pos="720"/>
        </w:tabs>
        <w:ind w:left="720" w:hanging="720"/>
        <w:jc w:val="both"/>
        <w:rPr>
          <w:bCs/>
        </w:rPr>
      </w:pPr>
      <w:r w:rsidRPr="00F72B91">
        <w:rPr>
          <w:b/>
          <w:bCs/>
        </w:rPr>
        <w:t>C:</w:t>
      </w:r>
      <w:r w:rsidR="00ED3C3A">
        <w:rPr>
          <w:b/>
          <w:bCs/>
        </w:rPr>
        <w:t xml:space="preserve">  </w:t>
      </w:r>
      <w:r w:rsidRPr="00F72B91">
        <w:rPr>
          <w:b/>
          <w:bCs/>
        </w:rPr>
        <w:t>And also with you.</w:t>
      </w:r>
    </w:p>
    <w:p w14:paraId="0D0A8EEC" w14:textId="77777777" w:rsidR="0075794B" w:rsidRPr="00707B21" w:rsidRDefault="0075794B" w:rsidP="0075794B">
      <w:pPr>
        <w:tabs>
          <w:tab w:val="left" w:pos="720"/>
        </w:tabs>
        <w:ind w:left="720" w:hanging="720"/>
        <w:jc w:val="both"/>
        <w:rPr>
          <w:bCs/>
        </w:rPr>
      </w:pPr>
    </w:p>
    <w:p w14:paraId="69199CDE" w14:textId="77777777" w:rsidR="0075794B" w:rsidRPr="00F72B91" w:rsidRDefault="0075794B" w:rsidP="0075794B">
      <w:pPr>
        <w:tabs>
          <w:tab w:val="left" w:pos="720"/>
        </w:tabs>
        <w:ind w:left="720" w:hanging="720"/>
        <w:jc w:val="both"/>
        <w:rPr>
          <w:bCs/>
        </w:rPr>
      </w:pPr>
      <w:r w:rsidRPr="00F72B91">
        <w:rPr>
          <w:bCs/>
          <w:i/>
        </w:rPr>
        <w:t>The assembly is seated</w:t>
      </w:r>
    </w:p>
    <w:p w14:paraId="16A3E624" w14:textId="77777777" w:rsidR="0075794B" w:rsidRPr="00707B21" w:rsidRDefault="0075794B" w:rsidP="0075794B">
      <w:pPr>
        <w:tabs>
          <w:tab w:val="left" w:pos="720"/>
        </w:tabs>
        <w:ind w:left="720" w:hanging="720"/>
        <w:jc w:val="both"/>
        <w:rPr>
          <w:bCs/>
        </w:rPr>
      </w:pPr>
    </w:p>
    <w:p w14:paraId="28C09F5D" w14:textId="77777777" w:rsidR="0075794B" w:rsidRPr="00F72B91" w:rsidRDefault="0075794B" w:rsidP="0075794B">
      <w:pPr>
        <w:tabs>
          <w:tab w:val="left" w:pos="720"/>
        </w:tabs>
        <w:ind w:left="720" w:hanging="720"/>
        <w:jc w:val="both"/>
        <w:rPr>
          <w:b/>
          <w:bCs/>
        </w:rPr>
      </w:pPr>
      <w:r w:rsidRPr="00F72B91">
        <w:rPr>
          <w:b/>
          <w:bCs/>
        </w:rPr>
        <w:t>THE OFFERING</w:t>
      </w:r>
    </w:p>
    <w:p w14:paraId="00AE73AD" w14:textId="77777777" w:rsidR="0075794B" w:rsidRPr="00707B21" w:rsidRDefault="0075794B" w:rsidP="0075794B">
      <w:pPr>
        <w:tabs>
          <w:tab w:val="left" w:pos="720"/>
        </w:tabs>
        <w:ind w:left="720" w:hanging="720"/>
        <w:jc w:val="both"/>
        <w:rPr>
          <w:b/>
          <w:bCs/>
        </w:rPr>
      </w:pPr>
    </w:p>
    <w:p w14:paraId="3F9872DD" w14:textId="3C4D5C40" w:rsidR="0075794B" w:rsidRDefault="0075794B" w:rsidP="0075794B">
      <w:pPr>
        <w:tabs>
          <w:tab w:val="left" w:pos="720"/>
        </w:tabs>
        <w:ind w:left="720" w:hanging="720"/>
        <w:jc w:val="both"/>
        <w:rPr>
          <w:b/>
          <w:bCs/>
        </w:rPr>
      </w:pPr>
      <w:r w:rsidRPr="00F72B91">
        <w:rPr>
          <w:b/>
          <w:bCs/>
        </w:rPr>
        <w:t>THE VOLUNTARY</w:t>
      </w:r>
      <w:r w:rsidR="00ED3C3A">
        <w:rPr>
          <w:b/>
          <w:bCs/>
        </w:rPr>
        <w:tab/>
      </w:r>
      <w:r w:rsidR="00ED3C3A">
        <w:rPr>
          <w:b/>
          <w:bCs/>
        </w:rPr>
        <w:tab/>
        <w:t xml:space="preserve">  </w:t>
      </w:r>
      <w:r w:rsidR="00ED3C3A">
        <w:rPr>
          <w:b/>
          <w:bCs/>
          <w:i/>
        </w:rPr>
        <w:t xml:space="preserve">Where Justice Rolls Down               </w:t>
      </w:r>
      <w:r w:rsidR="00ED3C3A">
        <w:rPr>
          <w:b/>
          <w:bCs/>
        </w:rPr>
        <w:t>New Song Praise Band</w:t>
      </w:r>
    </w:p>
    <w:p w14:paraId="7ED8CE2D" w14:textId="321CA32B" w:rsidR="00ED3C3A" w:rsidRDefault="00ED3C3A" w:rsidP="0075794B">
      <w:pPr>
        <w:tabs>
          <w:tab w:val="left" w:pos="720"/>
        </w:tabs>
        <w:ind w:left="720" w:hanging="720"/>
        <w:jc w:val="both"/>
        <w:rPr>
          <w:b/>
          <w:bCs/>
        </w:rPr>
      </w:pPr>
      <w:r>
        <w:rPr>
          <w:b/>
          <w:bCs/>
        </w:rPr>
        <w:tab/>
      </w:r>
      <w:r>
        <w:rPr>
          <w:b/>
          <w:bCs/>
        </w:rPr>
        <w:tab/>
      </w:r>
      <w:r>
        <w:rPr>
          <w:b/>
          <w:bCs/>
        </w:rPr>
        <w:tab/>
      </w:r>
      <w:r>
        <w:rPr>
          <w:b/>
          <w:bCs/>
        </w:rPr>
        <w:tab/>
        <w:t xml:space="preserve">   (Michael Pearce Donley) </w:t>
      </w:r>
    </w:p>
    <w:p w14:paraId="78F5B394" w14:textId="77777777" w:rsidR="00707B21" w:rsidRPr="00ED3C3A" w:rsidRDefault="00707B21" w:rsidP="0075794B">
      <w:pPr>
        <w:tabs>
          <w:tab w:val="left" w:pos="720"/>
        </w:tabs>
        <w:ind w:left="720" w:hanging="720"/>
        <w:jc w:val="both"/>
        <w:rPr>
          <w:b/>
          <w:bCs/>
        </w:rPr>
      </w:pPr>
    </w:p>
    <w:p w14:paraId="567B58E8" w14:textId="134F8948" w:rsidR="0075794B" w:rsidRPr="00AC68A7" w:rsidRDefault="00AC68A7" w:rsidP="00707B21">
      <w:pPr>
        <w:tabs>
          <w:tab w:val="left" w:pos="300"/>
          <w:tab w:val="left" w:pos="2745"/>
        </w:tabs>
        <w:jc w:val="both"/>
        <w:rPr>
          <w:b/>
          <w:bCs/>
          <w:sz w:val="8"/>
        </w:rPr>
      </w:pPr>
      <w:r w:rsidRPr="00707B21">
        <w:rPr>
          <w:b/>
          <w:bCs/>
          <w:sz w:val="18"/>
        </w:rPr>
        <w:tab/>
      </w:r>
      <w:r w:rsidR="00707B21">
        <w:rPr>
          <w:b/>
          <w:bCs/>
        </w:rPr>
        <w:tab/>
      </w:r>
    </w:p>
    <w:p w14:paraId="550EB2AB" w14:textId="77777777" w:rsidR="0075794B" w:rsidRDefault="0075794B" w:rsidP="0075794B">
      <w:pPr>
        <w:tabs>
          <w:tab w:val="left" w:pos="720"/>
        </w:tabs>
        <w:ind w:left="720" w:hanging="720"/>
        <w:jc w:val="both"/>
        <w:rPr>
          <w:bCs/>
          <w:i/>
        </w:rPr>
      </w:pPr>
      <w:r w:rsidRPr="00F72B91">
        <w:rPr>
          <w:bCs/>
          <w:i/>
        </w:rPr>
        <w:t>As you are able please rise</w:t>
      </w:r>
    </w:p>
    <w:p w14:paraId="04F721DD" w14:textId="77777777" w:rsidR="00707B21" w:rsidRPr="00707B21" w:rsidRDefault="00707B21" w:rsidP="0075794B">
      <w:pPr>
        <w:tabs>
          <w:tab w:val="left" w:pos="720"/>
        </w:tabs>
        <w:ind w:left="720" w:hanging="720"/>
        <w:jc w:val="both"/>
        <w:rPr>
          <w:bCs/>
          <w:sz w:val="12"/>
        </w:rPr>
      </w:pPr>
    </w:p>
    <w:p w14:paraId="2FE923A9" w14:textId="77777777" w:rsidR="0075794B" w:rsidRPr="00AC68A7" w:rsidRDefault="0075794B" w:rsidP="0075794B">
      <w:pPr>
        <w:tabs>
          <w:tab w:val="left" w:pos="720"/>
        </w:tabs>
        <w:ind w:left="720" w:hanging="720"/>
        <w:jc w:val="both"/>
        <w:rPr>
          <w:bCs/>
          <w:sz w:val="12"/>
        </w:rPr>
      </w:pPr>
    </w:p>
    <w:p w14:paraId="1E09E68F" w14:textId="298B4A4B" w:rsidR="0075794B" w:rsidRDefault="0075794B" w:rsidP="0075794B">
      <w:pPr>
        <w:tabs>
          <w:tab w:val="left" w:pos="720"/>
        </w:tabs>
        <w:ind w:left="720" w:hanging="720"/>
        <w:jc w:val="both"/>
        <w:rPr>
          <w:b/>
          <w:bCs/>
          <w:i/>
        </w:rPr>
      </w:pPr>
      <w:r w:rsidRPr="00F72B91">
        <w:rPr>
          <w:b/>
          <w:bCs/>
        </w:rPr>
        <w:t xml:space="preserve">THE OFFERTORY 465 </w:t>
      </w:r>
      <w:r w:rsidR="00AC68A7">
        <w:rPr>
          <w:b/>
          <w:bCs/>
        </w:rPr>
        <w:tab/>
      </w:r>
      <w:r w:rsidR="00AC68A7">
        <w:rPr>
          <w:b/>
          <w:bCs/>
        </w:rPr>
        <w:tab/>
      </w:r>
      <w:r w:rsidR="00AC68A7">
        <w:rPr>
          <w:b/>
          <w:bCs/>
        </w:rPr>
        <w:tab/>
      </w:r>
      <w:r w:rsidR="00AC68A7">
        <w:rPr>
          <w:b/>
          <w:bCs/>
        </w:rPr>
        <w:tab/>
      </w:r>
      <w:r w:rsidR="00AC68A7">
        <w:rPr>
          <w:b/>
          <w:bCs/>
        </w:rPr>
        <w:tab/>
        <w:t xml:space="preserve">         </w:t>
      </w:r>
      <w:r w:rsidRPr="00AC68A7">
        <w:rPr>
          <w:b/>
          <w:bCs/>
          <w:i/>
        </w:rPr>
        <w:t>As the Grains of Wheat</w:t>
      </w:r>
    </w:p>
    <w:p w14:paraId="17DAE0BF" w14:textId="77777777" w:rsidR="00707B21" w:rsidRPr="00707B21" w:rsidRDefault="00707B21" w:rsidP="0075794B">
      <w:pPr>
        <w:tabs>
          <w:tab w:val="left" w:pos="720"/>
        </w:tabs>
        <w:ind w:left="720" w:hanging="720"/>
        <w:jc w:val="both"/>
        <w:rPr>
          <w:bCs/>
          <w:sz w:val="12"/>
        </w:rPr>
      </w:pPr>
    </w:p>
    <w:p w14:paraId="7CDEBF75" w14:textId="77777777" w:rsidR="0075794B" w:rsidRPr="00AC68A7" w:rsidRDefault="0075794B" w:rsidP="0075794B">
      <w:pPr>
        <w:ind w:left="720" w:hanging="720"/>
        <w:jc w:val="both"/>
        <w:rPr>
          <w:b/>
          <w:sz w:val="12"/>
        </w:rPr>
      </w:pPr>
    </w:p>
    <w:p w14:paraId="0863DE99" w14:textId="77777777" w:rsidR="0075794B" w:rsidRDefault="0075794B" w:rsidP="0075794B">
      <w:pPr>
        <w:ind w:left="720" w:hanging="720"/>
        <w:jc w:val="both"/>
        <w:rPr>
          <w:b/>
        </w:rPr>
      </w:pPr>
      <w:r w:rsidRPr="00F72B91">
        <w:rPr>
          <w:b/>
        </w:rPr>
        <w:t>THE OFFERTORY PRAYER</w:t>
      </w:r>
    </w:p>
    <w:p w14:paraId="42ECC179" w14:textId="77777777" w:rsidR="00707B21" w:rsidRPr="00707B21" w:rsidRDefault="00707B21" w:rsidP="0075794B">
      <w:pPr>
        <w:ind w:left="720" w:hanging="720"/>
        <w:jc w:val="both"/>
        <w:rPr>
          <w:b/>
          <w:sz w:val="16"/>
        </w:rPr>
      </w:pPr>
    </w:p>
    <w:p w14:paraId="7A5F470E" w14:textId="77777777" w:rsidR="0075794B" w:rsidRPr="00AC68A7" w:rsidRDefault="0075794B" w:rsidP="0075794B">
      <w:pPr>
        <w:ind w:left="720" w:hanging="720"/>
        <w:jc w:val="both"/>
        <w:rPr>
          <w:b/>
          <w:sz w:val="12"/>
        </w:rPr>
      </w:pPr>
    </w:p>
    <w:p w14:paraId="3435DC1F" w14:textId="2B2C0CDD" w:rsidR="0075794B" w:rsidRDefault="0075794B" w:rsidP="0075794B">
      <w:pPr>
        <w:ind w:left="720" w:hanging="720"/>
        <w:jc w:val="both"/>
      </w:pPr>
      <w:r w:rsidRPr="00F72B91">
        <w:t>A:</w:t>
      </w:r>
      <w:r w:rsidR="00AC68A7">
        <w:t xml:space="preserve">  </w:t>
      </w:r>
      <w:r w:rsidRPr="00F72B91">
        <w:t>Let us pray.  Loving God,</w:t>
      </w:r>
    </w:p>
    <w:p w14:paraId="0FC720BE" w14:textId="77777777" w:rsidR="00707B21" w:rsidRPr="00707B21" w:rsidRDefault="00707B21" w:rsidP="0075794B">
      <w:pPr>
        <w:ind w:left="720" w:hanging="720"/>
        <w:jc w:val="both"/>
        <w:rPr>
          <w:sz w:val="16"/>
        </w:rPr>
      </w:pPr>
    </w:p>
    <w:p w14:paraId="114A6ACE" w14:textId="77777777" w:rsidR="0075794B" w:rsidRPr="00AC68A7" w:rsidRDefault="0075794B" w:rsidP="0075794B">
      <w:pPr>
        <w:ind w:left="720" w:hanging="720"/>
        <w:jc w:val="both"/>
        <w:rPr>
          <w:sz w:val="12"/>
        </w:rPr>
      </w:pPr>
    </w:p>
    <w:p w14:paraId="5399EF9C" w14:textId="77777777" w:rsidR="00AC68A7" w:rsidRDefault="0075794B" w:rsidP="0075794B">
      <w:pPr>
        <w:ind w:left="720" w:hanging="720"/>
        <w:jc w:val="both"/>
        <w:rPr>
          <w:b/>
        </w:rPr>
      </w:pPr>
      <w:r w:rsidRPr="00F72B91">
        <w:rPr>
          <w:b/>
        </w:rPr>
        <w:t>C:</w:t>
      </w:r>
      <w:r w:rsidR="00AC68A7">
        <w:rPr>
          <w:b/>
        </w:rPr>
        <w:t xml:space="preserve">  </w:t>
      </w:r>
      <w:r w:rsidRPr="00F72B91">
        <w:rPr>
          <w:b/>
        </w:rPr>
        <w:t xml:space="preserve">The whole earth belongs to You.  We bring You these gifts as signs of our love and </w:t>
      </w:r>
    </w:p>
    <w:p w14:paraId="02856ED1" w14:textId="77777777" w:rsidR="00AC68A7" w:rsidRDefault="00AC68A7" w:rsidP="0075794B">
      <w:pPr>
        <w:ind w:left="720" w:hanging="720"/>
        <w:jc w:val="both"/>
        <w:rPr>
          <w:b/>
        </w:rPr>
      </w:pPr>
      <w:r>
        <w:rPr>
          <w:b/>
        </w:rPr>
        <w:t xml:space="preserve">      </w:t>
      </w:r>
      <w:r w:rsidR="0075794B" w:rsidRPr="00F72B91">
        <w:rPr>
          <w:b/>
        </w:rPr>
        <w:t xml:space="preserve">devotion.  Receive them for Jesus’ sake, and through this Meal, increase our faith </w:t>
      </w:r>
    </w:p>
    <w:p w14:paraId="6EF016A2" w14:textId="1410563B" w:rsidR="0075794B" w:rsidRDefault="00AC68A7" w:rsidP="0075794B">
      <w:pPr>
        <w:ind w:left="720" w:hanging="720"/>
        <w:jc w:val="both"/>
        <w:rPr>
          <w:b/>
        </w:rPr>
      </w:pPr>
      <w:r>
        <w:rPr>
          <w:b/>
        </w:rPr>
        <w:t xml:space="preserve">      </w:t>
      </w:r>
      <w:r w:rsidR="0075794B" w:rsidRPr="00F72B91">
        <w:rPr>
          <w:b/>
        </w:rPr>
        <w:t>and love.  We ask this in the name of Jesus the Lord.  Amen.</w:t>
      </w:r>
    </w:p>
    <w:p w14:paraId="27528A00" w14:textId="77777777" w:rsidR="00707B21" w:rsidRDefault="00707B21" w:rsidP="0075794B">
      <w:pPr>
        <w:ind w:left="720" w:hanging="720"/>
        <w:jc w:val="both"/>
        <w:rPr>
          <w:b/>
        </w:rPr>
      </w:pPr>
    </w:p>
    <w:p w14:paraId="2484E357" w14:textId="77777777" w:rsidR="00707B21" w:rsidRDefault="00707B21" w:rsidP="0075794B">
      <w:pPr>
        <w:ind w:left="720" w:hanging="720"/>
        <w:jc w:val="both"/>
        <w:rPr>
          <w:b/>
        </w:rPr>
      </w:pPr>
    </w:p>
    <w:p w14:paraId="19124312" w14:textId="77777777" w:rsidR="00707B21" w:rsidRDefault="00707B21" w:rsidP="0075794B">
      <w:pPr>
        <w:ind w:left="720" w:hanging="720"/>
        <w:jc w:val="both"/>
        <w:rPr>
          <w:b/>
        </w:rPr>
      </w:pPr>
    </w:p>
    <w:p w14:paraId="6CA3C16F" w14:textId="77777777" w:rsidR="00707B21" w:rsidRDefault="00707B21" w:rsidP="0075794B">
      <w:pPr>
        <w:ind w:left="720" w:hanging="720"/>
        <w:jc w:val="both"/>
        <w:rPr>
          <w:b/>
        </w:rPr>
      </w:pPr>
    </w:p>
    <w:p w14:paraId="6140AC7E" w14:textId="77777777" w:rsidR="00707B21" w:rsidRDefault="00707B21" w:rsidP="0075794B">
      <w:pPr>
        <w:ind w:left="720" w:hanging="720"/>
        <w:jc w:val="both"/>
        <w:rPr>
          <w:b/>
        </w:rPr>
      </w:pPr>
    </w:p>
    <w:p w14:paraId="092650A4" w14:textId="77777777" w:rsidR="00707B21" w:rsidRDefault="00707B21" w:rsidP="0075794B">
      <w:pPr>
        <w:ind w:left="720" w:hanging="720"/>
        <w:jc w:val="both"/>
        <w:rPr>
          <w:b/>
        </w:rPr>
      </w:pPr>
    </w:p>
    <w:p w14:paraId="1DF06884" w14:textId="77777777" w:rsidR="00707B21" w:rsidRDefault="00707B21" w:rsidP="0075794B">
      <w:pPr>
        <w:ind w:left="720" w:hanging="720"/>
        <w:jc w:val="both"/>
        <w:rPr>
          <w:b/>
        </w:rPr>
      </w:pPr>
    </w:p>
    <w:p w14:paraId="2AE647A0" w14:textId="77777777" w:rsidR="00707B21" w:rsidRDefault="00707B21" w:rsidP="0075794B">
      <w:pPr>
        <w:ind w:left="720" w:hanging="720"/>
        <w:jc w:val="both"/>
        <w:rPr>
          <w:b/>
        </w:rPr>
      </w:pPr>
    </w:p>
    <w:p w14:paraId="5F569D64" w14:textId="77777777" w:rsidR="00707B21" w:rsidRDefault="00707B21" w:rsidP="0075794B">
      <w:pPr>
        <w:ind w:left="720" w:hanging="720"/>
        <w:jc w:val="both"/>
        <w:rPr>
          <w:b/>
        </w:rPr>
      </w:pPr>
    </w:p>
    <w:p w14:paraId="18E0DE1F" w14:textId="77777777" w:rsidR="00707B21" w:rsidRDefault="00707B21" w:rsidP="0075794B">
      <w:pPr>
        <w:ind w:left="720" w:hanging="720"/>
        <w:jc w:val="both"/>
        <w:rPr>
          <w:b/>
        </w:rPr>
      </w:pPr>
    </w:p>
    <w:p w14:paraId="05B6081B" w14:textId="77777777" w:rsidR="00707B21" w:rsidRDefault="00707B21" w:rsidP="0075794B">
      <w:pPr>
        <w:ind w:left="720" w:hanging="720"/>
        <w:jc w:val="both"/>
        <w:rPr>
          <w:b/>
        </w:rPr>
      </w:pPr>
    </w:p>
    <w:p w14:paraId="3361BA2B" w14:textId="77777777" w:rsidR="00707B21" w:rsidRDefault="00707B21" w:rsidP="0075794B">
      <w:pPr>
        <w:ind w:left="720" w:hanging="720"/>
        <w:jc w:val="both"/>
        <w:rPr>
          <w:b/>
        </w:rPr>
      </w:pPr>
    </w:p>
    <w:p w14:paraId="472FCC9A" w14:textId="77777777" w:rsidR="00707B21" w:rsidRDefault="00707B21" w:rsidP="0075794B">
      <w:pPr>
        <w:ind w:left="720" w:hanging="720"/>
        <w:jc w:val="both"/>
        <w:rPr>
          <w:b/>
        </w:rPr>
      </w:pPr>
    </w:p>
    <w:p w14:paraId="548FC806" w14:textId="77777777" w:rsidR="00994976" w:rsidRDefault="00994976" w:rsidP="00707B21">
      <w:pPr>
        <w:ind w:left="720" w:hanging="720"/>
        <w:jc w:val="both"/>
        <w:rPr>
          <w:b/>
        </w:rPr>
      </w:pPr>
    </w:p>
    <w:p w14:paraId="2AF977FB" w14:textId="77777777" w:rsidR="00994976" w:rsidRDefault="00994976" w:rsidP="00707B21">
      <w:pPr>
        <w:ind w:left="720" w:hanging="720"/>
        <w:jc w:val="both"/>
        <w:rPr>
          <w:b/>
        </w:rPr>
      </w:pPr>
    </w:p>
    <w:p w14:paraId="3F7C9DF1" w14:textId="77777777" w:rsidR="00994976" w:rsidRDefault="00994976" w:rsidP="00707B21">
      <w:pPr>
        <w:ind w:left="720" w:hanging="720"/>
        <w:jc w:val="both"/>
        <w:rPr>
          <w:b/>
        </w:rPr>
      </w:pPr>
    </w:p>
    <w:p w14:paraId="5DA6F156" w14:textId="5BD17974" w:rsidR="00707B21" w:rsidRDefault="00707B21" w:rsidP="00707B21">
      <w:pPr>
        <w:ind w:left="720" w:hanging="720"/>
        <w:jc w:val="both"/>
        <w:rPr>
          <w:b/>
        </w:rPr>
      </w:pPr>
      <w:r>
        <w:rPr>
          <w:noProof/>
        </w:rPr>
        <w:drawing>
          <wp:anchor distT="36576" distB="36576" distL="36576" distR="36576" simplePos="0" relativeHeight="251660288" behindDoc="0" locked="0" layoutInCell="1" allowOverlap="1" wp14:anchorId="2E29447C" wp14:editId="43905667">
            <wp:simplePos x="0" y="0"/>
            <wp:positionH relativeFrom="column">
              <wp:posOffset>-133350</wp:posOffset>
            </wp:positionH>
            <wp:positionV relativeFrom="paragraph">
              <wp:posOffset>209550</wp:posOffset>
            </wp:positionV>
            <wp:extent cx="5915025" cy="51530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5153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88568A6" w14:textId="77777777" w:rsidR="00707B21" w:rsidRDefault="00707B21" w:rsidP="00707B21">
      <w:pPr>
        <w:ind w:left="720" w:hanging="720"/>
        <w:jc w:val="both"/>
        <w:rPr>
          <w:b/>
        </w:rPr>
      </w:pPr>
    </w:p>
    <w:p w14:paraId="610CA489" w14:textId="77777777" w:rsidR="00707B21" w:rsidRDefault="00707B21" w:rsidP="00707B21">
      <w:pPr>
        <w:ind w:left="720" w:hanging="720"/>
        <w:jc w:val="both"/>
        <w:rPr>
          <w:b/>
        </w:rPr>
      </w:pPr>
    </w:p>
    <w:p w14:paraId="3D10FBC1" w14:textId="77777777" w:rsidR="00707B21" w:rsidRDefault="00707B21" w:rsidP="00707B21">
      <w:pPr>
        <w:ind w:left="720" w:hanging="720"/>
        <w:jc w:val="both"/>
        <w:rPr>
          <w:b/>
        </w:rPr>
      </w:pPr>
    </w:p>
    <w:p w14:paraId="4F96E8BD" w14:textId="77777777" w:rsidR="00707B21" w:rsidRDefault="00707B21" w:rsidP="00707B21">
      <w:pPr>
        <w:ind w:left="720" w:hanging="720"/>
        <w:jc w:val="both"/>
        <w:rPr>
          <w:b/>
        </w:rPr>
      </w:pPr>
    </w:p>
    <w:p w14:paraId="7EE6CAE5" w14:textId="77777777" w:rsidR="00AC68A7" w:rsidRDefault="00AC68A7" w:rsidP="0075794B">
      <w:pPr>
        <w:widowControl w:val="0"/>
        <w:jc w:val="both"/>
        <w:rPr>
          <w:b/>
        </w:rPr>
      </w:pPr>
    </w:p>
    <w:p w14:paraId="7702AA79" w14:textId="77777777" w:rsidR="00AC68A7" w:rsidRDefault="00AC68A7" w:rsidP="0075794B">
      <w:pPr>
        <w:widowControl w:val="0"/>
        <w:jc w:val="both"/>
        <w:rPr>
          <w:b/>
        </w:rPr>
      </w:pPr>
    </w:p>
    <w:p w14:paraId="3C52EAC1" w14:textId="77777777" w:rsidR="00AC68A7" w:rsidRDefault="00AC68A7" w:rsidP="0075794B">
      <w:pPr>
        <w:widowControl w:val="0"/>
        <w:jc w:val="both"/>
        <w:rPr>
          <w:b/>
        </w:rPr>
      </w:pPr>
    </w:p>
    <w:p w14:paraId="5404BF42" w14:textId="77777777" w:rsidR="00AC68A7" w:rsidRDefault="00AC68A7" w:rsidP="0075794B">
      <w:pPr>
        <w:widowControl w:val="0"/>
        <w:jc w:val="both"/>
        <w:rPr>
          <w:b/>
        </w:rPr>
      </w:pPr>
    </w:p>
    <w:p w14:paraId="552A3C50" w14:textId="77777777" w:rsidR="00AC68A7" w:rsidRDefault="00AC68A7" w:rsidP="0075794B">
      <w:pPr>
        <w:widowControl w:val="0"/>
        <w:jc w:val="both"/>
        <w:rPr>
          <w:b/>
        </w:rPr>
      </w:pPr>
    </w:p>
    <w:p w14:paraId="5058B422" w14:textId="77777777" w:rsidR="00AC68A7" w:rsidRDefault="00AC68A7" w:rsidP="0075794B">
      <w:pPr>
        <w:widowControl w:val="0"/>
        <w:jc w:val="both"/>
        <w:rPr>
          <w:b/>
        </w:rPr>
      </w:pPr>
    </w:p>
    <w:p w14:paraId="76036BD8" w14:textId="77777777" w:rsidR="00AC68A7" w:rsidRDefault="00AC68A7" w:rsidP="0075794B">
      <w:pPr>
        <w:widowControl w:val="0"/>
        <w:jc w:val="both"/>
        <w:rPr>
          <w:b/>
        </w:rPr>
      </w:pPr>
    </w:p>
    <w:p w14:paraId="7C4D2218" w14:textId="77777777" w:rsidR="00AC68A7" w:rsidRDefault="00AC68A7" w:rsidP="0075794B">
      <w:pPr>
        <w:widowControl w:val="0"/>
        <w:jc w:val="both"/>
        <w:rPr>
          <w:b/>
        </w:rPr>
      </w:pPr>
    </w:p>
    <w:p w14:paraId="3621F0D3" w14:textId="77777777" w:rsidR="00AC68A7" w:rsidRDefault="00AC68A7" w:rsidP="0075794B">
      <w:pPr>
        <w:widowControl w:val="0"/>
        <w:jc w:val="both"/>
        <w:rPr>
          <w:b/>
        </w:rPr>
      </w:pPr>
    </w:p>
    <w:p w14:paraId="4F209D1A" w14:textId="77777777" w:rsidR="00AC68A7" w:rsidRDefault="00AC68A7" w:rsidP="0075794B">
      <w:pPr>
        <w:widowControl w:val="0"/>
        <w:jc w:val="both"/>
        <w:rPr>
          <w:b/>
        </w:rPr>
      </w:pPr>
    </w:p>
    <w:p w14:paraId="3137CF1B" w14:textId="77777777" w:rsidR="00AC68A7" w:rsidRDefault="00AC68A7" w:rsidP="0075794B">
      <w:pPr>
        <w:widowControl w:val="0"/>
        <w:jc w:val="both"/>
        <w:rPr>
          <w:b/>
        </w:rPr>
      </w:pPr>
    </w:p>
    <w:p w14:paraId="4510FE6C" w14:textId="77777777" w:rsidR="00AC68A7" w:rsidRDefault="00AC68A7" w:rsidP="0075794B">
      <w:pPr>
        <w:widowControl w:val="0"/>
        <w:jc w:val="both"/>
        <w:rPr>
          <w:b/>
        </w:rPr>
      </w:pPr>
    </w:p>
    <w:p w14:paraId="37FD573E" w14:textId="77777777" w:rsidR="00AC68A7" w:rsidRDefault="00AC68A7" w:rsidP="0075794B">
      <w:pPr>
        <w:widowControl w:val="0"/>
        <w:jc w:val="both"/>
        <w:rPr>
          <w:b/>
        </w:rPr>
      </w:pPr>
    </w:p>
    <w:p w14:paraId="0D08AF7B" w14:textId="77777777" w:rsidR="00AC68A7" w:rsidRDefault="00AC68A7" w:rsidP="0075794B">
      <w:pPr>
        <w:widowControl w:val="0"/>
        <w:jc w:val="both"/>
        <w:rPr>
          <w:b/>
        </w:rPr>
      </w:pPr>
    </w:p>
    <w:p w14:paraId="2140BFE0" w14:textId="77777777" w:rsidR="00AC68A7" w:rsidRDefault="00AC68A7" w:rsidP="0075794B">
      <w:pPr>
        <w:widowControl w:val="0"/>
        <w:jc w:val="both"/>
        <w:rPr>
          <w:b/>
        </w:rPr>
      </w:pPr>
    </w:p>
    <w:p w14:paraId="4C0DC513" w14:textId="77777777" w:rsidR="00AC68A7" w:rsidRDefault="00AC68A7" w:rsidP="0075794B">
      <w:pPr>
        <w:widowControl w:val="0"/>
        <w:jc w:val="both"/>
        <w:rPr>
          <w:b/>
        </w:rPr>
      </w:pPr>
    </w:p>
    <w:p w14:paraId="474E356E" w14:textId="77777777" w:rsidR="00AC68A7" w:rsidRDefault="00AC68A7" w:rsidP="0075794B">
      <w:pPr>
        <w:widowControl w:val="0"/>
        <w:jc w:val="both"/>
        <w:rPr>
          <w:b/>
        </w:rPr>
      </w:pPr>
    </w:p>
    <w:p w14:paraId="1E649A66" w14:textId="77777777" w:rsidR="00AC68A7" w:rsidRDefault="00AC68A7" w:rsidP="0075794B">
      <w:pPr>
        <w:widowControl w:val="0"/>
        <w:jc w:val="both"/>
        <w:rPr>
          <w:b/>
        </w:rPr>
      </w:pPr>
    </w:p>
    <w:p w14:paraId="148401F1" w14:textId="77777777" w:rsidR="00AC68A7" w:rsidRDefault="00AC68A7" w:rsidP="0075794B">
      <w:pPr>
        <w:widowControl w:val="0"/>
        <w:jc w:val="both"/>
        <w:rPr>
          <w:b/>
        </w:rPr>
      </w:pPr>
    </w:p>
    <w:p w14:paraId="6B6B7B64" w14:textId="77777777" w:rsidR="00707B21" w:rsidRDefault="00707B21" w:rsidP="0075794B">
      <w:pPr>
        <w:ind w:left="720" w:hanging="720"/>
        <w:jc w:val="both"/>
        <w:rPr>
          <w:bCs/>
        </w:rPr>
      </w:pPr>
    </w:p>
    <w:p w14:paraId="15699847" w14:textId="77777777" w:rsidR="00707B21" w:rsidRDefault="00707B21" w:rsidP="0075794B">
      <w:pPr>
        <w:ind w:left="720" w:hanging="720"/>
        <w:jc w:val="both"/>
        <w:rPr>
          <w:bCs/>
        </w:rPr>
      </w:pPr>
    </w:p>
    <w:p w14:paraId="0F039378" w14:textId="77777777" w:rsidR="00707B21" w:rsidRDefault="00707B21" w:rsidP="0075794B">
      <w:pPr>
        <w:ind w:left="720" w:hanging="720"/>
        <w:jc w:val="both"/>
        <w:rPr>
          <w:bCs/>
        </w:rPr>
      </w:pPr>
    </w:p>
    <w:p w14:paraId="173D1480" w14:textId="77777777" w:rsidR="00707B21" w:rsidRDefault="00707B21" w:rsidP="0075794B">
      <w:pPr>
        <w:ind w:left="720" w:hanging="720"/>
        <w:jc w:val="both"/>
        <w:rPr>
          <w:bCs/>
        </w:rPr>
      </w:pPr>
    </w:p>
    <w:p w14:paraId="1D4824EE" w14:textId="77777777" w:rsidR="00707B21" w:rsidRDefault="00707B21" w:rsidP="0075794B">
      <w:pPr>
        <w:ind w:left="720" w:hanging="720"/>
        <w:jc w:val="both"/>
        <w:rPr>
          <w:bCs/>
        </w:rPr>
      </w:pPr>
    </w:p>
    <w:p w14:paraId="73BD7B4D" w14:textId="77777777" w:rsidR="00707B21" w:rsidRDefault="00707B21" w:rsidP="0075794B">
      <w:pPr>
        <w:ind w:left="720" w:hanging="720"/>
        <w:jc w:val="both"/>
        <w:rPr>
          <w:bCs/>
        </w:rPr>
      </w:pPr>
    </w:p>
    <w:p w14:paraId="473025B2" w14:textId="77777777" w:rsidR="00707B21" w:rsidRDefault="00707B21" w:rsidP="0075794B">
      <w:pPr>
        <w:ind w:left="720" w:hanging="720"/>
        <w:jc w:val="both"/>
        <w:rPr>
          <w:bCs/>
        </w:rPr>
      </w:pPr>
    </w:p>
    <w:p w14:paraId="1D22E6B9" w14:textId="77777777" w:rsidR="00707B21" w:rsidRDefault="00707B21" w:rsidP="0075794B">
      <w:pPr>
        <w:ind w:left="720" w:hanging="720"/>
        <w:jc w:val="both"/>
        <w:rPr>
          <w:bCs/>
        </w:rPr>
      </w:pPr>
    </w:p>
    <w:p w14:paraId="38419257" w14:textId="044FF618" w:rsidR="0075794B" w:rsidRPr="00F72B91" w:rsidRDefault="0075794B" w:rsidP="0075794B">
      <w:pPr>
        <w:ind w:left="720" w:hanging="720"/>
        <w:jc w:val="both"/>
        <w:rPr>
          <w:bCs/>
        </w:rPr>
      </w:pPr>
      <w:r w:rsidRPr="00F72B91">
        <w:rPr>
          <w:bCs/>
        </w:rPr>
        <w:t>P:</w:t>
      </w:r>
      <w:r w:rsidR="00707B21">
        <w:rPr>
          <w:bCs/>
        </w:rPr>
        <w:t xml:space="preserve">  </w:t>
      </w:r>
      <w:r w:rsidRPr="00F72B91">
        <w:rPr>
          <w:bCs/>
        </w:rPr>
        <w:t>It is our duty and delight … join their unending hymn</w:t>
      </w:r>
    </w:p>
    <w:p w14:paraId="4697ED72" w14:textId="77777777" w:rsidR="0075794B" w:rsidRPr="00F72B91" w:rsidRDefault="0075794B" w:rsidP="0075794B">
      <w:pPr>
        <w:ind w:left="720" w:hanging="720"/>
        <w:jc w:val="both"/>
        <w:rPr>
          <w:bCs/>
        </w:rPr>
      </w:pPr>
    </w:p>
    <w:p w14:paraId="0E2D4D15" w14:textId="77777777" w:rsidR="00707B21" w:rsidRDefault="00707B21" w:rsidP="0075794B">
      <w:pPr>
        <w:ind w:left="720" w:hanging="720"/>
        <w:jc w:val="both"/>
        <w:rPr>
          <w:b/>
          <w:bCs/>
        </w:rPr>
      </w:pPr>
    </w:p>
    <w:p w14:paraId="7AF2CE5B" w14:textId="77777777" w:rsidR="00707B21" w:rsidRDefault="00707B21" w:rsidP="0075794B">
      <w:pPr>
        <w:ind w:left="720" w:hanging="720"/>
        <w:jc w:val="both"/>
        <w:rPr>
          <w:b/>
          <w:bCs/>
        </w:rPr>
      </w:pPr>
    </w:p>
    <w:p w14:paraId="4FE36DF2" w14:textId="77777777" w:rsidR="00707B21" w:rsidRDefault="00707B21" w:rsidP="0075794B">
      <w:pPr>
        <w:ind w:left="720" w:hanging="720"/>
        <w:jc w:val="both"/>
        <w:rPr>
          <w:b/>
          <w:bCs/>
        </w:rPr>
      </w:pPr>
    </w:p>
    <w:p w14:paraId="62FDC48A" w14:textId="77777777" w:rsidR="00707B21" w:rsidRDefault="00707B21" w:rsidP="0075794B">
      <w:pPr>
        <w:ind w:left="720" w:hanging="720"/>
        <w:jc w:val="both"/>
        <w:rPr>
          <w:b/>
          <w:bCs/>
        </w:rPr>
      </w:pPr>
    </w:p>
    <w:p w14:paraId="3C69C3FD" w14:textId="77777777" w:rsidR="00707B21" w:rsidRDefault="00707B21" w:rsidP="0075794B">
      <w:pPr>
        <w:ind w:left="720" w:hanging="720"/>
        <w:jc w:val="both"/>
        <w:rPr>
          <w:b/>
          <w:bCs/>
        </w:rPr>
      </w:pPr>
    </w:p>
    <w:p w14:paraId="4090A34B" w14:textId="77777777" w:rsidR="00707B21" w:rsidRDefault="00707B21" w:rsidP="0075794B">
      <w:pPr>
        <w:ind w:left="720" w:hanging="720"/>
        <w:jc w:val="both"/>
        <w:rPr>
          <w:b/>
          <w:bCs/>
        </w:rPr>
      </w:pPr>
    </w:p>
    <w:p w14:paraId="07D53AAF" w14:textId="77777777" w:rsidR="00707B21" w:rsidRDefault="00707B21" w:rsidP="0075794B">
      <w:pPr>
        <w:ind w:left="720" w:hanging="720"/>
        <w:jc w:val="both"/>
        <w:rPr>
          <w:b/>
          <w:bCs/>
        </w:rPr>
      </w:pPr>
    </w:p>
    <w:p w14:paraId="1A38F529" w14:textId="77777777" w:rsidR="00707B21" w:rsidRDefault="00707B21" w:rsidP="0075794B">
      <w:pPr>
        <w:ind w:left="720" w:hanging="720"/>
        <w:jc w:val="both"/>
        <w:rPr>
          <w:b/>
          <w:bCs/>
        </w:rPr>
      </w:pPr>
    </w:p>
    <w:p w14:paraId="1621F878" w14:textId="77777777" w:rsidR="00707B21" w:rsidRDefault="00707B21" w:rsidP="0075794B">
      <w:pPr>
        <w:ind w:left="720" w:hanging="720"/>
        <w:jc w:val="both"/>
        <w:rPr>
          <w:b/>
          <w:bCs/>
        </w:rPr>
      </w:pPr>
    </w:p>
    <w:p w14:paraId="3045CD84" w14:textId="77777777" w:rsidR="00707B21" w:rsidRDefault="00707B21" w:rsidP="0075794B">
      <w:pPr>
        <w:ind w:left="720" w:hanging="720"/>
        <w:jc w:val="both"/>
        <w:rPr>
          <w:b/>
          <w:bCs/>
        </w:rPr>
      </w:pPr>
    </w:p>
    <w:p w14:paraId="00EA0418" w14:textId="77777777" w:rsidR="00707B21" w:rsidRDefault="00707B21" w:rsidP="0075794B">
      <w:pPr>
        <w:ind w:left="720" w:hanging="720"/>
        <w:jc w:val="both"/>
        <w:rPr>
          <w:b/>
          <w:bCs/>
        </w:rPr>
      </w:pPr>
    </w:p>
    <w:p w14:paraId="2AC40483" w14:textId="77777777" w:rsidR="00994976" w:rsidRDefault="00994976" w:rsidP="0075794B">
      <w:pPr>
        <w:ind w:left="720" w:hanging="720"/>
        <w:jc w:val="both"/>
        <w:rPr>
          <w:b/>
          <w:bCs/>
        </w:rPr>
      </w:pPr>
    </w:p>
    <w:p w14:paraId="2CABB69B" w14:textId="77777777" w:rsidR="00707B21" w:rsidRDefault="00707B21" w:rsidP="0075794B">
      <w:pPr>
        <w:ind w:left="720" w:hanging="720"/>
        <w:jc w:val="both"/>
        <w:rPr>
          <w:b/>
          <w:bCs/>
        </w:rPr>
      </w:pPr>
    </w:p>
    <w:p w14:paraId="52892064" w14:textId="314C4120" w:rsidR="00707B21" w:rsidRDefault="00707B21" w:rsidP="0075794B">
      <w:pPr>
        <w:ind w:left="720" w:hanging="720"/>
        <w:jc w:val="both"/>
        <w:rPr>
          <w:b/>
          <w:bCs/>
        </w:rPr>
      </w:pPr>
      <w:r>
        <w:rPr>
          <w:noProof/>
        </w:rPr>
        <w:drawing>
          <wp:anchor distT="36576" distB="36576" distL="36576" distR="36576" simplePos="0" relativeHeight="251662336" behindDoc="0" locked="0" layoutInCell="1" allowOverlap="1" wp14:anchorId="0CDEBFE1" wp14:editId="1097ACF9">
            <wp:simplePos x="0" y="0"/>
            <wp:positionH relativeFrom="column">
              <wp:posOffset>0</wp:posOffset>
            </wp:positionH>
            <wp:positionV relativeFrom="paragraph">
              <wp:posOffset>38100</wp:posOffset>
            </wp:positionV>
            <wp:extent cx="5743575" cy="46958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4695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1AC77A0" w14:textId="77777777" w:rsidR="00707B21" w:rsidRDefault="00707B21" w:rsidP="0075794B">
      <w:pPr>
        <w:ind w:left="720" w:hanging="720"/>
        <w:jc w:val="both"/>
        <w:rPr>
          <w:b/>
          <w:bCs/>
        </w:rPr>
      </w:pPr>
    </w:p>
    <w:p w14:paraId="00762ED0" w14:textId="77777777" w:rsidR="00707B21" w:rsidRDefault="00707B21" w:rsidP="0075794B">
      <w:pPr>
        <w:ind w:left="720" w:hanging="720"/>
        <w:jc w:val="both"/>
        <w:rPr>
          <w:b/>
          <w:bCs/>
        </w:rPr>
      </w:pPr>
    </w:p>
    <w:p w14:paraId="50EE9470" w14:textId="77777777" w:rsidR="00707B21" w:rsidRDefault="00707B21" w:rsidP="0075794B">
      <w:pPr>
        <w:ind w:left="720" w:hanging="720"/>
        <w:jc w:val="both"/>
        <w:rPr>
          <w:b/>
          <w:bCs/>
        </w:rPr>
      </w:pPr>
    </w:p>
    <w:p w14:paraId="6BC17357" w14:textId="77777777" w:rsidR="00707B21" w:rsidRDefault="00707B21" w:rsidP="0075794B">
      <w:pPr>
        <w:ind w:left="720" w:hanging="720"/>
        <w:jc w:val="both"/>
        <w:rPr>
          <w:b/>
          <w:bCs/>
        </w:rPr>
      </w:pPr>
    </w:p>
    <w:p w14:paraId="7772B010" w14:textId="77777777" w:rsidR="00707B21" w:rsidRDefault="00707B21" w:rsidP="0075794B">
      <w:pPr>
        <w:ind w:left="720" w:hanging="720"/>
        <w:jc w:val="both"/>
        <w:rPr>
          <w:b/>
          <w:bCs/>
        </w:rPr>
      </w:pPr>
    </w:p>
    <w:p w14:paraId="05D93F8A" w14:textId="77777777" w:rsidR="00707B21" w:rsidRDefault="00707B21" w:rsidP="0075794B">
      <w:pPr>
        <w:ind w:left="720" w:hanging="720"/>
        <w:jc w:val="both"/>
        <w:rPr>
          <w:b/>
          <w:bCs/>
        </w:rPr>
      </w:pPr>
    </w:p>
    <w:p w14:paraId="7A674FFF" w14:textId="77777777" w:rsidR="00707B21" w:rsidRDefault="00707B21" w:rsidP="0075794B">
      <w:pPr>
        <w:ind w:left="720" w:hanging="720"/>
        <w:jc w:val="both"/>
        <w:rPr>
          <w:b/>
          <w:bCs/>
        </w:rPr>
      </w:pPr>
    </w:p>
    <w:p w14:paraId="6874D2AF" w14:textId="77777777" w:rsidR="00707B21" w:rsidRDefault="00707B21" w:rsidP="0075794B">
      <w:pPr>
        <w:ind w:left="720" w:hanging="720"/>
        <w:jc w:val="both"/>
        <w:rPr>
          <w:b/>
          <w:bCs/>
        </w:rPr>
      </w:pPr>
    </w:p>
    <w:p w14:paraId="64C376E3" w14:textId="77777777" w:rsidR="00707B21" w:rsidRDefault="00707B21" w:rsidP="0075794B">
      <w:pPr>
        <w:ind w:left="720" w:hanging="720"/>
        <w:jc w:val="both"/>
        <w:rPr>
          <w:b/>
          <w:bCs/>
        </w:rPr>
      </w:pPr>
    </w:p>
    <w:p w14:paraId="39B4D136" w14:textId="77777777" w:rsidR="00707B21" w:rsidRDefault="00707B21" w:rsidP="0075794B">
      <w:pPr>
        <w:ind w:left="720" w:hanging="720"/>
        <w:jc w:val="both"/>
        <w:rPr>
          <w:b/>
          <w:bCs/>
        </w:rPr>
      </w:pPr>
    </w:p>
    <w:p w14:paraId="68CAC9EC" w14:textId="77777777" w:rsidR="00707B21" w:rsidRDefault="00707B21" w:rsidP="0075794B">
      <w:pPr>
        <w:ind w:left="720" w:hanging="720"/>
        <w:jc w:val="both"/>
        <w:rPr>
          <w:b/>
          <w:bCs/>
        </w:rPr>
      </w:pPr>
    </w:p>
    <w:p w14:paraId="46B1639C" w14:textId="77777777" w:rsidR="00707B21" w:rsidRDefault="00707B21" w:rsidP="0075794B">
      <w:pPr>
        <w:ind w:left="720" w:hanging="720"/>
        <w:jc w:val="both"/>
        <w:rPr>
          <w:b/>
          <w:bCs/>
        </w:rPr>
      </w:pPr>
    </w:p>
    <w:p w14:paraId="1E4741B3" w14:textId="77777777" w:rsidR="00707B21" w:rsidRDefault="00707B21" w:rsidP="0075794B">
      <w:pPr>
        <w:ind w:left="720" w:hanging="720"/>
        <w:jc w:val="both"/>
        <w:rPr>
          <w:b/>
          <w:bCs/>
        </w:rPr>
      </w:pPr>
    </w:p>
    <w:p w14:paraId="2EB02454" w14:textId="77777777" w:rsidR="00707B21" w:rsidRDefault="00707B21" w:rsidP="0075794B">
      <w:pPr>
        <w:ind w:left="720" w:hanging="720"/>
        <w:jc w:val="both"/>
        <w:rPr>
          <w:b/>
          <w:bCs/>
        </w:rPr>
      </w:pPr>
    </w:p>
    <w:p w14:paraId="366E7C1D" w14:textId="77777777" w:rsidR="00707B21" w:rsidRDefault="00707B21" w:rsidP="0075794B">
      <w:pPr>
        <w:ind w:left="720" w:hanging="720"/>
        <w:jc w:val="both"/>
        <w:rPr>
          <w:b/>
          <w:bCs/>
        </w:rPr>
      </w:pPr>
    </w:p>
    <w:p w14:paraId="479C36F5" w14:textId="77777777" w:rsidR="00707B21" w:rsidRDefault="00707B21" w:rsidP="0075794B">
      <w:pPr>
        <w:ind w:left="720" w:hanging="720"/>
        <w:jc w:val="both"/>
        <w:rPr>
          <w:b/>
          <w:bCs/>
        </w:rPr>
      </w:pPr>
    </w:p>
    <w:p w14:paraId="4EF52759" w14:textId="77777777" w:rsidR="00707B21" w:rsidRDefault="00707B21" w:rsidP="0075794B">
      <w:pPr>
        <w:ind w:left="720" w:hanging="720"/>
        <w:jc w:val="both"/>
        <w:rPr>
          <w:b/>
          <w:bCs/>
        </w:rPr>
      </w:pPr>
    </w:p>
    <w:p w14:paraId="2DF37313" w14:textId="77777777" w:rsidR="00707B21" w:rsidRDefault="00707B21" w:rsidP="0075794B">
      <w:pPr>
        <w:ind w:left="720" w:hanging="720"/>
        <w:jc w:val="both"/>
        <w:rPr>
          <w:b/>
          <w:bCs/>
        </w:rPr>
      </w:pPr>
    </w:p>
    <w:p w14:paraId="6F926F66" w14:textId="77777777" w:rsidR="00707B21" w:rsidRDefault="00707B21" w:rsidP="0075794B">
      <w:pPr>
        <w:ind w:left="720" w:hanging="720"/>
        <w:jc w:val="both"/>
        <w:rPr>
          <w:b/>
          <w:bCs/>
        </w:rPr>
      </w:pPr>
    </w:p>
    <w:p w14:paraId="556B4888" w14:textId="77777777" w:rsidR="00707B21" w:rsidRDefault="00707B21" w:rsidP="0075794B">
      <w:pPr>
        <w:ind w:left="720" w:hanging="720"/>
        <w:jc w:val="both"/>
        <w:rPr>
          <w:b/>
          <w:bCs/>
        </w:rPr>
      </w:pPr>
    </w:p>
    <w:p w14:paraId="0FCA766E" w14:textId="77777777" w:rsidR="00707B21" w:rsidRDefault="00707B21" w:rsidP="0075794B">
      <w:pPr>
        <w:ind w:left="720" w:hanging="720"/>
        <w:jc w:val="both"/>
        <w:rPr>
          <w:b/>
          <w:bCs/>
        </w:rPr>
      </w:pPr>
    </w:p>
    <w:p w14:paraId="652E1873" w14:textId="77777777" w:rsidR="00707B21" w:rsidRDefault="00707B21" w:rsidP="0075794B">
      <w:pPr>
        <w:ind w:left="720" w:hanging="720"/>
        <w:jc w:val="both"/>
        <w:rPr>
          <w:b/>
          <w:bCs/>
        </w:rPr>
      </w:pPr>
    </w:p>
    <w:p w14:paraId="5FC8918A" w14:textId="77777777" w:rsidR="00707B21" w:rsidRDefault="00707B21" w:rsidP="0075794B">
      <w:pPr>
        <w:ind w:left="720" w:hanging="720"/>
        <w:jc w:val="both"/>
        <w:rPr>
          <w:b/>
          <w:bCs/>
        </w:rPr>
      </w:pPr>
    </w:p>
    <w:p w14:paraId="2C845425" w14:textId="77777777" w:rsidR="00707B21" w:rsidRDefault="00707B21" w:rsidP="0075794B">
      <w:pPr>
        <w:ind w:left="720" w:hanging="720"/>
        <w:jc w:val="both"/>
        <w:rPr>
          <w:b/>
          <w:bCs/>
        </w:rPr>
      </w:pPr>
    </w:p>
    <w:p w14:paraId="4F792562" w14:textId="77777777" w:rsidR="0075794B" w:rsidRDefault="0075794B" w:rsidP="0075794B">
      <w:pPr>
        <w:ind w:left="720" w:hanging="720"/>
        <w:jc w:val="both"/>
        <w:rPr>
          <w:b/>
          <w:bCs/>
        </w:rPr>
      </w:pPr>
    </w:p>
    <w:p w14:paraId="346CE059" w14:textId="77777777" w:rsidR="00707B21" w:rsidRDefault="00707B21" w:rsidP="0075794B">
      <w:pPr>
        <w:ind w:left="720" w:hanging="720"/>
        <w:jc w:val="both"/>
        <w:rPr>
          <w:b/>
          <w:bCs/>
        </w:rPr>
      </w:pPr>
    </w:p>
    <w:p w14:paraId="759BEED3" w14:textId="4FF05A5F" w:rsidR="0075794B" w:rsidRPr="00F72B91" w:rsidRDefault="0075794B" w:rsidP="0075794B">
      <w:pPr>
        <w:ind w:left="720" w:hanging="720"/>
        <w:jc w:val="both"/>
      </w:pPr>
      <w:r w:rsidRPr="00F72B91">
        <w:t>P:</w:t>
      </w:r>
      <w:r w:rsidR="00707B21">
        <w:t xml:space="preserve">  </w:t>
      </w:r>
      <w:r w:rsidRPr="00F72B91">
        <w:t>It is a good and joyful thing to give our thanks to You, faithful God, because You have</w:t>
      </w:r>
    </w:p>
    <w:p w14:paraId="1FDE7F9F" w14:textId="486CBCEF" w:rsidR="0075794B" w:rsidRPr="00F72B91" w:rsidRDefault="0075794B" w:rsidP="00707B21">
      <w:pPr>
        <w:ind w:left="1440"/>
        <w:jc w:val="both"/>
      </w:pPr>
      <w:r w:rsidRPr="00F72B91">
        <w:t>surrounded us with so great a cloud of witnesses who have followed the path</w:t>
      </w:r>
      <w:r w:rsidR="00707B21">
        <w:t xml:space="preserve"> </w:t>
      </w:r>
      <w:r w:rsidRPr="00F72B91">
        <w:t>of Your promises.</w:t>
      </w:r>
    </w:p>
    <w:p w14:paraId="35D2B853" w14:textId="1E1EBF37" w:rsidR="0075794B" w:rsidRPr="00F72B91" w:rsidRDefault="00707B21" w:rsidP="0075794B">
      <w:pPr>
        <w:ind w:left="720" w:hanging="720"/>
        <w:jc w:val="both"/>
      </w:pPr>
      <w:r>
        <w:t xml:space="preserve">      </w:t>
      </w:r>
      <w:r w:rsidR="0075794B" w:rsidRPr="00F72B91">
        <w:t>By faith Your people crossed the Red Sea when You brought them out of slavery.</w:t>
      </w:r>
    </w:p>
    <w:p w14:paraId="6FF61F84" w14:textId="6A899CF0" w:rsidR="0075794B" w:rsidRPr="00F72B91" w:rsidRDefault="00707B21" w:rsidP="0075794B">
      <w:pPr>
        <w:ind w:left="720" w:hanging="720"/>
        <w:jc w:val="both"/>
      </w:pPr>
      <w:r>
        <w:t xml:space="preserve">      </w:t>
      </w:r>
      <w:r w:rsidR="0075794B" w:rsidRPr="00F72B91">
        <w:t>By faith Your Son endured the cross, disregarding its shame.</w:t>
      </w:r>
    </w:p>
    <w:p w14:paraId="50240336" w14:textId="5F37CDFF" w:rsidR="0075794B" w:rsidRPr="00F72B91" w:rsidRDefault="00707B21" w:rsidP="0075794B">
      <w:pPr>
        <w:ind w:left="720" w:hanging="720"/>
        <w:jc w:val="both"/>
      </w:pPr>
      <w:r>
        <w:t xml:space="preserve">      </w:t>
      </w:r>
      <w:r w:rsidR="0075794B" w:rsidRPr="00F72B91">
        <w:t>By faith Your apostles endured chains and imprisonment, testifying to the Gospel.</w:t>
      </w:r>
    </w:p>
    <w:p w14:paraId="109C1CFD" w14:textId="79713C46" w:rsidR="0075794B" w:rsidRPr="00F72B91" w:rsidRDefault="00707B21" w:rsidP="0075794B">
      <w:pPr>
        <w:ind w:left="720" w:hanging="720"/>
        <w:jc w:val="both"/>
      </w:pPr>
      <w:r>
        <w:t xml:space="preserve">      </w:t>
      </w:r>
      <w:r w:rsidR="0075794B" w:rsidRPr="00F72B91">
        <w:t>By faith Your martyrs suffered mockery and death for Your glory alone.</w:t>
      </w:r>
    </w:p>
    <w:p w14:paraId="5010DEBD" w14:textId="24E8AF30" w:rsidR="0075794B" w:rsidRPr="00F72B91" w:rsidRDefault="00707B21" w:rsidP="0075794B">
      <w:pPr>
        <w:ind w:left="720" w:hanging="720"/>
        <w:jc w:val="both"/>
      </w:pPr>
      <w:r>
        <w:t xml:space="preserve">      </w:t>
      </w:r>
      <w:r w:rsidR="0075794B" w:rsidRPr="00F72B91">
        <w:t>Righteous God, Whose Son is the pioneer and perfecter of our faith, make Your</w:t>
      </w:r>
    </w:p>
    <w:p w14:paraId="323DE7C8" w14:textId="77777777" w:rsidR="0075794B" w:rsidRPr="00F72B91" w:rsidRDefault="0075794B" w:rsidP="0075794B">
      <w:pPr>
        <w:ind w:left="720" w:hanging="720"/>
        <w:jc w:val="both"/>
      </w:pPr>
      <w:r w:rsidRPr="00F72B91">
        <w:tab/>
      </w:r>
      <w:r w:rsidRPr="00F72B91">
        <w:tab/>
        <w:t>Church a vineyard of justice and peace.</w:t>
      </w:r>
    </w:p>
    <w:p w14:paraId="0BF1A572" w14:textId="3EA10A14" w:rsidR="0075794B" w:rsidRPr="00F72B91" w:rsidRDefault="00707B21" w:rsidP="0075794B">
      <w:pPr>
        <w:ind w:left="720" w:hanging="720"/>
        <w:jc w:val="both"/>
      </w:pPr>
      <w:r>
        <w:t xml:space="preserve">      </w:t>
      </w:r>
      <w:r w:rsidR="0075794B" w:rsidRPr="00F72B91">
        <w:t>Nourish Your people with this fruit of the vine and make us holy by Your Spirit,</w:t>
      </w:r>
    </w:p>
    <w:p w14:paraId="5064CC52" w14:textId="77777777" w:rsidR="0075794B" w:rsidRPr="00F72B91" w:rsidRDefault="0075794B" w:rsidP="0075794B">
      <w:pPr>
        <w:ind w:left="720" w:hanging="720"/>
        <w:jc w:val="both"/>
      </w:pPr>
      <w:r w:rsidRPr="00F72B91">
        <w:tab/>
      </w:r>
      <w:r w:rsidRPr="00F72B91">
        <w:tab/>
        <w:t>that we may bring forth the perfect fruit of Your Kingdom.</w:t>
      </w:r>
    </w:p>
    <w:p w14:paraId="45FF51B0" w14:textId="51966413" w:rsidR="0075794B" w:rsidRPr="00F72B91" w:rsidRDefault="00707B21" w:rsidP="0075794B">
      <w:pPr>
        <w:ind w:left="720" w:hanging="720"/>
        <w:jc w:val="both"/>
      </w:pPr>
      <w:r>
        <w:t xml:space="preserve">      </w:t>
      </w:r>
      <w:r w:rsidR="0075794B" w:rsidRPr="00F72B91">
        <w:t>Send Your Spirit upon this bread and cup, that they may be for us the Body and Blood</w:t>
      </w:r>
    </w:p>
    <w:p w14:paraId="6EED95FD" w14:textId="77777777" w:rsidR="0075794B" w:rsidRPr="00F72B91" w:rsidRDefault="0075794B" w:rsidP="0075794B">
      <w:pPr>
        <w:ind w:left="720" w:hanging="720"/>
        <w:jc w:val="both"/>
      </w:pPr>
      <w:r w:rsidRPr="00F72B91">
        <w:tab/>
      </w:r>
      <w:r w:rsidRPr="00F72B91">
        <w:tab/>
        <w:t>of Your Son, Jesus Christ,</w:t>
      </w:r>
    </w:p>
    <w:p w14:paraId="2BA00EEF" w14:textId="118A06F8" w:rsidR="0075794B" w:rsidRPr="00F72B91" w:rsidRDefault="00707B21" w:rsidP="00707B21">
      <w:pPr>
        <w:jc w:val="both"/>
      </w:pPr>
      <w:r>
        <w:t xml:space="preserve">      </w:t>
      </w:r>
      <w:r w:rsidR="0075794B" w:rsidRPr="00F72B91">
        <w:t>Who, in the night … “Do this for the remembrance of Me.”</w:t>
      </w:r>
    </w:p>
    <w:p w14:paraId="3669C2C3" w14:textId="0AC35BBB" w:rsidR="0075794B" w:rsidRPr="00F72B91" w:rsidRDefault="00707B21" w:rsidP="0075794B">
      <w:pPr>
        <w:ind w:left="720" w:hanging="720"/>
        <w:jc w:val="both"/>
      </w:pPr>
      <w:r>
        <w:t xml:space="preserve">      </w:t>
      </w:r>
      <w:r w:rsidR="0075794B" w:rsidRPr="00F72B91">
        <w:t>As often as we eat … we proclaim the Lord’s death until He comes.</w:t>
      </w:r>
    </w:p>
    <w:p w14:paraId="0DBF6F61" w14:textId="77777777" w:rsidR="00994976" w:rsidRDefault="00994976" w:rsidP="0075794B">
      <w:pPr>
        <w:ind w:left="720" w:hanging="720"/>
        <w:jc w:val="both"/>
        <w:rPr>
          <w:b/>
        </w:rPr>
      </w:pPr>
    </w:p>
    <w:p w14:paraId="042098B6" w14:textId="77777777" w:rsidR="00994976" w:rsidRDefault="00994976" w:rsidP="0075794B">
      <w:pPr>
        <w:ind w:left="720" w:hanging="720"/>
        <w:jc w:val="both"/>
        <w:rPr>
          <w:b/>
        </w:rPr>
      </w:pPr>
    </w:p>
    <w:p w14:paraId="25D378E4" w14:textId="77777777" w:rsidR="00707B21" w:rsidRDefault="00707B21" w:rsidP="0075794B">
      <w:pPr>
        <w:ind w:left="720" w:hanging="720"/>
        <w:jc w:val="both"/>
        <w:rPr>
          <w:b/>
        </w:rPr>
      </w:pPr>
    </w:p>
    <w:p w14:paraId="03A2BDEC" w14:textId="36D2E8D1" w:rsidR="00707B21" w:rsidRDefault="00707B21" w:rsidP="0075794B">
      <w:pPr>
        <w:ind w:left="720" w:hanging="720"/>
        <w:jc w:val="both"/>
        <w:rPr>
          <w:b/>
        </w:rPr>
      </w:pPr>
    </w:p>
    <w:p w14:paraId="155CC7ED" w14:textId="63826291" w:rsidR="00707B21" w:rsidRDefault="006E61BB" w:rsidP="0075794B">
      <w:pPr>
        <w:ind w:left="720" w:hanging="720"/>
        <w:jc w:val="both"/>
        <w:rPr>
          <w:b/>
        </w:rPr>
      </w:pPr>
      <w:r>
        <w:rPr>
          <w:noProof/>
        </w:rPr>
        <w:drawing>
          <wp:anchor distT="36576" distB="36576" distL="36576" distR="36576" simplePos="0" relativeHeight="251664384" behindDoc="0" locked="0" layoutInCell="1" allowOverlap="1" wp14:anchorId="69359CF6" wp14:editId="252C97F2">
            <wp:simplePos x="0" y="0"/>
            <wp:positionH relativeFrom="column">
              <wp:posOffset>-180975</wp:posOffset>
            </wp:positionH>
            <wp:positionV relativeFrom="paragraph">
              <wp:posOffset>38100</wp:posOffset>
            </wp:positionV>
            <wp:extent cx="6038850" cy="3543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3543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CD191A7" w14:textId="59B72E91" w:rsidR="00707B21" w:rsidRDefault="00707B21" w:rsidP="0075794B">
      <w:pPr>
        <w:ind w:left="720" w:hanging="720"/>
        <w:jc w:val="both"/>
        <w:rPr>
          <w:b/>
        </w:rPr>
      </w:pPr>
    </w:p>
    <w:p w14:paraId="4ECD90CE" w14:textId="7312FDC6" w:rsidR="00707B21" w:rsidRDefault="00707B21" w:rsidP="0075794B">
      <w:pPr>
        <w:ind w:left="720" w:hanging="720"/>
        <w:jc w:val="both"/>
        <w:rPr>
          <w:b/>
        </w:rPr>
      </w:pPr>
    </w:p>
    <w:p w14:paraId="3F390035" w14:textId="2D0D85EE" w:rsidR="00707B21" w:rsidRDefault="00707B21" w:rsidP="0075794B">
      <w:pPr>
        <w:ind w:left="720" w:hanging="720"/>
        <w:jc w:val="both"/>
        <w:rPr>
          <w:b/>
        </w:rPr>
      </w:pPr>
    </w:p>
    <w:p w14:paraId="08C9D523" w14:textId="4EB4205C" w:rsidR="00707B21" w:rsidRDefault="00707B21" w:rsidP="0075794B">
      <w:pPr>
        <w:ind w:left="720" w:hanging="720"/>
        <w:jc w:val="both"/>
        <w:rPr>
          <w:b/>
        </w:rPr>
      </w:pPr>
    </w:p>
    <w:p w14:paraId="42025810" w14:textId="5077285A" w:rsidR="00707B21" w:rsidRDefault="00707B21" w:rsidP="0075794B">
      <w:pPr>
        <w:ind w:left="720" w:hanging="720"/>
        <w:jc w:val="both"/>
        <w:rPr>
          <w:b/>
        </w:rPr>
      </w:pPr>
    </w:p>
    <w:p w14:paraId="6EF92810" w14:textId="29505248" w:rsidR="00707B21" w:rsidRDefault="00707B21" w:rsidP="0075794B">
      <w:pPr>
        <w:ind w:left="720" w:hanging="720"/>
        <w:jc w:val="both"/>
        <w:rPr>
          <w:b/>
        </w:rPr>
      </w:pPr>
    </w:p>
    <w:p w14:paraId="6782EE3D" w14:textId="20783BE5" w:rsidR="00707B21" w:rsidRDefault="00707B21" w:rsidP="0075794B">
      <w:pPr>
        <w:ind w:left="720" w:hanging="720"/>
        <w:jc w:val="both"/>
        <w:rPr>
          <w:b/>
        </w:rPr>
      </w:pPr>
    </w:p>
    <w:p w14:paraId="24FA80E4" w14:textId="77777777" w:rsidR="00707B21" w:rsidRDefault="00707B21" w:rsidP="0075794B">
      <w:pPr>
        <w:ind w:left="720" w:hanging="720"/>
        <w:jc w:val="both"/>
        <w:rPr>
          <w:b/>
        </w:rPr>
      </w:pPr>
    </w:p>
    <w:p w14:paraId="392F5F6E" w14:textId="77777777" w:rsidR="00707B21" w:rsidRDefault="00707B21" w:rsidP="0075794B">
      <w:pPr>
        <w:ind w:left="720" w:hanging="720"/>
        <w:jc w:val="both"/>
        <w:rPr>
          <w:b/>
        </w:rPr>
      </w:pPr>
    </w:p>
    <w:p w14:paraId="696CC611" w14:textId="77777777" w:rsidR="00707B21" w:rsidRDefault="00707B21" w:rsidP="0075794B">
      <w:pPr>
        <w:ind w:left="720" w:hanging="720"/>
        <w:jc w:val="both"/>
        <w:rPr>
          <w:b/>
        </w:rPr>
      </w:pPr>
    </w:p>
    <w:p w14:paraId="0CF7627B" w14:textId="77777777" w:rsidR="00707B21" w:rsidRDefault="00707B21" w:rsidP="0075794B">
      <w:pPr>
        <w:ind w:left="720" w:hanging="720"/>
        <w:jc w:val="both"/>
        <w:rPr>
          <w:b/>
        </w:rPr>
      </w:pPr>
    </w:p>
    <w:p w14:paraId="0989B62B" w14:textId="77777777" w:rsidR="00707B21" w:rsidRDefault="00707B21" w:rsidP="0075794B">
      <w:pPr>
        <w:ind w:left="720" w:hanging="720"/>
        <w:jc w:val="both"/>
        <w:rPr>
          <w:b/>
        </w:rPr>
      </w:pPr>
    </w:p>
    <w:p w14:paraId="031E4CEB" w14:textId="77777777" w:rsidR="00707B21" w:rsidRDefault="00707B21" w:rsidP="0075794B">
      <w:pPr>
        <w:ind w:left="720" w:hanging="720"/>
        <w:jc w:val="both"/>
        <w:rPr>
          <w:b/>
        </w:rPr>
      </w:pPr>
    </w:p>
    <w:p w14:paraId="3C7976D0" w14:textId="77777777" w:rsidR="00707B21" w:rsidRDefault="00707B21" w:rsidP="0075794B">
      <w:pPr>
        <w:ind w:left="720" w:hanging="720"/>
        <w:jc w:val="both"/>
        <w:rPr>
          <w:b/>
        </w:rPr>
      </w:pPr>
    </w:p>
    <w:p w14:paraId="1ACFE02F" w14:textId="77777777" w:rsidR="00707B21" w:rsidRDefault="00707B21" w:rsidP="0075794B">
      <w:pPr>
        <w:ind w:left="720" w:hanging="720"/>
        <w:jc w:val="both"/>
        <w:rPr>
          <w:b/>
        </w:rPr>
      </w:pPr>
    </w:p>
    <w:p w14:paraId="33D834A8" w14:textId="77777777" w:rsidR="00707B21" w:rsidRDefault="00707B21" w:rsidP="0075794B">
      <w:pPr>
        <w:ind w:left="720" w:hanging="720"/>
        <w:jc w:val="both"/>
        <w:rPr>
          <w:b/>
        </w:rPr>
      </w:pPr>
    </w:p>
    <w:p w14:paraId="0868D2BF" w14:textId="77777777" w:rsidR="00707B21" w:rsidRDefault="00707B21" w:rsidP="0075794B">
      <w:pPr>
        <w:ind w:left="720" w:hanging="720"/>
        <w:jc w:val="both"/>
        <w:rPr>
          <w:b/>
        </w:rPr>
      </w:pPr>
    </w:p>
    <w:p w14:paraId="108663C4" w14:textId="77777777" w:rsidR="006E61BB" w:rsidRDefault="006E61BB" w:rsidP="0075794B">
      <w:pPr>
        <w:ind w:left="720" w:hanging="720"/>
        <w:jc w:val="both"/>
      </w:pPr>
    </w:p>
    <w:p w14:paraId="0EAE0350" w14:textId="77777777" w:rsidR="006E61BB" w:rsidRDefault="006E61BB" w:rsidP="0075794B">
      <w:pPr>
        <w:ind w:left="720" w:hanging="720"/>
        <w:jc w:val="both"/>
      </w:pPr>
    </w:p>
    <w:p w14:paraId="44C1D4E0" w14:textId="77777777" w:rsidR="006E61BB" w:rsidRDefault="006E61BB" w:rsidP="0075794B">
      <w:pPr>
        <w:ind w:left="720" w:hanging="720"/>
        <w:jc w:val="both"/>
      </w:pPr>
    </w:p>
    <w:p w14:paraId="2D068DD2" w14:textId="0957269A" w:rsidR="0075794B" w:rsidRPr="00F72B91" w:rsidRDefault="0075794B" w:rsidP="0075794B">
      <w:pPr>
        <w:ind w:left="720" w:hanging="720"/>
        <w:jc w:val="both"/>
      </w:pPr>
      <w:r w:rsidRPr="00F72B91">
        <w:t>P:</w:t>
      </w:r>
      <w:r w:rsidR="006E61BB">
        <w:t xml:space="preserve">  </w:t>
      </w:r>
      <w:r w:rsidRPr="00F72B91">
        <w:t>Remembering, therefore, His endurance of suffering and death on the cross, His</w:t>
      </w:r>
    </w:p>
    <w:p w14:paraId="6F7B7BC4" w14:textId="4CDC2502" w:rsidR="0075794B" w:rsidRPr="00F72B91" w:rsidRDefault="006E61BB" w:rsidP="0075794B">
      <w:pPr>
        <w:ind w:left="720" w:hanging="720"/>
        <w:jc w:val="both"/>
      </w:pPr>
      <w:r>
        <w:t xml:space="preserve">      </w:t>
      </w:r>
      <w:r w:rsidR="0075794B" w:rsidRPr="00F72B91">
        <w:t>Redeeming God, Whose Son for the sake of heavenly joy won our salvation, strengthen</w:t>
      </w:r>
    </w:p>
    <w:p w14:paraId="6F47FD2B" w14:textId="77777777" w:rsidR="0075794B" w:rsidRPr="00F72B91" w:rsidRDefault="0075794B" w:rsidP="0075794B">
      <w:pPr>
        <w:ind w:left="720" w:hanging="720"/>
        <w:jc w:val="both"/>
      </w:pPr>
      <w:r w:rsidRPr="00F72B91">
        <w:tab/>
      </w:r>
      <w:r w:rsidRPr="00F72B91">
        <w:tab/>
        <w:t>us to run with perseverance the race that is set before us.</w:t>
      </w:r>
    </w:p>
    <w:p w14:paraId="37C85B46" w14:textId="60FEC195" w:rsidR="0075794B" w:rsidRPr="00F72B91" w:rsidRDefault="006E61BB" w:rsidP="0075794B">
      <w:pPr>
        <w:ind w:left="720" w:hanging="720"/>
        <w:jc w:val="both"/>
      </w:pPr>
      <w:r>
        <w:t xml:space="preserve">      </w:t>
      </w:r>
      <w:r w:rsidR="0075794B" w:rsidRPr="00F72B91">
        <w:t>Liberate Your people in the midst of every sorrow that they may hold fast to Your</w:t>
      </w:r>
    </w:p>
    <w:p w14:paraId="1C6261A0" w14:textId="77777777" w:rsidR="0075794B" w:rsidRPr="00F72B91" w:rsidRDefault="0075794B" w:rsidP="0075794B">
      <w:pPr>
        <w:ind w:left="720" w:hanging="720"/>
        <w:jc w:val="both"/>
      </w:pPr>
      <w:r w:rsidRPr="00F72B91">
        <w:tab/>
      </w:r>
      <w:r w:rsidRPr="00F72B91">
        <w:tab/>
        <w:t>unfailing mercy.</w:t>
      </w:r>
    </w:p>
    <w:p w14:paraId="0547FEC3" w14:textId="6EBBF4A3" w:rsidR="0075794B" w:rsidRPr="00F72B91" w:rsidRDefault="006E61BB" w:rsidP="0075794B">
      <w:pPr>
        <w:ind w:left="720" w:hanging="720"/>
        <w:jc w:val="both"/>
      </w:pPr>
      <w:r>
        <w:t xml:space="preserve">      </w:t>
      </w:r>
      <w:r w:rsidR="0075794B" w:rsidRPr="00F72B91">
        <w:t>Raise up into Your unending glory everyone weighted heavy with struggle.</w:t>
      </w:r>
    </w:p>
    <w:p w14:paraId="360524D4" w14:textId="459D1300" w:rsidR="0075794B" w:rsidRPr="00F72B91" w:rsidRDefault="006E61BB" w:rsidP="0075794B">
      <w:pPr>
        <w:ind w:left="720" w:hanging="720"/>
        <w:jc w:val="both"/>
      </w:pPr>
      <w:r>
        <w:t xml:space="preserve">      </w:t>
      </w:r>
      <w:r w:rsidR="0075794B" w:rsidRPr="00F72B91">
        <w:t>Give Your children a heart to see through every trial of life to a deeper joy that is</w:t>
      </w:r>
    </w:p>
    <w:p w14:paraId="7E62B65F" w14:textId="77777777" w:rsidR="0075794B" w:rsidRPr="00F72B91" w:rsidRDefault="0075794B" w:rsidP="0075794B">
      <w:pPr>
        <w:ind w:left="720" w:hanging="720"/>
        <w:jc w:val="both"/>
      </w:pPr>
      <w:r w:rsidRPr="00F72B91">
        <w:tab/>
      </w:r>
      <w:r w:rsidRPr="00F72B91">
        <w:tab/>
        <w:t>possible only in You.</w:t>
      </w:r>
    </w:p>
    <w:p w14:paraId="2BFB6727" w14:textId="213E02BD" w:rsidR="0075794B" w:rsidRPr="00F72B91" w:rsidRDefault="006E61BB" w:rsidP="0075794B">
      <w:pPr>
        <w:ind w:left="720" w:hanging="720"/>
        <w:jc w:val="both"/>
      </w:pPr>
      <w:r>
        <w:t xml:space="preserve">      </w:t>
      </w:r>
      <w:r w:rsidR="0075794B" w:rsidRPr="00F72B91">
        <w:t>Grant us wisdom in the midst of conflict to discern Your ways of peace.</w:t>
      </w:r>
    </w:p>
    <w:p w14:paraId="66B11AC2" w14:textId="732B80AA" w:rsidR="0075794B" w:rsidRPr="00F72B91" w:rsidRDefault="006E61BB" w:rsidP="0075794B">
      <w:pPr>
        <w:ind w:left="720" w:hanging="720"/>
        <w:jc w:val="both"/>
      </w:pPr>
      <w:r>
        <w:t xml:space="preserve">      </w:t>
      </w:r>
      <w:r w:rsidR="0075794B" w:rsidRPr="00F72B91">
        <w:t>Bring us all to the Day when we are made perfect in Your love and rejoice in Your</w:t>
      </w:r>
    </w:p>
    <w:p w14:paraId="335C6B47" w14:textId="77777777" w:rsidR="0075794B" w:rsidRPr="00F72B91" w:rsidRDefault="0075794B" w:rsidP="0075794B">
      <w:pPr>
        <w:ind w:left="720" w:hanging="720"/>
        <w:jc w:val="both"/>
      </w:pPr>
      <w:r w:rsidRPr="00F72B91">
        <w:tab/>
      </w:r>
      <w:r w:rsidRPr="00F72B91">
        <w:tab/>
        <w:t>promises fulfilled,</w:t>
      </w:r>
    </w:p>
    <w:p w14:paraId="7B8C64B9" w14:textId="350BEF41" w:rsidR="0075794B" w:rsidRPr="00F72B91" w:rsidRDefault="006E61BB" w:rsidP="0075794B">
      <w:pPr>
        <w:ind w:left="720" w:hanging="720"/>
        <w:jc w:val="both"/>
      </w:pPr>
      <w:r>
        <w:t xml:space="preserve">      </w:t>
      </w:r>
      <w:r w:rsidR="0075794B" w:rsidRPr="00F72B91">
        <w:t>Beholding Christ our Lord seated at Your right hand on high in the power of the Holy</w:t>
      </w:r>
    </w:p>
    <w:p w14:paraId="5400F68E" w14:textId="77777777" w:rsidR="0075794B" w:rsidRPr="00F72B91" w:rsidRDefault="0075794B" w:rsidP="0075794B">
      <w:pPr>
        <w:ind w:left="720" w:hanging="720"/>
        <w:jc w:val="both"/>
      </w:pPr>
      <w:r w:rsidRPr="00F72B91">
        <w:tab/>
      </w:r>
      <w:r w:rsidRPr="00F72B91">
        <w:tab/>
        <w:t>Spirit, one God, now and always.</w:t>
      </w:r>
    </w:p>
    <w:p w14:paraId="43FF8E69" w14:textId="77777777" w:rsidR="0075794B" w:rsidRPr="006E61BB" w:rsidRDefault="0075794B" w:rsidP="0075794B">
      <w:pPr>
        <w:widowControl w:val="0"/>
        <w:jc w:val="both"/>
        <w:rPr>
          <w:sz w:val="12"/>
        </w:rPr>
      </w:pPr>
    </w:p>
    <w:p w14:paraId="3E073068" w14:textId="1443CDAB" w:rsidR="0075794B" w:rsidRPr="00F72B91" w:rsidRDefault="0075794B" w:rsidP="0075794B">
      <w:pPr>
        <w:widowControl w:val="0"/>
        <w:jc w:val="both"/>
        <w:rPr>
          <w:b/>
        </w:rPr>
      </w:pPr>
      <w:r w:rsidRPr="00F72B91">
        <w:rPr>
          <w:b/>
        </w:rPr>
        <w:t>C:</w:t>
      </w:r>
      <w:r w:rsidR="006E61BB">
        <w:rPr>
          <w:b/>
        </w:rPr>
        <w:t xml:space="preserve">  </w:t>
      </w:r>
      <w:r w:rsidRPr="00F72B91">
        <w:rPr>
          <w:b/>
        </w:rPr>
        <w:t>Amen!</w:t>
      </w:r>
    </w:p>
    <w:p w14:paraId="34D8CC97" w14:textId="77777777" w:rsidR="0075794B" w:rsidRPr="00F72B91" w:rsidRDefault="0075794B" w:rsidP="0075794B">
      <w:pPr>
        <w:ind w:left="720" w:hanging="720"/>
        <w:jc w:val="both"/>
        <w:rPr>
          <w:b/>
          <w:bCs/>
        </w:rPr>
      </w:pPr>
      <w:r w:rsidRPr="00F72B91">
        <w:rPr>
          <w:b/>
          <w:bCs/>
        </w:rPr>
        <w:t xml:space="preserve">  </w:t>
      </w:r>
    </w:p>
    <w:p w14:paraId="7C2D8947" w14:textId="77777777" w:rsidR="0075794B" w:rsidRPr="00F72B91" w:rsidRDefault="0075794B" w:rsidP="0075794B">
      <w:pPr>
        <w:widowControl w:val="0"/>
        <w:jc w:val="both"/>
        <w:rPr>
          <w:b/>
        </w:rPr>
      </w:pPr>
      <w:r w:rsidRPr="00F72B91">
        <w:rPr>
          <w:b/>
        </w:rPr>
        <w:t>THE LORD’S PRAYER</w:t>
      </w:r>
    </w:p>
    <w:p w14:paraId="79F8737B" w14:textId="77777777" w:rsidR="0075794B" w:rsidRPr="006E61BB" w:rsidRDefault="0075794B" w:rsidP="0075794B">
      <w:pPr>
        <w:widowControl w:val="0"/>
        <w:jc w:val="both"/>
        <w:rPr>
          <w:sz w:val="12"/>
        </w:rPr>
      </w:pPr>
      <w:r w:rsidRPr="00F72B91">
        <w:tab/>
      </w:r>
    </w:p>
    <w:p w14:paraId="505AE3A6" w14:textId="77777777" w:rsidR="006E61BB" w:rsidRDefault="0075794B" w:rsidP="0075794B">
      <w:pPr>
        <w:ind w:left="720" w:hanging="720"/>
        <w:jc w:val="both"/>
      </w:pPr>
      <w:r w:rsidRPr="00F72B91">
        <w:rPr>
          <w:lang w:val="en-CA"/>
        </w:rPr>
        <w:fldChar w:fldCharType="begin"/>
      </w:r>
      <w:r w:rsidRPr="00F72B91">
        <w:rPr>
          <w:lang w:val="en-CA"/>
        </w:rPr>
        <w:instrText xml:space="preserve"> SEQ CHAPTER \h \r 1</w:instrText>
      </w:r>
      <w:r w:rsidRPr="00F72B91">
        <w:rPr>
          <w:lang w:val="en-CA"/>
        </w:rPr>
        <w:fldChar w:fldCharType="end"/>
      </w:r>
      <w:r w:rsidRPr="00F72B91">
        <w:t>P:</w:t>
      </w:r>
      <w:r w:rsidR="006E61BB">
        <w:t xml:space="preserve">  </w:t>
      </w:r>
      <w:r w:rsidRPr="00F72B91">
        <w:t xml:space="preserve">Setting our hearts on the unfailing treasure of God’s Kingdom, with trust in God’s daily </w:t>
      </w:r>
    </w:p>
    <w:p w14:paraId="4B733E47" w14:textId="1E30F74F" w:rsidR="0075794B" w:rsidRPr="00F72B91" w:rsidRDefault="006E61BB" w:rsidP="0075794B">
      <w:pPr>
        <w:ind w:left="720" w:hanging="720"/>
        <w:jc w:val="both"/>
      </w:pPr>
      <w:r>
        <w:t xml:space="preserve">      </w:t>
      </w:r>
      <w:r w:rsidR="0075794B" w:rsidRPr="00F72B91">
        <w:t>care for us, we now pray as Jesus taught us:</w:t>
      </w:r>
    </w:p>
    <w:p w14:paraId="1F2908BB" w14:textId="77777777" w:rsidR="0075794B" w:rsidRPr="006E61BB" w:rsidRDefault="0075794B" w:rsidP="0075794B">
      <w:pPr>
        <w:ind w:left="720" w:hanging="720"/>
        <w:jc w:val="both"/>
        <w:rPr>
          <w:sz w:val="16"/>
        </w:rPr>
      </w:pPr>
    </w:p>
    <w:p w14:paraId="626366AC" w14:textId="3AF624A4" w:rsidR="00013C17" w:rsidRPr="00F72B91" w:rsidRDefault="00013C17" w:rsidP="00013C17">
      <w:pPr>
        <w:jc w:val="both"/>
        <w:rPr>
          <w:b/>
          <w:bCs/>
        </w:rPr>
      </w:pPr>
      <w:r w:rsidRPr="00F72B91">
        <w:rPr>
          <w:b/>
        </w:rPr>
        <w:t>C:</w:t>
      </w:r>
      <w:r w:rsidR="006E61BB">
        <w:rPr>
          <w:b/>
        </w:rPr>
        <w:t xml:space="preserve">  </w:t>
      </w:r>
      <w:r w:rsidRPr="00F72B91">
        <w:rPr>
          <w:b/>
          <w:bCs/>
        </w:rPr>
        <w:t xml:space="preserve">Our Father, Who art in heaven, hallowed by Thy name. </w:t>
      </w:r>
    </w:p>
    <w:p w14:paraId="1A66C8A1" w14:textId="4436551B" w:rsidR="00013C17" w:rsidRPr="00F72B91" w:rsidRDefault="006E61BB" w:rsidP="00013C17">
      <w:pPr>
        <w:jc w:val="both"/>
        <w:rPr>
          <w:b/>
          <w:bCs/>
        </w:rPr>
      </w:pPr>
      <w:r>
        <w:rPr>
          <w:b/>
          <w:bCs/>
        </w:rPr>
        <w:t xml:space="preserve">      </w:t>
      </w:r>
      <w:r w:rsidR="00013C17" w:rsidRPr="00F72B91">
        <w:rPr>
          <w:b/>
          <w:bCs/>
        </w:rPr>
        <w:t>Thy Kingdom come, Thy will be done on earth as it is in heaven.</w:t>
      </w:r>
    </w:p>
    <w:p w14:paraId="742B816E" w14:textId="06D65552" w:rsidR="00013C17" w:rsidRPr="00F72B91" w:rsidRDefault="006E61BB" w:rsidP="00013C17">
      <w:pPr>
        <w:jc w:val="both"/>
        <w:rPr>
          <w:b/>
          <w:bCs/>
        </w:rPr>
      </w:pPr>
      <w:r>
        <w:rPr>
          <w:b/>
          <w:bCs/>
        </w:rPr>
        <w:lastRenderedPageBreak/>
        <w:t xml:space="preserve">      </w:t>
      </w:r>
      <w:r w:rsidR="00013C17" w:rsidRPr="00F72B91">
        <w:rPr>
          <w:b/>
          <w:bCs/>
        </w:rPr>
        <w:t>Give us this day our daily bread, and forgive us our trespasses as we forgive those</w:t>
      </w:r>
    </w:p>
    <w:p w14:paraId="44115AF6" w14:textId="77777777" w:rsidR="00013C17" w:rsidRPr="00F72B91" w:rsidRDefault="00013C17" w:rsidP="00013C17">
      <w:pPr>
        <w:jc w:val="both"/>
        <w:rPr>
          <w:b/>
          <w:bCs/>
        </w:rPr>
      </w:pPr>
      <w:r w:rsidRPr="00F72B91">
        <w:rPr>
          <w:b/>
          <w:bCs/>
        </w:rPr>
        <w:tab/>
      </w:r>
      <w:r w:rsidRPr="00F72B91">
        <w:rPr>
          <w:b/>
          <w:bCs/>
        </w:rPr>
        <w:tab/>
        <w:t>who trespass against us.</w:t>
      </w:r>
    </w:p>
    <w:p w14:paraId="623BF553" w14:textId="718F21A1" w:rsidR="006E61BB" w:rsidRDefault="006E61BB" w:rsidP="00013C17">
      <w:pPr>
        <w:jc w:val="both"/>
        <w:rPr>
          <w:b/>
          <w:bCs/>
        </w:rPr>
      </w:pPr>
      <w:r>
        <w:rPr>
          <w:b/>
          <w:bCs/>
        </w:rPr>
        <w:t xml:space="preserve">      </w:t>
      </w:r>
      <w:r w:rsidR="00013C17" w:rsidRPr="00F72B91">
        <w:rPr>
          <w:b/>
          <w:bCs/>
        </w:rPr>
        <w:t>And lead us not into temptation, but deliver us from evil.</w:t>
      </w:r>
      <w:r>
        <w:rPr>
          <w:b/>
          <w:bCs/>
        </w:rPr>
        <w:t xml:space="preserve">      </w:t>
      </w:r>
    </w:p>
    <w:p w14:paraId="453A5E19" w14:textId="6460819E" w:rsidR="00013C17" w:rsidRPr="00F72B91" w:rsidRDefault="006E61BB" w:rsidP="00013C17">
      <w:pPr>
        <w:jc w:val="both"/>
        <w:rPr>
          <w:b/>
          <w:bCs/>
        </w:rPr>
      </w:pPr>
      <w:r>
        <w:rPr>
          <w:b/>
          <w:bCs/>
        </w:rPr>
        <w:t xml:space="preserve">      </w:t>
      </w:r>
      <w:r w:rsidR="00013C17" w:rsidRPr="00F72B91">
        <w:rPr>
          <w:b/>
          <w:bCs/>
        </w:rPr>
        <w:t>For Thine is the Kingdom, and the power, and the glory, forever and ever.  Amen.</w:t>
      </w:r>
    </w:p>
    <w:p w14:paraId="0721240A" w14:textId="77777777" w:rsidR="00013C17" w:rsidRPr="006E61BB" w:rsidRDefault="00013C17" w:rsidP="0075794B">
      <w:pPr>
        <w:jc w:val="both"/>
        <w:rPr>
          <w:b/>
          <w:bCs/>
          <w:sz w:val="32"/>
        </w:rPr>
      </w:pPr>
    </w:p>
    <w:p w14:paraId="3FC6727A" w14:textId="33A97603" w:rsidR="0075794B" w:rsidRPr="00F72B91" w:rsidRDefault="0075794B" w:rsidP="0075794B">
      <w:pPr>
        <w:jc w:val="both"/>
        <w:rPr>
          <w:b/>
          <w:bCs/>
        </w:rPr>
      </w:pPr>
      <w:r w:rsidRPr="00F72B91">
        <w:rPr>
          <w:b/>
          <w:bCs/>
        </w:rPr>
        <w:t>INVITATION TO THE MEAL</w:t>
      </w:r>
    </w:p>
    <w:p w14:paraId="3B2275AE" w14:textId="77777777" w:rsidR="0075794B" w:rsidRPr="006E61BB" w:rsidRDefault="0075794B" w:rsidP="0075794B">
      <w:pPr>
        <w:jc w:val="both"/>
        <w:rPr>
          <w:b/>
          <w:bCs/>
          <w:sz w:val="12"/>
        </w:rPr>
      </w:pPr>
    </w:p>
    <w:p w14:paraId="723BDEB4" w14:textId="77777777" w:rsidR="006E61BB" w:rsidRDefault="0075794B" w:rsidP="0075794B">
      <w:pPr>
        <w:ind w:left="720" w:hanging="720"/>
        <w:jc w:val="both"/>
        <w:rPr>
          <w:bCs/>
        </w:rPr>
      </w:pPr>
      <w:r w:rsidRPr="00F72B91">
        <w:rPr>
          <w:bCs/>
        </w:rPr>
        <w:t>P:</w:t>
      </w:r>
      <w:r w:rsidR="006E61BB">
        <w:rPr>
          <w:bCs/>
        </w:rPr>
        <w:t xml:space="preserve">  </w:t>
      </w:r>
      <w:r w:rsidRPr="00F72B91">
        <w:rPr>
          <w:bCs/>
        </w:rPr>
        <w:t xml:space="preserve">They will come from east and west and north and south to sit at Table in the Kingdom </w:t>
      </w:r>
    </w:p>
    <w:p w14:paraId="605FDEEE" w14:textId="77777777" w:rsidR="006E61BB" w:rsidRDefault="006E61BB" w:rsidP="0075794B">
      <w:pPr>
        <w:ind w:left="720" w:hanging="720"/>
        <w:jc w:val="both"/>
        <w:rPr>
          <w:bCs/>
        </w:rPr>
      </w:pPr>
      <w:r>
        <w:rPr>
          <w:bCs/>
        </w:rPr>
        <w:t xml:space="preserve">      </w:t>
      </w:r>
      <w:r w:rsidR="0075794B" w:rsidRPr="00F72B91">
        <w:rPr>
          <w:bCs/>
        </w:rPr>
        <w:t xml:space="preserve">of God.  Blessed are those who are called to the Supper of the Lamb.  God’s holy gifts </w:t>
      </w:r>
    </w:p>
    <w:p w14:paraId="3409795D" w14:textId="47B46D05" w:rsidR="0075794B" w:rsidRPr="00F72B91" w:rsidRDefault="006E61BB" w:rsidP="0075794B">
      <w:pPr>
        <w:ind w:left="720" w:hanging="720"/>
        <w:jc w:val="both"/>
        <w:rPr>
          <w:bCs/>
        </w:rPr>
      </w:pPr>
      <w:r>
        <w:rPr>
          <w:bCs/>
        </w:rPr>
        <w:t xml:space="preserve">      </w:t>
      </w:r>
      <w:r w:rsidR="0075794B" w:rsidRPr="00F72B91">
        <w:rPr>
          <w:bCs/>
        </w:rPr>
        <w:t>for God’s holy people.  Come, for all is now ready.</w:t>
      </w:r>
    </w:p>
    <w:p w14:paraId="6A81C6DD" w14:textId="77777777" w:rsidR="0075794B" w:rsidRPr="006E61BB" w:rsidRDefault="0075794B" w:rsidP="0075794B">
      <w:pPr>
        <w:ind w:left="720" w:hanging="720"/>
        <w:jc w:val="both"/>
        <w:rPr>
          <w:bCs/>
          <w:sz w:val="16"/>
        </w:rPr>
      </w:pPr>
      <w:r w:rsidRPr="00F72B91">
        <w:rPr>
          <w:bCs/>
        </w:rPr>
        <w:t>.</w:t>
      </w:r>
    </w:p>
    <w:p w14:paraId="0FB70393" w14:textId="77777777" w:rsidR="0075794B" w:rsidRPr="00F72B91" w:rsidRDefault="0075794B" w:rsidP="0075794B">
      <w:pPr>
        <w:ind w:left="720" w:hanging="720"/>
        <w:jc w:val="both"/>
        <w:rPr>
          <w:bCs/>
        </w:rPr>
      </w:pPr>
      <w:r w:rsidRPr="00F72B91">
        <w:rPr>
          <w:bCs/>
          <w:i/>
        </w:rPr>
        <w:t>The assembly is seated</w:t>
      </w:r>
    </w:p>
    <w:p w14:paraId="7B10D878" w14:textId="77777777" w:rsidR="0075794B" w:rsidRPr="006E61BB" w:rsidRDefault="0075794B" w:rsidP="0075794B">
      <w:pPr>
        <w:ind w:left="720" w:hanging="720"/>
        <w:jc w:val="both"/>
        <w:rPr>
          <w:bCs/>
          <w:sz w:val="16"/>
        </w:rPr>
      </w:pPr>
    </w:p>
    <w:p w14:paraId="504D6B07" w14:textId="304961A1" w:rsidR="0075794B" w:rsidRPr="00F72B91" w:rsidRDefault="0075794B" w:rsidP="0075794B">
      <w:pPr>
        <w:ind w:left="720" w:hanging="720"/>
        <w:rPr>
          <w:b/>
          <w:bCs/>
        </w:rPr>
      </w:pPr>
      <w:r w:rsidRPr="00F72B91">
        <w:rPr>
          <w:b/>
          <w:bCs/>
        </w:rPr>
        <w:t>THE DISTRIBUTION “Lamb of God”</w:t>
      </w:r>
    </w:p>
    <w:p w14:paraId="0A3330E3" w14:textId="77777777" w:rsidR="00566AD8" w:rsidRDefault="00566AD8" w:rsidP="0075794B">
      <w:pPr>
        <w:ind w:left="720" w:hanging="720"/>
        <w:rPr>
          <w:b/>
          <w:bCs/>
        </w:rPr>
      </w:pPr>
    </w:p>
    <w:p w14:paraId="6FC72338" w14:textId="534080DB" w:rsidR="006E61BB" w:rsidRDefault="006E61BB" w:rsidP="0075794B">
      <w:pPr>
        <w:ind w:left="720" w:hanging="720"/>
        <w:rPr>
          <w:b/>
          <w:bCs/>
        </w:rPr>
      </w:pPr>
      <w:r>
        <w:rPr>
          <w:noProof/>
        </w:rPr>
        <w:drawing>
          <wp:anchor distT="36576" distB="36576" distL="36576" distR="36576" simplePos="0" relativeHeight="251666432" behindDoc="0" locked="0" layoutInCell="1" allowOverlap="1" wp14:anchorId="59026C5D" wp14:editId="62B6BEF6">
            <wp:simplePos x="0" y="0"/>
            <wp:positionH relativeFrom="column">
              <wp:posOffset>-1</wp:posOffset>
            </wp:positionH>
            <wp:positionV relativeFrom="paragraph">
              <wp:posOffset>38100</wp:posOffset>
            </wp:positionV>
            <wp:extent cx="5838825" cy="46386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t="7089"/>
                    <a:stretch>
                      <a:fillRect/>
                    </a:stretch>
                  </pic:blipFill>
                  <pic:spPr bwMode="auto">
                    <a:xfrm>
                      <a:off x="0" y="0"/>
                      <a:ext cx="5838825" cy="463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59F0358" w14:textId="77777777" w:rsidR="006E61BB" w:rsidRDefault="006E61BB" w:rsidP="0075794B">
      <w:pPr>
        <w:ind w:left="720" w:hanging="720"/>
        <w:rPr>
          <w:b/>
          <w:bCs/>
        </w:rPr>
      </w:pPr>
    </w:p>
    <w:p w14:paraId="0050254F" w14:textId="77777777" w:rsidR="006E61BB" w:rsidRDefault="006E61BB" w:rsidP="0075794B">
      <w:pPr>
        <w:ind w:left="720" w:hanging="720"/>
        <w:rPr>
          <w:b/>
          <w:bCs/>
        </w:rPr>
      </w:pPr>
    </w:p>
    <w:p w14:paraId="1DB3EF1D" w14:textId="77777777" w:rsidR="006E61BB" w:rsidRDefault="006E61BB" w:rsidP="0075794B">
      <w:pPr>
        <w:ind w:left="720" w:hanging="720"/>
        <w:rPr>
          <w:b/>
          <w:bCs/>
        </w:rPr>
      </w:pPr>
    </w:p>
    <w:p w14:paraId="1AE8F3D8" w14:textId="77777777" w:rsidR="006E61BB" w:rsidRDefault="006E61BB" w:rsidP="0075794B">
      <w:pPr>
        <w:ind w:left="720" w:hanging="720"/>
        <w:rPr>
          <w:b/>
          <w:bCs/>
        </w:rPr>
      </w:pPr>
    </w:p>
    <w:p w14:paraId="75DF7231" w14:textId="77777777" w:rsidR="006E61BB" w:rsidRDefault="006E61BB" w:rsidP="0075794B">
      <w:pPr>
        <w:ind w:left="720" w:hanging="720"/>
        <w:rPr>
          <w:b/>
          <w:bCs/>
        </w:rPr>
      </w:pPr>
    </w:p>
    <w:p w14:paraId="182CC201" w14:textId="77777777" w:rsidR="006E61BB" w:rsidRDefault="006E61BB" w:rsidP="0075794B">
      <w:pPr>
        <w:ind w:left="720" w:hanging="720"/>
        <w:rPr>
          <w:b/>
          <w:bCs/>
        </w:rPr>
      </w:pPr>
    </w:p>
    <w:p w14:paraId="081B721D" w14:textId="77777777" w:rsidR="006E61BB" w:rsidRDefault="006E61BB" w:rsidP="0075794B">
      <w:pPr>
        <w:ind w:left="720" w:hanging="720"/>
        <w:rPr>
          <w:b/>
          <w:bCs/>
        </w:rPr>
      </w:pPr>
    </w:p>
    <w:p w14:paraId="1FF57C88" w14:textId="77777777" w:rsidR="006E61BB" w:rsidRDefault="006E61BB" w:rsidP="0075794B">
      <w:pPr>
        <w:ind w:left="720" w:hanging="720"/>
        <w:rPr>
          <w:b/>
          <w:bCs/>
        </w:rPr>
      </w:pPr>
    </w:p>
    <w:p w14:paraId="27B73783" w14:textId="77777777" w:rsidR="006E61BB" w:rsidRDefault="006E61BB" w:rsidP="0075794B">
      <w:pPr>
        <w:ind w:left="720" w:hanging="720"/>
        <w:rPr>
          <w:b/>
          <w:bCs/>
        </w:rPr>
      </w:pPr>
    </w:p>
    <w:p w14:paraId="3AD968B8" w14:textId="77777777" w:rsidR="006E61BB" w:rsidRDefault="006E61BB" w:rsidP="0075794B">
      <w:pPr>
        <w:ind w:left="720" w:hanging="720"/>
        <w:rPr>
          <w:b/>
          <w:bCs/>
        </w:rPr>
      </w:pPr>
    </w:p>
    <w:p w14:paraId="4193234D" w14:textId="77777777" w:rsidR="006E61BB" w:rsidRDefault="006E61BB" w:rsidP="0075794B">
      <w:pPr>
        <w:ind w:left="720" w:hanging="720"/>
        <w:rPr>
          <w:b/>
          <w:bCs/>
        </w:rPr>
      </w:pPr>
    </w:p>
    <w:p w14:paraId="44BE0D40" w14:textId="77777777" w:rsidR="006E61BB" w:rsidRDefault="006E61BB" w:rsidP="0075794B">
      <w:pPr>
        <w:ind w:left="720" w:hanging="720"/>
        <w:rPr>
          <w:b/>
          <w:bCs/>
        </w:rPr>
      </w:pPr>
    </w:p>
    <w:p w14:paraId="4A0F26A4" w14:textId="77777777" w:rsidR="006E61BB" w:rsidRDefault="006E61BB" w:rsidP="0075794B">
      <w:pPr>
        <w:ind w:left="720" w:hanging="720"/>
        <w:rPr>
          <w:b/>
          <w:bCs/>
        </w:rPr>
      </w:pPr>
    </w:p>
    <w:p w14:paraId="424A4BFA" w14:textId="77777777" w:rsidR="006E61BB" w:rsidRDefault="006E61BB" w:rsidP="0075794B">
      <w:pPr>
        <w:ind w:left="720" w:hanging="720"/>
        <w:rPr>
          <w:b/>
          <w:bCs/>
        </w:rPr>
      </w:pPr>
    </w:p>
    <w:p w14:paraId="37518CF6" w14:textId="77777777" w:rsidR="006E61BB" w:rsidRDefault="006E61BB" w:rsidP="0075794B">
      <w:pPr>
        <w:ind w:left="720" w:hanging="720"/>
        <w:rPr>
          <w:b/>
          <w:bCs/>
        </w:rPr>
      </w:pPr>
    </w:p>
    <w:p w14:paraId="4E999CB9" w14:textId="77777777" w:rsidR="006E61BB" w:rsidRDefault="006E61BB" w:rsidP="0075794B">
      <w:pPr>
        <w:ind w:left="720" w:hanging="720"/>
        <w:rPr>
          <w:b/>
          <w:bCs/>
        </w:rPr>
      </w:pPr>
    </w:p>
    <w:p w14:paraId="761E3980" w14:textId="77777777" w:rsidR="006E61BB" w:rsidRDefault="006E61BB" w:rsidP="0075794B">
      <w:pPr>
        <w:ind w:left="720" w:hanging="720"/>
        <w:rPr>
          <w:b/>
          <w:bCs/>
        </w:rPr>
      </w:pPr>
    </w:p>
    <w:p w14:paraId="0090CA9B" w14:textId="77777777" w:rsidR="006E61BB" w:rsidRDefault="006E61BB" w:rsidP="0075794B">
      <w:pPr>
        <w:ind w:left="720" w:hanging="720"/>
        <w:rPr>
          <w:b/>
          <w:bCs/>
        </w:rPr>
      </w:pPr>
    </w:p>
    <w:p w14:paraId="4DB94D63" w14:textId="77777777" w:rsidR="006E61BB" w:rsidRDefault="006E61BB" w:rsidP="0075794B">
      <w:pPr>
        <w:ind w:left="720" w:hanging="720"/>
        <w:rPr>
          <w:b/>
          <w:bCs/>
        </w:rPr>
      </w:pPr>
    </w:p>
    <w:p w14:paraId="58DAA7D4" w14:textId="77777777" w:rsidR="006E61BB" w:rsidRDefault="006E61BB" w:rsidP="0075794B">
      <w:pPr>
        <w:ind w:left="720" w:hanging="720"/>
        <w:rPr>
          <w:b/>
          <w:bCs/>
        </w:rPr>
      </w:pPr>
    </w:p>
    <w:p w14:paraId="576565A7" w14:textId="77777777" w:rsidR="006E61BB" w:rsidRDefault="006E61BB" w:rsidP="0075794B">
      <w:pPr>
        <w:ind w:left="720" w:hanging="720"/>
        <w:rPr>
          <w:b/>
          <w:bCs/>
        </w:rPr>
      </w:pPr>
    </w:p>
    <w:p w14:paraId="67F99840" w14:textId="77777777" w:rsidR="006E61BB" w:rsidRDefault="006E61BB" w:rsidP="0075794B">
      <w:pPr>
        <w:ind w:left="720" w:hanging="720"/>
        <w:rPr>
          <w:b/>
          <w:bCs/>
        </w:rPr>
      </w:pPr>
    </w:p>
    <w:p w14:paraId="6D52AE42" w14:textId="77777777" w:rsidR="006E61BB" w:rsidRDefault="006E61BB" w:rsidP="0075794B">
      <w:pPr>
        <w:ind w:left="720" w:hanging="720"/>
        <w:rPr>
          <w:b/>
          <w:bCs/>
        </w:rPr>
      </w:pPr>
    </w:p>
    <w:p w14:paraId="17F4001B" w14:textId="77777777" w:rsidR="006E61BB" w:rsidRDefault="006E61BB" w:rsidP="0075794B">
      <w:pPr>
        <w:ind w:left="720" w:hanging="720"/>
        <w:rPr>
          <w:b/>
          <w:bCs/>
        </w:rPr>
      </w:pPr>
    </w:p>
    <w:p w14:paraId="06B4D578" w14:textId="77777777" w:rsidR="006E61BB" w:rsidRDefault="006E61BB" w:rsidP="0075794B">
      <w:pPr>
        <w:ind w:left="720" w:hanging="720"/>
        <w:rPr>
          <w:b/>
          <w:bCs/>
        </w:rPr>
      </w:pPr>
    </w:p>
    <w:p w14:paraId="626DFEE9" w14:textId="77777777" w:rsidR="006E61BB" w:rsidRDefault="006E61BB" w:rsidP="0075794B">
      <w:pPr>
        <w:ind w:left="720" w:hanging="720"/>
        <w:rPr>
          <w:b/>
          <w:bCs/>
        </w:rPr>
      </w:pPr>
    </w:p>
    <w:p w14:paraId="30D911D4" w14:textId="77777777" w:rsidR="006E61BB" w:rsidRPr="00F72B91" w:rsidRDefault="006E61BB" w:rsidP="0075794B">
      <w:pPr>
        <w:ind w:left="720" w:hanging="720"/>
        <w:rPr>
          <w:b/>
          <w:bCs/>
        </w:rPr>
      </w:pPr>
    </w:p>
    <w:p w14:paraId="72BC412F" w14:textId="77777777" w:rsidR="006E61BB" w:rsidRDefault="00566AD8" w:rsidP="00566AD8">
      <w:pPr>
        <w:jc w:val="both"/>
        <w:rPr>
          <w:b/>
          <w:i/>
          <w:iCs/>
        </w:rPr>
      </w:pPr>
      <w:r w:rsidRPr="00F72B91">
        <w:rPr>
          <w:b/>
          <w:bCs/>
        </w:rPr>
        <w:t xml:space="preserve">HYMNS DURING DISTRIBUTION 491 </w:t>
      </w:r>
      <w:r w:rsidR="006E61BB">
        <w:rPr>
          <w:b/>
          <w:bCs/>
        </w:rPr>
        <w:t xml:space="preserve">      </w:t>
      </w:r>
      <w:r w:rsidRPr="006E61BB">
        <w:rPr>
          <w:b/>
          <w:i/>
          <w:iCs/>
        </w:rPr>
        <w:t>Come, Let Us Ea</w:t>
      </w:r>
      <w:r w:rsidR="006E61BB">
        <w:rPr>
          <w:b/>
          <w:i/>
          <w:iCs/>
        </w:rPr>
        <w:t>t</w:t>
      </w:r>
    </w:p>
    <w:p w14:paraId="66975D2D" w14:textId="77777777" w:rsidR="006E61BB" w:rsidRDefault="006E61BB" w:rsidP="006E61BB">
      <w:pPr>
        <w:ind w:left="2880" w:firstLine="720"/>
        <w:jc w:val="both"/>
        <w:rPr>
          <w:b/>
          <w:i/>
          <w:iCs/>
        </w:rPr>
      </w:pPr>
      <w:r>
        <w:rPr>
          <w:b/>
          <w:i/>
          <w:iCs/>
        </w:rPr>
        <w:t xml:space="preserve">  </w:t>
      </w:r>
      <w:r w:rsidR="00566AD8" w:rsidRPr="00F72B91">
        <w:rPr>
          <w:i/>
          <w:iCs/>
        </w:rPr>
        <w:t xml:space="preserve"> </w:t>
      </w:r>
      <w:r w:rsidR="00566AD8" w:rsidRPr="00F72B91">
        <w:rPr>
          <w:b/>
          <w:bCs/>
        </w:rPr>
        <w:t xml:space="preserve">484 </w:t>
      </w:r>
      <w:r>
        <w:rPr>
          <w:b/>
          <w:bCs/>
        </w:rPr>
        <w:tab/>
        <w:t xml:space="preserve">     </w:t>
      </w:r>
      <w:r w:rsidR="00566AD8" w:rsidRPr="006E61BB">
        <w:rPr>
          <w:b/>
          <w:i/>
          <w:iCs/>
        </w:rPr>
        <w:t>You Satisfy the Hungry Heart</w:t>
      </w:r>
    </w:p>
    <w:p w14:paraId="53EDED8A" w14:textId="3C5942C6" w:rsidR="00566AD8" w:rsidRPr="00F72B91" w:rsidRDefault="006E61BB" w:rsidP="006E61BB">
      <w:pPr>
        <w:ind w:left="2880" w:firstLine="720"/>
        <w:jc w:val="both"/>
        <w:rPr>
          <w:i/>
          <w:iCs/>
        </w:rPr>
      </w:pPr>
      <w:r>
        <w:rPr>
          <w:b/>
          <w:bCs/>
        </w:rPr>
        <w:t xml:space="preserve">  </w:t>
      </w:r>
      <w:r w:rsidR="00566AD8" w:rsidRPr="00F72B91">
        <w:rPr>
          <w:i/>
          <w:iCs/>
        </w:rPr>
        <w:t xml:space="preserve"> </w:t>
      </w:r>
      <w:r w:rsidR="00566AD8" w:rsidRPr="00F72B91">
        <w:rPr>
          <w:b/>
          <w:bCs/>
        </w:rPr>
        <w:t xml:space="preserve">485 </w:t>
      </w:r>
      <w:r>
        <w:rPr>
          <w:b/>
          <w:bCs/>
        </w:rPr>
        <w:tab/>
        <w:t xml:space="preserve">     </w:t>
      </w:r>
      <w:r w:rsidR="00566AD8" w:rsidRPr="006E61BB">
        <w:rPr>
          <w:b/>
          <w:i/>
          <w:iCs/>
        </w:rPr>
        <w:t>I Am the Bread of Life</w:t>
      </w:r>
    </w:p>
    <w:p w14:paraId="0D47138D" w14:textId="77777777" w:rsidR="0075794B" w:rsidRPr="00F72B91" w:rsidRDefault="0075794B" w:rsidP="0075794B">
      <w:pPr>
        <w:jc w:val="both"/>
        <w:rPr>
          <w:bCs/>
        </w:rPr>
      </w:pPr>
      <w:r w:rsidRPr="00F72B91">
        <w:rPr>
          <w:bCs/>
          <w:i/>
        </w:rPr>
        <w:t>As you are able please rise</w:t>
      </w:r>
    </w:p>
    <w:p w14:paraId="7AC5CAE8" w14:textId="77777777" w:rsidR="0075794B" w:rsidRDefault="0075794B" w:rsidP="0075794B">
      <w:pPr>
        <w:ind w:left="720" w:hanging="720"/>
        <w:jc w:val="both"/>
        <w:rPr>
          <w:bCs/>
        </w:rPr>
      </w:pPr>
    </w:p>
    <w:p w14:paraId="47637940" w14:textId="77777777" w:rsidR="006E61BB" w:rsidRDefault="006E61BB" w:rsidP="0075794B">
      <w:pPr>
        <w:ind w:left="720" w:hanging="720"/>
        <w:jc w:val="both"/>
        <w:rPr>
          <w:bCs/>
        </w:rPr>
      </w:pPr>
    </w:p>
    <w:p w14:paraId="4E2F657D" w14:textId="77777777" w:rsidR="006E61BB" w:rsidRPr="00F72B91" w:rsidRDefault="006E61BB" w:rsidP="0075794B">
      <w:pPr>
        <w:ind w:left="720" w:hanging="720"/>
        <w:jc w:val="both"/>
        <w:rPr>
          <w:bCs/>
        </w:rPr>
      </w:pPr>
    </w:p>
    <w:p w14:paraId="11061973" w14:textId="77777777" w:rsidR="0075794B" w:rsidRPr="00F72B91" w:rsidRDefault="0075794B" w:rsidP="0075794B">
      <w:pPr>
        <w:jc w:val="both"/>
        <w:rPr>
          <w:b/>
          <w:bCs/>
        </w:rPr>
      </w:pPr>
      <w:r w:rsidRPr="00F72B91">
        <w:rPr>
          <w:b/>
          <w:bCs/>
        </w:rPr>
        <w:t>THE POST-COMMUNION BLESSING</w:t>
      </w:r>
    </w:p>
    <w:p w14:paraId="320B0B4C" w14:textId="77777777" w:rsidR="0075794B" w:rsidRPr="006E61BB" w:rsidRDefault="0075794B" w:rsidP="0075794B">
      <w:pPr>
        <w:ind w:left="720" w:hanging="720"/>
        <w:jc w:val="both"/>
        <w:rPr>
          <w:b/>
          <w:bCs/>
          <w:sz w:val="16"/>
        </w:rPr>
      </w:pPr>
    </w:p>
    <w:p w14:paraId="6CBD3720" w14:textId="636060CE" w:rsidR="0075794B" w:rsidRPr="00F72B91" w:rsidRDefault="0075794B" w:rsidP="0075794B">
      <w:pPr>
        <w:ind w:left="720" w:hanging="720"/>
        <w:jc w:val="both"/>
        <w:rPr>
          <w:bCs/>
        </w:rPr>
      </w:pPr>
      <w:r w:rsidRPr="00F72B91">
        <w:rPr>
          <w:bCs/>
        </w:rPr>
        <w:t>P:</w:t>
      </w:r>
      <w:r w:rsidR="006E61BB">
        <w:rPr>
          <w:bCs/>
        </w:rPr>
        <w:t xml:space="preserve">  </w:t>
      </w:r>
      <w:r w:rsidRPr="00F72B91">
        <w:rPr>
          <w:bCs/>
        </w:rPr>
        <w:t>The Body and Blood of our Lord Jesus Christ strengthen you and keep you in His grace.</w:t>
      </w:r>
    </w:p>
    <w:p w14:paraId="31F8C2A2" w14:textId="77777777" w:rsidR="0075794B" w:rsidRPr="006E61BB" w:rsidRDefault="0075794B" w:rsidP="0075794B">
      <w:pPr>
        <w:ind w:left="720" w:hanging="720"/>
        <w:jc w:val="both"/>
        <w:rPr>
          <w:bCs/>
          <w:sz w:val="16"/>
        </w:rPr>
      </w:pPr>
    </w:p>
    <w:p w14:paraId="2F4F8C02" w14:textId="48732D86" w:rsidR="0075794B" w:rsidRPr="00F72B91" w:rsidRDefault="0075794B" w:rsidP="0075794B">
      <w:pPr>
        <w:ind w:left="720" w:hanging="720"/>
        <w:jc w:val="both"/>
        <w:rPr>
          <w:b/>
          <w:bCs/>
        </w:rPr>
      </w:pPr>
      <w:r w:rsidRPr="00F72B91">
        <w:rPr>
          <w:b/>
          <w:bCs/>
        </w:rPr>
        <w:t>C:</w:t>
      </w:r>
      <w:r w:rsidR="006E61BB">
        <w:rPr>
          <w:b/>
          <w:bCs/>
        </w:rPr>
        <w:t xml:space="preserve">  </w:t>
      </w:r>
      <w:r w:rsidRPr="00F72B91">
        <w:rPr>
          <w:b/>
          <w:bCs/>
        </w:rPr>
        <w:t>Amen.</w:t>
      </w:r>
    </w:p>
    <w:p w14:paraId="19BAE353" w14:textId="77777777" w:rsidR="0075794B" w:rsidRPr="00F72B91" w:rsidRDefault="0075794B" w:rsidP="0075794B">
      <w:pPr>
        <w:ind w:left="720" w:hanging="720"/>
        <w:jc w:val="both"/>
        <w:rPr>
          <w:b/>
          <w:bCs/>
        </w:rPr>
      </w:pPr>
    </w:p>
    <w:p w14:paraId="31AF9C47" w14:textId="77777777" w:rsidR="0075794B" w:rsidRPr="00F72B91" w:rsidRDefault="0075794B" w:rsidP="0075794B">
      <w:pPr>
        <w:ind w:left="720" w:hanging="720"/>
        <w:jc w:val="both"/>
        <w:rPr>
          <w:b/>
          <w:bCs/>
        </w:rPr>
      </w:pPr>
      <w:r w:rsidRPr="00F72B91">
        <w:rPr>
          <w:b/>
          <w:bCs/>
        </w:rPr>
        <w:t>THE POST-COMMUNION PRAYER</w:t>
      </w:r>
    </w:p>
    <w:p w14:paraId="390B2151" w14:textId="77777777" w:rsidR="0075794B" w:rsidRPr="006E61BB" w:rsidRDefault="0075794B" w:rsidP="0075794B">
      <w:pPr>
        <w:ind w:left="720" w:hanging="720"/>
        <w:jc w:val="both"/>
        <w:rPr>
          <w:b/>
          <w:bCs/>
          <w:sz w:val="16"/>
        </w:rPr>
      </w:pPr>
    </w:p>
    <w:p w14:paraId="46573EE8" w14:textId="77777777" w:rsidR="006E61BB" w:rsidRDefault="0075794B" w:rsidP="0075794B">
      <w:pPr>
        <w:ind w:left="720" w:hanging="720"/>
        <w:jc w:val="both"/>
        <w:rPr>
          <w:bCs/>
        </w:rPr>
      </w:pPr>
      <w:r w:rsidRPr="00F72B91">
        <w:rPr>
          <w:bCs/>
        </w:rPr>
        <w:t>A:</w:t>
      </w:r>
      <w:r w:rsidR="006E61BB">
        <w:rPr>
          <w:bCs/>
        </w:rPr>
        <w:t xml:space="preserve">  </w:t>
      </w:r>
      <w:r w:rsidRPr="00F72B91">
        <w:rPr>
          <w:bCs/>
        </w:rPr>
        <w:t xml:space="preserve">Let us pray.  Lord Jesus Christ, through Baptism You have joined us to Your life, death, </w:t>
      </w:r>
    </w:p>
    <w:p w14:paraId="41093739" w14:textId="77777777" w:rsidR="006E61BB" w:rsidRDefault="006E61BB" w:rsidP="0075794B">
      <w:pPr>
        <w:ind w:left="720" w:hanging="720"/>
        <w:jc w:val="both"/>
        <w:rPr>
          <w:bCs/>
        </w:rPr>
      </w:pPr>
      <w:r>
        <w:rPr>
          <w:bCs/>
        </w:rPr>
        <w:t xml:space="preserve">      </w:t>
      </w:r>
      <w:r w:rsidR="0075794B" w:rsidRPr="00F72B91">
        <w:rPr>
          <w:bCs/>
        </w:rPr>
        <w:t xml:space="preserve">and resurrection.  Strengthen us through this Meal to look only to You in our journey </w:t>
      </w:r>
    </w:p>
    <w:p w14:paraId="0A7FC1A2" w14:textId="77777777" w:rsidR="006E61BB" w:rsidRDefault="006E61BB" w:rsidP="0075794B">
      <w:pPr>
        <w:ind w:left="720" w:hanging="720"/>
        <w:jc w:val="both"/>
        <w:rPr>
          <w:bCs/>
        </w:rPr>
      </w:pPr>
      <w:r>
        <w:rPr>
          <w:bCs/>
        </w:rPr>
        <w:t xml:space="preserve">      </w:t>
      </w:r>
      <w:r w:rsidR="0075794B" w:rsidRPr="00F72B91">
        <w:rPr>
          <w:bCs/>
        </w:rPr>
        <w:t xml:space="preserve">through life, until, by Your grace, we join with You and all the saints in the life to </w:t>
      </w:r>
    </w:p>
    <w:p w14:paraId="7B09EBE0" w14:textId="06B4548D" w:rsidR="0075794B" w:rsidRPr="00F72B91" w:rsidRDefault="006E61BB" w:rsidP="0075794B">
      <w:pPr>
        <w:ind w:left="720" w:hanging="720"/>
        <w:jc w:val="both"/>
        <w:rPr>
          <w:bCs/>
        </w:rPr>
      </w:pPr>
      <w:r>
        <w:rPr>
          <w:bCs/>
        </w:rPr>
        <w:t xml:space="preserve">      </w:t>
      </w:r>
      <w:r w:rsidR="0075794B" w:rsidRPr="00F72B91">
        <w:rPr>
          <w:bCs/>
        </w:rPr>
        <w:t>come.  We bless You now and forever.</w:t>
      </w:r>
    </w:p>
    <w:p w14:paraId="46AAED35" w14:textId="77777777" w:rsidR="0075794B" w:rsidRPr="006E61BB" w:rsidRDefault="0075794B" w:rsidP="0075794B">
      <w:pPr>
        <w:ind w:left="720" w:hanging="720"/>
        <w:jc w:val="both"/>
        <w:rPr>
          <w:bCs/>
          <w:sz w:val="16"/>
        </w:rPr>
      </w:pPr>
    </w:p>
    <w:p w14:paraId="265AD569" w14:textId="0E0D967F" w:rsidR="0075794B" w:rsidRPr="00F72B91" w:rsidRDefault="0075794B" w:rsidP="0075794B">
      <w:pPr>
        <w:ind w:left="720" w:hanging="720"/>
        <w:jc w:val="both"/>
        <w:rPr>
          <w:bCs/>
        </w:rPr>
      </w:pPr>
      <w:r w:rsidRPr="00F72B91">
        <w:rPr>
          <w:b/>
          <w:bCs/>
        </w:rPr>
        <w:t>C:</w:t>
      </w:r>
      <w:r w:rsidR="006E61BB">
        <w:rPr>
          <w:b/>
          <w:bCs/>
        </w:rPr>
        <w:t xml:space="preserve">  </w:t>
      </w:r>
      <w:r w:rsidRPr="00F72B91">
        <w:rPr>
          <w:b/>
          <w:bCs/>
        </w:rPr>
        <w:t xml:space="preserve">Amen.  </w:t>
      </w:r>
    </w:p>
    <w:p w14:paraId="05B9D7BE" w14:textId="77777777" w:rsidR="0075794B" w:rsidRPr="00F72B91" w:rsidRDefault="0075794B" w:rsidP="0075794B">
      <w:pPr>
        <w:ind w:left="720" w:hanging="720"/>
        <w:jc w:val="both"/>
        <w:rPr>
          <w:bCs/>
        </w:rPr>
      </w:pPr>
    </w:p>
    <w:p w14:paraId="45964926" w14:textId="3A8C2924" w:rsidR="0075794B" w:rsidRPr="006E61BB" w:rsidRDefault="006E61BB" w:rsidP="0075794B">
      <w:pPr>
        <w:jc w:val="center"/>
        <w:rPr>
          <w:b/>
          <w:bCs/>
          <w:sz w:val="28"/>
        </w:rPr>
      </w:pPr>
      <w:r w:rsidRPr="006E61BB">
        <w:rPr>
          <w:b/>
          <w:bCs/>
          <w:sz w:val="28"/>
        </w:rPr>
        <w:sym w:font="Wingdings" w:char="F058"/>
      </w:r>
      <w:r w:rsidR="0075794B" w:rsidRPr="006E61BB">
        <w:rPr>
          <w:b/>
          <w:bCs/>
          <w:sz w:val="28"/>
        </w:rPr>
        <w:t xml:space="preserve"> SENDING</w:t>
      </w:r>
      <w:r w:rsidRPr="006E61BB">
        <w:rPr>
          <w:b/>
          <w:bCs/>
          <w:sz w:val="28"/>
        </w:rPr>
        <w:t xml:space="preserve"> </w:t>
      </w:r>
      <w:r w:rsidRPr="006E61BB">
        <w:rPr>
          <w:b/>
          <w:bCs/>
          <w:sz w:val="28"/>
        </w:rPr>
        <w:sym w:font="Wingdings" w:char="F058"/>
      </w:r>
    </w:p>
    <w:p w14:paraId="31810854" w14:textId="77777777" w:rsidR="0075794B" w:rsidRPr="00F72B91" w:rsidRDefault="0075794B" w:rsidP="0075794B">
      <w:pPr>
        <w:ind w:left="720" w:hanging="720"/>
        <w:jc w:val="center"/>
        <w:rPr>
          <w:b/>
          <w:bCs/>
        </w:rPr>
      </w:pPr>
    </w:p>
    <w:p w14:paraId="3E2949F8" w14:textId="77777777" w:rsidR="0075794B" w:rsidRPr="00F72B91" w:rsidRDefault="0075794B" w:rsidP="0075794B">
      <w:pPr>
        <w:ind w:left="720" w:hanging="720"/>
        <w:jc w:val="both"/>
        <w:rPr>
          <w:b/>
          <w:bCs/>
        </w:rPr>
      </w:pPr>
      <w:r w:rsidRPr="00F72B91">
        <w:rPr>
          <w:b/>
          <w:bCs/>
        </w:rPr>
        <w:t>THE BENEDICTION</w:t>
      </w:r>
    </w:p>
    <w:p w14:paraId="5107858F" w14:textId="77777777" w:rsidR="0075794B" w:rsidRPr="006E61BB" w:rsidRDefault="0075794B" w:rsidP="0075794B">
      <w:pPr>
        <w:ind w:left="720" w:hanging="720"/>
        <w:jc w:val="both"/>
        <w:rPr>
          <w:b/>
          <w:bCs/>
          <w:sz w:val="16"/>
        </w:rPr>
      </w:pPr>
    </w:p>
    <w:p w14:paraId="289BB051" w14:textId="1FC3E060" w:rsidR="0075794B" w:rsidRPr="00F72B91" w:rsidRDefault="0075794B" w:rsidP="0075794B">
      <w:pPr>
        <w:ind w:left="720" w:hanging="720"/>
        <w:jc w:val="both"/>
        <w:rPr>
          <w:bCs/>
        </w:rPr>
      </w:pPr>
      <w:r w:rsidRPr="00F72B91">
        <w:rPr>
          <w:bCs/>
        </w:rPr>
        <w:t>P:</w:t>
      </w:r>
      <w:r w:rsidR="006E61BB">
        <w:rPr>
          <w:bCs/>
        </w:rPr>
        <w:t xml:space="preserve">  </w:t>
      </w:r>
      <w:r w:rsidRPr="00F72B91">
        <w:rPr>
          <w:bCs/>
        </w:rPr>
        <w:t xml:space="preserve">Almighty God:  Father, Son, </w:t>
      </w:r>
      <w:r w:rsidR="006E61BB">
        <w:rPr>
          <w:bCs/>
        </w:rPr>
        <w:t xml:space="preserve"> </w:t>
      </w:r>
      <w:r w:rsidR="006E61BB" w:rsidRPr="006E61BB">
        <w:rPr>
          <w:b/>
          <w:bCs/>
        </w:rPr>
        <w:sym w:font="Wingdings" w:char="F058"/>
      </w:r>
      <w:r w:rsidR="006E61BB">
        <w:rPr>
          <w:bCs/>
        </w:rPr>
        <w:t xml:space="preserve"> </w:t>
      </w:r>
      <w:r w:rsidRPr="00F72B91">
        <w:rPr>
          <w:bCs/>
        </w:rPr>
        <w:t xml:space="preserve"> and Holy Spirit bless you now and forever.</w:t>
      </w:r>
    </w:p>
    <w:p w14:paraId="77C7E671" w14:textId="77777777" w:rsidR="0075794B" w:rsidRPr="006E61BB" w:rsidRDefault="0075794B" w:rsidP="0075794B">
      <w:pPr>
        <w:ind w:left="720" w:hanging="720"/>
        <w:jc w:val="both"/>
        <w:rPr>
          <w:bCs/>
          <w:sz w:val="16"/>
        </w:rPr>
      </w:pPr>
    </w:p>
    <w:p w14:paraId="4AE08725" w14:textId="305E458D" w:rsidR="0075794B" w:rsidRPr="00F72B91" w:rsidRDefault="0075794B" w:rsidP="0075794B">
      <w:pPr>
        <w:ind w:left="720" w:hanging="720"/>
        <w:jc w:val="both"/>
        <w:rPr>
          <w:b/>
          <w:bCs/>
        </w:rPr>
      </w:pPr>
      <w:r w:rsidRPr="00F72B91">
        <w:rPr>
          <w:b/>
          <w:bCs/>
        </w:rPr>
        <w:t>C:</w:t>
      </w:r>
      <w:r w:rsidR="006E61BB">
        <w:rPr>
          <w:b/>
          <w:bCs/>
        </w:rPr>
        <w:t xml:space="preserve">  </w:t>
      </w:r>
      <w:r w:rsidRPr="00F72B91">
        <w:rPr>
          <w:b/>
          <w:bCs/>
        </w:rPr>
        <w:t>Amen.</w:t>
      </w:r>
    </w:p>
    <w:p w14:paraId="22AD674B" w14:textId="77777777" w:rsidR="0075794B" w:rsidRPr="00F72B91" w:rsidRDefault="0075794B" w:rsidP="0075794B">
      <w:pPr>
        <w:ind w:left="720" w:hanging="720"/>
        <w:jc w:val="both"/>
        <w:rPr>
          <w:b/>
          <w:bCs/>
        </w:rPr>
      </w:pPr>
    </w:p>
    <w:p w14:paraId="71605B58" w14:textId="6DC462B6" w:rsidR="0075794B" w:rsidRPr="00F72B91" w:rsidRDefault="0075794B" w:rsidP="0075794B">
      <w:pPr>
        <w:ind w:left="720" w:hanging="720"/>
        <w:jc w:val="both"/>
        <w:rPr>
          <w:bCs/>
          <w:i/>
        </w:rPr>
      </w:pPr>
      <w:r w:rsidRPr="00F72B91">
        <w:rPr>
          <w:b/>
          <w:bCs/>
        </w:rPr>
        <w:t xml:space="preserve">THE SENDING HYMN 669 </w:t>
      </w:r>
      <w:r w:rsidR="006E61BB">
        <w:rPr>
          <w:b/>
          <w:bCs/>
        </w:rPr>
        <w:tab/>
      </w:r>
      <w:r w:rsidR="006E61BB">
        <w:rPr>
          <w:b/>
          <w:bCs/>
        </w:rPr>
        <w:tab/>
      </w:r>
      <w:r w:rsidR="006E61BB">
        <w:rPr>
          <w:b/>
          <w:bCs/>
        </w:rPr>
        <w:tab/>
        <w:t xml:space="preserve">                </w:t>
      </w:r>
      <w:r w:rsidRPr="006E61BB">
        <w:rPr>
          <w:b/>
          <w:bCs/>
          <w:i/>
        </w:rPr>
        <w:t>Rise Up, O Saints of God</w:t>
      </w:r>
    </w:p>
    <w:p w14:paraId="189D3A87" w14:textId="77777777" w:rsidR="0075794B" w:rsidRPr="006E61BB" w:rsidRDefault="0075794B" w:rsidP="0075794B">
      <w:pPr>
        <w:ind w:left="720" w:hanging="720"/>
        <w:jc w:val="both"/>
        <w:rPr>
          <w:b/>
          <w:bCs/>
          <w:sz w:val="16"/>
        </w:rPr>
      </w:pPr>
    </w:p>
    <w:p w14:paraId="62DB14BF" w14:textId="77777777" w:rsidR="0075794B" w:rsidRPr="00F72B91" w:rsidRDefault="0075794B" w:rsidP="0075794B">
      <w:pPr>
        <w:jc w:val="both"/>
        <w:rPr>
          <w:b/>
          <w:bCs/>
        </w:rPr>
      </w:pPr>
      <w:r w:rsidRPr="00F72B91">
        <w:rPr>
          <w:b/>
          <w:bCs/>
        </w:rPr>
        <w:t>THE DISMISSAL</w:t>
      </w:r>
    </w:p>
    <w:p w14:paraId="09B7DD13" w14:textId="77777777" w:rsidR="0075794B" w:rsidRPr="006E61BB" w:rsidRDefault="0075794B" w:rsidP="0075794B">
      <w:pPr>
        <w:ind w:left="720" w:hanging="720"/>
        <w:jc w:val="both"/>
        <w:rPr>
          <w:b/>
          <w:bCs/>
          <w:sz w:val="16"/>
        </w:rPr>
      </w:pPr>
    </w:p>
    <w:p w14:paraId="6DA8D4C7" w14:textId="3A36D7BB" w:rsidR="0075794B" w:rsidRPr="00F72B91" w:rsidRDefault="0075794B" w:rsidP="0075794B">
      <w:pPr>
        <w:ind w:left="720" w:hanging="720"/>
        <w:jc w:val="both"/>
        <w:rPr>
          <w:bCs/>
        </w:rPr>
      </w:pPr>
      <w:r w:rsidRPr="00F72B91">
        <w:rPr>
          <w:bCs/>
        </w:rPr>
        <w:t>A:</w:t>
      </w:r>
      <w:r w:rsidR="006E61BB">
        <w:rPr>
          <w:bCs/>
        </w:rPr>
        <w:t xml:space="preserve">  </w:t>
      </w:r>
      <w:r w:rsidRPr="00F72B91">
        <w:rPr>
          <w:bCs/>
        </w:rPr>
        <w:t>Go in peace to bear Christ’s love to all the world.</w:t>
      </w:r>
    </w:p>
    <w:p w14:paraId="00F7BCF3" w14:textId="77777777" w:rsidR="0075794B" w:rsidRPr="006E61BB" w:rsidRDefault="0075794B" w:rsidP="0075794B">
      <w:pPr>
        <w:ind w:left="720" w:hanging="720"/>
        <w:jc w:val="both"/>
        <w:rPr>
          <w:bCs/>
          <w:sz w:val="16"/>
        </w:rPr>
      </w:pPr>
    </w:p>
    <w:p w14:paraId="3B18640F" w14:textId="2288CAE4" w:rsidR="0075794B" w:rsidRPr="00F72B91" w:rsidRDefault="0075794B" w:rsidP="0075794B">
      <w:pPr>
        <w:ind w:left="720" w:hanging="720"/>
        <w:jc w:val="both"/>
        <w:rPr>
          <w:b/>
          <w:bCs/>
        </w:rPr>
      </w:pPr>
      <w:r w:rsidRPr="00F72B91">
        <w:rPr>
          <w:b/>
          <w:bCs/>
        </w:rPr>
        <w:t>C:</w:t>
      </w:r>
      <w:r w:rsidR="006E61BB">
        <w:rPr>
          <w:b/>
          <w:bCs/>
        </w:rPr>
        <w:t xml:space="preserve">  </w:t>
      </w:r>
      <w:r w:rsidRPr="00F72B91">
        <w:rPr>
          <w:b/>
          <w:bCs/>
        </w:rPr>
        <w:t>Thanks be to God!</w:t>
      </w:r>
    </w:p>
    <w:p w14:paraId="31C36C9E" w14:textId="77777777" w:rsidR="0075794B" w:rsidRPr="00F72B91" w:rsidRDefault="0075794B" w:rsidP="0075794B">
      <w:pPr>
        <w:ind w:left="720" w:hanging="720"/>
        <w:jc w:val="both"/>
        <w:rPr>
          <w:b/>
          <w:bCs/>
        </w:rPr>
      </w:pPr>
    </w:p>
    <w:p w14:paraId="312AAE2F" w14:textId="77777777" w:rsidR="0075794B" w:rsidRPr="00F72B91" w:rsidRDefault="0075794B" w:rsidP="0075794B">
      <w:pPr>
        <w:ind w:left="720" w:hanging="720"/>
        <w:jc w:val="both"/>
        <w:rPr>
          <w:b/>
          <w:bCs/>
        </w:rPr>
      </w:pPr>
      <w:r w:rsidRPr="00F72B91">
        <w:rPr>
          <w:b/>
          <w:bCs/>
        </w:rPr>
        <w:t>POSTLUDE</w:t>
      </w:r>
    </w:p>
    <w:p w14:paraId="4D69112C" w14:textId="77777777" w:rsidR="0075794B" w:rsidRPr="00F72B91" w:rsidRDefault="0075794B" w:rsidP="0075794B">
      <w:pPr>
        <w:ind w:left="720" w:hanging="720"/>
        <w:jc w:val="both"/>
        <w:rPr>
          <w:b/>
          <w:bCs/>
        </w:rPr>
      </w:pPr>
    </w:p>
    <w:p w14:paraId="52C4A57E" w14:textId="29E140EC" w:rsidR="0075794B" w:rsidRPr="00F72B91" w:rsidRDefault="006E61BB" w:rsidP="0075794B">
      <w:pPr>
        <w:ind w:left="720" w:hanging="720"/>
        <w:jc w:val="center"/>
        <w:rPr>
          <w:b/>
          <w:bCs/>
        </w:rPr>
      </w:pPr>
      <w:r>
        <w:rPr>
          <w:b/>
          <w:bCs/>
        </w:rPr>
        <w:sym w:font="Wingdings" w:char="F058"/>
      </w:r>
      <w:r w:rsidR="0075794B" w:rsidRPr="00F72B91">
        <w:rPr>
          <w:b/>
          <w:bCs/>
        </w:rPr>
        <w:t xml:space="preserve"> To God Alone Be Glory </w:t>
      </w:r>
      <w:r>
        <w:rPr>
          <w:b/>
          <w:bCs/>
        </w:rPr>
        <w:sym w:font="Wingdings" w:char="F058"/>
      </w:r>
    </w:p>
    <w:p w14:paraId="5D0DAAD0" w14:textId="77777777" w:rsidR="0075794B" w:rsidRDefault="0075794B" w:rsidP="0075794B">
      <w:pPr>
        <w:ind w:left="720" w:hanging="720"/>
        <w:jc w:val="center"/>
        <w:rPr>
          <w:b/>
          <w:bCs/>
        </w:rPr>
      </w:pPr>
    </w:p>
    <w:p w14:paraId="50E70203" w14:textId="77777777" w:rsidR="006E61BB" w:rsidRDefault="006E61BB" w:rsidP="0075794B">
      <w:pPr>
        <w:ind w:left="720" w:hanging="720"/>
        <w:jc w:val="center"/>
        <w:rPr>
          <w:b/>
          <w:bCs/>
        </w:rPr>
      </w:pPr>
    </w:p>
    <w:p w14:paraId="49450E1F" w14:textId="77777777" w:rsidR="006E61BB" w:rsidRDefault="006E61BB" w:rsidP="0075794B">
      <w:pPr>
        <w:ind w:left="720" w:hanging="720"/>
        <w:jc w:val="center"/>
        <w:rPr>
          <w:b/>
          <w:bCs/>
        </w:rPr>
      </w:pPr>
    </w:p>
    <w:p w14:paraId="793B9DB7" w14:textId="77777777" w:rsidR="006E61BB" w:rsidRDefault="006E61BB" w:rsidP="0075794B">
      <w:pPr>
        <w:ind w:left="720" w:hanging="720"/>
        <w:jc w:val="center"/>
        <w:rPr>
          <w:b/>
          <w:bCs/>
        </w:rPr>
      </w:pPr>
    </w:p>
    <w:p w14:paraId="4432DE69" w14:textId="77777777" w:rsidR="006E61BB" w:rsidRPr="00F72B91" w:rsidRDefault="006E61BB" w:rsidP="0075794B">
      <w:pPr>
        <w:ind w:left="720" w:hanging="720"/>
        <w:jc w:val="center"/>
        <w:rPr>
          <w:b/>
          <w:bCs/>
        </w:rPr>
      </w:pPr>
    </w:p>
    <w:p w14:paraId="41846EE2" w14:textId="77777777" w:rsidR="006E61BB" w:rsidRDefault="0075794B" w:rsidP="0075794B">
      <w:pPr>
        <w:ind w:left="720" w:hanging="720"/>
        <w:jc w:val="both"/>
        <w:rPr>
          <w:bCs/>
        </w:rPr>
      </w:pPr>
      <w:r w:rsidRPr="00F72B91">
        <w:rPr>
          <w:bCs/>
        </w:rPr>
        <w:t xml:space="preserve">The Meditation is from </w:t>
      </w:r>
      <w:r w:rsidRPr="00F72B91">
        <w:rPr>
          <w:bCs/>
          <w:i/>
        </w:rPr>
        <w:t xml:space="preserve">Richer Fare for the Christian People.  </w:t>
      </w:r>
      <w:r w:rsidRPr="00F72B91">
        <w:rPr>
          <w:bCs/>
        </w:rPr>
        <w:t xml:space="preserve">Gail Ramshaw, ed.  (New </w:t>
      </w:r>
    </w:p>
    <w:p w14:paraId="018A0FC6" w14:textId="14DAF484" w:rsidR="0075794B" w:rsidRPr="00F72B91" w:rsidRDefault="006E61BB" w:rsidP="0075794B">
      <w:pPr>
        <w:ind w:left="720" w:hanging="720"/>
        <w:jc w:val="both"/>
        <w:rPr>
          <w:bCs/>
        </w:rPr>
      </w:pPr>
      <w:r>
        <w:rPr>
          <w:bCs/>
        </w:rPr>
        <w:tab/>
      </w:r>
      <w:r w:rsidR="0075794B" w:rsidRPr="00F72B91">
        <w:rPr>
          <w:bCs/>
        </w:rPr>
        <w:t>York:</w:t>
      </w:r>
      <w:r>
        <w:rPr>
          <w:bCs/>
        </w:rPr>
        <w:t xml:space="preserve"> </w:t>
      </w:r>
      <w:r w:rsidR="0075794B" w:rsidRPr="00F72B91">
        <w:rPr>
          <w:bCs/>
        </w:rPr>
        <w:t>Pueblo Publishing Company, 1990) 196-197.</w:t>
      </w:r>
    </w:p>
    <w:p w14:paraId="288BBDE0" w14:textId="77777777" w:rsidR="0075794B" w:rsidRPr="00F72B91" w:rsidRDefault="0075794B" w:rsidP="0075794B">
      <w:pPr>
        <w:jc w:val="both"/>
        <w:rPr>
          <w:bCs/>
        </w:rPr>
      </w:pPr>
    </w:p>
    <w:p w14:paraId="2EE318D6" w14:textId="77777777" w:rsidR="006E61BB" w:rsidRDefault="0075794B" w:rsidP="0075794B">
      <w:pPr>
        <w:jc w:val="both"/>
      </w:pPr>
      <w:r w:rsidRPr="00F72B91">
        <w:t xml:space="preserve">The musical setting of the liturgy, “Now the Feast and Celebration” by Marty Haugen, is </w:t>
      </w:r>
    </w:p>
    <w:p w14:paraId="622E3DFD" w14:textId="768E6C8B" w:rsidR="0075794B" w:rsidRPr="00F72B91" w:rsidRDefault="006E61BB" w:rsidP="006E61BB">
      <w:pPr>
        <w:jc w:val="both"/>
      </w:pPr>
      <w:r>
        <w:tab/>
      </w:r>
      <w:r w:rsidR="0075794B" w:rsidRPr="00F72B91">
        <w:t>used by</w:t>
      </w:r>
      <w:r>
        <w:t xml:space="preserve"> </w:t>
      </w:r>
      <w:r w:rsidR="0075794B" w:rsidRPr="00F72B91">
        <w:t>permission of GIA Publishers, Inc.  OneLicense.net License #A-702836.</w:t>
      </w:r>
    </w:p>
    <w:p w14:paraId="1B0A2171" w14:textId="77777777" w:rsidR="00994976" w:rsidRDefault="00994976" w:rsidP="008A6CE7">
      <w:pPr>
        <w:keepLines/>
        <w:jc w:val="center"/>
        <w:rPr>
          <w:b/>
          <w:bCs/>
        </w:rPr>
      </w:pPr>
    </w:p>
    <w:p w14:paraId="6EB19A94" w14:textId="77777777" w:rsidR="00994976" w:rsidRDefault="00994976" w:rsidP="008A6CE7">
      <w:pPr>
        <w:keepLines/>
        <w:jc w:val="center"/>
        <w:rPr>
          <w:b/>
          <w:bCs/>
        </w:rPr>
      </w:pPr>
    </w:p>
    <w:p w14:paraId="2E841840" w14:textId="77777777" w:rsidR="00994976" w:rsidRDefault="00994976" w:rsidP="008A6CE7">
      <w:pPr>
        <w:keepLines/>
        <w:jc w:val="center"/>
        <w:rPr>
          <w:b/>
          <w:bCs/>
        </w:rPr>
      </w:pPr>
    </w:p>
    <w:p w14:paraId="0132551F" w14:textId="77777777" w:rsidR="008A6CE7" w:rsidRDefault="008A6CE7" w:rsidP="008A6CE7">
      <w:pPr>
        <w:keepLines/>
        <w:jc w:val="center"/>
        <w:rPr>
          <w:b/>
          <w:bCs/>
        </w:rPr>
      </w:pPr>
      <w:bookmarkStart w:id="2" w:name="_GoBack"/>
      <w:bookmarkEnd w:id="2"/>
      <w:r>
        <w:rPr>
          <w:b/>
          <w:bCs/>
        </w:rPr>
        <w:t>ANNOUNCEMENTS</w:t>
      </w:r>
    </w:p>
    <w:p w14:paraId="2C25985F" w14:textId="77777777" w:rsidR="008A6CE7" w:rsidRPr="008A6CE7" w:rsidRDefault="008A6CE7" w:rsidP="008A6CE7">
      <w:pPr>
        <w:keepLines/>
        <w:jc w:val="center"/>
        <w:rPr>
          <w:b/>
          <w:bCs/>
          <w:sz w:val="12"/>
        </w:rPr>
      </w:pPr>
    </w:p>
    <w:p w14:paraId="02F8364B" w14:textId="77777777" w:rsidR="008A6CE7" w:rsidRDefault="008A6CE7" w:rsidP="008A6CE7">
      <w:pPr>
        <w:keepLines/>
        <w:rPr>
          <w:b/>
          <w:bCs/>
          <w:sz w:val="4"/>
          <w:szCs w:val="4"/>
        </w:rPr>
      </w:pPr>
      <w:r>
        <w:rPr>
          <w:b/>
          <w:bCs/>
          <w:sz w:val="4"/>
          <w:szCs w:val="4"/>
        </w:rPr>
        <w:t> </w:t>
      </w:r>
    </w:p>
    <w:p w14:paraId="07479F49" w14:textId="77777777" w:rsidR="008A6CE7" w:rsidRDefault="008A6CE7" w:rsidP="008A6CE7">
      <w:pPr>
        <w:keepLines/>
      </w:pPr>
      <w:r>
        <w:rPr>
          <w:b/>
          <w:bCs/>
        </w:rPr>
        <w:t xml:space="preserve">Please remember to mail your offering to the Church Office </w:t>
      </w:r>
      <w:r>
        <w:rPr>
          <w:bCs/>
        </w:rPr>
        <w:t>at 818 Franklin Street, Michigan City, IN  46360</w:t>
      </w:r>
      <w:r>
        <w:rPr>
          <w:b/>
          <w:bCs/>
        </w:rPr>
        <w:t xml:space="preserve">.  </w:t>
      </w:r>
      <w:r>
        <w:t>Another alternative is to give on-line through Tithe.ly.  Please see your closure letter for information on how to set up a Tithe.ly account.</w:t>
      </w:r>
    </w:p>
    <w:p w14:paraId="61B66FCC" w14:textId="77777777" w:rsidR="008A6CE7" w:rsidRDefault="008A6CE7" w:rsidP="008A6CE7">
      <w:pPr>
        <w:keepLines/>
        <w:rPr>
          <w:sz w:val="16"/>
          <w:szCs w:val="16"/>
        </w:rPr>
      </w:pPr>
      <w:r>
        <w:rPr>
          <w:sz w:val="16"/>
          <w:szCs w:val="16"/>
        </w:rPr>
        <w:t> </w:t>
      </w:r>
    </w:p>
    <w:p w14:paraId="2EEBC01F" w14:textId="77777777" w:rsidR="008A6CE7" w:rsidRDefault="008A6CE7" w:rsidP="008A6CE7">
      <w:pPr>
        <w:keepLines/>
      </w:pPr>
      <w:r>
        <w:rPr>
          <w:b/>
          <w:bCs/>
        </w:rPr>
        <w:t xml:space="preserve">St. Paul Members are reminded to have </w:t>
      </w:r>
      <w:r>
        <w:t>a loved one contact the office if you are hospitalized. Many times, the Pastor doesn’t know someone is in the hospital. If you call and leave a message, please tell us at which hospital the patient is locat</w:t>
      </w:r>
    </w:p>
    <w:p w14:paraId="25362BEC" w14:textId="77777777" w:rsidR="008A6CE7" w:rsidRDefault="008A6CE7" w:rsidP="008A6CE7">
      <w:pPr>
        <w:keepLines/>
        <w:rPr>
          <w:sz w:val="12"/>
          <w:szCs w:val="12"/>
        </w:rPr>
      </w:pPr>
      <w:r>
        <w:rPr>
          <w:sz w:val="12"/>
          <w:szCs w:val="12"/>
        </w:rPr>
        <w:t> </w:t>
      </w:r>
    </w:p>
    <w:p w14:paraId="2A3FBB3A" w14:textId="77777777" w:rsidR="008A6CE7" w:rsidRDefault="008A6CE7" w:rsidP="008A6CE7">
      <w:pPr>
        <w:keepLines/>
        <w:rPr>
          <w:b/>
          <w:bCs/>
        </w:rPr>
      </w:pPr>
      <w:r>
        <w:rPr>
          <w:b/>
          <w:bCs/>
        </w:rPr>
        <w:t>BIRTHDAYS: Shirley McCarty (8/ 19)</w:t>
      </w:r>
    </w:p>
    <w:p w14:paraId="69FE6647" w14:textId="77777777" w:rsidR="008A6CE7" w:rsidRDefault="008A6CE7" w:rsidP="008A6CE7">
      <w:pPr>
        <w:keepLines/>
        <w:rPr>
          <w:b/>
          <w:bCs/>
        </w:rPr>
      </w:pPr>
      <w:r>
        <w:rPr>
          <w:b/>
          <w:bCs/>
        </w:rPr>
        <w:t>ANNIVERSARIES:  Troy &amp; Hillary Frever (8/21)</w:t>
      </w:r>
    </w:p>
    <w:p w14:paraId="5FA69333" w14:textId="77777777" w:rsidR="008A6CE7" w:rsidRDefault="008A6CE7" w:rsidP="008A6CE7">
      <w:pPr>
        <w:keepLines/>
        <w:rPr>
          <w:b/>
          <w:bCs/>
          <w:sz w:val="12"/>
          <w:szCs w:val="12"/>
        </w:rPr>
      </w:pPr>
      <w:r>
        <w:rPr>
          <w:b/>
          <w:bCs/>
          <w:sz w:val="12"/>
          <w:szCs w:val="12"/>
        </w:rPr>
        <w:t> </w:t>
      </w:r>
    </w:p>
    <w:p w14:paraId="1469EA77" w14:textId="77777777" w:rsidR="008A6CE7" w:rsidRDefault="008A6CE7" w:rsidP="008A6CE7">
      <w:pPr>
        <w:keepLines/>
      </w:pPr>
      <w:r>
        <w:rPr>
          <w:b/>
          <w:bCs/>
        </w:rPr>
        <w:t xml:space="preserve">PRAYER CONCERNS:  </w:t>
      </w:r>
      <w:r>
        <w:t>Bev Coburn; Barry Anderson; John Bennitt; Judy</w:t>
      </w:r>
    </w:p>
    <w:p w14:paraId="3E549007" w14:textId="77777777" w:rsidR="008A6CE7" w:rsidRDefault="008A6CE7" w:rsidP="008A6CE7">
      <w:pPr>
        <w:keepLines/>
      </w:pPr>
      <w:r>
        <w:t xml:space="preserve">Gustum; Bob Pheanis; Larry Litchford, Sarah McNabb, Jeanie Boatman Shepple, </w:t>
      </w:r>
    </w:p>
    <w:p w14:paraId="4D262A3E" w14:textId="77777777" w:rsidR="008A6CE7" w:rsidRDefault="008A6CE7" w:rsidP="008A6CE7">
      <w:pPr>
        <w:keepLines/>
        <w:rPr>
          <w:bCs/>
        </w:rPr>
      </w:pPr>
      <w:r>
        <w:t xml:space="preserve">Debbie Martin, </w:t>
      </w:r>
      <w:r>
        <w:rPr>
          <w:bCs/>
        </w:rPr>
        <w:t xml:space="preserve">Mark Tannehill, Kathy Stein, Jan Paholski, Laura Dovey, Grace Romine and Mike Galinowski. </w:t>
      </w:r>
    </w:p>
    <w:p w14:paraId="4C2F7439" w14:textId="77777777" w:rsidR="008A6CE7" w:rsidRDefault="008A6CE7" w:rsidP="008A6CE7">
      <w:pPr>
        <w:keepLines/>
        <w:rPr>
          <w:bCs/>
          <w:sz w:val="16"/>
          <w:szCs w:val="16"/>
        </w:rPr>
      </w:pPr>
      <w:r>
        <w:rPr>
          <w:bCs/>
          <w:sz w:val="16"/>
          <w:szCs w:val="16"/>
        </w:rPr>
        <w:t> </w:t>
      </w:r>
    </w:p>
    <w:p w14:paraId="538A9788" w14:textId="77777777" w:rsidR="008A6CE7" w:rsidRDefault="008A6CE7" w:rsidP="008A6CE7">
      <w:pPr>
        <w:keepLines/>
        <w:rPr>
          <w:color w:val="030000"/>
        </w:rPr>
      </w:pPr>
      <w:r>
        <w:rPr>
          <w:b/>
          <w:bCs/>
        </w:rPr>
        <w:t xml:space="preserve">OFFICE HOURS:  </w:t>
      </w:r>
      <w:r>
        <w:rPr>
          <w:color w:val="030000"/>
        </w:rPr>
        <w:t>Libby will be in the office on Mondays, Wednesdays,                                   and Fridays; volunteers will cover Tuesdays and Thursdays. </w:t>
      </w:r>
    </w:p>
    <w:p w14:paraId="06E41AAB" w14:textId="77777777" w:rsidR="008A6CE7" w:rsidRDefault="008A6CE7" w:rsidP="008A6CE7">
      <w:pPr>
        <w:keepLines/>
        <w:rPr>
          <w:color w:val="030000"/>
          <w:sz w:val="12"/>
          <w:szCs w:val="12"/>
        </w:rPr>
      </w:pPr>
      <w:r>
        <w:rPr>
          <w:color w:val="030000"/>
          <w:sz w:val="12"/>
          <w:szCs w:val="12"/>
        </w:rPr>
        <w:t> </w:t>
      </w:r>
    </w:p>
    <w:p w14:paraId="77DFD8ED" w14:textId="77777777" w:rsidR="008A6CE7" w:rsidRDefault="008A6CE7" w:rsidP="008A6CE7">
      <w:pPr>
        <w:keepLines/>
        <w:rPr>
          <w:color w:val="030000"/>
        </w:rPr>
      </w:pPr>
      <w:r>
        <w:rPr>
          <w:color w:val="030000"/>
        </w:rPr>
        <w:t> </w:t>
      </w:r>
      <w:r>
        <w:rPr>
          <w:color w:val="030000"/>
        </w:rPr>
        <w:tab/>
      </w:r>
      <w:r>
        <w:rPr>
          <w:color w:val="030000"/>
        </w:rPr>
        <w:tab/>
        <w:t xml:space="preserve">          Monday &amp; Wednesday       8:00 a.m. – 5 p.m.</w:t>
      </w:r>
    </w:p>
    <w:p w14:paraId="6191EEE3" w14:textId="77777777" w:rsidR="008A6CE7" w:rsidRDefault="008A6CE7" w:rsidP="008A6CE7">
      <w:pPr>
        <w:keepLines/>
        <w:rPr>
          <w:color w:val="030000"/>
        </w:rPr>
      </w:pPr>
      <w:r>
        <w:rPr>
          <w:color w:val="030000"/>
        </w:rPr>
        <w:tab/>
      </w:r>
      <w:r>
        <w:rPr>
          <w:color w:val="030000"/>
        </w:rPr>
        <w:tab/>
        <w:t xml:space="preserve">          Tuesday &amp; Thursday          9:00 a.m. – 12:00 p.m.</w:t>
      </w:r>
      <w:r>
        <w:rPr>
          <w:color w:val="030000"/>
        </w:rPr>
        <w:tab/>
      </w:r>
    </w:p>
    <w:p w14:paraId="36865ECB" w14:textId="77777777" w:rsidR="008A6CE7" w:rsidRDefault="008A6CE7" w:rsidP="008A6CE7">
      <w:pPr>
        <w:keepLines/>
        <w:rPr>
          <w:color w:val="030000"/>
        </w:rPr>
      </w:pPr>
      <w:r>
        <w:rPr>
          <w:color w:val="030000"/>
        </w:rPr>
        <w:tab/>
      </w:r>
      <w:r>
        <w:rPr>
          <w:color w:val="030000"/>
        </w:rPr>
        <w:tab/>
        <w:t xml:space="preserve">          Friday </w:t>
      </w:r>
      <w:r>
        <w:rPr>
          <w:color w:val="030000"/>
        </w:rPr>
        <w:tab/>
      </w:r>
      <w:r>
        <w:rPr>
          <w:color w:val="030000"/>
        </w:rPr>
        <w:tab/>
        <w:t xml:space="preserve">                  8:00 a.m. – 12:00 p.m.</w:t>
      </w:r>
    </w:p>
    <w:p w14:paraId="5BEF73E7" w14:textId="77777777" w:rsidR="008A6CE7" w:rsidRDefault="008A6CE7" w:rsidP="008A6CE7">
      <w:pPr>
        <w:keepLines/>
        <w:rPr>
          <w:color w:val="030000"/>
          <w:sz w:val="12"/>
          <w:szCs w:val="12"/>
        </w:rPr>
      </w:pPr>
      <w:r>
        <w:rPr>
          <w:color w:val="030000"/>
          <w:sz w:val="12"/>
          <w:szCs w:val="12"/>
        </w:rPr>
        <w:t> </w:t>
      </w:r>
    </w:p>
    <w:p w14:paraId="0C3E3CD0" w14:textId="77777777" w:rsidR="008A6CE7" w:rsidRDefault="008A6CE7" w:rsidP="008A6CE7">
      <w:pPr>
        <w:keepLines/>
        <w:rPr>
          <w:b/>
          <w:bCs/>
          <w:color w:val="000000"/>
        </w:rPr>
      </w:pPr>
      <w:r>
        <w:rPr>
          <w:b/>
          <w:bCs/>
        </w:rPr>
        <w:t xml:space="preserve">If you are listening to the worship broadcast on the radio and would like to watch the Sunday morning service live stream follow these steps:  </w:t>
      </w:r>
    </w:p>
    <w:p w14:paraId="4AAFAD83" w14:textId="77777777" w:rsidR="008A6CE7" w:rsidRDefault="008A6CE7" w:rsidP="008A6CE7">
      <w:pPr>
        <w:keepLines/>
        <w:rPr>
          <w:b/>
          <w:bCs/>
          <w:sz w:val="16"/>
          <w:szCs w:val="16"/>
        </w:rPr>
      </w:pPr>
      <w:r>
        <w:rPr>
          <w:b/>
          <w:bCs/>
          <w:sz w:val="16"/>
          <w:szCs w:val="16"/>
        </w:rPr>
        <w:t> </w:t>
      </w:r>
    </w:p>
    <w:p w14:paraId="50A04C09" w14:textId="77777777" w:rsidR="008A6CE7" w:rsidRDefault="008A6CE7" w:rsidP="008A6CE7">
      <w:pPr>
        <w:keepLines/>
        <w:rPr>
          <w:b/>
          <w:bCs/>
        </w:rPr>
      </w:pPr>
      <w:r>
        <w:rPr>
          <w:b/>
          <w:bCs/>
        </w:rPr>
        <w:t xml:space="preserve">                        </w:t>
      </w:r>
      <w:r>
        <w:rPr>
          <w:bCs/>
        </w:rPr>
        <w:t xml:space="preserve">(1) If you have You Tube available on your TV, search for </w:t>
      </w:r>
    </w:p>
    <w:p w14:paraId="3091E01E" w14:textId="77777777" w:rsidR="008A6CE7" w:rsidRDefault="008A6CE7" w:rsidP="008A6CE7">
      <w:pPr>
        <w:keepLines/>
        <w:rPr>
          <w:b/>
          <w:bCs/>
        </w:rPr>
      </w:pPr>
      <w:r>
        <w:rPr>
          <w:b/>
          <w:bCs/>
        </w:rPr>
        <w:tab/>
      </w:r>
      <w:r>
        <w:rPr>
          <w:b/>
          <w:bCs/>
        </w:rPr>
        <w:tab/>
        <w:t xml:space="preserve">     St. Paul Lutheran Church Michigan City, IN.</w:t>
      </w:r>
    </w:p>
    <w:p w14:paraId="674FB97C" w14:textId="77777777" w:rsidR="008A6CE7" w:rsidRDefault="008A6CE7" w:rsidP="008A6CE7">
      <w:pPr>
        <w:keepLines/>
        <w:rPr>
          <w:b/>
          <w:bCs/>
          <w:sz w:val="16"/>
          <w:szCs w:val="16"/>
        </w:rPr>
      </w:pPr>
      <w:r>
        <w:rPr>
          <w:b/>
          <w:bCs/>
          <w:sz w:val="16"/>
          <w:szCs w:val="16"/>
        </w:rPr>
        <w:t> </w:t>
      </w:r>
    </w:p>
    <w:p w14:paraId="788BBB09" w14:textId="77777777" w:rsidR="008A6CE7" w:rsidRPr="008A6CE7" w:rsidRDefault="008A6CE7" w:rsidP="008A6CE7">
      <w:pPr>
        <w:keepLines/>
        <w:ind w:left="1080" w:hanging="360"/>
        <w:rPr>
          <w:rStyle w:val="Hyperlink"/>
          <w:u w:val="none"/>
        </w:rPr>
      </w:pPr>
      <w:r>
        <w:rPr>
          <w:b/>
          <w:bCs/>
        </w:rPr>
        <w:t xml:space="preserve">           </w:t>
      </w:r>
      <w:r>
        <w:rPr>
          <w:bCs/>
        </w:rPr>
        <w:t xml:space="preserve">(2) The direct link on the computer </w:t>
      </w:r>
      <w:r w:rsidRPr="008A6CE7">
        <w:rPr>
          <w:bCs/>
        </w:rPr>
        <w:t xml:space="preserve">is                  </w:t>
      </w:r>
      <w:hyperlink r:id="rId12" w:history="1">
        <w:r w:rsidRPr="008A6CE7">
          <w:rPr>
            <w:rStyle w:val="Hyperlink"/>
            <w:bCs/>
            <w:u w:val="none"/>
          </w:rPr>
          <w:t xml:space="preserve">https://  </w:t>
        </w:r>
      </w:hyperlink>
    </w:p>
    <w:p w14:paraId="2393452D" w14:textId="77777777" w:rsidR="008A6CE7" w:rsidRPr="008A6CE7" w:rsidRDefault="00994976" w:rsidP="008A6CE7">
      <w:pPr>
        <w:keepLines/>
        <w:ind w:left="1080" w:hanging="360"/>
        <w:rPr>
          <w:color w:val="000000"/>
        </w:rPr>
      </w:pPr>
      <w:hyperlink r:id="rId13" w:history="1">
        <w:r w:rsidR="008A6CE7" w:rsidRPr="008A6CE7">
          <w:rPr>
            <w:rStyle w:val="Hyperlink"/>
            <w:bCs/>
            <w:u w:val="none"/>
          </w:rPr>
          <w:t xml:space="preserve">                 www.youtube.com/channel/UC5AIPNaKr3QN50984jGOa1g</w:t>
        </w:r>
      </w:hyperlink>
      <w:r w:rsidR="008A6CE7" w:rsidRPr="008A6CE7">
        <w:rPr>
          <w:bCs/>
        </w:rPr>
        <w:t>.</w:t>
      </w:r>
    </w:p>
    <w:p w14:paraId="63D1A164" w14:textId="77777777" w:rsidR="008A6CE7" w:rsidRPr="008A6CE7" w:rsidRDefault="008A6CE7" w:rsidP="008A6CE7">
      <w:pPr>
        <w:keepLines/>
        <w:ind w:left="1080" w:hanging="360"/>
        <w:rPr>
          <w:bCs/>
          <w:sz w:val="16"/>
          <w:szCs w:val="16"/>
        </w:rPr>
      </w:pPr>
      <w:r w:rsidRPr="008A6CE7">
        <w:rPr>
          <w:bCs/>
          <w:sz w:val="16"/>
          <w:szCs w:val="16"/>
        </w:rPr>
        <w:t> </w:t>
      </w:r>
    </w:p>
    <w:p w14:paraId="7C29758E" w14:textId="77777777" w:rsidR="008A6CE7" w:rsidRDefault="008A6CE7" w:rsidP="008A6CE7">
      <w:pPr>
        <w:keepLines/>
        <w:ind w:left="1080" w:hanging="360"/>
        <w:rPr>
          <w:bCs/>
        </w:rPr>
      </w:pPr>
      <w:r>
        <w:rPr>
          <w:bCs/>
        </w:rPr>
        <w:t xml:space="preserve">           (3) This link is also on the main page of the church’s website in  </w:t>
      </w:r>
    </w:p>
    <w:p w14:paraId="5D8FCEEE" w14:textId="77777777" w:rsidR="008A6CE7" w:rsidRDefault="008A6CE7" w:rsidP="008A6CE7">
      <w:pPr>
        <w:keepLines/>
        <w:ind w:left="1080" w:hanging="360"/>
        <w:rPr>
          <w:bCs/>
        </w:rPr>
      </w:pPr>
      <w:r>
        <w:rPr>
          <w:bCs/>
        </w:rPr>
        <w:t xml:space="preserve">                 the church section and will continue to be posted weekly on the St.             </w:t>
      </w:r>
    </w:p>
    <w:p w14:paraId="71027486" w14:textId="77777777" w:rsidR="008A6CE7" w:rsidRDefault="008A6CE7" w:rsidP="008A6CE7">
      <w:pPr>
        <w:keepLines/>
        <w:ind w:left="1080" w:hanging="360"/>
        <w:rPr>
          <w:bCs/>
        </w:rPr>
      </w:pPr>
      <w:r>
        <w:rPr>
          <w:bCs/>
        </w:rPr>
        <w:t xml:space="preserve">                 Paul Facebook page.</w:t>
      </w:r>
    </w:p>
    <w:p w14:paraId="063D2062" w14:textId="77777777" w:rsidR="008A6CE7" w:rsidRDefault="008A6CE7" w:rsidP="008A6CE7">
      <w:pPr>
        <w:keepLines/>
        <w:ind w:left="1080" w:hanging="360"/>
        <w:rPr>
          <w:bCs/>
          <w:sz w:val="12"/>
          <w:szCs w:val="12"/>
        </w:rPr>
      </w:pPr>
      <w:r>
        <w:rPr>
          <w:bCs/>
          <w:sz w:val="12"/>
          <w:szCs w:val="12"/>
        </w:rPr>
        <w:t> </w:t>
      </w:r>
    </w:p>
    <w:p w14:paraId="7210120F" w14:textId="77777777" w:rsidR="008A6CE7" w:rsidRDefault="008A6CE7" w:rsidP="008A6CE7">
      <w:pPr>
        <w:keepLines/>
        <w:ind w:left="1080" w:hanging="1080"/>
      </w:pPr>
      <w:r>
        <w:t>And it will always be available on the radio broadcast Sunday mornings at 11:00 a.m.</w:t>
      </w:r>
    </w:p>
    <w:p w14:paraId="6D91CE12" w14:textId="77777777" w:rsidR="008A6CE7" w:rsidRDefault="008A6CE7" w:rsidP="008A6CE7">
      <w:pPr>
        <w:keepLines/>
        <w:ind w:left="1080" w:hanging="1080"/>
      </w:pPr>
      <w:r>
        <w:t xml:space="preserve">on WEFM (95.9), and on the local cable access station #99 for the previous week’s </w:t>
      </w:r>
    </w:p>
    <w:p w14:paraId="0D9B75DD" w14:textId="77777777" w:rsidR="008A6CE7" w:rsidRDefault="008A6CE7" w:rsidP="008A6CE7">
      <w:pPr>
        <w:keepLines/>
        <w:ind w:left="1080" w:hanging="1080"/>
      </w:pPr>
      <w:r>
        <w:t>service on Sundays at 4:00 p.m. and the current service on Wednesdays at 7:00 p.m.</w:t>
      </w:r>
    </w:p>
    <w:p w14:paraId="2005535D" w14:textId="77777777" w:rsidR="008A6CE7" w:rsidRDefault="008A6CE7" w:rsidP="008A6CE7">
      <w:pPr>
        <w:keepLines/>
        <w:ind w:left="1080" w:hanging="1080"/>
        <w:rPr>
          <w:b/>
          <w:bCs/>
        </w:rPr>
      </w:pPr>
      <w:r>
        <w:t>and Fridays at 8:30 p.m.</w:t>
      </w:r>
      <w:r>
        <w:rPr>
          <w:b/>
          <w:bCs/>
        </w:rPr>
        <w:t> </w:t>
      </w:r>
    </w:p>
    <w:p w14:paraId="075BD37B" w14:textId="77777777" w:rsidR="008A6CE7" w:rsidRDefault="008A6CE7" w:rsidP="008A6CE7">
      <w:pPr>
        <w:keepLines/>
        <w:ind w:left="1080" w:hanging="1080"/>
        <w:rPr>
          <w:b/>
          <w:bCs/>
        </w:rPr>
      </w:pPr>
      <w:r>
        <w:rPr>
          <w:b/>
          <w:bCs/>
        </w:rPr>
        <w:t> </w:t>
      </w:r>
    </w:p>
    <w:p w14:paraId="68CCCE1A" w14:textId="77777777" w:rsidR="008A6CE7" w:rsidRDefault="008A6CE7" w:rsidP="008A6CE7">
      <w:pPr>
        <w:keepLines/>
        <w:spacing w:line="252" w:lineRule="auto"/>
        <w:rPr>
          <w:b/>
          <w:bCs/>
        </w:rPr>
      </w:pPr>
      <w:r>
        <w:rPr>
          <w:b/>
          <w:bCs/>
        </w:rPr>
        <w:t xml:space="preserve">Sunday’s lessons for the Day of St. Bartholomew are Exodus 19: 1-6; Psalm 12; </w:t>
      </w:r>
    </w:p>
    <w:p w14:paraId="140BB309" w14:textId="77777777" w:rsidR="008A6CE7" w:rsidRDefault="008A6CE7" w:rsidP="008A6CE7">
      <w:pPr>
        <w:keepLines/>
        <w:spacing w:line="252" w:lineRule="auto"/>
      </w:pPr>
      <w:r>
        <w:rPr>
          <w:b/>
          <w:bCs/>
        </w:rPr>
        <w:t xml:space="preserve">I Corinthians 12: 27-31a; and John 1: 43-51 </w:t>
      </w:r>
      <w:r>
        <w:t xml:space="preserve">for those of you who like to study them in advance. </w:t>
      </w:r>
    </w:p>
    <w:p w14:paraId="1FE00FDA" w14:textId="77777777" w:rsidR="008A6CE7" w:rsidRDefault="008A6CE7" w:rsidP="008A6CE7">
      <w:pPr>
        <w:widowControl w:val="0"/>
        <w:rPr>
          <w:rFonts w:ascii="Calibri" w:hAnsi="Calibri" w:cs="Calibri"/>
        </w:rPr>
      </w:pPr>
      <w:r>
        <w:t> </w:t>
      </w:r>
    </w:p>
    <w:p w14:paraId="230CFC39" w14:textId="77777777" w:rsidR="0075794B" w:rsidRPr="00F72B91" w:rsidRDefault="0075794B" w:rsidP="0075794B">
      <w:pPr>
        <w:jc w:val="both"/>
      </w:pPr>
    </w:p>
    <w:p w14:paraId="4434E8AE" w14:textId="77777777" w:rsidR="0075794B" w:rsidRDefault="0075794B" w:rsidP="0075794B">
      <w:pPr>
        <w:ind w:left="-288" w:firstLine="288"/>
        <w:jc w:val="both"/>
        <w:rPr>
          <w:b/>
          <w:bCs/>
        </w:rPr>
      </w:pPr>
    </w:p>
    <w:p w14:paraId="395349C8" w14:textId="77777777" w:rsidR="008A6CE7" w:rsidRDefault="008A6CE7" w:rsidP="0075794B">
      <w:pPr>
        <w:ind w:left="-288" w:firstLine="288"/>
        <w:jc w:val="both"/>
        <w:rPr>
          <w:b/>
          <w:bCs/>
        </w:rPr>
      </w:pPr>
    </w:p>
    <w:p w14:paraId="4B424C41" w14:textId="77777777" w:rsidR="008A6CE7" w:rsidRDefault="008A6CE7" w:rsidP="0075794B">
      <w:pPr>
        <w:ind w:left="-288" w:firstLine="288"/>
        <w:jc w:val="both"/>
        <w:rPr>
          <w:b/>
          <w:bCs/>
        </w:rPr>
      </w:pPr>
    </w:p>
    <w:p w14:paraId="36A7C651" w14:textId="77777777" w:rsidR="008A6CE7" w:rsidRDefault="008A6CE7" w:rsidP="008A6CE7">
      <w:pPr>
        <w:keepLines/>
        <w:jc w:val="both"/>
      </w:pPr>
      <w:r>
        <w:rPr>
          <w:b/>
          <w:bCs/>
        </w:rPr>
        <w:t>To send e-mail to the church office</w:t>
      </w:r>
      <w:r>
        <w:t>, please use the following addresses:  </w:t>
      </w:r>
    </w:p>
    <w:p w14:paraId="5D6FD59C" w14:textId="77777777" w:rsidR="008A6CE7" w:rsidRDefault="008A6CE7" w:rsidP="008A6CE7">
      <w:pPr>
        <w:keepLines/>
        <w:jc w:val="both"/>
      </w:pPr>
      <w:r>
        <w:t>Pastor Mark Reshan:  seniorpastor@stpaulmichigancity.com  </w:t>
      </w:r>
    </w:p>
    <w:p w14:paraId="2662A6C1" w14:textId="77777777" w:rsidR="008A6CE7" w:rsidRDefault="008A6CE7" w:rsidP="008A6CE7">
      <w:pPr>
        <w:keepLines/>
        <w:jc w:val="both"/>
      </w:pPr>
      <w:r>
        <w:t>Church Office Secretary (Libby Pollock): churchsecretary@stpaulmichigancity.com </w:t>
      </w:r>
    </w:p>
    <w:p w14:paraId="31A3EEDD" w14:textId="77777777" w:rsidR="008A6CE7" w:rsidRDefault="008A6CE7" w:rsidP="008A6CE7">
      <w:pPr>
        <w:keepLines/>
      </w:pPr>
      <w:r>
        <w:t>Church Treasurer (Karen Fleming): finance@stpaulmichigancity.com</w:t>
      </w:r>
    </w:p>
    <w:p w14:paraId="790F6953" w14:textId="77777777" w:rsidR="008A6CE7" w:rsidRDefault="008A6CE7" w:rsidP="008A6CE7">
      <w:pPr>
        <w:keepLines/>
        <w:rPr>
          <w:sz w:val="32"/>
          <w:szCs w:val="32"/>
        </w:rPr>
      </w:pPr>
      <w:r>
        <w:rPr>
          <w:sz w:val="32"/>
          <w:szCs w:val="32"/>
        </w:rPr>
        <w:t> </w:t>
      </w:r>
    </w:p>
    <w:p w14:paraId="5F489B92" w14:textId="77777777" w:rsidR="008A6CE7" w:rsidRDefault="008A6CE7" w:rsidP="008A6CE7">
      <w:pPr>
        <w:keepLines/>
        <w:rPr>
          <w:b/>
          <w:bCs/>
        </w:rPr>
      </w:pPr>
      <w:r>
        <w:t> </w:t>
      </w:r>
      <w:r>
        <w:rPr>
          <w:b/>
          <w:bCs/>
        </w:rPr>
        <w:t xml:space="preserve">2025 Church Council: </w:t>
      </w:r>
    </w:p>
    <w:p w14:paraId="7F852B25" w14:textId="77777777" w:rsidR="008A6CE7" w:rsidRDefault="008A6CE7" w:rsidP="008A6CE7">
      <w:pPr>
        <w:keepLines/>
      </w:pPr>
      <w:r>
        <w:rPr>
          <w:b/>
          <w:bCs/>
        </w:rPr>
        <w:t> </w:t>
      </w:r>
      <w:r>
        <w:t>Mark Reshan - Pastor</w:t>
      </w:r>
    </w:p>
    <w:p w14:paraId="32D514FE" w14:textId="77777777" w:rsidR="008A6CE7" w:rsidRDefault="008A6CE7" w:rsidP="008A6CE7">
      <w:pPr>
        <w:keepLines/>
      </w:pPr>
      <w:r>
        <w:t> Janet Bakken – President</w:t>
      </w:r>
    </w:p>
    <w:p w14:paraId="33931324" w14:textId="77777777" w:rsidR="008A6CE7" w:rsidRDefault="008A6CE7" w:rsidP="008A6CE7">
      <w:pPr>
        <w:keepLines/>
      </w:pPr>
      <w:r>
        <w:t> Donna Knoll – Vice President</w:t>
      </w:r>
    </w:p>
    <w:p w14:paraId="2C520EC4" w14:textId="77777777" w:rsidR="008A6CE7" w:rsidRDefault="008A6CE7" w:rsidP="008A6CE7">
      <w:pPr>
        <w:keepLines/>
      </w:pPr>
      <w:r>
        <w:t> Judy Hunt – Secretary</w:t>
      </w:r>
    </w:p>
    <w:p w14:paraId="630D4201" w14:textId="77777777" w:rsidR="008A6CE7" w:rsidRDefault="008A6CE7" w:rsidP="008A6CE7">
      <w:pPr>
        <w:keepLines/>
      </w:pPr>
      <w:r>
        <w:t> Karen Fleming – Treasurer</w:t>
      </w:r>
    </w:p>
    <w:p w14:paraId="0EAA012D" w14:textId="77777777" w:rsidR="008A6CE7" w:rsidRDefault="008A6CE7" w:rsidP="008A6CE7">
      <w:pPr>
        <w:keepLines/>
      </w:pPr>
      <w:r>
        <w:t xml:space="preserve"> Members: Paul Brooks, Diane Egilske, Sue Koziel, Judy Mutchler, </w:t>
      </w:r>
    </w:p>
    <w:p w14:paraId="2AFBC289" w14:textId="77777777" w:rsidR="008A6CE7" w:rsidRDefault="008A6CE7" w:rsidP="008A6CE7">
      <w:pPr>
        <w:keepLines/>
        <w:spacing w:line="252" w:lineRule="auto"/>
        <w:ind w:left="1440"/>
      </w:pPr>
      <w:r>
        <w:t xml:space="preserve">       Jim Schraidt, Trish Sprague</w:t>
      </w:r>
    </w:p>
    <w:p w14:paraId="1762DB89" w14:textId="77777777" w:rsidR="008A6CE7" w:rsidRDefault="008A6CE7" w:rsidP="008A6CE7">
      <w:pPr>
        <w:keepLines/>
        <w:spacing w:line="252" w:lineRule="auto"/>
        <w:ind w:left="1440"/>
        <w:rPr>
          <w:sz w:val="32"/>
          <w:szCs w:val="32"/>
        </w:rPr>
      </w:pPr>
      <w:r>
        <w:rPr>
          <w:sz w:val="32"/>
          <w:szCs w:val="32"/>
        </w:rPr>
        <w:t> </w:t>
      </w:r>
    </w:p>
    <w:p w14:paraId="468CE179" w14:textId="77777777" w:rsidR="008A6CE7" w:rsidRDefault="008A6CE7" w:rsidP="008A6CE7">
      <w:pPr>
        <w:keepLines/>
        <w:rPr>
          <w:b/>
          <w:bCs/>
        </w:rPr>
      </w:pPr>
      <w:r>
        <w:rPr>
          <w:b/>
          <w:bCs/>
        </w:rPr>
        <w:t xml:space="preserve">Worship Attendance: </w:t>
      </w:r>
    </w:p>
    <w:p w14:paraId="25B2BC78" w14:textId="77777777" w:rsidR="008A6CE7" w:rsidRDefault="008A6CE7" w:rsidP="008A6CE7">
      <w:pPr>
        <w:keepLines/>
        <w:rPr>
          <w:b/>
          <w:bCs/>
        </w:rPr>
      </w:pPr>
      <w:r>
        <w:rPr>
          <w:b/>
          <w:bCs/>
        </w:rPr>
        <w:t xml:space="preserve">Saturday , August 9, 2025 @ 4:00 p.m.  </w:t>
      </w:r>
      <w:r>
        <w:rPr>
          <w:b/>
          <w:bCs/>
        </w:rPr>
        <w:tab/>
      </w:r>
      <w:r>
        <w:rPr>
          <w:b/>
          <w:bCs/>
        </w:rPr>
        <w:tab/>
        <w:t>28</w:t>
      </w:r>
    </w:p>
    <w:p w14:paraId="54F51571" w14:textId="77777777" w:rsidR="008A6CE7" w:rsidRDefault="008A6CE7" w:rsidP="008A6CE7">
      <w:pPr>
        <w:keepLines/>
        <w:rPr>
          <w:b/>
          <w:bCs/>
        </w:rPr>
      </w:pPr>
      <w:r>
        <w:rPr>
          <w:b/>
          <w:bCs/>
        </w:rPr>
        <w:t xml:space="preserve">Sunday, August 10, 2025 @ 9:00 a.m. </w:t>
      </w:r>
      <w:r>
        <w:rPr>
          <w:b/>
          <w:bCs/>
        </w:rPr>
        <w:tab/>
      </w:r>
      <w:r>
        <w:rPr>
          <w:b/>
          <w:bCs/>
        </w:rPr>
        <w:tab/>
        <w:t>61</w:t>
      </w:r>
      <w:r>
        <w:rPr>
          <w:b/>
          <w:bCs/>
        </w:rPr>
        <w:tab/>
      </w:r>
      <w:r>
        <w:rPr>
          <w:b/>
          <w:bCs/>
        </w:rPr>
        <w:tab/>
      </w:r>
    </w:p>
    <w:p w14:paraId="594485B0" w14:textId="77777777" w:rsidR="008A6CE7" w:rsidRDefault="008A6CE7" w:rsidP="008A6CE7">
      <w:pPr>
        <w:keepLines/>
        <w:rPr>
          <w:b/>
          <w:bCs/>
        </w:rPr>
      </w:pPr>
      <w:r>
        <w:rPr>
          <w:b/>
          <w:bCs/>
        </w:rPr>
        <w:t>TOTAL</w:t>
      </w:r>
      <w:r>
        <w:rPr>
          <w:b/>
          <w:bCs/>
        </w:rPr>
        <w:tab/>
      </w:r>
      <w:r>
        <w:rPr>
          <w:b/>
          <w:bCs/>
        </w:rPr>
        <w:tab/>
      </w:r>
      <w:r>
        <w:rPr>
          <w:b/>
          <w:bCs/>
        </w:rPr>
        <w:tab/>
      </w:r>
      <w:r>
        <w:rPr>
          <w:b/>
          <w:bCs/>
        </w:rPr>
        <w:tab/>
      </w:r>
      <w:r>
        <w:rPr>
          <w:b/>
          <w:bCs/>
        </w:rPr>
        <w:tab/>
        <w:t xml:space="preserve">            89</w:t>
      </w:r>
    </w:p>
    <w:p w14:paraId="34C99185" w14:textId="77777777" w:rsidR="008A6CE7" w:rsidRDefault="008A6CE7" w:rsidP="008A6CE7">
      <w:pPr>
        <w:keepLines/>
        <w:rPr>
          <w:b/>
          <w:bCs/>
          <w:sz w:val="32"/>
          <w:szCs w:val="32"/>
        </w:rPr>
      </w:pPr>
      <w:r>
        <w:rPr>
          <w:b/>
          <w:bCs/>
          <w:sz w:val="32"/>
          <w:szCs w:val="32"/>
        </w:rPr>
        <w:t> </w:t>
      </w:r>
    </w:p>
    <w:p w14:paraId="33E07A54" w14:textId="77777777" w:rsidR="008A6CE7" w:rsidRDefault="008A6CE7" w:rsidP="008A6CE7">
      <w:pPr>
        <w:keepLines/>
        <w:rPr>
          <w:b/>
          <w:bCs/>
        </w:rPr>
      </w:pPr>
      <w:r>
        <w:rPr>
          <w:b/>
          <w:bCs/>
        </w:rPr>
        <w:t xml:space="preserve">Copies of the minutes from the May 1, 2025 and the June 26, 2025 Church Council meetings are on the back table in the upper Narthex. They were approved by the council via email. </w:t>
      </w:r>
    </w:p>
    <w:p w14:paraId="45C1A848" w14:textId="77777777" w:rsidR="008A6CE7" w:rsidRDefault="008A6CE7" w:rsidP="008A6CE7">
      <w:pPr>
        <w:keepLines/>
        <w:rPr>
          <w:b/>
          <w:bCs/>
          <w:sz w:val="32"/>
          <w:szCs w:val="32"/>
        </w:rPr>
      </w:pPr>
      <w:r>
        <w:rPr>
          <w:b/>
          <w:bCs/>
          <w:sz w:val="32"/>
          <w:szCs w:val="32"/>
        </w:rPr>
        <w:t> </w:t>
      </w:r>
    </w:p>
    <w:p w14:paraId="31619BBD" w14:textId="77777777" w:rsidR="008A6CE7" w:rsidRDefault="008A6CE7" w:rsidP="008A6CE7">
      <w:pPr>
        <w:keepLines/>
        <w:rPr>
          <w:b/>
          <w:bCs/>
        </w:rPr>
      </w:pPr>
      <w:r>
        <w:rPr>
          <w:b/>
          <w:bCs/>
        </w:rPr>
        <w:t>FYI:</w:t>
      </w:r>
    </w:p>
    <w:p w14:paraId="08A06360" w14:textId="77777777" w:rsidR="008A6CE7" w:rsidRDefault="008A6CE7" w:rsidP="008A6CE7">
      <w:pPr>
        <w:keepLines/>
        <w:rPr>
          <w:bCs/>
        </w:rPr>
      </w:pPr>
      <w:r>
        <w:rPr>
          <w:bCs/>
        </w:rPr>
        <w:t>In response to the ever rising costs for postage we will be putting your copy</w:t>
      </w:r>
    </w:p>
    <w:p w14:paraId="0C1118D1" w14:textId="77777777" w:rsidR="008A6CE7" w:rsidRDefault="008A6CE7" w:rsidP="008A6CE7">
      <w:pPr>
        <w:keepLines/>
        <w:ind w:left="720" w:hanging="720"/>
        <w:jc w:val="both"/>
        <w:rPr>
          <w:bCs/>
        </w:rPr>
      </w:pPr>
      <w:r>
        <w:rPr>
          <w:bCs/>
        </w:rPr>
        <w:t>of the “Good News” in your hanging file folder in the narthex each month</w:t>
      </w:r>
    </w:p>
    <w:p w14:paraId="06F1D396" w14:textId="77777777" w:rsidR="008A6CE7" w:rsidRDefault="008A6CE7" w:rsidP="008A6CE7">
      <w:pPr>
        <w:keepLines/>
        <w:ind w:left="720" w:hanging="720"/>
        <w:jc w:val="both"/>
        <w:rPr>
          <w:bCs/>
        </w:rPr>
      </w:pPr>
      <w:r>
        <w:rPr>
          <w:bCs/>
        </w:rPr>
        <w:t>from now on. Those of you who are unable to attend services on a regular</w:t>
      </w:r>
    </w:p>
    <w:p w14:paraId="064EC3D0" w14:textId="77777777" w:rsidR="008A6CE7" w:rsidRDefault="008A6CE7" w:rsidP="008A6CE7">
      <w:pPr>
        <w:keepLines/>
        <w:ind w:left="720" w:hanging="720"/>
        <w:jc w:val="both"/>
        <w:rPr>
          <w:bCs/>
        </w:rPr>
      </w:pPr>
      <w:r>
        <w:rPr>
          <w:bCs/>
        </w:rPr>
        <w:t>basis may still receive your copies through your email address or in the</w:t>
      </w:r>
    </w:p>
    <w:p w14:paraId="16BABD62" w14:textId="77777777" w:rsidR="008A6CE7" w:rsidRDefault="008A6CE7" w:rsidP="008A6CE7">
      <w:pPr>
        <w:keepLines/>
        <w:ind w:left="720" w:hanging="720"/>
        <w:jc w:val="both"/>
        <w:rPr>
          <w:bCs/>
        </w:rPr>
      </w:pPr>
      <w:r>
        <w:rPr>
          <w:bCs/>
        </w:rPr>
        <w:t>U.S. mail. If you normally receive your copy of the newsletter via your</w:t>
      </w:r>
    </w:p>
    <w:p w14:paraId="150022A2" w14:textId="77777777" w:rsidR="008A6CE7" w:rsidRDefault="008A6CE7" w:rsidP="008A6CE7">
      <w:pPr>
        <w:keepLines/>
        <w:ind w:left="720" w:hanging="720"/>
        <w:jc w:val="both"/>
        <w:rPr>
          <w:bCs/>
        </w:rPr>
      </w:pPr>
      <w:r>
        <w:rPr>
          <w:bCs/>
        </w:rPr>
        <w:t>email address anyway, nothing will change for you. Thank you so much for</w:t>
      </w:r>
    </w:p>
    <w:p w14:paraId="413D6603" w14:textId="77777777" w:rsidR="008A6CE7" w:rsidRDefault="008A6CE7" w:rsidP="008A6CE7">
      <w:pPr>
        <w:keepLines/>
        <w:ind w:left="720" w:hanging="720"/>
        <w:jc w:val="both"/>
        <w:rPr>
          <w:bCs/>
        </w:rPr>
      </w:pPr>
      <w:r>
        <w:rPr>
          <w:bCs/>
        </w:rPr>
        <w:t xml:space="preserve">your understanding and cooperation! </w:t>
      </w:r>
    </w:p>
    <w:p w14:paraId="6B7F4DAA" w14:textId="77777777" w:rsidR="008A6CE7" w:rsidRDefault="008A6CE7" w:rsidP="008A6CE7">
      <w:pPr>
        <w:keepLines/>
        <w:rPr>
          <w:bCs/>
          <w:sz w:val="32"/>
          <w:szCs w:val="32"/>
        </w:rPr>
      </w:pPr>
      <w:r>
        <w:rPr>
          <w:bCs/>
          <w:sz w:val="32"/>
          <w:szCs w:val="32"/>
        </w:rPr>
        <w:t> </w:t>
      </w:r>
    </w:p>
    <w:p w14:paraId="0DD36507" w14:textId="77777777" w:rsidR="008A6CE7" w:rsidRDefault="008A6CE7" w:rsidP="008A6CE7">
      <w:pPr>
        <w:keepLines/>
      </w:pPr>
      <w:r>
        <w:rPr>
          <w:b/>
          <w:bCs/>
        </w:rPr>
        <w:t>The Good News Newsletter</w:t>
      </w:r>
      <w:r>
        <w:rPr>
          <w:bCs/>
        </w:rPr>
        <w:t>:  If you have an article or anything you want included in</w:t>
      </w:r>
      <w:r>
        <w:rPr>
          <w:b/>
          <w:bCs/>
        </w:rPr>
        <w:t xml:space="preserve"> The Good News </w:t>
      </w:r>
      <w:r>
        <w:t xml:space="preserve">please send it to the following e-mail address:  splcgoodnews@gmail.com. Pastor Pamela Thiede will be using this e-mail address to assemble </w:t>
      </w:r>
      <w:r>
        <w:rPr>
          <w:b/>
          <w:bCs/>
        </w:rPr>
        <w:t xml:space="preserve">The Good News </w:t>
      </w:r>
      <w:r>
        <w:t xml:space="preserve">each month. The deadline for getting information to Pastor      Pamela will be the 20th of each month. </w:t>
      </w:r>
    </w:p>
    <w:p w14:paraId="01D7712C" w14:textId="77777777" w:rsidR="008A6CE7" w:rsidRDefault="008A6CE7" w:rsidP="008A6CE7">
      <w:pPr>
        <w:widowControl w:val="0"/>
        <w:rPr>
          <w:rFonts w:ascii="Calibri" w:hAnsi="Calibri" w:cs="Calibri"/>
        </w:rPr>
      </w:pPr>
      <w:r>
        <w:t> </w:t>
      </w:r>
    </w:p>
    <w:p w14:paraId="49744835" w14:textId="77777777" w:rsidR="008A6CE7" w:rsidRDefault="008A6CE7" w:rsidP="0075794B">
      <w:pPr>
        <w:ind w:left="-288" w:firstLine="288"/>
        <w:jc w:val="both"/>
        <w:rPr>
          <w:b/>
          <w:bCs/>
        </w:rPr>
      </w:pPr>
    </w:p>
    <w:p w14:paraId="411D5E3B" w14:textId="77777777" w:rsidR="008A6CE7" w:rsidRDefault="008A6CE7" w:rsidP="0075794B">
      <w:pPr>
        <w:ind w:left="-288" w:firstLine="288"/>
        <w:jc w:val="both"/>
        <w:rPr>
          <w:b/>
          <w:bCs/>
        </w:rPr>
      </w:pPr>
    </w:p>
    <w:p w14:paraId="1EB4CE96" w14:textId="77777777" w:rsidR="008A6CE7" w:rsidRDefault="008A6CE7" w:rsidP="0075794B">
      <w:pPr>
        <w:ind w:left="-288" w:firstLine="288"/>
        <w:jc w:val="both"/>
        <w:rPr>
          <w:b/>
          <w:bCs/>
        </w:rPr>
      </w:pPr>
    </w:p>
    <w:p w14:paraId="1966101C" w14:textId="77777777" w:rsidR="008A6CE7" w:rsidRDefault="008A6CE7" w:rsidP="0075794B">
      <w:pPr>
        <w:ind w:left="-288" w:firstLine="288"/>
        <w:jc w:val="both"/>
        <w:rPr>
          <w:b/>
          <w:bCs/>
        </w:rPr>
      </w:pPr>
    </w:p>
    <w:p w14:paraId="7B84BDD0" w14:textId="77777777" w:rsidR="008A6CE7" w:rsidRDefault="008A6CE7" w:rsidP="0075794B">
      <w:pPr>
        <w:ind w:left="-288" w:firstLine="288"/>
        <w:jc w:val="both"/>
        <w:rPr>
          <w:b/>
          <w:bCs/>
        </w:rPr>
      </w:pPr>
    </w:p>
    <w:p w14:paraId="2E72C4E2" w14:textId="77777777" w:rsidR="008A6CE7" w:rsidRDefault="008A6CE7" w:rsidP="0075794B">
      <w:pPr>
        <w:ind w:left="-288" w:firstLine="288"/>
        <w:jc w:val="both"/>
        <w:rPr>
          <w:b/>
          <w:bCs/>
        </w:rPr>
      </w:pPr>
    </w:p>
    <w:p w14:paraId="03F7D05F" w14:textId="77777777" w:rsidR="008A6CE7" w:rsidRDefault="008A6CE7" w:rsidP="0075794B">
      <w:pPr>
        <w:ind w:left="-288" w:firstLine="288"/>
        <w:jc w:val="both"/>
        <w:rPr>
          <w:b/>
          <w:bCs/>
        </w:rPr>
      </w:pPr>
    </w:p>
    <w:p w14:paraId="0768B268" w14:textId="77777777" w:rsidR="008A6CE7" w:rsidRDefault="008A6CE7" w:rsidP="008A6CE7">
      <w:pPr>
        <w:widowControl w:val="0"/>
        <w:rPr>
          <w:b/>
          <w:bCs/>
          <w:sz w:val="28"/>
          <w:szCs w:val="28"/>
        </w:rPr>
      </w:pPr>
      <w:r>
        <w:rPr>
          <w:b/>
          <w:bCs/>
          <w:sz w:val="28"/>
          <w:szCs w:val="28"/>
        </w:rPr>
        <w:t xml:space="preserve">AUGUST 2025 MISSION OF THE MONTH </w:t>
      </w:r>
    </w:p>
    <w:p w14:paraId="5690E16C" w14:textId="77777777" w:rsidR="008A6CE7" w:rsidRDefault="008A6CE7" w:rsidP="008A6CE7">
      <w:pPr>
        <w:spacing w:after="160" w:line="256" w:lineRule="auto"/>
        <w:rPr>
          <w:sz w:val="28"/>
          <w:szCs w:val="28"/>
        </w:rPr>
      </w:pPr>
      <w:r>
        <w:rPr>
          <w:b/>
          <w:bCs/>
          <w:sz w:val="28"/>
          <w:szCs w:val="28"/>
        </w:rPr>
        <w:t xml:space="preserve">The Mission of the Month for August:  Michigan City Area Schools – It’s back to school time already! </w:t>
      </w:r>
      <w:r>
        <w:rPr>
          <w:sz w:val="28"/>
          <w:szCs w:val="28"/>
        </w:rPr>
        <w:t xml:space="preserve">Let’s help our area kids start the year out on a good note! We will be collecting money to support different projects in various elementary schools in Michigan City through Donors Choose. Donors Choose provides a list of teacher-led classroom projects that need funding. Flexible seating, music education, and classroom supplies are some of the options we can provide to our elementary schools. Please consider donating to help fund our local teachers’ classroom projects! Checks can be written to St. Paul Lutheran Church and can be marked for MCAS and placed in the offering plate. Noisy coin offering will also support the mission of the month. To see a full list of projects visit, </w:t>
      </w:r>
      <w:hyperlink r:id="rId14" w:history="1">
        <w:r>
          <w:rPr>
            <w:rStyle w:val="Hyperlink"/>
            <w:sz w:val="28"/>
            <w:szCs w:val="28"/>
          </w:rPr>
          <w:t>www.donorschoose.org</w:t>
        </w:r>
      </w:hyperlink>
      <w:r>
        <w:rPr>
          <w:sz w:val="28"/>
          <w:szCs w:val="28"/>
        </w:rPr>
        <w:t xml:space="preserve"> and search for Michigan City.  </w:t>
      </w:r>
    </w:p>
    <w:p w14:paraId="0F24DB6E" w14:textId="3B416A98" w:rsidR="008A6CE7" w:rsidRPr="008A6CE7" w:rsidRDefault="008A6CE7" w:rsidP="008A6CE7">
      <w:pPr>
        <w:widowControl w:val="0"/>
        <w:rPr>
          <w:rFonts w:ascii="Calibri" w:hAnsi="Calibri" w:cs="Calibri"/>
          <w:sz w:val="8"/>
        </w:rPr>
      </w:pPr>
    </w:p>
    <w:p w14:paraId="6D300591" w14:textId="77777777" w:rsidR="008A6CE7" w:rsidRDefault="008A6CE7" w:rsidP="008A6CE7">
      <w:pPr>
        <w:keepLines/>
        <w:jc w:val="center"/>
        <w:rPr>
          <w:b/>
          <w:bCs/>
        </w:rPr>
      </w:pPr>
      <w:r>
        <w:rPr>
          <w:b/>
          <w:bCs/>
        </w:rPr>
        <w:t>ACTIVITIES, EVENTS &amp; MEETINGS</w:t>
      </w:r>
    </w:p>
    <w:p w14:paraId="6652856F" w14:textId="77777777" w:rsidR="008A6CE7" w:rsidRDefault="008A6CE7" w:rsidP="008A6CE7">
      <w:pPr>
        <w:keepLines/>
        <w:jc w:val="center"/>
        <w:rPr>
          <w:b/>
          <w:bCs/>
        </w:rPr>
      </w:pPr>
      <w:r>
        <w:rPr>
          <w:b/>
          <w:bCs/>
        </w:rPr>
        <w:t>AUGUST 2025</w:t>
      </w:r>
    </w:p>
    <w:p w14:paraId="06D5D39C" w14:textId="77777777" w:rsidR="008A6CE7" w:rsidRDefault="008A6CE7" w:rsidP="008A6CE7">
      <w:pPr>
        <w:keepLines/>
        <w:spacing w:line="256" w:lineRule="auto"/>
        <w:jc w:val="center"/>
        <w:rPr>
          <w:b/>
          <w:bCs/>
        </w:rPr>
      </w:pPr>
      <w:r>
        <w:rPr>
          <w:b/>
          <w:bCs/>
        </w:rPr>
        <w:t> </w:t>
      </w:r>
    </w:p>
    <w:p w14:paraId="5423CACF" w14:textId="77777777" w:rsidR="008A6CE7" w:rsidRDefault="008A6CE7" w:rsidP="008A6CE7">
      <w:pPr>
        <w:keepLines/>
      </w:pPr>
      <w:r>
        <w:rPr>
          <w:b/>
          <w:bCs/>
        </w:rPr>
        <w:t xml:space="preserve">Saturday, </w:t>
      </w:r>
      <w:r>
        <w:t>August 16, 2025 @ 4:00 p.m. Pent 10 Worship Service/Sanctuary</w:t>
      </w:r>
    </w:p>
    <w:p w14:paraId="7C283772" w14:textId="77777777" w:rsidR="008A6CE7" w:rsidRDefault="008A6CE7" w:rsidP="008A6CE7">
      <w:pPr>
        <w:keepLines/>
        <w:spacing w:line="256" w:lineRule="auto"/>
        <w:rPr>
          <w:sz w:val="40"/>
          <w:szCs w:val="40"/>
        </w:rPr>
      </w:pPr>
      <w:r>
        <w:rPr>
          <w:sz w:val="40"/>
          <w:szCs w:val="40"/>
        </w:rPr>
        <w:t> </w:t>
      </w:r>
    </w:p>
    <w:p w14:paraId="2DE3FEDC" w14:textId="77777777" w:rsidR="008A6CE7" w:rsidRDefault="008A6CE7" w:rsidP="008A6CE7">
      <w:pPr>
        <w:keepLines/>
      </w:pPr>
      <w:r>
        <w:rPr>
          <w:b/>
          <w:bCs/>
        </w:rPr>
        <w:t xml:space="preserve">Sunday, </w:t>
      </w:r>
      <w:r>
        <w:t>August 17, 2025 @ 9:00 a.m. Pent 10 Worship Service/Sanctuary</w:t>
      </w:r>
    </w:p>
    <w:p w14:paraId="1EB50DDF" w14:textId="77777777" w:rsidR="008A6CE7" w:rsidRDefault="008A6CE7" w:rsidP="008A6CE7">
      <w:pPr>
        <w:keepLines/>
      </w:pPr>
      <w:r>
        <w:tab/>
      </w:r>
      <w:r>
        <w:tab/>
      </w:r>
      <w:r>
        <w:tab/>
      </w:r>
      <w:r>
        <w:tab/>
      </w:r>
      <w:r>
        <w:tab/>
        <w:t xml:space="preserve">   With coffee after/St. Paul Room</w:t>
      </w:r>
    </w:p>
    <w:p w14:paraId="22E1F696" w14:textId="77777777" w:rsidR="008A6CE7" w:rsidRDefault="008A6CE7" w:rsidP="008A6CE7">
      <w:pPr>
        <w:keepLines/>
      </w:pPr>
      <w:r>
        <w:rPr>
          <w:b/>
          <w:bCs/>
        </w:rPr>
        <w:t xml:space="preserve">Wednesday, </w:t>
      </w:r>
      <w:r>
        <w:t>August 20, 2025 @10:00 a.m. God’s Purls/St. Paul Room</w:t>
      </w:r>
    </w:p>
    <w:p w14:paraId="51BD9269" w14:textId="77777777" w:rsidR="008A6CE7" w:rsidRDefault="008A6CE7" w:rsidP="008A6CE7">
      <w:pPr>
        <w:keepLines/>
      </w:pPr>
      <w:r>
        <w:tab/>
      </w:r>
      <w:r>
        <w:tab/>
      </w:r>
      <w:r>
        <w:tab/>
      </w:r>
      <w:r>
        <w:tab/>
        <w:t xml:space="preserve">  @3:30 p.m. Worship &amp; Music Comm./Luther House</w:t>
      </w:r>
    </w:p>
    <w:p w14:paraId="70A6AFA4" w14:textId="77777777" w:rsidR="008A6CE7" w:rsidRDefault="008A6CE7" w:rsidP="008A6CE7">
      <w:pPr>
        <w:keepLines/>
      </w:pPr>
      <w:r>
        <w:tab/>
      </w:r>
      <w:r>
        <w:tab/>
      </w:r>
      <w:r>
        <w:tab/>
      </w:r>
      <w:r>
        <w:tab/>
        <w:t xml:space="preserve">  @4:30 p.m. Choir Rehearsal/Sanctuary</w:t>
      </w:r>
    </w:p>
    <w:p w14:paraId="45AD1D31" w14:textId="77777777" w:rsidR="008A6CE7" w:rsidRDefault="008A6CE7" w:rsidP="008A6CE7">
      <w:pPr>
        <w:keepLines/>
      </w:pPr>
      <w:r>
        <w:tab/>
      </w:r>
      <w:r>
        <w:tab/>
      </w:r>
      <w:r>
        <w:tab/>
      </w:r>
      <w:r>
        <w:tab/>
        <w:t xml:space="preserve"> @ 5:30 p.m. 150</w:t>
      </w:r>
      <w:r>
        <w:rPr>
          <w:vertAlign w:val="superscript"/>
        </w:rPr>
        <w:t>th</w:t>
      </w:r>
      <w:r>
        <w:t xml:space="preserve"> Anniv. Comm. Mtg./Luther House</w:t>
      </w:r>
    </w:p>
    <w:p w14:paraId="1D45A8F6" w14:textId="77777777" w:rsidR="008A6CE7" w:rsidRDefault="008A6CE7" w:rsidP="008A6CE7">
      <w:pPr>
        <w:keepLines/>
      </w:pPr>
      <w:r>
        <w:rPr>
          <w:b/>
          <w:bCs/>
        </w:rPr>
        <w:t xml:space="preserve">Saturday, </w:t>
      </w:r>
      <w:r>
        <w:t>August 23, 2025 @ 4:00 p.m. Pent 11 Worship Service/Sanctuary</w:t>
      </w:r>
    </w:p>
    <w:p w14:paraId="146F95C6" w14:textId="77777777" w:rsidR="008A6CE7" w:rsidRDefault="008A6CE7" w:rsidP="008A6CE7">
      <w:pPr>
        <w:keepLines/>
        <w:rPr>
          <w:sz w:val="28"/>
          <w:szCs w:val="28"/>
        </w:rPr>
      </w:pPr>
      <w:r>
        <w:rPr>
          <w:sz w:val="28"/>
          <w:szCs w:val="28"/>
        </w:rPr>
        <w:t> </w:t>
      </w:r>
    </w:p>
    <w:p w14:paraId="17D18D72" w14:textId="77777777" w:rsidR="008A6CE7" w:rsidRDefault="008A6CE7" w:rsidP="008A6CE7">
      <w:pPr>
        <w:keepLines/>
      </w:pPr>
      <w:r>
        <w:t> </w:t>
      </w:r>
    </w:p>
    <w:p w14:paraId="5D2C10F3" w14:textId="77777777" w:rsidR="008A6CE7" w:rsidRDefault="008A6CE7" w:rsidP="008A6CE7">
      <w:pPr>
        <w:keepLines/>
      </w:pPr>
      <w:r>
        <w:rPr>
          <w:b/>
          <w:bCs/>
        </w:rPr>
        <w:t xml:space="preserve">Sunday, </w:t>
      </w:r>
      <w:r>
        <w:t>August 24, 2025 @ 9:00 a.m. Pent 11 Worship Service/Sanctuary</w:t>
      </w:r>
    </w:p>
    <w:p w14:paraId="7E931F81" w14:textId="77777777" w:rsidR="008A6CE7" w:rsidRDefault="008A6CE7" w:rsidP="008A6CE7">
      <w:pPr>
        <w:keepLines/>
      </w:pPr>
      <w:r>
        <w:tab/>
      </w:r>
      <w:r>
        <w:tab/>
      </w:r>
      <w:r>
        <w:tab/>
      </w:r>
      <w:r>
        <w:tab/>
      </w:r>
      <w:r>
        <w:tab/>
        <w:t xml:space="preserve">   With coffee after/St. Paul Room</w:t>
      </w:r>
    </w:p>
    <w:p w14:paraId="6D2C80E9" w14:textId="77777777" w:rsidR="008A6CE7" w:rsidRDefault="008A6CE7" w:rsidP="008A6CE7">
      <w:pPr>
        <w:keepLines/>
      </w:pPr>
      <w:r>
        <w:rPr>
          <w:b/>
          <w:bCs/>
        </w:rPr>
        <w:t xml:space="preserve">Monday, </w:t>
      </w:r>
      <w:r>
        <w:t>August 25, 2025 @ 2:00 p.m. Finance Comm. Mtg./Luther House</w:t>
      </w:r>
    </w:p>
    <w:p w14:paraId="5F5A5DF5" w14:textId="77777777" w:rsidR="008A6CE7" w:rsidRDefault="008A6CE7" w:rsidP="008A6CE7">
      <w:pPr>
        <w:keepLines/>
      </w:pPr>
      <w:r>
        <w:tab/>
      </w:r>
      <w:r>
        <w:tab/>
      </w:r>
      <w:r>
        <w:tab/>
        <w:t xml:space="preserve">       @ 3:00 p.m. Executive Board Mtg./Luther House</w:t>
      </w:r>
    </w:p>
    <w:p w14:paraId="28D36ED3" w14:textId="77777777" w:rsidR="008A6CE7" w:rsidRDefault="008A6CE7" w:rsidP="008A6CE7">
      <w:pPr>
        <w:keepLines/>
      </w:pPr>
      <w:r>
        <w:rPr>
          <w:b/>
          <w:bCs/>
        </w:rPr>
        <w:t>Wednesday,</w:t>
      </w:r>
      <w:r>
        <w:t xml:space="preserve"> August 27, 2025 @ 10:00 a.m. God’s Purls/St. Paul Room</w:t>
      </w:r>
    </w:p>
    <w:p w14:paraId="524F60EE" w14:textId="77777777" w:rsidR="008A6CE7" w:rsidRDefault="008A6CE7" w:rsidP="008A6CE7">
      <w:pPr>
        <w:keepLines/>
      </w:pPr>
      <w:r>
        <w:rPr>
          <w:b/>
          <w:bCs/>
        </w:rPr>
        <w:t xml:space="preserve">Thursday, </w:t>
      </w:r>
      <w:r>
        <w:t>August 28, 2025 @ 5:30 p.m. Church Council Meeting/St. Paul Room</w:t>
      </w:r>
    </w:p>
    <w:p w14:paraId="4A4660DA" w14:textId="77777777" w:rsidR="008A6CE7" w:rsidRDefault="008A6CE7" w:rsidP="008A6CE7">
      <w:pPr>
        <w:keepLines/>
      </w:pPr>
      <w:r>
        <w:rPr>
          <w:b/>
          <w:bCs/>
        </w:rPr>
        <w:t xml:space="preserve">Saturday, </w:t>
      </w:r>
      <w:r>
        <w:t>August 30, 2025 @ 4:00 p.m. Pent 12 Worship Service/Sanctuary</w:t>
      </w:r>
    </w:p>
    <w:p w14:paraId="08FE7599" w14:textId="77777777" w:rsidR="008A6CE7" w:rsidRDefault="008A6CE7" w:rsidP="008A6CE7">
      <w:pPr>
        <w:keepLines/>
      </w:pPr>
      <w:r>
        <w:tab/>
      </w:r>
    </w:p>
    <w:p w14:paraId="24F21F5D" w14:textId="77777777" w:rsidR="008A6CE7" w:rsidRDefault="008A6CE7" w:rsidP="008A6CE7">
      <w:pPr>
        <w:keepLines/>
      </w:pPr>
      <w:r>
        <w:t> </w:t>
      </w:r>
    </w:p>
    <w:p w14:paraId="77A9EFC6" w14:textId="77777777" w:rsidR="008A6CE7" w:rsidRDefault="008A6CE7" w:rsidP="008A6CE7">
      <w:pPr>
        <w:keepLines/>
      </w:pPr>
      <w:r>
        <w:rPr>
          <w:b/>
          <w:bCs/>
        </w:rPr>
        <w:t xml:space="preserve">Sunday, </w:t>
      </w:r>
      <w:r>
        <w:t>August 31, 2025 @ 9:00 a.m. Pent 12 Worship Service/Sanctuary with</w:t>
      </w:r>
    </w:p>
    <w:p w14:paraId="4D607996" w14:textId="77777777" w:rsidR="008A6CE7" w:rsidRDefault="008A6CE7" w:rsidP="008A6CE7">
      <w:pPr>
        <w:keepLines/>
        <w:spacing w:line="256" w:lineRule="auto"/>
      </w:pPr>
      <w:r>
        <w:tab/>
      </w:r>
      <w:r>
        <w:tab/>
      </w:r>
      <w:r>
        <w:tab/>
      </w:r>
      <w:r>
        <w:tab/>
      </w:r>
      <w:r>
        <w:tab/>
        <w:t xml:space="preserve">   Coffee after/St. Paul Room </w:t>
      </w:r>
    </w:p>
    <w:p w14:paraId="092556AC" w14:textId="77777777" w:rsidR="008A6CE7" w:rsidRDefault="008A6CE7" w:rsidP="008A6CE7">
      <w:pPr>
        <w:widowControl w:val="0"/>
        <w:rPr>
          <w:rFonts w:ascii="Calibri" w:hAnsi="Calibri" w:cs="Calibri"/>
        </w:rPr>
      </w:pPr>
      <w:r>
        <w:t> </w:t>
      </w:r>
    </w:p>
    <w:p w14:paraId="55017DD0" w14:textId="77777777" w:rsidR="008A6CE7" w:rsidRPr="00F72B91" w:rsidRDefault="008A6CE7" w:rsidP="0075794B">
      <w:pPr>
        <w:ind w:left="-288" w:firstLine="288"/>
        <w:jc w:val="both"/>
        <w:rPr>
          <w:b/>
          <w:bCs/>
        </w:rPr>
      </w:pPr>
    </w:p>
    <w:p w14:paraId="3CCF2A1C" w14:textId="77777777" w:rsidR="0075794B" w:rsidRPr="001467E1" w:rsidRDefault="0075794B" w:rsidP="0075794B">
      <w:pPr>
        <w:jc w:val="both"/>
        <w:rPr>
          <w:bCs/>
          <w:sz w:val="22"/>
          <w:szCs w:val="22"/>
        </w:rPr>
      </w:pPr>
    </w:p>
    <w:p w14:paraId="728F5846" w14:textId="77777777" w:rsidR="0075794B" w:rsidRPr="00A261DC" w:rsidRDefault="0075794B" w:rsidP="0075794B">
      <w:pPr>
        <w:ind w:left="720" w:hanging="720"/>
        <w:jc w:val="both"/>
        <w:rPr>
          <w:bCs/>
          <w:sz w:val="22"/>
          <w:szCs w:val="22"/>
        </w:rPr>
      </w:pPr>
    </w:p>
    <w:p w14:paraId="003A690C" w14:textId="77777777" w:rsidR="0075794B" w:rsidRPr="00A5753F" w:rsidRDefault="0075794B" w:rsidP="0075794B">
      <w:pPr>
        <w:ind w:left="720" w:hanging="720"/>
        <w:jc w:val="both"/>
        <w:rPr>
          <w:bCs/>
          <w:sz w:val="22"/>
          <w:szCs w:val="22"/>
        </w:rPr>
      </w:pPr>
    </w:p>
    <w:p w14:paraId="5BDCAF53" w14:textId="77777777" w:rsidR="0075794B" w:rsidRPr="0002418E" w:rsidRDefault="0075794B" w:rsidP="0075794B">
      <w:pPr>
        <w:ind w:left="720" w:hanging="720"/>
        <w:jc w:val="both"/>
        <w:rPr>
          <w:b/>
          <w:sz w:val="22"/>
          <w:szCs w:val="22"/>
        </w:rPr>
      </w:pPr>
    </w:p>
    <w:p w14:paraId="3C3EE54F" w14:textId="77777777" w:rsidR="0075794B" w:rsidRDefault="0075794B" w:rsidP="0075794B"/>
    <w:p w14:paraId="53EFEDFA" w14:textId="77777777" w:rsidR="0075794B" w:rsidRDefault="0075794B" w:rsidP="0075794B"/>
    <w:p w14:paraId="36896756" w14:textId="77777777" w:rsidR="0075794B" w:rsidRDefault="0075794B" w:rsidP="0075794B"/>
    <w:p w14:paraId="504E2E13" w14:textId="77777777" w:rsidR="0075794B" w:rsidRDefault="0075794B" w:rsidP="0075794B"/>
    <w:p w14:paraId="624A74F4" w14:textId="77777777" w:rsidR="0075794B" w:rsidRDefault="0075794B" w:rsidP="0075794B"/>
    <w:p w14:paraId="5D759D9D" w14:textId="77777777" w:rsidR="0075794B" w:rsidRDefault="0075794B" w:rsidP="0075794B"/>
    <w:p w14:paraId="042C7C3C" w14:textId="77777777" w:rsidR="0075794B" w:rsidRDefault="0075794B" w:rsidP="0075794B"/>
    <w:p w14:paraId="39A6C85D" w14:textId="77777777" w:rsidR="0075794B" w:rsidRDefault="0075794B" w:rsidP="0075794B"/>
    <w:p w14:paraId="03FDB4FA" w14:textId="77777777" w:rsidR="00002CD2" w:rsidRDefault="00002CD2"/>
    <w:sectPr w:rsidR="00002CD2">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80F17" w14:textId="77777777" w:rsidR="006E61BB" w:rsidRDefault="006E61BB">
      <w:r>
        <w:separator/>
      </w:r>
    </w:p>
  </w:endnote>
  <w:endnote w:type="continuationSeparator" w:id="0">
    <w:p w14:paraId="55064369" w14:textId="77777777" w:rsidR="006E61BB" w:rsidRDefault="006E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DFBF9" w14:textId="77777777" w:rsidR="006E61BB" w:rsidRDefault="006E61BB" w:rsidP="00BB4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588174" w14:textId="77777777" w:rsidR="006E61BB" w:rsidRDefault="006E6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45AE4" w14:textId="77777777" w:rsidR="006E61BB" w:rsidRDefault="006E61BB" w:rsidP="00BB4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4976">
      <w:rPr>
        <w:rStyle w:val="PageNumber"/>
        <w:noProof/>
      </w:rPr>
      <w:t>2</w:t>
    </w:r>
    <w:r>
      <w:rPr>
        <w:rStyle w:val="PageNumber"/>
      </w:rPr>
      <w:fldChar w:fldCharType="end"/>
    </w:r>
  </w:p>
  <w:p w14:paraId="355F909B" w14:textId="77777777" w:rsidR="006E61BB" w:rsidRDefault="006E6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BA528" w14:textId="77777777" w:rsidR="006E61BB" w:rsidRDefault="006E61BB">
      <w:r>
        <w:separator/>
      </w:r>
    </w:p>
  </w:footnote>
  <w:footnote w:type="continuationSeparator" w:id="0">
    <w:p w14:paraId="48C6F6A4" w14:textId="77777777" w:rsidR="006E61BB" w:rsidRDefault="006E6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4B"/>
    <w:rsid w:val="00002CD2"/>
    <w:rsid w:val="00013C17"/>
    <w:rsid w:val="00045BA8"/>
    <w:rsid w:val="000A5E62"/>
    <w:rsid w:val="002B0657"/>
    <w:rsid w:val="003050A2"/>
    <w:rsid w:val="00566AD8"/>
    <w:rsid w:val="006E61BB"/>
    <w:rsid w:val="00707B21"/>
    <w:rsid w:val="0075794B"/>
    <w:rsid w:val="008A6CE7"/>
    <w:rsid w:val="00994976"/>
    <w:rsid w:val="00A36EAA"/>
    <w:rsid w:val="00AC68A7"/>
    <w:rsid w:val="00AD6FD1"/>
    <w:rsid w:val="00BA2EA5"/>
    <w:rsid w:val="00BB4C21"/>
    <w:rsid w:val="00BB7264"/>
    <w:rsid w:val="00BC4FB2"/>
    <w:rsid w:val="00C258D3"/>
    <w:rsid w:val="00C90CA2"/>
    <w:rsid w:val="00ED3C3A"/>
    <w:rsid w:val="00F7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2B9D"/>
  <w15:chartTrackingRefBased/>
  <w15:docId w15:val="{87A21E4F-F0A4-48C4-AF46-059C5AC9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4B"/>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5794B"/>
    <w:pPr>
      <w:tabs>
        <w:tab w:val="center" w:pos="4320"/>
        <w:tab w:val="right" w:pos="8640"/>
      </w:tabs>
    </w:pPr>
  </w:style>
  <w:style w:type="character" w:customStyle="1" w:styleId="FooterChar">
    <w:name w:val="Footer Char"/>
    <w:basedOn w:val="DefaultParagraphFont"/>
    <w:link w:val="Footer"/>
    <w:rsid w:val="0075794B"/>
    <w:rPr>
      <w:rFonts w:ascii="Times New Roman" w:eastAsia="Times New Roman" w:hAnsi="Times New Roman" w:cs="Times New Roman"/>
      <w:sz w:val="24"/>
      <w:szCs w:val="24"/>
    </w:rPr>
  </w:style>
  <w:style w:type="character" w:styleId="PageNumber">
    <w:name w:val="page number"/>
    <w:basedOn w:val="DefaultParagraphFont"/>
    <w:rsid w:val="0075794B"/>
  </w:style>
  <w:style w:type="character" w:styleId="Strong">
    <w:name w:val="Strong"/>
    <w:basedOn w:val="DefaultParagraphFont"/>
    <w:qFormat/>
    <w:rsid w:val="0075794B"/>
    <w:rPr>
      <w:b/>
      <w:bCs/>
    </w:rPr>
  </w:style>
  <w:style w:type="character" w:styleId="Emphasis">
    <w:name w:val="Emphasis"/>
    <w:basedOn w:val="DefaultParagraphFont"/>
    <w:qFormat/>
    <w:rsid w:val="0075794B"/>
    <w:rPr>
      <w:i/>
      <w:iCs/>
    </w:rPr>
  </w:style>
  <w:style w:type="paragraph" w:styleId="NormalWeb">
    <w:name w:val="Normal (Web)"/>
    <w:basedOn w:val="Normal"/>
    <w:uiPriority w:val="99"/>
    <w:rsid w:val="0075794B"/>
    <w:pPr>
      <w:spacing w:before="100" w:beforeAutospacing="1" w:after="100" w:afterAutospacing="1"/>
    </w:pPr>
  </w:style>
  <w:style w:type="paragraph" w:styleId="BalloonText">
    <w:name w:val="Balloon Text"/>
    <w:basedOn w:val="Normal"/>
    <w:link w:val="BalloonTextChar"/>
    <w:uiPriority w:val="99"/>
    <w:semiHidden/>
    <w:unhideWhenUsed/>
    <w:rsid w:val="00AD6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FD1"/>
    <w:rPr>
      <w:rFonts w:ascii="Segoe UI" w:eastAsia="Times New Roman" w:hAnsi="Segoe UI" w:cs="Segoe UI"/>
      <w:sz w:val="18"/>
      <w:szCs w:val="18"/>
    </w:rPr>
  </w:style>
  <w:style w:type="character" w:styleId="Hyperlink">
    <w:name w:val="Hyperlink"/>
    <w:basedOn w:val="DefaultParagraphFont"/>
    <w:uiPriority w:val="99"/>
    <w:semiHidden/>
    <w:unhideWhenUsed/>
    <w:rsid w:val="008A6CE7"/>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73589">
      <w:bodyDiv w:val="1"/>
      <w:marLeft w:val="0"/>
      <w:marRight w:val="0"/>
      <w:marTop w:val="0"/>
      <w:marBottom w:val="0"/>
      <w:divBdr>
        <w:top w:val="none" w:sz="0" w:space="0" w:color="auto"/>
        <w:left w:val="none" w:sz="0" w:space="0" w:color="auto"/>
        <w:bottom w:val="none" w:sz="0" w:space="0" w:color="auto"/>
        <w:right w:val="none" w:sz="0" w:space="0" w:color="auto"/>
      </w:divBdr>
    </w:div>
    <w:div w:id="776027643">
      <w:bodyDiv w:val="1"/>
      <w:marLeft w:val="0"/>
      <w:marRight w:val="0"/>
      <w:marTop w:val="0"/>
      <w:marBottom w:val="0"/>
      <w:divBdr>
        <w:top w:val="none" w:sz="0" w:space="0" w:color="auto"/>
        <w:left w:val="none" w:sz="0" w:space="0" w:color="auto"/>
        <w:bottom w:val="none" w:sz="0" w:space="0" w:color="auto"/>
        <w:right w:val="none" w:sz="0" w:space="0" w:color="auto"/>
      </w:divBdr>
    </w:div>
    <w:div w:id="1698695173">
      <w:bodyDiv w:val="1"/>
      <w:marLeft w:val="0"/>
      <w:marRight w:val="0"/>
      <w:marTop w:val="0"/>
      <w:marBottom w:val="0"/>
      <w:divBdr>
        <w:top w:val="none" w:sz="0" w:space="0" w:color="auto"/>
        <w:left w:val="none" w:sz="0" w:space="0" w:color="auto"/>
        <w:bottom w:val="none" w:sz="0" w:space="0" w:color="auto"/>
        <w:right w:val="none" w:sz="0" w:space="0" w:color="auto"/>
      </w:divBdr>
    </w:div>
    <w:div w:id="20102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channel/UC5AIPNaKr3QN50984jGOa1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hyperlink" Target="https://www.youtube.com/channel/UC5AIPNaKr3QN50984jGOa1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donorschoo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910EEA33</Template>
  <TotalTime>262</TotalTime>
  <Pages>17</Pages>
  <Words>3592</Words>
  <Characters>20479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14</cp:revision>
  <cp:lastPrinted>2025-08-11T13:34:00Z</cp:lastPrinted>
  <dcterms:created xsi:type="dcterms:W3CDTF">2025-07-29T14:56:00Z</dcterms:created>
  <dcterms:modified xsi:type="dcterms:W3CDTF">2025-08-13T18:55:00Z</dcterms:modified>
</cp:coreProperties>
</file>