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ABD5F" w14:textId="77777777" w:rsidR="002700AF" w:rsidRPr="00D65D6A" w:rsidRDefault="002700AF" w:rsidP="002700AF">
      <w:pPr>
        <w:jc w:val="center"/>
        <w:rPr>
          <w:b/>
        </w:rPr>
      </w:pPr>
      <w:bookmarkStart w:id="0" w:name="OLE_LINK2"/>
      <w:bookmarkStart w:id="1" w:name="OLE_LINK3"/>
      <w:r w:rsidRPr="00D65D6A">
        <w:rPr>
          <w:b/>
        </w:rPr>
        <w:t xml:space="preserve">REFORMATION </w:t>
      </w:r>
    </w:p>
    <w:p w14:paraId="18EFAB46" w14:textId="77777777" w:rsidR="002700AF" w:rsidRDefault="002700AF" w:rsidP="002700AF">
      <w:pPr>
        <w:jc w:val="center"/>
        <w:rPr>
          <w:b/>
        </w:rPr>
      </w:pPr>
      <w:r w:rsidRPr="00D65D6A">
        <w:rPr>
          <w:b/>
        </w:rPr>
        <w:t>The Twentieth Sunday after Pentecost</w:t>
      </w:r>
    </w:p>
    <w:p w14:paraId="7F201AB1" w14:textId="531DB1ED" w:rsidR="00F6413C" w:rsidRPr="00D65D6A" w:rsidRDefault="00F6413C" w:rsidP="002700AF">
      <w:pPr>
        <w:jc w:val="center"/>
        <w:rPr>
          <w:b/>
        </w:rPr>
      </w:pPr>
      <w:r>
        <w:rPr>
          <w:b/>
        </w:rPr>
        <w:t>October 26, 2025</w:t>
      </w:r>
    </w:p>
    <w:p w14:paraId="3D8A5407" w14:textId="353FBF9E" w:rsidR="002700AF" w:rsidRPr="00F6413C" w:rsidRDefault="00F6413C" w:rsidP="00F6413C">
      <w:pPr>
        <w:tabs>
          <w:tab w:val="left" w:pos="1095"/>
        </w:tabs>
        <w:rPr>
          <w:b/>
          <w:sz w:val="16"/>
        </w:rPr>
      </w:pPr>
      <w:r>
        <w:rPr>
          <w:b/>
        </w:rPr>
        <w:tab/>
      </w:r>
    </w:p>
    <w:p w14:paraId="7EC661D6" w14:textId="77777777" w:rsidR="002700AF" w:rsidRPr="00D65D6A" w:rsidRDefault="002700AF" w:rsidP="002700AF">
      <w:pPr>
        <w:jc w:val="both"/>
      </w:pPr>
      <w:r w:rsidRPr="00D65D6A">
        <w:rPr>
          <w:b/>
        </w:rPr>
        <w:tab/>
      </w:r>
      <w:r w:rsidRPr="00D65D6A">
        <w:t>“When it comes to defining something as elusive and misunderstood as ‘faith,’ perhaps the way to begin is to say what it isn’t.  There are at least three fundamental misconceptions of ‘faith’ at work in our society ...</w:t>
      </w:r>
    </w:p>
    <w:p w14:paraId="1BA45205" w14:textId="77777777" w:rsidR="002700AF" w:rsidRPr="00D65D6A" w:rsidRDefault="002700AF" w:rsidP="002700AF">
      <w:pPr>
        <w:jc w:val="both"/>
      </w:pPr>
      <w:r w:rsidRPr="00D65D6A">
        <w:tab/>
        <w:t>...First, ‘faith’ is not assent to doctrines about God, creation, Jesus Christ, etc.  This does not mean that ‘faith’ has nothing to do with ‘beliefs’ or cherished ‘truths’ of the tradition; it has.  But ‘faith’ isn’t to be equated with giving credence to these teachings ...</w:t>
      </w:r>
    </w:p>
    <w:p w14:paraId="09EB464A" w14:textId="77777777" w:rsidR="002700AF" w:rsidRPr="00D65D6A" w:rsidRDefault="002700AF" w:rsidP="002700AF">
      <w:pPr>
        <w:jc w:val="both"/>
      </w:pPr>
      <w:r w:rsidRPr="00D65D6A">
        <w:tab/>
        <w:t>...Second, ‘faith’ is not accepting ‘on authority’ (the authority of the church, the tradition, the Bible, parents and teachers, etc.) what one cannot personally experience or feel to be true.  There is a necessary personal dimension in ‘faith’...</w:t>
      </w:r>
    </w:p>
    <w:p w14:paraId="21F42867" w14:textId="77777777" w:rsidR="002700AF" w:rsidRPr="00D65D6A" w:rsidRDefault="002700AF" w:rsidP="002700AF">
      <w:pPr>
        <w:jc w:val="both"/>
      </w:pPr>
      <w:r w:rsidRPr="00D65D6A">
        <w:tab/>
        <w:t xml:space="preserve">...Third, faith is not a vague spirituality, a belief-ful attitude towards life ...Like most of the primary concepts of biblical religion (love, hope, grace, compassion, forgiveness, wrath, repentance) ‘faith’ is a category of </w:t>
      </w:r>
      <w:r w:rsidRPr="00D65D6A">
        <w:rPr>
          <w:i/>
          <w:iCs/>
        </w:rPr>
        <w:t>relationship ...</w:t>
      </w:r>
      <w:r w:rsidRPr="00D65D6A">
        <w:t>Faith is response in relationship; it is an ongoing thing, a process.  You can never say that you ‘have’ it as if it were a possession!  Christians sometimes affirm that ‘faith’ is ‘a gift.’  This is true if it means that the faith response is a consequence of God’s grace.  But the statement is misleading if it implies that the ‘gift’ is something one is allowed to keep.</w:t>
      </w:r>
    </w:p>
    <w:p w14:paraId="2EBEAEA4" w14:textId="429CCE46" w:rsidR="002700AF" w:rsidRPr="00D65D6A" w:rsidRDefault="002700AF" w:rsidP="002700AF">
      <w:pPr>
        <w:jc w:val="both"/>
      </w:pPr>
      <w:r w:rsidRPr="00D65D6A">
        <w:tab/>
        <w:t>One has to continue receiving it like the manna of the wilderness or the `daily bread' of Jesus' prayer. When the Protestant Reformers, following St. Paul (e.g. Rom. 4:</w:t>
      </w:r>
      <w:r w:rsidR="00F0415A">
        <w:t xml:space="preserve"> </w:t>
      </w:r>
      <w:r w:rsidRPr="00D65D6A">
        <w:t>16 f.), used the slogan, "justification by faith," they did not mean that we are considered righteous by God because we give assent to theological truths, or accept the teachings of the tradition on the church's authority, or cultivate a positive outlook; all such things the Reformers would have consigned to "works righteousness"! Rather, they meant that we are acceptable to God because we trust God. It is as simple and as profound as that.”</w:t>
      </w:r>
    </w:p>
    <w:p w14:paraId="643E9E65" w14:textId="77777777" w:rsidR="002700AF" w:rsidRPr="00F6413C" w:rsidRDefault="002700AF" w:rsidP="002700AF">
      <w:pPr>
        <w:jc w:val="both"/>
        <w:rPr>
          <w:sz w:val="8"/>
        </w:rPr>
      </w:pPr>
    </w:p>
    <w:p w14:paraId="514F7A35" w14:textId="77777777" w:rsidR="002700AF" w:rsidRPr="00D65D6A" w:rsidRDefault="002700AF" w:rsidP="002700AF">
      <w:pPr>
        <w:jc w:val="both"/>
        <w:rPr>
          <w:b/>
          <w:bCs/>
        </w:rPr>
      </w:pPr>
      <w:r w:rsidRPr="00D65D6A">
        <w:rPr>
          <w:b/>
          <w:bCs/>
        </w:rPr>
        <w:t>Douglas John Hall</w:t>
      </w:r>
    </w:p>
    <w:p w14:paraId="71102435" w14:textId="77777777" w:rsidR="002700AF" w:rsidRPr="00D65D6A" w:rsidRDefault="002700AF" w:rsidP="002700AF">
      <w:pPr>
        <w:jc w:val="both"/>
      </w:pPr>
      <w:r w:rsidRPr="00D65D6A">
        <w:rPr>
          <w:b/>
          <w:bCs/>
          <w:i/>
          <w:iCs/>
        </w:rPr>
        <w:t>“Faith: In Response to Relationship”</w:t>
      </w:r>
    </w:p>
    <w:p w14:paraId="19FF6868" w14:textId="77777777" w:rsidR="002700AF" w:rsidRPr="00D65D6A" w:rsidRDefault="002700AF" w:rsidP="002700AF">
      <w:pPr>
        <w:jc w:val="both"/>
        <w:rPr>
          <w:rStyle w:val="Emphasis"/>
          <w:b/>
          <w:i w:val="0"/>
        </w:rPr>
      </w:pPr>
    </w:p>
    <w:p w14:paraId="76553033" w14:textId="1835975F" w:rsidR="002700AF" w:rsidRPr="00D65D6A" w:rsidRDefault="00F6413C" w:rsidP="002700AF">
      <w:pPr>
        <w:jc w:val="center"/>
        <w:rPr>
          <w:b/>
          <w:bCs/>
          <w:i/>
        </w:rPr>
      </w:pPr>
      <w:r>
        <w:rPr>
          <w:b/>
          <w:bCs/>
          <w:i/>
        </w:rPr>
        <w:sym w:font="Wingdings" w:char="F058"/>
      </w:r>
      <w:r>
        <w:rPr>
          <w:b/>
          <w:bCs/>
          <w:i/>
        </w:rPr>
        <w:t xml:space="preserve"> </w:t>
      </w:r>
      <w:r w:rsidR="002700AF" w:rsidRPr="00D65D6A">
        <w:rPr>
          <w:b/>
          <w:bCs/>
          <w:i/>
        </w:rPr>
        <w:t xml:space="preserve"> In the Name of Jesus </w:t>
      </w:r>
      <w:r>
        <w:rPr>
          <w:b/>
          <w:bCs/>
          <w:i/>
        </w:rPr>
        <w:sym w:font="Wingdings" w:char="F058"/>
      </w:r>
    </w:p>
    <w:p w14:paraId="3D270D3D" w14:textId="5AFCE450" w:rsidR="002700AF" w:rsidRPr="00F6413C" w:rsidRDefault="00F6413C" w:rsidP="00F6413C">
      <w:pPr>
        <w:tabs>
          <w:tab w:val="left" w:pos="1830"/>
        </w:tabs>
        <w:rPr>
          <w:b/>
          <w:bCs/>
          <w:sz w:val="16"/>
        </w:rPr>
      </w:pPr>
      <w:r>
        <w:rPr>
          <w:b/>
          <w:bCs/>
        </w:rPr>
        <w:tab/>
      </w:r>
    </w:p>
    <w:p w14:paraId="1E33A89E" w14:textId="77777777" w:rsidR="002700AF" w:rsidRPr="00D65D6A" w:rsidRDefault="002700AF" w:rsidP="002700AF">
      <w:pPr>
        <w:jc w:val="both"/>
        <w:rPr>
          <w:b/>
          <w:bCs/>
        </w:rPr>
      </w:pPr>
      <w:r w:rsidRPr="00D65D6A">
        <w:rPr>
          <w:b/>
          <w:bCs/>
        </w:rPr>
        <w:t>INTRODUCTION</w:t>
      </w:r>
    </w:p>
    <w:p w14:paraId="3ED86581" w14:textId="77777777" w:rsidR="002700AF" w:rsidRPr="00F6413C" w:rsidRDefault="002700AF" w:rsidP="002700AF">
      <w:pPr>
        <w:jc w:val="both"/>
        <w:rPr>
          <w:b/>
          <w:bCs/>
          <w:sz w:val="8"/>
        </w:rPr>
      </w:pPr>
    </w:p>
    <w:p w14:paraId="0EBAD0DF" w14:textId="77777777" w:rsidR="002700AF" w:rsidRPr="00D65D6A" w:rsidRDefault="002700AF" w:rsidP="002700AF">
      <w:pPr>
        <w:jc w:val="both"/>
        <w:rPr>
          <w:rStyle w:val="Emphasis"/>
        </w:rPr>
      </w:pPr>
      <w:r w:rsidRPr="00D65D6A">
        <w:rPr>
          <w:rStyle w:val="Emphasis"/>
        </w:rPr>
        <w:t>On this day we celebrate the heart of our faith: the gospel of Christ—the good news—that makes us free! We pray that the Holy Spirit would continue to unite the church today in its proclamation and witness to the world. In the waters of baptism we are made one body; we pray for the day that all Christians will also be one at the Lord’s table.</w:t>
      </w:r>
    </w:p>
    <w:p w14:paraId="2FEBA7AC" w14:textId="77777777" w:rsidR="002700AF" w:rsidRPr="00F6413C" w:rsidRDefault="002700AF" w:rsidP="002700AF">
      <w:pPr>
        <w:jc w:val="both"/>
        <w:rPr>
          <w:b/>
          <w:bCs/>
          <w:i/>
          <w:sz w:val="32"/>
        </w:rPr>
      </w:pPr>
      <w:r w:rsidRPr="00F6413C">
        <w:rPr>
          <w:b/>
          <w:bCs/>
          <w:sz w:val="32"/>
        </w:rPr>
        <w:t xml:space="preserve"> </w:t>
      </w:r>
    </w:p>
    <w:p w14:paraId="7E8C2ED9" w14:textId="77777777" w:rsidR="002700AF" w:rsidRDefault="002700AF" w:rsidP="002700AF">
      <w:pPr>
        <w:shd w:val="clear" w:color="auto" w:fill="FFFFFF"/>
        <w:jc w:val="both"/>
        <w:rPr>
          <w:b/>
          <w:bCs/>
          <w:color w:val="3F3F3F"/>
        </w:rPr>
      </w:pPr>
      <w:r w:rsidRPr="00D65D6A">
        <w:rPr>
          <w:b/>
          <w:bCs/>
          <w:color w:val="3F3F3F"/>
        </w:rPr>
        <w:t>Reformation Day</w:t>
      </w:r>
    </w:p>
    <w:p w14:paraId="32CFB1DF" w14:textId="77777777" w:rsidR="00F6413C" w:rsidRPr="00F6413C" w:rsidRDefault="00F6413C" w:rsidP="002700AF">
      <w:pPr>
        <w:shd w:val="clear" w:color="auto" w:fill="FFFFFF"/>
        <w:jc w:val="both"/>
        <w:rPr>
          <w:b/>
          <w:bCs/>
          <w:color w:val="3F3F3F"/>
          <w:sz w:val="8"/>
        </w:rPr>
      </w:pPr>
    </w:p>
    <w:p w14:paraId="62EE31F7" w14:textId="77777777" w:rsidR="002700AF" w:rsidRPr="00D65D6A" w:rsidRDefault="002700AF" w:rsidP="002700AF">
      <w:pPr>
        <w:shd w:val="clear" w:color="auto" w:fill="FFFFFF"/>
        <w:jc w:val="both"/>
        <w:rPr>
          <w:i/>
          <w:color w:val="3F3F3F"/>
        </w:rPr>
      </w:pPr>
      <w:r w:rsidRPr="00D65D6A">
        <w:rPr>
          <w:i/>
          <w:color w:val="3F3F3F"/>
        </w:rPr>
        <w:t>By the end of the seventeenth century, many Lutheran churches celebrated a festival commemorating Martin Luther's posting of the Ninety-five Theses, a summary of abuses in the church of his time. At the heart of the reform movement was the gospel, the good news that it is by grace through faith that we are justified and set free.</w:t>
      </w:r>
    </w:p>
    <w:p w14:paraId="66FFC9BD" w14:textId="77777777" w:rsidR="002700AF" w:rsidRPr="00D65D6A" w:rsidRDefault="002700AF" w:rsidP="002700AF">
      <w:pPr>
        <w:jc w:val="both"/>
        <w:rPr>
          <w:bCs/>
          <w:i/>
        </w:rPr>
      </w:pPr>
    </w:p>
    <w:p w14:paraId="64E78590" w14:textId="77777777" w:rsidR="00F6413C" w:rsidRDefault="00F6413C" w:rsidP="002700AF">
      <w:pPr>
        <w:jc w:val="both"/>
        <w:rPr>
          <w:b/>
          <w:bCs/>
        </w:rPr>
      </w:pPr>
    </w:p>
    <w:p w14:paraId="20FBBF14" w14:textId="77777777" w:rsidR="00F6413C" w:rsidRDefault="00F6413C" w:rsidP="002700AF">
      <w:pPr>
        <w:jc w:val="both"/>
        <w:rPr>
          <w:b/>
          <w:bCs/>
        </w:rPr>
      </w:pPr>
    </w:p>
    <w:p w14:paraId="7DEB3EE8" w14:textId="77777777" w:rsidR="002700AF" w:rsidRDefault="002700AF" w:rsidP="002700AF">
      <w:pPr>
        <w:jc w:val="both"/>
        <w:rPr>
          <w:bCs/>
          <w:i/>
        </w:rPr>
      </w:pPr>
      <w:r w:rsidRPr="00D65D6A">
        <w:rPr>
          <w:b/>
          <w:bCs/>
        </w:rPr>
        <w:lastRenderedPageBreak/>
        <w:t>Simon and Jude, Apostles</w:t>
      </w:r>
      <w:r w:rsidRPr="00D65D6A">
        <w:rPr>
          <w:bCs/>
          <w:i/>
        </w:rPr>
        <w:t xml:space="preserve">  </w:t>
      </w:r>
    </w:p>
    <w:p w14:paraId="74DE2CF7" w14:textId="77777777" w:rsidR="00F6413C" w:rsidRPr="00F6413C" w:rsidRDefault="00F6413C" w:rsidP="002700AF">
      <w:pPr>
        <w:jc w:val="both"/>
        <w:rPr>
          <w:bCs/>
          <w:i/>
          <w:sz w:val="8"/>
        </w:rPr>
      </w:pPr>
    </w:p>
    <w:p w14:paraId="44D95606" w14:textId="77777777" w:rsidR="002700AF" w:rsidRPr="00D65D6A" w:rsidRDefault="002700AF" w:rsidP="002700AF">
      <w:pPr>
        <w:jc w:val="both"/>
        <w:rPr>
          <w:bCs/>
          <w:i/>
        </w:rPr>
      </w:pPr>
      <w:r w:rsidRPr="00D65D6A">
        <w:rPr>
          <w:bCs/>
          <w:i/>
        </w:rPr>
        <w:t>Little is known about them.  Simon is never mentioned apart from the list of disciples whom Jesus called, and Jude, sometimes called Thaddeus, is also mentioned as part of the Twelve.  A traditional story about them says they traveled together on a missionary journey to Persia and were martyred there.</w:t>
      </w:r>
    </w:p>
    <w:p w14:paraId="60C5F4E0" w14:textId="77777777" w:rsidR="002700AF" w:rsidRPr="00D65D6A" w:rsidRDefault="002700AF" w:rsidP="002700AF">
      <w:pPr>
        <w:jc w:val="both"/>
        <w:rPr>
          <w:bCs/>
          <w:i/>
        </w:rPr>
      </w:pPr>
    </w:p>
    <w:p w14:paraId="25502745" w14:textId="51E84D34" w:rsidR="002700AF" w:rsidRPr="00F6413C" w:rsidRDefault="00F6413C" w:rsidP="002700AF">
      <w:pPr>
        <w:jc w:val="center"/>
        <w:rPr>
          <w:b/>
          <w:sz w:val="28"/>
        </w:rPr>
      </w:pPr>
      <w:r w:rsidRPr="00F6413C">
        <w:rPr>
          <w:b/>
          <w:sz w:val="28"/>
        </w:rPr>
        <w:sym w:font="Wingdings" w:char="F058"/>
      </w:r>
      <w:r w:rsidR="002700AF" w:rsidRPr="00F6413C">
        <w:rPr>
          <w:b/>
          <w:sz w:val="28"/>
        </w:rPr>
        <w:t xml:space="preserve"> GATHERING </w:t>
      </w:r>
      <w:r w:rsidRPr="00F6413C">
        <w:rPr>
          <w:b/>
          <w:sz w:val="28"/>
        </w:rPr>
        <w:sym w:font="Wingdings" w:char="F058"/>
      </w:r>
    </w:p>
    <w:p w14:paraId="0EFF3924" w14:textId="77777777" w:rsidR="002700AF" w:rsidRPr="00D65D6A" w:rsidRDefault="002700AF" w:rsidP="002700AF">
      <w:pPr>
        <w:jc w:val="both"/>
        <w:rPr>
          <w:rStyle w:val="Emphasis"/>
          <w:b/>
          <w:i w:val="0"/>
        </w:rPr>
      </w:pPr>
    </w:p>
    <w:p w14:paraId="703FE0F5" w14:textId="746FAA3B" w:rsidR="002700AF" w:rsidRDefault="00F6413C" w:rsidP="002700AF">
      <w:pPr>
        <w:jc w:val="both"/>
        <w:rPr>
          <w:rStyle w:val="Emphasis"/>
          <w:b/>
          <w:i w:val="0"/>
        </w:rPr>
      </w:pPr>
      <w:r>
        <w:rPr>
          <w:rStyle w:val="Emphasis"/>
          <w:b/>
          <w:i w:val="0"/>
        </w:rPr>
        <w:t xml:space="preserve">PRE-SERVICE MUSIC </w:t>
      </w:r>
      <w:r>
        <w:rPr>
          <w:rStyle w:val="Emphasis"/>
          <w:b/>
          <w:i w:val="0"/>
        </w:rPr>
        <w:tab/>
      </w:r>
      <w:r>
        <w:rPr>
          <w:rStyle w:val="Emphasis"/>
          <w:b/>
          <w:i w:val="0"/>
        </w:rPr>
        <w:tab/>
        <w:t xml:space="preserve">  </w:t>
      </w:r>
      <w:r>
        <w:rPr>
          <w:rStyle w:val="Emphasis"/>
          <w:b/>
        </w:rPr>
        <w:t>Grace Alone</w:t>
      </w:r>
      <w:r>
        <w:rPr>
          <w:rStyle w:val="Emphasis"/>
          <w:b/>
        </w:rPr>
        <w:tab/>
      </w:r>
      <w:r>
        <w:rPr>
          <w:rStyle w:val="Emphasis"/>
          <w:b/>
        </w:rPr>
        <w:tab/>
        <w:t xml:space="preserve">        </w:t>
      </w:r>
      <w:r>
        <w:rPr>
          <w:rStyle w:val="Emphasis"/>
          <w:b/>
          <w:i w:val="0"/>
        </w:rPr>
        <w:t>New Song Praise Band</w:t>
      </w:r>
    </w:p>
    <w:p w14:paraId="7AE2857A" w14:textId="54993045" w:rsidR="00F6413C" w:rsidRPr="00F6413C" w:rsidRDefault="00F6413C" w:rsidP="002700AF">
      <w:pPr>
        <w:jc w:val="both"/>
        <w:rPr>
          <w:rStyle w:val="Emphasis"/>
          <w:b/>
          <w:i w:val="0"/>
          <w:iCs w:val="0"/>
        </w:rPr>
      </w:pPr>
      <w:r>
        <w:rPr>
          <w:rStyle w:val="Emphasis"/>
          <w:b/>
          <w:i w:val="0"/>
        </w:rPr>
        <w:tab/>
      </w:r>
      <w:r>
        <w:rPr>
          <w:rStyle w:val="Emphasis"/>
          <w:b/>
          <w:i w:val="0"/>
        </w:rPr>
        <w:tab/>
      </w:r>
      <w:r>
        <w:rPr>
          <w:rStyle w:val="Emphasis"/>
          <w:b/>
          <w:i w:val="0"/>
        </w:rPr>
        <w:tab/>
        <w:t xml:space="preserve">      (Scott Wesley Brown &amp; Jeff Nelson)</w:t>
      </w:r>
    </w:p>
    <w:p w14:paraId="5DA610C3" w14:textId="77777777" w:rsidR="002700AF" w:rsidRPr="00F6413C" w:rsidRDefault="002700AF" w:rsidP="002700AF">
      <w:pPr>
        <w:jc w:val="both"/>
        <w:rPr>
          <w:sz w:val="12"/>
        </w:rPr>
      </w:pPr>
    </w:p>
    <w:p w14:paraId="46DDE91F" w14:textId="77777777" w:rsidR="002700AF" w:rsidRPr="00D65D6A" w:rsidRDefault="002700AF" w:rsidP="002700AF">
      <w:pPr>
        <w:jc w:val="both"/>
        <w:rPr>
          <w:rStyle w:val="Emphasis"/>
          <w:b/>
          <w:i w:val="0"/>
        </w:rPr>
      </w:pPr>
      <w:r w:rsidRPr="00D65D6A">
        <w:rPr>
          <w:rStyle w:val="Emphasis"/>
          <w:b/>
          <w:i w:val="0"/>
        </w:rPr>
        <w:t>ANNOUNCEMENTS</w:t>
      </w:r>
    </w:p>
    <w:p w14:paraId="4A4533C3" w14:textId="77777777" w:rsidR="002700AF" w:rsidRPr="00F6413C" w:rsidRDefault="002700AF" w:rsidP="002700AF">
      <w:pPr>
        <w:jc w:val="both"/>
        <w:rPr>
          <w:rStyle w:val="Emphasis"/>
          <w:b/>
          <w:i w:val="0"/>
          <w:sz w:val="12"/>
        </w:rPr>
      </w:pPr>
    </w:p>
    <w:p w14:paraId="5BDF9016" w14:textId="77777777" w:rsidR="002700AF" w:rsidRPr="00D65D6A" w:rsidRDefault="002700AF" w:rsidP="002700AF">
      <w:pPr>
        <w:jc w:val="both"/>
        <w:rPr>
          <w:rStyle w:val="Emphasis"/>
          <w:b/>
          <w:i w:val="0"/>
        </w:rPr>
      </w:pPr>
      <w:r w:rsidRPr="00D65D6A">
        <w:rPr>
          <w:rStyle w:val="Emphasis"/>
        </w:rPr>
        <w:t>As you are able please rise</w:t>
      </w:r>
    </w:p>
    <w:p w14:paraId="2AA78A70" w14:textId="77777777" w:rsidR="002700AF" w:rsidRPr="00F6413C" w:rsidRDefault="002700AF" w:rsidP="002700AF">
      <w:pPr>
        <w:jc w:val="both"/>
        <w:rPr>
          <w:sz w:val="12"/>
        </w:rPr>
      </w:pPr>
    </w:p>
    <w:p w14:paraId="7876BA7C" w14:textId="66A392BE" w:rsidR="002700AF" w:rsidRPr="00D65D6A" w:rsidRDefault="002700AF" w:rsidP="002700AF">
      <w:pPr>
        <w:jc w:val="both"/>
        <w:rPr>
          <w:i/>
        </w:rPr>
      </w:pPr>
      <w:r w:rsidRPr="00D65D6A">
        <w:rPr>
          <w:b/>
        </w:rPr>
        <w:t>GATHERING SONG</w:t>
      </w:r>
      <w:r w:rsidR="00F0415A">
        <w:rPr>
          <w:b/>
        </w:rPr>
        <w:t xml:space="preserve"> NSB 92</w:t>
      </w:r>
      <w:r w:rsidR="00F0415A">
        <w:rPr>
          <w:b/>
        </w:rPr>
        <w:tab/>
      </w:r>
      <w:r w:rsidR="00F0415A">
        <w:rPr>
          <w:b/>
        </w:rPr>
        <w:tab/>
      </w:r>
      <w:r w:rsidR="00F0415A">
        <w:rPr>
          <w:b/>
        </w:rPr>
        <w:tab/>
      </w:r>
      <w:r w:rsidR="00F0415A">
        <w:rPr>
          <w:b/>
        </w:rPr>
        <w:tab/>
      </w:r>
      <w:r w:rsidR="00F0415A">
        <w:rPr>
          <w:b/>
        </w:rPr>
        <w:tab/>
      </w:r>
      <w:r w:rsidR="00F0415A" w:rsidRPr="00F0415A">
        <w:rPr>
          <w:b/>
          <w:i/>
        </w:rPr>
        <w:t>Trading My Sorrows</w:t>
      </w:r>
    </w:p>
    <w:p w14:paraId="7DDD120B" w14:textId="77777777" w:rsidR="002700AF" w:rsidRPr="00F6413C" w:rsidRDefault="002700AF" w:rsidP="002700AF">
      <w:pPr>
        <w:pStyle w:val="NormalWeb"/>
        <w:spacing w:before="0" w:beforeAutospacing="0" w:after="0"/>
        <w:rPr>
          <w:b/>
          <w:bCs/>
          <w:sz w:val="12"/>
        </w:rPr>
      </w:pPr>
    </w:p>
    <w:p w14:paraId="250A1886" w14:textId="77777777" w:rsidR="002700AF" w:rsidRPr="00D65D6A" w:rsidRDefault="002700AF" w:rsidP="002700AF">
      <w:pPr>
        <w:pStyle w:val="NormalWeb"/>
        <w:spacing w:before="0" w:beforeAutospacing="0" w:after="0"/>
        <w:rPr>
          <w:b/>
          <w:bCs/>
        </w:rPr>
      </w:pPr>
      <w:r w:rsidRPr="00D65D6A">
        <w:rPr>
          <w:b/>
          <w:bCs/>
        </w:rPr>
        <w:t>THE GREETING AND PRAYER OF THE DAY</w:t>
      </w:r>
    </w:p>
    <w:p w14:paraId="0F5B8F25" w14:textId="77777777" w:rsidR="002700AF" w:rsidRPr="00F0415A" w:rsidRDefault="002700AF" w:rsidP="002700AF">
      <w:pPr>
        <w:pStyle w:val="NormalWeb"/>
        <w:spacing w:before="0" w:beforeAutospacing="0" w:after="0"/>
        <w:rPr>
          <w:b/>
          <w:bCs/>
          <w:sz w:val="16"/>
        </w:rPr>
      </w:pPr>
    </w:p>
    <w:p w14:paraId="51650506" w14:textId="77777777" w:rsidR="00F0415A" w:rsidRDefault="002700AF" w:rsidP="002700AF">
      <w:pPr>
        <w:pStyle w:val="NormalWeb"/>
        <w:spacing w:before="0" w:beforeAutospacing="0" w:after="0"/>
        <w:ind w:left="720" w:hanging="720"/>
        <w:jc w:val="both"/>
        <w:rPr>
          <w:bCs/>
        </w:rPr>
      </w:pPr>
      <w:r w:rsidRPr="00D65D6A">
        <w:rPr>
          <w:bCs/>
        </w:rPr>
        <w:t>P:</w:t>
      </w:r>
      <w:r w:rsidR="00F0415A">
        <w:rPr>
          <w:bCs/>
        </w:rPr>
        <w:t xml:space="preserve">  </w:t>
      </w:r>
      <w:r w:rsidRPr="00D65D6A">
        <w:rPr>
          <w:bCs/>
        </w:rPr>
        <w:t xml:space="preserve">The grace of our Lord Jesus Christ, the love of God, and the communion of the Holy </w:t>
      </w:r>
    </w:p>
    <w:p w14:paraId="468F3656" w14:textId="6D0B3AEF" w:rsidR="002700AF" w:rsidRPr="00D65D6A" w:rsidRDefault="00F0415A" w:rsidP="002700AF">
      <w:pPr>
        <w:pStyle w:val="NormalWeb"/>
        <w:spacing w:before="0" w:beforeAutospacing="0" w:after="0"/>
        <w:ind w:left="720" w:hanging="720"/>
        <w:jc w:val="both"/>
        <w:rPr>
          <w:bCs/>
        </w:rPr>
      </w:pPr>
      <w:r>
        <w:rPr>
          <w:bCs/>
        </w:rPr>
        <w:t xml:space="preserve">      </w:t>
      </w:r>
      <w:r w:rsidR="002700AF" w:rsidRPr="00D65D6A">
        <w:rPr>
          <w:bCs/>
        </w:rPr>
        <w:t xml:space="preserve">Spirit be with you all.  </w:t>
      </w:r>
    </w:p>
    <w:p w14:paraId="7F246E69" w14:textId="77777777" w:rsidR="002700AF" w:rsidRPr="00F0415A" w:rsidRDefault="002700AF" w:rsidP="002700AF">
      <w:pPr>
        <w:pStyle w:val="NormalWeb"/>
        <w:spacing w:before="0" w:beforeAutospacing="0" w:after="0"/>
        <w:rPr>
          <w:b/>
          <w:bCs/>
          <w:sz w:val="16"/>
        </w:rPr>
      </w:pPr>
    </w:p>
    <w:p w14:paraId="33ACA4F0" w14:textId="717F40F5" w:rsidR="002700AF" w:rsidRPr="00D65D6A" w:rsidRDefault="002700AF" w:rsidP="002700AF">
      <w:pPr>
        <w:pStyle w:val="NormalWeb"/>
        <w:spacing w:before="0" w:beforeAutospacing="0" w:after="0"/>
        <w:rPr>
          <w:bCs/>
        </w:rPr>
      </w:pPr>
      <w:r w:rsidRPr="00D65D6A">
        <w:rPr>
          <w:b/>
          <w:bCs/>
        </w:rPr>
        <w:t>C:</w:t>
      </w:r>
      <w:r w:rsidR="00F0415A">
        <w:rPr>
          <w:b/>
          <w:bCs/>
        </w:rPr>
        <w:t xml:space="preserve">  </w:t>
      </w:r>
      <w:r w:rsidRPr="00D65D6A">
        <w:rPr>
          <w:b/>
          <w:bCs/>
        </w:rPr>
        <w:t>And also with you.</w:t>
      </w:r>
    </w:p>
    <w:p w14:paraId="01404928" w14:textId="77777777" w:rsidR="002700AF" w:rsidRPr="00F0415A" w:rsidRDefault="002700AF" w:rsidP="002700AF">
      <w:pPr>
        <w:pStyle w:val="NormalWeb"/>
        <w:spacing w:before="0" w:beforeAutospacing="0" w:after="0"/>
        <w:rPr>
          <w:sz w:val="16"/>
        </w:rPr>
      </w:pPr>
    </w:p>
    <w:p w14:paraId="35FD155C" w14:textId="77777777" w:rsidR="00F0415A" w:rsidRDefault="002700AF" w:rsidP="002700AF">
      <w:pPr>
        <w:ind w:left="720" w:hanging="720"/>
        <w:jc w:val="both"/>
      </w:pPr>
      <w:r w:rsidRPr="00D65D6A">
        <w:t>P:</w:t>
      </w:r>
      <w:r w:rsidR="00F0415A">
        <w:t xml:space="preserve">  </w:t>
      </w:r>
      <w:r w:rsidRPr="00D65D6A">
        <w:t xml:space="preserve">Let us pray.  Almighty God, gracious Lord, we thank You that Your Holy Spirit renews </w:t>
      </w:r>
    </w:p>
    <w:p w14:paraId="069A76FC" w14:textId="77777777" w:rsidR="00F0415A" w:rsidRDefault="00F0415A" w:rsidP="002700AF">
      <w:pPr>
        <w:ind w:left="720" w:hanging="720"/>
        <w:jc w:val="both"/>
      </w:pPr>
      <w:r>
        <w:t xml:space="preserve">      </w:t>
      </w:r>
      <w:r w:rsidR="002700AF" w:rsidRPr="00D65D6A">
        <w:t xml:space="preserve">the church in every age. Pour out Your Holy Spirit on Your faithful people. Keep them </w:t>
      </w:r>
    </w:p>
    <w:p w14:paraId="742810CD" w14:textId="77777777" w:rsidR="00F0415A" w:rsidRDefault="00F0415A" w:rsidP="002700AF">
      <w:pPr>
        <w:ind w:left="720" w:hanging="720"/>
        <w:jc w:val="both"/>
      </w:pPr>
      <w:r>
        <w:t xml:space="preserve">      </w:t>
      </w:r>
      <w:r w:rsidR="002700AF" w:rsidRPr="00D65D6A">
        <w:t xml:space="preserve">steadfast in Your word, protect and comfort them in times of trial, defend them against </w:t>
      </w:r>
    </w:p>
    <w:p w14:paraId="0932A64B" w14:textId="77777777" w:rsidR="00F0415A" w:rsidRDefault="00F0415A" w:rsidP="002700AF">
      <w:pPr>
        <w:ind w:left="720" w:hanging="720"/>
        <w:jc w:val="both"/>
      </w:pPr>
      <w:r>
        <w:t xml:space="preserve">      </w:t>
      </w:r>
      <w:r w:rsidR="002700AF" w:rsidRPr="00D65D6A">
        <w:t xml:space="preserve">all enemies of the gospel, and bestow on the church Your saving peace, through Jesus </w:t>
      </w:r>
    </w:p>
    <w:p w14:paraId="57568A14" w14:textId="77777777" w:rsidR="00F0415A" w:rsidRDefault="00F0415A" w:rsidP="002700AF">
      <w:pPr>
        <w:ind w:left="720" w:hanging="720"/>
        <w:jc w:val="both"/>
      </w:pPr>
      <w:r>
        <w:t xml:space="preserve">      </w:t>
      </w:r>
      <w:r w:rsidR="002700AF" w:rsidRPr="00D65D6A">
        <w:t xml:space="preserve">Christ, our Savior and Lord, Who lives and reigns with You and the Holy Spirit, one </w:t>
      </w:r>
    </w:p>
    <w:p w14:paraId="1A433F54" w14:textId="1D84D298" w:rsidR="002700AF" w:rsidRPr="00D65D6A" w:rsidRDefault="00F0415A" w:rsidP="002700AF">
      <w:pPr>
        <w:ind w:left="720" w:hanging="720"/>
        <w:jc w:val="both"/>
      </w:pPr>
      <w:r>
        <w:t xml:space="preserve">      </w:t>
      </w:r>
      <w:r w:rsidR="002700AF" w:rsidRPr="00D65D6A">
        <w:t>God, now and forever.</w:t>
      </w:r>
    </w:p>
    <w:p w14:paraId="20E12B0C" w14:textId="77777777" w:rsidR="002700AF" w:rsidRPr="00F0415A" w:rsidRDefault="002700AF" w:rsidP="002700AF">
      <w:pPr>
        <w:ind w:left="720" w:hanging="720"/>
        <w:jc w:val="both"/>
        <w:rPr>
          <w:sz w:val="16"/>
        </w:rPr>
      </w:pPr>
    </w:p>
    <w:p w14:paraId="793D2CCE" w14:textId="489C4986" w:rsidR="002700AF" w:rsidRPr="00D65D6A" w:rsidRDefault="002700AF" w:rsidP="002700AF">
      <w:pPr>
        <w:ind w:left="720" w:hanging="720"/>
        <w:jc w:val="both"/>
        <w:rPr>
          <w:b/>
        </w:rPr>
      </w:pPr>
      <w:r w:rsidRPr="00D65D6A">
        <w:rPr>
          <w:b/>
        </w:rPr>
        <w:t>C:</w:t>
      </w:r>
      <w:r w:rsidR="00F0415A">
        <w:rPr>
          <w:b/>
        </w:rPr>
        <w:t xml:space="preserve">  </w:t>
      </w:r>
      <w:r w:rsidRPr="00D65D6A">
        <w:rPr>
          <w:b/>
        </w:rPr>
        <w:t>Amen.</w:t>
      </w:r>
    </w:p>
    <w:p w14:paraId="2C8BE59F" w14:textId="77777777" w:rsidR="002700AF" w:rsidRPr="00F0415A" w:rsidRDefault="002700AF" w:rsidP="002700AF">
      <w:pPr>
        <w:ind w:left="-288" w:firstLine="288"/>
        <w:jc w:val="both"/>
        <w:rPr>
          <w:b/>
          <w:bCs/>
          <w:sz w:val="16"/>
        </w:rPr>
      </w:pPr>
    </w:p>
    <w:p w14:paraId="0DF4C368" w14:textId="77777777" w:rsidR="002700AF" w:rsidRPr="00D65D6A" w:rsidRDefault="002700AF" w:rsidP="002700AF">
      <w:pPr>
        <w:jc w:val="both"/>
        <w:rPr>
          <w:bCs/>
        </w:rPr>
      </w:pPr>
      <w:r w:rsidRPr="00D65D6A">
        <w:rPr>
          <w:bCs/>
          <w:i/>
        </w:rPr>
        <w:t>The assembly is seated</w:t>
      </w:r>
    </w:p>
    <w:p w14:paraId="01F91A91" w14:textId="77777777" w:rsidR="002700AF" w:rsidRPr="00F0415A" w:rsidRDefault="002700AF" w:rsidP="002700AF">
      <w:pPr>
        <w:ind w:left="-288" w:firstLine="288"/>
        <w:jc w:val="both"/>
        <w:rPr>
          <w:bCs/>
          <w:sz w:val="16"/>
        </w:rPr>
      </w:pPr>
    </w:p>
    <w:p w14:paraId="4C7CDF7A" w14:textId="656CA7AB" w:rsidR="002700AF" w:rsidRPr="00F0415A" w:rsidRDefault="00F0415A" w:rsidP="002700AF">
      <w:pPr>
        <w:ind w:left="720" w:hanging="720"/>
        <w:jc w:val="center"/>
        <w:rPr>
          <w:b/>
          <w:sz w:val="28"/>
        </w:rPr>
      </w:pPr>
      <w:r w:rsidRPr="00F0415A">
        <w:rPr>
          <w:b/>
          <w:sz w:val="28"/>
        </w:rPr>
        <w:sym w:font="Wingdings" w:char="F058"/>
      </w:r>
      <w:r w:rsidR="002700AF" w:rsidRPr="00F0415A">
        <w:rPr>
          <w:b/>
          <w:sz w:val="28"/>
        </w:rPr>
        <w:t xml:space="preserve"> WORD </w:t>
      </w:r>
      <w:r w:rsidRPr="00F0415A">
        <w:rPr>
          <w:b/>
          <w:sz w:val="28"/>
        </w:rPr>
        <w:sym w:font="Wingdings" w:char="F058"/>
      </w:r>
    </w:p>
    <w:p w14:paraId="6D962B01" w14:textId="77777777" w:rsidR="002700AF" w:rsidRPr="00D65D6A" w:rsidRDefault="002700AF" w:rsidP="002700AF">
      <w:pPr>
        <w:ind w:left="720" w:hanging="720"/>
        <w:jc w:val="both"/>
      </w:pPr>
    </w:p>
    <w:p w14:paraId="34FCB47C" w14:textId="490121E5" w:rsidR="002700AF" w:rsidRPr="00D65D6A" w:rsidRDefault="002700AF" w:rsidP="002700AF">
      <w:pPr>
        <w:ind w:left="720" w:hanging="720"/>
        <w:jc w:val="both"/>
        <w:rPr>
          <w:b/>
        </w:rPr>
      </w:pPr>
      <w:r w:rsidRPr="00D65D6A">
        <w:rPr>
          <w:b/>
        </w:rPr>
        <w:t>FIRST READING</w:t>
      </w:r>
      <w:r w:rsidRPr="00D65D6A">
        <w:rPr>
          <w:b/>
        </w:rPr>
        <w:tab/>
      </w:r>
      <w:r w:rsidRPr="00D65D6A">
        <w:rPr>
          <w:b/>
        </w:rPr>
        <w:tab/>
      </w:r>
      <w:r w:rsidRPr="00D65D6A">
        <w:rPr>
          <w:b/>
        </w:rPr>
        <w:tab/>
      </w:r>
      <w:r w:rsidRPr="00D65D6A">
        <w:rPr>
          <w:b/>
        </w:rPr>
        <w:tab/>
      </w:r>
      <w:r w:rsidRPr="00D65D6A">
        <w:rPr>
          <w:b/>
        </w:rPr>
        <w:tab/>
      </w:r>
      <w:r w:rsidRPr="00D65D6A">
        <w:rPr>
          <w:b/>
        </w:rPr>
        <w:tab/>
        <w:t xml:space="preserve">       Jeremiah 31:</w:t>
      </w:r>
      <w:r w:rsidR="00D65D6A">
        <w:rPr>
          <w:b/>
        </w:rPr>
        <w:t xml:space="preserve"> </w:t>
      </w:r>
      <w:r w:rsidRPr="00D65D6A">
        <w:rPr>
          <w:b/>
        </w:rPr>
        <w:t>31-34</w:t>
      </w:r>
    </w:p>
    <w:p w14:paraId="5DA4BAE8" w14:textId="77777777" w:rsidR="002700AF" w:rsidRPr="00F0415A" w:rsidRDefault="002700AF" w:rsidP="002700AF">
      <w:pPr>
        <w:ind w:left="720" w:hanging="720"/>
        <w:jc w:val="both"/>
        <w:rPr>
          <w:b/>
          <w:sz w:val="8"/>
        </w:rPr>
      </w:pPr>
    </w:p>
    <w:p w14:paraId="13A34986" w14:textId="20E9C0F9" w:rsidR="002700AF" w:rsidRPr="00D65D6A" w:rsidRDefault="002700AF" w:rsidP="002700AF">
      <w:pPr>
        <w:jc w:val="both"/>
        <w:rPr>
          <w:rFonts w:ascii="Times" w:hAnsi="Times" w:cs="Times"/>
          <w:i/>
          <w:iCs/>
        </w:rPr>
      </w:pPr>
      <w:r w:rsidRPr="00D65D6A">
        <w:rPr>
          <w:lang w:val="en-CA"/>
        </w:rPr>
        <w:fldChar w:fldCharType="begin"/>
      </w:r>
      <w:r w:rsidRPr="00D65D6A">
        <w:rPr>
          <w:lang w:val="en-CA"/>
        </w:rPr>
        <w:instrText xml:space="preserve"> SEQ CHAPTER \h \r 1</w:instrText>
      </w:r>
      <w:r w:rsidRPr="00D65D6A">
        <w:rPr>
          <w:lang w:val="en-CA"/>
        </w:rPr>
        <w:fldChar w:fldCharType="end"/>
      </w:r>
      <w:r w:rsidRPr="00D65D6A">
        <w:rPr>
          <w:rFonts w:ascii="Times" w:hAnsi="Times" w:cs="Times"/>
          <w:i/>
          <w:iCs/>
        </w:rPr>
        <w:t>In contrast to Judah's sin, which Jeremiah describes as "engraved on the tablet of their hearts" (17:</w:t>
      </w:r>
      <w:r w:rsidR="00F0415A">
        <w:rPr>
          <w:rFonts w:ascii="Times" w:hAnsi="Times" w:cs="Times"/>
          <w:i/>
          <w:iCs/>
        </w:rPr>
        <w:t xml:space="preserve"> </w:t>
      </w:r>
      <w:r w:rsidRPr="00D65D6A">
        <w:rPr>
          <w:rFonts w:ascii="Times" w:hAnsi="Times" w:cs="Times"/>
          <w:i/>
          <w:iCs/>
        </w:rPr>
        <w:t>1), the prophet envisions a future day when the law will be written "on their hearts" (31:</w:t>
      </w:r>
      <w:r w:rsidR="00F0415A">
        <w:rPr>
          <w:rFonts w:ascii="Times" w:hAnsi="Times" w:cs="Times"/>
          <w:i/>
          <w:iCs/>
        </w:rPr>
        <w:t xml:space="preserve"> </w:t>
      </w:r>
      <w:r w:rsidRPr="00D65D6A">
        <w:rPr>
          <w:rFonts w:ascii="Times" w:hAnsi="Times" w:cs="Times"/>
          <w:i/>
          <w:iCs/>
        </w:rPr>
        <w:t>33). To know God in this way is to have a direct and profound connection to God. Forgiveness of sins, which is so complete as to be forgotten, is the motivating force for keeping the law.</w:t>
      </w:r>
    </w:p>
    <w:p w14:paraId="7A485B17" w14:textId="14A227A7" w:rsidR="002700AF" w:rsidRPr="00F0415A" w:rsidRDefault="00F0415A" w:rsidP="00F0415A">
      <w:pPr>
        <w:tabs>
          <w:tab w:val="left" w:pos="1080"/>
        </w:tabs>
        <w:jc w:val="both"/>
        <w:rPr>
          <w:rFonts w:ascii="Times" w:hAnsi="Times" w:cs="Times"/>
          <w:sz w:val="16"/>
        </w:rPr>
      </w:pPr>
      <w:r>
        <w:rPr>
          <w:rFonts w:ascii="Times" w:hAnsi="Times" w:cs="Times"/>
        </w:rPr>
        <w:tab/>
      </w:r>
    </w:p>
    <w:p w14:paraId="44DB7126" w14:textId="77777777" w:rsidR="002700AF" w:rsidRPr="00D65D6A" w:rsidRDefault="002700AF" w:rsidP="002700AF">
      <w:pPr>
        <w:ind w:firstLine="720"/>
        <w:jc w:val="both"/>
      </w:pPr>
      <w:r w:rsidRPr="00D65D6A">
        <w:t xml:space="preserve">The days are surely coming, says the LORD, when I will make a new covenant with the house of Israel and the house of Judah. </w:t>
      </w:r>
      <w:r w:rsidRPr="00D65D6A">
        <w:rPr>
          <w:vertAlign w:val="superscript"/>
        </w:rPr>
        <w:t>32</w:t>
      </w:r>
      <w:r w:rsidRPr="00D65D6A">
        <w:t xml:space="preserve">It will not be like the covenant that I made with their ancestors when I took them by the hand to bring them out of the land of Egypt--a covenant that they broke, though I was their husband, says the LORD. </w:t>
      </w:r>
    </w:p>
    <w:p w14:paraId="319098F2" w14:textId="77777777" w:rsidR="002700AF" w:rsidRPr="00D65D6A" w:rsidRDefault="002700AF" w:rsidP="002700AF">
      <w:pPr>
        <w:ind w:firstLine="720"/>
        <w:jc w:val="both"/>
      </w:pPr>
      <w:r w:rsidRPr="00D65D6A">
        <w:rPr>
          <w:vertAlign w:val="superscript"/>
        </w:rPr>
        <w:t>33</w:t>
      </w:r>
      <w:r w:rsidRPr="00D65D6A">
        <w:t xml:space="preserve">But this is the covenant that I will make with the house of Israel after those days, says the LORD: I will put my law within them, and I will write it on their hearts; and I will </w:t>
      </w:r>
      <w:r w:rsidRPr="00D65D6A">
        <w:lastRenderedPageBreak/>
        <w:t xml:space="preserve">be their God, and they shall be my people. </w:t>
      </w:r>
      <w:r w:rsidRPr="00D65D6A">
        <w:rPr>
          <w:vertAlign w:val="superscript"/>
        </w:rPr>
        <w:t>34</w:t>
      </w:r>
      <w:r w:rsidRPr="00D65D6A">
        <w:t>No longer shall they teach one another, or say to each other, "Know the LORD," for they shall all know me, from the least of them to the greatest, says the LORD; for I will forgive their iniquity, and remember their sin no more.</w:t>
      </w:r>
    </w:p>
    <w:p w14:paraId="13484319" w14:textId="77777777" w:rsidR="002700AF" w:rsidRPr="00F0415A" w:rsidRDefault="002700AF" w:rsidP="002700AF">
      <w:pPr>
        <w:jc w:val="both"/>
        <w:rPr>
          <w:sz w:val="16"/>
        </w:rPr>
      </w:pPr>
    </w:p>
    <w:p w14:paraId="5642DEFC" w14:textId="77777777" w:rsidR="002700AF" w:rsidRPr="00D65D6A" w:rsidRDefault="002700AF" w:rsidP="002700AF">
      <w:pPr>
        <w:jc w:val="both"/>
      </w:pPr>
      <w:r w:rsidRPr="00D65D6A">
        <w:t>The Word of the Lord.</w:t>
      </w:r>
    </w:p>
    <w:p w14:paraId="5E715FA2" w14:textId="77777777" w:rsidR="002700AF" w:rsidRPr="00F0415A" w:rsidRDefault="002700AF" w:rsidP="002700AF">
      <w:pPr>
        <w:jc w:val="both"/>
        <w:rPr>
          <w:sz w:val="16"/>
        </w:rPr>
      </w:pPr>
    </w:p>
    <w:p w14:paraId="3E6EADE2" w14:textId="77777777" w:rsidR="002700AF" w:rsidRPr="00D65D6A" w:rsidRDefault="002700AF" w:rsidP="002700AF">
      <w:pPr>
        <w:jc w:val="both"/>
        <w:rPr>
          <w:b/>
        </w:rPr>
      </w:pPr>
      <w:r w:rsidRPr="00D65D6A">
        <w:rPr>
          <w:b/>
        </w:rPr>
        <w:t>Thanks be to God.</w:t>
      </w:r>
    </w:p>
    <w:p w14:paraId="37117D63" w14:textId="77777777" w:rsidR="002700AF" w:rsidRPr="00D65D6A" w:rsidRDefault="002700AF" w:rsidP="002700AF">
      <w:pPr>
        <w:jc w:val="both"/>
        <w:rPr>
          <w:b/>
        </w:rPr>
      </w:pPr>
    </w:p>
    <w:p w14:paraId="21176DAD" w14:textId="5133A4A9" w:rsidR="00811FC2" w:rsidRPr="00D65D6A" w:rsidRDefault="00811FC2" w:rsidP="00811FC2">
      <w:pPr>
        <w:jc w:val="both"/>
      </w:pPr>
      <w:r w:rsidRPr="00D65D6A">
        <w:rPr>
          <w:b/>
        </w:rPr>
        <w:t>THE PSALM:  Psalm 46</w:t>
      </w:r>
      <w:r w:rsidRPr="00D65D6A">
        <w:rPr>
          <w:b/>
        </w:rPr>
        <w:tab/>
      </w:r>
      <w:r w:rsidRPr="00D65D6A">
        <w:rPr>
          <w:b/>
        </w:rPr>
        <w:tab/>
      </w:r>
      <w:r w:rsidRPr="00D65D6A">
        <w:rPr>
          <w:b/>
        </w:rPr>
        <w:tab/>
        <w:t xml:space="preserve">            </w:t>
      </w:r>
      <w:r w:rsidR="00F0415A">
        <w:rPr>
          <w:b/>
        </w:rPr>
        <w:t xml:space="preserve">       </w:t>
      </w:r>
      <w:r w:rsidRPr="00D65D6A">
        <w:t>Antiphon by Aaron David Miller</w:t>
      </w:r>
    </w:p>
    <w:p w14:paraId="1AD73A26" w14:textId="77777777" w:rsidR="00811FC2" w:rsidRPr="00D65D6A" w:rsidRDefault="00811FC2" w:rsidP="00811FC2">
      <w:pPr>
        <w:jc w:val="center"/>
      </w:pPr>
      <w:r w:rsidRPr="00D65D6A">
        <w:t>Choir sings refrain first</w:t>
      </w:r>
    </w:p>
    <w:p w14:paraId="4DDE9567" w14:textId="77777777" w:rsidR="00811FC2" w:rsidRPr="00D65D6A" w:rsidRDefault="00811FC2" w:rsidP="00811FC2">
      <w:pPr>
        <w:jc w:val="center"/>
      </w:pPr>
      <w:r w:rsidRPr="00D65D6A">
        <w:t>followed immediately by the congregation and as indicated</w:t>
      </w:r>
    </w:p>
    <w:p w14:paraId="6F1662D6" w14:textId="21FB8948" w:rsidR="00811FC2" w:rsidRPr="00D65D6A" w:rsidRDefault="00811FC2" w:rsidP="00811FC2">
      <w:pPr>
        <w:jc w:val="center"/>
      </w:pPr>
    </w:p>
    <w:p w14:paraId="48DAA474" w14:textId="4288C954" w:rsidR="00811FC2" w:rsidRPr="00D65D6A" w:rsidRDefault="003736EF" w:rsidP="00811FC2">
      <w:pPr>
        <w:jc w:val="center"/>
      </w:pPr>
      <w:r w:rsidRPr="00D65D6A">
        <w:rPr>
          <w:noProof/>
        </w:rPr>
        <w:drawing>
          <wp:anchor distT="0" distB="0" distL="114300" distR="114300" simplePos="0" relativeHeight="251658240" behindDoc="0" locked="0" layoutInCell="1" allowOverlap="1" wp14:anchorId="2BD7EB70" wp14:editId="6D52583E">
            <wp:simplePos x="0" y="0"/>
            <wp:positionH relativeFrom="column">
              <wp:posOffset>133350</wp:posOffset>
            </wp:positionH>
            <wp:positionV relativeFrom="paragraph">
              <wp:posOffset>2308860</wp:posOffset>
            </wp:positionV>
            <wp:extent cx="5181600" cy="1485900"/>
            <wp:effectExtent l="0" t="0" r="0" b="0"/>
            <wp:wrapSquare wrapText="bothSides"/>
            <wp:docPr id="2" name="Picture 2" descr="ELWTone014Sha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WTone014Sharp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1600" cy="1485900"/>
                    </a:xfrm>
                    <a:prstGeom prst="rect">
                      <a:avLst/>
                    </a:prstGeom>
                    <a:noFill/>
                    <a:ln>
                      <a:noFill/>
                    </a:ln>
                  </pic:spPr>
                </pic:pic>
              </a:graphicData>
            </a:graphic>
          </wp:anchor>
        </w:drawing>
      </w:r>
      <w:r w:rsidR="00811FC2" w:rsidRPr="00D65D6A">
        <w:rPr>
          <w:noProof/>
        </w:rPr>
        <w:drawing>
          <wp:inline distT="0" distB="0" distL="0" distR="0" wp14:anchorId="1E7EF0C2" wp14:editId="1ACB06D6">
            <wp:extent cx="4876800" cy="2190750"/>
            <wp:effectExtent l="0" t="0" r="0" b="0"/>
            <wp:docPr id="4" name="Picture 4" descr="ELWRefrainRe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WRefrainReform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0" cy="2190750"/>
                    </a:xfrm>
                    <a:prstGeom prst="rect">
                      <a:avLst/>
                    </a:prstGeom>
                    <a:noFill/>
                    <a:ln>
                      <a:noFill/>
                    </a:ln>
                  </pic:spPr>
                </pic:pic>
              </a:graphicData>
            </a:graphic>
          </wp:inline>
        </w:drawing>
      </w:r>
    </w:p>
    <w:p w14:paraId="4DB4BCF1" w14:textId="0B102F66" w:rsidR="00811FC2" w:rsidRPr="00D65D6A" w:rsidRDefault="00811FC2" w:rsidP="00811FC2">
      <w:r w:rsidRPr="00D65D6A">
        <w:rPr>
          <w:lang w:val="en-CA"/>
        </w:rPr>
        <w:fldChar w:fldCharType="begin"/>
      </w:r>
      <w:r w:rsidRPr="00D65D6A">
        <w:rPr>
          <w:lang w:val="en-CA"/>
        </w:rPr>
        <w:instrText xml:space="preserve"> SEQ CHAPTER \h \r 1</w:instrText>
      </w:r>
      <w:r w:rsidRPr="00D65D6A">
        <w:rPr>
          <w:lang w:val="en-CA"/>
        </w:rPr>
        <w:fldChar w:fldCharType="end"/>
      </w:r>
      <w:r w:rsidRPr="00D65D6A">
        <w:rPr>
          <w:vertAlign w:val="superscript"/>
        </w:rPr>
        <w:t>1</w:t>
      </w:r>
      <w:r w:rsidRPr="00D65D6A">
        <w:t>God is our ref- | uge and strength,*</w:t>
      </w:r>
    </w:p>
    <w:p w14:paraId="29C13C93" w14:textId="77777777" w:rsidR="00811FC2" w:rsidRPr="00D65D6A" w:rsidRDefault="00811FC2" w:rsidP="00811FC2">
      <w:r w:rsidRPr="00D65D6A">
        <w:t>a very present | help in trouble.</w:t>
      </w:r>
    </w:p>
    <w:p w14:paraId="753D90C4" w14:textId="77777777" w:rsidR="00811FC2" w:rsidRPr="00D65D6A" w:rsidRDefault="00811FC2" w:rsidP="00811FC2"/>
    <w:p w14:paraId="55E7A657" w14:textId="77777777" w:rsidR="00811FC2" w:rsidRPr="00D65D6A" w:rsidRDefault="00811FC2" w:rsidP="00811FC2">
      <w:pPr>
        <w:rPr>
          <w:b/>
          <w:bCs/>
        </w:rPr>
      </w:pPr>
      <w:r w:rsidRPr="00D65D6A">
        <w:rPr>
          <w:b/>
          <w:bCs/>
        </w:rPr>
        <w:tab/>
      </w:r>
      <w:r w:rsidRPr="00D65D6A">
        <w:rPr>
          <w:b/>
          <w:bCs/>
          <w:vertAlign w:val="superscript"/>
        </w:rPr>
        <w:t>2</w:t>
      </w:r>
      <w:r w:rsidRPr="00D65D6A">
        <w:rPr>
          <w:b/>
          <w:bCs/>
        </w:rPr>
        <w:t>Therefore we will not fear, though the | earth be moved,*</w:t>
      </w:r>
    </w:p>
    <w:p w14:paraId="32E52A41" w14:textId="77777777" w:rsidR="00811FC2" w:rsidRPr="00D65D6A" w:rsidRDefault="00811FC2" w:rsidP="00811FC2">
      <w:pPr>
        <w:rPr>
          <w:b/>
          <w:bCs/>
        </w:rPr>
      </w:pPr>
      <w:r w:rsidRPr="00D65D6A">
        <w:rPr>
          <w:b/>
          <w:bCs/>
        </w:rPr>
        <w:tab/>
        <w:t>and though the mountains shake in the depths | of the sea;</w:t>
      </w:r>
    </w:p>
    <w:p w14:paraId="1C92C081" w14:textId="77777777" w:rsidR="00811FC2" w:rsidRPr="00D65D6A" w:rsidRDefault="00811FC2" w:rsidP="00811FC2">
      <w:pPr>
        <w:rPr>
          <w:b/>
          <w:bCs/>
        </w:rPr>
      </w:pPr>
    </w:p>
    <w:p w14:paraId="44EFD3E1" w14:textId="77777777" w:rsidR="00811FC2" w:rsidRPr="00D65D6A" w:rsidRDefault="00811FC2" w:rsidP="00811FC2">
      <w:r w:rsidRPr="00D65D6A">
        <w:rPr>
          <w:vertAlign w:val="superscript"/>
        </w:rPr>
        <w:t>3</w:t>
      </w:r>
      <w:r w:rsidRPr="00D65D6A">
        <w:t>though its waters | rage and foam,*</w:t>
      </w:r>
    </w:p>
    <w:p w14:paraId="3FA02F5D" w14:textId="77777777" w:rsidR="00811FC2" w:rsidRPr="00D65D6A" w:rsidRDefault="00811FC2" w:rsidP="00811FC2">
      <w:r w:rsidRPr="00D65D6A">
        <w:t>and though the mountains tremble | with its tumult.</w:t>
      </w:r>
    </w:p>
    <w:p w14:paraId="7F45C757" w14:textId="77777777" w:rsidR="00811FC2" w:rsidRPr="00D65D6A" w:rsidRDefault="00811FC2" w:rsidP="00811FC2">
      <w:pPr>
        <w:rPr>
          <w:b/>
          <w:bCs/>
        </w:rPr>
      </w:pPr>
    </w:p>
    <w:p w14:paraId="32FD5C87" w14:textId="77777777" w:rsidR="00811FC2" w:rsidRPr="00D65D6A" w:rsidRDefault="00811FC2" w:rsidP="00F0415A">
      <w:pPr>
        <w:ind w:firstLine="720"/>
        <w:rPr>
          <w:b/>
          <w:bCs/>
        </w:rPr>
      </w:pPr>
      <w:r w:rsidRPr="00D65D6A">
        <w:rPr>
          <w:b/>
          <w:bCs/>
          <w:vertAlign w:val="superscript"/>
        </w:rPr>
        <w:t>4</w:t>
      </w:r>
      <w:r w:rsidRPr="00D65D6A">
        <w:rPr>
          <w:b/>
          <w:bCs/>
        </w:rPr>
        <w:t>There is a river whose streams make glad the cit- | y of God,*</w:t>
      </w:r>
    </w:p>
    <w:p w14:paraId="3CD36DB3" w14:textId="77777777" w:rsidR="00811FC2" w:rsidRPr="00D65D6A" w:rsidRDefault="00811FC2" w:rsidP="00F0415A">
      <w:pPr>
        <w:ind w:firstLine="720"/>
        <w:rPr>
          <w:b/>
          <w:bCs/>
        </w:rPr>
      </w:pPr>
      <w:r w:rsidRPr="00D65D6A">
        <w:rPr>
          <w:b/>
          <w:bCs/>
        </w:rPr>
        <w:t>the holy habitation of | the Most High.</w:t>
      </w:r>
    </w:p>
    <w:p w14:paraId="162450E2" w14:textId="77777777" w:rsidR="00811FC2" w:rsidRPr="00D65D6A" w:rsidRDefault="00811FC2" w:rsidP="00811FC2">
      <w:pPr>
        <w:rPr>
          <w:b/>
          <w:bCs/>
        </w:rPr>
      </w:pPr>
    </w:p>
    <w:p w14:paraId="658AC345" w14:textId="77777777" w:rsidR="00F0415A" w:rsidRDefault="00F0415A" w:rsidP="00811FC2">
      <w:pPr>
        <w:rPr>
          <w:vertAlign w:val="superscript"/>
        </w:rPr>
      </w:pPr>
    </w:p>
    <w:p w14:paraId="0A3FB450" w14:textId="77777777" w:rsidR="00811FC2" w:rsidRPr="00D65D6A" w:rsidRDefault="00811FC2" w:rsidP="00811FC2">
      <w:r w:rsidRPr="00D65D6A">
        <w:rPr>
          <w:vertAlign w:val="superscript"/>
        </w:rPr>
        <w:lastRenderedPageBreak/>
        <w:t>5</w:t>
      </w:r>
      <w:r w:rsidRPr="00D65D6A">
        <w:t>God is in the midst of the city; it shall | not be shaken;*</w:t>
      </w:r>
    </w:p>
    <w:p w14:paraId="48F51C1B" w14:textId="0F01C5CC" w:rsidR="00811FC2" w:rsidRPr="00D65D6A" w:rsidRDefault="00811FC2" w:rsidP="00811FC2">
      <w:r w:rsidRPr="00D65D6A">
        <w:t>God shall help it at the | break of day.</w:t>
      </w:r>
    </w:p>
    <w:p w14:paraId="7E4416BD" w14:textId="77777777" w:rsidR="00811FC2" w:rsidRPr="00D65D6A" w:rsidRDefault="00811FC2" w:rsidP="00811FC2">
      <w:r w:rsidRPr="00D65D6A">
        <w:t xml:space="preserve"> </w:t>
      </w:r>
    </w:p>
    <w:p w14:paraId="1529562F" w14:textId="77777777" w:rsidR="00811FC2" w:rsidRPr="00D65D6A" w:rsidRDefault="00811FC2" w:rsidP="00F0415A">
      <w:pPr>
        <w:ind w:firstLine="720"/>
        <w:rPr>
          <w:b/>
          <w:bCs/>
        </w:rPr>
      </w:pPr>
      <w:r w:rsidRPr="00D65D6A">
        <w:rPr>
          <w:b/>
          <w:bCs/>
          <w:vertAlign w:val="superscript"/>
        </w:rPr>
        <w:t>6</w:t>
      </w:r>
      <w:r w:rsidRPr="00D65D6A">
        <w:rPr>
          <w:b/>
          <w:bCs/>
        </w:rPr>
        <w:t>The nations rage, and the | kingdoms shake;*</w:t>
      </w:r>
    </w:p>
    <w:p w14:paraId="6DDC16EC" w14:textId="77777777" w:rsidR="00811FC2" w:rsidRPr="00D65D6A" w:rsidRDefault="00811FC2" w:rsidP="00F0415A">
      <w:pPr>
        <w:ind w:firstLine="720"/>
        <w:rPr>
          <w:b/>
          <w:bCs/>
        </w:rPr>
      </w:pPr>
      <w:r w:rsidRPr="00D65D6A">
        <w:rPr>
          <w:b/>
          <w:bCs/>
        </w:rPr>
        <w:t>God speaks, and the earth | melts away.  REFRAIN</w:t>
      </w:r>
      <w:r w:rsidRPr="00D65D6A">
        <w:rPr>
          <w:b/>
          <w:bCs/>
        </w:rPr>
        <w:tab/>
      </w:r>
    </w:p>
    <w:p w14:paraId="2F685160" w14:textId="77777777" w:rsidR="00811FC2" w:rsidRPr="00D65D6A" w:rsidRDefault="00811FC2" w:rsidP="00811FC2"/>
    <w:p w14:paraId="50068A3E" w14:textId="77777777" w:rsidR="00811FC2" w:rsidRPr="00D65D6A" w:rsidRDefault="00811FC2" w:rsidP="00811FC2">
      <w:r w:rsidRPr="00D65D6A">
        <w:rPr>
          <w:vertAlign w:val="superscript"/>
        </w:rPr>
        <w:t>7</w:t>
      </w:r>
      <w:r w:rsidRPr="00D65D6A">
        <w:t xml:space="preserve">The </w:t>
      </w:r>
      <w:r w:rsidRPr="00D65D6A">
        <w:rPr>
          <w:smallCaps/>
        </w:rPr>
        <w:t>Lord</w:t>
      </w:r>
      <w:r w:rsidRPr="00D65D6A">
        <w:t xml:space="preserve"> of | hosts is with us;*</w:t>
      </w:r>
    </w:p>
    <w:p w14:paraId="25F25979" w14:textId="520DE712" w:rsidR="00811FC2" w:rsidRDefault="00811FC2" w:rsidP="00811FC2">
      <w:r w:rsidRPr="00D65D6A">
        <w:t xml:space="preserve">the God of Jacob | is our stronghold.   </w:t>
      </w:r>
    </w:p>
    <w:p w14:paraId="177217A5" w14:textId="77777777" w:rsidR="00F0415A" w:rsidRPr="00D65D6A" w:rsidRDefault="00F0415A" w:rsidP="00811FC2"/>
    <w:p w14:paraId="5D5F2E7A" w14:textId="77777777" w:rsidR="00811FC2" w:rsidRPr="00D65D6A" w:rsidRDefault="00811FC2" w:rsidP="00F0415A">
      <w:pPr>
        <w:ind w:firstLine="720"/>
        <w:rPr>
          <w:b/>
          <w:bCs/>
        </w:rPr>
      </w:pPr>
      <w:r w:rsidRPr="00D65D6A">
        <w:rPr>
          <w:b/>
          <w:bCs/>
          <w:vertAlign w:val="superscript"/>
        </w:rPr>
        <w:t>8</w:t>
      </w:r>
      <w:r w:rsidRPr="00D65D6A">
        <w:rPr>
          <w:b/>
          <w:bCs/>
        </w:rPr>
        <w:t xml:space="preserve">Come now, regard the works | of the </w:t>
      </w:r>
      <w:r w:rsidRPr="00D65D6A">
        <w:rPr>
          <w:b/>
          <w:bCs/>
          <w:smallCaps/>
        </w:rPr>
        <w:t>Lord</w:t>
      </w:r>
      <w:r w:rsidRPr="00D65D6A">
        <w:rPr>
          <w:b/>
          <w:bCs/>
        </w:rPr>
        <w:t>,*</w:t>
      </w:r>
    </w:p>
    <w:p w14:paraId="2786EF04" w14:textId="77777777" w:rsidR="00811FC2" w:rsidRPr="00D65D6A" w:rsidRDefault="00811FC2" w:rsidP="00F0415A">
      <w:pPr>
        <w:ind w:firstLine="720"/>
        <w:rPr>
          <w:b/>
          <w:bCs/>
        </w:rPr>
      </w:pPr>
      <w:r w:rsidRPr="00D65D6A">
        <w:rPr>
          <w:b/>
          <w:bCs/>
        </w:rPr>
        <w:t>what desolations God has brought up-| on the earth.</w:t>
      </w:r>
    </w:p>
    <w:p w14:paraId="7E8C271E" w14:textId="77777777" w:rsidR="00811FC2" w:rsidRPr="00D65D6A" w:rsidRDefault="00811FC2" w:rsidP="00811FC2"/>
    <w:p w14:paraId="61C5B2B7" w14:textId="77777777" w:rsidR="00811FC2" w:rsidRPr="00D65D6A" w:rsidRDefault="00811FC2" w:rsidP="00811FC2">
      <w:r w:rsidRPr="00D65D6A">
        <w:rPr>
          <w:vertAlign w:val="superscript"/>
        </w:rPr>
        <w:t>9</w:t>
      </w:r>
      <w:r w:rsidRPr="00D65D6A">
        <w:t>Behold the One Who makes war to cease in | all the world;*</w:t>
      </w:r>
    </w:p>
    <w:p w14:paraId="78660A64" w14:textId="7A666DB6" w:rsidR="00811FC2" w:rsidRPr="00D65D6A" w:rsidRDefault="00811FC2" w:rsidP="00811FC2">
      <w:r w:rsidRPr="00D65D6A">
        <w:t>Who breaks the bow, and shatters the spear, and burns the | shields with fire.</w:t>
      </w:r>
    </w:p>
    <w:p w14:paraId="7DA99E74" w14:textId="77777777" w:rsidR="00811FC2" w:rsidRPr="00D65D6A" w:rsidRDefault="00811FC2" w:rsidP="00811FC2">
      <w:pPr>
        <w:rPr>
          <w:b/>
          <w:bCs/>
        </w:rPr>
      </w:pPr>
    </w:p>
    <w:p w14:paraId="6F30B95B" w14:textId="77777777" w:rsidR="00811FC2" w:rsidRPr="00D65D6A" w:rsidRDefault="00811FC2" w:rsidP="00F0415A">
      <w:pPr>
        <w:ind w:firstLine="720"/>
        <w:rPr>
          <w:b/>
          <w:bCs/>
        </w:rPr>
      </w:pPr>
      <w:r w:rsidRPr="00D65D6A">
        <w:rPr>
          <w:b/>
          <w:bCs/>
          <w:vertAlign w:val="superscript"/>
        </w:rPr>
        <w:t>10</w:t>
      </w:r>
      <w:r w:rsidRPr="00D65D6A">
        <w:rPr>
          <w:b/>
          <w:bCs/>
        </w:rPr>
        <w:t>"Be still, then, and know that | I am God;*</w:t>
      </w:r>
    </w:p>
    <w:p w14:paraId="3B43C395" w14:textId="77777777" w:rsidR="00811FC2" w:rsidRPr="00D65D6A" w:rsidRDefault="00811FC2" w:rsidP="00F0415A">
      <w:pPr>
        <w:ind w:firstLine="720"/>
        <w:rPr>
          <w:b/>
          <w:bCs/>
        </w:rPr>
      </w:pPr>
      <w:r w:rsidRPr="00D65D6A">
        <w:rPr>
          <w:b/>
          <w:bCs/>
        </w:rPr>
        <w:t>I will be exalted among the nations; I will be exalted | in the earth."</w:t>
      </w:r>
    </w:p>
    <w:p w14:paraId="31B2F7C8" w14:textId="77777777" w:rsidR="00811FC2" w:rsidRPr="00D65D6A" w:rsidRDefault="00811FC2" w:rsidP="00811FC2"/>
    <w:p w14:paraId="39D88687" w14:textId="77777777" w:rsidR="00811FC2" w:rsidRPr="00D65D6A" w:rsidRDefault="00811FC2" w:rsidP="00811FC2">
      <w:r w:rsidRPr="00D65D6A">
        <w:rPr>
          <w:vertAlign w:val="superscript"/>
        </w:rPr>
        <w:t>11</w:t>
      </w:r>
      <w:r w:rsidRPr="00D65D6A">
        <w:t xml:space="preserve">The </w:t>
      </w:r>
      <w:r w:rsidRPr="00D65D6A">
        <w:rPr>
          <w:smallCaps/>
        </w:rPr>
        <w:t>Lord</w:t>
      </w:r>
      <w:r w:rsidRPr="00D65D6A">
        <w:t xml:space="preserve"> of | hosts is with us;*</w:t>
      </w:r>
    </w:p>
    <w:p w14:paraId="42ADBED6" w14:textId="468BC698" w:rsidR="00811FC2" w:rsidRPr="00D65D6A" w:rsidRDefault="00811FC2" w:rsidP="00811FC2">
      <w:pPr>
        <w:rPr>
          <w:b/>
          <w:bCs/>
        </w:rPr>
      </w:pPr>
      <w:r w:rsidRPr="00D65D6A">
        <w:t>the God of Jacob | is our stronghold.</w:t>
      </w:r>
      <w:r w:rsidRPr="00D65D6A">
        <w:rPr>
          <w:b/>
          <w:bCs/>
        </w:rPr>
        <w:t xml:space="preserve">    REFRAIN</w:t>
      </w:r>
    </w:p>
    <w:p w14:paraId="74BA8B79" w14:textId="77777777" w:rsidR="00811FC2" w:rsidRPr="00F0415A" w:rsidRDefault="00811FC2" w:rsidP="002700AF">
      <w:pPr>
        <w:rPr>
          <w:b/>
          <w:bCs/>
          <w:sz w:val="32"/>
        </w:rPr>
      </w:pPr>
    </w:p>
    <w:p w14:paraId="5045D55A" w14:textId="4540DAA2" w:rsidR="002700AF" w:rsidRPr="00D65D6A" w:rsidRDefault="002700AF" w:rsidP="002700AF">
      <w:pPr>
        <w:rPr>
          <w:b/>
          <w:bCs/>
        </w:rPr>
      </w:pPr>
      <w:r w:rsidRPr="00D65D6A">
        <w:rPr>
          <w:b/>
          <w:bCs/>
        </w:rPr>
        <w:t>SECOND READING</w:t>
      </w:r>
      <w:r w:rsidRPr="00D65D6A">
        <w:rPr>
          <w:b/>
          <w:bCs/>
        </w:rPr>
        <w:tab/>
      </w:r>
      <w:r w:rsidRPr="00D65D6A">
        <w:rPr>
          <w:b/>
          <w:bCs/>
        </w:rPr>
        <w:tab/>
      </w:r>
      <w:r w:rsidRPr="00D65D6A">
        <w:rPr>
          <w:b/>
          <w:bCs/>
        </w:rPr>
        <w:tab/>
      </w:r>
      <w:r w:rsidRPr="00D65D6A">
        <w:rPr>
          <w:b/>
          <w:bCs/>
        </w:rPr>
        <w:tab/>
      </w:r>
      <w:r w:rsidRPr="00D65D6A">
        <w:rPr>
          <w:b/>
          <w:bCs/>
        </w:rPr>
        <w:tab/>
        <w:t xml:space="preserve">           Romans 3:</w:t>
      </w:r>
      <w:r w:rsidR="00F0415A">
        <w:rPr>
          <w:b/>
          <w:bCs/>
        </w:rPr>
        <w:t xml:space="preserve"> </w:t>
      </w:r>
      <w:r w:rsidRPr="00D65D6A">
        <w:rPr>
          <w:b/>
          <w:bCs/>
        </w:rPr>
        <w:t>21-28</w:t>
      </w:r>
    </w:p>
    <w:p w14:paraId="2216C4E0" w14:textId="77777777" w:rsidR="002700AF" w:rsidRPr="00F0415A" w:rsidRDefault="002700AF" w:rsidP="002700AF">
      <w:pPr>
        <w:rPr>
          <w:b/>
          <w:bCs/>
          <w:sz w:val="8"/>
        </w:rPr>
      </w:pPr>
    </w:p>
    <w:p w14:paraId="5E8B7D6B" w14:textId="77777777" w:rsidR="002700AF" w:rsidRPr="00D65D6A" w:rsidRDefault="002700AF" w:rsidP="002700AF">
      <w:pPr>
        <w:jc w:val="both"/>
        <w:rPr>
          <w:i/>
          <w:iCs/>
        </w:rPr>
      </w:pPr>
      <w:r w:rsidRPr="00D65D6A">
        <w:rPr>
          <w:lang w:val="en-CA"/>
        </w:rPr>
        <w:fldChar w:fldCharType="begin"/>
      </w:r>
      <w:r w:rsidRPr="00D65D6A">
        <w:rPr>
          <w:lang w:val="en-CA"/>
        </w:rPr>
        <w:instrText xml:space="preserve"> SEQ CHAPTER \h \r 1</w:instrText>
      </w:r>
      <w:r w:rsidRPr="00D65D6A">
        <w:rPr>
          <w:lang w:val="en-CA"/>
        </w:rPr>
        <w:fldChar w:fldCharType="end"/>
      </w:r>
      <w:r w:rsidRPr="00D65D6A">
        <w:rPr>
          <w:i/>
          <w:iCs/>
        </w:rPr>
        <w:t>Martin Luther and other leaders of the Reformation believed the heart of the gospel was found in these words of Paul written to the Romans. All people have sinned, but God offers forgiveness of sins through Christ Jesus. We are justified--put right with God--by the gift of God's grace, through faith in Jesus.</w:t>
      </w:r>
    </w:p>
    <w:p w14:paraId="28576CFB" w14:textId="77777777" w:rsidR="002700AF" w:rsidRPr="00F0415A" w:rsidRDefault="002700AF" w:rsidP="00F0415A">
      <w:pPr>
        <w:ind w:firstLine="720"/>
        <w:jc w:val="both"/>
        <w:rPr>
          <w:i/>
          <w:iCs/>
          <w:sz w:val="16"/>
        </w:rPr>
      </w:pPr>
    </w:p>
    <w:p w14:paraId="3CFC9D5E" w14:textId="77777777" w:rsidR="002700AF" w:rsidRPr="00D65D6A" w:rsidRDefault="002700AF" w:rsidP="002700AF">
      <w:pPr>
        <w:ind w:firstLine="720"/>
        <w:jc w:val="both"/>
      </w:pPr>
      <w:r w:rsidRPr="00D65D6A">
        <w:rPr>
          <w:vertAlign w:val="superscript"/>
        </w:rPr>
        <w:t>19</w:t>
      </w:r>
      <w:r w:rsidRPr="00D65D6A">
        <w:t xml:space="preserve">Now we know that whatever the law says, it speaks to those who are under the law, so that every mouth may be silenced, and the whole world may be held accountable to God. </w:t>
      </w:r>
      <w:r w:rsidRPr="00D65D6A">
        <w:rPr>
          <w:vertAlign w:val="superscript"/>
        </w:rPr>
        <w:t>20</w:t>
      </w:r>
      <w:r w:rsidRPr="00D65D6A">
        <w:t>For "no human being will be justified in his sight" by deeds prescribed by the law, for through the law comes the knowledge of sin.</w:t>
      </w:r>
    </w:p>
    <w:p w14:paraId="422E043A" w14:textId="77777777" w:rsidR="002700AF" w:rsidRPr="00D65D6A" w:rsidRDefault="002700AF" w:rsidP="002700AF">
      <w:pPr>
        <w:jc w:val="both"/>
      </w:pPr>
      <w:r w:rsidRPr="00D65D6A">
        <w:tab/>
      </w:r>
      <w:r w:rsidRPr="00D65D6A">
        <w:rPr>
          <w:vertAlign w:val="superscript"/>
        </w:rPr>
        <w:t>21</w:t>
      </w:r>
      <w:r w:rsidRPr="00D65D6A">
        <w:t xml:space="preserve">But now, apart from law, the righteousness of God has been disclosed, and is attested by the law and the prophets, </w:t>
      </w:r>
      <w:r w:rsidRPr="00D65D6A">
        <w:rPr>
          <w:vertAlign w:val="superscript"/>
        </w:rPr>
        <w:t>22</w:t>
      </w:r>
      <w:r w:rsidRPr="00D65D6A">
        <w:t xml:space="preserve">the righteousness of God through faith in Jesus Christ for all who believe. For there is no distinction, </w:t>
      </w:r>
      <w:r w:rsidRPr="00D65D6A">
        <w:rPr>
          <w:vertAlign w:val="superscript"/>
        </w:rPr>
        <w:t>23</w:t>
      </w:r>
      <w:r w:rsidRPr="00D65D6A">
        <w:t xml:space="preserve">since all have sinned and fall short of the glory of God; </w:t>
      </w:r>
      <w:r w:rsidRPr="00D65D6A">
        <w:rPr>
          <w:vertAlign w:val="superscript"/>
        </w:rPr>
        <w:t>24</w:t>
      </w:r>
      <w:r w:rsidRPr="00D65D6A">
        <w:t xml:space="preserve">they are now justified by His grace as a gift, through the redemption that is in Christ Jesus, </w:t>
      </w:r>
      <w:r w:rsidRPr="00D65D6A">
        <w:rPr>
          <w:vertAlign w:val="superscript"/>
        </w:rPr>
        <w:t>25</w:t>
      </w:r>
      <w:r w:rsidRPr="00D65D6A">
        <w:t xml:space="preserve">Whom God put forward as a sacrifice of atonement by His blood, effective through faith. He did this to show his righteousness, because in His divine forbearance He had passed over the sins previously committed; </w:t>
      </w:r>
      <w:r w:rsidRPr="00D65D6A">
        <w:rPr>
          <w:vertAlign w:val="superscript"/>
        </w:rPr>
        <w:t>26</w:t>
      </w:r>
      <w:r w:rsidRPr="00D65D6A">
        <w:t>it was to prove at the present time that He Himself is righteous and that He justifies the one who has faith in Jesus.</w:t>
      </w:r>
    </w:p>
    <w:p w14:paraId="7A65002E" w14:textId="77777777" w:rsidR="002700AF" w:rsidRPr="00D65D6A" w:rsidRDefault="002700AF" w:rsidP="002700AF">
      <w:pPr>
        <w:jc w:val="both"/>
      </w:pPr>
      <w:r w:rsidRPr="00D65D6A">
        <w:tab/>
      </w:r>
      <w:r w:rsidRPr="00D65D6A">
        <w:rPr>
          <w:vertAlign w:val="superscript"/>
        </w:rPr>
        <w:t>27</w:t>
      </w:r>
      <w:r w:rsidRPr="00D65D6A">
        <w:t xml:space="preserve">Then what becomes of boasting? It is excluded. By what law? By that of works? No, but by the law of faith. </w:t>
      </w:r>
      <w:r w:rsidRPr="00D65D6A">
        <w:rPr>
          <w:vertAlign w:val="superscript"/>
        </w:rPr>
        <w:t>28</w:t>
      </w:r>
      <w:r w:rsidRPr="00D65D6A">
        <w:t>For we hold that a person is justified by faith apart from works prescribed by the law.</w:t>
      </w:r>
    </w:p>
    <w:p w14:paraId="0FC4E01F" w14:textId="77777777" w:rsidR="002700AF" w:rsidRPr="00F0415A" w:rsidRDefault="002700AF" w:rsidP="002700AF">
      <w:pPr>
        <w:jc w:val="both"/>
        <w:rPr>
          <w:sz w:val="16"/>
        </w:rPr>
      </w:pPr>
    </w:p>
    <w:p w14:paraId="0ED6BF09" w14:textId="77777777" w:rsidR="002700AF" w:rsidRPr="00D65D6A" w:rsidRDefault="002700AF" w:rsidP="002700AF">
      <w:pPr>
        <w:jc w:val="both"/>
      </w:pPr>
      <w:r w:rsidRPr="00D65D6A">
        <w:t>The Word of the Lord.</w:t>
      </w:r>
    </w:p>
    <w:p w14:paraId="5F6B7178" w14:textId="77777777" w:rsidR="002700AF" w:rsidRPr="00D65D6A" w:rsidRDefault="002700AF" w:rsidP="002700AF">
      <w:pPr>
        <w:jc w:val="both"/>
      </w:pPr>
    </w:p>
    <w:p w14:paraId="37ECE116" w14:textId="77777777" w:rsidR="002700AF" w:rsidRPr="00D65D6A" w:rsidRDefault="002700AF" w:rsidP="002700AF">
      <w:pPr>
        <w:jc w:val="both"/>
        <w:rPr>
          <w:b/>
        </w:rPr>
      </w:pPr>
      <w:r w:rsidRPr="00D65D6A">
        <w:rPr>
          <w:b/>
        </w:rPr>
        <w:lastRenderedPageBreak/>
        <w:t>Thanks be to God.</w:t>
      </w:r>
    </w:p>
    <w:p w14:paraId="1583D054" w14:textId="77777777" w:rsidR="002700AF" w:rsidRPr="00F0415A" w:rsidRDefault="002700AF" w:rsidP="002700AF">
      <w:pPr>
        <w:jc w:val="both"/>
        <w:rPr>
          <w:sz w:val="16"/>
        </w:rPr>
      </w:pPr>
    </w:p>
    <w:p w14:paraId="7CDBD6FE" w14:textId="77777777" w:rsidR="002700AF" w:rsidRPr="00D65D6A" w:rsidRDefault="002700AF" w:rsidP="002700AF">
      <w:pPr>
        <w:widowControl w:val="0"/>
        <w:jc w:val="both"/>
        <w:rPr>
          <w:i/>
        </w:rPr>
      </w:pPr>
      <w:r w:rsidRPr="00D65D6A">
        <w:rPr>
          <w:i/>
        </w:rPr>
        <w:t>As you are able please rise</w:t>
      </w:r>
    </w:p>
    <w:p w14:paraId="18D3BC1F" w14:textId="77777777" w:rsidR="002700AF" w:rsidRPr="00F0415A" w:rsidRDefault="002700AF" w:rsidP="002700AF">
      <w:pPr>
        <w:widowControl w:val="0"/>
        <w:jc w:val="both"/>
        <w:rPr>
          <w:i/>
          <w:sz w:val="16"/>
        </w:rPr>
      </w:pPr>
    </w:p>
    <w:p w14:paraId="0DE4AFD5" w14:textId="77777777" w:rsidR="002700AF" w:rsidRPr="00D65D6A" w:rsidRDefault="002700AF" w:rsidP="002700AF">
      <w:pPr>
        <w:widowControl w:val="0"/>
        <w:jc w:val="both"/>
        <w:rPr>
          <w:b/>
        </w:rPr>
      </w:pPr>
      <w:r w:rsidRPr="00D65D6A">
        <w:rPr>
          <w:b/>
        </w:rPr>
        <w:t>THE VERSE</w:t>
      </w:r>
    </w:p>
    <w:p w14:paraId="193A2532" w14:textId="77777777" w:rsidR="002700AF" w:rsidRPr="00F0415A" w:rsidRDefault="002700AF" w:rsidP="002700AF">
      <w:pPr>
        <w:widowControl w:val="0"/>
        <w:jc w:val="both"/>
        <w:rPr>
          <w:b/>
          <w:sz w:val="12"/>
        </w:rPr>
      </w:pPr>
    </w:p>
    <w:p w14:paraId="66B1A616" w14:textId="77777777" w:rsidR="002700AF" w:rsidRPr="00D65D6A" w:rsidRDefault="002700AF" w:rsidP="002700AF">
      <w:pPr>
        <w:widowControl w:val="0"/>
        <w:jc w:val="both"/>
        <w:rPr>
          <w:b/>
        </w:rPr>
      </w:pPr>
      <w:r w:rsidRPr="00D65D6A">
        <w:rPr>
          <w:b/>
          <w:noProof/>
        </w:rPr>
        <w:drawing>
          <wp:inline distT="0" distB="0" distL="0" distR="0" wp14:anchorId="2BEB0F1F" wp14:editId="73AFE9A2">
            <wp:extent cx="5467350" cy="2571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0" cy="2571750"/>
                    </a:xfrm>
                    <a:prstGeom prst="rect">
                      <a:avLst/>
                    </a:prstGeom>
                    <a:noFill/>
                    <a:ln>
                      <a:noFill/>
                    </a:ln>
                  </pic:spPr>
                </pic:pic>
              </a:graphicData>
            </a:graphic>
          </wp:inline>
        </w:drawing>
      </w:r>
    </w:p>
    <w:p w14:paraId="483D794D" w14:textId="77777777" w:rsidR="002700AF" w:rsidRPr="00D65D6A" w:rsidRDefault="002700AF" w:rsidP="002700AF">
      <w:pPr>
        <w:widowControl w:val="0"/>
        <w:jc w:val="both"/>
        <w:rPr>
          <w:b/>
        </w:rPr>
      </w:pPr>
    </w:p>
    <w:p w14:paraId="79635A9B" w14:textId="641060A0" w:rsidR="002700AF" w:rsidRPr="00D65D6A" w:rsidRDefault="002700AF" w:rsidP="002700AF">
      <w:pPr>
        <w:widowControl w:val="0"/>
        <w:jc w:val="both"/>
        <w:rPr>
          <w:b/>
        </w:rPr>
      </w:pPr>
      <w:r w:rsidRPr="00D65D6A">
        <w:rPr>
          <w:b/>
        </w:rPr>
        <w:t>THE HOLY GOSPEL</w:t>
      </w:r>
      <w:r w:rsidRPr="00D65D6A">
        <w:rPr>
          <w:b/>
        </w:rPr>
        <w:tab/>
      </w:r>
      <w:r w:rsidRPr="00D65D6A">
        <w:rPr>
          <w:b/>
        </w:rPr>
        <w:tab/>
      </w:r>
      <w:r w:rsidRPr="00D65D6A">
        <w:rPr>
          <w:b/>
        </w:rPr>
        <w:tab/>
      </w:r>
      <w:r w:rsidRPr="00D65D6A">
        <w:rPr>
          <w:b/>
        </w:rPr>
        <w:tab/>
      </w:r>
      <w:r w:rsidRPr="00D65D6A">
        <w:rPr>
          <w:b/>
        </w:rPr>
        <w:tab/>
      </w:r>
      <w:r w:rsidRPr="00D65D6A">
        <w:rPr>
          <w:b/>
        </w:rPr>
        <w:tab/>
        <w:t xml:space="preserve">    John 8:</w:t>
      </w:r>
      <w:r w:rsidR="00D65D6A" w:rsidRPr="00D65D6A">
        <w:rPr>
          <w:b/>
        </w:rPr>
        <w:t xml:space="preserve"> </w:t>
      </w:r>
      <w:r w:rsidRPr="00D65D6A">
        <w:rPr>
          <w:b/>
        </w:rPr>
        <w:t>31-36</w:t>
      </w:r>
    </w:p>
    <w:p w14:paraId="7397F221" w14:textId="77777777" w:rsidR="002700AF" w:rsidRPr="00F0415A" w:rsidRDefault="002700AF" w:rsidP="002700AF">
      <w:pPr>
        <w:jc w:val="both"/>
        <w:rPr>
          <w:b/>
          <w:sz w:val="8"/>
        </w:rPr>
      </w:pPr>
    </w:p>
    <w:p w14:paraId="2730C5B7" w14:textId="77777777" w:rsidR="002700AF" w:rsidRPr="00D65D6A" w:rsidRDefault="002700AF" w:rsidP="002700AF">
      <w:pPr>
        <w:rPr>
          <w:i/>
          <w:iCs/>
        </w:rPr>
      </w:pPr>
      <w:r w:rsidRPr="00D65D6A">
        <w:rPr>
          <w:lang w:val="en-CA"/>
        </w:rPr>
        <w:fldChar w:fldCharType="begin"/>
      </w:r>
      <w:r w:rsidRPr="00D65D6A">
        <w:rPr>
          <w:lang w:val="en-CA"/>
        </w:rPr>
        <w:instrText xml:space="preserve"> SEQ CHAPTER \h \r 1</w:instrText>
      </w:r>
      <w:r w:rsidRPr="00D65D6A">
        <w:rPr>
          <w:lang w:val="en-CA"/>
        </w:rPr>
        <w:fldChar w:fldCharType="end"/>
      </w:r>
      <w:r w:rsidRPr="00D65D6A">
        <w:rPr>
          <w:i/>
          <w:iCs/>
        </w:rPr>
        <w:t>True freedom is not related to ethnic distinctions or social class. Only Jesus can free us from slavery to sin, and he does this through the truth of the gospel.</w:t>
      </w:r>
    </w:p>
    <w:p w14:paraId="151DBC59" w14:textId="77777777" w:rsidR="002700AF" w:rsidRPr="00F0415A" w:rsidRDefault="002700AF" w:rsidP="002700AF">
      <w:pPr>
        <w:rPr>
          <w:i/>
          <w:iCs/>
          <w:sz w:val="16"/>
        </w:rPr>
      </w:pPr>
    </w:p>
    <w:p w14:paraId="30CF6505" w14:textId="646E66C5" w:rsidR="002700AF" w:rsidRPr="00D65D6A" w:rsidRDefault="002700AF" w:rsidP="002700AF">
      <w:pPr>
        <w:rPr>
          <w:iCs/>
        </w:rPr>
      </w:pPr>
      <w:r w:rsidRPr="00D65D6A">
        <w:rPr>
          <w:iCs/>
        </w:rPr>
        <w:t>P:</w:t>
      </w:r>
      <w:r w:rsidR="00F0415A">
        <w:rPr>
          <w:iCs/>
        </w:rPr>
        <w:t xml:space="preserve">  </w:t>
      </w:r>
      <w:r w:rsidRPr="00D65D6A">
        <w:rPr>
          <w:iCs/>
        </w:rPr>
        <w:t>The Holy Gospel according to St. John, the eighth chapter.</w:t>
      </w:r>
    </w:p>
    <w:p w14:paraId="1F633D9F" w14:textId="77777777" w:rsidR="002700AF" w:rsidRPr="00F0415A" w:rsidRDefault="002700AF" w:rsidP="002700AF">
      <w:pPr>
        <w:rPr>
          <w:iCs/>
          <w:sz w:val="16"/>
        </w:rPr>
      </w:pPr>
    </w:p>
    <w:p w14:paraId="3D3FB735" w14:textId="23A38843" w:rsidR="002700AF" w:rsidRPr="00D65D6A" w:rsidRDefault="002700AF" w:rsidP="002700AF">
      <w:pPr>
        <w:rPr>
          <w:b/>
          <w:iCs/>
        </w:rPr>
      </w:pPr>
      <w:r w:rsidRPr="00D65D6A">
        <w:rPr>
          <w:b/>
          <w:iCs/>
        </w:rPr>
        <w:t>C:</w:t>
      </w:r>
      <w:r w:rsidR="00F0415A">
        <w:rPr>
          <w:b/>
          <w:iCs/>
        </w:rPr>
        <w:t xml:space="preserve">  </w:t>
      </w:r>
      <w:r w:rsidRPr="00D65D6A">
        <w:rPr>
          <w:b/>
          <w:iCs/>
        </w:rPr>
        <w:t>Glory to You, O Lord!</w:t>
      </w:r>
    </w:p>
    <w:p w14:paraId="506439CE" w14:textId="77777777" w:rsidR="002700AF" w:rsidRPr="00F0415A" w:rsidRDefault="002700AF" w:rsidP="002700AF">
      <w:pPr>
        <w:rPr>
          <w:b/>
          <w:iCs/>
          <w:sz w:val="16"/>
        </w:rPr>
      </w:pPr>
    </w:p>
    <w:p w14:paraId="300A6D9A" w14:textId="77777777" w:rsidR="002700AF" w:rsidRPr="00D65D6A" w:rsidRDefault="002700AF" w:rsidP="002700AF">
      <w:pPr>
        <w:ind w:firstLine="720"/>
        <w:jc w:val="both"/>
      </w:pPr>
      <w:r w:rsidRPr="00D65D6A">
        <w:rPr>
          <w:lang w:val="en-CA"/>
        </w:rPr>
        <w:fldChar w:fldCharType="begin"/>
      </w:r>
      <w:r w:rsidRPr="00D65D6A">
        <w:rPr>
          <w:lang w:val="en-CA"/>
        </w:rPr>
        <w:instrText xml:space="preserve"> SEQ CHAPTER \h \r 1</w:instrText>
      </w:r>
      <w:r w:rsidRPr="00D65D6A">
        <w:rPr>
          <w:lang w:val="en-CA"/>
        </w:rPr>
        <w:fldChar w:fldCharType="end"/>
      </w:r>
      <w:r w:rsidRPr="00D65D6A">
        <w:t xml:space="preserve">Jesus said to the Judeans who had believed in him, "If you continue in my word, you are truly my disciples; </w:t>
      </w:r>
      <w:r w:rsidRPr="00D65D6A">
        <w:rPr>
          <w:vertAlign w:val="superscript"/>
        </w:rPr>
        <w:t>32</w:t>
      </w:r>
      <w:r w:rsidRPr="00D65D6A">
        <w:t xml:space="preserve">and you will know the truth, and the truth will make you free." </w:t>
      </w:r>
      <w:r w:rsidRPr="00D65D6A">
        <w:rPr>
          <w:vertAlign w:val="superscript"/>
        </w:rPr>
        <w:t>33</w:t>
      </w:r>
      <w:r w:rsidRPr="00D65D6A">
        <w:t>They answered him, "We are descendants of Abraham and have never been slaves to anyone. What do you mean by saying, 'You will be made free'?"</w:t>
      </w:r>
    </w:p>
    <w:p w14:paraId="1B1B77A7" w14:textId="77777777" w:rsidR="002700AF" w:rsidRPr="00D65D6A" w:rsidRDefault="002700AF" w:rsidP="002700AF">
      <w:pPr>
        <w:jc w:val="both"/>
      </w:pPr>
      <w:r w:rsidRPr="00D65D6A">
        <w:tab/>
      </w:r>
      <w:r w:rsidRPr="00D65D6A">
        <w:rPr>
          <w:vertAlign w:val="superscript"/>
        </w:rPr>
        <w:t>34</w:t>
      </w:r>
      <w:r w:rsidRPr="00D65D6A">
        <w:t xml:space="preserve">Jesus answered them, "Very truly, I tell you, everyone who commits sin is a slave to sin. </w:t>
      </w:r>
      <w:r w:rsidRPr="00D65D6A">
        <w:rPr>
          <w:vertAlign w:val="superscript"/>
        </w:rPr>
        <w:t>35</w:t>
      </w:r>
      <w:r w:rsidRPr="00D65D6A">
        <w:t xml:space="preserve">The slave does not have a permanent place in the household; the son has a place there forever. </w:t>
      </w:r>
      <w:r w:rsidRPr="00D65D6A">
        <w:rPr>
          <w:vertAlign w:val="superscript"/>
        </w:rPr>
        <w:t>36</w:t>
      </w:r>
      <w:r w:rsidRPr="00D65D6A">
        <w:t>So if the Son makes you free, you will be free indeed."</w:t>
      </w:r>
    </w:p>
    <w:p w14:paraId="07C9F8D2" w14:textId="77777777" w:rsidR="002700AF" w:rsidRPr="00F0415A" w:rsidRDefault="002700AF" w:rsidP="002700AF">
      <w:pPr>
        <w:jc w:val="both"/>
        <w:rPr>
          <w:sz w:val="16"/>
        </w:rPr>
      </w:pPr>
    </w:p>
    <w:p w14:paraId="6A5B37C6" w14:textId="443D5D87" w:rsidR="002700AF" w:rsidRPr="00D65D6A" w:rsidRDefault="002700AF" w:rsidP="002700AF">
      <w:pPr>
        <w:ind w:left="-288" w:firstLine="288"/>
        <w:jc w:val="both"/>
      </w:pPr>
      <w:r w:rsidRPr="00D65D6A">
        <w:t>P:</w:t>
      </w:r>
      <w:r w:rsidR="00F0415A">
        <w:t xml:space="preserve">  </w:t>
      </w:r>
      <w:r w:rsidRPr="00D65D6A">
        <w:t>The Gospel of the Lord.</w:t>
      </w:r>
    </w:p>
    <w:p w14:paraId="48779C91" w14:textId="77777777" w:rsidR="002700AF" w:rsidRPr="00F0415A" w:rsidRDefault="002700AF" w:rsidP="002700AF">
      <w:pPr>
        <w:ind w:left="-288" w:firstLine="288"/>
        <w:jc w:val="both"/>
        <w:rPr>
          <w:sz w:val="16"/>
        </w:rPr>
      </w:pPr>
    </w:p>
    <w:p w14:paraId="2FBE4742" w14:textId="37990D03" w:rsidR="002700AF" w:rsidRPr="00D65D6A" w:rsidRDefault="002700AF" w:rsidP="002700AF">
      <w:pPr>
        <w:jc w:val="both"/>
        <w:rPr>
          <w:b/>
        </w:rPr>
      </w:pPr>
      <w:r w:rsidRPr="00D65D6A">
        <w:rPr>
          <w:b/>
        </w:rPr>
        <w:t xml:space="preserve">C: </w:t>
      </w:r>
      <w:r w:rsidR="00F0415A">
        <w:rPr>
          <w:b/>
        </w:rPr>
        <w:t xml:space="preserve">  </w:t>
      </w:r>
      <w:r w:rsidRPr="00D65D6A">
        <w:rPr>
          <w:b/>
        </w:rPr>
        <w:t>Praise to You, O Christ!</w:t>
      </w:r>
    </w:p>
    <w:p w14:paraId="31C08DFD" w14:textId="77777777" w:rsidR="002700AF" w:rsidRPr="00F0415A" w:rsidRDefault="002700AF" w:rsidP="002700AF">
      <w:pPr>
        <w:jc w:val="both"/>
        <w:rPr>
          <w:b/>
          <w:sz w:val="16"/>
        </w:rPr>
      </w:pPr>
    </w:p>
    <w:p w14:paraId="4313E2AD" w14:textId="77777777" w:rsidR="002700AF" w:rsidRPr="00D65D6A" w:rsidRDefault="002700AF" w:rsidP="002700AF">
      <w:pPr>
        <w:jc w:val="both"/>
        <w:rPr>
          <w:i/>
          <w:iCs/>
        </w:rPr>
      </w:pPr>
      <w:r w:rsidRPr="00D65D6A">
        <w:rPr>
          <w:i/>
          <w:iCs/>
        </w:rPr>
        <w:t>The assembly is seated</w:t>
      </w:r>
    </w:p>
    <w:p w14:paraId="6CEBD06D" w14:textId="77777777" w:rsidR="002700AF" w:rsidRPr="00F0415A" w:rsidRDefault="002700AF" w:rsidP="002700AF">
      <w:pPr>
        <w:jc w:val="both"/>
        <w:rPr>
          <w:i/>
          <w:iCs/>
          <w:sz w:val="16"/>
        </w:rPr>
      </w:pPr>
    </w:p>
    <w:p w14:paraId="2DA7CDAD" w14:textId="77777777" w:rsidR="002700AF" w:rsidRPr="00D65D6A" w:rsidRDefault="002700AF" w:rsidP="002700AF">
      <w:pPr>
        <w:jc w:val="both"/>
      </w:pPr>
      <w:r w:rsidRPr="00D65D6A">
        <w:rPr>
          <w:b/>
          <w:bCs/>
        </w:rPr>
        <w:t>THE SERMON</w:t>
      </w:r>
      <w:r w:rsidRPr="00D65D6A">
        <w:rPr>
          <w:b/>
          <w:bCs/>
        </w:rPr>
        <w:tab/>
      </w:r>
      <w:r w:rsidRPr="00D65D6A">
        <w:rPr>
          <w:b/>
          <w:bCs/>
        </w:rPr>
        <w:tab/>
      </w:r>
      <w:r w:rsidRPr="00D65D6A">
        <w:rPr>
          <w:b/>
          <w:bCs/>
        </w:rPr>
        <w:tab/>
      </w:r>
      <w:r w:rsidRPr="00D65D6A">
        <w:rPr>
          <w:b/>
          <w:bCs/>
        </w:rPr>
        <w:tab/>
      </w:r>
      <w:r w:rsidRPr="00D65D6A">
        <w:rPr>
          <w:b/>
          <w:bCs/>
        </w:rPr>
        <w:tab/>
      </w:r>
      <w:r w:rsidRPr="00D65D6A">
        <w:rPr>
          <w:b/>
          <w:bCs/>
        </w:rPr>
        <w:tab/>
      </w:r>
      <w:r w:rsidRPr="00D65D6A">
        <w:rPr>
          <w:b/>
          <w:bCs/>
        </w:rPr>
        <w:tab/>
      </w:r>
      <w:r w:rsidRPr="00D65D6A">
        <w:rPr>
          <w:b/>
          <w:bCs/>
        </w:rPr>
        <w:tab/>
        <w:t xml:space="preserve">   </w:t>
      </w:r>
    </w:p>
    <w:p w14:paraId="198A24DD" w14:textId="77777777" w:rsidR="002700AF" w:rsidRPr="00F0415A" w:rsidRDefault="002700AF" w:rsidP="002700AF">
      <w:pPr>
        <w:jc w:val="both"/>
        <w:rPr>
          <w:b/>
          <w:bCs/>
          <w:sz w:val="12"/>
        </w:rPr>
      </w:pPr>
    </w:p>
    <w:p w14:paraId="63B502E8" w14:textId="77777777" w:rsidR="002700AF" w:rsidRPr="00D65D6A" w:rsidRDefault="002700AF" w:rsidP="002700AF">
      <w:pPr>
        <w:jc w:val="center"/>
        <w:rPr>
          <w:i/>
          <w:iCs/>
        </w:rPr>
      </w:pPr>
      <w:r w:rsidRPr="00D65D6A">
        <w:rPr>
          <w:i/>
          <w:iCs/>
        </w:rPr>
        <w:t>Silence for reflection follows the sermon</w:t>
      </w:r>
    </w:p>
    <w:p w14:paraId="323D6935" w14:textId="77777777" w:rsidR="002700AF" w:rsidRPr="00D65D6A" w:rsidRDefault="002700AF" w:rsidP="002700AF">
      <w:pPr>
        <w:jc w:val="center"/>
        <w:rPr>
          <w:b/>
          <w:bCs/>
          <w:i/>
          <w:iCs/>
        </w:rPr>
      </w:pPr>
    </w:p>
    <w:p w14:paraId="78F9D172" w14:textId="77777777" w:rsidR="002700AF" w:rsidRPr="00D65D6A" w:rsidRDefault="002700AF" w:rsidP="002700AF">
      <w:pPr>
        <w:jc w:val="both"/>
        <w:rPr>
          <w:i/>
          <w:iCs/>
        </w:rPr>
      </w:pPr>
      <w:r w:rsidRPr="00D65D6A">
        <w:rPr>
          <w:i/>
          <w:iCs/>
        </w:rPr>
        <w:t>As you are able please rise</w:t>
      </w:r>
    </w:p>
    <w:p w14:paraId="22E4EF49" w14:textId="77777777" w:rsidR="002700AF" w:rsidRPr="00D65D6A" w:rsidRDefault="002700AF" w:rsidP="002700AF">
      <w:pPr>
        <w:jc w:val="both"/>
        <w:rPr>
          <w:b/>
          <w:bCs/>
          <w:i/>
          <w:iCs/>
        </w:rPr>
      </w:pPr>
    </w:p>
    <w:p w14:paraId="43BC9A83" w14:textId="729A7023" w:rsidR="002700AF" w:rsidRPr="00D65D6A" w:rsidRDefault="002700AF" w:rsidP="002700AF">
      <w:pPr>
        <w:jc w:val="both"/>
        <w:rPr>
          <w:i/>
          <w:iCs/>
        </w:rPr>
      </w:pPr>
      <w:r w:rsidRPr="00D65D6A">
        <w:rPr>
          <w:b/>
          <w:bCs/>
        </w:rPr>
        <w:lastRenderedPageBreak/>
        <w:t xml:space="preserve">THE HYMN OF THE DAY </w:t>
      </w:r>
      <w:r w:rsidR="00F0415A">
        <w:rPr>
          <w:b/>
          <w:bCs/>
        </w:rPr>
        <w:tab/>
      </w:r>
      <w:r w:rsidR="00F0415A">
        <w:rPr>
          <w:b/>
          <w:bCs/>
        </w:rPr>
        <w:tab/>
      </w:r>
      <w:r w:rsidR="00F0415A">
        <w:rPr>
          <w:b/>
          <w:bCs/>
        </w:rPr>
        <w:tab/>
      </w:r>
      <w:r w:rsidR="00F0415A">
        <w:rPr>
          <w:b/>
          <w:bCs/>
        </w:rPr>
        <w:tab/>
      </w:r>
      <w:r w:rsidR="00F0415A">
        <w:rPr>
          <w:b/>
          <w:bCs/>
        </w:rPr>
        <w:tab/>
      </w:r>
      <w:r w:rsidRPr="00F0415A">
        <w:rPr>
          <w:b/>
          <w:i/>
          <w:iCs/>
        </w:rPr>
        <w:t>Founded on Faith</w:t>
      </w:r>
    </w:p>
    <w:p w14:paraId="1A494E44" w14:textId="77777777" w:rsidR="002700AF" w:rsidRDefault="002700AF" w:rsidP="002700AF">
      <w:pPr>
        <w:jc w:val="center"/>
      </w:pPr>
      <w:r w:rsidRPr="00D65D6A">
        <w:t>(Sung to the tune of, “When in Our Music God is Glorified”)</w:t>
      </w:r>
    </w:p>
    <w:p w14:paraId="5DA64B60" w14:textId="79B93BC0" w:rsidR="006C0CC0" w:rsidRPr="00D65D6A" w:rsidRDefault="006C0CC0" w:rsidP="002700AF">
      <w:pPr>
        <w:jc w:val="center"/>
      </w:pPr>
      <w:r>
        <w:t>Stanza 2 – men; Stanza 4 - women</w:t>
      </w:r>
    </w:p>
    <w:p w14:paraId="4E40D2C9" w14:textId="77777777" w:rsidR="002700AF" w:rsidRPr="00D65D6A" w:rsidRDefault="002700AF" w:rsidP="002700AF"/>
    <w:p w14:paraId="27E344BC" w14:textId="77777777" w:rsidR="002700AF" w:rsidRPr="00D65D6A" w:rsidRDefault="002700AF" w:rsidP="002700AF">
      <w:pPr>
        <w:rPr>
          <w:b/>
          <w:bCs/>
        </w:rPr>
      </w:pPr>
      <w:r w:rsidRPr="00D65D6A">
        <w:rPr>
          <w:b/>
          <w:bCs/>
        </w:rPr>
        <w:t>1</w:t>
      </w:r>
      <w:r w:rsidRPr="00D65D6A">
        <w:rPr>
          <w:b/>
          <w:bCs/>
        </w:rPr>
        <w:tab/>
        <w:t>Founded on faith, the church—alive by grace—</w:t>
      </w:r>
    </w:p>
    <w:p w14:paraId="54D0A05C" w14:textId="77777777" w:rsidR="002700AF" w:rsidRPr="00D65D6A" w:rsidRDefault="002700AF" w:rsidP="002700AF">
      <w:pPr>
        <w:rPr>
          <w:b/>
          <w:bCs/>
        </w:rPr>
      </w:pPr>
      <w:r w:rsidRPr="00D65D6A">
        <w:rPr>
          <w:b/>
          <w:bCs/>
        </w:rPr>
        <w:tab/>
        <w:t>proclaims the gospel here and ev'ry place.</w:t>
      </w:r>
    </w:p>
    <w:p w14:paraId="62A4CEDF" w14:textId="77777777" w:rsidR="002700AF" w:rsidRPr="00D65D6A" w:rsidRDefault="002700AF" w:rsidP="002700AF">
      <w:pPr>
        <w:rPr>
          <w:b/>
          <w:bCs/>
        </w:rPr>
      </w:pPr>
      <w:r w:rsidRPr="00D65D6A">
        <w:rPr>
          <w:b/>
          <w:bCs/>
        </w:rPr>
        <w:tab/>
        <w:t>The word of God resounds through time and space:</w:t>
      </w:r>
    </w:p>
    <w:p w14:paraId="67A13EF7" w14:textId="77777777" w:rsidR="002700AF" w:rsidRPr="00D65D6A" w:rsidRDefault="002700AF" w:rsidP="002700AF">
      <w:pPr>
        <w:rPr>
          <w:b/>
          <w:bCs/>
        </w:rPr>
      </w:pPr>
      <w:r w:rsidRPr="00D65D6A">
        <w:rPr>
          <w:b/>
          <w:bCs/>
        </w:rPr>
        <w:tab/>
        <w:t>Alleluia!</w:t>
      </w:r>
    </w:p>
    <w:p w14:paraId="2FF97089" w14:textId="77777777" w:rsidR="002700AF" w:rsidRPr="00D65D6A" w:rsidRDefault="002700AF" w:rsidP="002700AF">
      <w:pPr>
        <w:rPr>
          <w:b/>
          <w:bCs/>
        </w:rPr>
      </w:pPr>
    </w:p>
    <w:p w14:paraId="0F5EF357" w14:textId="77777777" w:rsidR="002700AF" w:rsidRPr="00D65D6A" w:rsidRDefault="002700AF" w:rsidP="002700AF">
      <w:pPr>
        <w:rPr>
          <w:b/>
          <w:bCs/>
        </w:rPr>
      </w:pPr>
      <w:r w:rsidRPr="00D65D6A">
        <w:rPr>
          <w:b/>
          <w:bCs/>
        </w:rPr>
        <w:t>2</w:t>
      </w:r>
      <w:r w:rsidRPr="00D65D6A">
        <w:rPr>
          <w:b/>
          <w:bCs/>
        </w:rPr>
        <w:tab/>
        <w:t>Your cross, O Christ, renews our life each day.</w:t>
      </w:r>
    </w:p>
    <w:p w14:paraId="48AA1397" w14:textId="77777777" w:rsidR="002700AF" w:rsidRPr="00D65D6A" w:rsidRDefault="002700AF" w:rsidP="002700AF">
      <w:pPr>
        <w:rPr>
          <w:b/>
          <w:bCs/>
        </w:rPr>
      </w:pPr>
      <w:r w:rsidRPr="00D65D6A">
        <w:rPr>
          <w:b/>
          <w:bCs/>
        </w:rPr>
        <w:tab/>
        <w:t>Baptized in You, we learn and teach and pray.</w:t>
      </w:r>
    </w:p>
    <w:p w14:paraId="3FBE7088" w14:textId="77777777" w:rsidR="002700AF" w:rsidRPr="00D65D6A" w:rsidRDefault="002700AF" w:rsidP="002700AF">
      <w:pPr>
        <w:rPr>
          <w:b/>
          <w:bCs/>
        </w:rPr>
      </w:pPr>
      <w:r w:rsidRPr="00D65D6A">
        <w:rPr>
          <w:b/>
          <w:bCs/>
        </w:rPr>
        <w:tab/>
        <w:t>Fed by Your love, with thankful hearts, we say:</w:t>
      </w:r>
    </w:p>
    <w:p w14:paraId="07EFE1BC" w14:textId="77777777" w:rsidR="002700AF" w:rsidRPr="00D65D6A" w:rsidRDefault="002700AF" w:rsidP="002700AF">
      <w:pPr>
        <w:rPr>
          <w:b/>
          <w:bCs/>
        </w:rPr>
      </w:pPr>
      <w:r w:rsidRPr="00D65D6A">
        <w:rPr>
          <w:b/>
          <w:bCs/>
        </w:rPr>
        <w:tab/>
        <w:t>Alleluia!</w:t>
      </w:r>
    </w:p>
    <w:p w14:paraId="18B391FC" w14:textId="77777777" w:rsidR="002700AF" w:rsidRPr="00D65D6A" w:rsidRDefault="002700AF" w:rsidP="002700AF">
      <w:pPr>
        <w:rPr>
          <w:b/>
          <w:bCs/>
        </w:rPr>
      </w:pPr>
    </w:p>
    <w:p w14:paraId="3BF43C3A" w14:textId="77777777" w:rsidR="002700AF" w:rsidRPr="00D65D6A" w:rsidRDefault="002700AF" w:rsidP="002700AF">
      <w:pPr>
        <w:rPr>
          <w:b/>
          <w:bCs/>
        </w:rPr>
      </w:pPr>
      <w:r w:rsidRPr="00D65D6A">
        <w:rPr>
          <w:b/>
          <w:bCs/>
        </w:rPr>
        <w:t>3</w:t>
      </w:r>
      <w:r w:rsidRPr="00D65D6A">
        <w:rPr>
          <w:b/>
          <w:bCs/>
        </w:rPr>
        <w:tab/>
        <w:t>Equipped by prayer, we live the Spirit's call.</w:t>
      </w:r>
    </w:p>
    <w:p w14:paraId="23B74215" w14:textId="77777777" w:rsidR="002700AF" w:rsidRPr="00D65D6A" w:rsidRDefault="002700AF" w:rsidP="002700AF">
      <w:pPr>
        <w:rPr>
          <w:b/>
          <w:bCs/>
        </w:rPr>
      </w:pPr>
      <w:r w:rsidRPr="00D65D6A">
        <w:rPr>
          <w:b/>
          <w:bCs/>
        </w:rPr>
        <w:tab/>
        <w:t>Empow'red to serve with gifts, both great and small,</w:t>
      </w:r>
    </w:p>
    <w:p w14:paraId="486EDE45" w14:textId="77777777" w:rsidR="002700AF" w:rsidRPr="00D65D6A" w:rsidRDefault="002700AF" w:rsidP="002700AF">
      <w:pPr>
        <w:rPr>
          <w:b/>
          <w:bCs/>
        </w:rPr>
      </w:pPr>
      <w:r w:rsidRPr="00D65D6A">
        <w:rPr>
          <w:b/>
          <w:bCs/>
        </w:rPr>
        <w:tab/>
        <w:t>we bring the living hope of God to all.</w:t>
      </w:r>
    </w:p>
    <w:p w14:paraId="6051D136" w14:textId="77777777" w:rsidR="002700AF" w:rsidRPr="00D65D6A" w:rsidRDefault="002700AF" w:rsidP="002700AF">
      <w:pPr>
        <w:rPr>
          <w:b/>
          <w:bCs/>
        </w:rPr>
      </w:pPr>
      <w:r w:rsidRPr="00D65D6A">
        <w:rPr>
          <w:b/>
          <w:bCs/>
        </w:rPr>
        <w:tab/>
        <w:t>Alleluia!</w:t>
      </w:r>
    </w:p>
    <w:p w14:paraId="3DD3DDC8" w14:textId="77777777" w:rsidR="002700AF" w:rsidRPr="00D65D6A" w:rsidRDefault="002700AF" w:rsidP="002700AF">
      <w:pPr>
        <w:rPr>
          <w:b/>
          <w:bCs/>
        </w:rPr>
      </w:pPr>
    </w:p>
    <w:p w14:paraId="03F02158" w14:textId="77777777" w:rsidR="002700AF" w:rsidRPr="00D65D6A" w:rsidRDefault="002700AF" w:rsidP="002700AF">
      <w:pPr>
        <w:rPr>
          <w:b/>
          <w:bCs/>
        </w:rPr>
      </w:pPr>
      <w:r w:rsidRPr="00D65D6A">
        <w:rPr>
          <w:b/>
          <w:bCs/>
        </w:rPr>
        <w:t>4</w:t>
      </w:r>
      <w:r w:rsidRPr="00D65D6A">
        <w:rPr>
          <w:b/>
          <w:bCs/>
        </w:rPr>
        <w:tab/>
        <w:t>Growing in grace for God's created earth,</w:t>
      </w:r>
    </w:p>
    <w:p w14:paraId="2E3BDEB9" w14:textId="77777777" w:rsidR="002700AF" w:rsidRPr="00D65D6A" w:rsidRDefault="002700AF" w:rsidP="002700AF">
      <w:pPr>
        <w:rPr>
          <w:b/>
          <w:bCs/>
        </w:rPr>
      </w:pPr>
      <w:r w:rsidRPr="00D65D6A">
        <w:rPr>
          <w:b/>
          <w:bCs/>
        </w:rPr>
        <w:tab/>
        <w:t>we yearn for justice, peace, and human worth;</w:t>
      </w:r>
    </w:p>
    <w:p w14:paraId="49DC2A0F" w14:textId="77777777" w:rsidR="002700AF" w:rsidRPr="00D65D6A" w:rsidRDefault="002700AF" w:rsidP="002700AF">
      <w:pPr>
        <w:rPr>
          <w:b/>
          <w:bCs/>
        </w:rPr>
      </w:pPr>
      <w:r w:rsidRPr="00D65D6A">
        <w:rPr>
          <w:b/>
          <w:bCs/>
        </w:rPr>
        <w:tab/>
        <w:t>a world restored; a faithful, caring church.</w:t>
      </w:r>
    </w:p>
    <w:p w14:paraId="1E466CE6" w14:textId="77777777" w:rsidR="002700AF" w:rsidRPr="00D65D6A" w:rsidRDefault="002700AF" w:rsidP="002700AF">
      <w:pPr>
        <w:rPr>
          <w:b/>
          <w:bCs/>
        </w:rPr>
      </w:pPr>
      <w:r w:rsidRPr="00D65D6A">
        <w:rPr>
          <w:b/>
          <w:bCs/>
        </w:rPr>
        <w:tab/>
        <w:t>Alleluia!</w:t>
      </w:r>
    </w:p>
    <w:p w14:paraId="0ECC792B" w14:textId="77777777" w:rsidR="002700AF" w:rsidRPr="00D65D6A" w:rsidRDefault="002700AF" w:rsidP="002700AF">
      <w:pPr>
        <w:rPr>
          <w:b/>
          <w:bCs/>
        </w:rPr>
      </w:pPr>
    </w:p>
    <w:p w14:paraId="55511048" w14:textId="77777777" w:rsidR="002700AF" w:rsidRPr="00D65D6A" w:rsidRDefault="002700AF" w:rsidP="002700AF">
      <w:pPr>
        <w:rPr>
          <w:b/>
          <w:bCs/>
        </w:rPr>
      </w:pPr>
      <w:r w:rsidRPr="00D65D6A">
        <w:rPr>
          <w:b/>
          <w:bCs/>
        </w:rPr>
        <w:t>5</w:t>
      </w:r>
      <w:r w:rsidRPr="00D65D6A">
        <w:rPr>
          <w:b/>
          <w:bCs/>
        </w:rPr>
        <w:tab/>
        <w:t>Founded on faith, called forth, empow'red to serve,</w:t>
      </w:r>
    </w:p>
    <w:p w14:paraId="21EA73B3" w14:textId="77777777" w:rsidR="002700AF" w:rsidRPr="00D65D6A" w:rsidRDefault="002700AF" w:rsidP="002700AF">
      <w:pPr>
        <w:rPr>
          <w:b/>
          <w:bCs/>
        </w:rPr>
      </w:pPr>
      <w:r w:rsidRPr="00D65D6A">
        <w:rPr>
          <w:b/>
          <w:bCs/>
        </w:rPr>
        <w:tab/>
        <w:t>we share God's endless love without reserve.</w:t>
      </w:r>
    </w:p>
    <w:p w14:paraId="3A654FD4" w14:textId="77777777" w:rsidR="002700AF" w:rsidRPr="00D65D6A" w:rsidRDefault="002700AF" w:rsidP="002700AF">
      <w:pPr>
        <w:rPr>
          <w:b/>
          <w:bCs/>
        </w:rPr>
      </w:pPr>
      <w:r w:rsidRPr="00D65D6A">
        <w:rPr>
          <w:b/>
          <w:bCs/>
        </w:rPr>
        <w:tab/>
        <w:t>Then let us shout aloud the living Word!</w:t>
      </w:r>
    </w:p>
    <w:p w14:paraId="5BB43B86" w14:textId="77777777" w:rsidR="002700AF" w:rsidRPr="00D65D6A" w:rsidRDefault="002700AF" w:rsidP="002700AF">
      <w:pPr>
        <w:rPr>
          <w:b/>
          <w:bCs/>
        </w:rPr>
      </w:pPr>
      <w:r w:rsidRPr="00D65D6A">
        <w:rPr>
          <w:b/>
          <w:bCs/>
        </w:rPr>
        <w:tab/>
        <w:t>Alleluia!</w:t>
      </w:r>
    </w:p>
    <w:p w14:paraId="2C5C76C5" w14:textId="77777777" w:rsidR="002700AF" w:rsidRPr="006C0CC0" w:rsidRDefault="002700AF" w:rsidP="002700AF">
      <w:pPr>
        <w:rPr>
          <w:i/>
          <w:iCs/>
          <w:sz w:val="32"/>
        </w:rPr>
      </w:pPr>
    </w:p>
    <w:p w14:paraId="72453D67" w14:textId="77777777" w:rsidR="002700AF" w:rsidRPr="00D65D6A" w:rsidRDefault="002700AF" w:rsidP="002700AF">
      <w:pPr>
        <w:rPr>
          <w:b/>
          <w:bCs/>
        </w:rPr>
      </w:pPr>
      <w:r w:rsidRPr="00D65D6A">
        <w:rPr>
          <w:b/>
          <w:bCs/>
        </w:rPr>
        <w:t>RECEPTION OF NEW MEMBERS</w:t>
      </w:r>
    </w:p>
    <w:p w14:paraId="65519073" w14:textId="77777777" w:rsidR="002700AF" w:rsidRPr="006C0CC0" w:rsidRDefault="002700AF" w:rsidP="002700AF">
      <w:pPr>
        <w:rPr>
          <w:i/>
          <w:iCs/>
          <w:sz w:val="16"/>
        </w:rPr>
      </w:pPr>
    </w:p>
    <w:p w14:paraId="42029AE6" w14:textId="77777777" w:rsidR="006C0CC0" w:rsidRDefault="002700AF" w:rsidP="002700AF">
      <w:pPr>
        <w:ind w:left="720" w:hanging="720"/>
        <w:jc w:val="both"/>
      </w:pPr>
      <w:r w:rsidRPr="00D65D6A">
        <w:t>P:</w:t>
      </w:r>
      <w:r w:rsidR="006C0CC0">
        <w:t xml:space="preserve">  </w:t>
      </w:r>
      <w:r w:rsidRPr="00D65D6A">
        <w:t xml:space="preserve">These persons have come to us from other Lutheran congregations and desire to transfer </w:t>
      </w:r>
    </w:p>
    <w:p w14:paraId="051F8BAF" w14:textId="0A01DA92" w:rsidR="002700AF" w:rsidRPr="00D65D6A" w:rsidRDefault="006C0CC0" w:rsidP="002700AF">
      <w:pPr>
        <w:ind w:left="720" w:hanging="720"/>
        <w:jc w:val="both"/>
      </w:pPr>
      <w:r>
        <w:t xml:space="preserve">      </w:t>
      </w:r>
      <w:r w:rsidR="002700AF" w:rsidRPr="00D65D6A">
        <w:t>their membership into our community of faith.</w:t>
      </w:r>
    </w:p>
    <w:p w14:paraId="263E6E60" w14:textId="77777777" w:rsidR="002700AF" w:rsidRPr="006C0CC0" w:rsidRDefault="002700AF" w:rsidP="002700AF">
      <w:pPr>
        <w:ind w:left="360" w:hanging="360"/>
        <w:jc w:val="both"/>
        <w:rPr>
          <w:sz w:val="16"/>
        </w:rPr>
      </w:pPr>
    </w:p>
    <w:p w14:paraId="441D1C63" w14:textId="77777777" w:rsidR="002700AF" w:rsidRPr="00D65D6A" w:rsidRDefault="002700AF" w:rsidP="002700AF">
      <w:pPr>
        <w:ind w:left="360" w:hanging="360"/>
        <w:jc w:val="center"/>
        <w:rPr>
          <w:i/>
        </w:rPr>
      </w:pPr>
      <w:r w:rsidRPr="00D65D6A">
        <w:rPr>
          <w:i/>
        </w:rPr>
        <w:t>As their names are read the new members come forward</w:t>
      </w:r>
    </w:p>
    <w:p w14:paraId="2BD6CEB1" w14:textId="16EDBA12" w:rsidR="002700AF" w:rsidRPr="006C0CC0" w:rsidRDefault="006C0CC0" w:rsidP="006C0CC0">
      <w:pPr>
        <w:tabs>
          <w:tab w:val="left" w:pos="600"/>
        </w:tabs>
        <w:ind w:left="360" w:hanging="360"/>
        <w:rPr>
          <w:sz w:val="16"/>
        </w:rPr>
      </w:pPr>
      <w:r>
        <w:tab/>
      </w:r>
    </w:p>
    <w:p w14:paraId="19E15F84" w14:textId="77777777" w:rsidR="006C0CC0" w:rsidRDefault="002700AF" w:rsidP="002700AF">
      <w:pPr>
        <w:ind w:left="720" w:hanging="720"/>
        <w:jc w:val="both"/>
      </w:pPr>
      <w:r w:rsidRPr="00D65D6A">
        <w:t>A:</w:t>
      </w:r>
      <w:r w:rsidR="006C0CC0">
        <w:t xml:space="preserve">  </w:t>
      </w:r>
      <w:r w:rsidRPr="00D65D6A">
        <w:t xml:space="preserve">We welcome you as members of St. Paul Lutheran Church to join with us in worshiping </w:t>
      </w:r>
    </w:p>
    <w:p w14:paraId="042ABA9B" w14:textId="77777777" w:rsidR="006C0CC0" w:rsidRDefault="006C0CC0" w:rsidP="002700AF">
      <w:pPr>
        <w:ind w:left="720" w:hanging="720"/>
        <w:jc w:val="both"/>
      </w:pPr>
      <w:r>
        <w:t xml:space="preserve">      </w:t>
      </w:r>
      <w:r w:rsidR="002700AF" w:rsidRPr="00D65D6A">
        <w:t xml:space="preserve">God, hearing His Word and sharing in His Supper, proclaiming the Good News of God </w:t>
      </w:r>
    </w:p>
    <w:p w14:paraId="136EC967" w14:textId="77777777" w:rsidR="006C0CC0" w:rsidRDefault="006C0CC0" w:rsidP="002700AF">
      <w:pPr>
        <w:ind w:left="720" w:hanging="720"/>
        <w:jc w:val="both"/>
      </w:pPr>
      <w:r>
        <w:t xml:space="preserve">      </w:t>
      </w:r>
      <w:r w:rsidR="002700AF" w:rsidRPr="00D65D6A">
        <w:t xml:space="preserve">in Christ through word and deed, serving all people, and striving for justice and peace </w:t>
      </w:r>
    </w:p>
    <w:p w14:paraId="6AC43623" w14:textId="1CA27545" w:rsidR="002700AF" w:rsidRPr="00D65D6A" w:rsidRDefault="006C0CC0" w:rsidP="002700AF">
      <w:pPr>
        <w:ind w:left="720" w:hanging="720"/>
        <w:jc w:val="both"/>
      </w:pPr>
      <w:r>
        <w:t xml:space="preserve">      </w:t>
      </w:r>
      <w:r w:rsidR="002700AF" w:rsidRPr="00D65D6A">
        <w:t>in all the earth.</w:t>
      </w:r>
    </w:p>
    <w:p w14:paraId="045DD4C1" w14:textId="77777777" w:rsidR="002700AF" w:rsidRPr="006C0CC0" w:rsidRDefault="002700AF" w:rsidP="002700AF">
      <w:pPr>
        <w:ind w:left="720" w:hanging="720"/>
        <w:jc w:val="both"/>
        <w:rPr>
          <w:sz w:val="16"/>
        </w:rPr>
      </w:pPr>
    </w:p>
    <w:p w14:paraId="1EB7A324" w14:textId="77777777" w:rsidR="002700AF" w:rsidRPr="00D65D6A" w:rsidRDefault="002700AF" w:rsidP="002700AF">
      <w:pPr>
        <w:jc w:val="both"/>
        <w:rPr>
          <w:bCs/>
          <w:i/>
        </w:rPr>
      </w:pPr>
      <w:r w:rsidRPr="00D65D6A">
        <w:rPr>
          <w:b/>
          <w:bCs/>
        </w:rPr>
        <w:t>THE PRAYER OF THE CHURCH</w:t>
      </w:r>
    </w:p>
    <w:p w14:paraId="05FA6A4F" w14:textId="77777777" w:rsidR="002700AF" w:rsidRPr="006C0CC0" w:rsidRDefault="002700AF" w:rsidP="002700AF">
      <w:pPr>
        <w:ind w:left="720" w:hanging="720"/>
        <w:jc w:val="both"/>
        <w:rPr>
          <w:b/>
          <w:bCs/>
          <w:sz w:val="16"/>
        </w:rPr>
      </w:pPr>
    </w:p>
    <w:p w14:paraId="33CE406F" w14:textId="77777777" w:rsidR="006C0CC0" w:rsidRDefault="002700AF" w:rsidP="002700AF">
      <w:pPr>
        <w:tabs>
          <w:tab w:val="left" w:pos="720"/>
        </w:tabs>
        <w:ind w:left="720" w:hanging="720"/>
        <w:jc w:val="both"/>
      </w:pPr>
      <w:r w:rsidRPr="00D65D6A">
        <w:rPr>
          <w:lang w:val="en-CA"/>
        </w:rPr>
        <w:fldChar w:fldCharType="begin"/>
      </w:r>
      <w:r w:rsidRPr="00D65D6A">
        <w:rPr>
          <w:lang w:val="en-CA"/>
        </w:rPr>
        <w:instrText xml:space="preserve"> SEQ CHAPTER \h \r 1</w:instrText>
      </w:r>
      <w:r w:rsidRPr="00D65D6A">
        <w:rPr>
          <w:lang w:val="en-CA"/>
        </w:rPr>
        <w:fldChar w:fldCharType="end"/>
      </w:r>
      <w:r w:rsidRPr="00D65D6A">
        <w:t>A:</w:t>
      </w:r>
      <w:r w:rsidR="006C0CC0">
        <w:t xml:space="preserve">  </w:t>
      </w:r>
      <w:r w:rsidRPr="00D65D6A">
        <w:t xml:space="preserve">That all people may come to know the grace of God in Christ, and be reformed into </w:t>
      </w:r>
    </w:p>
    <w:p w14:paraId="6853B1B4" w14:textId="77777777" w:rsidR="006C0CC0" w:rsidRDefault="006C0CC0" w:rsidP="002700AF">
      <w:pPr>
        <w:tabs>
          <w:tab w:val="left" w:pos="720"/>
        </w:tabs>
        <w:ind w:left="720" w:hanging="720"/>
        <w:jc w:val="both"/>
      </w:pPr>
      <w:r>
        <w:t xml:space="preserve">      </w:t>
      </w:r>
      <w:r w:rsidR="002700AF" w:rsidRPr="00D65D6A">
        <w:t xml:space="preserve">God’s one people, let us know offer our prayer for the Church, the world, and all those </w:t>
      </w:r>
    </w:p>
    <w:p w14:paraId="72CCFE16" w14:textId="7B39D0FA" w:rsidR="002700AF" w:rsidRPr="00D65D6A" w:rsidRDefault="006C0CC0" w:rsidP="002700AF">
      <w:pPr>
        <w:tabs>
          <w:tab w:val="left" w:pos="720"/>
        </w:tabs>
        <w:ind w:left="720" w:hanging="720"/>
        <w:jc w:val="both"/>
      </w:pPr>
      <w:r>
        <w:t xml:space="preserve">      </w:t>
      </w:r>
      <w:r w:rsidR="002700AF" w:rsidRPr="00D65D6A">
        <w:t>in need.</w:t>
      </w:r>
    </w:p>
    <w:p w14:paraId="3D3C8455" w14:textId="77777777" w:rsidR="002700AF" w:rsidRPr="006C0CC0" w:rsidRDefault="002700AF" w:rsidP="002700AF">
      <w:pPr>
        <w:tabs>
          <w:tab w:val="left" w:pos="720"/>
        </w:tabs>
        <w:jc w:val="both"/>
        <w:rPr>
          <w:b/>
          <w:bCs/>
          <w:sz w:val="16"/>
        </w:rPr>
      </w:pPr>
    </w:p>
    <w:p w14:paraId="6B6DF3B6" w14:textId="77777777" w:rsidR="006C0CC0" w:rsidRDefault="002700AF" w:rsidP="002700AF">
      <w:pPr>
        <w:tabs>
          <w:tab w:val="left" w:pos="720"/>
        </w:tabs>
        <w:ind w:left="720" w:hanging="720"/>
        <w:jc w:val="both"/>
      </w:pPr>
      <w:r w:rsidRPr="00D65D6A">
        <w:t>A:</w:t>
      </w:r>
      <w:r w:rsidR="006C0CC0">
        <w:t xml:space="preserve">  </w:t>
      </w:r>
      <w:r w:rsidRPr="00D65D6A">
        <w:t xml:space="preserve">That the Church may constantly be reformed and renewed by God’s law of love written </w:t>
      </w:r>
    </w:p>
    <w:p w14:paraId="63C903BB" w14:textId="77777777" w:rsidR="006C0CC0" w:rsidRDefault="006C0CC0" w:rsidP="002700AF">
      <w:pPr>
        <w:tabs>
          <w:tab w:val="left" w:pos="720"/>
        </w:tabs>
        <w:ind w:left="720" w:hanging="720"/>
        <w:jc w:val="both"/>
      </w:pPr>
      <w:r>
        <w:lastRenderedPageBreak/>
        <w:t xml:space="preserve">      </w:t>
      </w:r>
      <w:r w:rsidR="002700AF" w:rsidRPr="00D65D6A">
        <w:t xml:space="preserve">on our hearts that we may proclaim Your hope, grace, and new life to the world, let us </w:t>
      </w:r>
    </w:p>
    <w:p w14:paraId="55AD91E9" w14:textId="229002D2" w:rsidR="002700AF" w:rsidRPr="00D65D6A" w:rsidRDefault="006C0CC0" w:rsidP="002700AF">
      <w:pPr>
        <w:tabs>
          <w:tab w:val="left" w:pos="720"/>
        </w:tabs>
        <w:ind w:left="720" w:hanging="720"/>
        <w:jc w:val="both"/>
      </w:pPr>
      <w:r>
        <w:t xml:space="preserve">      </w:t>
      </w:r>
      <w:r w:rsidR="002700AF" w:rsidRPr="00D65D6A">
        <w:t>pray to the Lord:</w:t>
      </w:r>
    </w:p>
    <w:p w14:paraId="7EC37A19" w14:textId="77777777" w:rsidR="002700AF" w:rsidRPr="006C0CC0" w:rsidRDefault="002700AF" w:rsidP="002700AF">
      <w:pPr>
        <w:tabs>
          <w:tab w:val="left" w:pos="720"/>
        </w:tabs>
        <w:ind w:left="720" w:hanging="720"/>
        <w:jc w:val="both"/>
        <w:rPr>
          <w:sz w:val="16"/>
        </w:rPr>
      </w:pPr>
    </w:p>
    <w:p w14:paraId="2C3004D9" w14:textId="601CC728" w:rsidR="002700AF" w:rsidRPr="00D65D6A" w:rsidRDefault="002700AF" w:rsidP="002700AF">
      <w:pPr>
        <w:tabs>
          <w:tab w:val="left" w:pos="720"/>
        </w:tabs>
        <w:ind w:left="720" w:hanging="720"/>
        <w:jc w:val="both"/>
      </w:pPr>
      <w:r w:rsidRPr="00D65D6A">
        <w:rPr>
          <w:b/>
          <w:bCs/>
        </w:rPr>
        <w:t>C:</w:t>
      </w:r>
      <w:r w:rsidR="006C0CC0">
        <w:rPr>
          <w:b/>
          <w:bCs/>
        </w:rPr>
        <w:t xml:space="preserve">  </w:t>
      </w:r>
      <w:r w:rsidRPr="00D65D6A">
        <w:rPr>
          <w:b/>
          <w:bCs/>
        </w:rPr>
        <w:t>Lord, hear our prayer.</w:t>
      </w:r>
    </w:p>
    <w:p w14:paraId="4936C4BC" w14:textId="77777777" w:rsidR="002700AF" w:rsidRPr="006C0CC0" w:rsidRDefault="002700AF" w:rsidP="002700AF">
      <w:pPr>
        <w:jc w:val="both"/>
        <w:rPr>
          <w:sz w:val="16"/>
        </w:rPr>
      </w:pPr>
    </w:p>
    <w:p w14:paraId="136A27DA" w14:textId="77777777" w:rsidR="006C0CC0" w:rsidRDefault="002700AF" w:rsidP="002700AF">
      <w:pPr>
        <w:tabs>
          <w:tab w:val="left" w:pos="720"/>
        </w:tabs>
        <w:ind w:left="720" w:hanging="720"/>
        <w:jc w:val="both"/>
      </w:pPr>
      <w:r w:rsidRPr="00D65D6A">
        <w:t>A:</w:t>
      </w:r>
      <w:r w:rsidR="006C0CC0">
        <w:t xml:space="preserve">  </w:t>
      </w:r>
      <w:r w:rsidRPr="00D65D6A">
        <w:t xml:space="preserve">That by rain, rivers and oceans we might be reminded of how Your Word flows through </w:t>
      </w:r>
    </w:p>
    <w:p w14:paraId="136416F4" w14:textId="77777777" w:rsidR="006C0CC0" w:rsidRDefault="006C0CC0" w:rsidP="002700AF">
      <w:pPr>
        <w:tabs>
          <w:tab w:val="left" w:pos="720"/>
        </w:tabs>
        <w:ind w:left="720" w:hanging="720"/>
        <w:jc w:val="both"/>
      </w:pPr>
      <w:r>
        <w:t xml:space="preserve">      </w:t>
      </w:r>
      <w:r w:rsidR="002700AF" w:rsidRPr="00D65D6A">
        <w:t xml:space="preserve">creation, surrounding us with grace and sealing us in the covenant of water and the </w:t>
      </w:r>
    </w:p>
    <w:p w14:paraId="55263A36" w14:textId="6E291CB9" w:rsidR="002700AF" w:rsidRPr="00D65D6A" w:rsidRDefault="006C0CC0" w:rsidP="002700AF">
      <w:pPr>
        <w:tabs>
          <w:tab w:val="left" w:pos="720"/>
        </w:tabs>
        <w:ind w:left="720" w:hanging="720"/>
        <w:jc w:val="both"/>
      </w:pPr>
      <w:r>
        <w:t xml:space="preserve">      </w:t>
      </w:r>
      <w:r w:rsidR="002700AF" w:rsidRPr="00D65D6A">
        <w:t>Spirit, let us pray to the Lord:</w:t>
      </w:r>
    </w:p>
    <w:p w14:paraId="36940242" w14:textId="77777777" w:rsidR="002700AF" w:rsidRPr="006C0CC0" w:rsidRDefault="002700AF" w:rsidP="002700AF">
      <w:pPr>
        <w:tabs>
          <w:tab w:val="left" w:pos="720"/>
        </w:tabs>
        <w:ind w:left="720" w:hanging="720"/>
        <w:jc w:val="both"/>
        <w:rPr>
          <w:sz w:val="16"/>
        </w:rPr>
      </w:pPr>
    </w:p>
    <w:p w14:paraId="6727733E" w14:textId="366631DC" w:rsidR="002700AF" w:rsidRPr="00D65D6A" w:rsidRDefault="002700AF" w:rsidP="002700AF">
      <w:pPr>
        <w:tabs>
          <w:tab w:val="left" w:pos="720"/>
        </w:tabs>
        <w:ind w:left="720" w:hanging="720"/>
        <w:jc w:val="both"/>
        <w:rPr>
          <w:b/>
        </w:rPr>
      </w:pPr>
      <w:r w:rsidRPr="00D65D6A">
        <w:rPr>
          <w:b/>
        </w:rPr>
        <w:t>C:</w:t>
      </w:r>
      <w:r w:rsidR="006C0CC0">
        <w:rPr>
          <w:b/>
        </w:rPr>
        <w:t xml:space="preserve">  </w:t>
      </w:r>
      <w:r w:rsidRPr="00D65D6A">
        <w:rPr>
          <w:b/>
        </w:rPr>
        <w:t>Lord, hear our prayer.</w:t>
      </w:r>
    </w:p>
    <w:p w14:paraId="6F7D067C" w14:textId="77777777" w:rsidR="002700AF" w:rsidRPr="006C0CC0" w:rsidRDefault="002700AF" w:rsidP="002700AF">
      <w:pPr>
        <w:tabs>
          <w:tab w:val="left" w:pos="720"/>
        </w:tabs>
        <w:ind w:left="720" w:hanging="720"/>
        <w:jc w:val="both"/>
        <w:rPr>
          <w:b/>
          <w:sz w:val="16"/>
        </w:rPr>
      </w:pPr>
    </w:p>
    <w:p w14:paraId="1041C907" w14:textId="77777777" w:rsidR="006C0CC0" w:rsidRDefault="002700AF" w:rsidP="002700AF">
      <w:pPr>
        <w:tabs>
          <w:tab w:val="left" w:pos="720"/>
        </w:tabs>
        <w:ind w:left="720" w:hanging="720"/>
        <w:jc w:val="both"/>
      </w:pPr>
      <w:r w:rsidRPr="00D65D6A">
        <w:t>A:</w:t>
      </w:r>
      <w:r w:rsidR="006C0CC0">
        <w:t xml:space="preserve">  </w:t>
      </w:r>
      <w:r w:rsidRPr="00D65D6A">
        <w:t xml:space="preserve">That God might break the bow, shatter the spear, burn the shield, and make wars to </w:t>
      </w:r>
    </w:p>
    <w:p w14:paraId="2A6EB1A5" w14:textId="7F50889A" w:rsidR="002700AF" w:rsidRPr="00D65D6A" w:rsidRDefault="006C0CC0" w:rsidP="002700AF">
      <w:pPr>
        <w:tabs>
          <w:tab w:val="left" w:pos="720"/>
        </w:tabs>
        <w:ind w:left="720" w:hanging="720"/>
        <w:jc w:val="both"/>
      </w:pPr>
      <w:r>
        <w:t xml:space="preserve">      </w:t>
      </w:r>
      <w:r w:rsidR="002700AF" w:rsidRPr="00D65D6A">
        <w:t>cease, reconciling the nations to one another, let us pray to the Lord:</w:t>
      </w:r>
    </w:p>
    <w:p w14:paraId="73A1BE50" w14:textId="77777777" w:rsidR="002700AF" w:rsidRPr="006C0CC0" w:rsidRDefault="002700AF" w:rsidP="002700AF">
      <w:pPr>
        <w:tabs>
          <w:tab w:val="left" w:pos="720"/>
        </w:tabs>
        <w:ind w:left="720" w:hanging="720"/>
        <w:jc w:val="both"/>
        <w:rPr>
          <w:sz w:val="16"/>
        </w:rPr>
      </w:pPr>
    </w:p>
    <w:p w14:paraId="1F0EE5D2" w14:textId="63AFE4FA" w:rsidR="002700AF" w:rsidRPr="00D65D6A" w:rsidRDefault="002700AF" w:rsidP="002700AF">
      <w:pPr>
        <w:tabs>
          <w:tab w:val="left" w:pos="720"/>
        </w:tabs>
        <w:ind w:left="720" w:hanging="720"/>
        <w:jc w:val="both"/>
      </w:pPr>
      <w:r w:rsidRPr="00D65D6A">
        <w:rPr>
          <w:b/>
          <w:bCs/>
        </w:rPr>
        <w:t>C:</w:t>
      </w:r>
      <w:r w:rsidR="006C0CC0">
        <w:rPr>
          <w:b/>
          <w:bCs/>
        </w:rPr>
        <w:t xml:space="preserve">  </w:t>
      </w:r>
      <w:r w:rsidRPr="00D65D6A">
        <w:rPr>
          <w:b/>
          <w:bCs/>
        </w:rPr>
        <w:t>Lord, hear our prayer.</w:t>
      </w:r>
    </w:p>
    <w:p w14:paraId="19936C5A" w14:textId="77777777" w:rsidR="002700AF" w:rsidRPr="006C0CC0" w:rsidRDefault="002700AF" w:rsidP="002700AF">
      <w:pPr>
        <w:jc w:val="both"/>
        <w:rPr>
          <w:sz w:val="16"/>
        </w:rPr>
      </w:pPr>
    </w:p>
    <w:p w14:paraId="783FD5B3" w14:textId="77777777" w:rsidR="006C0CC0" w:rsidRDefault="002700AF" w:rsidP="002700AF">
      <w:pPr>
        <w:tabs>
          <w:tab w:val="left" w:pos="720"/>
        </w:tabs>
        <w:ind w:left="720" w:hanging="720"/>
        <w:jc w:val="both"/>
      </w:pPr>
      <w:r w:rsidRPr="00D65D6A">
        <w:t>A:</w:t>
      </w:r>
      <w:r w:rsidR="006C0CC0">
        <w:t xml:space="preserve">  </w:t>
      </w:r>
      <w:r w:rsidRPr="00D65D6A">
        <w:t xml:space="preserve">That this congregation might be renewed and re-formed by Jesus’ Word and live out </w:t>
      </w:r>
    </w:p>
    <w:p w14:paraId="47B081FA" w14:textId="2AD7D5D8" w:rsidR="002700AF" w:rsidRPr="00D65D6A" w:rsidRDefault="006C0CC0" w:rsidP="002700AF">
      <w:pPr>
        <w:tabs>
          <w:tab w:val="left" w:pos="720"/>
        </w:tabs>
        <w:ind w:left="720" w:hanging="720"/>
        <w:jc w:val="both"/>
      </w:pPr>
      <w:r>
        <w:t xml:space="preserve">      </w:t>
      </w:r>
      <w:r w:rsidR="002700AF" w:rsidRPr="00D65D6A">
        <w:t>His forgiveness with humble, thankful, and loving hearts, let us pray to the Lord:</w:t>
      </w:r>
    </w:p>
    <w:p w14:paraId="59772005" w14:textId="77777777" w:rsidR="002700AF" w:rsidRPr="006C0CC0" w:rsidRDefault="002700AF" w:rsidP="002700AF">
      <w:pPr>
        <w:tabs>
          <w:tab w:val="left" w:pos="720"/>
        </w:tabs>
        <w:ind w:left="720" w:hanging="720"/>
        <w:jc w:val="both"/>
        <w:rPr>
          <w:sz w:val="16"/>
        </w:rPr>
      </w:pPr>
    </w:p>
    <w:p w14:paraId="4A14559A" w14:textId="48168A91" w:rsidR="002700AF" w:rsidRPr="00D65D6A" w:rsidRDefault="002700AF" w:rsidP="002700AF">
      <w:pPr>
        <w:tabs>
          <w:tab w:val="left" w:pos="720"/>
        </w:tabs>
        <w:ind w:left="720" w:hanging="720"/>
        <w:jc w:val="both"/>
        <w:rPr>
          <w:b/>
          <w:bCs/>
        </w:rPr>
      </w:pPr>
      <w:r w:rsidRPr="00D65D6A">
        <w:rPr>
          <w:b/>
          <w:bCs/>
        </w:rPr>
        <w:t>C:</w:t>
      </w:r>
      <w:r w:rsidR="006C0CC0">
        <w:rPr>
          <w:b/>
          <w:bCs/>
        </w:rPr>
        <w:t xml:space="preserve">  </w:t>
      </w:r>
      <w:r w:rsidRPr="00D65D6A">
        <w:rPr>
          <w:b/>
          <w:bCs/>
        </w:rPr>
        <w:t>Lord, hear our prayer.</w:t>
      </w:r>
    </w:p>
    <w:p w14:paraId="0924E378" w14:textId="77777777" w:rsidR="002700AF" w:rsidRPr="006C0CC0" w:rsidRDefault="002700AF" w:rsidP="002700AF">
      <w:pPr>
        <w:jc w:val="both"/>
        <w:rPr>
          <w:sz w:val="16"/>
        </w:rPr>
      </w:pPr>
    </w:p>
    <w:p w14:paraId="4B565DA7" w14:textId="77777777" w:rsidR="006C0CC0" w:rsidRDefault="002700AF" w:rsidP="002700AF">
      <w:pPr>
        <w:tabs>
          <w:tab w:val="left" w:pos="720"/>
        </w:tabs>
        <w:ind w:left="720" w:hanging="720"/>
        <w:jc w:val="both"/>
      </w:pPr>
      <w:r w:rsidRPr="00D65D6A">
        <w:t>A:</w:t>
      </w:r>
      <w:r w:rsidR="006C0CC0">
        <w:t xml:space="preserve">  </w:t>
      </w:r>
      <w:r w:rsidRPr="00D65D6A">
        <w:t xml:space="preserve">That caregivers might find respite, medical workers be infused with skill and </w:t>
      </w:r>
    </w:p>
    <w:p w14:paraId="1B7541D8" w14:textId="77777777" w:rsidR="006C0CC0" w:rsidRDefault="006C0CC0" w:rsidP="002700AF">
      <w:pPr>
        <w:tabs>
          <w:tab w:val="left" w:pos="720"/>
        </w:tabs>
        <w:ind w:left="720" w:hanging="720"/>
        <w:jc w:val="both"/>
      </w:pPr>
      <w:r>
        <w:t xml:space="preserve">      </w:t>
      </w:r>
      <w:r w:rsidR="002700AF" w:rsidRPr="00D65D6A">
        <w:t xml:space="preserve">compassion, scientists and researchers might find cures, and those who need healing </w:t>
      </w:r>
    </w:p>
    <w:p w14:paraId="6926E277" w14:textId="77777777" w:rsidR="006C0CC0" w:rsidRDefault="006C0CC0" w:rsidP="002700AF">
      <w:pPr>
        <w:tabs>
          <w:tab w:val="left" w:pos="720"/>
        </w:tabs>
        <w:ind w:left="720" w:hanging="720"/>
        <w:jc w:val="both"/>
        <w:rPr>
          <w:b/>
          <w:bCs/>
        </w:rPr>
      </w:pPr>
      <w:r>
        <w:t xml:space="preserve">      </w:t>
      </w:r>
      <w:r w:rsidR="002700AF" w:rsidRPr="00D65D6A">
        <w:t>and strength, especially</w:t>
      </w:r>
      <w:r w:rsidR="00280AB4" w:rsidRPr="00D65D6A">
        <w:t xml:space="preserve">:  </w:t>
      </w:r>
      <w:r w:rsidR="00280AB4" w:rsidRPr="00D65D6A">
        <w:rPr>
          <w:b/>
          <w:bCs/>
        </w:rPr>
        <w:t xml:space="preserve">Larry Litchford; Joyce Stark; </w:t>
      </w:r>
      <w:r w:rsidR="000C27B5" w:rsidRPr="00D65D6A">
        <w:rPr>
          <w:b/>
          <w:bCs/>
        </w:rPr>
        <w:t xml:space="preserve">Major Payne; </w:t>
      </w:r>
      <w:r w:rsidR="00280AB4" w:rsidRPr="00D65D6A">
        <w:rPr>
          <w:b/>
          <w:bCs/>
        </w:rPr>
        <w:t xml:space="preserve">Jan </w:t>
      </w:r>
    </w:p>
    <w:p w14:paraId="395B8780" w14:textId="77777777" w:rsidR="006C0CC0" w:rsidRDefault="006C0CC0" w:rsidP="002700AF">
      <w:pPr>
        <w:tabs>
          <w:tab w:val="left" w:pos="720"/>
        </w:tabs>
        <w:ind w:left="720" w:hanging="720"/>
        <w:jc w:val="both"/>
        <w:rPr>
          <w:b/>
          <w:bCs/>
        </w:rPr>
      </w:pPr>
      <w:r>
        <w:rPr>
          <w:b/>
          <w:bCs/>
        </w:rPr>
        <w:t xml:space="preserve">      </w:t>
      </w:r>
      <w:r w:rsidR="00280AB4" w:rsidRPr="00D65D6A">
        <w:rPr>
          <w:b/>
          <w:bCs/>
        </w:rPr>
        <w:t xml:space="preserve">Paholski; Laura Dovey; David Weiss; Fred Weiss; Shirley Freels; Martha </w:t>
      </w:r>
    </w:p>
    <w:p w14:paraId="06D1C8C0" w14:textId="77777777" w:rsidR="004609F2" w:rsidRDefault="006C0CC0" w:rsidP="002700AF">
      <w:pPr>
        <w:tabs>
          <w:tab w:val="left" w:pos="720"/>
        </w:tabs>
        <w:ind w:left="720" w:hanging="720"/>
        <w:jc w:val="both"/>
        <w:rPr>
          <w:b/>
          <w:bCs/>
        </w:rPr>
      </w:pPr>
      <w:r>
        <w:rPr>
          <w:b/>
          <w:bCs/>
        </w:rPr>
        <w:t xml:space="preserve">      </w:t>
      </w:r>
      <w:r w:rsidR="00280AB4" w:rsidRPr="00D65D6A">
        <w:rPr>
          <w:b/>
          <w:bCs/>
        </w:rPr>
        <w:t xml:space="preserve">Schroeder; John Bennitt; </w:t>
      </w:r>
      <w:r w:rsidR="003732CA" w:rsidRPr="00D65D6A">
        <w:rPr>
          <w:b/>
          <w:bCs/>
        </w:rPr>
        <w:t xml:space="preserve">Wayne Simerlein; </w:t>
      </w:r>
      <w:r w:rsidR="00280AB4" w:rsidRPr="00D65D6A">
        <w:rPr>
          <w:b/>
          <w:bCs/>
        </w:rPr>
        <w:t>Lucas Bradshaw; Robert Bernth</w:t>
      </w:r>
      <w:r w:rsidR="004609F2">
        <w:rPr>
          <w:b/>
          <w:bCs/>
        </w:rPr>
        <w:t>;</w:t>
      </w:r>
    </w:p>
    <w:p w14:paraId="40C70950" w14:textId="77777777" w:rsidR="004609F2" w:rsidRDefault="004609F2" w:rsidP="002700AF">
      <w:pPr>
        <w:tabs>
          <w:tab w:val="left" w:pos="720"/>
        </w:tabs>
        <w:ind w:left="720" w:hanging="720"/>
        <w:jc w:val="both"/>
      </w:pPr>
      <w:r>
        <w:rPr>
          <w:b/>
          <w:bCs/>
        </w:rPr>
        <w:t xml:space="preserve">      Jacque(Jackie) Gaines; and Shirley Shikany Long </w:t>
      </w:r>
      <w:r w:rsidR="002700AF" w:rsidRPr="00D65D6A">
        <w:t xml:space="preserve">might find in God a very present </w:t>
      </w:r>
    </w:p>
    <w:p w14:paraId="673722FF" w14:textId="1CAE587A" w:rsidR="002700AF" w:rsidRPr="00D65D6A" w:rsidRDefault="004609F2" w:rsidP="002700AF">
      <w:pPr>
        <w:tabs>
          <w:tab w:val="left" w:pos="720"/>
        </w:tabs>
        <w:ind w:left="720" w:hanging="720"/>
        <w:jc w:val="both"/>
      </w:pPr>
      <w:r>
        <w:rPr>
          <w:b/>
          <w:bCs/>
        </w:rPr>
        <w:t xml:space="preserve">      </w:t>
      </w:r>
      <w:r w:rsidR="002700AF" w:rsidRPr="00D65D6A">
        <w:t>stronghold of rest and peace, let us pray to the Lord:</w:t>
      </w:r>
    </w:p>
    <w:p w14:paraId="49467783" w14:textId="77777777" w:rsidR="002700AF" w:rsidRPr="006C0CC0" w:rsidRDefault="002700AF" w:rsidP="002700AF">
      <w:pPr>
        <w:tabs>
          <w:tab w:val="left" w:pos="720"/>
        </w:tabs>
        <w:ind w:left="720" w:hanging="720"/>
        <w:jc w:val="both"/>
        <w:rPr>
          <w:sz w:val="16"/>
        </w:rPr>
      </w:pPr>
    </w:p>
    <w:p w14:paraId="2F63C57E" w14:textId="5D5E46DB" w:rsidR="002700AF" w:rsidRPr="00D65D6A" w:rsidRDefault="002700AF" w:rsidP="002700AF">
      <w:pPr>
        <w:tabs>
          <w:tab w:val="left" w:pos="720"/>
        </w:tabs>
        <w:ind w:left="720" w:hanging="720"/>
        <w:jc w:val="both"/>
        <w:rPr>
          <w:b/>
          <w:bCs/>
        </w:rPr>
      </w:pPr>
      <w:r w:rsidRPr="00D65D6A">
        <w:rPr>
          <w:b/>
          <w:bCs/>
        </w:rPr>
        <w:t>C:</w:t>
      </w:r>
      <w:r w:rsidR="006C0CC0">
        <w:rPr>
          <w:b/>
          <w:bCs/>
        </w:rPr>
        <w:t xml:space="preserve">  </w:t>
      </w:r>
      <w:r w:rsidRPr="00D65D6A">
        <w:rPr>
          <w:b/>
          <w:bCs/>
        </w:rPr>
        <w:t>Lord, hear our prayer.</w:t>
      </w:r>
    </w:p>
    <w:p w14:paraId="219C31A4" w14:textId="77777777" w:rsidR="002700AF" w:rsidRPr="006C0CC0" w:rsidRDefault="002700AF" w:rsidP="002700AF">
      <w:pPr>
        <w:jc w:val="both"/>
        <w:rPr>
          <w:sz w:val="16"/>
        </w:rPr>
      </w:pPr>
    </w:p>
    <w:p w14:paraId="749B61B0" w14:textId="77777777" w:rsidR="006C0CC0" w:rsidRDefault="002700AF" w:rsidP="002700AF">
      <w:pPr>
        <w:ind w:left="720" w:hanging="720"/>
        <w:jc w:val="both"/>
        <w:rPr>
          <w:b/>
        </w:rPr>
      </w:pPr>
      <w:r w:rsidRPr="00D65D6A">
        <w:t>A:</w:t>
      </w:r>
      <w:r w:rsidR="006C0CC0">
        <w:t xml:space="preserve">  </w:t>
      </w:r>
      <w:r w:rsidRPr="00D65D6A">
        <w:t xml:space="preserve">That with </w:t>
      </w:r>
      <w:r w:rsidRPr="00D65D6A">
        <w:rPr>
          <w:b/>
          <w:bCs/>
        </w:rPr>
        <w:t>Martin Luther, renewer of the Church, and Simon and Jude, Apostles</w:t>
      </w:r>
      <w:r w:rsidRPr="00D65D6A">
        <w:rPr>
          <w:b/>
        </w:rPr>
        <w:t xml:space="preserve">, </w:t>
      </w:r>
    </w:p>
    <w:p w14:paraId="392DBEC5" w14:textId="77777777" w:rsidR="006C0CC0" w:rsidRDefault="006C0CC0" w:rsidP="002700AF">
      <w:pPr>
        <w:ind w:left="720" w:hanging="720"/>
        <w:jc w:val="both"/>
      </w:pPr>
      <w:r>
        <w:t xml:space="preserve">      </w:t>
      </w:r>
      <w:r w:rsidR="002700AF" w:rsidRPr="00D65D6A">
        <w:t xml:space="preserve">whom we commemorate this Day, and all the saints who have called the Church to </w:t>
      </w:r>
    </w:p>
    <w:p w14:paraId="485628FD" w14:textId="77777777" w:rsidR="006C0CC0" w:rsidRDefault="006C0CC0" w:rsidP="002700AF">
      <w:pPr>
        <w:ind w:left="720" w:hanging="720"/>
        <w:jc w:val="both"/>
      </w:pPr>
      <w:r>
        <w:t xml:space="preserve">      </w:t>
      </w:r>
      <w:r w:rsidR="002700AF" w:rsidRPr="00D65D6A">
        <w:t xml:space="preserve">faithfulness to Christ we might continue in His Word until we receive a place in God’s </w:t>
      </w:r>
    </w:p>
    <w:p w14:paraId="00292345" w14:textId="197A637F" w:rsidR="002700AF" w:rsidRPr="00D65D6A" w:rsidRDefault="006C0CC0" w:rsidP="002700AF">
      <w:pPr>
        <w:ind w:left="720" w:hanging="720"/>
        <w:jc w:val="both"/>
        <w:rPr>
          <w:b/>
        </w:rPr>
      </w:pPr>
      <w:r>
        <w:t xml:space="preserve">      </w:t>
      </w:r>
      <w:r w:rsidR="002700AF" w:rsidRPr="00D65D6A">
        <w:t>household forever, let us pray to the Lord:</w:t>
      </w:r>
    </w:p>
    <w:p w14:paraId="453AB481" w14:textId="77777777" w:rsidR="002700AF" w:rsidRPr="006C0CC0" w:rsidRDefault="002700AF" w:rsidP="002700AF">
      <w:pPr>
        <w:tabs>
          <w:tab w:val="left" w:pos="720"/>
        </w:tabs>
        <w:ind w:left="720" w:hanging="720"/>
        <w:jc w:val="both"/>
        <w:rPr>
          <w:sz w:val="16"/>
        </w:rPr>
      </w:pPr>
    </w:p>
    <w:p w14:paraId="782B99AB" w14:textId="404E0119" w:rsidR="002700AF" w:rsidRPr="00D65D6A" w:rsidRDefault="002700AF" w:rsidP="002700AF">
      <w:pPr>
        <w:tabs>
          <w:tab w:val="left" w:pos="720"/>
        </w:tabs>
        <w:ind w:left="720" w:hanging="720"/>
        <w:jc w:val="both"/>
        <w:rPr>
          <w:b/>
          <w:bCs/>
        </w:rPr>
      </w:pPr>
      <w:r w:rsidRPr="00D65D6A">
        <w:rPr>
          <w:b/>
          <w:bCs/>
        </w:rPr>
        <w:t>C:</w:t>
      </w:r>
      <w:r w:rsidR="006C0CC0">
        <w:rPr>
          <w:b/>
          <w:bCs/>
        </w:rPr>
        <w:t xml:space="preserve">  </w:t>
      </w:r>
      <w:r w:rsidRPr="00D65D6A">
        <w:rPr>
          <w:b/>
          <w:bCs/>
        </w:rPr>
        <w:t>Lord, hear our prayer.</w:t>
      </w:r>
    </w:p>
    <w:p w14:paraId="3BB3376C" w14:textId="77777777" w:rsidR="002700AF" w:rsidRPr="006C0CC0" w:rsidRDefault="002700AF" w:rsidP="002700AF">
      <w:pPr>
        <w:tabs>
          <w:tab w:val="left" w:pos="720"/>
        </w:tabs>
        <w:ind w:left="720" w:hanging="720"/>
        <w:jc w:val="both"/>
        <w:rPr>
          <w:b/>
          <w:bCs/>
          <w:sz w:val="16"/>
        </w:rPr>
      </w:pPr>
    </w:p>
    <w:p w14:paraId="6784F8F7" w14:textId="77777777" w:rsidR="004609F2" w:rsidRDefault="002700AF" w:rsidP="002700AF">
      <w:pPr>
        <w:ind w:left="720" w:hanging="720"/>
        <w:jc w:val="both"/>
        <w:rPr>
          <w:b/>
          <w:i/>
          <w:iCs/>
        </w:rPr>
      </w:pPr>
      <w:r w:rsidRPr="00D65D6A">
        <w:t>A:</w:t>
      </w:r>
      <w:r w:rsidR="006C0CC0">
        <w:t xml:space="preserve">  </w:t>
      </w:r>
      <w:r w:rsidRPr="00D65D6A">
        <w:t xml:space="preserve">We thank You, Lord, for these new members of our congregation: </w:t>
      </w:r>
      <w:r w:rsidRPr="004609F2">
        <w:rPr>
          <w:b/>
          <w:i/>
          <w:iCs/>
        </w:rPr>
        <w:t>Aydan Dettman;</w:t>
      </w:r>
      <w:r w:rsidR="003E2A77" w:rsidRPr="004609F2">
        <w:rPr>
          <w:b/>
          <w:i/>
          <w:iCs/>
        </w:rPr>
        <w:t xml:space="preserve"> </w:t>
      </w:r>
    </w:p>
    <w:p w14:paraId="6E65AF1D" w14:textId="77777777" w:rsidR="004609F2" w:rsidRDefault="004609F2" w:rsidP="002700AF">
      <w:pPr>
        <w:ind w:left="720" w:hanging="720"/>
        <w:jc w:val="both"/>
      </w:pPr>
      <w:r>
        <w:t xml:space="preserve">      </w:t>
      </w:r>
      <w:r w:rsidR="003E2A77" w:rsidRPr="004609F2">
        <w:rPr>
          <w:b/>
          <w:i/>
          <w:iCs/>
        </w:rPr>
        <w:t xml:space="preserve">and </w:t>
      </w:r>
      <w:r w:rsidR="002700AF" w:rsidRPr="004609F2">
        <w:rPr>
          <w:b/>
          <w:i/>
          <w:iCs/>
        </w:rPr>
        <w:t>David Jocelyn</w:t>
      </w:r>
      <w:r w:rsidR="003732CA" w:rsidRPr="004609F2">
        <w:rPr>
          <w:b/>
          <w:i/>
          <w:iCs/>
        </w:rPr>
        <w:t>.</w:t>
      </w:r>
      <w:r w:rsidR="002700AF" w:rsidRPr="00D65D6A">
        <w:t xml:space="preserve"> That by Your life-giving power we might be bound to each other </w:t>
      </w:r>
    </w:p>
    <w:p w14:paraId="73BA5332" w14:textId="77777777" w:rsidR="004609F2" w:rsidRDefault="004609F2" w:rsidP="002700AF">
      <w:pPr>
        <w:ind w:left="720" w:hanging="720"/>
        <w:jc w:val="both"/>
      </w:pPr>
      <w:r>
        <w:rPr>
          <w:b/>
          <w:i/>
          <w:iCs/>
        </w:rPr>
        <w:t xml:space="preserve">      </w:t>
      </w:r>
      <w:r w:rsidR="002700AF" w:rsidRPr="00D65D6A">
        <w:t>in</w:t>
      </w:r>
      <w:r>
        <w:t xml:space="preserve"> </w:t>
      </w:r>
      <w:r w:rsidR="002700AF" w:rsidRPr="00D65D6A">
        <w:t>You; strengthened for service; and supported all our days until You bring us at last</w:t>
      </w:r>
    </w:p>
    <w:p w14:paraId="285403D7" w14:textId="77777777" w:rsidR="004609F2" w:rsidRDefault="004609F2" w:rsidP="002700AF">
      <w:pPr>
        <w:ind w:left="720" w:hanging="720"/>
        <w:jc w:val="both"/>
      </w:pPr>
      <w:r>
        <w:t xml:space="preserve">      </w:t>
      </w:r>
      <w:r w:rsidR="002700AF" w:rsidRPr="00D65D6A">
        <w:t>to</w:t>
      </w:r>
      <w:r>
        <w:t xml:space="preserve"> </w:t>
      </w:r>
      <w:r w:rsidR="002700AF" w:rsidRPr="00D65D6A">
        <w:t xml:space="preserve">that Day when all Your children will be one and You will be All-in-All, let us pray </w:t>
      </w:r>
    </w:p>
    <w:p w14:paraId="6561FF47" w14:textId="273E618F" w:rsidR="002700AF" w:rsidRPr="00D65D6A" w:rsidRDefault="004609F2" w:rsidP="002700AF">
      <w:pPr>
        <w:ind w:left="720" w:hanging="720"/>
        <w:jc w:val="both"/>
      </w:pPr>
      <w:r>
        <w:t xml:space="preserve">      </w:t>
      </w:r>
      <w:r w:rsidR="002700AF" w:rsidRPr="00D65D6A">
        <w:t>to</w:t>
      </w:r>
      <w:r>
        <w:t xml:space="preserve"> </w:t>
      </w:r>
      <w:r w:rsidR="002700AF" w:rsidRPr="00D65D6A">
        <w:t>the Lord:</w:t>
      </w:r>
    </w:p>
    <w:p w14:paraId="7B8B26D9" w14:textId="77777777" w:rsidR="002700AF" w:rsidRPr="006C0CC0" w:rsidRDefault="002700AF" w:rsidP="002700AF">
      <w:pPr>
        <w:ind w:left="720" w:hanging="720"/>
        <w:jc w:val="both"/>
        <w:rPr>
          <w:sz w:val="16"/>
        </w:rPr>
      </w:pPr>
    </w:p>
    <w:p w14:paraId="245E4DCB" w14:textId="26A52064" w:rsidR="002700AF" w:rsidRPr="00D65D6A" w:rsidRDefault="002700AF" w:rsidP="002700AF">
      <w:pPr>
        <w:ind w:left="720" w:hanging="720"/>
        <w:jc w:val="both"/>
        <w:rPr>
          <w:b/>
        </w:rPr>
      </w:pPr>
      <w:r w:rsidRPr="00D65D6A">
        <w:rPr>
          <w:b/>
          <w:bCs/>
        </w:rPr>
        <w:t>C:</w:t>
      </w:r>
      <w:r w:rsidR="006C0CC0">
        <w:rPr>
          <w:b/>
          <w:bCs/>
        </w:rPr>
        <w:t xml:space="preserve">  </w:t>
      </w:r>
      <w:r w:rsidRPr="00D65D6A">
        <w:rPr>
          <w:b/>
          <w:bCs/>
        </w:rPr>
        <w:t xml:space="preserve">Lord, hear our prayer.  </w:t>
      </w:r>
    </w:p>
    <w:p w14:paraId="50DB1B12" w14:textId="77777777" w:rsidR="002700AF" w:rsidRPr="006C0CC0" w:rsidRDefault="002700AF" w:rsidP="002700AF">
      <w:pPr>
        <w:tabs>
          <w:tab w:val="left" w:pos="720"/>
        </w:tabs>
        <w:ind w:left="720" w:hanging="720"/>
        <w:jc w:val="both"/>
        <w:rPr>
          <w:sz w:val="16"/>
        </w:rPr>
      </w:pPr>
    </w:p>
    <w:p w14:paraId="754A7220" w14:textId="77777777" w:rsidR="004609F2" w:rsidRDefault="002700AF" w:rsidP="002700AF">
      <w:pPr>
        <w:tabs>
          <w:tab w:val="left" w:pos="720"/>
        </w:tabs>
        <w:ind w:left="720" w:hanging="720"/>
        <w:jc w:val="both"/>
      </w:pPr>
      <w:r w:rsidRPr="00D65D6A">
        <w:t>P:</w:t>
      </w:r>
      <w:r w:rsidR="004609F2">
        <w:t xml:space="preserve">  </w:t>
      </w:r>
      <w:r w:rsidRPr="00D65D6A">
        <w:t xml:space="preserve">Into Your gracious hands, O Lord, we commend all for whom we pray, trusting in Your </w:t>
      </w:r>
    </w:p>
    <w:p w14:paraId="00AA4F78" w14:textId="548710A5" w:rsidR="002700AF" w:rsidRPr="00D65D6A" w:rsidRDefault="004609F2" w:rsidP="002700AF">
      <w:pPr>
        <w:tabs>
          <w:tab w:val="left" w:pos="720"/>
        </w:tabs>
        <w:ind w:left="720" w:hanging="720"/>
        <w:jc w:val="both"/>
      </w:pPr>
      <w:r>
        <w:t xml:space="preserve">      </w:t>
      </w:r>
      <w:r w:rsidR="002700AF" w:rsidRPr="00D65D6A">
        <w:t>mercy through Your Son, Jesus Christ our Lord.</w:t>
      </w:r>
    </w:p>
    <w:p w14:paraId="20B75E7A" w14:textId="77777777" w:rsidR="002700AF" w:rsidRPr="004609F2" w:rsidRDefault="002700AF" w:rsidP="002700AF">
      <w:pPr>
        <w:tabs>
          <w:tab w:val="left" w:pos="720"/>
        </w:tabs>
        <w:ind w:left="720" w:hanging="720"/>
        <w:jc w:val="both"/>
        <w:rPr>
          <w:sz w:val="16"/>
        </w:rPr>
      </w:pPr>
    </w:p>
    <w:p w14:paraId="35B0246C" w14:textId="4A2628D0" w:rsidR="002700AF" w:rsidRPr="00D65D6A" w:rsidRDefault="002700AF" w:rsidP="002700AF">
      <w:pPr>
        <w:tabs>
          <w:tab w:val="left" w:pos="720"/>
        </w:tabs>
        <w:ind w:left="720" w:hanging="720"/>
        <w:jc w:val="both"/>
        <w:rPr>
          <w:b/>
          <w:bCs/>
        </w:rPr>
      </w:pPr>
      <w:r w:rsidRPr="00D65D6A">
        <w:rPr>
          <w:b/>
          <w:bCs/>
        </w:rPr>
        <w:t>C:</w:t>
      </w:r>
      <w:r w:rsidR="004609F2">
        <w:rPr>
          <w:b/>
          <w:bCs/>
        </w:rPr>
        <w:t xml:space="preserve">  </w:t>
      </w:r>
      <w:r w:rsidRPr="00D65D6A">
        <w:rPr>
          <w:b/>
          <w:bCs/>
        </w:rPr>
        <w:t>Amen.</w:t>
      </w:r>
    </w:p>
    <w:p w14:paraId="417207C2" w14:textId="77777777" w:rsidR="002700AF" w:rsidRPr="00D65D6A" w:rsidRDefault="002700AF" w:rsidP="002700AF">
      <w:pPr>
        <w:ind w:left="720" w:hanging="720"/>
        <w:jc w:val="both"/>
      </w:pPr>
    </w:p>
    <w:p w14:paraId="4EA06867" w14:textId="0032B240" w:rsidR="002700AF" w:rsidRPr="004609F2" w:rsidRDefault="004609F2" w:rsidP="002700AF">
      <w:pPr>
        <w:tabs>
          <w:tab w:val="left" w:pos="0"/>
        </w:tabs>
        <w:jc w:val="center"/>
        <w:rPr>
          <w:b/>
          <w:bCs/>
          <w:sz w:val="28"/>
        </w:rPr>
      </w:pPr>
      <w:r w:rsidRPr="004609F2">
        <w:rPr>
          <w:b/>
          <w:bCs/>
          <w:sz w:val="28"/>
        </w:rPr>
        <w:lastRenderedPageBreak/>
        <w:sym w:font="Wingdings" w:char="F058"/>
      </w:r>
      <w:r w:rsidRPr="004609F2">
        <w:rPr>
          <w:b/>
          <w:bCs/>
          <w:sz w:val="28"/>
        </w:rPr>
        <w:t xml:space="preserve"> </w:t>
      </w:r>
      <w:r w:rsidR="002700AF" w:rsidRPr="004609F2">
        <w:rPr>
          <w:b/>
          <w:bCs/>
          <w:sz w:val="28"/>
        </w:rPr>
        <w:t>MEAL</w:t>
      </w:r>
      <w:r w:rsidRPr="004609F2">
        <w:rPr>
          <w:b/>
          <w:bCs/>
          <w:sz w:val="28"/>
        </w:rPr>
        <w:t xml:space="preserve"> </w:t>
      </w:r>
      <w:r w:rsidRPr="004609F2">
        <w:rPr>
          <w:b/>
          <w:bCs/>
          <w:sz w:val="28"/>
        </w:rPr>
        <w:sym w:font="Wingdings" w:char="F058"/>
      </w:r>
    </w:p>
    <w:p w14:paraId="7AD229D5" w14:textId="77777777" w:rsidR="002700AF" w:rsidRPr="00D65D6A" w:rsidRDefault="002700AF" w:rsidP="002700AF">
      <w:pPr>
        <w:tabs>
          <w:tab w:val="left" w:pos="0"/>
        </w:tabs>
        <w:ind w:left="720" w:hanging="720"/>
        <w:jc w:val="center"/>
        <w:rPr>
          <w:b/>
          <w:bCs/>
        </w:rPr>
      </w:pPr>
    </w:p>
    <w:p w14:paraId="6B9BB83A" w14:textId="77777777" w:rsidR="002700AF" w:rsidRPr="00D65D6A" w:rsidRDefault="002700AF" w:rsidP="002700AF">
      <w:pPr>
        <w:tabs>
          <w:tab w:val="left" w:pos="0"/>
        </w:tabs>
        <w:ind w:left="720" w:hanging="720"/>
        <w:jc w:val="both"/>
        <w:rPr>
          <w:b/>
          <w:bCs/>
        </w:rPr>
      </w:pPr>
      <w:r w:rsidRPr="00D65D6A">
        <w:rPr>
          <w:b/>
          <w:bCs/>
        </w:rPr>
        <w:t>THE PEACE</w:t>
      </w:r>
    </w:p>
    <w:p w14:paraId="4FF77FFB" w14:textId="77777777" w:rsidR="002700AF" w:rsidRPr="00D65D6A" w:rsidRDefault="002700AF" w:rsidP="002700AF">
      <w:pPr>
        <w:tabs>
          <w:tab w:val="left" w:pos="0"/>
        </w:tabs>
        <w:ind w:left="720" w:hanging="720"/>
        <w:jc w:val="both"/>
        <w:rPr>
          <w:b/>
          <w:bCs/>
        </w:rPr>
      </w:pPr>
    </w:p>
    <w:p w14:paraId="64F5A436" w14:textId="7BC51102" w:rsidR="002700AF" w:rsidRPr="00D65D6A" w:rsidRDefault="002700AF" w:rsidP="002700AF">
      <w:pPr>
        <w:tabs>
          <w:tab w:val="left" w:pos="0"/>
        </w:tabs>
        <w:ind w:left="720" w:hanging="720"/>
        <w:jc w:val="both"/>
      </w:pPr>
      <w:r w:rsidRPr="00D65D6A">
        <w:t>P:</w:t>
      </w:r>
      <w:r w:rsidR="004609F2">
        <w:t xml:space="preserve">  </w:t>
      </w:r>
      <w:r w:rsidRPr="00D65D6A">
        <w:t>The peace of the Lord be with you always.</w:t>
      </w:r>
    </w:p>
    <w:p w14:paraId="3EA99843" w14:textId="77777777" w:rsidR="002700AF" w:rsidRPr="00D65D6A" w:rsidRDefault="002700AF" w:rsidP="002700AF">
      <w:pPr>
        <w:tabs>
          <w:tab w:val="left" w:pos="0"/>
        </w:tabs>
        <w:ind w:left="720" w:hanging="720"/>
        <w:jc w:val="both"/>
      </w:pPr>
    </w:p>
    <w:p w14:paraId="0B432AB8" w14:textId="2C6AAD08" w:rsidR="002700AF" w:rsidRPr="00D65D6A" w:rsidRDefault="002700AF" w:rsidP="002700AF">
      <w:pPr>
        <w:tabs>
          <w:tab w:val="left" w:pos="0"/>
        </w:tabs>
        <w:ind w:left="720" w:hanging="720"/>
        <w:jc w:val="both"/>
        <w:rPr>
          <w:b/>
          <w:bCs/>
        </w:rPr>
      </w:pPr>
      <w:r w:rsidRPr="00D65D6A">
        <w:rPr>
          <w:b/>
          <w:bCs/>
        </w:rPr>
        <w:t>C:</w:t>
      </w:r>
      <w:r w:rsidR="004609F2">
        <w:rPr>
          <w:b/>
          <w:bCs/>
        </w:rPr>
        <w:t xml:space="preserve">  </w:t>
      </w:r>
      <w:r w:rsidRPr="00D65D6A">
        <w:rPr>
          <w:b/>
          <w:bCs/>
        </w:rPr>
        <w:t>And also with you.</w:t>
      </w:r>
    </w:p>
    <w:p w14:paraId="2ACA894C" w14:textId="77777777" w:rsidR="002700AF" w:rsidRPr="00D65D6A" w:rsidRDefault="002700AF" w:rsidP="002700AF">
      <w:pPr>
        <w:tabs>
          <w:tab w:val="left" w:pos="0"/>
        </w:tabs>
        <w:ind w:left="720" w:hanging="720"/>
        <w:jc w:val="both"/>
        <w:rPr>
          <w:b/>
          <w:bCs/>
        </w:rPr>
      </w:pPr>
    </w:p>
    <w:p w14:paraId="3701E1C8" w14:textId="77777777" w:rsidR="002700AF" w:rsidRPr="00D65D6A" w:rsidRDefault="002700AF" w:rsidP="002700AF">
      <w:pPr>
        <w:tabs>
          <w:tab w:val="left" w:pos="0"/>
        </w:tabs>
        <w:ind w:left="720" w:hanging="720"/>
        <w:jc w:val="both"/>
        <w:rPr>
          <w:i/>
          <w:iCs/>
        </w:rPr>
      </w:pPr>
      <w:r w:rsidRPr="00D65D6A">
        <w:rPr>
          <w:i/>
          <w:iCs/>
        </w:rPr>
        <w:t>The assembly is seated</w:t>
      </w:r>
    </w:p>
    <w:p w14:paraId="5E3F7FD5" w14:textId="77777777" w:rsidR="002700AF" w:rsidRPr="00D65D6A" w:rsidRDefault="002700AF" w:rsidP="002700AF">
      <w:pPr>
        <w:tabs>
          <w:tab w:val="left" w:pos="0"/>
        </w:tabs>
        <w:ind w:left="720" w:hanging="720"/>
        <w:jc w:val="both"/>
        <w:rPr>
          <w:i/>
          <w:iCs/>
        </w:rPr>
      </w:pPr>
    </w:p>
    <w:p w14:paraId="451807D6" w14:textId="77777777" w:rsidR="002700AF" w:rsidRPr="00D65D6A" w:rsidRDefault="002700AF" w:rsidP="002700AF">
      <w:pPr>
        <w:tabs>
          <w:tab w:val="left" w:pos="0"/>
        </w:tabs>
        <w:ind w:left="720" w:hanging="720"/>
        <w:jc w:val="both"/>
        <w:rPr>
          <w:b/>
          <w:bCs/>
        </w:rPr>
      </w:pPr>
      <w:r w:rsidRPr="00D65D6A">
        <w:rPr>
          <w:b/>
          <w:bCs/>
        </w:rPr>
        <w:t>THE OFFERING</w:t>
      </w:r>
    </w:p>
    <w:p w14:paraId="45F18771" w14:textId="77777777" w:rsidR="002700AF" w:rsidRPr="00D65D6A" w:rsidRDefault="002700AF" w:rsidP="002700AF">
      <w:pPr>
        <w:tabs>
          <w:tab w:val="left" w:pos="0"/>
        </w:tabs>
        <w:ind w:left="720" w:hanging="720"/>
        <w:jc w:val="both"/>
        <w:rPr>
          <w:b/>
          <w:bCs/>
        </w:rPr>
      </w:pPr>
    </w:p>
    <w:p w14:paraId="70FB4924" w14:textId="2C5BB5BD" w:rsidR="004609F2" w:rsidRDefault="002700AF" w:rsidP="002700AF">
      <w:pPr>
        <w:tabs>
          <w:tab w:val="left" w:pos="0"/>
        </w:tabs>
        <w:ind w:left="720" w:hanging="720"/>
        <w:jc w:val="both"/>
      </w:pPr>
      <w:r w:rsidRPr="00D65D6A">
        <w:rPr>
          <w:b/>
          <w:bCs/>
        </w:rPr>
        <w:t xml:space="preserve">THE VOLUNTARY </w:t>
      </w:r>
      <w:r w:rsidRPr="00D65D6A">
        <w:rPr>
          <w:i/>
          <w:iCs/>
        </w:rPr>
        <w:tab/>
      </w:r>
      <w:r w:rsidR="004609F2">
        <w:rPr>
          <w:i/>
          <w:iCs/>
        </w:rPr>
        <w:t xml:space="preserve">    G</w:t>
      </w:r>
      <w:r w:rsidRPr="004609F2">
        <w:rPr>
          <w:b/>
          <w:i/>
          <w:iCs/>
        </w:rPr>
        <w:t>od So Loved the World</w:t>
      </w:r>
      <w:r w:rsidRPr="00D65D6A">
        <w:tab/>
      </w:r>
      <w:r w:rsidR="00A60F6E">
        <w:tab/>
      </w:r>
      <w:r w:rsidR="00A60F6E" w:rsidRPr="00A60F6E">
        <w:rPr>
          <w:b/>
        </w:rPr>
        <w:t>St. Paul Senior Choir</w:t>
      </w:r>
    </w:p>
    <w:p w14:paraId="5DE5C6B3" w14:textId="74109AB4" w:rsidR="002700AF" w:rsidRPr="00D65D6A" w:rsidRDefault="004609F2" w:rsidP="002700AF">
      <w:pPr>
        <w:tabs>
          <w:tab w:val="left" w:pos="0"/>
        </w:tabs>
        <w:ind w:left="720" w:hanging="720"/>
        <w:jc w:val="both"/>
      </w:pPr>
      <w:r>
        <w:rPr>
          <w:b/>
          <w:bCs/>
        </w:rPr>
        <w:tab/>
      </w:r>
      <w:r>
        <w:rPr>
          <w:b/>
          <w:bCs/>
        </w:rPr>
        <w:tab/>
      </w:r>
      <w:r>
        <w:rPr>
          <w:b/>
          <w:bCs/>
        </w:rPr>
        <w:tab/>
      </w:r>
      <w:r>
        <w:rPr>
          <w:b/>
          <w:bCs/>
        </w:rPr>
        <w:tab/>
        <w:t xml:space="preserve">        </w:t>
      </w:r>
      <w:r w:rsidR="002700AF" w:rsidRPr="00D65D6A">
        <w:t xml:space="preserve">     J. Stainer</w:t>
      </w:r>
    </w:p>
    <w:p w14:paraId="5304BA43" w14:textId="77777777" w:rsidR="002700AF" w:rsidRPr="00D65D6A" w:rsidRDefault="002700AF" w:rsidP="002700AF">
      <w:pPr>
        <w:tabs>
          <w:tab w:val="left" w:pos="0"/>
        </w:tabs>
        <w:ind w:left="720" w:hanging="720"/>
        <w:jc w:val="both"/>
        <w:rPr>
          <w:b/>
          <w:bCs/>
        </w:rPr>
      </w:pPr>
    </w:p>
    <w:p w14:paraId="776A7221" w14:textId="77777777" w:rsidR="002700AF" w:rsidRPr="00D65D6A" w:rsidRDefault="002700AF" w:rsidP="002700AF">
      <w:pPr>
        <w:jc w:val="both"/>
        <w:rPr>
          <w:i/>
          <w:iCs/>
        </w:rPr>
      </w:pPr>
      <w:r w:rsidRPr="00D65D6A">
        <w:rPr>
          <w:i/>
          <w:iCs/>
        </w:rPr>
        <w:t>As you are able please rise</w:t>
      </w:r>
    </w:p>
    <w:p w14:paraId="49A95B5E" w14:textId="77777777" w:rsidR="002700AF" w:rsidRPr="00D65D6A" w:rsidRDefault="002700AF" w:rsidP="002700AF">
      <w:pPr>
        <w:jc w:val="both"/>
        <w:rPr>
          <w:i/>
          <w:iCs/>
        </w:rPr>
      </w:pPr>
    </w:p>
    <w:p w14:paraId="0122F6E6" w14:textId="75CE2676" w:rsidR="002700AF" w:rsidRPr="000B3148" w:rsidRDefault="002700AF" w:rsidP="002700AF">
      <w:pPr>
        <w:jc w:val="both"/>
        <w:rPr>
          <w:b/>
          <w:bCs/>
          <w:i/>
        </w:rPr>
      </w:pPr>
      <w:r w:rsidRPr="00D65D6A">
        <w:rPr>
          <w:b/>
          <w:bCs/>
        </w:rPr>
        <w:t>THE PRESENTATION OF GIFTS</w:t>
      </w:r>
      <w:r w:rsidR="000B3148">
        <w:rPr>
          <w:b/>
          <w:bCs/>
        </w:rPr>
        <w:t xml:space="preserve"> (see p. 9)                  </w:t>
      </w:r>
      <w:r w:rsidR="000B3148">
        <w:rPr>
          <w:b/>
          <w:bCs/>
          <w:i/>
        </w:rPr>
        <w:t>Let the Vineyards be Fruitful</w:t>
      </w:r>
    </w:p>
    <w:p w14:paraId="35668F8D" w14:textId="51733811" w:rsidR="002700AF" w:rsidRPr="004A1067" w:rsidRDefault="002700AF" w:rsidP="002700AF">
      <w:pPr>
        <w:jc w:val="both"/>
        <w:rPr>
          <w:bCs/>
          <w:sz w:val="22"/>
          <w:szCs w:val="22"/>
        </w:rPr>
      </w:pPr>
    </w:p>
    <w:p w14:paraId="5C5E490C" w14:textId="77777777" w:rsidR="000B3148" w:rsidRDefault="000B3148" w:rsidP="002700AF">
      <w:pPr>
        <w:jc w:val="both"/>
        <w:rPr>
          <w:b/>
          <w:bCs/>
          <w:sz w:val="22"/>
          <w:szCs w:val="22"/>
        </w:rPr>
      </w:pPr>
    </w:p>
    <w:p w14:paraId="28252668" w14:textId="77777777" w:rsidR="000B3148" w:rsidRDefault="000B3148" w:rsidP="002700AF">
      <w:pPr>
        <w:jc w:val="both"/>
        <w:rPr>
          <w:b/>
          <w:bCs/>
          <w:sz w:val="22"/>
          <w:szCs w:val="22"/>
        </w:rPr>
      </w:pPr>
    </w:p>
    <w:p w14:paraId="343F1D7A" w14:textId="77777777" w:rsidR="000B3148" w:rsidRDefault="000B3148" w:rsidP="002700AF">
      <w:pPr>
        <w:jc w:val="both"/>
        <w:rPr>
          <w:b/>
          <w:bCs/>
          <w:sz w:val="22"/>
          <w:szCs w:val="22"/>
        </w:rPr>
      </w:pPr>
    </w:p>
    <w:p w14:paraId="745AA5E9" w14:textId="77777777" w:rsidR="000B3148" w:rsidRDefault="000B3148" w:rsidP="002700AF">
      <w:pPr>
        <w:jc w:val="both"/>
        <w:rPr>
          <w:b/>
          <w:bCs/>
          <w:sz w:val="22"/>
          <w:szCs w:val="22"/>
        </w:rPr>
      </w:pPr>
    </w:p>
    <w:p w14:paraId="549BDE9E" w14:textId="77777777" w:rsidR="000B3148" w:rsidRDefault="000B3148" w:rsidP="002700AF">
      <w:pPr>
        <w:jc w:val="both"/>
        <w:rPr>
          <w:b/>
          <w:bCs/>
          <w:sz w:val="22"/>
          <w:szCs w:val="22"/>
        </w:rPr>
      </w:pPr>
    </w:p>
    <w:p w14:paraId="7AB840B7" w14:textId="77777777" w:rsidR="000B3148" w:rsidRDefault="000B3148" w:rsidP="002700AF">
      <w:pPr>
        <w:jc w:val="both"/>
        <w:rPr>
          <w:b/>
          <w:bCs/>
          <w:sz w:val="22"/>
          <w:szCs w:val="22"/>
        </w:rPr>
      </w:pPr>
    </w:p>
    <w:p w14:paraId="0997AD36" w14:textId="77777777" w:rsidR="000B3148" w:rsidRDefault="000B3148" w:rsidP="002700AF">
      <w:pPr>
        <w:jc w:val="both"/>
        <w:rPr>
          <w:b/>
          <w:bCs/>
          <w:sz w:val="22"/>
          <w:szCs w:val="22"/>
        </w:rPr>
      </w:pPr>
    </w:p>
    <w:p w14:paraId="1ADCA67E" w14:textId="77777777" w:rsidR="000B3148" w:rsidRDefault="000B3148" w:rsidP="002700AF">
      <w:pPr>
        <w:jc w:val="both"/>
        <w:rPr>
          <w:b/>
          <w:bCs/>
          <w:sz w:val="22"/>
          <w:szCs w:val="22"/>
        </w:rPr>
      </w:pPr>
    </w:p>
    <w:p w14:paraId="1DEBFA41" w14:textId="77777777" w:rsidR="000B3148" w:rsidRDefault="000B3148" w:rsidP="002700AF">
      <w:pPr>
        <w:jc w:val="both"/>
        <w:rPr>
          <w:b/>
          <w:bCs/>
          <w:sz w:val="22"/>
          <w:szCs w:val="22"/>
        </w:rPr>
      </w:pPr>
    </w:p>
    <w:p w14:paraId="00EC5839" w14:textId="77777777" w:rsidR="000B3148" w:rsidRDefault="000B3148" w:rsidP="002700AF">
      <w:pPr>
        <w:jc w:val="both"/>
        <w:rPr>
          <w:b/>
          <w:bCs/>
          <w:sz w:val="22"/>
          <w:szCs w:val="22"/>
        </w:rPr>
      </w:pPr>
    </w:p>
    <w:p w14:paraId="06013690" w14:textId="77777777" w:rsidR="000B3148" w:rsidRDefault="000B3148" w:rsidP="002700AF">
      <w:pPr>
        <w:jc w:val="both"/>
        <w:rPr>
          <w:b/>
          <w:bCs/>
          <w:sz w:val="22"/>
          <w:szCs w:val="22"/>
        </w:rPr>
      </w:pPr>
    </w:p>
    <w:p w14:paraId="7796DA19" w14:textId="77777777" w:rsidR="000B3148" w:rsidRDefault="000B3148" w:rsidP="002700AF">
      <w:pPr>
        <w:jc w:val="both"/>
        <w:rPr>
          <w:b/>
          <w:bCs/>
          <w:sz w:val="22"/>
          <w:szCs w:val="22"/>
        </w:rPr>
      </w:pPr>
    </w:p>
    <w:p w14:paraId="7139E7B9" w14:textId="77777777" w:rsidR="000B3148" w:rsidRDefault="000B3148" w:rsidP="002700AF">
      <w:pPr>
        <w:jc w:val="both"/>
        <w:rPr>
          <w:b/>
          <w:bCs/>
          <w:sz w:val="22"/>
          <w:szCs w:val="22"/>
        </w:rPr>
      </w:pPr>
    </w:p>
    <w:p w14:paraId="557BA1B6" w14:textId="77777777" w:rsidR="000B3148" w:rsidRDefault="000B3148" w:rsidP="002700AF">
      <w:pPr>
        <w:jc w:val="both"/>
        <w:rPr>
          <w:b/>
          <w:bCs/>
          <w:sz w:val="22"/>
          <w:szCs w:val="22"/>
        </w:rPr>
      </w:pPr>
    </w:p>
    <w:p w14:paraId="02F7A68D" w14:textId="77777777" w:rsidR="000B3148" w:rsidRDefault="000B3148" w:rsidP="002700AF">
      <w:pPr>
        <w:jc w:val="both"/>
        <w:rPr>
          <w:b/>
          <w:bCs/>
          <w:sz w:val="22"/>
          <w:szCs w:val="22"/>
        </w:rPr>
      </w:pPr>
    </w:p>
    <w:p w14:paraId="71BD241F" w14:textId="77777777" w:rsidR="000B3148" w:rsidRDefault="000B3148" w:rsidP="002700AF">
      <w:pPr>
        <w:jc w:val="both"/>
        <w:rPr>
          <w:b/>
          <w:bCs/>
          <w:sz w:val="22"/>
          <w:szCs w:val="22"/>
        </w:rPr>
      </w:pPr>
    </w:p>
    <w:p w14:paraId="001F9C40" w14:textId="77777777" w:rsidR="000B3148" w:rsidRDefault="000B3148" w:rsidP="002700AF">
      <w:pPr>
        <w:jc w:val="both"/>
        <w:rPr>
          <w:b/>
          <w:bCs/>
          <w:sz w:val="22"/>
          <w:szCs w:val="22"/>
        </w:rPr>
      </w:pPr>
    </w:p>
    <w:p w14:paraId="57B9E557" w14:textId="77777777" w:rsidR="000B3148" w:rsidRDefault="000B3148" w:rsidP="002700AF">
      <w:pPr>
        <w:jc w:val="both"/>
        <w:rPr>
          <w:b/>
          <w:bCs/>
          <w:sz w:val="22"/>
          <w:szCs w:val="22"/>
        </w:rPr>
      </w:pPr>
    </w:p>
    <w:p w14:paraId="11A02D40" w14:textId="77777777" w:rsidR="000B3148" w:rsidRDefault="000B3148" w:rsidP="002700AF">
      <w:pPr>
        <w:jc w:val="both"/>
        <w:rPr>
          <w:b/>
          <w:bCs/>
          <w:sz w:val="22"/>
          <w:szCs w:val="22"/>
        </w:rPr>
      </w:pPr>
    </w:p>
    <w:p w14:paraId="48F4AEAA" w14:textId="77777777" w:rsidR="000B3148" w:rsidRDefault="000B3148" w:rsidP="002700AF">
      <w:pPr>
        <w:jc w:val="both"/>
        <w:rPr>
          <w:b/>
          <w:bCs/>
          <w:sz w:val="22"/>
          <w:szCs w:val="22"/>
        </w:rPr>
      </w:pPr>
    </w:p>
    <w:p w14:paraId="6DDD955C" w14:textId="77777777" w:rsidR="000B3148" w:rsidRDefault="000B3148" w:rsidP="002700AF">
      <w:pPr>
        <w:jc w:val="both"/>
        <w:rPr>
          <w:b/>
          <w:bCs/>
          <w:sz w:val="22"/>
          <w:szCs w:val="22"/>
        </w:rPr>
      </w:pPr>
    </w:p>
    <w:p w14:paraId="68B7CFF3" w14:textId="77777777" w:rsidR="000B3148" w:rsidRDefault="000B3148" w:rsidP="002700AF">
      <w:pPr>
        <w:jc w:val="both"/>
        <w:rPr>
          <w:b/>
          <w:bCs/>
          <w:sz w:val="22"/>
          <w:szCs w:val="22"/>
        </w:rPr>
      </w:pPr>
    </w:p>
    <w:p w14:paraId="6EB17BE9" w14:textId="77777777" w:rsidR="000B3148" w:rsidRDefault="000B3148" w:rsidP="002700AF">
      <w:pPr>
        <w:jc w:val="both"/>
        <w:rPr>
          <w:b/>
          <w:bCs/>
          <w:sz w:val="22"/>
          <w:szCs w:val="22"/>
        </w:rPr>
      </w:pPr>
    </w:p>
    <w:p w14:paraId="29EB834C" w14:textId="77777777" w:rsidR="000B3148" w:rsidRDefault="000B3148" w:rsidP="002700AF">
      <w:pPr>
        <w:jc w:val="both"/>
        <w:rPr>
          <w:b/>
          <w:bCs/>
          <w:sz w:val="22"/>
          <w:szCs w:val="22"/>
        </w:rPr>
      </w:pPr>
    </w:p>
    <w:p w14:paraId="4B18B295" w14:textId="77777777" w:rsidR="000B3148" w:rsidRDefault="000B3148" w:rsidP="002700AF">
      <w:pPr>
        <w:jc w:val="both"/>
        <w:rPr>
          <w:b/>
          <w:bCs/>
          <w:sz w:val="22"/>
          <w:szCs w:val="22"/>
        </w:rPr>
      </w:pPr>
    </w:p>
    <w:p w14:paraId="0D87CBE8" w14:textId="77777777" w:rsidR="000B3148" w:rsidRDefault="000B3148" w:rsidP="002700AF">
      <w:pPr>
        <w:jc w:val="both"/>
        <w:rPr>
          <w:b/>
          <w:bCs/>
          <w:sz w:val="22"/>
          <w:szCs w:val="22"/>
        </w:rPr>
      </w:pPr>
    </w:p>
    <w:p w14:paraId="2DA64B97" w14:textId="77777777" w:rsidR="000B3148" w:rsidRDefault="000B3148" w:rsidP="002700AF">
      <w:pPr>
        <w:jc w:val="both"/>
        <w:rPr>
          <w:b/>
          <w:bCs/>
          <w:sz w:val="22"/>
          <w:szCs w:val="22"/>
        </w:rPr>
      </w:pPr>
    </w:p>
    <w:p w14:paraId="5FAE9E32" w14:textId="77777777" w:rsidR="000B3148" w:rsidRDefault="000B3148" w:rsidP="002700AF">
      <w:pPr>
        <w:jc w:val="both"/>
        <w:rPr>
          <w:b/>
          <w:bCs/>
          <w:sz w:val="22"/>
          <w:szCs w:val="22"/>
        </w:rPr>
      </w:pPr>
    </w:p>
    <w:p w14:paraId="48F7C2CC" w14:textId="77777777" w:rsidR="000B3148" w:rsidRDefault="000B3148" w:rsidP="002700AF">
      <w:pPr>
        <w:jc w:val="both"/>
        <w:rPr>
          <w:b/>
          <w:bCs/>
          <w:sz w:val="22"/>
          <w:szCs w:val="22"/>
        </w:rPr>
      </w:pPr>
    </w:p>
    <w:p w14:paraId="63F8F5C2" w14:textId="77777777" w:rsidR="000B3148" w:rsidRDefault="000B3148" w:rsidP="002700AF">
      <w:pPr>
        <w:jc w:val="both"/>
        <w:rPr>
          <w:b/>
          <w:bCs/>
          <w:sz w:val="22"/>
          <w:szCs w:val="22"/>
        </w:rPr>
      </w:pPr>
    </w:p>
    <w:p w14:paraId="64506450" w14:textId="3E533492" w:rsidR="00A60F6E" w:rsidRPr="003E7F27" w:rsidRDefault="00D65D6A" w:rsidP="00A60F6E">
      <w:pPr>
        <w:jc w:val="both"/>
        <w:rPr>
          <w:b/>
          <w:bCs/>
          <w:sz w:val="22"/>
          <w:szCs w:val="22"/>
        </w:rPr>
      </w:pPr>
      <w:r w:rsidRPr="00D65D6A">
        <w:rPr>
          <w:b/>
          <w:noProof/>
          <w:szCs w:val="22"/>
        </w:rPr>
        <w:lastRenderedPageBreak/>
        <w:drawing>
          <wp:inline distT="0" distB="0" distL="0" distR="0" wp14:anchorId="04CD9F86" wp14:editId="50467B70">
            <wp:extent cx="5486400" cy="5911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5911215"/>
                    </a:xfrm>
                    <a:prstGeom prst="rect">
                      <a:avLst/>
                    </a:prstGeom>
                    <a:noFill/>
                    <a:ln>
                      <a:noFill/>
                    </a:ln>
                  </pic:spPr>
                </pic:pic>
              </a:graphicData>
            </a:graphic>
          </wp:inline>
        </w:drawing>
      </w:r>
      <w:r w:rsidR="00A60F6E" w:rsidRPr="00A60F6E">
        <w:rPr>
          <w:b/>
          <w:bCs/>
          <w:sz w:val="22"/>
          <w:szCs w:val="22"/>
        </w:rPr>
        <w:t xml:space="preserve"> </w:t>
      </w:r>
      <w:r w:rsidR="00A60F6E">
        <w:rPr>
          <w:b/>
          <w:bCs/>
          <w:sz w:val="22"/>
          <w:szCs w:val="22"/>
        </w:rPr>
        <w:t>THE OFFERTORY PRAYER</w:t>
      </w:r>
    </w:p>
    <w:p w14:paraId="7B252FB2" w14:textId="77777777" w:rsidR="00A60F6E" w:rsidRDefault="00A60F6E" w:rsidP="00A60F6E">
      <w:pPr>
        <w:jc w:val="both"/>
        <w:rPr>
          <w:b/>
          <w:bCs/>
          <w:sz w:val="22"/>
          <w:szCs w:val="22"/>
        </w:rPr>
      </w:pPr>
    </w:p>
    <w:p w14:paraId="5CA3A950" w14:textId="77777777" w:rsidR="00A60F6E" w:rsidRDefault="00A60F6E" w:rsidP="00A60F6E">
      <w:pPr>
        <w:jc w:val="both"/>
        <w:rPr>
          <w:sz w:val="22"/>
          <w:szCs w:val="22"/>
        </w:rPr>
      </w:pPr>
      <w:r>
        <w:rPr>
          <w:bCs/>
          <w:sz w:val="22"/>
          <w:szCs w:val="22"/>
        </w:rPr>
        <w:t xml:space="preserve">A:  </w:t>
      </w:r>
      <w:r w:rsidRPr="00CE506A">
        <w:rPr>
          <w:sz w:val="22"/>
          <w:szCs w:val="22"/>
          <w:lang w:val="en-CA"/>
        </w:rPr>
        <w:fldChar w:fldCharType="begin"/>
      </w:r>
      <w:r w:rsidRPr="00CE506A">
        <w:rPr>
          <w:sz w:val="22"/>
          <w:szCs w:val="22"/>
          <w:lang w:val="en-CA"/>
        </w:rPr>
        <w:instrText xml:space="preserve"> SEQ CHAPTER \h \r 1</w:instrText>
      </w:r>
      <w:r w:rsidRPr="00CE506A">
        <w:rPr>
          <w:sz w:val="22"/>
          <w:szCs w:val="22"/>
          <w:lang w:val="en-CA"/>
        </w:rPr>
        <w:fldChar w:fldCharType="end"/>
      </w:r>
      <w:r w:rsidRPr="00CE506A">
        <w:rPr>
          <w:sz w:val="22"/>
          <w:szCs w:val="22"/>
        </w:rPr>
        <w:t>Let us pray.  Gracious God,</w:t>
      </w:r>
    </w:p>
    <w:p w14:paraId="0DA34067" w14:textId="77777777" w:rsidR="00A60F6E" w:rsidRPr="00CE506A" w:rsidRDefault="00A60F6E" w:rsidP="00A60F6E">
      <w:pPr>
        <w:jc w:val="both"/>
        <w:rPr>
          <w:sz w:val="22"/>
          <w:szCs w:val="22"/>
        </w:rPr>
      </w:pPr>
    </w:p>
    <w:p w14:paraId="4AEA56D4" w14:textId="77777777" w:rsidR="00A60F6E" w:rsidRDefault="00A60F6E" w:rsidP="00A60F6E">
      <w:pPr>
        <w:ind w:left="720" w:hanging="720"/>
        <w:jc w:val="both"/>
        <w:rPr>
          <w:b/>
          <w:bCs/>
          <w:szCs w:val="22"/>
        </w:rPr>
      </w:pPr>
      <w:r w:rsidRPr="00D65D6A">
        <w:rPr>
          <w:b/>
          <w:bCs/>
          <w:szCs w:val="22"/>
        </w:rPr>
        <w:t>C:</w:t>
      </w:r>
      <w:r>
        <w:rPr>
          <w:b/>
          <w:bCs/>
          <w:szCs w:val="22"/>
        </w:rPr>
        <w:t xml:space="preserve">  </w:t>
      </w:r>
      <w:r w:rsidRPr="00D65D6A">
        <w:rPr>
          <w:b/>
          <w:bCs/>
          <w:szCs w:val="22"/>
        </w:rPr>
        <w:t xml:space="preserve">You put forward Your Son, Jesus Christ, as a sacrifice to make us one with You.  </w:t>
      </w:r>
    </w:p>
    <w:p w14:paraId="6E46B6A2" w14:textId="77777777" w:rsidR="001448A3" w:rsidRDefault="001448A3" w:rsidP="00A60F6E">
      <w:pPr>
        <w:ind w:left="720" w:hanging="720"/>
        <w:jc w:val="both"/>
        <w:rPr>
          <w:b/>
          <w:bCs/>
          <w:szCs w:val="22"/>
        </w:rPr>
      </w:pPr>
      <w:r>
        <w:rPr>
          <w:b/>
          <w:bCs/>
          <w:szCs w:val="22"/>
        </w:rPr>
        <w:t xml:space="preserve">      </w:t>
      </w:r>
      <w:r w:rsidR="00A60F6E" w:rsidRPr="00D65D6A">
        <w:rPr>
          <w:b/>
          <w:bCs/>
          <w:szCs w:val="22"/>
        </w:rPr>
        <w:t xml:space="preserve">We </w:t>
      </w:r>
      <w:r w:rsidR="002700AF" w:rsidRPr="00D65D6A">
        <w:rPr>
          <w:b/>
          <w:bCs/>
          <w:szCs w:val="22"/>
        </w:rPr>
        <w:t xml:space="preserve">put forward these gifts as a pledge to You of our whole lives.  Receive them </w:t>
      </w:r>
    </w:p>
    <w:p w14:paraId="36FC98AD" w14:textId="77777777" w:rsidR="001448A3" w:rsidRDefault="001448A3" w:rsidP="00A60F6E">
      <w:pPr>
        <w:ind w:left="720" w:hanging="720"/>
        <w:jc w:val="both"/>
        <w:rPr>
          <w:b/>
          <w:bCs/>
          <w:szCs w:val="22"/>
        </w:rPr>
      </w:pPr>
      <w:r>
        <w:rPr>
          <w:b/>
          <w:bCs/>
          <w:szCs w:val="22"/>
        </w:rPr>
        <w:t xml:space="preserve">      </w:t>
      </w:r>
      <w:r w:rsidR="002700AF" w:rsidRPr="00D65D6A">
        <w:rPr>
          <w:b/>
          <w:bCs/>
          <w:szCs w:val="22"/>
        </w:rPr>
        <w:t xml:space="preserve">and bless them for Your service.  By this holy Sacrament, help us to know Your </w:t>
      </w:r>
    </w:p>
    <w:p w14:paraId="75F32DE3" w14:textId="77777777" w:rsidR="001448A3" w:rsidRDefault="001448A3" w:rsidP="00A60F6E">
      <w:pPr>
        <w:ind w:left="720" w:hanging="720"/>
        <w:jc w:val="both"/>
        <w:rPr>
          <w:b/>
          <w:bCs/>
          <w:szCs w:val="22"/>
        </w:rPr>
      </w:pPr>
      <w:r>
        <w:rPr>
          <w:b/>
          <w:bCs/>
          <w:szCs w:val="22"/>
        </w:rPr>
        <w:t xml:space="preserve">      </w:t>
      </w:r>
      <w:r w:rsidR="002700AF" w:rsidRPr="00D65D6A">
        <w:rPr>
          <w:b/>
          <w:bCs/>
          <w:szCs w:val="22"/>
        </w:rPr>
        <w:t xml:space="preserve">grace, and free us to live and serve with joy as Your beloved people.  We ask this </w:t>
      </w:r>
    </w:p>
    <w:p w14:paraId="58B75D5E" w14:textId="0672CA4E" w:rsidR="002700AF" w:rsidRPr="00D65D6A" w:rsidRDefault="001448A3" w:rsidP="00A60F6E">
      <w:pPr>
        <w:ind w:left="720" w:hanging="720"/>
        <w:jc w:val="both"/>
        <w:rPr>
          <w:b/>
          <w:bCs/>
          <w:szCs w:val="22"/>
        </w:rPr>
      </w:pPr>
      <w:r>
        <w:rPr>
          <w:b/>
          <w:bCs/>
          <w:szCs w:val="22"/>
        </w:rPr>
        <w:t xml:space="preserve">      </w:t>
      </w:r>
      <w:r w:rsidR="002700AF" w:rsidRPr="00D65D6A">
        <w:rPr>
          <w:b/>
          <w:bCs/>
          <w:szCs w:val="22"/>
        </w:rPr>
        <w:t>in the name of Jesus the Lord.  Amen.</w:t>
      </w:r>
    </w:p>
    <w:p w14:paraId="0D85CECC" w14:textId="77777777" w:rsidR="002700AF" w:rsidRPr="00D65D6A" w:rsidRDefault="002700AF" w:rsidP="002700AF">
      <w:pPr>
        <w:ind w:left="720" w:hanging="720"/>
        <w:jc w:val="both"/>
        <w:rPr>
          <w:b/>
          <w:bCs/>
          <w:szCs w:val="22"/>
        </w:rPr>
      </w:pPr>
    </w:p>
    <w:p w14:paraId="615B0DF2" w14:textId="77777777" w:rsidR="002700AF" w:rsidRPr="00D65D6A" w:rsidRDefault="002700AF" w:rsidP="002700AF">
      <w:pPr>
        <w:widowControl w:val="0"/>
        <w:rPr>
          <w:b/>
          <w:bCs/>
        </w:rPr>
      </w:pPr>
      <w:r w:rsidRPr="00D65D6A">
        <w:rPr>
          <w:b/>
          <w:bCs/>
        </w:rPr>
        <w:t>THE GREAT THANKSGIVING</w:t>
      </w:r>
    </w:p>
    <w:p w14:paraId="7D32F2B3" w14:textId="77777777" w:rsidR="002700AF" w:rsidRPr="00D65D6A" w:rsidRDefault="002700AF" w:rsidP="002700AF">
      <w:pPr>
        <w:pStyle w:val="NormalWeb"/>
        <w:spacing w:before="0" w:beforeAutospacing="0" w:after="0"/>
        <w:jc w:val="both"/>
        <w:rPr>
          <w:b/>
          <w:szCs w:val="22"/>
        </w:rPr>
      </w:pPr>
    </w:p>
    <w:p w14:paraId="2695AB8C" w14:textId="77777777" w:rsidR="002700AF" w:rsidRPr="00D65D6A" w:rsidRDefault="002700AF" w:rsidP="002700AF">
      <w:pPr>
        <w:ind w:left="720" w:hanging="720"/>
        <w:jc w:val="both"/>
        <w:rPr>
          <w:b/>
          <w:bCs/>
          <w:szCs w:val="22"/>
        </w:rPr>
      </w:pPr>
      <w:r w:rsidRPr="00D65D6A">
        <w:rPr>
          <w:b/>
          <w:noProof/>
          <w:szCs w:val="22"/>
        </w:rPr>
        <w:lastRenderedPageBreak/>
        <w:drawing>
          <wp:inline distT="0" distB="0" distL="0" distR="0" wp14:anchorId="5C82BF11" wp14:editId="1EE8C51F">
            <wp:extent cx="5467985" cy="3116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985" cy="3116580"/>
                    </a:xfrm>
                    <a:prstGeom prst="rect">
                      <a:avLst/>
                    </a:prstGeom>
                    <a:noFill/>
                    <a:ln>
                      <a:noFill/>
                    </a:ln>
                  </pic:spPr>
                </pic:pic>
              </a:graphicData>
            </a:graphic>
          </wp:inline>
        </w:drawing>
      </w:r>
    </w:p>
    <w:p w14:paraId="56E2F0B3" w14:textId="36E8E1B6" w:rsidR="002700AF" w:rsidRPr="00D65D6A" w:rsidRDefault="002700AF" w:rsidP="002700AF">
      <w:pPr>
        <w:ind w:left="720" w:hanging="720"/>
        <w:jc w:val="both"/>
        <w:rPr>
          <w:bCs/>
          <w:szCs w:val="22"/>
        </w:rPr>
      </w:pPr>
      <w:r w:rsidRPr="00D65D6A">
        <w:rPr>
          <w:bCs/>
          <w:szCs w:val="22"/>
        </w:rPr>
        <w:t>P:</w:t>
      </w:r>
      <w:r w:rsidR="001448A3">
        <w:rPr>
          <w:bCs/>
          <w:szCs w:val="22"/>
        </w:rPr>
        <w:t xml:space="preserve">  </w:t>
      </w:r>
      <w:r w:rsidRPr="00D65D6A">
        <w:rPr>
          <w:bCs/>
          <w:szCs w:val="22"/>
        </w:rPr>
        <w:t>It is our duty and delight … and join their unending hymn:</w:t>
      </w:r>
    </w:p>
    <w:p w14:paraId="5B38F0DF" w14:textId="77777777" w:rsidR="002700AF" w:rsidRPr="00D65D6A" w:rsidRDefault="002700AF" w:rsidP="002700AF">
      <w:pPr>
        <w:ind w:left="720" w:hanging="720"/>
        <w:jc w:val="both"/>
        <w:rPr>
          <w:bCs/>
          <w:szCs w:val="22"/>
        </w:rPr>
      </w:pPr>
    </w:p>
    <w:p w14:paraId="327D7FCB" w14:textId="77777777" w:rsidR="002700AF" w:rsidRPr="00D65D6A" w:rsidRDefault="002700AF" w:rsidP="002700AF">
      <w:pPr>
        <w:ind w:left="720" w:hanging="720"/>
        <w:jc w:val="both"/>
        <w:rPr>
          <w:bCs/>
          <w:szCs w:val="22"/>
        </w:rPr>
      </w:pPr>
      <w:r w:rsidRPr="00D65D6A">
        <w:rPr>
          <w:noProof/>
          <w:szCs w:val="22"/>
        </w:rPr>
        <w:drawing>
          <wp:inline distT="0" distB="0" distL="0" distR="0" wp14:anchorId="62DEF6D9" wp14:editId="1EB0D2B4">
            <wp:extent cx="5467985" cy="35267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7985" cy="3526790"/>
                    </a:xfrm>
                    <a:prstGeom prst="rect">
                      <a:avLst/>
                    </a:prstGeom>
                    <a:noFill/>
                    <a:ln>
                      <a:noFill/>
                    </a:ln>
                  </pic:spPr>
                </pic:pic>
              </a:graphicData>
            </a:graphic>
          </wp:inline>
        </w:drawing>
      </w:r>
    </w:p>
    <w:p w14:paraId="139C4DFD" w14:textId="119102B8" w:rsidR="002700AF" w:rsidRPr="00D65D6A" w:rsidRDefault="002700AF" w:rsidP="002700AF">
      <w:pPr>
        <w:jc w:val="both"/>
        <w:rPr>
          <w:szCs w:val="22"/>
        </w:rPr>
      </w:pPr>
      <w:r w:rsidRPr="00D65D6A">
        <w:rPr>
          <w:szCs w:val="22"/>
          <w:lang w:val="en-CA"/>
        </w:rPr>
        <w:fldChar w:fldCharType="begin"/>
      </w:r>
      <w:r w:rsidRPr="00D65D6A">
        <w:rPr>
          <w:szCs w:val="22"/>
          <w:lang w:val="en-CA"/>
        </w:rPr>
        <w:instrText xml:space="preserve"> SEQ CHAPTER \h \r 1</w:instrText>
      </w:r>
      <w:r w:rsidRPr="00D65D6A">
        <w:rPr>
          <w:szCs w:val="22"/>
          <w:lang w:val="en-CA"/>
        </w:rPr>
        <w:fldChar w:fldCharType="end"/>
      </w:r>
      <w:r w:rsidRPr="00D65D6A">
        <w:rPr>
          <w:szCs w:val="22"/>
        </w:rPr>
        <w:t>P:</w:t>
      </w:r>
      <w:r w:rsidR="001448A3">
        <w:rPr>
          <w:szCs w:val="22"/>
        </w:rPr>
        <w:t xml:space="preserve">  </w:t>
      </w:r>
      <w:r w:rsidRPr="00D65D6A">
        <w:rPr>
          <w:szCs w:val="22"/>
        </w:rPr>
        <w:t>Holy God, our Refuge and Strength, we bless and praise You.</w:t>
      </w:r>
    </w:p>
    <w:p w14:paraId="6E68A212" w14:textId="1B77E236" w:rsidR="002700AF" w:rsidRPr="00D65D6A" w:rsidRDefault="001448A3" w:rsidP="001448A3">
      <w:pPr>
        <w:jc w:val="both"/>
        <w:rPr>
          <w:szCs w:val="22"/>
        </w:rPr>
      </w:pPr>
      <w:r>
        <w:rPr>
          <w:szCs w:val="22"/>
        </w:rPr>
        <w:t xml:space="preserve">      </w:t>
      </w:r>
      <w:r w:rsidR="002700AF" w:rsidRPr="00D65D6A">
        <w:rPr>
          <w:szCs w:val="22"/>
        </w:rPr>
        <w:t>You are righteous in Your determination to always and forever have mercy.</w:t>
      </w:r>
    </w:p>
    <w:p w14:paraId="3F1E9176" w14:textId="107BFBFB" w:rsidR="002700AF" w:rsidRPr="00D65D6A" w:rsidRDefault="001448A3" w:rsidP="002700AF">
      <w:pPr>
        <w:jc w:val="both"/>
        <w:rPr>
          <w:szCs w:val="22"/>
        </w:rPr>
      </w:pPr>
      <w:r>
        <w:rPr>
          <w:szCs w:val="22"/>
        </w:rPr>
        <w:t xml:space="preserve">      </w:t>
      </w:r>
      <w:r w:rsidR="002700AF" w:rsidRPr="00D65D6A">
        <w:rPr>
          <w:szCs w:val="22"/>
        </w:rPr>
        <w:t xml:space="preserve">That Your blessings of mercy might be known by all people, You chose Israel to be a </w:t>
      </w:r>
    </w:p>
    <w:p w14:paraId="12BF3EB3" w14:textId="77777777" w:rsidR="002700AF" w:rsidRPr="00D65D6A" w:rsidRDefault="002700AF" w:rsidP="002700AF">
      <w:pPr>
        <w:jc w:val="both"/>
        <w:rPr>
          <w:szCs w:val="22"/>
        </w:rPr>
      </w:pPr>
      <w:r w:rsidRPr="00D65D6A">
        <w:rPr>
          <w:szCs w:val="22"/>
        </w:rPr>
        <w:tab/>
      </w:r>
      <w:r w:rsidRPr="00D65D6A">
        <w:rPr>
          <w:szCs w:val="22"/>
        </w:rPr>
        <w:tab/>
        <w:t>light of hope to the nations.</w:t>
      </w:r>
    </w:p>
    <w:p w14:paraId="3DB3A6C6" w14:textId="77777777" w:rsidR="001448A3" w:rsidRDefault="001448A3" w:rsidP="002700AF">
      <w:pPr>
        <w:jc w:val="both"/>
        <w:rPr>
          <w:szCs w:val="22"/>
        </w:rPr>
      </w:pPr>
      <w:r>
        <w:rPr>
          <w:szCs w:val="22"/>
        </w:rPr>
        <w:t xml:space="preserve">      </w:t>
      </w:r>
      <w:r w:rsidR="002700AF" w:rsidRPr="00D65D6A">
        <w:rPr>
          <w:szCs w:val="22"/>
        </w:rPr>
        <w:t>Ever faithful, even when they turned away, You promised a new covenant of</w:t>
      </w:r>
    </w:p>
    <w:p w14:paraId="04A8FBDF" w14:textId="18FC7120" w:rsidR="002700AF" w:rsidRPr="00D65D6A" w:rsidRDefault="002700AF" w:rsidP="001448A3">
      <w:pPr>
        <w:ind w:left="720" w:firstLine="720"/>
        <w:jc w:val="both"/>
      </w:pPr>
      <w:r w:rsidRPr="00D65D6A">
        <w:rPr>
          <w:szCs w:val="22"/>
        </w:rPr>
        <w:t xml:space="preserve">forgiveness </w:t>
      </w:r>
      <w:r w:rsidRPr="00D65D6A">
        <w:t>that cannot be broken, and will yet come to pass.</w:t>
      </w:r>
    </w:p>
    <w:p w14:paraId="61D34877" w14:textId="77777777" w:rsidR="002700AF" w:rsidRPr="00D65D6A" w:rsidRDefault="002700AF" w:rsidP="002700AF">
      <w:pPr>
        <w:jc w:val="both"/>
      </w:pPr>
    </w:p>
    <w:p w14:paraId="018FEEC0" w14:textId="5EF7ADCC" w:rsidR="002700AF" w:rsidRPr="00D65D6A" w:rsidRDefault="001448A3" w:rsidP="002700AF">
      <w:pPr>
        <w:jc w:val="both"/>
      </w:pPr>
      <w:r>
        <w:lastRenderedPageBreak/>
        <w:t xml:space="preserve">      </w:t>
      </w:r>
      <w:r w:rsidR="002700AF" w:rsidRPr="00D65D6A">
        <w:t>At the last, You revealed Your righteousness in Your Son, Jesus Christ.</w:t>
      </w:r>
    </w:p>
    <w:p w14:paraId="09C6F659" w14:textId="69A3298E" w:rsidR="002700AF" w:rsidRPr="00D65D6A" w:rsidRDefault="001448A3" w:rsidP="002700AF">
      <w:pPr>
        <w:jc w:val="both"/>
      </w:pPr>
      <w:r>
        <w:t xml:space="preserve">      </w:t>
      </w:r>
      <w:r w:rsidR="002700AF" w:rsidRPr="00D65D6A">
        <w:t>He is Your Word of truth Who makes us free.</w:t>
      </w:r>
    </w:p>
    <w:p w14:paraId="30E56975" w14:textId="73D66FE0" w:rsidR="002700AF" w:rsidRPr="00D65D6A" w:rsidRDefault="001448A3" w:rsidP="002700AF">
      <w:pPr>
        <w:jc w:val="both"/>
      </w:pPr>
      <w:r>
        <w:t xml:space="preserve">      </w:t>
      </w:r>
      <w:r w:rsidR="002700AF" w:rsidRPr="00D65D6A">
        <w:t>In the night ... “Do this for the remembrance of Me.”</w:t>
      </w:r>
    </w:p>
    <w:p w14:paraId="6C0B8A86" w14:textId="37B1D0B4" w:rsidR="002700AF" w:rsidRPr="00D65D6A" w:rsidRDefault="001448A3" w:rsidP="002700AF">
      <w:pPr>
        <w:jc w:val="both"/>
      </w:pPr>
      <w:r>
        <w:t xml:space="preserve">      </w:t>
      </w:r>
      <w:r w:rsidR="002700AF" w:rsidRPr="00D65D6A">
        <w:t>As often as we eat ... we proclaim the Lord’s death until He comes.</w:t>
      </w:r>
    </w:p>
    <w:p w14:paraId="2F265D6F" w14:textId="77777777" w:rsidR="002700AF" w:rsidRPr="00D65D6A" w:rsidRDefault="002700AF" w:rsidP="002700AF">
      <w:pPr>
        <w:ind w:left="-288" w:firstLine="288"/>
        <w:jc w:val="center"/>
        <w:rPr>
          <w:b/>
          <w:bCs/>
          <w:noProof/>
        </w:rPr>
      </w:pPr>
      <w:bookmarkStart w:id="2" w:name="OLE_LINK1"/>
      <w:r w:rsidRPr="00D65D6A">
        <w:rPr>
          <w:noProof/>
        </w:rPr>
        <w:drawing>
          <wp:inline distT="0" distB="0" distL="0" distR="0" wp14:anchorId="008FFE23" wp14:editId="2F1547C7">
            <wp:extent cx="5486400" cy="10496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049655"/>
                    </a:xfrm>
                    <a:prstGeom prst="rect">
                      <a:avLst/>
                    </a:prstGeom>
                    <a:noFill/>
                    <a:ln>
                      <a:noFill/>
                    </a:ln>
                  </pic:spPr>
                </pic:pic>
              </a:graphicData>
            </a:graphic>
          </wp:inline>
        </w:drawing>
      </w:r>
    </w:p>
    <w:bookmarkEnd w:id="2"/>
    <w:p w14:paraId="6DDB40BD" w14:textId="6950FAB7" w:rsidR="002700AF" w:rsidRPr="00D65D6A" w:rsidRDefault="002700AF" w:rsidP="002700AF">
      <w:pPr>
        <w:jc w:val="both"/>
      </w:pPr>
      <w:r w:rsidRPr="00D65D6A">
        <w:t>P:</w:t>
      </w:r>
      <w:r w:rsidR="001448A3">
        <w:t xml:space="preserve">  </w:t>
      </w:r>
      <w:r w:rsidRPr="00D65D6A">
        <w:t xml:space="preserve">With this bread and cup we remember our Lord’s life, Your mercy in flesh and blood, </w:t>
      </w:r>
    </w:p>
    <w:p w14:paraId="0F4F9590" w14:textId="77777777" w:rsidR="002700AF" w:rsidRPr="00D65D6A" w:rsidRDefault="002700AF" w:rsidP="002700AF">
      <w:pPr>
        <w:ind w:left="-288" w:firstLine="288"/>
        <w:jc w:val="both"/>
      </w:pPr>
      <w:r w:rsidRPr="00D65D6A">
        <w:tab/>
      </w:r>
      <w:r w:rsidRPr="00D65D6A">
        <w:tab/>
        <w:t>and His willing death that made us right with You.</w:t>
      </w:r>
    </w:p>
    <w:p w14:paraId="7B29755F" w14:textId="27BB64CB" w:rsidR="002700AF" w:rsidRPr="00D65D6A" w:rsidRDefault="001448A3" w:rsidP="002700AF">
      <w:pPr>
        <w:jc w:val="both"/>
      </w:pPr>
      <w:r>
        <w:t xml:space="preserve">      </w:t>
      </w:r>
      <w:r w:rsidR="002700AF" w:rsidRPr="00D65D6A">
        <w:t xml:space="preserve">You raised Him from death that we might live in freedom from the powers of sin, evil, </w:t>
      </w:r>
    </w:p>
    <w:p w14:paraId="0088C955" w14:textId="77777777" w:rsidR="002700AF" w:rsidRPr="00D65D6A" w:rsidRDefault="002700AF" w:rsidP="002700AF">
      <w:pPr>
        <w:jc w:val="both"/>
      </w:pPr>
      <w:r w:rsidRPr="00D65D6A">
        <w:tab/>
      </w:r>
      <w:r w:rsidRPr="00D65D6A">
        <w:tab/>
        <w:t>and death.</w:t>
      </w:r>
    </w:p>
    <w:p w14:paraId="1AA07342" w14:textId="2A7592DC" w:rsidR="002700AF" w:rsidRPr="00D65D6A" w:rsidRDefault="001448A3" w:rsidP="001448A3">
      <w:pPr>
        <w:jc w:val="both"/>
      </w:pPr>
      <w:r>
        <w:t xml:space="preserve">      </w:t>
      </w:r>
      <w:r w:rsidR="002700AF" w:rsidRPr="00D65D6A">
        <w:t xml:space="preserve">He has promised to return to fulfill Your promise that You will be our God and we will </w:t>
      </w:r>
    </w:p>
    <w:p w14:paraId="1872795B" w14:textId="77777777" w:rsidR="002700AF" w:rsidRPr="00D65D6A" w:rsidRDefault="002700AF" w:rsidP="002700AF">
      <w:pPr>
        <w:ind w:left="720" w:firstLine="720"/>
        <w:jc w:val="both"/>
      </w:pPr>
      <w:r w:rsidRPr="00D65D6A">
        <w:t xml:space="preserve">be Your people forever.  </w:t>
      </w:r>
    </w:p>
    <w:p w14:paraId="7AA656E2" w14:textId="2E307AB3" w:rsidR="002700AF" w:rsidRPr="00D65D6A" w:rsidRDefault="001448A3" w:rsidP="001448A3">
      <w:pPr>
        <w:jc w:val="both"/>
      </w:pPr>
      <w:r>
        <w:t xml:space="preserve">      </w:t>
      </w:r>
      <w:r w:rsidR="002700AF" w:rsidRPr="00D65D6A">
        <w:t>Send Your  Spirit on us and these Your gifts of bread and wine.</w:t>
      </w:r>
    </w:p>
    <w:p w14:paraId="5A6014D9" w14:textId="31946C97" w:rsidR="002700AF" w:rsidRPr="00D65D6A" w:rsidRDefault="001448A3" w:rsidP="001448A3">
      <w:pPr>
        <w:jc w:val="both"/>
      </w:pPr>
      <w:r>
        <w:t xml:space="preserve">      </w:t>
      </w:r>
      <w:r w:rsidR="002700AF" w:rsidRPr="00D65D6A">
        <w:t xml:space="preserve">May we who share the Lord’s Body and Blood be kept from fear and despair and </w:t>
      </w:r>
    </w:p>
    <w:p w14:paraId="330CAAEA" w14:textId="77777777" w:rsidR="002700AF" w:rsidRPr="00D65D6A" w:rsidRDefault="002700AF" w:rsidP="002700AF">
      <w:pPr>
        <w:ind w:firstLine="720"/>
        <w:jc w:val="both"/>
      </w:pPr>
      <w:r w:rsidRPr="00D65D6A">
        <w:tab/>
        <w:t>strengthened in our trust in Your covenant of life with all the world.</w:t>
      </w:r>
    </w:p>
    <w:p w14:paraId="0805A3EF" w14:textId="3B850F98" w:rsidR="002700AF" w:rsidRPr="00D65D6A" w:rsidRDefault="001448A3" w:rsidP="001448A3">
      <w:pPr>
        <w:jc w:val="both"/>
      </w:pPr>
      <w:r>
        <w:t xml:space="preserve">      </w:t>
      </w:r>
      <w:r w:rsidR="002700AF" w:rsidRPr="00D65D6A">
        <w:t xml:space="preserve">To You, O God: Father, Son, and Holy Spirit, be all honor and glory, in Your holy </w:t>
      </w:r>
    </w:p>
    <w:p w14:paraId="5B6EC1E4" w14:textId="77777777" w:rsidR="002700AF" w:rsidRPr="00D65D6A" w:rsidRDefault="002700AF" w:rsidP="002700AF">
      <w:pPr>
        <w:ind w:firstLine="720"/>
        <w:jc w:val="both"/>
      </w:pPr>
      <w:r w:rsidRPr="00D65D6A">
        <w:tab/>
        <w:t>heaven and on earth, now and forever.</w:t>
      </w:r>
    </w:p>
    <w:p w14:paraId="07B4DBB7" w14:textId="77777777" w:rsidR="002700AF" w:rsidRPr="00D65D6A" w:rsidRDefault="002700AF" w:rsidP="002700AF">
      <w:pPr>
        <w:ind w:left="-288" w:firstLine="288"/>
        <w:jc w:val="center"/>
        <w:rPr>
          <w:b/>
          <w:bCs/>
          <w:noProof/>
        </w:rPr>
      </w:pPr>
      <w:r w:rsidRPr="00D65D6A">
        <w:rPr>
          <w:noProof/>
        </w:rPr>
        <w:drawing>
          <wp:inline distT="0" distB="0" distL="0" distR="0" wp14:anchorId="5E6F6693" wp14:editId="72BEED1A">
            <wp:extent cx="5486400" cy="11004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1100455"/>
                    </a:xfrm>
                    <a:prstGeom prst="rect">
                      <a:avLst/>
                    </a:prstGeom>
                    <a:noFill/>
                    <a:ln>
                      <a:noFill/>
                    </a:ln>
                  </pic:spPr>
                </pic:pic>
              </a:graphicData>
            </a:graphic>
          </wp:inline>
        </w:drawing>
      </w:r>
    </w:p>
    <w:p w14:paraId="405D9DF3" w14:textId="77777777" w:rsidR="002700AF" w:rsidRPr="00D65D6A" w:rsidRDefault="002700AF" w:rsidP="002700AF">
      <w:pPr>
        <w:jc w:val="both"/>
        <w:rPr>
          <w:b/>
          <w:bCs/>
        </w:rPr>
      </w:pPr>
      <w:r w:rsidRPr="00D65D6A">
        <w:rPr>
          <w:b/>
          <w:bCs/>
        </w:rPr>
        <w:t>THE LORD’S PRAYER</w:t>
      </w:r>
    </w:p>
    <w:p w14:paraId="62813C08" w14:textId="77777777" w:rsidR="002700AF" w:rsidRPr="001448A3" w:rsidRDefault="002700AF" w:rsidP="002700AF">
      <w:pPr>
        <w:ind w:left="-288" w:firstLine="288"/>
        <w:jc w:val="both"/>
        <w:rPr>
          <w:b/>
          <w:bCs/>
          <w:sz w:val="12"/>
        </w:rPr>
      </w:pPr>
    </w:p>
    <w:p w14:paraId="12E8E70F" w14:textId="643E60E5" w:rsidR="002700AF" w:rsidRPr="00D65D6A" w:rsidRDefault="002700AF" w:rsidP="002700AF">
      <w:pPr>
        <w:ind w:left="-288" w:firstLine="288"/>
        <w:jc w:val="both"/>
        <w:rPr>
          <w:bCs/>
        </w:rPr>
      </w:pPr>
      <w:r w:rsidRPr="00D65D6A">
        <w:rPr>
          <w:bCs/>
        </w:rPr>
        <w:t>P:</w:t>
      </w:r>
      <w:r w:rsidR="001448A3">
        <w:rPr>
          <w:bCs/>
        </w:rPr>
        <w:t xml:space="preserve">  </w:t>
      </w:r>
      <w:r w:rsidRPr="00D65D6A">
        <w:rPr>
          <w:bCs/>
        </w:rPr>
        <w:t>That we may continue in Jesus’ word, let us pray as He taught His disciples:</w:t>
      </w:r>
    </w:p>
    <w:p w14:paraId="0BF4F05C" w14:textId="77777777" w:rsidR="002700AF" w:rsidRPr="001448A3" w:rsidRDefault="002700AF" w:rsidP="002700AF">
      <w:pPr>
        <w:jc w:val="both"/>
        <w:rPr>
          <w:sz w:val="12"/>
        </w:rPr>
      </w:pPr>
    </w:p>
    <w:p w14:paraId="4EB5BEF4" w14:textId="75B646CE" w:rsidR="002700AF" w:rsidRPr="00D65D6A" w:rsidRDefault="002700AF" w:rsidP="002700AF">
      <w:pPr>
        <w:ind w:left="720" w:hanging="720"/>
        <w:jc w:val="both"/>
        <w:rPr>
          <w:bCs/>
        </w:rPr>
      </w:pPr>
      <w:r w:rsidRPr="00D65D6A">
        <w:rPr>
          <w:b/>
          <w:bCs/>
        </w:rPr>
        <w:t>C:</w:t>
      </w:r>
      <w:r w:rsidR="001448A3">
        <w:rPr>
          <w:b/>
          <w:bCs/>
        </w:rPr>
        <w:t xml:space="preserve">  </w:t>
      </w:r>
      <w:r w:rsidRPr="00D65D6A">
        <w:rPr>
          <w:b/>
          <w:bCs/>
        </w:rPr>
        <w:t>(Sung) Music is on the front cover of the red hymnal</w:t>
      </w:r>
    </w:p>
    <w:p w14:paraId="2D6B860F" w14:textId="77777777" w:rsidR="002700AF" w:rsidRPr="001448A3" w:rsidRDefault="002700AF" w:rsidP="002700AF">
      <w:pPr>
        <w:jc w:val="both"/>
        <w:rPr>
          <w:bCs/>
          <w:sz w:val="16"/>
        </w:rPr>
      </w:pPr>
    </w:p>
    <w:p w14:paraId="1102CB1D" w14:textId="77777777" w:rsidR="002700AF" w:rsidRPr="00D65D6A" w:rsidRDefault="002700AF" w:rsidP="002700AF">
      <w:pPr>
        <w:jc w:val="both"/>
        <w:rPr>
          <w:b/>
          <w:bCs/>
        </w:rPr>
      </w:pPr>
      <w:r w:rsidRPr="00D65D6A">
        <w:rPr>
          <w:b/>
          <w:bCs/>
        </w:rPr>
        <w:t>INVITATION TO THE MEAL</w:t>
      </w:r>
    </w:p>
    <w:p w14:paraId="3336CCF6" w14:textId="77777777" w:rsidR="002700AF" w:rsidRPr="001448A3" w:rsidRDefault="002700AF" w:rsidP="002700AF">
      <w:pPr>
        <w:jc w:val="both"/>
        <w:rPr>
          <w:b/>
          <w:bCs/>
          <w:sz w:val="16"/>
        </w:rPr>
      </w:pPr>
    </w:p>
    <w:p w14:paraId="6C4CD4E5" w14:textId="77777777" w:rsidR="001448A3" w:rsidRDefault="002700AF" w:rsidP="002700AF">
      <w:pPr>
        <w:ind w:left="720" w:hanging="720"/>
        <w:jc w:val="both"/>
      </w:pPr>
      <w:r w:rsidRPr="00D65D6A">
        <w:t>P:</w:t>
      </w:r>
      <w:r w:rsidR="001448A3">
        <w:t xml:space="preserve">  </w:t>
      </w:r>
      <w:r w:rsidRPr="00D65D6A">
        <w:t xml:space="preserve">This is the Lamb of God Who takes away the sin of the world.  Blessed are those who </w:t>
      </w:r>
    </w:p>
    <w:p w14:paraId="136D213C" w14:textId="77777777" w:rsidR="001448A3" w:rsidRDefault="001448A3" w:rsidP="002700AF">
      <w:pPr>
        <w:ind w:left="720" w:hanging="720"/>
        <w:jc w:val="both"/>
      </w:pPr>
      <w:r>
        <w:t xml:space="preserve">      </w:t>
      </w:r>
      <w:r w:rsidR="002700AF" w:rsidRPr="00D65D6A">
        <w:t xml:space="preserve">are called to the Supper of the Lamb.  God's holy gifts for God's holy people.  Come, </w:t>
      </w:r>
    </w:p>
    <w:p w14:paraId="5861C066" w14:textId="45B674D6" w:rsidR="002700AF" w:rsidRPr="00D65D6A" w:rsidRDefault="001448A3" w:rsidP="002700AF">
      <w:pPr>
        <w:ind w:left="720" w:hanging="720"/>
        <w:jc w:val="both"/>
      </w:pPr>
      <w:r>
        <w:t xml:space="preserve">      </w:t>
      </w:r>
      <w:r w:rsidR="002700AF" w:rsidRPr="00D65D6A">
        <w:t>for all is now ready.</w:t>
      </w:r>
    </w:p>
    <w:p w14:paraId="391EEA63" w14:textId="77777777" w:rsidR="002700AF" w:rsidRPr="001448A3" w:rsidRDefault="002700AF" w:rsidP="002700AF">
      <w:pPr>
        <w:ind w:left="720" w:hanging="720"/>
        <w:jc w:val="both"/>
        <w:rPr>
          <w:sz w:val="16"/>
        </w:rPr>
      </w:pPr>
    </w:p>
    <w:p w14:paraId="7212AFEE" w14:textId="77777777" w:rsidR="002700AF" w:rsidRPr="00D65D6A" w:rsidRDefault="002700AF" w:rsidP="002700AF">
      <w:pPr>
        <w:ind w:left="720" w:hanging="720"/>
        <w:jc w:val="both"/>
      </w:pPr>
      <w:r w:rsidRPr="00D65D6A">
        <w:rPr>
          <w:i/>
          <w:iCs/>
        </w:rPr>
        <w:t>The assembly is seated</w:t>
      </w:r>
    </w:p>
    <w:p w14:paraId="51F420BD" w14:textId="77777777" w:rsidR="002700AF" w:rsidRPr="001448A3" w:rsidRDefault="002700AF" w:rsidP="002700AF">
      <w:pPr>
        <w:ind w:left="720" w:hanging="720"/>
        <w:jc w:val="both"/>
        <w:rPr>
          <w:b/>
          <w:bCs/>
          <w:sz w:val="16"/>
        </w:rPr>
      </w:pPr>
    </w:p>
    <w:p w14:paraId="1D98E66D" w14:textId="64505F21" w:rsidR="002700AF" w:rsidRPr="00D65D6A" w:rsidRDefault="002700AF" w:rsidP="002700AF">
      <w:pPr>
        <w:ind w:left="720" w:hanging="720"/>
        <w:jc w:val="both"/>
      </w:pPr>
      <w:r w:rsidRPr="00D65D6A">
        <w:rPr>
          <w:b/>
          <w:bCs/>
        </w:rPr>
        <w:t>THE DISTRIBUTION</w:t>
      </w:r>
      <w:r w:rsidR="001448A3">
        <w:rPr>
          <w:b/>
          <w:bCs/>
        </w:rPr>
        <w:t xml:space="preserve"> </w:t>
      </w:r>
      <w:r w:rsidR="001448A3" w:rsidRPr="001448A3">
        <w:rPr>
          <w:b/>
          <w:bCs/>
          <w:i/>
        </w:rPr>
        <w:t>Lamb of God</w:t>
      </w:r>
    </w:p>
    <w:p w14:paraId="0DCCAF6E" w14:textId="77777777" w:rsidR="002700AF" w:rsidRPr="00D65D6A" w:rsidRDefault="002700AF" w:rsidP="002700AF">
      <w:pPr>
        <w:jc w:val="both"/>
      </w:pPr>
      <w:r w:rsidRPr="00D65D6A">
        <w:rPr>
          <w:b/>
          <w:bCs/>
          <w:noProof/>
        </w:rPr>
        <w:lastRenderedPageBreak/>
        <w:drawing>
          <wp:inline distT="0" distB="0" distL="0" distR="0" wp14:anchorId="219B02EC" wp14:editId="52CBD09B">
            <wp:extent cx="546735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7350" cy="3476625"/>
                    </a:xfrm>
                    <a:prstGeom prst="rect">
                      <a:avLst/>
                    </a:prstGeom>
                    <a:noFill/>
                    <a:ln>
                      <a:noFill/>
                    </a:ln>
                  </pic:spPr>
                </pic:pic>
              </a:graphicData>
            </a:graphic>
          </wp:inline>
        </w:drawing>
      </w:r>
    </w:p>
    <w:p w14:paraId="0072BB8C" w14:textId="126FA53F" w:rsidR="002700AF" w:rsidRDefault="002700AF" w:rsidP="002700AF">
      <w:pPr>
        <w:jc w:val="both"/>
        <w:rPr>
          <w:b/>
          <w:bCs/>
          <w:i/>
        </w:rPr>
      </w:pPr>
      <w:r w:rsidRPr="00D65D6A">
        <w:rPr>
          <w:b/>
          <w:bCs/>
        </w:rPr>
        <w:t>HYMN DURING DISTRIBUTION 654</w:t>
      </w:r>
      <w:r w:rsidR="001448A3">
        <w:rPr>
          <w:b/>
          <w:bCs/>
        </w:rPr>
        <w:tab/>
      </w:r>
      <w:r w:rsidRPr="001448A3">
        <w:rPr>
          <w:b/>
          <w:bCs/>
          <w:i/>
        </w:rPr>
        <w:t>The Church’s One Foundation</w:t>
      </w:r>
    </w:p>
    <w:p w14:paraId="60231E0D" w14:textId="61825923" w:rsidR="001448A3" w:rsidRDefault="00AD722B" w:rsidP="002700AF">
      <w:pPr>
        <w:jc w:val="both"/>
        <w:rPr>
          <w:b/>
          <w:bCs/>
        </w:rPr>
      </w:pPr>
      <w:r>
        <w:rPr>
          <w:b/>
          <w:bCs/>
        </w:rPr>
        <w:tab/>
      </w:r>
      <w:r>
        <w:rPr>
          <w:b/>
          <w:bCs/>
        </w:rPr>
        <w:tab/>
      </w:r>
      <w:r>
        <w:rPr>
          <w:b/>
          <w:bCs/>
        </w:rPr>
        <w:tab/>
        <w:t xml:space="preserve">         </w:t>
      </w:r>
      <w:r w:rsidR="001448A3">
        <w:rPr>
          <w:b/>
          <w:bCs/>
        </w:rPr>
        <w:t>NSB 104 (2x)</w:t>
      </w:r>
      <w:r>
        <w:rPr>
          <w:b/>
          <w:bCs/>
        </w:rPr>
        <w:tab/>
      </w:r>
      <w:r w:rsidRPr="00A62F90">
        <w:rPr>
          <w:b/>
          <w:bCs/>
          <w:i/>
        </w:rPr>
        <w:t>You Are My Hiding Place</w:t>
      </w:r>
    </w:p>
    <w:p w14:paraId="374285FD" w14:textId="77777777" w:rsidR="00A62F90" w:rsidRDefault="00AD722B" w:rsidP="002700AF">
      <w:pPr>
        <w:jc w:val="both"/>
        <w:rPr>
          <w:b/>
          <w:bCs/>
        </w:rPr>
      </w:pPr>
      <w:r>
        <w:rPr>
          <w:b/>
          <w:bCs/>
        </w:rPr>
        <w:tab/>
      </w:r>
      <w:r>
        <w:rPr>
          <w:b/>
          <w:bCs/>
        </w:rPr>
        <w:tab/>
      </w:r>
      <w:r>
        <w:rPr>
          <w:b/>
          <w:bCs/>
        </w:rPr>
        <w:tab/>
        <w:t xml:space="preserve">                  NSB 75</w:t>
      </w:r>
      <w:r w:rsidR="00A62F90">
        <w:rPr>
          <w:b/>
          <w:bCs/>
        </w:rPr>
        <w:tab/>
      </w:r>
      <w:r w:rsidR="00A62F90" w:rsidRPr="00A62F90">
        <w:rPr>
          <w:b/>
          <w:bCs/>
          <w:i/>
        </w:rPr>
        <w:t>You Are the Rock of My Salvation</w:t>
      </w:r>
    </w:p>
    <w:p w14:paraId="0D2C5A11" w14:textId="77777777" w:rsidR="00A62F90" w:rsidRDefault="00A62F90" w:rsidP="002700AF">
      <w:pPr>
        <w:jc w:val="both"/>
        <w:rPr>
          <w:b/>
          <w:bCs/>
        </w:rPr>
      </w:pPr>
      <w:r>
        <w:rPr>
          <w:b/>
          <w:bCs/>
        </w:rPr>
        <w:tab/>
      </w:r>
      <w:r>
        <w:rPr>
          <w:b/>
          <w:bCs/>
        </w:rPr>
        <w:tab/>
      </w:r>
      <w:r>
        <w:rPr>
          <w:b/>
          <w:bCs/>
        </w:rPr>
        <w:tab/>
      </w:r>
      <w:r>
        <w:rPr>
          <w:b/>
          <w:bCs/>
        </w:rPr>
        <w:tab/>
        <w:t xml:space="preserve">   ELW 581</w:t>
      </w:r>
      <w:r>
        <w:rPr>
          <w:b/>
          <w:bCs/>
        </w:rPr>
        <w:tab/>
      </w:r>
      <w:r w:rsidRPr="00A62F90">
        <w:rPr>
          <w:b/>
          <w:bCs/>
          <w:i/>
        </w:rPr>
        <w:t>You Are Mine</w:t>
      </w:r>
    </w:p>
    <w:p w14:paraId="60A27A84" w14:textId="6EE8E059" w:rsidR="00AD722B" w:rsidRPr="001448A3" w:rsidRDefault="00A62F90" w:rsidP="002700AF">
      <w:pPr>
        <w:jc w:val="both"/>
        <w:rPr>
          <w:bCs/>
        </w:rPr>
      </w:pPr>
      <w:r>
        <w:rPr>
          <w:b/>
          <w:bCs/>
        </w:rPr>
        <w:tab/>
      </w:r>
      <w:r>
        <w:rPr>
          <w:b/>
          <w:bCs/>
        </w:rPr>
        <w:tab/>
      </w:r>
      <w:r>
        <w:rPr>
          <w:b/>
          <w:bCs/>
        </w:rPr>
        <w:tab/>
      </w:r>
      <w:r>
        <w:rPr>
          <w:b/>
          <w:bCs/>
        </w:rPr>
        <w:tab/>
        <w:t xml:space="preserve">      NSB 50</w:t>
      </w:r>
      <w:r>
        <w:rPr>
          <w:b/>
          <w:bCs/>
        </w:rPr>
        <w:tab/>
      </w:r>
      <w:r w:rsidRPr="00A62F90">
        <w:rPr>
          <w:b/>
          <w:bCs/>
          <w:i/>
        </w:rPr>
        <w:t>I Exalt Thee</w:t>
      </w:r>
      <w:r w:rsidR="00AD722B">
        <w:rPr>
          <w:b/>
          <w:bCs/>
        </w:rPr>
        <w:t xml:space="preserve"> </w:t>
      </w:r>
    </w:p>
    <w:p w14:paraId="4C91A042" w14:textId="77777777" w:rsidR="002700AF" w:rsidRPr="00A62F90" w:rsidRDefault="002700AF" w:rsidP="002700AF">
      <w:pPr>
        <w:jc w:val="both"/>
        <w:rPr>
          <w:b/>
          <w:bCs/>
          <w:sz w:val="4"/>
        </w:rPr>
      </w:pPr>
    </w:p>
    <w:p w14:paraId="502A8266" w14:textId="77777777" w:rsidR="002700AF" w:rsidRPr="00D65D6A" w:rsidRDefault="002700AF" w:rsidP="002700AF">
      <w:pPr>
        <w:jc w:val="both"/>
        <w:rPr>
          <w:i/>
          <w:iCs/>
        </w:rPr>
      </w:pPr>
      <w:r w:rsidRPr="00D65D6A">
        <w:rPr>
          <w:i/>
          <w:iCs/>
        </w:rPr>
        <w:t>As you are able please rise</w:t>
      </w:r>
    </w:p>
    <w:p w14:paraId="09D97493" w14:textId="77777777" w:rsidR="002700AF" w:rsidRPr="00D65D6A" w:rsidRDefault="002700AF" w:rsidP="002700AF">
      <w:pPr>
        <w:jc w:val="both"/>
        <w:rPr>
          <w:i/>
          <w:iCs/>
        </w:rPr>
      </w:pPr>
    </w:p>
    <w:p w14:paraId="7659E5FE" w14:textId="77777777" w:rsidR="002700AF" w:rsidRPr="00D65D6A" w:rsidRDefault="002700AF" w:rsidP="002700AF">
      <w:pPr>
        <w:jc w:val="both"/>
        <w:rPr>
          <w:b/>
          <w:bCs/>
        </w:rPr>
      </w:pPr>
      <w:r w:rsidRPr="00D65D6A">
        <w:rPr>
          <w:b/>
          <w:bCs/>
        </w:rPr>
        <w:t>POST-COMMUNION BLESSING</w:t>
      </w:r>
    </w:p>
    <w:p w14:paraId="71D9431F" w14:textId="77777777" w:rsidR="002700AF" w:rsidRPr="00A62F90" w:rsidRDefault="002700AF" w:rsidP="002700AF">
      <w:pPr>
        <w:jc w:val="both"/>
        <w:rPr>
          <w:b/>
          <w:bCs/>
        </w:rPr>
      </w:pPr>
    </w:p>
    <w:p w14:paraId="36F0F439" w14:textId="0A981CEC" w:rsidR="002700AF" w:rsidRPr="00D65D6A" w:rsidRDefault="002700AF" w:rsidP="002700AF">
      <w:pPr>
        <w:jc w:val="both"/>
      </w:pPr>
      <w:r w:rsidRPr="00D65D6A">
        <w:t>P:</w:t>
      </w:r>
      <w:r w:rsidR="00A62F90">
        <w:t xml:space="preserve">  </w:t>
      </w:r>
      <w:r w:rsidRPr="00D65D6A">
        <w:t>The Body and Blood of our Lord Jesus Christ strengthen you and keep you in His grace.</w:t>
      </w:r>
    </w:p>
    <w:p w14:paraId="54D60134" w14:textId="77777777" w:rsidR="002700AF" w:rsidRPr="00D65D6A" w:rsidRDefault="002700AF" w:rsidP="002700AF">
      <w:pPr>
        <w:jc w:val="both"/>
      </w:pPr>
    </w:p>
    <w:p w14:paraId="30F90135" w14:textId="42EAD757" w:rsidR="002700AF" w:rsidRPr="00D65D6A" w:rsidRDefault="002700AF" w:rsidP="002700AF">
      <w:pPr>
        <w:jc w:val="both"/>
        <w:rPr>
          <w:b/>
          <w:bCs/>
        </w:rPr>
      </w:pPr>
      <w:r w:rsidRPr="00D65D6A">
        <w:rPr>
          <w:b/>
          <w:bCs/>
        </w:rPr>
        <w:t>C:</w:t>
      </w:r>
      <w:r w:rsidR="00A62F90">
        <w:rPr>
          <w:b/>
          <w:bCs/>
        </w:rPr>
        <w:t xml:space="preserve">  </w:t>
      </w:r>
      <w:r w:rsidRPr="00D65D6A">
        <w:rPr>
          <w:b/>
          <w:bCs/>
        </w:rPr>
        <w:t>Amen.</w:t>
      </w:r>
    </w:p>
    <w:p w14:paraId="5BB01582" w14:textId="77777777" w:rsidR="002700AF" w:rsidRPr="00D65D6A" w:rsidRDefault="002700AF" w:rsidP="002700AF">
      <w:pPr>
        <w:jc w:val="both"/>
        <w:rPr>
          <w:b/>
          <w:bCs/>
        </w:rPr>
      </w:pPr>
    </w:p>
    <w:p w14:paraId="0D361278" w14:textId="77777777" w:rsidR="002700AF" w:rsidRPr="00D65D6A" w:rsidRDefault="002700AF" w:rsidP="002700AF">
      <w:pPr>
        <w:jc w:val="both"/>
        <w:rPr>
          <w:b/>
          <w:bCs/>
        </w:rPr>
      </w:pPr>
      <w:r w:rsidRPr="00D65D6A">
        <w:rPr>
          <w:b/>
          <w:bCs/>
        </w:rPr>
        <w:t>THE POST-COMMUNION PRAYER</w:t>
      </w:r>
    </w:p>
    <w:p w14:paraId="6E6F2AD5" w14:textId="77777777" w:rsidR="002700AF" w:rsidRPr="00D65D6A" w:rsidRDefault="002700AF" w:rsidP="002700AF">
      <w:pPr>
        <w:jc w:val="both"/>
        <w:rPr>
          <w:b/>
          <w:bCs/>
        </w:rPr>
      </w:pPr>
    </w:p>
    <w:p w14:paraId="3DC7F1F7" w14:textId="77777777" w:rsidR="00A62F90" w:rsidRDefault="002700AF" w:rsidP="002700AF">
      <w:pPr>
        <w:ind w:left="720" w:hanging="720"/>
        <w:jc w:val="both"/>
      </w:pPr>
      <w:r w:rsidRPr="00D65D6A">
        <w:rPr>
          <w:bCs/>
        </w:rPr>
        <w:t>A:</w:t>
      </w:r>
      <w:r w:rsidR="00A62F90">
        <w:rPr>
          <w:bCs/>
        </w:rPr>
        <w:t xml:space="preserve">  </w:t>
      </w:r>
      <w:r w:rsidRPr="00D65D6A">
        <w:rPr>
          <w:bCs/>
        </w:rPr>
        <w:t xml:space="preserve">Let us pray.  </w:t>
      </w:r>
      <w:r w:rsidRPr="00D65D6A">
        <w:rPr>
          <w:lang w:val="en-CA"/>
        </w:rPr>
        <w:fldChar w:fldCharType="begin"/>
      </w:r>
      <w:r w:rsidRPr="00D65D6A">
        <w:rPr>
          <w:lang w:val="en-CA"/>
        </w:rPr>
        <w:instrText xml:space="preserve"> SEQ CHAPTER \h \r 1</w:instrText>
      </w:r>
      <w:r w:rsidRPr="00D65D6A">
        <w:rPr>
          <w:lang w:val="en-CA"/>
        </w:rPr>
        <w:fldChar w:fldCharType="end"/>
      </w:r>
      <w:r w:rsidRPr="00D65D6A">
        <w:t xml:space="preserve">Merciful God, in this bread and cup of the new covenant You have again </w:t>
      </w:r>
    </w:p>
    <w:p w14:paraId="685423D7" w14:textId="77777777" w:rsidR="00A62F90" w:rsidRDefault="00A62F90" w:rsidP="002700AF">
      <w:pPr>
        <w:ind w:left="720" w:hanging="720"/>
        <w:jc w:val="both"/>
      </w:pPr>
      <w:r>
        <w:t xml:space="preserve">      </w:t>
      </w:r>
      <w:r w:rsidR="002700AF" w:rsidRPr="00D65D6A">
        <w:t xml:space="preserve">forgiven our sins and drawn us into Your love.  Help us to grow in faith as we proclaim </w:t>
      </w:r>
    </w:p>
    <w:p w14:paraId="39CB11C9" w14:textId="1A55107A" w:rsidR="002700AF" w:rsidRPr="00D65D6A" w:rsidRDefault="00A62F90" w:rsidP="002700AF">
      <w:pPr>
        <w:ind w:left="720" w:hanging="720"/>
        <w:jc w:val="both"/>
      </w:pPr>
      <w:r>
        <w:t xml:space="preserve">      </w:t>
      </w:r>
      <w:r w:rsidR="002700AF" w:rsidRPr="00D65D6A">
        <w:t>the truth of Your love.  Grant this through Christ our Lord.</w:t>
      </w:r>
    </w:p>
    <w:p w14:paraId="3E760EC8" w14:textId="77777777" w:rsidR="002700AF" w:rsidRPr="00D65D6A" w:rsidRDefault="002700AF" w:rsidP="002700AF">
      <w:pPr>
        <w:ind w:left="720" w:hanging="720"/>
        <w:jc w:val="both"/>
      </w:pPr>
    </w:p>
    <w:p w14:paraId="5221E26D" w14:textId="512E36AF" w:rsidR="002700AF" w:rsidRPr="00D65D6A" w:rsidRDefault="002700AF" w:rsidP="002700AF">
      <w:pPr>
        <w:jc w:val="both"/>
        <w:rPr>
          <w:bCs/>
        </w:rPr>
      </w:pPr>
      <w:r w:rsidRPr="00D65D6A">
        <w:rPr>
          <w:b/>
          <w:bCs/>
        </w:rPr>
        <w:t>C:</w:t>
      </w:r>
      <w:r w:rsidR="00A62F90">
        <w:rPr>
          <w:b/>
          <w:bCs/>
        </w:rPr>
        <w:t xml:space="preserve">  </w:t>
      </w:r>
      <w:r w:rsidRPr="00D65D6A">
        <w:rPr>
          <w:b/>
          <w:bCs/>
        </w:rPr>
        <w:t>Amen.</w:t>
      </w:r>
    </w:p>
    <w:p w14:paraId="68935A71" w14:textId="610B0D73" w:rsidR="002700AF" w:rsidRPr="00A62F90" w:rsidRDefault="00A62F90" w:rsidP="002700AF">
      <w:pPr>
        <w:tabs>
          <w:tab w:val="left" w:pos="0"/>
        </w:tabs>
        <w:ind w:left="720" w:hanging="720"/>
        <w:jc w:val="center"/>
        <w:rPr>
          <w:b/>
          <w:bCs/>
          <w:sz w:val="28"/>
        </w:rPr>
      </w:pPr>
      <w:r w:rsidRPr="00A62F90">
        <w:rPr>
          <w:b/>
          <w:bCs/>
          <w:sz w:val="28"/>
        </w:rPr>
        <w:sym w:font="Wingdings" w:char="F058"/>
      </w:r>
      <w:r w:rsidR="002700AF" w:rsidRPr="00A62F90">
        <w:rPr>
          <w:b/>
          <w:bCs/>
          <w:sz w:val="28"/>
        </w:rPr>
        <w:t xml:space="preserve"> SENDING</w:t>
      </w:r>
      <w:r w:rsidRPr="00A62F90">
        <w:rPr>
          <w:b/>
          <w:bCs/>
          <w:sz w:val="28"/>
        </w:rPr>
        <w:t xml:space="preserve"> </w:t>
      </w:r>
      <w:r w:rsidRPr="00A62F90">
        <w:rPr>
          <w:b/>
          <w:bCs/>
          <w:sz w:val="28"/>
        </w:rPr>
        <w:sym w:font="Wingdings" w:char="F058"/>
      </w:r>
    </w:p>
    <w:p w14:paraId="78019DA7" w14:textId="77777777" w:rsidR="002700AF" w:rsidRPr="00D65D6A" w:rsidRDefault="002700AF" w:rsidP="002700AF">
      <w:pPr>
        <w:jc w:val="both"/>
      </w:pPr>
    </w:p>
    <w:p w14:paraId="710A127D" w14:textId="77777777" w:rsidR="002700AF" w:rsidRPr="00D65D6A" w:rsidRDefault="002700AF" w:rsidP="002700AF">
      <w:pPr>
        <w:jc w:val="both"/>
        <w:rPr>
          <w:b/>
          <w:bCs/>
        </w:rPr>
      </w:pPr>
      <w:r w:rsidRPr="00D65D6A">
        <w:rPr>
          <w:b/>
          <w:bCs/>
        </w:rPr>
        <w:t>THE BENEDICTION</w:t>
      </w:r>
    </w:p>
    <w:p w14:paraId="2A744B4F" w14:textId="77777777" w:rsidR="002700AF" w:rsidRPr="00D65D6A" w:rsidRDefault="002700AF" w:rsidP="002700AF">
      <w:pPr>
        <w:jc w:val="both"/>
        <w:rPr>
          <w:b/>
          <w:bCs/>
        </w:rPr>
      </w:pPr>
    </w:p>
    <w:p w14:paraId="4A79DFF4" w14:textId="29F2D645" w:rsidR="002700AF" w:rsidRPr="00D65D6A" w:rsidRDefault="002700AF" w:rsidP="002700AF">
      <w:pPr>
        <w:jc w:val="both"/>
      </w:pPr>
      <w:r w:rsidRPr="00D65D6A">
        <w:t>P:</w:t>
      </w:r>
      <w:r w:rsidR="00A62F90">
        <w:t xml:space="preserve">  </w:t>
      </w:r>
      <w:r w:rsidRPr="00D65D6A">
        <w:t>Almighty God:  Father,</w:t>
      </w:r>
      <w:r w:rsidR="00A62F90">
        <w:t xml:space="preserve"> </w:t>
      </w:r>
      <w:r w:rsidR="00A62F90" w:rsidRPr="00A62F90">
        <w:rPr>
          <w:b/>
        </w:rPr>
        <w:sym w:font="Wingdings" w:char="F058"/>
      </w:r>
      <w:r w:rsidR="00A62F90">
        <w:t xml:space="preserve"> </w:t>
      </w:r>
      <w:r w:rsidRPr="00D65D6A">
        <w:t xml:space="preserve"> Son, and Holy Spirit, bless you now and forever.</w:t>
      </w:r>
    </w:p>
    <w:p w14:paraId="40916DB4" w14:textId="77777777" w:rsidR="002700AF" w:rsidRPr="00D65D6A" w:rsidRDefault="002700AF" w:rsidP="002700AF">
      <w:pPr>
        <w:jc w:val="both"/>
      </w:pPr>
    </w:p>
    <w:p w14:paraId="262A78F8" w14:textId="77777777" w:rsidR="002700AF" w:rsidRPr="00D65D6A" w:rsidRDefault="002700AF" w:rsidP="002700AF">
      <w:pPr>
        <w:jc w:val="both"/>
      </w:pPr>
      <w:r w:rsidRPr="00D65D6A">
        <w:rPr>
          <w:b/>
          <w:bCs/>
        </w:rPr>
        <w:lastRenderedPageBreak/>
        <w:t>C:</w:t>
      </w:r>
      <w:r w:rsidRPr="00D65D6A">
        <w:rPr>
          <w:b/>
          <w:bCs/>
        </w:rPr>
        <w:tab/>
        <w:t>Amen.</w:t>
      </w:r>
    </w:p>
    <w:p w14:paraId="466F8F1F" w14:textId="77777777" w:rsidR="002700AF" w:rsidRPr="00D65D6A" w:rsidRDefault="002700AF" w:rsidP="002700AF">
      <w:pPr>
        <w:jc w:val="both"/>
        <w:rPr>
          <w:b/>
          <w:bCs/>
        </w:rPr>
      </w:pPr>
    </w:p>
    <w:p w14:paraId="40D2679C" w14:textId="197122DE" w:rsidR="002700AF" w:rsidRDefault="002700AF" w:rsidP="002700AF">
      <w:pPr>
        <w:jc w:val="both"/>
        <w:rPr>
          <w:b/>
          <w:bCs/>
          <w:i/>
        </w:rPr>
      </w:pPr>
      <w:r w:rsidRPr="00D65D6A">
        <w:rPr>
          <w:b/>
          <w:bCs/>
        </w:rPr>
        <w:t xml:space="preserve">SENDING HYMN 504 </w:t>
      </w:r>
      <w:r w:rsidR="00A62F90">
        <w:rPr>
          <w:b/>
          <w:bCs/>
        </w:rPr>
        <w:tab/>
      </w:r>
      <w:r w:rsidR="00A62F90">
        <w:rPr>
          <w:b/>
          <w:bCs/>
        </w:rPr>
        <w:tab/>
      </w:r>
      <w:r w:rsidR="00A62F90">
        <w:rPr>
          <w:b/>
          <w:bCs/>
        </w:rPr>
        <w:tab/>
      </w:r>
      <w:r w:rsidR="00A62F90">
        <w:rPr>
          <w:b/>
          <w:bCs/>
        </w:rPr>
        <w:tab/>
      </w:r>
      <w:r w:rsidR="00A62F90">
        <w:rPr>
          <w:b/>
          <w:bCs/>
        </w:rPr>
        <w:tab/>
      </w:r>
      <w:r w:rsidR="00A62F90">
        <w:rPr>
          <w:b/>
          <w:bCs/>
        </w:rPr>
        <w:tab/>
      </w:r>
      <w:r w:rsidRPr="00A62F90">
        <w:rPr>
          <w:b/>
          <w:bCs/>
          <w:i/>
        </w:rPr>
        <w:t>A Mighty Fortress</w:t>
      </w:r>
    </w:p>
    <w:p w14:paraId="24535E1D" w14:textId="77777777" w:rsidR="00A62F90" w:rsidRPr="00D65D6A" w:rsidRDefault="00A62F90" w:rsidP="002700AF">
      <w:pPr>
        <w:jc w:val="both"/>
        <w:rPr>
          <w:bCs/>
          <w:i/>
        </w:rPr>
      </w:pPr>
    </w:p>
    <w:p w14:paraId="62DDB339" w14:textId="77777777" w:rsidR="002700AF" w:rsidRPr="00D65D6A" w:rsidRDefault="002700AF" w:rsidP="002700AF">
      <w:pPr>
        <w:jc w:val="both"/>
        <w:rPr>
          <w:b/>
          <w:bCs/>
        </w:rPr>
      </w:pPr>
      <w:r w:rsidRPr="00D65D6A">
        <w:rPr>
          <w:b/>
          <w:bCs/>
        </w:rPr>
        <w:t>THE DISMISSAL</w:t>
      </w:r>
    </w:p>
    <w:p w14:paraId="6E316C98" w14:textId="77777777" w:rsidR="002700AF" w:rsidRPr="00D65D6A" w:rsidRDefault="002700AF" w:rsidP="002700AF">
      <w:pPr>
        <w:jc w:val="both"/>
        <w:rPr>
          <w:b/>
          <w:bCs/>
        </w:rPr>
      </w:pPr>
    </w:p>
    <w:p w14:paraId="791FE9B8" w14:textId="6408F6AA" w:rsidR="002700AF" w:rsidRPr="00D65D6A" w:rsidRDefault="002700AF" w:rsidP="002700AF">
      <w:pPr>
        <w:jc w:val="both"/>
      </w:pPr>
      <w:r w:rsidRPr="00D65D6A">
        <w:t>A:</w:t>
      </w:r>
      <w:r w:rsidR="00A62F90">
        <w:t xml:space="preserve">  </w:t>
      </w:r>
      <w:r w:rsidRPr="00D65D6A">
        <w:t>Go in peace to love and serve the Lord.</w:t>
      </w:r>
    </w:p>
    <w:p w14:paraId="58562444" w14:textId="77777777" w:rsidR="002700AF" w:rsidRPr="00D65D6A" w:rsidRDefault="002700AF" w:rsidP="002700AF">
      <w:pPr>
        <w:jc w:val="both"/>
      </w:pPr>
    </w:p>
    <w:p w14:paraId="7BBA183F" w14:textId="02482616" w:rsidR="002700AF" w:rsidRPr="00D65D6A" w:rsidRDefault="002700AF" w:rsidP="002700AF">
      <w:pPr>
        <w:jc w:val="both"/>
        <w:rPr>
          <w:b/>
          <w:bCs/>
        </w:rPr>
      </w:pPr>
      <w:r w:rsidRPr="00D65D6A">
        <w:rPr>
          <w:b/>
          <w:bCs/>
        </w:rPr>
        <w:t>C:</w:t>
      </w:r>
      <w:r w:rsidR="00A62F90">
        <w:rPr>
          <w:b/>
          <w:bCs/>
        </w:rPr>
        <w:t xml:space="preserve">  </w:t>
      </w:r>
      <w:r w:rsidRPr="00D65D6A">
        <w:rPr>
          <w:b/>
          <w:bCs/>
        </w:rPr>
        <w:t>Thanks be to God!</w:t>
      </w:r>
    </w:p>
    <w:p w14:paraId="2D411708" w14:textId="77777777" w:rsidR="002700AF" w:rsidRPr="00D65D6A" w:rsidRDefault="002700AF" w:rsidP="002700AF">
      <w:pPr>
        <w:jc w:val="both"/>
        <w:rPr>
          <w:b/>
          <w:bCs/>
        </w:rPr>
      </w:pPr>
    </w:p>
    <w:p w14:paraId="351D6858" w14:textId="77777777" w:rsidR="002700AF" w:rsidRPr="00D65D6A" w:rsidRDefault="002700AF" w:rsidP="002700AF">
      <w:pPr>
        <w:jc w:val="both"/>
        <w:rPr>
          <w:b/>
          <w:bCs/>
        </w:rPr>
      </w:pPr>
      <w:r w:rsidRPr="00D65D6A">
        <w:rPr>
          <w:b/>
          <w:bCs/>
        </w:rPr>
        <w:t>POSTLUDE</w:t>
      </w:r>
    </w:p>
    <w:p w14:paraId="4438DB06" w14:textId="77777777" w:rsidR="002700AF" w:rsidRPr="00D65D6A" w:rsidRDefault="002700AF" w:rsidP="002700AF">
      <w:pPr>
        <w:jc w:val="both"/>
        <w:rPr>
          <w:b/>
          <w:bCs/>
        </w:rPr>
      </w:pPr>
    </w:p>
    <w:p w14:paraId="543753F7" w14:textId="2F76320C" w:rsidR="002700AF" w:rsidRDefault="00A62F90" w:rsidP="002700AF">
      <w:pPr>
        <w:jc w:val="center"/>
        <w:rPr>
          <w:b/>
          <w:bCs/>
        </w:rPr>
      </w:pPr>
      <w:r>
        <w:rPr>
          <w:b/>
          <w:bCs/>
        </w:rPr>
        <w:sym w:font="Wingdings" w:char="F058"/>
      </w:r>
      <w:r>
        <w:rPr>
          <w:b/>
          <w:bCs/>
        </w:rPr>
        <w:t xml:space="preserve"> </w:t>
      </w:r>
      <w:r w:rsidR="002700AF" w:rsidRPr="00D65D6A">
        <w:rPr>
          <w:b/>
          <w:bCs/>
        </w:rPr>
        <w:t>To God Alone Be Glory</w:t>
      </w:r>
      <w:r>
        <w:rPr>
          <w:b/>
          <w:bCs/>
        </w:rPr>
        <w:t xml:space="preserve"> </w:t>
      </w:r>
      <w:r>
        <w:rPr>
          <w:b/>
          <w:bCs/>
        </w:rPr>
        <w:sym w:font="Wingdings" w:char="F058"/>
      </w:r>
    </w:p>
    <w:p w14:paraId="1A64D714" w14:textId="77777777" w:rsidR="003736EF" w:rsidRDefault="003736EF" w:rsidP="002700AF">
      <w:pPr>
        <w:jc w:val="center"/>
        <w:rPr>
          <w:b/>
          <w:bCs/>
        </w:rPr>
      </w:pPr>
    </w:p>
    <w:p w14:paraId="299BE798" w14:textId="77777777" w:rsidR="003736EF" w:rsidRDefault="003736EF" w:rsidP="002700AF">
      <w:pPr>
        <w:jc w:val="center"/>
        <w:rPr>
          <w:b/>
          <w:bCs/>
        </w:rPr>
      </w:pPr>
    </w:p>
    <w:p w14:paraId="5D107714" w14:textId="77777777" w:rsidR="003736EF" w:rsidRDefault="003736EF" w:rsidP="002700AF">
      <w:pPr>
        <w:jc w:val="center"/>
        <w:rPr>
          <w:b/>
          <w:bCs/>
        </w:rPr>
      </w:pPr>
    </w:p>
    <w:p w14:paraId="5BB51155" w14:textId="77777777" w:rsidR="003736EF" w:rsidRDefault="003736EF" w:rsidP="002700AF">
      <w:pPr>
        <w:jc w:val="center"/>
        <w:rPr>
          <w:b/>
          <w:bCs/>
        </w:rPr>
      </w:pPr>
    </w:p>
    <w:p w14:paraId="4C66C644" w14:textId="77777777" w:rsidR="003736EF" w:rsidRDefault="003736EF" w:rsidP="002700AF">
      <w:pPr>
        <w:jc w:val="center"/>
        <w:rPr>
          <w:b/>
          <w:bCs/>
        </w:rPr>
      </w:pPr>
    </w:p>
    <w:p w14:paraId="1DD0F71F" w14:textId="77777777" w:rsidR="003736EF" w:rsidRDefault="003736EF" w:rsidP="002700AF">
      <w:pPr>
        <w:jc w:val="center"/>
        <w:rPr>
          <w:b/>
          <w:bCs/>
        </w:rPr>
      </w:pPr>
    </w:p>
    <w:p w14:paraId="74A5209F" w14:textId="77777777" w:rsidR="003736EF" w:rsidRDefault="003736EF" w:rsidP="002700AF">
      <w:pPr>
        <w:jc w:val="center"/>
        <w:rPr>
          <w:b/>
          <w:bCs/>
        </w:rPr>
      </w:pPr>
    </w:p>
    <w:p w14:paraId="7DE17516" w14:textId="77777777" w:rsidR="003736EF" w:rsidRDefault="003736EF" w:rsidP="002700AF">
      <w:pPr>
        <w:jc w:val="center"/>
        <w:rPr>
          <w:b/>
          <w:bCs/>
        </w:rPr>
      </w:pPr>
    </w:p>
    <w:p w14:paraId="4D55BA9D" w14:textId="77777777" w:rsidR="003736EF" w:rsidRDefault="003736EF" w:rsidP="002700AF">
      <w:pPr>
        <w:jc w:val="center"/>
        <w:rPr>
          <w:b/>
          <w:bCs/>
        </w:rPr>
      </w:pPr>
    </w:p>
    <w:p w14:paraId="6CE4E8FB" w14:textId="77777777" w:rsidR="003736EF" w:rsidRDefault="003736EF" w:rsidP="002700AF">
      <w:pPr>
        <w:jc w:val="center"/>
        <w:rPr>
          <w:b/>
          <w:bCs/>
        </w:rPr>
      </w:pPr>
    </w:p>
    <w:p w14:paraId="24CADE1F" w14:textId="77777777" w:rsidR="003736EF" w:rsidRDefault="003736EF" w:rsidP="002700AF">
      <w:pPr>
        <w:jc w:val="center"/>
        <w:rPr>
          <w:b/>
          <w:bCs/>
        </w:rPr>
      </w:pPr>
    </w:p>
    <w:p w14:paraId="15B80556" w14:textId="77777777" w:rsidR="003736EF" w:rsidRDefault="003736EF" w:rsidP="002700AF">
      <w:pPr>
        <w:jc w:val="center"/>
        <w:rPr>
          <w:b/>
          <w:bCs/>
        </w:rPr>
      </w:pPr>
    </w:p>
    <w:p w14:paraId="4FB15EF3" w14:textId="77777777" w:rsidR="003736EF" w:rsidRDefault="003736EF" w:rsidP="002700AF">
      <w:pPr>
        <w:jc w:val="center"/>
        <w:rPr>
          <w:b/>
          <w:bCs/>
        </w:rPr>
      </w:pPr>
    </w:p>
    <w:p w14:paraId="62947EA5" w14:textId="77777777" w:rsidR="003736EF" w:rsidRDefault="003736EF" w:rsidP="002700AF">
      <w:pPr>
        <w:jc w:val="center"/>
        <w:rPr>
          <w:b/>
          <w:bCs/>
        </w:rPr>
      </w:pPr>
    </w:p>
    <w:p w14:paraId="75CB6F22" w14:textId="77777777" w:rsidR="003736EF" w:rsidRDefault="003736EF" w:rsidP="002700AF">
      <w:pPr>
        <w:jc w:val="center"/>
        <w:rPr>
          <w:b/>
          <w:bCs/>
        </w:rPr>
      </w:pPr>
    </w:p>
    <w:p w14:paraId="18735A79" w14:textId="77777777" w:rsidR="003736EF" w:rsidRDefault="003736EF" w:rsidP="002700AF">
      <w:pPr>
        <w:jc w:val="center"/>
        <w:rPr>
          <w:b/>
          <w:bCs/>
        </w:rPr>
      </w:pPr>
    </w:p>
    <w:p w14:paraId="1C6295D2" w14:textId="77777777" w:rsidR="003736EF" w:rsidRDefault="003736EF" w:rsidP="002700AF">
      <w:pPr>
        <w:jc w:val="center"/>
        <w:rPr>
          <w:b/>
          <w:bCs/>
        </w:rPr>
      </w:pPr>
    </w:p>
    <w:p w14:paraId="0D1A662B" w14:textId="77777777" w:rsidR="003736EF" w:rsidRDefault="003736EF" w:rsidP="002700AF">
      <w:pPr>
        <w:jc w:val="center"/>
        <w:rPr>
          <w:b/>
          <w:bCs/>
        </w:rPr>
      </w:pPr>
    </w:p>
    <w:p w14:paraId="48CE4109" w14:textId="77777777" w:rsidR="003736EF" w:rsidRDefault="003736EF" w:rsidP="002700AF">
      <w:pPr>
        <w:jc w:val="center"/>
        <w:rPr>
          <w:b/>
          <w:bCs/>
        </w:rPr>
      </w:pPr>
    </w:p>
    <w:p w14:paraId="2BA1BFB3" w14:textId="77777777" w:rsidR="003736EF" w:rsidRDefault="003736EF" w:rsidP="002700AF">
      <w:pPr>
        <w:jc w:val="center"/>
        <w:rPr>
          <w:b/>
          <w:bCs/>
        </w:rPr>
      </w:pPr>
    </w:p>
    <w:p w14:paraId="7744102A" w14:textId="77777777" w:rsidR="003736EF" w:rsidRDefault="003736EF" w:rsidP="002700AF">
      <w:pPr>
        <w:jc w:val="center"/>
        <w:rPr>
          <w:b/>
          <w:bCs/>
        </w:rPr>
      </w:pPr>
    </w:p>
    <w:p w14:paraId="092D08CF" w14:textId="77777777" w:rsidR="003736EF" w:rsidRDefault="003736EF" w:rsidP="002700AF">
      <w:pPr>
        <w:jc w:val="center"/>
        <w:rPr>
          <w:b/>
          <w:bCs/>
        </w:rPr>
      </w:pPr>
    </w:p>
    <w:p w14:paraId="1FB78FE5" w14:textId="77777777" w:rsidR="003736EF" w:rsidRDefault="003736EF" w:rsidP="002700AF">
      <w:pPr>
        <w:jc w:val="center"/>
        <w:rPr>
          <w:b/>
          <w:bCs/>
        </w:rPr>
      </w:pPr>
    </w:p>
    <w:p w14:paraId="6017FB7D" w14:textId="77777777" w:rsidR="003736EF" w:rsidRDefault="003736EF" w:rsidP="002700AF">
      <w:pPr>
        <w:jc w:val="center"/>
        <w:rPr>
          <w:b/>
          <w:bCs/>
        </w:rPr>
      </w:pPr>
    </w:p>
    <w:p w14:paraId="1317C633" w14:textId="77777777" w:rsidR="003736EF" w:rsidRDefault="003736EF" w:rsidP="002700AF">
      <w:pPr>
        <w:jc w:val="center"/>
        <w:rPr>
          <w:b/>
          <w:bCs/>
        </w:rPr>
      </w:pPr>
    </w:p>
    <w:p w14:paraId="121B5990" w14:textId="77777777" w:rsidR="003736EF" w:rsidRPr="00D65D6A" w:rsidRDefault="003736EF" w:rsidP="002700AF">
      <w:pPr>
        <w:jc w:val="center"/>
        <w:rPr>
          <w:b/>
          <w:bCs/>
        </w:rPr>
      </w:pPr>
    </w:p>
    <w:p w14:paraId="699CFBF3" w14:textId="77777777" w:rsidR="002700AF" w:rsidRPr="00D65D6A" w:rsidRDefault="002700AF" w:rsidP="002700AF">
      <w:pPr>
        <w:jc w:val="center"/>
        <w:rPr>
          <w:b/>
          <w:bCs/>
          <w:i/>
          <w:iCs/>
        </w:rPr>
      </w:pPr>
    </w:p>
    <w:p w14:paraId="646ACF26" w14:textId="77777777" w:rsidR="00A62F90" w:rsidRDefault="002700AF" w:rsidP="002700AF">
      <w:pPr>
        <w:ind w:left="-288" w:firstLine="288"/>
        <w:rPr>
          <w:i/>
          <w:iCs/>
        </w:rPr>
      </w:pPr>
      <w:r w:rsidRPr="00D65D6A">
        <w:rPr>
          <w:lang w:val="en-CA"/>
        </w:rPr>
        <w:fldChar w:fldCharType="begin"/>
      </w:r>
      <w:r w:rsidRPr="00D65D6A">
        <w:rPr>
          <w:lang w:val="en-CA"/>
        </w:rPr>
        <w:instrText xml:space="preserve"> SEQ CHAPTER \h \r 1</w:instrText>
      </w:r>
      <w:r w:rsidRPr="00D65D6A">
        <w:rPr>
          <w:lang w:val="en-CA"/>
        </w:rPr>
        <w:fldChar w:fldCharType="end"/>
      </w:r>
      <w:r w:rsidRPr="00D65D6A">
        <w:t xml:space="preserve">The Meditation is from </w:t>
      </w:r>
      <w:r w:rsidRPr="00D65D6A">
        <w:rPr>
          <w:i/>
          <w:iCs/>
        </w:rPr>
        <w:t xml:space="preserve">The Text This Week Online: Lectionary, Scripture Study, and </w:t>
      </w:r>
    </w:p>
    <w:p w14:paraId="67C95C14" w14:textId="5A139B44" w:rsidR="002700AF" w:rsidRPr="00D65D6A" w:rsidRDefault="00A62F90" w:rsidP="002700AF">
      <w:pPr>
        <w:ind w:left="-288" w:firstLine="288"/>
        <w:rPr>
          <w:i/>
          <w:iCs/>
        </w:rPr>
      </w:pPr>
      <w:r>
        <w:rPr>
          <w:i/>
          <w:iCs/>
        </w:rPr>
        <w:tab/>
      </w:r>
      <w:r w:rsidR="002700AF" w:rsidRPr="00D65D6A">
        <w:rPr>
          <w:i/>
          <w:iCs/>
        </w:rPr>
        <w:t>Worship</w:t>
      </w:r>
      <w:r>
        <w:rPr>
          <w:i/>
          <w:iCs/>
        </w:rPr>
        <w:t xml:space="preserve"> </w:t>
      </w:r>
      <w:r w:rsidR="002700AF" w:rsidRPr="00D65D6A">
        <w:rPr>
          <w:i/>
          <w:iCs/>
        </w:rPr>
        <w:t xml:space="preserve">Resources.  </w:t>
      </w:r>
    </w:p>
    <w:p w14:paraId="32DE5B22" w14:textId="77777777" w:rsidR="002700AF" w:rsidRPr="00D65D6A" w:rsidRDefault="002700AF" w:rsidP="002700AF">
      <w:pPr>
        <w:ind w:left="-288" w:firstLine="288"/>
        <w:rPr>
          <w:i/>
          <w:iCs/>
        </w:rPr>
      </w:pPr>
    </w:p>
    <w:p w14:paraId="175B0876" w14:textId="77777777" w:rsidR="002700AF" w:rsidRPr="00D650C3" w:rsidRDefault="002700AF" w:rsidP="002700AF">
      <w:pPr>
        <w:ind w:left="720" w:hanging="720"/>
        <w:jc w:val="both"/>
        <w:rPr>
          <w:sz w:val="22"/>
          <w:szCs w:val="22"/>
        </w:rPr>
      </w:pPr>
    </w:p>
    <w:p w14:paraId="1A6059EE" w14:textId="77777777" w:rsidR="002700AF" w:rsidRDefault="002700AF" w:rsidP="002700AF">
      <w:pPr>
        <w:jc w:val="both"/>
        <w:rPr>
          <w:iCs/>
          <w:sz w:val="22"/>
          <w:szCs w:val="22"/>
        </w:rPr>
      </w:pPr>
    </w:p>
    <w:p w14:paraId="3E47A448" w14:textId="77777777" w:rsidR="003736EF" w:rsidRDefault="003736EF" w:rsidP="002700AF">
      <w:pPr>
        <w:jc w:val="both"/>
        <w:rPr>
          <w:iCs/>
          <w:sz w:val="22"/>
          <w:szCs w:val="22"/>
        </w:rPr>
      </w:pPr>
    </w:p>
    <w:p w14:paraId="5D76361F" w14:textId="77777777" w:rsidR="003736EF" w:rsidRDefault="003736EF" w:rsidP="002700AF">
      <w:pPr>
        <w:jc w:val="both"/>
        <w:rPr>
          <w:iCs/>
          <w:sz w:val="22"/>
          <w:szCs w:val="22"/>
        </w:rPr>
      </w:pPr>
    </w:p>
    <w:p w14:paraId="12A2A429" w14:textId="77777777" w:rsidR="003736EF" w:rsidRDefault="003736EF" w:rsidP="003736EF">
      <w:pPr>
        <w:keepLines/>
        <w:jc w:val="center"/>
        <w:rPr>
          <w:b/>
          <w:bCs/>
        </w:rPr>
      </w:pPr>
      <w:r>
        <w:rPr>
          <w:b/>
          <w:bCs/>
        </w:rPr>
        <w:lastRenderedPageBreak/>
        <w:t>ANNOUNCEMENTS</w:t>
      </w:r>
    </w:p>
    <w:p w14:paraId="4AA5438C" w14:textId="77777777" w:rsidR="003736EF" w:rsidRDefault="003736EF" w:rsidP="003736EF">
      <w:pPr>
        <w:keepLines/>
        <w:jc w:val="center"/>
        <w:rPr>
          <w:b/>
          <w:bCs/>
        </w:rPr>
      </w:pPr>
    </w:p>
    <w:p w14:paraId="048083C0" w14:textId="77777777" w:rsidR="003736EF" w:rsidRDefault="003736EF" w:rsidP="003736EF">
      <w:pPr>
        <w:keepLines/>
      </w:pPr>
      <w:r>
        <w:rPr>
          <w:b/>
          <w:bCs/>
        </w:rPr>
        <w:t xml:space="preserve">Please remember to mail your offering to the Church Office </w:t>
      </w:r>
      <w:r>
        <w:rPr>
          <w:bCs/>
        </w:rPr>
        <w:t>at 818 Franklin Street, Michigan City, IN  46360</w:t>
      </w:r>
      <w:r>
        <w:rPr>
          <w:b/>
          <w:bCs/>
        </w:rPr>
        <w:t xml:space="preserve">.  </w:t>
      </w:r>
      <w:r>
        <w:t>Another alternative is to give on-line through Tithe.ly.  Please see your closure letter for information on how to set up a Tithe.ly account.</w:t>
      </w:r>
    </w:p>
    <w:p w14:paraId="411D379D" w14:textId="77777777" w:rsidR="003736EF" w:rsidRDefault="003736EF" w:rsidP="003736EF">
      <w:pPr>
        <w:keepLines/>
      </w:pPr>
    </w:p>
    <w:p w14:paraId="514B21D5" w14:textId="77777777" w:rsidR="003736EF" w:rsidRDefault="003736EF" w:rsidP="003736EF">
      <w:pPr>
        <w:keepLines/>
      </w:pPr>
      <w:r>
        <w:rPr>
          <w:b/>
          <w:bCs/>
        </w:rPr>
        <w:t xml:space="preserve">St. Paul Members are reminded to have </w:t>
      </w:r>
      <w:r>
        <w:t>a loved one contact the office if you are hospitalized. Many times, the Pastor doesn’t know someone is in the hospital. If you call and leave a message, please tell us at which hospital the patient is located.</w:t>
      </w:r>
    </w:p>
    <w:p w14:paraId="18EB4F24" w14:textId="77777777" w:rsidR="003736EF" w:rsidRDefault="003736EF" w:rsidP="003736EF">
      <w:pPr>
        <w:keepLines/>
      </w:pPr>
    </w:p>
    <w:p w14:paraId="4A5DD45A" w14:textId="77777777" w:rsidR="003736EF" w:rsidRDefault="003736EF" w:rsidP="003736EF">
      <w:pPr>
        <w:keepLines/>
        <w:rPr>
          <w:b/>
          <w:bCs/>
        </w:rPr>
      </w:pPr>
      <w:r>
        <w:rPr>
          <w:b/>
          <w:bCs/>
        </w:rPr>
        <w:t>BIRTHDAYS: Judy Mutchler (10/25); Bob Kiser (10/26); Sandra Sobecki (10/28)</w:t>
      </w:r>
    </w:p>
    <w:p w14:paraId="1647C809" w14:textId="77777777" w:rsidR="003736EF" w:rsidRDefault="003736EF" w:rsidP="003736EF">
      <w:pPr>
        <w:keepLines/>
        <w:rPr>
          <w:b/>
          <w:bCs/>
        </w:rPr>
      </w:pPr>
    </w:p>
    <w:p w14:paraId="0CA850B9" w14:textId="77777777" w:rsidR="003736EF" w:rsidRDefault="003736EF" w:rsidP="003736EF">
      <w:pPr>
        <w:keepLines/>
        <w:rPr>
          <w:b/>
          <w:bCs/>
          <w:sz w:val="2"/>
          <w:szCs w:val="2"/>
        </w:rPr>
      </w:pPr>
      <w:r>
        <w:rPr>
          <w:b/>
          <w:bCs/>
          <w:sz w:val="2"/>
          <w:szCs w:val="2"/>
        </w:rPr>
        <w:t> </w:t>
      </w:r>
    </w:p>
    <w:p w14:paraId="302D7C62" w14:textId="77777777" w:rsidR="003736EF" w:rsidRDefault="003736EF" w:rsidP="003736EF">
      <w:pPr>
        <w:keepLines/>
        <w:rPr>
          <w:bCs/>
        </w:rPr>
      </w:pPr>
      <w:r>
        <w:rPr>
          <w:b/>
          <w:bCs/>
        </w:rPr>
        <w:t xml:space="preserve">PRAYER CONCERNS:  </w:t>
      </w:r>
      <w:r>
        <w:t xml:space="preserve">Bev Coburn; Barry Anderson; John Bennitt; Judy Gustum; Larry Litchford; Sarah McNabb; Jeanie Boatman Shepple; Debbie Martin; </w:t>
      </w:r>
      <w:r>
        <w:rPr>
          <w:bCs/>
        </w:rPr>
        <w:t>Mark Tannehill; Kathy Stein; Jan Paholski; Laura Dovey; Grace Romine; Roger and Margaret Miller; Bill Hazelgrove; Kerry Steinborn; Robert Bernth; Craig Hunt; Al Levenhagen;</w:t>
      </w:r>
    </w:p>
    <w:p w14:paraId="5C0997C3" w14:textId="77777777" w:rsidR="003736EF" w:rsidRDefault="003736EF" w:rsidP="003736EF">
      <w:pPr>
        <w:keepLines/>
        <w:rPr>
          <w:bCs/>
        </w:rPr>
      </w:pPr>
      <w:r>
        <w:rPr>
          <w:bCs/>
        </w:rPr>
        <w:t>Carl Wipperman ; Major Payne and Wayne Simmerlein.</w:t>
      </w:r>
    </w:p>
    <w:p w14:paraId="770FFDB6" w14:textId="77777777" w:rsidR="003736EF" w:rsidRDefault="003736EF" w:rsidP="003736EF">
      <w:pPr>
        <w:keepLines/>
        <w:rPr>
          <w:bCs/>
        </w:rPr>
      </w:pPr>
      <w:r>
        <w:rPr>
          <w:bCs/>
        </w:rPr>
        <w:t> </w:t>
      </w:r>
    </w:p>
    <w:p w14:paraId="3B852235" w14:textId="77777777" w:rsidR="003736EF" w:rsidRDefault="003736EF" w:rsidP="003736EF">
      <w:pPr>
        <w:keepLines/>
        <w:rPr>
          <w:bCs/>
          <w:sz w:val="8"/>
          <w:szCs w:val="8"/>
        </w:rPr>
      </w:pPr>
      <w:r>
        <w:rPr>
          <w:bCs/>
          <w:sz w:val="8"/>
          <w:szCs w:val="8"/>
        </w:rPr>
        <w:t> </w:t>
      </w:r>
    </w:p>
    <w:p w14:paraId="7D7E2517" w14:textId="77777777" w:rsidR="003736EF" w:rsidRDefault="003736EF" w:rsidP="003736EF">
      <w:pPr>
        <w:keepLines/>
        <w:rPr>
          <w:color w:val="030000"/>
        </w:rPr>
      </w:pPr>
      <w:r>
        <w:rPr>
          <w:b/>
          <w:bCs/>
        </w:rPr>
        <w:t xml:space="preserve">OFFICE HOURS:  </w:t>
      </w:r>
      <w:r>
        <w:rPr>
          <w:color w:val="030000"/>
        </w:rPr>
        <w:t>Libby will be in the office on Mondays, Wednesdays,                                   and Fridays; volunteers will cover Tuesdays and Thursdays. </w:t>
      </w:r>
    </w:p>
    <w:p w14:paraId="6B61DB63" w14:textId="77777777" w:rsidR="003736EF" w:rsidRDefault="003736EF" w:rsidP="003736EF">
      <w:pPr>
        <w:keepLines/>
        <w:rPr>
          <w:color w:val="030000"/>
          <w:sz w:val="12"/>
          <w:szCs w:val="12"/>
        </w:rPr>
      </w:pPr>
      <w:r>
        <w:rPr>
          <w:color w:val="030000"/>
          <w:sz w:val="12"/>
          <w:szCs w:val="12"/>
        </w:rPr>
        <w:t> </w:t>
      </w:r>
    </w:p>
    <w:p w14:paraId="242A64DF" w14:textId="77777777" w:rsidR="003736EF" w:rsidRDefault="003736EF" w:rsidP="003736EF">
      <w:pPr>
        <w:keepLines/>
        <w:rPr>
          <w:color w:val="030000"/>
        </w:rPr>
      </w:pPr>
      <w:r>
        <w:rPr>
          <w:color w:val="030000"/>
        </w:rPr>
        <w:t> </w:t>
      </w:r>
      <w:r>
        <w:rPr>
          <w:color w:val="030000"/>
        </w:rPr>
        <w:tab/>
      </w:r>
      <w:r>
        <w:rPr>
          <w:color w:val="030000"/>
        </w:rPr>
        <w:tab/>
        <w:t xml:space="preserve">          Monday &amp; Wednesday       8:00 a.m. – 5 p.m.</w:t>
      </w:r>
    </w:p>
    <w:p w14:paraId="096C74E4" w14:textId="77777777" w:rsidR="003736EF" w:rsidRDefault="003736EF" w:rsidP="003736EF">
      <w:pPr>
        <w:keepLines/>
        <w:rPr>
          <w:color w:val="030000"/>
        </w:rPr>
      </w:pPr>
      <w:r>
        <w:rPr>
          <w:color w:val="030000"/>
        </w:rPr>
        <w:tab/>
      </w:r>
      <w:r>
        <w:rPr>
          <w:color w:val="030000"/>
        </w:rPr>
        <w:tab/>
        <w:t xml:space="preserve">          Tuesday &amp; Thursday          9:00 a.m. – 12:00 p.m.</w:t>
      </w:r>
      <w:r>
        <w:rPr>
          <w:color w:val="030000"/>
        </w:rPr>
        <w:tab/>
      </w:r>
    </w:p>
    <w:p w14:paraId="20CCF2F2" w14:textId="77777777" w:rsidR="003736EF" w:rsidRDefault="003736EF" w:rsidP="003736EF">
      <w:pPr>
        <w:keepLines/>
        <w:rPr>
          <w:color w:val="030000"/>
        </w:rPr>
      </w:pPr>
      <w:r>
        <w:rPr>
          <w:color w:val="030000"/>
        </w:rPr>
        <w:tab/>
      </w:r>
      <w:r>
        <w:rPr>
          <w:color w:val="030000"/>
        </w:rPr>
        <w:tab/>
        <w:t xml:space="preserve">          Friday </w:t>
      </w:r>
      <w:r>
        <w:rPr>
          <w:color w:val="030000"/>
        </w:rPr>
        <w:tab/>
      </w:r>
      <w:r>
        <w:rPr>
          <w:color w:val="030000"/>
        </w:rPr>
        <w:tab/>
        <w:t xml:space="preserve">                  8:00 a.m. – 12:00 p.m.</w:t>
      </w:r>
    </w:p>
    <w:p w14:paraId="7190F684" w14:textId="77777777" w:rsidR="003736EF" w:rsidRDefault="003736EF" w:rsidP="003736EF">
      <w:pPr>
        <w:keepLines/>
        <w:rPr>
          <w:color w:val="030000"/>
          <w:sz w:val="12"/>
          <w:szCs w:val="12"/>
        </w:rPr>
      </w:pPr>
      <w:r>
        <w:rPr>
          <w:color w:val="030000"/>
          <w:sz w:val="12"/>
          <w:szCs w:val="12"/>
        </w:rPr>
        <w:t> </w:t>
      </w:r>
    </w:p>
    <w:p w14:paraId="614E2687" w14:textId="77777777" w:rsidR="003736EF" w:rsidRDefault="003736EF" w:rsidP="003736EF">
      <w:pPr>
        <w:keepLines/>
        <w:rPr>
          <w:b/>
          <w:bCs/>
          <w:color w:val="000000"/>
        </w:rPr>
      </w:pPr>
      <w:r>
        <w:rPr>
          <w:b/>
          <w:bCs/>
        </w:rPr>
        <w:t xml:space="preserve">If you are listening to the worship broadcast on the radio and would like to watch the Sunday morning service live stream follow these steps:  </w:t>
      </w:r>
    </w:p>
    <w:p w14:paraId="0E28FD8F" w14:textId="77777777" w:rsidR="003736EF" w:rsidRDefault="003736EF" w:rsidP="003736EF">
      <w:pPr>
        <w:keepLines/>
        <w:rPr>
          <w:b/>
          <w:bCs/>
          <w:sz w:val="20"/>
          <w:szCs w:val="20"/>
        </w:rPr>
      </w:pPr>
      <w:r>
        <w:rPr>
          <w:b/>
          <w:bCs/>
          <w:sz w:val="20"/>
          <w:szCs w:val="20"/>
        </w:rPr>
        <w:t> </w:t>
      </w:r>
    </w:p>
    <w:p w14:paraId="55941BBB" w14:textId="77777777" w:rsidR="003736EF" w:rsidRDefault="003736EF" w:rsidP="003736EF">
      <w:pPr>
        <w:keepLines/>
        <w:rPr>
          <w:b/>
          <w:bCs/>
          <w:sz w:val="2"/>
          <w:szCs w:val="2"/>
        </w:rPr>
      </w:pPr>
      <w:r>
        <w:rPr>
          <w:b/>
          <w:bCs/>
          <w:sz w:val="2"/>
          <w:szCs w:val="2"/>
        </w:rPr>
        <w:t> </w:t>
      </w:r>
    </w:p>
    <w:p w14:paraId="2DF8CB66" w14:textId="77777777" w:rsidR="003736EF" w:rsidRDefault="003736EF" w:rsidP="003736EF">
      <w:pPr>
        <w:keepLines/>
        <w:rPr>
          <w:b/>
          <w:bCs/>
        </w:rPr>
      </w:pPr>
      <w:r>
        <w:rPr>
          <w:b/>
          <w:bCs/>
        </w:rPr>
        <w:t xml:space="preserve">                        </w:t>
      </w:r>
      <w:r>
        <w:rPr>
          <w:bCs/>
        </w:rPr>
        <w:t xml:space="preserve">(1) If you have You Tube available on your TV, search for </w:t>
      </w:r>
    </w:p>
    <w:p w14:paraId="3C9FC233" w14:textId="77777777" w:rsidR="003736EF" w:rsidRDefault="003736EF" w:rsidP="003736EF">
      <w:pPr>
        <w:keepLines/>
        <w:rPr>
          <w:b/>
          <w:bCs/>
        </w:rPr>
      </w:pPr>
      <w:r>
        <w:rPr>
          <w:b/>
          <w:bCs/>
        </w:rPr>
        <w:tab/>
      </w:r>
      <w:r>
        <w:rPr>
          <w:b/>
          <w:bCs/>
        </w:rPr>
        <w:tab/>
        <w:t xml:space="preserve">     St. Paul Lutheran Church Michigan City, IN.</w:t>
      </w:r>
    </w:p>
    <w:p w14:paraId="57E9F691" w14:textId="77777777" w:rsidR="003736EF" w:rsidRDefault="003736EF" w:rsidP="003736EF">
      <w:pPr>
        <w:keepLines/>
        <w:rPr>
          <w:b/>
          <w:bCs/>
          <w:sz w:val="12"/>
          <w:szCs w:val="12"/>
        </w:rPr>
      </w:pPr>
      <w:r>
        <w:rPr>
          <w:b/>
          <w:bCs/>
          <w:sz w:val="12"/>
          <w:szCs w:val="12"/>
        </w:rPr>
        <w:t> </w:t>
      </w:r>
    </w:p>
    <w:p w14:paraId="45A502ED" w14:textId="77777777" w:rsidR="003736EF" w:rsidRPr="003736EF" w:rsidRDefault="003736EF" w:rsidP="003736EF">
      <w:pPr>
        <w:keepLines/>
        <w:ind w:left="1080" w:hanging="360"/>
        <w:rPr>
          <w:rStyle w:val="Hyperlink"/>
          <w:u w:val="none"/>
        </w:rPr>
      </w:pPr>
      <w:r>
        <w:rPr>
          <w:b/>
          <w:bCs/>
        </w:rPr>
        <w:t xml:space="preserve">           </w:t>
      </w:r>
      <w:r>
        <w:rPr>
          <w:bCs/>
        </w:rPr>
        <w:t xml:space="preserve">(2) The direct link on the computer </w:t>
      </w:r>
      <w:r w:rsidRPr="003736EF">
        <w:rPr>
          <w:bCs/>
        </w:rPr>
        <w:t xml:space="preserve">is                  </w:t>
      </w:r>
      <w:hyperlink r:id="rId15" w:history="1">
        <w:r w:rsidRPr="003736EF">
          <w:rPr>
            <w:rStyle w:val="Hyperlink"/>
            <w:bCs/>
            <w:u w:val="none"/>
          </w:rPr>
          <w:t xml:space="preserve">https://  </w:t>
        </w:r>
      </w:hyperlink>
    </w:p>
    <w:p w14:paraId="666E074D" w14:textId="77777777" w:rsidR="003736EF" w:rsidRPr="003736EF" w:rsidRDefault="003736EF" w:rsidP="003736EF">
      <w:pPr>
        <w:keepLines/>
        <w:ind w:left="1080" w:hanging="360"/>
        <w:rPr>
          <w:color w:val="000000"/>
        </w:rPr>
      </w:pPr>
      <w:hyperlink r:id="rId16" w:history="1">
        <w:r w:rsidRPr="003736EF">
          <w:rPr>
            <w:rStyle w:val="Hyperlink"/>
            <w:bCs/>
            <w:u w:val="none"/>
          </w:rPr>
          <w:t xml:space="preserve">                 www.youtube.com/channel/UC5AIPNaKr3QN50984jGOa1g</w:t>
        </w:r>
      </w:hyperlink>
      <w:r w:rsidRPr="003736EF">
        <w:rPr>
          <w:bCs/>
        </w:rPr>
        <w:t>.</w:t>
      </w:r>
    </w:p>
    <w:p w14:paraId="261B0092" w14:textId="77777777" w:rsidR="003736EF" w:rsidRDefault="003736EF" w:rsidP="003736EF">
      <w:pPr>
        <w:keepLines/>
        <w:ind w:left="1080" w:hanging="360"/>
        <w:rPr>
          <w:bCs/>
          <w:sz w:val="12"/>
          <w:szCs w:val="12"/>
        </w:rPr>
      </w:pPr>
      <w:r>
        <w:rPr>
          <w:bCs/>
          <w:sz w:val="12"/>
          <w:szCs w:val="12"/>
        </w:rPr>
        <w:t> </w:t>
      </w:r>
    </w:p>
    <w:p w14:paraId="74F1B495" w14:textId="77777777" w:rsidR="003736EF" w:rsidRDefault="003736EF" w:rsidP="003736EF">
      <w:pPr>
        <w:keepLines/>
        <w:ind w:left="1080" w:hanging="360"/>
        <w:rPr>
          <w:bCs/>
        </w:rPr>
      </w:pPr>
      <w:r>
        <w:rPr>
          <w:bCs/>
        </w:rPr>
        <w:t xml:space="preserve">           (3) This link is also on the main page of the church’s website in  </w:t>
      </w:r>
    </w:p>
    <w:p w14:paraId="77A9A645" w14:textId="77777777" w:rsidR="003736EF" w:rsidRDefault="003736EF" w:rsidP="003736EF">
      <w:pPr>
        <w:keepLines/>
        <w:ind w:left="1080" w:hanging="360"/>
        <w:rPr>
          <w:bCs/>
        </w:rPr>
      </w:pPr>
      <w:r>
        <w:rPr>
          <w:bCs/>
        </w:rPr>
        <w:t xml:space="preserve">                 the church section and will continue to be posted weekly on the St.             </w:t>
      </w:r>
    </w:p>
    <w:p w14:paraId="425CA5DE" w14:textId="77777777" w:rsidR="003736EF" w:rsidRDefault="003736EF" w:rsidP="003736EF">
      <w:pPr>
        <w:keepLines/>
        <w:ind w:left="1080" w:hanging="360"/>
        <w:rPr>
          <w:bCs/>
        </w:rPr>
      </w:pPr>
      <w:r>
        <w:rPr>
          <w:bCs/>
        </w:rPr>
        <w:t xml:space="preserve">                 Paul Facebook page.</w:t>
      </w:r>
    </w:p>
    <w:p w14:paraId="775418C7" w14:textId="77777777" w:rsidR="003736EF" w:rsidRDefault="003736EF" w:rsidP="003736EF">
      <w:pPr>
        <w:keepLines/>
        <w:ind w:left="1080" w:hanging="360"/>
        <w:rPr>
          <w:bCs/>
          <w:sz w:val="20"/>
          <w:szCs w:val="20"/>
        </w:rPr>
      </w:pPr>
      <w:r>
        <w:rPr>
          <w:bCs/>
          <w:sz w:val="20"/>
          <w:szCs w:val="20"/>
        </w:rPr>
        <w:t> </w:t>
      </w:r>
    </w:p>
    <w:p w14:paraId="7047700B" w14:textId="77777777" w:rsidR="003736EF" w:rsidRDefault="003736EF" w:rsidP="003736EF">
      <w:pPr>
        <w:keepLines/>
        <w:ind w:left="1080" w:hanging="1080"/>
      </w:pPr>
      <w:r>
        <w:t>And it will always be available on the radio broadcast Sunday mornings at 11:00 a.m.</w:t>
      </w:r>
    </w:p>
    <w:p w14:paraId="7FA2499B" w14:textId="77777777" w:rsidR="003736EF" w:rsidRDefault="003736EF" w:rsidP="003736EF">
      <w:pPr>
        <w:keepLines/>
        <w:ind w:left="1080" w:hanging="1080"/>
      </w:pPr>
      <w:r>
        <w:t xml:space="preserve">on WEFM (95.9), and on the local cable access station #99 for the previous week’s </w:t>
      </w:r>
    </w:p>
    <w:p w14:paraId="0FEECA01" w14:textId="77777777" w:rsidR="003736EF" w:rsidRDefault="003736EF" w:rsidP="003736EF">
      <w:pPr>
        <w:keepLines/>
        <w:ind w:left="1080" w:hanging="1080"/>
      </w:pPr>
      <w:r>
        <w:t>service on Sundays at 4:00 p.m. and the current service on Wednesdays at 7:00 p.m.</w:t>
      </w:r>
    </w:p>
    <w:p w14:paraId="56C8443B" w14:textId="77777777" w:rsidR="003736EF" w:rsidRDefault="003736EF" w:rsidP="003736EF">
      <w:pPr>
        <w:keepLines/>
        <w:ind w:left="1080" w:hanging="1080"/>
        <w:rPr>
          <w:b/>
          <w:bCs/>
        </w:rPr>
      </w:pPr>
      <w:r>
        <w:t>and Fridays at 8:30 p.m.</w:t>
      </w:r>
      <w:r>
        <w:rPr>
          <w:b/>
          <w:bCs/>
        </w:rPr>
        <w:t> </w:t>
      </w:r>
    </w:p>
    <w:p w14:paraId="5BEE6A4B" w14:textId="77777777" w:rsidR="003736EF" w:rsidRDefault="003736EF" w:rsidP="003736EF">
      <w:pPr>
        <w:keepLines/>
        <w:ind w:left="1080" w:hanging="1080"/>
        <w:rPr>
          <w:b/>
          <w:bCs/>
        </w:rPr>
      </w:pPr>
      <w:r>
        <w:rPr>
          <w:b/>
          <w:bCs/>
        </w:rPr>
        <w:t> </w:t>
      </w:r>
    </w:p>
    <w:p w14:paraId="6470976F" w14:textId="77777777" w:rsidR="003736EF" w:rsidRDefault="003736EF" w:rsidP="003736EF">
      <w:pPr>
        <w:keepLines/>
        <w:ind w:left="1080" w:hanging="1080"/>
        <w:rPr>
          <w:b/>
          <w:bCs/>
        </w:rPr>
      </w:pPr>
      <w:r>
        <w:rPr>
          <w:b/>
          <w:bCs/>
        </w:rPr>
        <w:t> </w:t>
      </w:r>
    </w:p>
    <w:p w14:paraId="4E6E7582" w14:textId="77777777" w:rsidR="003736EF" w:rsidRDefault="003736EF" w:rsidP="003736EF">
      <w:pPr>
        <w:keepLines/>
        <w:ind w:left="1080" w:hanging="1080"/>
        <w:rPr>
          <w:b/>
          <w:bCs/>
        </w:rPr>
      </w:pPr>
      <w:r>
        <w:rPr>
          <w:b/>
          <w:bCs/>
        </w:rPr>
        <w:t> </w:t>
      </w:r>
    </w:p>
    <w:p w14:paraId="7E9EE38D" w14:textId="77777777" w:rsidR="003736EF" w:rsidRDefault="003736EF" w:rsidP="003736EF">
      <w:pPr>
        <w:keepLines/>
        <w:ind w:left="1080" w:hanging="1080"/>
        <w:rPr>
          <w:b/>
          <w:bCs/>
        </w:rPr>
      </w:pPr>
      <w:r>
        <w:rPr>
          <w:b/>
          <w:bCs/>
        </w:rPr>
        <w:t> </w:t>
      </w:r>
    </w:p>
    <w:p w14:paraId="308C8492" w14:textId="77777777" w:rsidR="003736EF" w:rsidRDefault="003736EF" w:rsidP="003736EF">
      <w:pPr>
        <w:keepLines/>
        <w:ind w:left="1080" w:hanging="1080"/>
        <w:rPr>
          <w:b/>
          <w:bCs/>
        </w:rPr>
      </w:pPr>
      <w:r>
        <w:rPr>
          <w:b/>
          <w:bCs/>
        </w:rPr>
        <w:t> </w:t>
      </w:r>
    </w:p>
    <w:p w14:paraId="19C6A1B2" w14:textId="77777777" w:rsidR="003736EF" w:rsidRDefault="003736EF" w:rsidP="003736EF">
      <w:pPr>
        <w:keepLines/>
        <w:ind w:left="1080" w:hanging="1080"/>
        <w:rPr>
          <w:b/>
          <w:bCs/>
        </w:rPr>
      </w:pPr>
      <w:r>
        <w:rPr>
          <w:b/>
          <w:bCs/>
        </w:rPr>
        <w:t> </w:t>
      </w:r>
    </w:p>
    <w:p w14:paraId="7435D62B" w14:textId="77777777" w:rsidR="003736EF" w:rsidRDefault="003736EF" w:rsidP="003736EF">
      <w:pPr>
        <w:keepLines/>
        <w:ind w:left="1080" w:hanging="1080"/>
        <w:rPr>
          <w:b/>
          <w:bCs/>
        </w:rPr>
      </w:pPr>
      <w:r>
        <w:rPr>
          <w:b/>
          <w:bCs/>
        </w:rPr>
        <w:lastRenderedPageBreak/>
        <w:t> </w:t>
      </w:r>
    </w:p>
    <w:p w14:paraId="1CF0B368" w14:textId="77777777" w:rsidR="003736EF" w:rsidRDefault="003736EF" w:rsidP="003736EF">
      <w:pPr>
        <w:keepLines/>
        <w:jc w:val="both"/>
      </w:pPr>
      <w:r>
        <w:rPr>
          <w:b/>
          <w:bCs/>
        </w:rPr>
        <w:t>To send e-mail to the church office</w:t>
      </w:r>
      <w:r>
        <w:t>, please use the following addresses:  </w:t>
      </w:r>
    </w:p>
    <w:p w14:paraId="591F6456" w14:textId="77777777" w:rsidR="003736EF" w:rsidRDefault="003736EF" w:rsidP="003736EF">
      <w:pPr>
        <w:keepLines/>
        <w:jc w:val="both"/>
        <w:rPr>
          <w:sz w:val="4"/>
          <w:szCs w:val="4"/>
        </w:rPr>
      </w:pPr>
      <w:r>
        <w:rPr>
          <w:sz w:val="4"/>
          <w:szCs w:val="4"/>
        </w:rPr>
        <w:t> </w:t>
      </w:r>
    </w:p>
    <w:p w14:paraId="245922FE" w14:textId="77777777" w:rsidR="003736EF" w:rsidRDefault="003736EF" w:rsidP="003736EF">
      <w:pPr>
        <w:keepLines/>
        <w:jc w:val="both"/>
      </w:pPr>
      <w:r>
        <w:t>Pastor Mark Reshan:  seniorpastor@stpaulmichigancity.com  </w:t>
      </w:r>
    </w:p>
    <w:p w14:paraId="0AA02565" w14:textId="77777777" w:rsidR="003736EF" w:rsidRDefault="003736EF" w:rsidP="003736EF">
      <w:pPr>
        <w:keepLines/>
        <w:jc w:val="both"/>
        <w:rPr>
          <w:sz w:val="4"/>
          <w:szCs w:val="4"/>
        </w:rPr>
      </w:pPr>
      <w:r>
        <w:rPr>
          <w:sz w:val="4"/>
          <w:szCs w:val="4"/>
        </w:rPr>
        <w:t> </w:t>
      </w:r>
    </w:p>
    <w:p w14:paraId="3CC7533B" w14:textId="77777777" w:rsidR="003736EF" w:rsidRDefault="003736EF" w:rsidP="003736EF">
      <w:pPr>
        <w:keepLines/>
        <w:jc w:val="both"/>
      </w:pPr>
      <w:r>
        <w:t>Church Office Secretary (Libby Pollock): churchsecretary@stpaulmichigancity.com </w:t>
      </w:r>
    </w:p>
    <w:p w14:paraId="45D0D979" w14:textId="77777777" w:rsidR="003736EF" w:rsidRDefault="003736EF" w:rsidP="003736EF">
      <w:pPr>
        <w:keepLines/>
        <w:jc w:val="both"/>
        <w:rPr>
          <w:sz w:val="4"/>
          <w:szCs w:val="4"/>
        </w:rPr>
      </w:pPr>
      <w:r>
        <w:rPr>
          <w:sz w:val="4"/>
          <w:szCs w:val="4"/>
        </w:rPr>
        <w:t> </w:t>
      </w:r>
    </w:p>
    <w:p w14:paraId="7833C507" w14:textId="77777777" w:rsidR="003736EF" w:rsidRDefault="003736EF" w:rsidP="003736EF">
      <w:pPr>
        <w:keepLines/>
      </w:pPr>
      <w:r>
        <w:t>Church Treasurer (Karen Fleming): finance@stpaulmichigancity.com</w:t>
      </w:r>
    </w:p>
    <w:p w14:paraId="751AA815" w14:textId="77777777" w:rsidR="003736EF" w:rsidRDefault="003736EF" w:rsidP="003736EF">
      <w:pPr>
        <w:keepLines/>
      </w:pPr>
      <w:r>
        <w:t> </w:t>
      </w:r>
    </w:p>
    <w:p w14:paraId="1AAF284A" w14:textId="77777777" w:rsidR="003736EF" w:rsidRDefault="003736EF" w:rsidP="003736EF">
      <w:pPr>
        <w:keepLines/>
        <w:rPr>
          <w:b/>
          <w:bCs/>
        </w:rPr>
      </w:pPr>
      <w:r>
        <w:rPr>
          <w:b/>
          <w:bCs/>
        </w:rPr>
        <w:t xml:space="preserve">2025 Church Council: </w:t>
      </w:r>
    </w:p>
    <w:p w14:paraId="4CA95FB2" w14:textId="77777777" w:rsidR="003736EF" w:rsidRDefault="003736EF" w:rsidP="003736EF">
      <w:pPr>
        <w:keepLines/>
        <w:rPr>
          <w:b/>
          <w:bCs/>
          <w:sz w:val="4"/>
          <w:szCs w:val="4"/>
        </w:rPr>
      </w:pPr>
      <w:r>
        <w:rPr>
          <w:b/>
          <w:bCs/>
          <w:sz w:val="4"/>
          <w:szCs w:val="4"/>
        </w:rPr>
        <w:t> </w:t>
      </w:r>
    </w:p>
    <w:p w14:paraId="18C90E14" w14:textId="77777777" w:rsidR="003736EF" w:rsidRDefault="003736EF" w:rsidP="003736EF">
      <w:pPr>
        <w:keepLines/>
      </w:pPr>
      <w:r>
        <w:rPr>
          <w:b/>
          <w:bCs/>
        </w:rPr>
        <w:t> </w:t>
      </w:r>
      <w:r>
        <w:t>Mark Reshan - Pastor</w:t>
      </w:r>
    </w:p>
    <w:p w14:paraId="742DC3A5" w14:textId="77777777" w:rsidR="003736EF" w:rsidRDefault="003736EF" w:rsidP="003736EF">
      <w:pPr>
        <w:keepLines/>
        <w:rPr>
          <w:sz w:val="4"/>
          <w:szCs w:val="4"/>
        </w:rPr>
      </w:pPr>
      <w:r>
        <w:rPr>
          <w:sz w:val="4"/>
          <w:szCs w:val="4"/>
        </w:rPr>
        <w:t> </w:t>
      </w:r>
    </w:p>
    <w:p w14:paraId="1AB77B7E" w14:textId="77777777" w:rsidR="003736EF" w:rsidRDefault="003736EF" w:rsidP="003736EF">
      <w:pPr>
        <w:keepLines/>
      </w:pPr>
      <w:r>
        <w:t> Janet Bakken – President</w:t>
      </w:r>
    </w:p>
    <w:p w14:paraId="0C094FA4" w14:textId="77777777" w:rsidR="003736EF" w:rsidRDefault="003736EF" w:rsidP="003736EF">
      <w:pPr>
        <w:keepLines/>
        <w:rPr>
          <w:sz w:val="4"/>
          <w:szCs w:val="4"/>
        </w:rPr>
      </w:pPr>
      <w:r>
        <w:rPr>
          <w:sz w:val="4"/>
          <w:szCs w:val="4"/>
        </w:rPr>
        <w:t> </w:t>
      </w:r>
    </w:p>
    <w:p w14:paraId="5C410943" w14:textId="77777777" w:rsidR="003736EF" w:rsidRDefault="003736EF" w:rsidP="003736EF">
      <w:pPr>
        <w:keepLines/>
      </w:pPr>
      <w:r>
        <w:t> Donna Knoll – Vice President</w:t>
      </w:r>
    </w:p>
    <w:p w14:paraId="460D4281" w14:textId="77777777" w:rsidR="003736EF" w:rsidRDefault="003736EF" w:rsidP="003736EF">
      <w:pPr>
        <w:keepLines/>
        <w:rPr>
          <w:sz w:val="4"/>
          <w:szCs w:val="4"/>
        </w:rPr>
      </w:pPr>
      <w:r>
        <w:rPr>
          <w:sz w:val="4"/>
          <w:szCs w:val="4"/>
        </w:rPr>
        <w:t> </w:t>
      </w:r>
    </w:p>
    <w:p w14:paraId="05BD2FAD" w14:textId="77777777" w:rsidR="003736EF" w:rsidRDefault="003736EF" w:rsidP="003736EF">
      <w:pPr>
        <w:keepLines/>
      </w:pPr>
      <w:r>
        <w:t> Judy Hunt – Secretary</w:t>
      </w:r>
    </w:p>
    <w:p w14:paraId="45DAA709" w14:textId="77777777" w:rsidR="003736EF" w:rsidRDefault="003736EF" w:rsidP="003736EF">
      <w:pPr>
        <w:keepLines/>
        <w:rPr>
          <w:sz w:val="4"/>
          <w:szCs w:val="4"/>
        </w:rPr>
      </w:pPr>
      <w:r>
        <w:rPr>
          <w:sz w:val="4"/>
          <w:szCs w:val="4"/>
        </w:rPr>
        <w:t> </w:t>
      </w:r>
    </w:p>
    <w:p w14:paraId="7046DE08" w14:textId="77777777" w:rsidR="003736EF" w:rsidRDefault="003736EF" w:rsidP="003736EF">
      <w:pPr>
        <w:keepLines/>
      </w:pPr>
      <w:r>
        <w:t> Karen Fleming – Treasurer</w:t>
      </w:r>
    </w:p>
    <w:p w14:paraId="69C0C9F9" w14:textId="77777777" w:rsidR="003736EF" w:rsidRDefault="003736EF" w:rsidP="003736EF">
      <w:pPr>
        <w:keepLines/>
      </w:pPr>
      <w:r>
        <w:t> </w:t>
      </w:r>
    </w:p>
    <w:p w14:paraId="2411330B" w14:textId="77777777" w:rsidR="003736EF" w:rsidRDefault="003736EF" w:rsidP="003736EF">
      <w:pPr>
        <w:keepLines/>
      </w:pPr>
      <w:r>
        <w:t>Members: Paul Brooks, Diane Egilske, Sue Koziel, Judy Mutchler, Jim Schraidt, Trish Sprague</w:t>
      </w:r>
    </w:p>
    <w:p w14:paraId="42E001D1" w14:textId="77777777" w:rsidR="003736EF" w:rsidRDefault="003736EF" w:rsidP="003736EF">
      <w:pPr>
        <w:keepLines/>
        <w:rPr>
          <w:sz w:val="32"/>
          <w:szCs w:val="32"/>
        </w:rPr>
      </w:pPr>
      <w:r>
        <w:rPr>
          <w:sz w:val="32"/>
          <w:szCs w:val="32"/>
        </w:rPr>
        <w:t> </w:t>
      </w:r>
    </w:p>
    <w:p w14:paraId="26B27A15" w14:textId="77777777" w:rsidR="003736EF" w:rsidRDefault="003736EF" w:rsidP="003736EF">
      <w:pPr>
        <w:keepLines/>
        <w:rPr>
          <w:b/>
          <w:bCs/>
        </w:rPr>
      </w:pPr>
      <w:r>
        <w:rPr>
          <w:b/>
          <w:bCs/>
        </w:rPr>
        <w:t xml:space="preserve">Worship Attendance: </w:t>
      </w:r>
    </w:p>
    <w:p w14:paraId="2802323A" w14:textId="77777777" w:rsidR="003736EF" w:rsidRDefault="003736EF" w:rsidP="003736EF">
      <w:pPr>
        <w:keepLines/>
        <w:rPr>
          <w:b/>
          <w:bCs/>
        </w:rPr>
      </w:pPr>
      <w:r>
        <w:rPr>
          <w:b/>
          <w:bCs/>
        </w:rPr>
        <w:t>Saturday , October 18, 2025 @ 4:00 p.m.          28</w:t>
      </w:r>
    </w:p>
    <w:p w14:paraId="774D9031" w14:textId="77777777" w:rsidR="003736EF" w:rsidRDefault="003736EF" w:rsidP="003736EF">
      <w:pPr>
        <w:keepLines/>
        <w:rPr>
          <w:b/>
          <w:bCs/>
        </w:rPr>
      </w:pPr>
      <w:r>
        <w:rPr>
          <w:b/>
          <w:bCs/>
        </w:rPr>
        <w:t xml:space="preserve">Sunday, October 19, 2025 @ 9:00 a.m. </w:t>
      </w:r>
      <w:r>
        <w:rPr>
          <w:b/>
          <w:bCs/>
        </w:rPr>
        <w:tab/>
        <w:t xml:space="preserve">       58 </w:t>
      </w:r>
      <w:r>
        <w:rPr>
          <w:b/>
          <w:bCs/>
        </w:rPr>
        <w:tab/>
      </w:r>
    </w:p>
    <w:p w14:paraId="75A19FAF" w14:textId="77777777" w:rsidR="003736EF" w:rsidRDefault="003736EF" w:rsidP="003736EF">
      <w:pPr>
        <w:keepLines/>
        <w:rPr>
          <w:b/>
          <w:bCs/>
        </w:rPr>
      </w:pPr>
      <w:r>
        <w:rPr>
          <w:b/>
          <w:bCs/>
        </w:rPr>
        <w:t>TOTAL</w:t>
      </w:r>
      <w:r>
        <w:rPr>
          <w:b/>
          <w:bCs/>
        </w:rPr>
        <w:tab/>
      </w:r>
      <w:r>
        <w:rPr>
          <w:b/>
          <w:bCs/>
        </w:rPr>
        <w:tab/>
      </w:r>
      <w:r>
        <w:rPr>
          <w:b/>
          <w:bCs/>
        </w:rPr>
        <w:tab/>
      </w:r>
      <w:r>
        <w:rPr>
          <w:b/>
          <w:bCs/>
        </w:rPr>
        <w:tab/>
      </w:r>
      <w:r>
        <w:rPr>
          <w:b/>
          <w:bCs/>
        </w:rPr>
        <w:tab/>
        <w:t xml:space="preserve">       86 </w:t>
      </w:r>
    </w:p>
    <w:p w14:paraId="5477EE64" w14:textId="77777777" w:rsidR="003736EF" w:rsidRDefault="003736EF" w:rsidP="003736EF">
      <w:pPr>
        <w:keepLines/>
        <w:rPr>
          <w:b/>
          <w:bCs/>
        </w:rPr>
      </w:pPr>
      <w:r>
        <w:rPr>
          <w:b/>
          <w:bCs/>
        </w:rPr>
        <w:t> </w:t>
      </w:r>
    </w:p>
    <w:p w14:paraId="180148E0" w14:textId="77777777" w:rsidR="003736EF" w:rsidRDefault="003736EF" w:rsidP="003736EF">
      <w:pPr>
        <w:keepLines/>
        <w:rPr>
          <w:b/>
          <w:bCs/>
        </w:rPr>
      </w:pPr>
      <w:r>
        <w:rPr>
          <w:b/>
          <w:bCs/>
        </w:rPr>
        <w:t> </w:t>
      </w:r>
    </w:p>
    <w:p w14:paraId="045564FD" w14:textId="77777777" w:rsidR="003736EF" w:rsidRDefault="003736EF" w:rsidP="003736EF">
      <w:pPr>
        <w:keepLines/>
        <w:rPr>
          <w:b/>
          <w:bCs/>
        </w:rPr>
      </w:pPr>
      <w:r>
        <w:rPr>
          <w:b/>
          <w:bCs/>
        </w:rPr>
        <w:t xml:space="preserve">Copies of the minutes from the August 28, 2025 and the September 25, 2025   Church Council meetings are on the back table in the upper Narthex. They were approved by the council via email. </w:t>
      </w:r>
    </w:p>
    <w:p w14:paraId="5B0FE672" w14:textId="77777777" w:rsidR="003736EF" w:rsidRDefault="003736EF" w:rsidP="003736EF">
      <w:pPr>
        <w:keepLines/>
        <w:rPr>
          <w:b/>
          <w:bCs/>
        </w:rPr>
      </w:pPr>
      <w:r>
        <w:rPr>
          <w:b/>
          <w:bCs/>
        </w:rPr>
        <w:t> </w:t>
      </w:r>
    </w:p>
    <w:p w14:paraId="0C088786" w14:textId="77777777" w:rsidR="003736EF" w:rsidRDefault="003736EF" w:rsidP="003736EF">
      <w:pPr>
        <w:keepLines/>
        <w:rPr>
          <w:b/>
          <w:bCs/>
        </w:rPr>
      </w:pPr>
      <w:r>
        <w:rPr>
          <w:b/>
          <w:bCs/>
        </w:rPr>
        <w:t> </w:t>
      </w:r>
    </w:p>
    <w:p w14:paraId="3E43C691" w14:textId="77777777" w:rsidR="003736EF" w:rsidRDefault="003736EF" w:rsidP="003736EF">
      <w:pPr>
        <w:keepLines/>
      </w:pPr>
      <w:r>
        <w:rPr>
          <w:b/>
          <w:bCs/>
        </w:rPr>
        <w:t>The Good News Newsletter</w:t>
      </w:r>
      <w:r>
        <w:rPr>
          <w:bCs/>
        </w:rPr>
        <w:t>:  If you have an article or anything you want included in</w:t>
      </w:r>
      <w:r>
        <w:rPr>
          <w:b/>
          <w:bCs/>
        </w:rPr>
        <w:t xml:space="preserve"> The Good News </w:t>
      </w:r>
      <w:r>
        <w:t xml:space="preserve">please send it to the following e-mail address:  splcgoodnews@gmail.com. Pastor Pamela Thiede will be using this e-mail address to assemble </w:t>
      </w:r>
      <w:r>
        <w:rPr>
          <w:b/>
          <w:bCs/>
        </w:rPr>
        <w:t xml:space="preserve">The Good News </w:t>
      </w:r>
      <w:r>
        <w:t xml:space="preserve">each month. The deadline for getting information to Pastor      Pamela will be the 20th of each month. </w:t>
      </w:r>
    </w:p>
    <w:p w14:paraId="49258CEE" w14:textId="77777777" w:rsidR="003736EF" w:rsidRDefault="003736EF" w:rsidP="003736EF">
      <w:pPr>
        <w:keepLines/>
      </w:pPr>
      <w:r>
        <w:t> </w:t>
      </w:r>
    </w:p>
    <w:p w14:paraId="409C61A6" w14:textId="77777777" w:rsidR="003736EF" w:rsidRDefault="003736EF" w:rsidP="003736EF">
      <w:pPr>
        <w:keepLines/>
      </w:pPr>
      <w:r>
        <w:t> </w:t>
      </w:r>
    </w:p>
    <w:p w14:paraId="4A5AF951" w14:textId="77777777" w:rsidR="003736EF" w:rsidRDefault="003736EF" w:rsidP="003736EF">
      <w:pPr>
        <w:keepLines/>
        <w:spacing w:line="252" w:lineRule="auto"/>
      </w:pPr>
      <w:r>
        <w:rPr>
          <w:b/>
          <w:bCs/>
        </w:rPr>
        <w:t xml:space="preserve">Sunday’s lessons are Daniel 7: 1-3, 15-18; Psalm 149; Ephesians 1: 11-23; and Luke 6: 20-31 </w:t>
      </w:r>
      <w:r>
        <w:t xml:space="preserve">for those of you who like to study them in advance. </w:t>
      </w:r>
    </w:p>
    <w:p w14:paraId="1F1B745D" w14:textId="77777777" w:rsidR="003736EF" w:rsidRDefault="003736EF" w:rsidP="003736EF">
      <w:pPr>
        <w:widowControl w:val="0"/>
        <w:rPr>
          <w:rFonts w:ascii="Calibri" w:hAnsi="Calibri" w:cs="Calibri"/>
        </w:rPr>
      </w:pPr>
      <w:r>
        <w:t> </w:t>
      </w:r>
    </w:p>
    <w:p w14:paraId="50662BC7" w14:textId="77777777" w:rsidR="003736EF" w:rsidRDefault="003736EF" w:rsidP="003736EF">
      <w:pPr>
        <w:keepLines/>
        <w:ind w:left="1080" w:hanging="1080"/>
        <w:rPr>
          <w:b/>
          <w:bCs/>
        </w:rPr>
      </w:pPr>
      <w:r>
        <w:rPr>
          <w:b/>
          <w:bCs/>
        </w:rPr>
        <w:t> </w:t>
      </w:r>
    </w:p>
    <w:p w14:paraId="7AAA4A61" w14:textId="77777777" w:rsidR="003736EF" w:rsidRDefault="003736EF" w:rsidP="003736EF">
      <w:pPr>
        <w:keepLines/>
        <w:ind w:left="1080" w:hanging="1080"/>
        <w:rPr>
          <w:b/>
          <w:bCs/>
        </w:rPr>
      </w:pPr>
      <w:r>
        <w:rPr>
          <w:b/>
          <w:bCs/>
        </w:rPr>
        <w:t> </w:t>
      </w:r>
    </w:p>
    <w:p w14:paraId="489F81AA" w14:textId="0510154A" w:rsidR="003736EF" w:rsidRPr="003736EF" w:rsidRDefault="003736EF" w:rsidP="003736EF">
      <w:pPr>
        <w:keepLines/>
        <w:spacing w:line="252" w:lineRule="auto"/>
        <w:rPr>
          <w:b/>
          <w:bCs/>
          <w:sz w:val="4"/>
          <w:szCs w:val="4"/>
        </w:rPr>
      </w:pPr>
      <w:r>
        <w:rPr>
          <w:b/>
          <w:bCs/>
          <w:sz w:val="4"/>
          <w:szCs w:val="4"/>
        </w:rPr>
        <w:t> </w:t>
      </w:r>
    </w:p>
    <w:p w14:paraId="2A3E2150" w14:textId="77777777" w:rsidR="003736EF" w:rsidRDefault="003736EF" w:rsidP="003736EF">
      <w:pPr>
        <w:ind w:left="720" w:hanging="720"/>
        <w:jc w:val="both"/>
        <w:rPr>
          <w:sz w:val="22"/>
          <w:szCs w:val="22"/>
        </w:rPr>
      </w:pPr>
      <w:r>
        <w:rPr>
          <w:sz w:val="22"/>
          <w:szCs w:val="22"/>
        </w:rPr>
        <w:t> </w:t>
      </w:r>
    </w:p>
    <w:p w14:paraId="2C90C9A3" w14:textId="77777777" w:rsidR="003736EF" w:rsidRDefault="003736EF" w:rsidP="003736EF">
      <w:pPr>
        <w:jc w:val="both"/>
        <w:rPr>
          <w:iCs/>
          <w:sz w:val="22"/>
          <w:szCs w:val="22"/>
        </w:rPr>
      </w:pPr>
      <w:r>
        <w:rPr>
          <w:iCs/>
          <w:sz w:val="22"/>
          <w:szCs w:val="22"/>
        </w:rPr>
        <w:t> </w:t>
      </w:r>
    </w:p>
    <w:p w14:paraId="4994484F" w14:textId="77777777" w:rsidR="003736EF" w:rsidRDefault="003736EF" w:rsidP="003736EF">
      <w:pPr>
        <w:tabs>
          <w:tab w:val="left" w:pos="43"/>
        </w:tabs>
        <w:ind w:left="720" w:hanging="720"/>
        <w:jc w:val="both"/>
        <w:rPr>
          <w:sz w:val="22"/>
          <w:szCs w:val="22"/>
        </w:rPr>
      </w:pPr>
      <w:r>
        <w:rPr>
          <w:sz w:val="22"/>
          <w:szCs w:val="22"/>
        </w:rPr>
        <w:t> </w:t>
      </w:r>
    </w:p>
    <w:p w14:paraId="58A6CD39" w14:textId="77777777" w:rsidR="003736EF" w:rsidRDefault="003736EF" w:rsidP="003736EF">
      <w:pPr>
        <w:jc w:val="both"/>
        <w:rPr>
          <w:b/>
          <w:bCs/>
          <w:i/>
          <w:iCs/>
          <w:sz w:val="22"/>
          <w:szCs w:val="22"/>
        </w:rPr>
      </w:pPr>
      <w:r>
        <w:rPr>
          <w:b/>
          <w:bCs/>
          <w:i/>
          <w:iCs/>
          <w:sz w:val="22"/>
          <w:szCs w:val="22"/>
        </w:rPr>
        <w:t> </w:t>
      </w:r>
    </w:p>
    <w:p w14:paraId="121BEB56" w14:textId="77777777" w:rsidR="003736EF" w:rsidRDefault="003736EF" w:rsidP="003736EF">
      <w:pPr>
        <w:jc w:val="both"/>
        <w:rPr>
          <w:b/>
          <w:bCs/>
          <w:sz w:val="22"/>
          <w:szCs w:val="22"/>
        </w:rPr>
      </w:pPr>
      <w:r>
        <w:rPr>
          <w:b/>
          <w:bCs/>
          <w:sz w:val="22"/>
          <w:szCs w:val="22"/>
        </w:rPr>
        <w:t> </w:t>
      </w:r>
    </w:p>
    <w:p w14:paraId="541FFDBC" w14:textId="77777777" w:rsidR="003736EF" w:rsidRDefault="003736EF" w:rsidP="003736EF">
      <w:r>
        <w:t> </w:t>
      </w:r>
    </w:p>
    <w:p w14:paraId="115B5F74" w14:textId="77777777" w:rsidR="003736EF" w:rsidRDefault="003736EF" w:rsidP="003736EF">
      <w:pPr>
        <w:widowControl w:val="0"/>
        <w:rPr>
          <w:sz w:val="28"/>
          <w:szCs w:val="28"/>
        </w:rPr>
      </w:pPr>
      <w:r>
        <w:rPr>
          <w:b/>
          <w:bCs/>
          <w:sz w:val="28"/>
          <w:szCs w:val="28"/>
        </w:rPr>
        <w:lastRenderedPageBreak/>
        <w:t xml:space="preserve">OCTOBER MONTHLY MISSION: </w:t>
      </w:r>
    </w:p>
    <w:p w14:paraId="79699DEF" w14:textId="77777777" w:rsidR="003736EF" w:rsidRDefault="003736EF" w:rsidP="003736EF">
      <w:pPr>
        <w:spacing w:after="160" w:line="256" w:lineRule="auto"/>
        <w:rPr>
          <w:sz w:val="28"/>
          <w:szCs w:val="28"/>
        </w:rPr>
      </w:pPr>
      <w:r>
        <w:rPr>
          <w:sz w:val="28"/>
          <w:szCs w:val="28"/>
        </w:rPr>
        <w:t xml:space="preserve">October’s monthly mission is Franciscan Health Woodland Cancer Care Center patients. The center is located on 400 North and provides the convenience of one location for a full spectrum of cancer services. We will be collecting care kits as well as money for this mission. There are paper lunch bags available in the Narthex. Please take as many bags as you want to fill with items to make a care kit for someone going through cancer treatments. Examples of items would be warm socks, hats, gloves, lotion, chapstick, hard candy, gum, snacks, hand sanitizer, small journals, books, activity books, small puzzles, or other activities to do while having treatment (which can take several hours). Please bring your completed care kits back by </w:t>
      </w:r>
      <w:r>
        <w:rPr>
          <w:b/>
          <w:bCs/>
          <w:sz w:val="28"/>
          <w:szCs w:val="28"/>
        </w:rPr>
        <w:t>Sunday, November 2nd</w:t>
      </w:r>
      <w:r>
        <w:rPr>
          <w:sz w:val="28"/>
          <w:szCs w:val="28"/>
        </w:rPr>
        <w:t xml:space="preserve"> and place them in the bin in the Narthex. If you’d rather donate financially, they have a fund that goes toward local patients where they provide different things such as gas cards, or gift cards. Money can be placed in the offering plate and marked for the Cancer Center. Noisy coin for the month of October will also go toward the monthly mission. Thank you for your unwavering support each month!   </w:t>
      </w:r>
    </w:p>
    <w:p w14:paraId="63DCCDE3" w14:textId="77777777" w:rsidR="003736EF" w:rsidRDefault="003736EF" w:rsidP="003736EF">
      <w:pPr>
        <w:spacing w:after="160" w:line="256" w:lineRule="auto"/>
        <w:rPr>
          <w:sz w:val="28"/>
          <w:szCs w:val="28"/>
        </w:rPr>
      </w:pPr>
      <w:r>
        <w:rPr>
          <w:sz w:val="28"/>
          <w:szCs w:val="28"/>
        </w:rPr>
        <w:t> </w:t>
      </w:r>
    </w:p>
    <w:p w14:paraId="28D3653E" w14:textId="77777777" w:rsidR="003736EF" w:rsidRDefault="003736EF" w:rsidP="003736EF">
      <w:pPr>
        <w:keepLines/>
        <w:rPr>
          <w:b/>
          <w:bCs/>
          <w:sz w:val="28"/>
          <w:szCs w:val="28"/>
        </w:rPr>
      </w:pPr>
      <w:r>
        <w:rPr>
          <w:b/>
          <w:bCs/>
          <w:sz w:val="28"/>
          <w:szCs w:val="28"/>
        </w:rPr>
        <w:t>BIG THANKS!</w:t>
      </w:r>
    </w:p>
    <w:p w14:paraId="16BF4778" w14:textId="77777777" w:rsidR="00AD144B" w:rsidRPr="00AD144B" w:rsidRDefault="00AD144B" w:rsidP="003736EF">
      <w:pPr>
        <w:keepLines/>
        <w:rPr>
          <w:b/>
          <w:bCs/>
          <w:sz w:val="8"/>
          <w:szCs w:val="28"/>
        </w:rPr>
      </w:pPr>
    </w:p>
    <w:p w14:paraId="50DFC4F4" w14:textId="77777777" w:rsidR="003736EF" w:rsidRDefault="003736EF" w:rsidP="003736EF">
      <w:pPr>
        <w:keepLines/>
        <w:rPr>
          <w:sz w:val="28"/>
          <w:szCs w:val="28"/>
        </w:rPr>
      </w:pPr>
      <w:r>
        <w:rPr>
          <w:sz w:val="28"/>
          <w:szCs w:val="28"/>
        </w:rPr>
        <w:t xml:space="preserve">To all those who purchased and/or helped pack the Lutheran World Relief Kits. We packed 100 health kits, 100 School kits, and donated over $300 to the shipping fund to help get kits into hands of people struck by disaster around the world! Thank you for your generosity and hard work to make this mission a success each year! </w:t>
      </w:r>
    </w:p>
    <w:p w14:paraId="2CE6E18E" w14:textId="77777777" w:rsidR="00AD144B" w:rsidRDefault="00AD144B" w:rsidP="003736EF">
      <w:pPr>
        <w:keepLines/>
        <w:rPr>
          <w:sz w:val="28"/>
          <w:szCs w:val="28"/>
        </w:rPr>
      </w:pPr>
    </w:p>
    <w:p w14:paraId="33939EC8" w14:textId="77777777" w:rsidR="003736EF" w:rsidRDefault="003736EF" w:rsidP="003736EF">
      <w:pPr>
        <w:keepLines/>
        <w:rPr>
          <w:sz w:val="28"/>
          <w:szCs w:val="28"/>
        </w:rPr>
      </w:pPr>
      <w:r>
        <w:rPr>
          <w:sz w:val="28"/>
          <w:szCs w:val="28"/>
        </w:rPr>
        <w:t xml:space="preserve">And thank you for your support of our September Mission of the Month, ZERO Prostate Cancer. We raised over $782 to help us get closer to a world with zero lives lost due to Prostate Cancer!  </w:t>
      </w:r>
    </w:p>
    <w:p w14:paraId="3067BCB5" w14:textId="77777777" w:rsidR="00AD144B" w:rsidRDefault="00AD144B" w:rsidP="003736EF">
      <w:pPr>
        <w:keepLines/>
        <w:rPr>
          <w:sz w:val="28"/>
          <w:szCs w:val="28"/>
        </w:rPr>
      </w:pPr>
    </w:p>
    <w:p w14:paraId="413F25D7" w14:textId="77777777" w:rsidR="003736EF" w:rsidRDefault="003736EF" w:rsidP="003736EF">
      <w:pPr>
        <w:keepLines/>
        <w:rPr>
          <w:sz w:val="28"/>
          <w:szCs w:val="28"/>
        </w:rPr>
      </w:pPr>
      <w:r>
        <w:rPr>
          <w:sz w:val="28"/>
          <w:szCs w:val="28"/>
        </w:rPr>
        <w:t xml:space="preserve">Thank you for your giving hearts and helping hands!  </w:t>
      </w:r>
    </w:p>
    <w:p w14:paraId="2E9B7203" w14:textId="77777777" w:rsidR="003736EF" w:rsidRDefault="003736EF" w:rsidP="003736EF">
      <w:pPr>
        <w:widowControl w:val="0"/>
        <w:rPr>
          <w:rFonts w:ascii="Calibri" w:hAnsi="Calibri" w:cs="Calibri"/>
        </w:rPr>
      </w:pPr>
      <w:r>
        <w:t> </w:t>
      </w:r>
    </w:p>
    <w:p w14:paraId="1C71ACD1" w14:textId="77777777" w:rsidR="003736EF" w:rsidRDefault="003736EF" w:rsidP="003736EF"/>
    <w:p w14:paraId="4FFF8B97" w14:textId="77777777" w:rsidR="003736EF" w:rsidRDefault="003736EF" w:rsidP="003736EF"/>
    <w:p w14:paraId="199B0C81" w14:textId="77777777" w:rsidR="003736EF" w:rsidRDefault="003736EF" w:rsidP="003736EF"/>
    <w:p w14:paraId="6C3B72DF" w14:textId="77777777" w:rsidR="003736EF" w:rsidRDefault="003736EF" w:rsidP="003736EF"/>
    <w:p w14:paraId="3FB2D630" w14:textId="77777777" w:rsidR="003736EF" w:rsidRDefault="003736EF" w:rsidP="003736EF"/>
    <w:p w14:paraId="4ACFCEF9" w14:textId="77777777" w:rsidR="003736EF" w:rsidRDefault="003736EF" w:rsidP="003736EF"/>
    <w:p w14:paraId="2143F0A3" w14:textId="77777777" w:rsidR="003736EF" w:rsidRDefault="003736EF" w:rsidP="003736EF"/>
    <w:p w14:paraId="4673704F" w14:textId="77777777" w:rsidR="003736EF" w:rsidRDefault="003736EF" w:rsidP="003736EF"/>
    <w:p w14:paraId="55A87165" w14:textId="77777777" w:rsidR="003736EF" w:rsidRDefault="003736EF" w:rsidP="003736EF"/>
    <w:p w14:paraId="3A1322B5" w14:textId="77777777" w:rsidR="003736EF" w:rsidRDefault="003736EF" w:rsidP="003736EF"/>
    <w:p w14:paraId="32AA77AF" w14:textId="77777777" w:rsidR="003736EF" w:rsidRDefault="003736EF" w:rsidP="003736EF">
      <w:pPr>
        <w:widowControl w:val="0"/>
        <w:rPr>
          <w:b/>
          <w:bCs/>
          <w:sz w:val="28"/>
          <w:szCs w:val="28"/>
        </w:rPr>
      </w:pPr>
      <w:r>
        <w:rPr>
          <w:b/>
          <w:bCs/>
          <w:sz w:val="28"/>
          <w:szCs w:val="28"/>
        </w:rPr>
        <w:t>NOVEMBER MISSION OF THE MONTH</w:t>
      </w:r>
    </w:p>
    <w:p w14:paraId="432586A8" w14:textId="77777777" w:rsidR="00AD144B" w:rsidRPr="00AD144B" w:rsidRDefault="00AD144B" w:rsidP="003736EF">
      <w:pPr>
        <w:widowControl w:val="0"/>
        <w:rPr>
          <w:b/>
          <w:bCs/>
          <w:sz w:val="8"/>
          <w:szCs w:val="28"/>
        </w:rPr>
      </w:pPr>
    </w:p>
    <w:p w14:paraId="50BE334A" w14:textId="77777777" w:rsidR="003736EF" w:rsidRDefault="003736EF" w:rsidP="003736EF">
      <w:pPr>
        <w:widowControl w:val="0"/>
        <w:rPr>
          <w:sz w:val="28"/>
          <w:szCs w:val="28"/>
        </w:rPr>
      </w:pPr>
      <w:r>
        <w:rPr>
          <w:b/>
          <w:bCs/>
          <w:sz w:val="28"/>
          <w:szCs w:val="28"/>
        </w:rPr>
        <w:t xml:space="preserve">The Mission of the Month for November: Nest Community Shelter, located at the old Sacred Heart Church, </w:t>
      </w:r>
      <w:r>
        <w:rPr>
          <w:sz w:val="28"/>
          <w:szCs w:val="28"/>
        </w:rPr>
        <w:t xml:space="preserve">is a nonprofit organization delivering temporary emergency shelter for the homeless men and women (including women with children) in our community. Nest provides not just shelter but food and other resources. Nest is always in need of the following items: </w:t>
      </w:r>
    </w:p>
    <w:p w14:paraId="2BC278FF" w14:textId="77777777" w:rsidR="003736EF" w:rsidRDefault="003736EF" w:rsidP="003736EF">
      <w:pPr>
        <w:widowControl w:val="0"/>
        <w:rPr>
          <w:sz w:val="28"/>
          <w:szCs w:val="28"/>
        </w:rPr>
      </w:pPr>
      <w:r>
        <w:rPr>
          <w:sz w:val="28"/>
          <w:szCs w:val="28"/>
        </w:rPr>
        <w:t>-Bedding - blankets, pillows, pillow cases</w:t>
      </w:r>
    </w:p>
    <w:p w14:paraId="5EA8A3AE" w14:textId="77777777" w:rsidR="003736EF" w:rsidRDefault="003736EF" w:rsidP="003736EF">
      <w:pPr>
        <w:widowControl w:val="0"/>
        <w:rPr>
          <w:sz w:val="28"/>
          <w:szCs w:val="28"/>
        </w:rPr>
      </w:pPr>
      <w:r>
        <w:rPr>
          <w:sz w:val="28"/>
          <w:szCs w:val="28"/>
        </w:rPr>
        <w:t>-Food items – sugar, breakfast cereal, coffee, coffee filters, creamer, non-perishable goods</w:t>
      </w:r>
    </w:p>
    <w:p w14:paraId="069C2A46" w14:textId="77777777" w:rsidR="003736EF" w:rsidRDefault="003736EF" w:rsidP="003736EF">
      <w:pPr>
        <w:widowControl w:val="0"/>
        <w:rPr>
          <w:sz w:val="28"/>
          <w:szCs w:val="28"/>
        </w:rPr>
      </w:pPr>
      <w:r>
        <w:rPr>
          <w:sz w:val="28"/>
          <w:szCs w:val="28"/>
        </w:rPr>
        <w:t>-Dining – 8 oz. foam cups, 12 oz. foam bowls, 6” &amp; 9” plates, plastic flatware, paper towels, paper napkins, plastic wrap, aluminum foil, gallon Ziploc bags, large serving gloves</w:t>
      </w:r>
    </w:p>
    <w:p w14:paraId="300E6DA9" w14:textId="77777777" w:rsidR="003736EF" w:rsidRDefault="003736EF" w:rsidP="003736EF">
      <w:pPr>
        <w:widowControl w:val="0"/>
        <w:rPr>
          <w:sz w:val="28"/>
          <w:szCs w:val="28"/>
        </w:rPr>
      </w:pPr>
      <w:r>
        <w:rPr>
          <w:sz w:val="28"/>
          <w:szCs w:val="28"/>
        </w:rPr>
        <w:t>-Kitchen – 55 gallon trash bags, dish soap</w:t>
      </w:r>
    </w:p>
    <w:p w14:paraId="3491C902" w14:textId="77777777" w:rsidR="003736EF" w:rsidRDefault="003736EF" w:rsidP="003736EF">
      <w:pPr>
        <w:widowControl w:val="0"/>
        <w:rPr>
          <w:sz w:val="28"/>
          <w:szCs w:val="28"/>
        </w:rPr>
      </w:pPr>
      <w:r>
        <w:rPr>
          <w:sz w:val="28"/>
          <w:szCs w:val="28"/>
        </w:rPr>
        <w:t>-Hygiene items – liquid hand soap, hand sanitizer, all purpose cleaner, feminine hygiene products, toilet paper</w:t>
      </w:r>
    </w:p>
    <w:p w14:paraId="57D918AF" w14:textId="77777777" w:rsidR="003736EF" w:rsidRDefault="003736EF" w:rsidP="003736EF">
      <w:pPr>
        <w:spacing w:after="160" w:line="256" w:lineRule="auto"/>
        <w:rPr>
          <w:sz w:val="28"/>
          <w:szCs w:val="28"/>
        </w:rPr>
      </w:pPr>
      <w:r>
        <w:rPr>
          <w:sz w:val="28"/>
          <w:szCs w:val="28"/>
        </w:rPr>
        <w:t xml:space="preserve">Donations of goods can be placed in the bin in the Narthex. Monetary donations can be marked for Nest and placed in the offering plate. Noisy coin offering will also go toward the mission of the month. Thank you for your help in providing for those in need in our community! </w:t>
      </w:r>
    </w:p>
    <w:p w14:paraId="3E94CBF0" w14:textId="77777777" w:rsidR="003736EF" w:rsidRDefault="003736EF" w:rsidP="003736EF">
      <w:pPr>
        <w:widowControl w:val="0"/>
        <w:rPr>
          <w:rFonts w:ascii="Calibri" w:hAnsi="Calibri" w:cs="Calibri"/>
        </w:rPr>
      </w:pPr>
      <w:r>
        <w:t> </w:t>
      </w:r>
    </w:p>
    <w:p w14:paraId="089860DE" w14:textId="77777777" w:rsidR="003736EF" w:rsidRDefault="003736EF" w:rsidP="003736EF">
      <w:pPr>
        <w:keepLines/>
        <w:rPr>
          <w:b/>
          <w:bCs/>
          <w:sz w:val="28"/>
          <w:szCs w:val="28"/>
        </w:rPr>
      </w:pPr>
      <w:r>
        <w:rPr>
          <w:b/>
          <w:bCs/>
          <w:sz w:val="28"/>
          <w:szCs w:val="28"/>
        </w:rPr>
        <w:t>NEW ADDRESS:</w:t>
      </w:r>
    </w:p>
    <w:p w14:paraId="58C8D20E" w14:textId="77777777" w:rsidR="003736EF" w:rsidRDefault="003736EF" w:rsidP="003736EF">
      <w:pPr>
        <w:keepLines/>
        <w:rPr>
          <w:sz w:val="12"/>
          <w:szCs w:val="12"/>
        </w:rPr>
      </w:pPr>
      <w:r>
        <w:rPr>
          <w:sz w:val="12"/>
          <w:szCs w:val="12"/>
        </w:rPr>
        <w:t> </w:t>
      </w:r>
    </w:p>
    <w:p w14:paraId="2B2F3FC6" w14:textId="77777777" w:rsidR="003736EF" w:rsidRDefault="003736EF" w:rsidP="003736EF">
      <w:pPr>
        <w:keepLines/>
        <w:rPr>
          <w:sz w:val="28"/>
          <w:szCs w:val="28"/>
        </w:rPr>
      </w:pPr>
      <w:r>
        <w:rPr>
          <w:sz w:val="28"/>
          <w:szCs w:val="28"/>
        </w:rPr>
        <w:t xml:space="preserve">For those wanting to send a card to Judy Gustum her new address is: </w:t>
      </w:r>
    </w:p>
    <w:p w14:paraId="4EAE5CDB" w14:textId="77777777" w:rsidR="003736EF" w:rsidRDefault="003736EF" w:rsidP="003736EF">
      <w:pPr>
        <w:keepLines/>
        <w:rPr>
          <w:sz w:val="28"/>
          <w:szCs w:val="28"/>
        </w:rPr>
      </w:pPr>
      <w:r>
        <w:rPr>
          <w:sz w:val="28"/>
          <w:szCs w:val="28"/>
        </w:rPr>
        <w:t>Judy Gustum</w:t>
      </w:r>
    </w:p>
    <w:p w14:paraId="122D13CE" w14:textId="77777777" w:rsidR="003736EF" w:rsidRDefault="003736EF" w:rsidP="003736EF">
      <w:pPr>
        <w:keepLines/>
        <w:rPr>
          <w:sz w:val="28"/>
          <w:szCs w:val="28"/>
        </w:rPr>
      </w:pPr>
      <w:r>
        <w:rPr>
          <w:sz w:val="28"/>
          <w:szCs w:val="28"/>
        </w:rPr>
        <w:t>c/o Brentwood at LaPorte</w:t>
      </w:r>
    </w:p>
    <w:p w14:paraId="665D7BEF" w14:textId="77777777" w:rsidR="003736EF" w:rsidRDefault="003736EF" w:rsidP="003736EF">
      <w:pPr>
        <w:keepLines/>
        <w:rPr>
          <w:sz w:val="28"/>
          <w:szCs w:val="28"/>
        </w:rPr>
      </w:pPr>
      <w:r>
        <w:rPr>
          <w:sz w:val="28"/>
          <w:szCs w:val="28"/>
        </w:rPr>
        <w:t>2002 Andrew Ave.  Room #226</w:t>
      </w:r>
    </w:p>
    <w:p w14:paraId="2B685F36" w14:textId="77777777" w:rsidR="003736EF" w:rsidRDefault="003736EF" w:rsidP="003736EF">
      <w:pPr>
        <w:keepLines/>
        <w:rPr>
          <w:sz w:val="28"/>
          <w:szCs w:val="28"/>
        </w:rPr>
      </w:pPr>
      <w:r>
        <w:rPr>
          <w:sz w:val="28"/>
          <w:szCs w:val="28"/>
        </w:rPr>
        <w:t>LaPorte, IN  46350</w:t>
      </w:r>
    </w:p>
    <w:p w14:paraId="5E1956DC" w14:textId="77777777" w:rsidR="003736EF" w:rsidRDefault="003736EF" w:rsidP="003736EF">
      <w:pPr>
        <w:widowControl w:val="0"/>
        <w:rPr>
          <w:rFonts w:ascii="Calibri" w:hAnsi="Calibri" w:cs="Calibri"/>
        </w:rPr>
      </w:pPr>
      <w:r>
        <w:t> </w:t>
      </w:r>
    </w:p>
    <w:p w14:paraId="26A627DE" w14:textId="77777777" w:rsidR="003736EF" w:rsidRDefault="003736EF" w:rsidP="003736EF">
      <w:pPr>
        <w:keepLines/>
        <w:jc w:val="center"/>
        <w:rPr>
          <w:b/>
          <w:bCs/>
        </w:rPr>
      </w:pPr>
      <w:r>
        <w:rPr>
          <w:b/>
          <w:bCs/>
        </w:rPr>
        <w:t>ACTIVITIES, EVENTS &amp; MEETINGS</w:t>
      </w:r>
    </w:p>
    <w:p w14:paraId="4F542A04" w14:textId="77777777" w:rsidR="003736EF" w:rsidRDefault="003736EF" w:rsidP="003736EF">
      <w:pPr>
        <w:keepLines/>
        <w:jc w:val="center"/>
        <w:rPr>
          <w:b/>
          <w:bCs/>
        </w:rPr>
      </w:pPr>
      <w:r>
        <w:rPr>
          <w:b/>
          <w:bCs/>
        </w:rPr>
        <w:t>OCTOBER 2025</w:t>
      </w:r>
    </w:p>
    <w:p w14:paraId="6ADCC866" w14:textId="77777777" w:rsidR="003736EF" w:rsidRDefault="003736EF" w:rsidP="003736EF">
      <w:pPr>
        <w:widowControl w:val="0"/>
        <w:rPr>
          <w:rFonts w:ascii="Calibri" w:hAnsi="Calibri" w:cs="Calibri"/>
        </w:rPr>
      </w:pPr>
      <w:r>
        <w:t> </w:t>
      </w:r>
    </w:p>
    <w:p w14:paraId="0D1EB2D8" w14:textId="77777777" w:rsidR="003736EF" w:rsidRDefault="003736EF" w:rsidP="003736EF">
      <w:pPr>
        <w:keepLines/>
        <w:widowControl w:val="0"/>
      </w:pPr>
      <w:r>
        <w:rPr>
          <w:b/>
          <w:bCs/>
        </w:rPr>
        <w:t xml:space="preserve">Saturday, </w:t>
      </w:r>
      <w:r>
        <w:t>October 25, 2025 @ 4:00 p.m. 20</w:t>
      </w:r>
      <w:r>
        <w:rPr>
          <w:vertAlign w:val="superscript"/>
        </w:rPr>
        <w:t>th</w:t>
      </w:r>
      <w:r>
        <w:t xml:space="preserve"> Pent/</w:t>
      </w:r>
      <w:r>
        <w:rPr>
          <w:b/>
          <w:bCs/>
        </w:rPr>
        <w:t>Reformation</w:t>
      </w:r>
      <w:r>
        <w:t xml:space="preserve"> Worship/Sanctuary</w:t>
      </w:r>
    </w:p>
    <w:p w14:paraId="6DBFBF04" w14:textId="77777777" w:rsidR="003736EF" w:rsidRPr="003736EF" w:rsidRDefault="003736EF" w:rsidP="003736EF">
      <w:pPr>
        <w:keepLines/>
        <w:spacing w:line="256" w:lineRule="auto"/>
        <w:rPr>
          <w:sz w:val="28"/>
          <w:szCs w:val="44"/>
        </w:rPr>
      </w:pPr>
      <w:r w:rsidRPr="003736EF">
        <w:rPr>
          <w:sz w:val="28"/>
          <w:szCs w:val="44"/>
        </w:rPr>
        <w:t> </w:t>
      </w:r>
    </w:p>
    <w:p w14:paraId="700FDF48" w14:textId="77777777" w:rsidR="003736EF" w:rsidRDefault="003736EF" w:rsidP="003736EF">
      <w:pPr>
        <w:keepLines/>
        <w:widowControl w:val="0"/>
      </w:pPr>
      <w:r>
        <w:rPr>
          <w:b/>
          <w:bCs/>
        </w:rPr>
        <w:t xml:space="preserve">Sunday, </w:t>
      </w:r>
      <w:r>
        <w:t>October 26, 2025 @ 9:00 a.m. 20</w:t>
      </w:r>
      <w:r>
        <w:rPr>
          <w:vertAlign w:val="superscript"/>
        </w:rPr>
        <w:t>th</w:t>
      </w:r>
      <w:r>
        <w:t xml:space="preserve"> Pent/</w:t>
      </w:r>
      <w:r>
        <w:rPr>
          <w:b/>
          <w:bCs/>
        </w:rPr>
        <w:t>Reformation Sunday</w:t>
      </w:r>
      <w:r>
        <w:t xml:space="preserve"> Worship/</w:t>
      </w:r>
    </w:p>
    <w:p w14:paraId="2BF5BD7A" w14:textId="77777777" w:rsidR="003736EF" w:rsidRDefault="003736EF" w:rsidP="003736EF">
      <w:pPr>
        <w:keepLines/>
        <w:widowControl w:val="0"/>
      </w:pPr>
      <w:r>
        <w:tab/>
      </w:r>
      <w:r>
        <w:tab/>
      </w:r>
      <w:r>
        <w:tab/>
      </w:r>
      <w:r>
        <w:tab/>
      </w:r>
      <w:r>
        <w:tab/>
        <w:t>Sanctuary with Coffee after/St. Paul Room</w:t>
      </w:r>
    </w:p>
    <w:p w14:paraId="0D72AF97" w14:textId="77777777" w:rsidR="003736EF" w:rsidRDefault="003736EF" w:rsidP="003736EF">
      <w:pPr>
        <w:keepLines/>
        <w:widowControl w:val="0"/>
        <w:rPr>
          <w:sz w:val="4"/>
          <w:szCs w:val="4"/>
        </w:rPr>
      </w:pPr>
      <w:r>
        <w:rPr>
          <w:sz w:val="4"/>
          <w:szCs w:val="4"/>
        </w:rPr>
        <w:t> </w:t>
      </w:r>
    </w:p>
    <w:p w14:paraId="03C6E52A" w14:textId="77777777" w:rsidR="003736EF" w:rsidRDefault="003736EF" w:rsidP="003736EF">
      <w:pPr>
        <w:keepLines/>
        <w:widowControl w:val="0"/>
      </w:pPr>
      <w:r>
        <w:rPr>
          <w:b/>
          <w:bCs/>
        </w:rPr>
        <w:t xml:space="preserve">Wednesday, </w:t>
      </w:r>
      <w:r>
        <w:t>October 29. 2025 @ 9:15 a.m. Bible Study/Luther House</w:t>
      </w:r>
    </w:p>
    <w:p w14:paraId="00521D4E" w14:textId="77777777" w:rsidR="003736EF" w:rsidRDefault="003736EF" w:rsidP="003736EF">
      <w:pPr>
        <w:keepLines/>
        <w:widowControl w:val="0"/>
        <w:rPr>
          <w:sz w:val="4"/>
          <w:szCs w:val="4"/>
        </w:rPr>
      </w:pPr>
      <w:r>
        <w:rPr>
          <w:sz w:val="4"/>
          <w:szCs w:val="4"/>
        </w:rPr>
        <w:t> </w:t>
      </w:r>
    </w:p>
    <w:p w14:paraId="693AF0C8" w14:textId="77777777" w:rsidR="003736EF" w:rsidRDefault="003736EF" w:rsidP="003736EF">
      <w:pPr>
        <w:keepLines/>
        <w:widowControl w:val="0"/>
      </w:pPr>
      <w:r>
        <w:tab/>
      </w:r>
      <w:r>
        <w:tab/>
      </w:r>
      <w:r>
        <w:tab/>
      </w:r>
      <w:r>
        <w:tab/>
        <w:t xml:space="preserve">   @10:00 a.m. God’s Purls/St. Paul Room</w:t>
      </w:r>
    </w:p>
    <w:p w14:paraId="15341262" w14:textId="77777777" w:rsidR="003736EF" w:rsidRDefault="003736EF" w:rsidP="003736EF">
      <w:pPr>
        <w:keepLines/>
        <w:widowControl w:val="0"/>
        <w:rPr>
          <w:sz w:val="4"/>
          <w:szCs w:val="4"/>
        </w:rPr>
      </w:pPr>
      <w:r>
        <w:rPr>
          <w:sz w:val="4"/>
          <w:szCs w:val="4"/>
        </w:rPr>
        <w:t> </w:t>
      </w:r>
    </w:p>
    <w:p w14:paraId="09B206C8" w14:textId="77777777" w:rsidR="003736EF" w:rsidRDefault="003736EF" w:rsidP="003736EF">
      <w:pPr>
        <w:keepLines/>
      </w:pPr>
      <w:r>
        <w:tab/>
      </w:r>
      <w:r>
        <w:tab/>
      </w:r>
      <w:r>
        <w:tab/>
      </w:r>
      <w:r>
        <w:tab/>
        <w:t xml:space="preserve">   @4:30 p.m. Choir Rehearsal/Sanctuary </w:t>
      </w:r>
      <w:r>
        <w:tab/>
      </w:r>
      <w:r>
        <w:tab/>
      </w:r>
    </w:p>
    <w:p w14:paraId="0F51CF21" w14:textId="77777777" w:rsidR="003736EF" w:rsidRDefault="003736EF" w:rsidP="003736EF">
      <w:pPr>
        <w:keepLines/>
        <w:widowControl w:val="0"/>
        <w:jc w:val="center"/>
        <w:rPr>
          <w:b/>
          <w:bCs/>
        </w:rPr>
      </w:pPr>
      <w:bookmarkStart w:id="3" w:name="_GoBack"/>
      <w:bookmarkEnd w:id="3"/>
      <w:r>
        <w:rPr>
          <w:b/>
          <w:bCs/>
        </w:rPr>
        <w:lastRenderedPageBreak/>
        <w:t>ACTIVITIES, EVENTS &amp; MEETINGS</w:t>
      </w:r>
    </w:p>
    <w:p w14:paraId="5083F0BD" w14:textId="77777777" w:rsidR="003736EF" w:rsidRDefault="003736EF" w:rsidP="003736EF">
      <w:pPr>
        <w:keepLines/>
        <w:widowControl w:val="0"/>
        <w:jc w:val="center"/>
        <w:rPr>
          <w:b/>
          <w:bCs/>
        </w:rPr>
      </w:pPr>
      <w:r>
        <w:rPr>
          <w:b/>
          <w:bCs/>
        </w:rPr>
        <w:t>November 2025</w:t>
      </w:r>
    </w:p>
    <w:p w14:paraId="70B77500" w14:textId="77777777" w:rsidR="003736EF" w:rsidRDefault="003736EF" w:rsidP="003736EF">
      <w:pPr>
        <w:keepLines/>
        <w:spacing w:line="256" w:lineRule="auto"/>
        <w:jc w:val="center"/>
        <w:rPr>
          <w:b/>
          <w:bCs/>
        </w:rPr>
      </w:pPr>
      <w:r>
        <w:rPr>
          <w:b/>
          <w:bCs/>
        </w:rPr>
        <w:t> </w:t>
      </w:r>
    </w:p>
    <w:p w14:paraId="491061E2" w14:textId="77777777" w:rsidR="003736EF" w:rsidRDefault="003736EF" w:rsidP="003736EF">
      <w:pPr>
        <w:keepLines/>
        <w:widowControl w:val="0"/>
      </w:pPr>
      <w:r>
        <w:rPr>
          <w:b/>
          <w:bCs/>
        </w:rPr>
        <w:t xml:space="preserve">Saturday, </w:t>
      </w:r>
      <w:r>
        <w:t xml:space="preserve">November 1, 2025 @ 4:00 p.m. 21 Pent </w:t>
      </w:r>
      <w:r>
        <w:rPr>
          <w:b/>
          <w:bCs/>
        </w:rPr>
        <w:t>ALL SAINTS</w:t>
      </w:r>
      <w:r>
        <w:t xml:space="preserve"> Worship </w:t>
      </w:r>
    </w:p>
    <w:p w14:paraId="1487EFB3" w14:textId="77777777" w:rsidR="003736EF" w:rsidRDefault="003736EF" w:rsidP="003736EF">
      <w:pPr>
        <w:keepLines/>
        <w:spacing w:line="256" w:lineRule="auto"/>
        <w:rPr>
          <w:sz w:val="12"/>
          <w:szCs w:val="12"/>
        </w:rPr>
      </w:pPr>
      <w:r>
        <w:rPr>
          <w:sz w:val="12"/>
          <w:szCs w:val="12"/>
        </w:rPr>
        <w:t> </w:t>
      </w:r>
    </w:p>
    <w:p w14:paraId="3E035C47" w14:textId="0A004F9D" w:rsidR="003736EF" w:rsidRPr="003736EF" w:rsidRDefault="003736EF" w:rsidP="003736EF">
      <w:pPr>
        <w:keepLines/>
        <w:spacing w:line="256" w:lineRule="auto"/>
        <w:rPr>
          <w:sz w:val="18"/>
          <w:szCs w:val="32"/>
        </w:rPr>
      </w:pPr>
    </w:p>
    <w:p w14:paraId="21F7D6C1" w14:textId="77777777" w:rsidR="003736EF" w:rsidRDefault="003736EF" w:rsidP="003736EF">
      <w:pPr>
        <w:keepLines/>
        <w:widowControl w:val="0"/>
      </w:pPr>
      <w:r>
        <w:rPr>
          <w:b/>
          <w:bCs/>
        </w:rPr>
        <w:t xml:space="preserve">Sunday, </w:t>
      </w:r>
      <w:r>
        <w:t xml:space="preserve">November 2, 2025 @ 9:00 a.m. 21 Pent </w:t>
      </w:r>
      <w:r>
        <w:rPr>
          <w:b/>
          <w:bCs/>
        </w:rPr>
        <w:t xml:space="preserve">ALL SAINTS DAY </w:t>
      </w:r>
      <w:r>
        <w:t xml:space="preserve">Worship </w:t>
      </w:r>
    </w:p>
    <w:p w14:paraId="3BF65E1D" w14:textId="77777777" w:rsidR="003736EF" w:rsidRDefault="003736EF" w:rsidP="003736EF">
      <w:pPr>
        <w:keepLines/>
        <w:widowControl w:val="0"/>
        <w:ind w:left="3600" w:firstLine="720"/>
      </w:pPr>
      <w:r>
        <w:t xml:space="preserve">Sanctuary/with coffee after/St. Paul Room </w:t>
      </w:r>
    </w:p>
    <w:p w14:paraId="75855A9E" w14:textId="77777777" w:rsidR="003736EF" w:rsidRDefault="003736EF" w:rsidP="003736EF">
      <w:pPr>
        <w:keepLines/>
        <w:widowControl w:val="0"/>
        <w:ind w:left="3600" w:firstLine="720"/>
        <w:rPr>
          <w:sz w:val="4"/>
          <w:szCs w:val="4"/>
        </w:rPr>
      </w:pPr>
      <w:r>
        <w:rPr>
          <w:sz w:val="4"/>
          <w:szCs w:val="4"/>
        </w:rPr>
        <w:t xml:space="preserve">                              </w:t>
      </w:r>
    </w:p>
    <w:p w14:paraId="17F268AB" w14:textId="77777777" w:rsidR="003736EF" w:rsidRDefault="003736EF" w:rsidP="003736EF">
      <w:pPr>
        <w:keepLines/>
        <w:widowControl w:val="0"/>
      </w:pPr>
      <w:r>
        <w:rPr>
          <w:b/>
          <w:bCs/>
        </w:rPr>
        <w:t xml:space="preserve">Tuesday, </w:t>
      </w:r>
      <w:r>
        <w:t>November 4, 2025 @ 10:00 a.m. Altar Guild/Green Room</w:t>
      </w:r>
    </w:p>
    <w:p w14:paraId="49A638F8" w14:textId="77777777" w:rsidR="003736EF" w:rsidRDefault="003736EF" w:rsidP="003736EF">
      <w:pPr>
        <w:keepLines/>
        <w:widowControl w:val="0"/>
        <w:rPr>
          <w:sz w:val="4"/>
          <w:szCs w:val="4"/>
        </w:rPr>
      </w:pPr>
      <w:r>
        <w:rPr>
          <w:sz w:val="4"/>
          <w:szCs w:val="4"/>
        </w:rPr>
        <w:t> </w:t>
      </w:r>
    </w:p>
    <w:p w14:paraId="08E45B90" w14:textId="77777777" w:rsidR="003736EF" w:rsidRDefault="003736EF" w:rsidP="003736EF">
      <w:pPr>
        <w:keepLines/>
        <w:widowControl w:val="0"/>
      </w:pPr>
      <w:r>
        <w:rPr>
          <w:b/>
          <w:bCs/>
        </w:rPr>
        <w:t xml:space="preserve">Wednesday, </w:t>
      </w:r>
      <w:r>
        <w:t>November 5, 2025 @ 9:15 a.m. Bible Study/Luther House</w:t>
      </w:r>
    </w:p>
    <w:p w14:paraId="3B995225" w14:textId="77777777" w:rsidR="003736EF" w:rsidRDefault="003736EF" w:rsidP="003736EF">
      <w:pPr>
        <w:keepLines/>
        <w:widowControl w:val="0"/>
        <w:rPr>
          <w:sz w:val="4"/>
          <w:szCs w:val="4"/>
        </w:rPr>
      </w:pPr>
      <w:r>
        <w:rPr>
          <w:sz w:val="4"/>
          <w:szCs w:val="4"/>
        </w:rPr>
        <w:t> </w:t>
      </w:r>
    </w:p>
    <w:p w14:paraId="03F11D14" w14:textId="77777777" w:rsidR="003736EF" w:rsidRDefault="003736EF" w:rsidP="003736EF">
      <w:pPr>
        <w:keepLines/>
        <w:widowControl w:val="0"/>
      </w:pPr>
      <w:r>
        <w:tab/>
      </w:r>
      <w:r>
        <w:tab/>
      </w:r>
      <w:r>
        <w:tab/>
      </w:r>
      <w:r>
        <w:tab/>
        <w:t xml:space="preserve">    @ 10:00 a.m. God’s Purls/St. Paul Room</w:t>
      </w:r>
    </w:p>
    <w:p w14:paraId="53F52E41" w14:textId="77777777" w:rsidR="003736EF" w:rsidRDefault="003736EF" w:rsidP="003736EF">
      <w:pPr>
        <w:keepLines/>
        <w:widowControl w:val="0"/>
        <w:rPr>
          <w:sz w:val="4"/>
          <w:szCs w:val="4"/>
        </w:rPr>
      </w:pPr>
      <w:r>
        <w:rPr>
          <w:sz w:val="4"/>
          <w:szCs w:val="4"/>
        </w:rPr>
        <w:t> </w:t>
      </w:r>
    </w:p>
    <w:p w14:paraId="7FFC50F8" w14:textId="77777777" w:rsidR="003736EF" w:rsidRDefault="003736EF" w:rsidP="003736EF">
      <w:pPr>
        <w:keepLines/>
        <w:widowControl w:val="0"/>
      </w:pPr>
      <w:r>
        <w:tab/>
      </w:r>
      <w:r>
        <w:tab/>
      </w:r>
      <w:r>
        <w:tab/>
      </w:r>
      <w:r>
        <w:tab/>
        <w:t xml:space="preserve">    @ 4:30 p.m. Choir Rehearsal/Sanctuary</w:t>
      </w:r>
      <w:r>
        <w:tab/>
      </w:r>
    </w:p>
    <w:p w14:paraId="0DBB46BD" w14:textId="77777777" w:rsidR="003736EF" w:rsidRDefault="003736EF" w:rsidP="003736EF">
      <w:pPr>
        <w:keepLines/>
        <w:widowControl w:val="0"/>
        <w:rPr>
          <w:sz w:val="4"/>
          <w:szCs w:val="4"/>
        </w:rPr>
      </w:pPr>
      <w:r>
        <w:rPr>
          <w:sz w:val="4"/>
          <w:szCs w:val="4"/>
        </w:rPr>
        <w:t> </w:t>
      </w:r>
    </w:p>
    <w:p w14:paraId="649571E3" w14:textId="77777777" w:rsidR="003736EF" w:rsidRDefault="003736EF" w:rsidP="003736EF">
      <w:pPr>
        <w:keepLines/>
        <w:widowControl w:val="0"/>
      </w:pPr>
      <w:r>
        <w:rPr>
          <w:b/>
          <w:bCs/>
        </w:rPr>
        <w:t xml:space="preserve">Thursday, </w:t>
      </w:r>
      <w:r>
        <w:t>November 6, 2025 FAITH CIRCLE/Green Room</w:t>
      </w:r>
    </w:p>
    <w:p w14:paraId="543EF844" w14:textId="77777777" w:rsidR="003736EF" w:rsidRDefault="003736EF" w:rsidP="003736EF">
      <w:pPr>
        <w:keepLines/>
        <w:widowControl w:val="0"/>
        <w:rPr>
          <w:sz w:val="4"/>
          <w:szCs w:val="4"/>
        </w:rPr>
      </w:pPr>
      <w:r>
        <w:rPr>
          <w:sz w:val="4"/>
          <w:szCs w:val="4"/>
        </w:rPr>
        <w:t> </w:t>
      </w:r>
    </w:p>
    <w:p w14:paraId="0EC72AA3" w14:textId="77777777" w:rsidR="003736EF" w:rsidRDefault="003736EF" w:rsidP="003736EF">
      <w:pPr>
        <w:keepLines/>
        <w:widowControl w:val="0"/>
      </w:pPr>
      <w:r>
        <w:rPr>
          <w:b/>
          <w:bCs/>
        </w:rPr>
        <w:t xml:space="preserve">Saturday, </w:t>
      </w:r>
      <w:r>
        <w:t>November 8, 2025 @ 4:00 p.m. 22 Pent Worship Service/Sanctuary</w:t>
      </w:r>
    </w:p>
    <w:p w14:paraId="09BB7234" w14:textId="77777777" w:rsidR="003736EF" w:rsidRDefault="003736EF" w:rsidP="003736EF">
      <w:pPr>
        <w:keepLines/>
        <w:spacing w:line="256" w:lineRule="auto"/>
        <w:rPr>
          <w:sz w:val="36"/>
          <w:szCs w:val="36"/>
        </w:rPr>
      </w:pPr>
      <w:r>
        <w:rPr>
          <w:sz w:val="36"/>
          <w:szCs w:val="36"/>
        </w:rPr>
        <w:t> </w:t>
      </w:r>
    </w:p>
    <w:p w14:paraId="7718F733" w14:textId="77777777" w:rsidR="003736EF" w:rsidRDefault="003736EF" w:rsidP="003736EF">
      <w:pPr>
        <w:keepLines/>
        <w:spacing w:line="256" w:lineRule="auto"/>
        <w:rPr>
          <w:sz w:val="2"/>
          <w:szCs w:val="2"/>
        </w:rPr>
      </w:pPr>
      <w:r>
        <w:rPr>
          <w:sz w:val="2"/>
          <w:szCs w:val="2"/>
        </w:rPr>
        <w:t> </w:t>
      </w:r>
    </w:p>
    <w:p w14:paraId="13D05637" w14:textId="77777777" w:rsidR="003736EF" w:rsidRDefault="003736EF" w:rsidP="003736EF">
      <w:pPr>
        <w:keepLines/>
        <w:widowControl w:val="0"/>
      </w:pPr>
      <w:r>
        <w:rPr>
          <w:b/>
          <w:bCs/>
        </w:rPr>
        <w:t xml:space="preserve">Sunday, </w:t>
      </w:r>
      <w:r>
        <w:t xml:space="preserve">November 9, 2025 @ 9:00 a.m. 22 Pent Worship Service/Sanctuary </w:t>
      </w:r>
    </w:p>
    <w:p w14:paraId="3A884B08" w14:textId="77777777" w:rsidR="003736EF" w:rsidRDefault="003736EF" w:rsidP="003736EF">
      <w:pPr>
        <w:keepLines/>
        <w:widowControl w:val="0"/>
        <w:rPr>
          <w:b/>
          <w:bCs/>
        </w:rPr>
      </w:pPr>
      <w:r>
        <w:tab/>
        <w:t xml:space="preserve"> Immediately following: </w:t>
      </w:r>
      <w:r>
        <w:rPr>
          <w:b/>
          <w:bCs/>
        </w:rPr>
        <w:t xml:space="preserve">FALL CONGREGATIONAL MEETING/St. Paul   </w:t>
      </w:r>
    </w:p>
    <w:p w14:paraId="19B33D96" w14:textId="77777777" w:rsidR="003736EF" w:rsidRDefault="003736EF" w:rsidP="003736EF">
      <w:pPr>
        <w:keepLines/>
        <w:widowControl w:val="0"/>
        <w:rPr>
          <w:b/>
          <w:bCs/>
        </w:rPr>
      </w:pPr>
      <w:r>
        <w:rPr>
          <w:b/>
          <w:bCs/>
        </w:rPr>
        <w:t xml:space="preserve">                                          Room with POTLUCK luncheon to follow/St. Paul Room</w:t>
      </w:r>
    </w:p>
    <w:p w14:paraId="0C4E6881" w14:textId="77777777" w:rsidR="003736EF" w:rsidRDefault="003736EF" w:rsidP="003736EF">
      <w:pPr>
        <w:keepLines/>
        <w:widowControl w:val="0"/>
        <w:rPr>
          <w:b/>
          <w:bCs/>
          <w:sz w:val="4"/>
          <w:szCs w:val="4"/>
        </w:rPr>
      </w:pPr>
      <w:r>
        <w:rPr>
          <w:b/>
          <w:bCs/>
          <w:sz w:val="4"/>
          <w:szCs w:val="4"/>
        </w:rPr>
        <w:t> </w:t>
      </w:r>
    </w:p>
    <w:p w14:paraId="370BDB81" w14:textId="77777777" w:rsidR="003736EF" w:rsidRDefault="003736EF" w:rsidP="003736EF">
      <w:pPr>
        <w:keepLines/>
        <w:widowControl w:val="0"/>
      </w:pPr>
      <w:r>
        <w:rPr>
          <w:b/>
          <w:bCs/>
        </w:rPr>
        <w:t>Monday,</w:t>
      </w:r>
      <w:r>
        <w:t xml:space="preserve"> November 10, 2025 @ 1:00 p.m. HOPE CIRCLE/Green Room</w:t>
      </w:r>
      <w:r>
        <w:tab/>
      </w:r>
    </w:p>
    <w:p w14:paraId="5CF0B802" w14:textId="77777777" w:rsidR="003736EF" w:rsidRDefault="003736EF" w:rsidP="003736EF">
      <w:pPr>
        <w:keepLines/>
        <w:widowControl w:val="0"/>
        <w:rPr>
          <w:sz w:val="4"/>
          <w:szCs w:val="4"/>
        </w:rPr>
      </w:pPr>
      <w:r>
        <w:rPr>
          <w:sz w:val="4"/>
          <w:szCs w:val="4"/>
        </w:rPr>
        <w:t> </w:t>
      </w:r>
    </w:p>
    <w:p w14:paraId="19CFFDE5" w14:textId="77777777" w:rsidR="003736EF" w:rsidRDefault="003736EF" w:rsidP="003736EF">
      <w:pPr>
        <w:keepLines/>
        <w:widowControl w:val="0"/>
      </w:pPr>
      <w:r>
        <w:rPr>
          <w:b/>
          <w:bCs/>
        </w:rPr>
        <w:t xml:space="preserve">Tuesday, </w:t>
      </w:r>
      <w:r>
        <w:t>November 11, 2025 @ 7:00 p.m. Estuary/Luther House</w:t>
      </w:r>
    </w:p>
    <w:p w14:paraId="5B4BF383" w14:textId="77777777" w:rsidR="003736EF" w:rsidRDefault="003736EF" w:rsidP="003736EF">
      <w:pPr>
        <w:keepLines/>
        <w:widowControl w:val="0"/>
        <w:rPr>
          <w:sz w:val="4"/>
          <w:szCs w:val="4"/>
        </w:rPr>
      </w:pPr>
      <w:r>
        <w:rPr>
          <w:sz w:val="4"/>
          <w:szCs w:val="4"/>
        </w:rPr>
        <w:t> </w:t>
      </w:r>
    </w:p>
    <w:p w14:paraId="0BC9C0B6" w14:textId="77777777" w:rsidR="003736EF" w:rsidRDefault="003736EF" w:rsidP="003736EF">
      <w:pPr>
        <w:keepLines/>
        <w:widowControl w:val="0"/>
      </w:pPr>
      <w:r>
        <w:rPr>
          <w:b/>
          <w:bCs/>
        </w:rPr>
        <w:t xml:space="preserve">Wednesday, </w:t>
      </w:r>
      <w:r>
        <w:t>November 12, 2025 @ 9:15 a.m. Bible Study/Luther House</w:t>
      </w:r>
    </w:p>
    <w:p w14:paraId="55F2AA9B" w14:textId="77777777" w:rsidR="003736EF" w:rsidRDefault="003736EF" w:rsidP="003736EF">
      <w:pPr>
        <w:keepLines/>
        <w:widowControl w:val="0"/>
        <w:rPr>
          <w:sz w:val="4"/>
          <w:szCs w:val="4"/>
        </w:rPr>
      </w:pPr>
      <w:r>
        <w:rPr>
          <w:sz w:val="4"/>
          <w:szCs w:val="4"/>
        </w:rPr>
        <w:t> </w:t>
      </w:r>
    </w:p>
    <w:p w14:paraId="5987E7C1" w14:textId="77777777" w:rsidR="003736EF" w:rsidRDefault="003736EF" w:rsidP="003736EF">
      <w:pPr>
        <w:keepLines/>
        <w:widowControl w:val="0"/>
      </w:pPr>
      <w:r>
        <w:tab/>
      </w:r>
      <w:r>
        <w:tab/>
      </w:r>
      <w:r>
        <w:tab/>
      </w:r>
      <w:r>
        <w:tab/>
        <w:t xml:space="preserve">     @ 10:00 a.m. God’s Purls/St. Paul Room</w:t>
      </w:r>
    </w:p>
    <w:p w14:paraId="4DD2C316" w14:textId="77777777" w:rsidR="003736EF" w:rsidRDefault="003736EF" w:rsidP="003736EF">
      <w:pPr>
        <w:keepLines/>
        <w:widowControl w:val="0"/>
        <w:rPr>
          <w:sz w:val="4"/>
          <w:szCs w:val="4"/>
        </w:rPr>
      </w:pPr>
      <w:r>
        <w:rPr>
          <w:sz w:val="4"/>
          <w:szCs w:val="4"/>
        </w:rPr>
        <w:t> </w:t>
      </w:r>
    </w:p>
    <w:p w14:paraId="2992F304" w14:textId="77777777" w:rsidR="003736EF" w:rsidRDefault="003736EF" w:rsidP="003736EF">
      <w:pPr>
        <w:keepLines/>
        <w:widowControl w:val="0"/>
        <w:rPr>
          <w:b/>
          <w:bCs/>
        </w:rPr>
      </w:pPr>
      <w:r>
        <w:tab/>
      </w:r>
      <w:r>
        <w:tab/>
        <w:t xml:space="preserve">     </w:t>
      </w:r>
      <w:r>
        <w:rPr>
          <w:b/>
          <w:bCs/>
        </w:rPr>
        <w:t>@ 11:00 a.m. – 9:00 p.m. GIVE BACK @ SWINGBELLY’S</w:t>
      </w:r>
    </w:p>
    <w:p w14:paraId="0581B9FF" w14:textId="77777777" w:rsidR="003736EF" w:rsidRDefault="003736EF" w:rsidP="003736EF">
      <w:pPr>
        <w:keepLines/>
        <w:widowControl w:val="0"/>
        <w:rPr>
          <w:b/>
          <w:bCs/>
          <w:sz w:val="4"/>
          <w:szCs w:val="4"/>
        </w:rPr>
      </w:pPr>
      <w:r>
        <w:rPr>
          <w:b/>
          <w:bCs/>
          <w:sz w:val="4"/>
          <w:szCs w:val="4"/>
        </w:rPr>
        <w:t> </w:t>
      </w:r>
    </w:p>
    <w:p w14:paraId="5CC9216F" w14:textId="77777777" w:rsidR="003736EF" w:rsidRDefault="003736EF" w:rsidP="003736EF">
      <w:pPr>
        <w:keepLines/>
        <w:widowControl w:val="0"/>
      </w:pPr>
      <w:r>
        <w:rPr>
          <w:b/>
          <w:bCs/>
        </w:rPr>
        <w:tab/>
      </w:r>
      <w:r>
        <w:rPr>
          <w:b/>
          <w:bCs/>
        </w:rPr>
        <w:tab/>
      </w:r>
      <w:r>
        <w:rPr>
          <w:b/>
          <w:bCs/>
        </w:rPr>
        <w:tab/>
      </w:r>
      <w:r>
        <w:rPr>
          <w:b/>
          <w:bCs/>
        </w:rPr>
        <w:tab/>
      </w:r>
      <w:r>
        <w:t xml:space="preserve">     @ 3:30 p.m. Worship &amp; Music Mtg./Luther House</w:t>
      </w:r>
    </w:p>
    <w:p w14:paraId="2B148933" w14:textId="77777777" w:rsidR="003736EF" w:rsidRDefault="003736EF" w:rsidP="003736EF">
      <w:pPr>
        <w:keepLines/>
        <w:widowControl w:val="0"/>
        <w:rPr>
          <w:sz w:val="4"/>
          <w:szCs w:val="4"/>
        </w:rPr>
      </w:pPr>
      <w:r>
        <w:rPr>
          <w:sz w:val="4"/>
          <w:szCs w:val="4"/>
        </w:rPr>
        <w:t> </w:t>
      </w:r>
    </w:p>
    <w:p w14:paraId="4DE03641" w14:textId="77777777" w:rsidR="003736EF" w:rsidRDefault="003736EF" w:rsidP="003736EF">
      <w:pPr>
        <w:keepLines/>
        <w:widowControl w:val="0"/>
      </w:pPr>
      <w:r>
        <w:tab/>
      </w:r>
      <w:r>
        <w:tab/>
      </w:r>
      <w:r>
        <w:tab/>
      </w:r>
      <w:r>
        <w:tab/>
        <w:t xml:space="preserve">     @ 4:30 p.m. Choir Rehearsal/Sanctuary</w:t>
      </w:r>
    </w:p>
    <w:p w14:paraId="2D8E3574" w14:textId="77777777" w:rsidR="003736EF" w:rsidRDefault="003736EF" w:rsidP="003736EF">
      <w:pPr>
        <w:keepLines/>
        <w:widowControl w:val="0"/>
        <w:rPr>
          <w:sz w:val="4"/>
          <w:szCs w:val="4"/>
        </w:rPr>
      </w:pPr>
      <w:r>
        <w:rPr>
          <w:sz w:val="4"/>
          <w:szCs w:val="4"/>
        </w:rPr>
        <w:t> </w:t>
      </w:r>
    </w:p>
    <w:p w14:paraId="43A574D0" w14:textId="77777777" w:rsidR="003736EF" w:rsidRDefault="003736EF" w:rsidP="003736EF">
      <w:pPr>
        <w:keepLines/>
        <w:widowControl w:val="0"/>
      </w:pPr>
      <w:r>
        <w:rPr>
          <w:b/>
          <w:bCs/>
        </w:rPr>
        <w:t xml:space="preserve">Thursday, </w:t>
      </w:r>
      <w:r>
        <w:t>November 13, 2025 @ 4:00 p.m. 150th Anniv. Mtg./Luther House</w:t>
      </w:r>
    </w:p>
    <w:p w14:paraId="3D7F28F4" w14:textId="77777777" w:rsidR="003736EF" w:rsidRDefault="003736EF" w:rsidP="003736EF">
      <w:pPr>
        <w:keepLines/>
        <w:widowControl w:val="0"/>
        <w:rPr>
          <w:sz w:val="4"/>
          <w:szCs w:val="4"/>
        </w:rPr>
      </w:pPr>
      <w:r>
        <w:rPr>
          <w:sz w:val="4"/>
          <w:szCs w:val="4"/>
        </w:rPr>
        <w:t> </w:t>
      </w:r>
    </w:p>
    <w:p w14:paraId="5252E6DD" w14:textId="77777777" w:rsidR="003736EF" w:rsidRDefault="003736EF" w:rsidP="003736EF">
      <w:pPr>
        <w:keepLines/>
        <w:widowControl w:val="0"/>
      </w:pPr>
      <w:r>
        <w:rPr>
          <w:b/>
          <w:bCs/>
        </w:rPr>
        <w:t xml:space="preserve">Saturday, </w:t>
      </w:r>
      <w:r>
        <w:t>November 15, 2025 @ 4:00 p.m. 23 Pent Worship Service/Sanctuary</w:t>
      </w:r>
    </w:p>
    <w:p w14:paraId="516F9E66" w14:textId="77777777" w:rsidR="003736EF" w:rsidRDefault="003736EF" w:rsidP="003736EF">
      <w:pPr>
        <w:keepLines/>
        <w:spacing w:line="256" w:lineRule="auto"/>
        <w:rPr>
          <w:sz w:val="36"/>
          <w:szCs w:val="36"/>
        </w:rPr>
      </w:pPr>
      <w:r>
        <w:rPr>
          <w:sz w:val="36"/>
          <w:szCs w:val="36"/>
        </w:rPr>
        <w:t> </w:t>
      </w:r>
    </w:p>
    <w:p w14:paraId="421CA165" w14:textId="77777777" w:rsidR="003736EF" w:rsidRDefault="003736EF" w:rsidP="003736EF">
      <w:pPr>
        <w:keepLines/>
        <w:spacing w:line="256" w:lineRule="auto"/>
        <w:rPr>
          <w:sz w:val="4"/>
          <w:szCs w:val="4"/>
        </w:rPr>
      </w:pPr>
      <w:r>
        <w:rPr>
          <w:sz w:val="4"/>
          <w:szCs w:val="4"/>
        </w:rPr>
        <w:t> </w:t>
      </w:r>
    </w:p>
    <w:p w14:paraId="5F688092" w14:textId="77777777" w:rsidR="003736EF" w:rsidRDefault="003736EF" w:rsidP="003736EF">
      <w:pPr>
        <w:keepLines/>
        <w:widowControl w:val="0"/>
      </w:pPr>
      <w:r>
        <w:rPr>
          <w:b/>
          <w:bCs/>
        </w:rPr>
        <w:t xml:space="preserve">Sunday, </w:t>
      </w:r>
      <w:r>
        <w:t>November 16, 2025 @ 9:00 a.m. 23 Pent Worship Service/Sanctuary</w:t>
      </w:r>
    </w:p>
    <w:p w14:paraId="47195BEC" w14:textId="77777777" w:rsidR="003736EF" w:rsidRDefault="003736EF" w:rsidP="003736EF">
      <w:pPr>
        <w:keepLines/>
        <w:widowControl w:val="0"/>
      </w:pPr>
      <w:r>
        <w:tab/>
      </w:r>
      <w:r>
        <w:tab/>
      </w:r>
      <w:r>
        <w:tab/>
      </w:r>
      <w:r>
        <w:tab/>
      </w:r>
      <w:r>
        <w:tab/>
        <w:t xml:space="preserve">                 with coffee after/ St. Paul Room</w:t>
      </w:r>
      <w:r>
        <w:tab/>
      </w:r>
    </w:p>
    <w:p w14:paraId="32E84261" w14:textId="77777777" w:rsidR="003736EF" w:rsidRDefault="003736EF" w:rsidP="003736EF">
      <w:pPr>
        <w:keepLines/>
        <w:widowControl w:val="0"/>
      </w:pPr>
      <w:r>
        <w:tab/>
      </w:r>
      <w:r>
        <w:tab/>
      </w:r>
      <w:r>
        <w:tab/>
      </w:r>
      <w:r>
        <w:tab/>
      </w:r>
      <w:r>
        <w:tab/>
      </w:r>
      <w:r>
        <w:tab/>
      </w:r>
      <w:r>
        <w:tab/>
        <w:t xml:space="preserve">     with coffee after/St. Paul Room</w:t>
      </w:r>
    </w:p>
    <w:p w14:paraId="33F5A2EB" w14:textId="77777777" w:rsidR="003736EF" w:rsidRDefault="003736EF" w:rsidP="003736EF">
      <w:pPr>
        <w:widowControl w:val="0"/>
      </w:pPr>
      <w:r>
        <w:rPr>
          <w:b/>
          <w:bCs/>
        </w:rPr>
        <w:t xml:space="preserve">Monday, </w:t>
      </w:r>
      <w:r>
        <w:t>November 17, 2025 @ 2:00 p.m. Finance Comm. Mtg./Luther House</w:t>
      </w:r>
    </w:p>
    <w:p w14:paraId="7177D1BB" w14:textId="77777777" w:rsidR="003736EF" w:rsidRDefault="003736EF" w:rsidP="003736EF">
      <w:pPr>
        <w:widowControl w:val="0"/>
        <w:rPr>
          <w:sz w:val="2"/>
          <w:szCs w:val="2"/>
        </w:rPr>
      </w:pPr>
      <w:r>
        <w:tab/>
      </w:r>
      <w:r>
        <w:tab/>
      </w:r>
      <w:r>
        <w:tab/>
      </w:r>
      <w:r>
        <w:tab/>
        <w:t xml:space="preserve"> @ 3:00 p.m. Executive Board Meeting/Luther House</w:t>
      </w:r>
      <w:r>
        <w:rPr>
          <w:sz w:val="18"/>
          <w:szCs w:val="18"/>
        </w:rPr>
        <w:tab/>
      </w:r>
    </w:p>
    <w:p w14:paraId="1CB5F443" w14:textId="77777777" w:rsidR="003736EF" w:rsidRDefault="003736EF" w:rsidP="003736EF">
      <w:pPr>
        <w:widowControl w:val="0"/>
      </w:pPr>
      <w:r>
        <w:rPr>
          <w:b/>
          <w:bCs/>
        </w:rPr>
        <w:t xml:space="preserve">Wednesday, </w:t>
      </w:r>
      <w:r>
        <w:t>November 19, 2025 @ 4:30 p.m. Choir Rehearsal/Sanctuary</w:t>
      </w:r>
    </w:p>
    <w:p w14:paraId="0B68759A" w14:textId="77777777" w:rsidR="003736EF" w:rsidRDefault="003736EF" w:rsidP="003736EF">
      <w:pPr>
        <w:widowControl w:val="0"/>
      </w:pPr>
      <w:r>
        <w:rPr>
          <w:b/>
          <w:bCs/>
        </w:rPr>
        <w:t xml:space="preserve">Thursday, </w:t>
      </w:r>
      <w:r>
        <w:t>November 20, 2025 @ 3:00  p.m. Church Council Mtg./Luther House</w:t>
      </w:r>
    </w:p>
    <w:p w14:paraId="41743E75" w14:textId="77777777" w:rsidR="003736EF" w:rsidRDefault="003736EF" w:rsidP="003736EF">
      <w:pPr>
        <w:widowControl w:val="0"/>
      </w:pPr>
      <w:r>
        <w:rPr>
          <w:b/>
          <w:bCs/>
        </w:rPr>
        <w:t xml:space="preserve">Saturday, </w:t>
      </w:r>
      <w:r>
        <w:t xml:space="preserve">November 22, 2025 @ 4:00 p.m. </w:t>
      </w:r>
      <w:r>
        <w:rPr>
          <w:b/>
          <w:bCs/>
        </w:rPr>
        <w:t xml:space="preserve">CHRIST THE KING </w:t>
      </w:r>
      <w:r>
        <w:t>Worship Service/</w:t>
      </w:r>
      <w:r>
        <w:tab/>
      </w:r>
      <w:r>
        <w:tab/>
      </w:r>
      <w:r>
        <w:tab/>
      </w:r>
      <w:r>
        <w:tab/>
      </w:r>
      <w:r>
        <w:tab/>
      </w:r>
      <w:r>
        <w:tab/>
      </w:r>
      <w:r>
        <w:tab/>
      </w:r>
      <w:r>
        <w:tab/>
      </w:r>
      <w:r>
        <w:tab/>
      </w:r>
      <w:r>
        <w:tab/>
        <w:t xml:space="preserve">    Sanctuary</w:t>
      </w:r>
    </w:p>
    <w:p w14:paraId="238CDA1C" w14:textId="77777777" w:rsidR="003736EF" w:rsidRDefault="003736EF" w:rsidP="003736EF">
      <w:pPr>
        <w:spacing w:line="256" w:lineRule="auto"/>
        <w:rPr>
          <w:sz w:val="36"/>
          <w:szCs w:val="36"/>
        </w:rPr>
      </w:pPr>
      <w:r>
        <w:rPr>
          <w:sz w:val="36"/>
          <w:szCs w:val="36"/>
        </w:rPr>
        <w:t> </w:t>
      </w:r>
    </w:p>
    <w:p w14:paraId="6D982236" w14:textId="77777777" w:rsidR="003736EF" w:rsidRDefault="003736EF" w:rsidP="003736EF">
      <w:pPr>
        <w:widowControl w:val="0"/>
      </w:pPr>
      <w:r>
        <w:rPr>
          <w:b/>
          <w:bCs/>
        </w:rPr>
        <w:t xml:space="preserve">Sunday, </w:t>
      </w:r>
      <w:r>
        <w:t xml:space="preserve">November 23, 2025 @ 9:00 a.m. </w:t>
      </w:r>
      <w:r>
        <w:rPr>
          <w:b/>
          <w:bCs/>
        </w:rPr>
        <w:t xml:space="preserve">CHRIST THE KING </w:t>
      </w:r>
      <w:r>
        <w:t>Worship Sanctuary</w:t>
      </w:r>
    </w:p>
    <w:p w14:paraId="00655ABF" w14:textId="77777777" w:rsidR="003736EF" w:rsidRDefault="003736EF" w:rsidP="003736EF">
      <w:pPr>
        <w:widowControl w:val="0"/>
      </w:pPr>
      <w:r>
        <w:tab/>
      </w:r>
      <w:r>
        <w:tab/>
      </w:r>
      <w:r>
        <w:tab/>
      </w:r>
      <w:r>
        <w:tab/>
      </w:r>
      <w:r>
        <w:tab/>
      </w:r>
      <w:r>
        <w:tab/>
      </w:r>
      <w:r>
        <w:tab/>
        <w:t xml:space="preserve">     with coffee after/St. Paul Room</w:t>
      </w:r>
    </w:p>
    <w:p w14:paraId="4B56FEDE" w14:textId="77777777" w:rsidR="003736EF" w:rsidRDefault="003736EF" w:rsidP="003736EF">
      <w:pPr>
        <w:widowControl w:val="0"/>
      </w:pPr>
      <w:r>
        <w:rPr>
          <w:b/>
          <w:bCs/>
        </w:rPr>
        <w:t xml:space="preserve">Wednesday, </w:t>
      </w:r>
      <w:r>
        <w:t>November 26, 2025 @10:00 a.m. God’s Purls/St. Paul Room</w:t>
      </w:r>
    </w:p>
    <w:p w14:paraId="637C6E4D" w14:textId="77777777" w:rsidR="003736EF" w:rsidRDefault="003736EF" w:rsidP="003736EF">
      <w:pPr>
        <w:widowControl w:val="0"/>
      </w:pPr>
      <w:r>
        <w:t> </w:t>
      </w:r>
    </w:p>
    <w:p w14:paraId="6E70EE28" w14:textId="77777777" w:rsidR="003736EF" w:rsidRDefault="003736EF" w:rsidP="003736EF">
      <w:pPr>
        <w:widowControl w:val="0"/>
        <w:rPr>
          <w:b/>
          <w:bCs/>
          <w:sz w:val="28"/>
          <w:szCs w:val="28"/>
        </w:rPr>
      </w:pPr>
      <w:r>
        <w:lastRenderedPageBreak/>
        <w:t> </w:t>
      </w:r>
      <w:r>
        <w:rPr>
          <w:b/>
          <w:bCs/>
          <w:sz w:val="28"/>
          <w:szCs w:val="28"/>
        </w:rPr>
        <w:t>SAVE THE DATE!</w:t>
      </w:r>
    </w:p>
    <w:p w14:paraId="7D6D63DF" w14:textId="77777777" w:rsidR="003736EF" w:rsidRDefault="003736EF" w:rsidP="003736EF">
      <w:pPr>
        <w:spacing w:after="160" w:line="256" w:lineRule="auto"/>
        <w:rPr>
          <w:sz w:val="28"/>
          <w:szCs w:val="28"/>
        </w:rPr>
      </w:pPr>
      <w:r>
        <w:rPr>
          <w:b/>
          <w:bCs/>
          <w:sz w:val="28"/>
          <w:szCs w:val="28"/>
        </w:rPr>
        <w:t>On Sunday, November 9</w:t>
      </w:r>
      <w:r>
        <w:rPr>
          <w:b/>
          <w:bCs/>
          <w:sz w:val="19"/>
          <w:szCs w:val="19"/>
          <w:vertAlign w:val="superscript"/>
        </w:rPr>
        <w:t>th</w:t>
      </w:r>
      <w:r>
        <w:rPr>
          <w:b/>
          <w:bCs/>
          <w:sz w:val="28"/>
          <w:szCs w:val="28"/>
        </w:rPr>
        <w:t xml:space="preserve">, </w:t>
      </w:r>
      <w:r>
        <w:rPr>
          <w:sz w:val="28"/>
          <w:szCs w:val="28"/>
        </w:rPr>
        <w:t xml:space="preserve">our regular fall congregational meeting will be held in the St. Paul Room following the Sunday morning worship service with a true </w:t>
      </w:r>
      <w:r>
        <w:rPr>
          <w:b/>
          <w:bCs/>
          <w:sz w:val="28"/>
          <w:szCs w:val="28"/>
        </w:rPr>
        <w:t xml:space="preserve">POTLUCK </w:t>
      </w:r>
      <w:r>
        <w:rPr>
          <w:sz w:val="28"/>
          <w:szCs w:val="28"/>
        </w:rPr>
        <w:t>luncheon to follow. The primary item on the agenda will be the election of officers and council members</w:t>
      </w:r>
      <w:r>
        <w:rPr>
          <w:sz w:val="32"/>
          <w:szCs w:val="32"/>
        </w:rPr>
        <w:t xml:space="preserve">. </w:t>
      </w:r>
      <w:r>
        <w:rPr>
          <w:sz w:val="28"/>
          <w:szCs w:val="28"/>
        </w:rPr>
        <w:t xml:space="preserve">There will also be a financial report. We need not only your presence at the meeting but your willingness to step in and fill those seats. Please consider how you might be able to serve. We have many gifted members whose presence in leadership roles would greatly enrich our congregation.  You might be one of them. Agree to serve. </w:t>
      </w:r>
    </w:p>
    <w:p w14:paraId="689D5F37" w14:textId="77777777" w:rsidR="003736EF" w:rsidRDefault="003736EF" w:rsidP="003736EF">
      <w:pPr>
        <w:widowControl w:val="0"/>
        <w:rPr>
          <w:rFonts w:ascii="Calibri" w:hAnsi="Calibri" w:cs="Calibri"/>
        </w:rPr>
      </w:pPr>
      <w:r>
        <w:t> </w:t>
      </w:r>
    </w:p>
    <w:p w14:paraId="5F5B3BD6" w14:textId="77777777" w:rsidR="003736EF" w:rsidRDefault="003736EF" w:rsidP="003736EF">
      <w:pPr>
        <w:widowControl w:val="0"/>
        <w:spacing w:after="160" w:line="256" w:lineRule="auto"/>
        <w:jc w:val="center"/>
        <w:rPr>
          <w:rFonts w:ascii="Curlz MT" w:hAnsi="Curlz MT"/>
          <w:sz w:val="52"/>
          <w:szCs w:val="52"/>
        </w:rPr>
      </w:pPr>
      <w:r>
        <w:rPr>
          <w:rFonts w:ascii="Curlz MT" w:hAnsi="Curlz MT"/>
          <w:sz w:val="52"/>
          <w:szCs w:val="52"/>
        </w:rPr>
        <w:t>Thank$ for $haring</w:t>
      </w:r>
    </w:p>
    <w:p w14:paraId="4A13649F" w14:textId="77777777" w:rsidR="003736EF" w:rsidRDefault="003736EF" w:rsidP="003736EF">
      <w:pPr>
        <w:keepLines/>
        <w:jc w:val="both"/>
        <w:rPr>
          <w:sz w:val="28"/>
          <w:szCs w:val="28"/>
        </w:rPr>
      </w:pPr>
      <w:r>
        <w:rPr>
          <w:sz w:val="28"/>
          <w:szCs w:val="28"/>
        </w:rPr>
        <w:t>Thanks to all who participate in the Give Back opportunities! Our next Give Back will be at Swingbelly’s on Wednesday, November 12, 2025 from 11am—9 pm.   Here are two coupons—one for you and one for a friend.</w:t>
      </w:r>
    </w:p>
    <w:p w14:paraId="65080678" w14:textId="77777777" w:rsidR="003736EF" w:rsidRDefault="003736EF" w:rsidP="003736EF">
      <w:pPr>
        <w:widowControl w:val="0"/>
        <w:rPr>
          <w:rFonts w:ascii="Calibri" w:hAnsi="Calibri" w:cs="Calibri"/>
        </w:rPr>
      </w:pPr>
      <w:r>
        <w:t> </w:t>
      </w:r>
    </w:p>
    <w:p w14:paraId="37A07E87" w14:textId="7D35F383" w:rsidR="003736EF" w:rsidRDefault="003736EF" w:rsidP="003736EF">
      <w:pPr>
        <w:widowControl w:val="0"/>
      </w:pPr>
      <w:r>
        <w:rPr>
          <w:noProof/>
        </w:rPr>
        <w:drawing>
          <wp:anchor distT="36576" distB="36576" distL="36576" distR="36576" simplePos="0" relativeHeight="251660288" behindDoc="0" locked="0" layoutInCell="1" allowOverlap="1" wp14:anchorId="749EF705" wp14:editId="035F61C2">
            <wp:simplePos x="0" y="0"/>
            <wp:positionH relativeFrom="column">
              <wp:posOffset>0</wp:posOffset>
            </wp:positionH>
            <wp:positionV relativeFrom="paragraph">
              <wp:posOffset>36195</wp:posOffset>
            </wp:positionV>
            <wp:extent cx="2886075" cy="2359660"/>
            <wp:effectExtent l="0" t="0" r="9525"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6075" cy="2359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322D2DE" w14:textId="77777777" w:rsidR="003736EF" w:rsidRDefault="003736EF" w:rsidP="003736EF">
      <w:pPr>
        <w:widowControl w:val="0"/>
        <w:rPr>
          <w:rFonts w:ascii="Calibri" w:hAnsi="Calibri" w:cs="Calibri"/>
        </w:rPr>
      </w:pPr>
      <w:r>
        <w:t> </w:t>
      </w:r>
    </w:p>
    <w:p w14:paraId="2250E91E" w14:textId="77777777" w:rsidR="003736EF" w:rsidRDefault="003736EF" w:rsidP="003736EF">
      <w:pPr>
        <w:keepLines/>
        <w:widowControl w:val="0"/>
      </w:pPr>
    </w:p>
    <w:p w14:paraId="13474E52" w14:textId="2056EB40" w:rsidR="003736EF" w:rsidRDefault="003736EF" w:rsidP="003736EF">
      <w:pPr>
        <w:spacing w:line="256" w:lineRule="auto"/>
      </w:pPr>
      <w:r>
        <w:t> </w:t>
      </w:r>
    </w:p>
    <w:p w14:paraId="3194536A" w14:textId="3EFBEC51" w:rsidR="003736EF" w:rsidRDefault="003736EF" w:rsidP="003736EF">
      <w:pPr>
        <w:widowControl w:val="0"/>
        <w:rPr>
          <w:rFonts w:ascii="Calibri" w:hAnsi="Calibri" w:cs="Calibri"/>
        </w:rPr>
      </w:pPr>
      <w:r>
        <w:t> </w:t>
      </w:r>
    </w:p>
    <w:p w14:paraId="7DB36BEA" w14:textId="59AA7DDB" w:rsidR="003736EF" w:rsidRDefault="003736EF" w:rsidP="003736EF"/>
    <w:p w14:paraId="673FEF62" w14:textId="056E56A5" w:rsidR="003736EF" w:rsidRDefault="003736EF" w:rsidP="003736EF"/>
    <w:p w14:paraId="1ACF7AB7" w14:textId="74FEB022" w:rsidR="003736EF" w:rsidRDefault="003736EF" w:rsidP="003736EF">
      <w:r>
        <w:rPr>
          <w:noProof/>
        </w:rPr>
        <w:drawing>
          <wp:anchor distT="36576" distB="36576" distL="36576" distR="36576" simplePos="0" relativeHeight="251662336" behindDoc="0" locked="0" layoutInCell="1" allowOverlap="1" wp14:anchorId="3690F242" wp14:editId="2103EFCB">
            <wp:simplePos x="0" y="0"/>
            <wp:positionH relativeFrom="column">
              <wp:posOffset>3200400</wp:posOffset>
            </wp:positionH>
            <wp:positionV relativeFrom="paragraph">
              <wp:posOffset>66675</wp:posOffset>
            </wp:positionV>
            <wp:extent cx="2886075" cy="2359660"/>
            <wp:effectExtent l="0" t="0" r="9525"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6075" cy="2359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A55F7AD" w14:textId="77777777" w:rsidR="003736EF" w:rsidRDefault="003736EF" w:rsidP="003736EF">
      <w:r>
        <w:t> </w:t>
      </w:r>
    </w:p>
    <w:p w14:paraId="7F0B94A4" w14:textId="77777777" w:rsidR="003736EF" w:rsidRDefault="003736EF" w:rsidP="003736EF">
      <w:r>
        <w:t> </w:t>
      </w:r>
    </w:p>
    <w:p w14:paraId="7A524DE3" w14:textId="77777777" w:rsidR="003736EF" w:rsidRDefault="003736EF" w:rsidP="003736EF">
      <w:r>
        <w:t> </w:t>
      </w:r>
    </w:p>
    <w:p w14:paraId="4282F679" w14:textId="77777777" w:rsidR="003736EF" w:rsidRDefault="003736EF" w:rsidP="003736EF">
      <w:r>
        <w:t> </w:t>
      </w:r>
    </w:p>
    <w:p w14:paraId="35366749" w14:textId="77777777" w:rsidR="003736EF" w:rsidRDefault="003736EF" w:rsidP="003736EF">
      <w:r>
        <w:t> </w:t>
      </w:r>
    </w:p>
    <w:p w14:paraId="03252182" w14:textId="77777777" w:rsidR="003736EF" w:rsidRDefault="003736EF" w:rsidP="003736EF">
      <w:r>
        <w:t> </w:t>
      </w:r>
    </w:p>
    <w:p w14:paraId="42831E5E" w14:textId="77777777" w:rsidR="003736EF" w:rsidRDefault="003736EF" w:rsidP="003736EF">
      <w:r>
        <w:t> </w:t>
      </w:r>
    </w:p>
    <w:p w14:paraId="3B30C116" w14:textId="77777777" w:rsidR="003736EF" w:rsidRDefault="003736EF" w:rsidP="003736EF">
      <w:r>
        <w:t> </w:t>
      </w:r>
    </w:p>
    <w:p w14:paraId="586C37AA" w14:textId="77777777" w:rsidR="003736EF" w:rsidRDefault="003736EF" w:rsidP="003736EF">
      <w:r>
        <w:t> </w:t>
      </w:r>
    </w:p>
    <w:p w14:paraId="4AA06A52" w14:textId="77777777" w:rsidR="003736EF" w:rsidRDefault="003736EF" w:rsidP="003736EF">
      <w:r>
        <w:t> </w:t>
      </w:r>
    </w:p>
    <w:p w14:paraId="071BA568" w14:textId="77777777" w:rsidR="003736EF" w:rsidRDefault="003736EF" w:rsidP="003736EF">
      <w:pPr>
        <w:widowControl w:val="0"/>
        <w:rPr>
          <w:rFonts w:ascii="Calibri" w:hAnsi="Calibri" w:cs="Calibri"/>
        </w:rPr>
      </w:pPr>
      <w:r>
        <w:t> </w:t>
      </w:r>
    </w:p>
    <w:p w14:paraId="1B07268B" w14:textId="77777777" w:rsidR="003736EF" w:rsidRPr="00D650C3" w:rsidRDefault="003736EF" w:rsidP="002700AF">
      <w:pPr>
        <w:jc w:val="both"/>
        <w:rPr>
          <w:iCs/>
          <w:sz w:val="22"/>
          <w:szCs w:val="22"/>
        </w:rPr>
      </w:pPr>
    </w:p>
    <w:p w14:paraId="7D66C8BD" w14:textId="77777777" w:rsidR="002700AF" w:rsidRPr="00CE506A" w:rsidRDefault="002700AF" w:rsidP="002700AF">
      <w:pPr>
        <w:tabs>
          <w:tab w:val="left" w:pos="720"/>
        </w:tabs>
        <w:ind w:left="720" w:hanging="720"/>
        <w:jc w:val="both"/>
        <w:rPr>
          <w:sz w:val="22"/>
          <w:szCs w:val="22"/>
        </w:rPr>
      </w:pPr>
    </w:p>
    <w:p w14:paraId="6B2FED39" w14:textId="77777777" w:rsidR="002700AF" w:rsidRPr="0056454F" w:rsidRDefault="002700AF" w:rsidP="002700AF">
      <w:pPr>
        <w:jc w:val="both"/>
        <w:rPr>
          <w:b/>
          <w:i/>
          <w:sz w:val="22"/>
          <w:szCs w:val="22"/>
        </w:rPr>
      </w:pPr>
    </w:p>
    <w:bookmarkEnd w:id="0"/>
    <w:bookmarkEnd w:id="1"/>
    <w:p w14:paraId="59DC7183" w14:textId="77777777" w:rsidR="002700AF" w:rsidRDefault="002700AF" w:rsidP="002700AF"/>
    <w:p w14:paraId="19655233" w14:textId="77777777" w:rsidR="00CC1975" w:rsidRDefault="00CC1975"/>
    <w:sectPr w:rsidR="00CC1975">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1A26F" w14:textId="77777777" w:rsidR="003736EF" w:rsidRDefault="003736EF">
      <w:r>
        <w:separator/>
      </w:r>
    </w:p>
  </w:endnote>
  <w:endnote w:type="continuationSeparator" w:id="0">
    <w:p w14:paraId="67DFE361" w14:textId="77777777" w:rsidR="003736EF" w:rsidRDefault="0037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E9EFA" w14:textId="77777777" w:rsidR="003736EF" w:rsidRDefault="003736EF" w:rsidP="00F641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5C066" w14:textId="77777777" w:rsidR="003736EF" w:rsidRDefault="003736EF" w:rsidP="00F641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7624D" w14:textId="77777777" w:rsidR="003736EF" w:rsidRDefault="003736EF" w:rsidP="00F641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0C31">
      <w:rPr>
        <w:rStyle w:val="PageNumber"/>
        <w:noProof/>
      </w:rPr>
      <w:t>2</w:t>
    </w:r>
    <w:r>
      <w:rPr>
        <w:rStyle w:val="PageNumber"/>
      </w:rPr>
      <w:fldChar w:fldCharType="end"/>
    </w:r>
  </w:p>
  <w:p w14:paraId="4D02D905" w14:textId="77777777" w:rsidR="003736EF" w:rsidRDefault="003736EF" w:rsidP="00F6413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54CF1" w14:textId="77777777" w:rsidR="003736EF" w:rsidRDefault="003736EF">
      <w:r>
        <w:separator/>
      </w:r>
    </w:p>
  </w:footnote>
  <w:footnote w:type="continuationSeparator" w:id="0">
    <w:p w14:paraId="56E9F173" w14:textId="77777777" w:rsidR="003736EF" w:rsidRDefault="00373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AF"/>
    <w:rsid w:val="00040C31"/>
    <w:rsid w:val="000B3148"/>
    <w:rsid w:val="000C27B5"/>
    <w:rsid w:val="001448A3"/>
    <w:rsid w:val="002700AF"/>
    <w:rsid w:val="00280AB4"/>
    <w:rsid w:val="003732CA"/>
    <w:rsid w:val="003736EF"/>
    <w:rsid w:val="003E2A77"/>
    <w:rsid w:val="004609F2"/>
    <w:rsid w:val="00466CCE"/>
    <w:rsid w:val="006C0CC0"/>
    <w:rsid w:val="00811FC2"/>
    <w:rsid w:val="009814D7"/>
    <w:rsid w:val="00A60F6E"/>
    <w:rsid w:val="00A62F90"/>
    <w:rsid w:val="00AD144B"/>
    <w:rsid w:val="00AD722B"/>
    <w:rsid w:val="00CC1975"/>
    <w:rsid w:val="00D65D6A"/>
    <w:rsid w:val="00D83293"/>
    <w:rsid w:val="00F0415A"/>
    <w:rsid w:val="00F6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A99142"/>
  <w15:chartTrackingRefBased/>
  <w15:docId w15:val="{FBCD6597-9517-4A05-9B07-D38D2A3E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0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700AF"/>
    <w:pPr>
      <w:tabs>
        <w:tab w:val="center" w:pos="4320"/>
        <w:tab w:val="right" w:pos="8640"/>
      </w:tabs>
    </w:pPr>
  </w:style>
  <w:style w:type="character" w:customStyle="1" w:styleId="FooterChar">
    <w:name w:val="Footer Char"/>
    <w:basedOn w:val="DefaultParagraphFont"/>
    <w:link w:val="Footer"/>
    <w:rsid w:val="002700AF"/>
    <w:rPr>
      <w:rFonts w:ascii="Times New Roman" w:eastAsia="Times New Roman" w:hAnsi="Times New Roman" w:cs="Times New Roman"/>
      <w:sz w:val="24"/>
      <w:szCs w:val="24"/>
    </w:rPr>
  </w:style>
  <w:style w:type="character" w:styleId="PageNumber">
    <w:name w:val="page number"/>
    <w:basedOn w:val="DefaultParagraphFont"/>
    <w:rsid w:val="002700AF"/>
  </w:style>
  <w:style w:type="character" w:styleId="Emphasis">
    <w:name w:val="Emphasis"/>
    <w:basedOn w:val="DefaultParagraphFont"/>
    <w:qFormat/>
    <w:rsid w:val="002700AF"/>
    <w:rPr>
      <w:i/>
      <w:iCs/>
    </w:rPr>
  </w:style>
  <w:style w:type="paragraph" w:styleId="NormalWeb">
    <w:name w:val="Normal (Web)"/>
    <w:basedOn w:val="Normal"/>
    <w:rsid w:val="002700AF"/>
    <w:pPr>
      <w:spacing w:before="100" w:beforeAutospacing="1" w:after="115"/>
    </w:pPr>
  </w:style>
  <w:style w:type="paragraph" w:styleId="BalloonText">
    <w:name w:val="Balloon Text"/>
    <w:basedOn w:val="Normal"/>
    <w:link w:val="BalloonTextChar"/>
    <w:uiPriority w:val="99"/>
    <w:semiHidden/>
    <w:unhideWhenUsed/>
    <w:rsid w:val="00D65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D6A"/>
    <w:rPr>
      <w:rFonts w:ascii="Segoe UI" w:eastAsia="Times New Roman" w:hAnsi="Segoe UI" w:cs="Segoe UI"/>
      <w:sz w:val="18"/>
      <w:szCs w:val="18"/>
    </w:rPr>
  </w:style>
  <w:style w:type="character" w:styleId="Hyperlink">
    <w:name w:val="Hyperlink"/>
    <w:basedOn w:val="DefaultParagraphFont"/>
    <w:uiPriority w:val="99"/>
    <w:semiHidden/>
    <w:unhideWhenUsed/>
    <w:rsid w:val="003736EF"/>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0348">
      <w:bodyDiv w:val="1"/>
      <w:marLeft w:val="0"/>
      <w:marRight w:val="0"/>
      <w:marTop w:val="0"/>
      <w:marBottom w:val="0"/>
      <w:divBdr>
        <w:top w:val="none" w:sz="0" w:space="0" w:color="auto"/>
        <w:left w:val="none" w:sz="0" w:space="0" w:color="auto"/>
        <w:bottom w:val="none" w:sz="0" w:space="0" w:color="auto"/>
        <w:right w:val="none" w:sz="0" w:space="0" w:color="auto"/>
      </w:divBdr>
    </w:div>
    <w:div w:id="232743484">
      <w:bodyDiv w:val="1"/>
      <w:marLeft w:val="0"/>
      <w:marRight w:val="0"/>
      <w:marTop w:val="0"/>
      <w:marBottom w:val="0"/>
      <w:divBdr>
        <w:top w:val="none" w:sz="0" w:space="0" w:color="auto"/>
        <w:left w:val="none" w:sz="0" w:space="0" w:color="auto"/>
        <w:bottom w:val="none" w:sz="0" w:space="0" w:color="auto"/>
        <w:right w:val="none" w:sz="0" w:space="0" w:color="auto"/>
      </w:divBdr>
    </w:div>
    <w:div w:id="235095620">
      <w:bodyDiv w:val="1"/>
      <w:marLeft w:val="0"/>
      <w:marRight w:val="0"/>
      <w:marTop w:val="0"/>
      <w:marBottom w:val="0"/>
      <w:divBdr>
        <w:top w:val="none" w:sz="0" w:space="0" w:color="auto"/>
        <w:left w:val="none" w:sz="0" w:space="0" w:color="auto"/>
        <w:bottom w:val="none" w:sz="0" w:space="0" w:color="auto"/>
        <w:right w:val="none" w:sz="0" w:space="0" w:color="auto"/>
      </w:divBdr>
    </w:div>
    <w:div w:id="314769986">
      <w:bodyDiv w:val="1"/>
      <w:marLeft w:val="0"/>
      <w:marRight w:val="0"/>
      <w:marTop w:val="0"/>
      <w:marBottom w:val="0"/>
      <w:divBdr>
        <w:top w:val="none" w:sz="0" w:space="0" w:color="auto"/>
        <w:left w:val="none" w:sz="0" w:space="0" w:color="auto"/>
        <w:bottom w:val="none" w:sz="0" w:space="0" w:color="auto"/>
        <w:right w:val="none" w:sz="0" w:space="0" w:color="auto"/>
      </w:divBdr>
    </w:div>
    <w:div w:id="334891731">
      <w:bodyDiv w:val="1"/>
      <w:marLeft w:val="0"/>
      <w:marRight w:val="0"/>
      <w:marTop w:val="0"/>
      <w:marBottom w:val="0"/>
      <w:divBdr>
        <w:top w:val="none" w:sz="0" w:space="0" w:color="auto"/>
        <w:left w:val="none" w:sz="0" w:space="0" w:color="auto"/>
        <w:bottom w:val="none" w:sz="0" w:space="0" w:color="auto"/>
        <w:right w:val="none" w:sz="0" w:space="0" w:color="auto"/>
      </w:divBdr>
    </w:div>
    <w:div w:id="492836049">
      <w:bodyDiv w:val="1"/>
      <w:marLeft w:val="0"/>
      <w:marRight w:val="0"/>
      <w:marTop w:val="0"/>
      <w:marBottom w:val="0"/>
      <w:divBdr>
        <w:top w:val="none" w:sz="0" w:space="0" w:color="auto"/>
        <w:left w:val="none" w:sz="0" w:space="0" w:color="auto"/>
        <w:bottom w:val="none" w:sz="0" w:space="0" w:color="auto"/>
        <w:right w:val="none" w:sz="0" w:space="0" w:color="auto"/>
      </w:divBdr>
    </w:div>
    <w:div w:id="1068309976">
      <w:bodyDiv w:val="1"/>
      <w:marLeft w:val="0"/>
      <w:marRight w:val="0"/>
      <w:marTop w:val="0"/>
      <w:marBottom w:val="0"/>
      <w:divBdr>
        <w:top w:val="none" w:sz="0" w:space="0" w:color="auto"/>
        <w:left w:val="none" w:sz="0" w:space="0" w:color="auto"/>
        <w:bottom w:val="none" w:sz="0" w:space="0" w:color="auto"/>
        <w:right w:val="none" w:sz="0" w:space="0" w:color="auto"/>
      </w:divBdr>
    </w:div>
    <w:div w:id="1125001582">
      <w:bodyDiv w:val="1"/>
      <w:marLeft w:val="0"/>
      <w:marRight w:val="0"/>
      <w:marTop w:val="0"/>
      <w:marBottom w:val="0"/>
      <w:divBdr>
        <w:top w:val="none" w:sz="0" w:space="0" w:color="auto"/>
        <w:left w:val="none" w:sz="0" w:space="0" w:color="auto"/>
        <w:bottom w:val="none" w:sz="0" w:space="0" w:color="auto"/>
        <w:right w:val="none" w:sz="0" w:space="0" w:color="auto"/>
      </w:divBdr>
    </w:div>
    <w:div w:id="1202282470">
      <w:bodyDiv w:val="1"/>
      <w:marLeft w:val="0"/>
      <w:marRight w:val="0"/>
      <w:marTop w:val="0"/>
      <w:marBottom w:val="0"/>
      <w:divBdr>
        <w:top w:val="none" w:sz="0" w:space="0" w:color="auto"/>
        <w:left w:val="none" w:sz="0" w:space="0" w:color="auto"/>
        <w:bottom w:val="none" w:sz="0" w:space="0" w:color="auto"/>
        <w:right w:val="none" w:sz="0" w:space="0" w:color="auto"/>
      </w:divBdr>
    </w:div>
    <w:div w:id="1900285593">
      <w:bodyDiv w:val="1"/>
      <w:marLeft w:val="0"/>
      <w:marRight w:val="0"/>
      <w:marTop w:val="0"/>
      <w:marBottom w:val="0"/>
      <w:divBdr>
        <w:top w:val="none" w:sz="0" w:space="0" w:color="auto"/>
        <w:left w:val="none" w:sz="0" w:space="0" w:color="auto"/>
        <w:bottom w:val="none" w:sz="0" w:space="0" w:color="auto"/>
        <w:right w:val="none" w:sz="0" w:space="0" w:color="auto"/>
      </w:divBdr>
    </w:div>
    <w:div w:id="19014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hyperlink" Target="https://www.youtube.com/channel/UC5AIPNaKr3QN50984jGOa1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3C1D4D6E</Template>
  <TotalTime>2</TotalTime>
  <Pages>19</Pages>
  <Words>4148</Words>
  <Characters>23644</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2</cp:revision>
  <cp:lastPrinted>2025-10-20T13:26:00Z</cp:lastPrinted>
  <dcterms:created xsi:type="dcterms:W3CDTF">2025-10-24T17:31:00Z</dcterms:created>
  <dcterms:modified xsi:type="dcterms:W3CDTF">2025-10-24T17:31:00Z</dcterms:modified>
</cp:coreProperties>
</file>