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479EB" w14:textId="77777777" w:rsidR="001664B0" w:rsidRDefault="001664B0" w:rsidP="001664B0">
      <w:pPr>
        <w:jc w:val="center"/>
        <w:rPr>
          <w:b/>
        </w:rPr>
      </w:pPr>
      <w:r w:rsidRPr="00907A8E">
        <w:rPr>
          <w:b/>
        </w:rPr>
        <w:t>THE SUNDAY OF THE PASSION/PALM SUNDAY</w:t>
      </w:r>
    </w:p>
    <w:p w14:paraId="2A5003E9" w14:textId="5AB2D33D" w:rsidR="00E87898" w:rsidRPr="00907A8E" w:rsidRDefault="00E87898" w:rsidP="001664B0">
      <w:pPr>
        <w:jc w:val="center"/>
        <w:rPr>
          <w:b/>
        </w:rPr>
      </w:pPr>
      <w:r>
        <w:rPr>
          <w:b/>
        </w:rPr>
        <w:t>April 13, 2025</w:t>
      </w:r>
    </w:p>
    <w:p w14:paraId="789604B5" w14:textId="195EC3F2" w:rsidR="001664B0" w:rsidRPr="00E87898" w:rsidRDefault="00E87898" w:rsidP="00E87898">
      <w:pPr>
        <w:tabs>
          <w:tab w:val="left" w:pos="3570"/>
        </w:tabs>
        <w:rPr>
          <w:b/>
          <w:sz w:val="12"/>
        </w:rPr>
      </w:pPr>
      <w:r>
        <w:rPr>
          <w:b/>
        </w:rPr>
        <w:tab/>
      </w:r>
    </w:p>
    <w:p w14:paraId="2E3F99E1" w14:textId="77777777" w:rsidR="001664B0" w:rsidRPr="00907A8E" w:rsidRDefault="001664B0" w:rsidP="001664B0">
      <w:pPr>
        <w:ind w:firstLine="720"/>
        <w:jc w:val="both"/>
      </w:pPr>
      <w:r w:rsidRPr="00907A8E">
        <w:t xml:space="preserve">The cross is the tree of my eternal salvation nourishing and delighting me. I take root in its roots, and I am wholly delighted by its fruits. This is my nourishment when I am hungry, my fountain when I am thirsty, my covering when I am stripped, for my leaves are no longer fig leaves but the breath of life. </w:t>
      </w:r>
    </w:p>
    <w:p w14:paraId="58FF059C" w14:textId="77777777" w:rsidR="001664B0" w:rsidRPr="00907A8E" w:rsidRDefault="001664B0" w:rsidP="001664B0">
      <w:pPr>
        <w:ind w:firstLine="720"/>
        <w:jc w:val="both"/>
      </w:pPr>
      <w:r w:rsidRPr="00907A8E">
        <w:t>This is my safeguard when I fear God and my support when I falter. This is the ladder of Jacob, the way of angels, at the summit of which the Lord is truly established. This is my tree, wide as the firmament, which extends from earth to the heavens. It is the pillar of the universe, the support of the whole world, holding together the variety of human nature, and riveted by the invisible bolts of the Spirit, so that it may remain fastened to the divinity and impossible to detach.</w:t>
      </w:r>
    </w:p>
    <w:p w14:paraId="4A870657" w14:textId="77777777" w:rsidR="001664B0" w:rsidRPr="00E87898" w:rsidRDefault="001664B0" w:rsidP="001664B0">
      <w:pPr>
        <w:jc w:val="both"/>
        <w:rPr>
          <w:b/>
          <w:i/>
          <w:sz w:val="8"/>
        </w:rPr>
      </w:pPr>
    </w:p>
    <w:p w14:paraId="390B1B30" w14:textId="77777777" w:rsidR="001664B0" w:rsidRPr="00907A8E" w:rsidRDefault="001664B0" w:rsidP="001664B0">
      <w:pPr>
        <w:jc w:val="both"/>
        <w:rPr>
          <w:rStyle w:val="Emphasis"/>
          <w:b/>
          <w:i w:val="0"/>
        </w:rPr>
      </w:pPr>
      <w:r w:rsidRPr="00907A8E">
        <w:rPr>
          <w:rStyle w:val="Emphasis"/>
          <w:b/>
          <w:i w:val="0"/>
        </w:rPr>
        <w:t>Anonymous third-century homily</w:t>
      </w:r>
    </w:p>
    <w:p w14:paraId="7A1EC345" w14:textId="77777777" w:rsidR="001664B0" w:rsidRPr="00E87898" w:rsidRDefault="001664B0" w:rsidP="001664B0">
      <w:pPr>
        <w:jc w:val="both"/>
        <w:rPr>
          <w:rStyle w:val="Emphasis"/>
          <w:b/>
          <w:i w:val="0"/>
          <w:sz w:val="32"/>
        </w:rPr>
      </w:pPr>
    </w:p>
    <w:p w14:paraId="09362F2C" w14:textId="77777777" w:rsidR="001664B0" w:rsidRPr="00907A8E" w:rsidRDefault="001664B0" w:rsidP="001664B0">
      <w:pPr>
        <w:jc w:val="both"/>
        <w:rPr>
          <w:rStyle w:val="Emphasis"/>
          <w:i w:val="0"/>
        </w:rPr>
      </w:pPr>
      <w:r w:rsidRPr="00907A8E">
        <w:rPr>
          <w:rStyle w:val="Emphasis"/>
          <w:i w:val="0"/>
        </w:rPr>
        <w:t>It is ourselves that we must spread under Christ’s feet, not coats or lifeless branches or shoots of trees, matter which wastes away and delights the eye for only a few brief hours.  But we have clothed ourselves with Christ’s grace, with the whole Christ—“for as many of you were baptized into Christ have put on Christ”—so let us spread ourselves like coats under his feet.</w:t>
      </w:r>
    </w:p>
    <w:p w14:paraId="7EBC5D42" w14:textId="77777777" w:rsidR="001664B0" w:rsidRPr="00E87898" w:rsidRDefault="001664B0" w:rsidP="001664B0">
      <w:pPr>
        <w:jc w:val="both"/>
        <w:rPr>
          <w:rStyle w:val="Emphasis"/>
          <w:i w:val="0"/>
          <w:sz w:val="8"/>
        </w:rPr>
      </w:pPr>
    </w:p>
    <w:p w14:paraId="1B52A89C" w14:textId="77777777" w:rsidR="001664B0" w:rsidRPr="00907A8E" w:rsidRDefault="001664B0" w:rsidP="001664B0">
      <w:pPr>
        <w:jc w:val="both"/>
        <w:rPr>
          <w:rStyle w:val="Emphasis"/>
          <w:b/>
          <w:i w:val="0"/>
        </w:rPr>
      </w:pPr>
      <w:r w:rsidRPr="00907A8E">
        <w:rPr>
          <w:rStyle w:val="Emphasis"/>
          <w:b/>
          <w:i w:val="0"/>
        </w:rPr>
        <w:t>Andrew of Crete</w:t>
      </w:r>
    </w:p>
    <w:p w14:paraId="4D1B376C" w14:textId="77777777" w:rsidR="001664B0" w:rsidRDefault="001664B0" w:rsidP="001664B0">
      <w:pPr>
        <w:jc w:val="both"/>
        <w:rPr>
          <w:rStyle w:val="Emphasis"/>
          <w:b/>
          <w:i w:val="0"/>
        </w:rPr>
      </w:pPr>
      <w:r w:rsidRPr="00907A8E">
        <w:rPr>
          <w:rStyle w:val="Emphasis"/>
          <w:b/>
          <w:i w:val="0"/>
        </w:rPr>
        <w:t>Eighth century</w:t>
      </w:r>
    </w:p>
    <w:p w14:paraId="638FED42" w14:textId="77777777" w:rsidR="00E87898" w:rsidRPr="00907A8E" w:rsidRDefault="00E87898" w:rsidP="001664B0">
      <w:pPr>
        <w:jc w:val="both"/>
        <w:rPr>
          <w:b/>
          <w:i/>
        </w:rPr>
      </w:pPr>
    </w:p>
    <w:p w14:paraId="6E5E44E9" w14:textId="4E20A65D" w:rsidR="001664B0" w:rsidRPr="00907A8E" w:rsidRDefault="00E87898" w:rsidP="001664B0">
      <w:pPr>
        <w:jc w:val="center"/>
        <w:rPr>
          <w:b/>
          <w:bCs/>
          <w:i/>
          <w:iCs/>
        </w:rPr>
      </w:pPr>
      <w:r w:rsidRPr="00E87898">
        <w:rPr>
          <w:b/>
          <w:iCs/>
        </w:rPr>
        <w:sym w:font="Wingdings" w:char="F058"/>
      </w:r>
      <w:r w:rsidR="001664B0" w:rsidRPr="00907A8E">
        <w:rPr>
          <w:i/>
          <w:iCs/>
        </w:rPr>
        <w:t xml:space="preserve"> </w:t>
      </w:r>
      <w:r w:rsidR="001664B0" w:rsidRPr="00907A8E">
        <w:rPr>
          <w:b/>
          <w:bCs/>
          <w:i/>
          <w:iCs/>
        </w:rPr>
        <w:t xml:space="preserve">In the Name of Jesus </w:t>
      </w:r>
      <w:r w:rsidRPr="00E87898">
        <w:rPr>
          <w:b/>
          <w:bCs/>
          <w:iCs/>
        </w:rPr>
        <w:sym w:font="Wingdings" w:char="F058"/>
      </w:r>
    </w:p>
    <w:p w14:paraId="31868227" w14:textId="77777777" w:rsidR="001664B0" w:rsidRPr="00907A8E" w:rsidRDefault="001664B0" w:rsidP="001664B0">
      <w:pPr>
        <w:jc w:val="center"/>
        <w:rPr>
          <w:b/>
          <w:bCs/>
          <w:i/>
          <w:iCs/>
        </w:rPr>
      </w:pPr>
    </w:p>
    <w:p w14:paraId="103BCE0A" w14:textId="77777777" w:rsidR="001664B0" w:rsidRPr="00907A8E" w:rsidRDefault="001664B0" w:rsidP="001664B0">
      <w:pPr>
        <w:jc w:val="both"/>
        <w:rPr>
          <w:b/>
          <w:bCs/>
        </w:rPr>
      </w:pPr>
      <w:r w:rsidRPr="00907A8E">
        <w:rPr>
          <w:lang w:val="en-CA"/>
        </w:rPr>
        <w:fldChar w:fldCharType="begin"/>
      </w:r>
      <w:r w:rsidRPr="00907A8E">
        <w:rPr>
          <w:lang w:val="en-CA"/>
        </w:rPr>
        <w:instrText xml:space="preserve"> SEQ CHAPTER \h \r 1</w:instrText>
      </w:r>
      <w:r w:rsidRPr="00907A8E">
        <w:rPr>
          <w:lang w:val="en-CA"/>
        </w:rPr>
        <w:fldChar w:fldCharType="end"/>
      </w:r>
      <w:r w:rsidRPr="00907A8E">
        <w:rPr>
          <w:b/>
          <w:bCs/>
        </w:rPr>
        <w:t>INTRODUCTION</w:t>
      </w:r>
    </w:p>
    <w:p w14:paraId="615C0E21" w14:textId="77777777" w:rsidR="001664B0" w:rsidRPr="00E87898" w:rsidRDefault="001664B0" w:rsidP="001664B0">
      <w:pPr>
        <w:jc w:val="both"/>
        <w:rPr>
          <w:sz w:val="8"/>
        </w:rPr>
      </w:pPr>
    </w:p>
    <w:p w14:paraId="2396E02E" w14:textId="77777777" w:rsidR="001664B0" w:rsidRPr="00907A8E" w:rsidRDefault="001664B0" w:rsidP="001664B0">
      <w:pPr>
        <w:jc w:val="both"/>
        <w:rPr>
          <w:i/>
        </w:rPr>
      </w:pPr>
      <w:r w:rsidRPr="00907A8E">
        <w:rPr>
          <w:i/>
          <w:lang w:val="en-CA"/>
        </w:rPr>
        <w:fldChar w:fldCharType="begin"/>
      </w:r>
      <w:r w:rsidRPr="00907A8E">
        <w:rPr>
          <w:i/>
          <w:lang w:val="en-CA"/>
        </w:rPr>
        <w:instrText xml:space="preserve"> SEQ CHAPTER \h \r 1</w:instrText>
      </w:r>
      <w:r w:rsidRPr="00907A8E">
        <w:rPr>
          <w:i/>
          <w:lang w:val="en-CA"/>
        </w:rPr>
        <w:fldChar w:fldCharType="end"/>
      </w:r>
      <w:r w:rsidRPr="00907A8E">
        <w:rPr>
          <w:i/>
        </w:rPr>
        <w:t>On this day, the church continues in procession with our crucified and risen Lord. He is in our midst as we hear of his life-giving death and as we share his body and blood. At the beginning of this great week, the gospel reading sets forth the central mystery of the Christian faith: Christ emptied himself in death so that we might know God's mercy and love for all creation.</w:t>
      </w:r>
    </w:p>
    <w:p w14:paraId="6E231688" w14:textId="77777777" w:rsidR="001664B0" w:rsidRPr="00E87898" w:rsidRDefault="001664B0" w:rsidP="001664B0">
      <w:pPr>
        <w:jc w:val="both"/>
        <w:rPr>
          <w:i/>
          <w:sz w:val="28"/>
        </w:rPr>
      </w:pPr>
    </w:p>
    <w:p w14:paraId="532446BB" w14:textId="518B1C88" w:rsidR="001664B0" w:rsidRPr="00E87898" w:rsidRDefault="00E87898" w:rsidP="001664B0">
      <w:pPr>
        <w:jc w:val="center"/>
        <w:rPr>
          <w:b/>
          <w:sz w:val="28"/>
        </w:rPr>
      </w:pPr>
      <w:r w:rsidRPr="00E87898">
        <w:rPr>
          <w:b/>
          <w:sz w:val="28"/>
        </w:rPr>
        <w:sym w:font="Wingdings" w:char="F058"/>
      </w:r>
      <w:r w:rsidRPr="00E87898">
        <w:rPr>
          <w:b/>
          <w:sz w:val="28"/>
        </w:rPr>
        <w:t xml:space="preserve"> </w:t>
      </w:r>
      <w:r w:rsidR="001664B0" w:rsidRPr="00E87898">
        <w:rPr>
          <w:b/>
          <w:sz w:val="28"/>
        </w:rPr>
        <w:t>GATHERING</w:t>
      </w:r>
      <w:r w:rsidRPr="00E87898">
        <w:rPr>
          <w:b/>
          <w:sz w:val="28"/>
        </w:rPr>
        <w:t xml:space="preserve"> </w:t>
      </w:r>
      <w:r w:rsidRPr="00E87898">
        <w:rPr>
          <w:b/>
          <w:sz w:val="28"/>
        </w:rPr>
        <w:sym w:font="Wingdings" w:char="F058"/>
      </w:r>
    </w:p>
    <w:p w14:paraId="31BA605B" w14:textId="77777777" w:rsidR="001664B0" w:rsidRPr="00E87898" w:rsidRDefault="001664B0" w:rsidP="001664B0">
      <w:pPr>
        <w:jc w:val="both"/>
        <w:rPr>
          <w:i/>
          <w:sz w:val="16"/>
        </w:rPr>
      </w:pPr>
    </w:p>
    <w:p w14:paraId="560F5687" w14:textId="77777777" w:rsidR="001664B0" w:rsidRPr="00907A8E" w:rsidRDefault="001664B0" w:rsidP="001664B0">
      <w:pPr>
        <w:jc w:val="both"/>
        <w:rPr>
          <w:b/>
        </w:rPr>
      </w:pPr>
      <w:r w:rsidRPr="00907A8E">
        <w:rPr>
          <w:b/>
        </w:rPr>
        <w:t>PRELUDE</w:t>
      </w:r>
    </w:p>
    <w:p w14:paraId="25776039" w14:textId="77777777" w:rsidR="001664B0" w:rsidRPr="00E87898" w:rsidRDefault="001664B0" w:rsidP="001664B0">
      <w:pPr>
        <w:jc w:val="both"/>
        <w:rPr>
          <w:b/>
          <w:sz w:val="16"/>
        </w:rPr>
      </w:pPr>
    </w:p>
    <w:p w14:paraId="6FB322C0" w14:textId="77777777" w:rsidR="001664B0" w:rsidRPr="00907A8E" w:rsidRDefault="001664B0" w:rsidP="001664B0">
      <w:pPr>
        <w:jc w:val="both"/>
        <w:rPr>
          <w:b/>
        </w:rPr>
      </w:pPr>
      <w:r w:rsidRPr="00907A8E">
        <w:rPr>
          <w:b/>
        </w:rPr>
        <w:t>ANNOUNCEMENTS</w:t>
      </w:r>
    </w:p>
    <w:p w14:paraId="46491ADB" w14:textId="77777777" w:rsidR="001664B0" w:rsidRPr="00E87898" w:rsidRDefault="001664B0" w:rsidP="001664B0">
      <w:pPr>
        <w:rPr>
          <w:sz w:val="16"/>
        </w:rPr>
      </w:pPr>
    </w:p>
    <w:p w14:paraId="7D982E2E" w14:textId="77777777" w:rsidR="001664B0" w:rsidRPr="00907A8E" w:rsidRDefault="001664B0" w:rsidP="001664B0">
      <w:pPr>
        <w:jc w:val="both"/>
      </w:pPr>
      <w:r w:rsidRPr="00907A8E">
        <w:rPr>
          <w:lang w:val="en-CA"/>
        </w:rPr>
        <w:fldChar w:fldCharType="begin"/>
      </w:r>
      <w:r w:rsidRPr="00907A8E">
        <w:rPr>
          <w:lang w:val="en-CA"/>
        </w:rPr>
        <w:instrText xml:space="preserve"> SEQ CHAPTER \h \r 1</w:instrText>
      </w:r>
      <w:r w:rsidRPr="00907A8E">
        <w:rPr>
          <w:lang w:val="en-CA"/>
        </w:rPr>
        <w:fldChar w:fldCharType="end"/>
      </w:r>
      <w:r w:rsidRPr="00907A8E">
        <w:rPr>
          <w:b/>
          <w:bCs/>
        </w:rPr>
        <w:t>THE PROCESSION WITH PALMS</w:t>
      </w:r>
    </w:p>
    <w:p w14:paraId="523086C2" w14:textId="77777777" w:rsidR="001664B0" w:rsidRPr="00E87898" w:rsidRDefault="001664B0" w:rsidP="001664B0">
      <w:pPr>
        <w:jc w:val="both"/>
        <w:rPr>
          <w:sz w:val="16"/>
        </w:rPr>
      </w:pPr>
    </w:p>
    <w:p w14:paraId="2AAE979F" w14:textId="04763A8D" w:rsidR="001664B0" w:rsidRPr="00907A8E" w:rsidRDefault="001664B0" w:rsidP="001664B0">
      <w:pPr>
        <w:ind w:left="-288" w:firstLine="288"/>
        <w:jc w:val="both"/>
      </w:pPr>
      <w:r w:rsidRPr="00907A8E">
        <w:t>P:</w:t>
      </w:r>
      <w:r w:rsidR="00E87898">
        <w:t xml:space="preserve">  </w:t>
      </w:r>
      <w:r w:rsidRPr="00907A8E">
        <w:t>Blessed is He Who comes in the name of the Lord.</w:t>
      </w:r>
    </w:p>
    <w:p w14:paraId="06FB6BC2" w14:textId="77777777" w:rsidR="001664B0" w:rsidRPr="00E87898" w:rsidRDefault="001664B0" w:rsidP="001664B0">
      <w:pPr>
        <w:ind w:left="-288" w:firstLine="288"/>
        <w:jc w:val="both"/>
        <w:rPr>
          <w:sz w:val="16"/>
        </w:rPr>
      </w:pPr>
    </w:p>
    <w:p w14:paraId="76619F68" w14:textId="0CB185A4" w:rsidR="001664B0" w:rsidRPr="00907A8E" w:rsidRDefault="001664B0" w:rsidP="001664B0">
      <w:pPr>
        <w:ind w:left="-288" w:firstLine="288"/>
        <w:jc w:val="both"/>
      </w:pPr>
      <w:r w:rsidRPr="00907A8E">
        <w:rPr>
          <w:b/>
          <w:bCs/>
        </w:rPr>
        <w:t>C:</w:t>
      </w:r>
      <w:r w:rsidR="00E87898">
        <w:rPr>
          <w:b/>
          <w:bCs/>
        </w:rPr>
        <w:t xml:space="preserve">  </w:t>
      </w:r>
      <w:r w:rsidRPr="00907A8E">
        <w:rPr>
          <w:b/>
          <w:bCs/>
        </w:rPr>
        <w:t>Hosanna to the Son of David.</w:t>
      </w:r>
    </w:p>
    <w:p w14:paraId="1A2D3FE3" w14:textId="77777777" w:rsidR="001664B0" w:rsidRPr="00E87898" w:rsidRDefault="001664B0" w:rsidP="001664B0">
      <w:pPr>
        <w:jc w:val="both"/>
        <w:rPr>
          <w:sz w:val="16"/>
        </w:rPr>
      </w:pPr>
    </w:p>
    <w:p w14:paraId="54F8988B" w14:textId="42823993" w:rsidR="001664B0" w:rsidRPr="00907A8E" w:rsidRDefault="001664B0" w:rsidP="001664B0">
      <w:pPr>
        <w:ind w:left="-288" w:firstLine="288"/>
        <w:jc w:val="both"/>
      </w:pPr>
      <w:r w:rsidRPr="00907A8E">
        <w:t>P:</w:t>
      </w:r>
      <w:r w:rsidR="00E87898">
        <w:t xml:space="preserve">  </w:t>
      </w:r>
      <w:r w:rsidRPr="00907A8E">
        <w:t>The Lord be with you.</w:t>
      </w:r>
    </w:p>
    <w:p w14:paraId="6000E55C" w14:textId="77777777" w:rsidR="001664B0" w:rsidRPr="00E87898" w:rsidRDefault="001664B0" w:rsidP="001664B0">
      <w:pPr>
        <w:ind w:left="-288" w:firstLine="288"/>
        <w:jc w:val="both"/>
        <w:rPr>
          <w:sz w:val="16"/>
        </w:rPr>
      </w:pPr>
    </w:p>
    <w:p w14:paraId="1D6BE499" w14:textId="098F6246" w:rsidR="001664B0" w:rsidRPr="00907A8E" w:rsidRDefault="001664B0" w:rsidP="001664B0">
      <w:pPr>
        <w:ind w:left="-288" w:firstLine="288"/>
        <w:jc w:val="both"/>
      </w:pPr>
      <w:r w:rsidRPr="00907A8E">
        <w:rPr>
          <w:b/>
          <w:bCs/>
        </w:rPr>
        <w:t>C:</w:t>
      </w:r>
      <w:r w:rsidR="00E87898">
        <w:rPr>
          <w:b/>
          <w:bCs/>
        </w:rPr>
        <w:t xml:space="preserve">  </w:t>
      </w:r>
      <w:r w:rsidRPr="00907A8E">
        <w:rPr>
          <w:b/>
          <w:bCs/>
        </w:rPr>
        <w:t>And also with you.</w:t>
      </w:r>
    </w:p>
    <w:p w14:paraId="4F2D83D1" w14:textId="77777777" w:rsidR="001664B0" w:rsidRPr="00907A8E" w:rsidRDefault="001664B0" w:rsidP="001664B0">
      <w:pPr>
        <w:jc w:val="both"/>
      </w:pPr>
    </w:p>
    <w:p w14:paraId="23D48C95" w14:textId="77777777" w:rsidR="00E87898" w:rsidRDefault="001664B0" w:rsidP="001664B0">
      <w:pPr>
        <w:ind w:left="720" w:hanging="720"/>
        <w:jc w:val="both"/>
      </w:pPr>
      <w:r w:rsidRPr="00907A8E">
        <w:lastRenderedPageBreak/>
        <w:t>P:</w:t>
      </w:r>
      <w:r w:rsidR="00E87898">
        <w:t xml:space="preserve">  </w:t>
      </w:r>
      <w:r w:rsidRPr="00907A8E">
        <w:t xml:space="preserve">Let us pray.  Mercifully assist us, O Lord God of our salvation, that we may enter with </w:t>
      </w:r>
    </w:p>
    <w:p w14:paraId="27A09945" w14:textId="77777777" w:rsidR="00E87898" w:rsidRDefault="00E87898" w:rsidP="001664B0">
      <w:pPr>
        <w:ind w:left="720" w:hanging="720"/>
        <w:jc w:val="both"/>
      </w:pPr>
      <w:r>
        <w:t xml:space="preserve">      </w:t>
      </w:r>
      <w:r w:rsidR="001664B0" w:rsidRPr="00907A8E">
        <w:t xml:space="preserve">joy upon the contemplation of those mighty acts whereby You have given us life </w:t>
      </w:r>
    </w:p>
    <w:p w14:paraId="2026D8A5" w14:textId="336844E7" w:rsidR="001664B0" w:rsidRPr="00907A8E" w:rsidRDefault="00E87898" w:rsidP="001664B0">
      <w:pPr>
        <w:ind w:left="720" w:hanging="720"/>
        <w:jc w:val="both"/>
      </w:pPr>
      <w:r>
        <w:t xml:space="preserve">      </w:t>
      </w:r>
      <w:r w:rsidR="001664B0" w:rsidRPr="00907A8E">
        <w:t>everlasting; through Your Son, Jesus Christ our Lord.</w:t>
      </w:r>
    </w:p>
    <w:p w14:paraId="0D52051D" w14:textId="77777777" w:rsidR="001664B0" w:rsidRPr="00E87898" w:rsidRDefault="001664B0" w:rsidP="001664B0">
      <w:pPr>
        <w:ind w:left="720" w:hanging="720"/>
        <w:jc w:val="both"/>
        <w:rPr>
          <w:sz w:val="16"/>
        </w:rPr>
      </w:pPr>
    </w:p>
    <w:p w14:paraId="1E9AF4D7" w14:textId="16F04802" w:rsidR="001664B0" w:rsidRPr="00907A8E" w:rsidRDefault="001664B0" w:rsidP="001664B0">
      <w:pPr>
        <w:ind w:left="-288" w:firstLine="288"/>
        <w:jc w:val="both"/>
        <w:rPr>
          <w:b/>
          <w:bCs/>
        </w:rPr>
      </w:pPr>
      <w:r w:rsidRPr="00907A8E">
        <w:rPr>
          <w:b/>
          <w:bCs/>
        </w:rPr>
        <w:t>C:</w:t>
      </w:r>
      <w:r w:rsidR="00E87898">
        <w:rPr>
          <w:b/>
          <w:bCs/>
        </w:rPr>
        <w:t xml:space="preserve">  </w:t>
      </w:r>
      <w:r w:rsidRPr="00907A8E">
        <w:rPr>
          <w:b/>
          <w:bCs/>
        </w:rPr>
        <w:t>Amen.</w:t>
      </w:r>
    </w:p>
    <w:p w14:paraId="39AFA4A3" w14:textId="77777777" w:rsidR="001664B0" w:rsidRPr="00E87898" w:rsidRDefault="001664B0" w:rsidP="001664B0">
      <w:pPr>
        <w:ind w:left="-288" w:firstLine="288"/>
        <w:jc w:val="both"/>
        <w:rPr>
          <w:b/>
          <w:bCs/>
          <w:sz w:val="32"/>
        </w:rPr>
      </w:pPr>
    </w:p>
    <w:p w14:paraId="224BD476" w14:textId="1B073F5C" w:rsidR="001664B0" w:rsidRPr="00907A8E" w:rsidRDefault="001664B0" w:rsidP="001664B0">
      <w:pPr>
        <w:jc w:val="both"/>
      </w:pPr>
      <w:r w:rsidRPr="00907A8E">
        <w:rPr>
          <w:b/>
          <w:bCs/>
        </w:rPr>
        <w:t>THE PROCESSIONAL GOSPEL: Luke 19:</w:t>
      </w:r>
      <w:r w:rsidR="00E87898">
        <w:rPr>
          <w:b/>
          <w:bCs/>
        </w:rPr>
        <w:t xml:space="preserve"> </w:t>
      </w:r>
      <w:r w:rsidRPr="00907A8E">
        <w:rPr>
          <w:b/>
          <w:bCs/>
        </w:rPr>
        <w:t>28-40</w:t>
      </w:r>
    </w:p>
    <w:p w14:paraId="52228523" w14:textId="00165C9B" w:rsidR="001664B0" w:rsidRPr="00E87898" w:rsidRDefault="00E87898" w:rsidP="00E87898">
      <w:pPr>
        <w:tabs>
          <w:tab w:val="left" w:pos="1155"/>
        </w:tabs>
        <w:jc w:val="both"/>
        <w:rPr>
          <w:sz w:val="16"/>
        </w:rPr>
      </w:pPr>
      <w:r>
        <w:tab/>
      </w:r>
    </w:p>
    <w:p w14:paraId="115A7A7E" w14:textId="77777777" w:rsidR="001664B0" w:rsidRPr="00907A8E" w:rsidRDefault="001664B0" w:rsidP="001664B0">
      <w:pPr>
        <w:jc w:val="both"/>
      </w:pPr>
      <w:r w:rsidRPr="00907A8E">
        <w:tab/>
      </w:r>
      <w:r w:rsidRPr="00907A8E">
        <w:rPr>
          <w:vertAlign w:val="superscript"/>
        </w:rPr>
        <w:t>28</w:t>
      </w:r>
      <w:r w:rsidRPr="00907A8E">
        <w:t xml:space="preserve">After He had said this, He went on ahead, going up to Jerusalem. </w:t>
      </w:r>
      <w:r w:rsidRPr="00907A8E">
        <w:rPr>
          <w:vertAlign w:val="superscript"/>
        </w:rPr>
        <w:t>29</w:t>
      </w:r>
      <w:r w:rsidRPr="00907A8E">
        <w:t xml:space="preserve">When He had come near Bethphage and Bethany, at the place called the Mount of Olives, He sent two of the disciples, </w:t>
      </w:r>
      <w:r w:rsidRPr="00907A8E">
        <w:rPr>
          <w:vertAlign w:val="superscript"/>
        </w:rPr>
        <w:t>30</w:t>
      </w:r>
      <w:r w:rsidRPr="00907A8E">
        <w:t xml:space="preserve">saying, "Go into the village ahead of you, and as you enter it you will find tied there a colt that has never been ridden. Untie it and bring it here. </w:t>
      </w:r>
      <w:r w:rsidRPr="00907A8E">
        <w:rPr>
          <w:vertAlign w:val="superscript"/>
        </w:rPr>
        <w:t>31</w:t>
      </w:r>
      <w:r w:rsidRPr="00907A8E">
        <w:t xml:space="preserve">If anyone asks you, 'Why are you untying it?' just say this, 'The Lord needs it.'" </w:t>
      </w:r>
      <w:r w:rsidRPr="00907A8E">
        <w:rPr>
          <w:vertAlign w:val="superscript"/>
        </w:rPr>
        <w:t>32</w:t>
      </w:r>
      <w:r w:rsidRPr="00907A8E">
        <w:t xml:space="preserve">So those who were sent departed and found it as He had told them. </w:t>
      </w:r>
      <w:r w:rsidRPr="00907A8E">
        <w:rPr>
          <w:vertAlign w:val="superscript"/>
        </w:rPr>
        <w:t>33</w:t>
      </w:r>
      <w:r w:rsidRPr="00907A8E">
        <w:t xml:space="preserve">As they were untying the colt, its owners asked them, "Why are you untying the colt?" </w:t>
      </w:r>
      <w:r w:rsidRPr="00907A8E">
        <w:rPr>
          <w:vertAlign w:val="superscript"/>
        </w:rPr>
        <w:t>34</w:t>
      </w:r>
      <w:r w:rsidRPr="00907A8E">
        <w:t>They said, "The Lord needs it."</w:t>
      </w:r>
    </w:p>
    <w:p w14:paraId="5719E107" w14:textId="77777777" w:rsidR="001664B0" w:rsidRPr="00907A8E" w:rsidRDefault="001664B0" w:rsidP="001664B0">
      <w:pPr>
        <w:jc w:val="both"/>
      </w:pPr>
      <w:r w:rsidRPr="00907A8E">
        <w:tab/>
      </w:r>
      <w:r w:rsidRPr="00907A8E">
        <w:rPr>
          <w:vertAlign w:val="superscript"/>
        </w:rPr>
        <w:t>35</w:t>
      </w:r>
      <w:r w:rsidRPr="00907A8E">
        <w:t xml:space="preserve">Then they brought it to Jesus; and after throwing their cloaks on the colt, they set Jesus on it. </w:t>
      </w:r>
      <w:r w:rsidRPr="00907A8E">
        <w:rPr>
          <w:vertAlign w:val="superscript"/>
        </w:rPr>
        <w:t>36</w:t>
      </w:r>
      <w:r w:rsidRPr="00907A8E">
        <w:t xml:space="preserve">As He rode along, people kept spreading their cloaks on the road. </w:t>
      </w:r>
      <w:r w:rsidRPr="00907A8E">
        <w:rPr>
          <w:vertAlign w:val="superscript"/>
        </w:rPr>
        <w:t>37</w:t>
      </w:r>
      <w:r w:rsidRPr="00907A8E">
        <w:t xml:space="preserve">As He was now approaching the path down from the Mount of Olives, the whole multitude of the disciples began to praise God joyfully with a loud voice for all the deeds of power that they had seen, </w:t>
      </w:r>
      <w:r w:rsidRPr="00907A8E">
        <w:rPr>
          <w:vertAlign w:val="superscript"/>
        </w:rPr>
        <w:t>38</w:t>
      </w:r>
      <w:r w:rsidRPr="00907A8E">
        <w:t>saying,</w:t>
      </w:r>
    </w:p>
    <w:p w14:paraId="16DABEA9" w14:textId="77777777" w:rsidR="001664B0" w:rsidRPr="00907A8E" w:rsidRDefault="001664B0" w:rsidP="001664B0">
      <w:pPr>
        <w:jc w:val="both"/>
      </w:pPr>
      <w:r w:rsidRPr="00907A8E">
        <w:tab/>
        <w:t>"Blessed is the king who comes in the name of the Lord!</w:t>
      </w:r>
    </w:p>
    <w:p w14:paraId="60D10932" w14:textId="77777777" w:rsidR="001664B0" w:rsidRPr="00907A8E" w:rsidRDefault="001664B0" w:rsidP="001664B0">
      <w:pPr>
        <w:jc w:val="both"/>
      </w:pPr>
      <w:r w:rsidRPr="00907A8E">
        <w:tab/>
        <w:t>Peace in heaven, and glory in the highest heaven!"</w:t>
      </w:r>
    </w:p>
    <w:p w14:paraId="4E5ABF05" w14:textId="77777777" w:rsidR="001664B0" w:rsidRPr="00907A8E" w:rsidRDefault="001664B0" w:rsidP="001664B0">
      <w:pPr>
        <w:jc w:val="both"/>
      </w:pPr>
      <w:r w:rsidRPr="00907A8E">
        <w:rPr>
          <w:vertAlign w:val="superscript"/>
        </w:rPr>
        <w:t>39</w:t>
      </w:r>
      <w:r w:rsidRPr="00907A8E">
        <w:t xml:space="preserve">Some of the Pharisees in the crowd said to Him, "Teacher, order your disciples to stop." </w:t>
      </w:r>
      <w:r w:rsidRPr="00907A8E">
        <w:rPr>
          <w:vertAlign w:val="superscript"/>
        </w:rPr>
        <w:t>40</w:t>
      </w:r>
      <w:r w:rsidRPr="00907A8E">
        <w:t>He answered, "I tell you, if these were silent, the stones would shout out."</w:t>
      </w:r>
    </w:p>
    <w:p w14:paraId="0A5F0653" w14:textId="77777777" w:rsidR="001664B0" w:rsidRPr="00E87898" w:rsidRDefault="001664B0" w:rsidP="001664B0">
      <w:pPr>
        <w:jc w:val="both"/>
        <w:rPr>
          <w:sz w:val="16"/>
        </w:rPr>
      </w:pPr>
    </w:p>
    <w:p w14:paraId="7A825A04" w14:textId="02B27347" w:rsidR="001664B0" w:rsidRPr="00907A8E" w:rsidRDefault="001664B0" w:rsidP="001664B0">
      <w:pPr>
        <w:ind w:left="-288" w:firstLine="288"/>
        <w:jc w:val="both"/>
      </w:pPr>
      <w:r w:rsidRPr="00907A8E">
        <w:t>A:</w:t>
      </w:r>
      <w:r w:rsidR="00E87898">
        <w:t xml:space="preserve">  </w:t>
      </w:r>
      <w:r w:rsidRPr="00907A8E">
        <w:t>The Gospel of the Lord.</w:t>
      </w:r>
    </w:p>
    <w:p w14:paraId="75C450AC" w14:textId="77777777" w:rsidR="001664B0" w:rsidRPr="00E87898" w:rsidRDefault="001664B0" w:rsidP="001664B0">
      <w:pPr>
        <w:ind w:left="-288" w:firstLine="288"/>
        <w:jc w:val="both"/>
        <w:rPr>
          <w:sz w:val="16"/>
        </w:rPr>
      </w:pPr>
    </w:p>
    <w:p w14:paraId="0757D531" w14:textId="11572793" w:rsidR="001664B0" w:rsidRPr="00907A8E" w:rsidRDefault="001664B0" w:rsidP="001664B0">
      <w:pPr>
        <w:ind w:left="-288" w:firstLine="288"/>
        <w:jc w:val="both"/>
      </w:pPr>
      <w:r w:rsidRPr="00907A8E">
        <w:rPr>
          <w:b/>
          <w:bCs/>
        </w:rPr>
        <w:t>C:</w:t>
      </w:r>
      <w:r w:rsidR="00E87898">
        <w:rPr>
          <w:b/>
          <w:bCs/>
        </w:rPr>
        <w:t xml:space="preserve">  </w:t>
      </w:r>
      <w:r w:rsidRPr="00907A8E">
        <w:rPr>
          <w:b/>
          <w:bCs/>
        </w:rPr>
        <w:t>Praise to You, O Christ!</w:t>
      </w:r>
    </w:p>
    <w:p w14:paraId="4F9A7245" w14:textId="77777777" w:rsidR="001664B0" w:rsidRPr="00E87898" w:rsidRDefault="001664B0" w:rsidP="001664B0">
      <w:pPr>
        <w:jc w:val="both"/>
        <w:rPr>
          <w:sz w:val="16"/>
        </w:rPr>
      </w:pPr>
    </w:p>
    <w:p w14:paraId="731EA71E" w14:textId="77777777" w:rsidR="001664B0" w:rsidRPr="00907A8E" w:rsidRDefault="001664B0" w:rsidP="001664B0">
      <w:pPr>
        <w:jc w:val="both"/>
      </w:pPr>
      <w:r w:rsidRPr="00907A8E">
        <w:rPr>
          <w:i/>
          <w:iCs/>
        </w:rPr>
        <w:t>The congregation raises their palm branches</w:t>
      </w:r>
    </w:p>
    <w:p w14:paraId="79FE12DF" w14:textId="77777777" w:rsidR="001664B0" w:rsidRPr="00E87898" w:rsidRDefault="001664B0" w:rsidP="001664B0">
      <w:pPr>
        <w:jc w:val="both"/>
        <w:rPr>
          <w:sz w:val="16"/>
        </w:rPr>
      </w:pPr>
    </w:p>
    <w:p w14:paraId="2326E149" w14:textId="13A3A719" w:rsidR="001664B0" w:rsidRPr="00907A8E" w:rsidRDefault="001664B0" w:rsidP="001664B0">
      <w:pPr>
        <w:ind w:left="-288" w:firstLine="288"/>
        <w:jc w:val="both"/>
      </w:pPr>
      <w:r w:rsidRPr="00907A8E">
        <w:t>P:</w:t>
      </w:r>
      <w:r w:rsidR="00E87898">
        <w:t xml:space="preserve">  </w:t>
      </w:r>
      <w:r w:rsidRPr="00907A8E">
        <w:t>The Lord be with you.</w:t>
      </w:r>
    </w:p>
    <w:p w14:paraId="259D7321" w14:textId="77777777" w:rsidR="001664B0" w:rsidRPr="00E87898" w:rsidRDefault="001664B0" w:rsidP="001664B0">
      <w:pPr>
        <w:ind w:left="-288" w:firstLine="288"/>
        <w:jc w:val="both"/>
        <w:rPr>
          <w:sz w:val="16"/>
        </w:rPr>
      </w:pPr>
    </w:p>
    <w:p w14:paraId="24568904" w14:textId="3B6B7F1C" w:rsidR="001664B0" w:rsidRPr="00907A8E" w:rsidRDefault="001664B0" w:rsidP="001664B0">
      <w:pPr>
        <w:ind w:left="-288" w:firstLine="288"/>
        <w:jc w:val="both"/>
      </w:pPr>
      <w:r w:rsidRPr="00907A8E">
        <w:rPr>
          <w:b/>
          <w:bCs/>
        </w:rPr>
        <w:t>C:</w:t>
      </w:r>
      <w:r w:rsidR="00E87898">
        <w:rPr>
          <w:b/>
          <w:bCs/>
        </w:rPr>
        <w:t xml:space="preserve">  </w:t>
      </w:r>
      <w:r w:rsidRPr="00907A8E">
        <w:rPr>
          <w:b/>
          <w:bCs/>
        </w:rPr>
        <w:t>And also with you.</w:t>
      </w:r>
    </w:p>
    <w:p w14:paraId="26D311A2" w14:textId="77777777" w:rsidR="001664B0" w:rsidRPr="00E87898" w:rsidRDefault="001664B0" w:rsidP="001664B0">
      <w:pPr>
        <w:jc w:val="both"/>
        <w:rPr>
          <w:sz w:val="16"/>
        </w:rPr>
      </w:pPr>
    </w:p>
    <w:p w14:paraId="0A5829A7" w14:textId="3A59187B" w:rsidR="001664B0" w:rsidRPr="00907A8E" w:rsidRDefault="001664B0" w:rsidP="001664B0">
      <w:pPr>
        <w:ind w:left="-288" w:firstLine="288"/>
        <w:jc w:val="both"/>
      </w:pPr>
      <w:r w:rsidRPr="00907A8E">
        <w:t>P:</w:t>
      </w:r>
      <w:r w:rsidR="00E87898">
        <w:t xml:space="preserve">  </w:t>
      </w:r>
      <w:r w:rsidRPr="00907A8E">
        <w:t>Let us give thanks to the Lord our God.</w:t>
      </w:r>
    </w:p>
    <w:p w14:paraId="7342AF2D" w14:textId="77777777" w:rsidR="001664B0" w:rsidRPr="00E87898" w:rsidRDefault="001664B0" w:rsidP="001664B0">
      <w:pPr>
        <w:ind w:left="-288" w:firstLine="288"/>
        <w:jc w:val="both"/>
        <w:rPr>
          <w:sz w:val="16"/>
        </w:rPr>
      </w:pPr>
    </w:p>
    <w:p w14:paraId="60474470" w14:textId="19CE3B5D" w:rsidR="001664B0" w:rsidRPr="00907A8E" w:rsidRDefault="001664B0" w:rsidP="001664B0">
      <w:pPr>
        <w:ind w:left="-288" w:firstLine="288"/>
        <w:jc w:val="both"/>
      </w:pPr>
      <w:r w:rsidRPr="00907A8E">
        <w:rPr>
          <w:b/>
          <w:bCs/>
        </w:rPr>
        <w:t>C:</w:t>
      </w:r>
      <w:r w:rsidR="00E87898">
        <w:rPr>
          <w:b/>
          <w:bCs/>
        </w:rPr>
        <w:t xml:space="preserve">  </w:t>
      </w:r>
      <w:r w:rsidRPr="00907A8E">
        <w:rPr>
          <w:b/>
          <w:bCs/>
        </w:rPr>
        <w:t>It is right to give Him thanks and praise.</w:t>
      </w:r>
    </w:p>
    <w:p w14:paraId="29195687" w14:textId="77777777" w:rsidR="001664B0" w:rsidRPr="00E87898" w:rsidRDefault="001664B0" w:rsidP="001664B0">
      <w:pPr>
        <w:jc w:val="both"/>
        <w:rPr>
          <w:sz w:val="16"/>
        </w:rPr>
      </w:pPr>
    </w:p>
    <w:p w14:paraId="344F2876" w14:textId="77777777" w:rsidR="00E87898" w:rsidRDefault="001664B0" w:rsidP="001664B0">
      <w:pPr>
        <w:ind w:left="720" w:hanging="720"/>
        <w:jc w:val="both"/>
      </w:pPr>
      <w:r w:rsidRPr="00907A8E">
        <w:t>P:</w:t>
      </w:r>
      <w:r w:rsidR="00E87898">
        <w:t xml:space="preserve">  </w:t>
      </w:r>
      <w:r w:rsidRPr="00907A8E">
        <w:t xml:space="preserve">We praise and thank You, O God, for the great acts of love by which You have redeemed </w:t>
      </w:r>
    </w:p>
    <w:p w14:paraId="165EFCDD" w14:textId="77777777" w:rsidR="00E87898" w:rsidRDefault="00E87898" w:rsidP="001664B0">
      <w:pPr>
        <w:ind w:left="720" w:hanging="720"/>
        <w:jc w:val="both"/>
      </w:pPr>
      <w:r>
        <w:t xml:space="preserve">      </w:t>
      </w:r>
      <w:r w:rsidR="001664B0" w:rsidRPr="00907A8E">
        <w:t xml:space="preserve">us through Your Son, Jesus Christ our Lord.  On this day He entered the holy city of </w:t>
      </w:r>
    </w:p>
    <w:p w14:paraId="36144152" w14:textId="77777777" w:rsidR="00E87898" w:rsidRDefault="00E87898" w:rsidP="001664B0">
      <w:pPr>
        <w:ind w:left="720" w:hanging="720"/>
        <w:jc w:val="both"/>
      </w:pPr>
      <w:r>
        <w:t xml:space="preserve">      </w:t>
      </w:r>
      <w:r w:rsidR="001664B0" w:rsidRPr="00907A8E">
        <w:t xml:space="preserve">Jerusalem in triumph, and was acclaimed Son of David and King of kings by those who </w:t>
      </w:r>
    </w:p>
    <w:p w14:paraId="4C194AB7" w14:textId="162C0DBC" w:rsidR="001664B0" w:rsidRPr="00907A8E" w:rsidRDefault="00E87898" w:rsidP="001664B0">
      <w:pPr>
        <w:ind w:left="720" w:hanging="720"/>
        <w:jc w:val="both"/>
      </w:pPr>
      <w:r>
        <w:t xml:space="preserve">      </w:t>
      </w:r>
      <w:r w:rsidR="001664B0" w:rsidRPr="00907A8E">
        <w:t>scattered their garments and branches of palm in His path.</w:t>
      </w:r>
    </w:p>
    <w:p w14:paraId="015427E0" w14:textId="77777777" w:rsidR="001664B0" w:rsidRPr="00907A8E" w:rsidRDefault="001664B0" w:rsidP="001664B0">
      <w:pPr>
        <w:jc w:val="both"/>
      </w:pPr>
    </w:p>
    <w:p w14:paraId="2B2D1707" w14:textId="77777777" w:rsidR="00E87898" w:rsidRDefault="00E87898" w:rsidP="00E87898">
      <w:pPr>
        <w:jc w:val="both"/>
      </w:pPr>
      <w:r>
        <w:t xml:space="preserve">      </w:t>
      </w:r>
      <w:r w:rsidR="001664B0" w:rsidRPr="00907A8E">
        <w:t xml:space="preserve">We ask that You bless these branches and those who bear them, and grant that we may </w:t>
      </w:r>
      <w:r>
        <w:t xml:space="preserve">  </w:t>
      </w:r>
    </w:p>
    <w:p w14:paraId="17E6715D" w14:textId="77777777" w:rsidR="00E87898" w:rsidRDefault="00E87898" w:rsidP="00E87898">
      <w:pPr>
        <w:jc w:val="both"/>
      </w:pPr>
      <w:r>
        <w:t xml:space="preserve">      </w:t>
      </w:r>
      <w:r w:rsidR="001664B0" w:rsidRPr="00907A8E">
        <w:t xml:space="preserve">ever hail Him as our Lord and King and follow Him with perfect confidence; through </w:t>
      </w:r>
    </w:p>
    <w:p w14:paraId="35A4B1C6" w14:textId="77777777" w:rsidR="00E87898" w:rsidRDefault="00E87898" w:rsidP="00E87898">
      <w:pPr>
        <w:jc w:val="both"/>
      </w:pPr>
      <w:r>
        <w:t xml:space="preserve">      </w:t>
      </w:r>
      <w:r w:rsidR="001664B0" w:rsidRPr="00907A8E">
        <w:t xml:space="preserve">the same Jesus Christ, our Lord, Who lives and reigns with You and the Holy Spirit, </w:t>
      </w:r>
      <w:r>
        <w:t xml:space="preserve">  </w:t>
      </w:r>
    </w:p>
    <w:p w14:paraId="148A643D" w14:textId="0A9660ED" w:rsidR="001664B0" w:rsidRPr="00907A8E" w:rsidRDefault="00E87898" w:rsidP="00E87898">
      <w:pPr>
        <w:jc w:val="both"/>
      </w:pPr>
      <w:r>
        <w:t xml:space="preserve">      </w:t>
      </w:r>
      <w:r w:rsidR="001664B0" w:rsidRPr="00907A8E">
        <w:t>one God, now and forever.</w:t>
      </w:r>
    </w:p>
    <w:p w14:paraId="1C3443EB" w14:textId="77777777" w:rsidR="001664B0" w:rsidRPr="00907A8E" w:rsidRDefault="001664B0" w:rsidP="001664B0">
      <w:pPr>
        <w:ind w:left="720"/>
        <w:jc w:val="both"/>
      </w:pPr>
    </w:p>
    <w:p w14:paraId="1C1E3F7D" w14:textId="1A857FC6" w:rsidR="001664B0" w:rsidRPr="00907A8E" w:rsidRDefault="001664B0" w:rsidP="001664B0">
      <w:pPr>
        <w:ind w:left="-288" w:firstLine="288"/>
        <w:jc w:val="both"/>
      </w:pPr>
      <w:r w:rsidRPr="00907A8E">
        <w:rPr>
          <w:b/>
          <w:bCs/>
        </w:rPr>
        <w:lastRenderedPageBreak/>
        <w:t>C:</w:t>
      </w:r>
      <w:r w:rsidR="00E87898">
        <w:rPr>
          <w:b/>
          <w:bCs/>
        </w:rPr>
        <w:t xml:space="preserve">  </w:t>
      </w:r>
      <w:r w:rsidRPr="00907A8E">
        <w:rPr>
          <w:b/>
          <w:bCs/>
        </w:rPr>
        <w:t>Amen.</w:t>
      </w:r>
    </w:p>
    <w:p w14:paraId="4F766794" w14:textId="77777777" w:rsidR="001664B0" w:rsidRPr="00E87898" w:rsidRDefault="001664B0" w:rsidP="001664B0">
      <w:pPr>
        <w:jc w:val="both"/>
        <w:rPr>
          <w:sz w:val="16"/>
        </w:rPr>
      </w:pPr>
    </w:p>
    <w:p w14:paraId="0C706DB3" w14:textId="66E3B94E" w:rsidR="001664B0" w:rsidRPr="00907A8E" w:rsidRDefault="001664B0" w:rsidP="001664B0">
      <w:pPr>
        <w:ind w:left="-288" w:firstLine="288"/>
        <w:jc w:val="both"/>
      </w:pPr>
      <w:r w:rsidRPr="00907A8E">
        <w:t>P:</w:t>
      </w:r>
      <w:r w:rsidR="00E87898">
        <w:t xml:space="preserve">  </w:t>
      </w:r>
      <w:r w:rsidRPr="00907A8E">
        <w:t>Let us go forth in peace.</w:t>
      </w:r>
    </w:p>
    <w:p w14:paraId="502D2E6A" w14:textId="77777777" w:rsidR="001664B0" w:rsidRPr="00E87898" w:rsidRDefault="001664B0" w:rsidP="001664B0">
      <w:pPr>
        <w:ind w:left="-288" w:firstLine="288"/>
        <w:jc w:val="both"/>
        <w:rPr>
          <w:sz w:val="16"/>
        </w:rPr>
      </w:pPr>
    </w:p>
    <w:p w14:paraId="705A6FCC" w14:textId="081FC469" w:rsidR="001664B0" w:rsidRPr="00907A8E" w:rsidRDefault="001664B0" w:rsidP="001664B0">
      <w:pPr>
        <w:ind w:left="-288" w:firstLine="288"/>
        <w:jc w:val="both"/>
        <w:rPr>
          <w:b/>
          <w:bCs/>
        </w:rPr>
      </w:pPr>
      <w:r w:rsidRPr="00907A8E">
        <w:rPr>
          <w:b/>
          <w:bCs/>
        </w:rPr>
        <w:t>C:</w:t>
      </w:r>
      <w:r w:rsidR="00E87898">
        <w:rPr>
          <w:b/>
          <w:bCs/>
        </w:rPr>
        <w:t xml:space="preserve">  </w:t>
      </w:r>
      <w:r w:rsidRPr="00907A8E">
        <w:rPr>
          <w:b/>
          <w:bCs/>
        </w:rPr>
        <w:t>In the name of the Lord.</w:t>
      </w:r>
    </w:p>
    <w:p w14:paraId="587FD666" w14:textId="77777777" w:rsidR="001664B0" w:rsidRPr="00E87898" w:rsidRDefault="001664B0" w:rsidP="001664B0">
      <w:pPr>
        <w:jc w:val="both"/>
        <w:rPr>
          <w:b/>
          <w:bCs/>
          <w:sz w:val="32"/>
        </w:rPr>
      </w:pPr>
    </w:p>
    <w:p w14:paraId="141D1840" w14:textId="77777777" w:rsidR="00B94079" w:rsidRDefault="00B94079" w:rsidP="00B94079">
      <w:pPr>
        <w:keepLines/>
        <w:ind w:left="2880" w:hanging="2880"/>
        <w:jc w:val="both"/>
        <w:rPr>
          <w:i/>
          <w:iCs/>
        </w:rPr>
      </w:pPr>
      <w:r>
        <w:rPr>
          <w:b/>
          <w:bCs/>
        </w:rPr>
        <w:t xml:space="preserve">THE PROCESSIONAL HYMN </w:t>
      </w:r>
      <w:r>
        <w:rPr>
          <w:b/>
          <w:bCs/>
        </w:rPr>
        <w:tab/>
      </w:r>
      <w:r>
        <w:rPr>
          <w:b/>
          <w:bCs/>
        </w:rPr>
        <w:tab/>
      </w:r>
      <w:r>
        <w:rPr>
          <w:b/>
          <w:bCs/>
        </w:rPr>
        <w:tab/>
        <w:t xml:space="preserve">          </w:t>
      </w:r>
      <w:r>
        <w:rPr>
          <w:b/>
          <w:bCs/>
          <w:i/>
          <w:iCs/>
        </w:rPr>
        <w:t>All Glory, Laud, and Honor</w:t>
      </w:r>
    </w:p>
    <w:p w14:paraId="3B380C04" w14:textId="77777777" w:rsidR="00B94079" w:rsidRDefault="00B94079" w:rsidP="00B94079">
      <w:pPr>
        <w:keepLines/>
        <w:jc w:val="center"/>
        <w:rPr>
          <w:iCs/>
        </w:rPr>
      </w:pPr>
      <w:r>
        <w:rPr>
          <w:iCs/>
        </w:rPr>
        <w:t>The hymn is repeated until all are in their seats</w:t>
      </w:r>
    </w:p>
    <w:p w14:paraId="7031DB34" w14:textId="77777777" w:rsidR="00B94079" w:rsidRDefault="00B94079" w:rsidP="00B94079">
      <w:pPr>
        <w:keepLines/>
        <w:jc w:val="center"/>
        <w:rPr>
          <w:iCs/>
          <w:sz w:val="16"/>
          <w:szCs w:val="16"/>
        </w:rPr>
      </w:pPr>
      <w:r>
        <w:rPr>
          <w:iCs/>
          <w:sz w:val="16"/>
          <w:szCs w:val="16"/>
        </w:rPr>
        <w:t> </w:t>
      </w:r>
    </w:p>
    <w:p w14:paraId="43B34D5B" w14:textId="77777777" w:rsidR="00B94079" w:rsidRDefault="00B94079" w:rsidP="00B94079">
      <w:pPr>
        <w:keepLines/>
      </w:pPr>
      <w:r>
        <w:rPr>
          <w:b/>
          <w:bCs/>
        </w:rPr>
        <w:t xml:space="preserve">Refrain: All glory, laud, and honor to You, redeemer, King, </w:t>
      </w:r>
    </w:p>
    <w:p w14:paraId="50AB7273" w14:textId="77777777" w:rsidR="00B94079" w:rsidRDefault="00B94079" w:rsidP="00B94079">
      <w:pPr>
        <w:keepLines/>
        <w:ind w:firstLine="720"/>
        <w:rPr>
          <w:b/>
          <w:bCs/>
        </w:rPr>
      </w:pPr>
      <w:r>
        <w:rPr>
          <w:b/>
          <w:bCs/>
        </w:rPr>
        <w:t>To Whom the lips of children made sweet hosannas ring.</w:t>
      </w:r>
    </w:p>
    <w:p w14:paraId="5C52902D" w14:textId="77777777" w:rsidR="00B94079" w:rsidRDefault="00B94079" w:rsidP="00B94079">
      <w:pPr>
        <w:keepLines/>
        <w:ind w:firstLine="720"/>
        <w:rPr>
          <w:sz w:val="16"/>
          <w:szCs w:val="16"/>
        </w:rPr>
      </w:pPr>
      <w:r>
        <w:rPr>
          <w:sz w:val="16"/>
          <w:szCs w:val="16"/>
        </w:rPr>
        <w:t> </w:t>
      </w:r>
    </w:p>
    <w:p w14:paraId="6671E57D" w14:textId="77777777" w:rsidR="00B94079" w:rsidRDefault="00B94079" w:rsidP="00B94079">
      <w:pPr>
        <w:keepLines/>
        <w:ind w:left="360" w:hanging="360"/>
      </w:pPr>
      <w:r>
        <w:t xml:space="preserve">1. You are the King of Israel, and David’s royal Son, now in the Lord’s name coming, </w:t>
      </w:r>
    </w:p>
    <w:p w14:paraId="3A7DCFC4" w14:textId="77777777" w:rsidR="00B94079" w:rsidRDefault="00B94079" w:rsidP="00B94079">
      <w:pPr>
        <w:keepLines/>
        <w:ind w:left="720" w:hanging="720"/>
        <w:rPr>
          <w:b/>
          <w:bCs/>
        </w:rPr>
      </w:pPr>
      <w:r>
        <w:t xml:space="preserve">      our King and Blessed One. </w:t>
      </w:r>
      <w:r>
        <w:rPr>
          <w:b/>
          <w:bCs/>
        </w:rPr>
        <w:t>Refrain</w:t>
      </w:r>
    </w:p>
    <w:p w14:paraId="07986680" w14:textId="77777777" w:rsidR="00B94079" w:rsidRDefault="00B94079" w:rsidP="00B94079">
      <w:pPr>
        <w:keepLines/>
        <w:ind w:left="720" w:hanging="720"/>
        <w:rPr>
          <w:sz w:val="16"/>
          <w:szCs w:val="16"/>
        </w:rPr>
      </w:pPr>
      <w:r>
        <w:rPr>
          <w:sz w:val="16"/>
          <w:szCs w:val="16"/>
        </w:rPr>
        <w:t> </w:t>
      </w:r>
    </w:p>
    <w:p w14:paraId="7CA0FD3C" w14:textId="77777777" w:rsidR="00B94079" w:rsidRDefault="00B94079" w:rsidP="00B94079">
      <w:pPr>
        <w:keepLines/>
        <w:ind w:left="360" w:hanging="360"/>
      </w:pPr>
      <w:r>
        <w:t xml:space="preserve">2. The company of angels are praising You on high; creation and all mortals in chorus </w:t>
      </w:r>
    </w:p>
    <w:p w14:paraId="471FE49A" w14:textId="77777777" w:rsidR="00B94079" w:rsidRDefault="00B94079" w:rsidP="00B94079">
      <w:pPr>
        <w:keepLines/>
        <w:ind w:left="720" w:hanging="720"/>
        <w:rPr>
          <w:b/>
          <w:bCs/>
        </w:rPr>
      </w:pPr>
      <w:r>
        <w:t xml:space="preserve">      make reply. </w:t>
      </w:r>
      <w:r>
        <w:rPr>
          <w:b/>
          <w:bCs/>
        </w:rPr>
        <w:t>Refrain</w:t>
      </w:r>
    </w:p>
    <w:p w14:paraId="2D91C0E3" w14:textId="77777777" w:rsidR="00B94079" w:rsidRDefault="00B94079" w:rsidP="00B94079">
      <w:pPr>
        <w:keepLines/>
        <w:ind w:left="720" w:hanging="720"/>
        <w:rPr>
          <w:sz w:val="16"/>
          <w:szCs w:val="16"/>
        </w:rPr>
      </w:pPr>
      <w:r>
        <w:rPr>
          <w:sz w:val="16"/>
          <w:szCs w:val="16"/>
        </w:rPr>
        <w:t> </w:t>
      </w:r>
    </w:p>
    <w:p w14:paraId="4BA18F3E" w14:textId="77777777" w:rsidR="00B94079" w:rsidRDefault="00B94079" w:rsidP="00B94079">
      <w:pPr>
        <w:keepLines/>
        <w:ind w:left="360" w:hanging="360"/>
      </w:pPr>
      <w:r>
        <w:t xml:space="preserve">3. The multitude of pilgrims with palms before You went. Our praise and prayer and </w:t>
      </w:r>
    </w:p>
    <w:p w14:paraId="10012201" w14:textId="77777777" w:rsidR="00B94079" w:rsidRDefault="00B94079" w:rsidP="00B94079">
      <w:pPr>
        <w:keepLines/>
        <w:ind w:left="720" w:hanging="720"/>
        <w:rPr>
          <w:b/>
          <w:bCs/>
        </w:rPr>
      </w:pPr>
      <w:r>
        <w:t xml:space="preserve">      anthems before You we present. </w:t>
      </w:r>
      <w:r>
        <w:rPr>
          <w:b/>
          <w:bCs/>
        </w:rPr>
        <w:t>Refrain</w:t>
      </w:r>
    </w:p>
    <w:p w14:paraId="16824A18" w14:textId="77777777" w:rsidR="00B94079" w:rsidRDefault="00B94079" w:rsidP="00B94079">
      <w:pPr>
        <w:keepLines/>
        <w:ind w:left="720" w:hanging="720"/>
        <w:rPr>
          <w:sz w:val="16"/>
          <w:szCs w:val="16"/>
        </w:rPr>
      </w:pPr>
      <w:r>
        <w:rPr>
          <w:sz w:val="16"/>
          <w:szCs w:val="16"/>
        </w:rPr>
        <w:t> </w:t>
      </w:r>
    </w:p>
    <w:p w14:paraId="1F614A5F" w14:textId="77777777" w:rsidR="00B94079" w:rsidRDefault="00B94079" w:rsidP="00B94079">
      <w:pPr>
        <w:keepLines/>
        <w:ind w:left="360" w:hanging="360"/>
      </w:pPr>
      <w:r>
        <w:t xml:space="preserve">4. To You, before Your Passion, they sang their hymns of praise. To You, now high </w:t>
      </w:r>
    </w:p>
    <w:p w14:paraId="726ED535" w14:textId="77777777" w:rsidR="00B94079" w:rsidRDefault="00B94079" w:rsidP="00B94079">
      <w:pPr>
        <w:keepLines/>
      </w:pPr>
      <w:r>
        <w:t xml:space="preserve">      exalted, our melody we raise. </w:t>
      </w:r>
      <w:r>
        <w:rPr>
          <w:b/>
          <w:bCs/>
        </w:rPr>
        <w:t>Refrain</w:t>
      </w:r>
    </w:p>
    <w:p w14:paraId="20F64306" w14:textId="77777777" w:rsidR="00B94079" w:rsidRDefault="00B94079" w:rsidP="00B94079">
      <w:pPr>
        <w:keepLines/>
        <w:rPr>
          <w:sz w:val="16"/>
          <w:szCs w:val="16"/>
        </w:rPr>
      </w:pPr>
      <w:r>
        <w:rPr>
          <w:sz w:val="16"/>
          <w:szCs w:val="16"/>
        </w:rPr>
        <w:t> </w:t>
      </w:r>
    </w:p>
    <w:p w14:paraId="2275FEE5" w14:textId="77777777" w:rsidR="00B94079" w:rsidRDefault="00B94079" w:rsidP="00B94079">
      <w:pPr>
        <w:keepLines/>
        <w:ind w:left="360" w:hanging="360"/>
      </w:pPr>
      <w:r>
        <w:t>5. Their praises You accepted; accept the prayers we bring, great Author of all good-</w:t>
      </w:r>
    </w:p>
    <w:p w14:paraId="23C05622" w14:textId="77777777" w:rsidR="00B94079" w:rsidRDefault="00B94079" w:rsidP="00B94079">
      <w:pPr>
        <w:keepLines/>
        <w:ind w:left="720" w:hanging="720"/>
        <w:rPr>
          <w:b/>
          <w:bCs/>
        </w:rPr>
      </w:pPr>
      <w:r>
        <w:t xml:space="preserve">      ness, O good and gracious King. </w:t>
      </w:r>
      <w:r>
        <w:rPr>
          <w:b/>
          <w:bCs/>
        </w:rPr>
        <w:t>Refrain</w:t>
      </w:r>
    </w:p>
    <w:p w14:paraId="24B52002" w14:textId="77777777" w:rsidR="00B94079" w:rsidRDefault="00B94079" w:rsidP="00B94079">
      <w:pPr>
        <w:keepLines/>
        <w:ind w:left="720" w:hanging="720"/>
        <w:rPr>
          <w:sz w:val="16"/>
          <w:szCs w:val="16"/>
        </w:rPr>
      </w:pPr>
      <w:r>
        <w:rPr>
          <w:sz w:val="16"/>
          <w:szCs w:val="16"/>
        </w:rPr>
        <w:t> </w:t>
      </w:r>
    </w:p>
    <w:p w14:paraId="5399B568" w14:textId="77777777" w:rsidR="00B94079" w:rsidRDefault="00B94079" w:rsidP="00B94079">
      <w:pPr>
        <w:keepLines/>
        <w:jc w:val="center"/>
        <w:rPr>
          <w:i/>
          <w:iCs/>
        </w:rPr>
      </w:pPr>
      <w:r>
        <w:rPr>
          <w:i/>
          <w:iCs/>
        </w:rPr>
        <w:t>When all have reached their seats</w:t>
      </w:r>
    </w:p>
    <w:p w14:paraId="4AD137F7" w14:textId="77777777" w:rsidR="00B94079" w:rsidRDefault="00B94079" w:rsidP="00B94079">
      <w:pPr>
        <w:keepLines/>
        <w:jc w:val="center"/>
        <w:rPr>
          <w:sz w:val="20"/>
          <w:szCs w:val="20"/>
        </w:rPr>
      </w:pPr>
      <w:r>
        <w:t> </w:t>
      </w:r>
    </w:p>
    <w:p w14:paraId="575CC8C2" w14:textId="77777777" w:rsidR="00B94079" w:rsidRDefault="00B94079" w:rsidP="00B94079">
      <w:pPr>
        <w:keepLines/>
        <w:ind w:left="360" w:hanging="360"/>
      </w:pPr>
      <w:r>
        <w:t>P: Blessed is He Who comes in the name of the Lord.</w:t>
      </w:r>
    </w:p>
    <w:p w14:paraId="1D8EA600" w14:textId="77777777" w:rsidR="00B94079" w:rsidRDefault="00B94079" w:rsidP="00B94079">
      <w:pPr>
        <w:keepLines/>
        <w:rPr>
          <w:sz w:val="16"/>
          <w:szCs w:val="16"/>
        </w:rPr>
      </w:pPr>
      <w:r>
        <w:rPr>
          <w:sz w:val="16"/>
          <w:szCs w:val="16"/>
        </w:rPr>
        <w:t> </w:t>
      </w:r>
    </w:p>
    <w:p w14:paraId="04831A95" w14:textId="77777777" w:rsidR="00B94079" w:rsidRDefault="00B94079" w:rsidP="00B94079">
      <w:pPr>
        <w:keepLines/>
      </w:pPr>
      <w:r>
        <w:rPr>
          <w:b/>
          <w:bCs/>
        </w:rPr>
        <w:t>C:  Hosanna in the highest!</w:t>
      </w:r>
    </w:p>
    <w:p w14:paraId="349F6BAB" w14:textId="77777777" w:rsidR="00B94079" w:rsidRPr="00B94079" w:rsidRDefault="00B94079" w:rsidP="00B94079">
      <w:pPr>
        <w:widowControl w:val="0"/>
        <w:rPr>
          <w:sz w:val="32"/>
          <w:szCs w:val="20"/>
        </w:rPr>
      </w:pPr>
      <w:r>
        <w:t> </w:t>
      </w:r>
    </w:p>
    <w:p w14:paraId="17F61F8E" w14:textId="77777777" w:rsidR="001664B0" w:rsidRPr="00907A8E" w:rsidRDefault="001664B0" w:rsidP="001664B0">
      <w:pPr>
        <w:rPr>
          <w:b/>
          <w:bCs/>
        </w:rPr>
      </w:pPr>
      <w:r w:rsidRPr="00907A8E">
        <w:rPr>
          <w:b/>
          <w:bCs/>
        </w:rPr>
        <w:t xml:space="preserve">THE PRAYER OF THE DAY </w:t>
      </w:r>
    </w:p>
    <w:p w14:paraId="5825410F" w14:textId="77777777" w:rsidR="001664B0" w:rsidRPr="00E87898" w:rsidRDefault="001664B0" w:rsidP="001664B0">
      <w:pPr>
        <w:rPr>
          <w:b/>
          <w:bCs/>
          <w:sz w:val="16"/>
        </w:rPr>
      </w:pPr>
    </w:p>
    <w:p w14:paraId="283DB850" w14:textId="064E86EA" w:rsidR="001664B0" w:rsidRPr="00907A8E" w:rsidRDefault="001664B0" w:rsidP="001664B0">
      <w:pPr>
        <w:ind w:left="-288" w:firstLine="288"/>
      </w:pPr>
      <w:r w:rsidRPr="00907A8E">
        <w:t>P:</w:t>
      </w:r>
      <w:r w:rsidR="00B94079">
        <w:t xml:space="preserve">  </w:t>
      </w:r>
      <w:r w:rsidRPr="00907A8E">
        <w:t>The Lord be with you.</w:t>
      </w:r>
    </w:p>
    <w:p w14:paraId="62D4A310" w14:textId="77777777" w:rsidR="001664B0" w:rsidRPr="00E87898" w:rsidRDefault="001664B0" w:rsidP="001664B0">
      <w:pPr>
        <w:ind w:left="-288" w:firstLine="288"/>
        <w:rPr>
          <w:sz w:val="16"/>
        </w:rPr>
      </w:pPr>
    </w:p>
    <w:p w14:paraId="12807A07" w14:textId="7877789B" w:rsidR="001664B0" w:rsidRPr="00907A8E" w:rsidRDefault="001664B0" w:rsidP="001664B0">
      <w:pPr>
        <w:ind w:left="-288" w:firstLine="288"/>
      </w:pPr>
      <w:r w:rsidRPr="00907A8E">
        <w:rPr>
          <w:b/>
          <w:bCs/>
        </w:rPr>
        <w:t>C:</w:t>
      </w:r>
      <w:r w:rsidR="00B94079">
        <w:rPr>
          <w:b/>
          <w:bCs/>
        </w:rPr>
        <w:t xml:space="preserve">  </w:t>
      </w:r>
      <w:r w:rsidRPr="00907A8E">
        <w:rPr>
          <w:b/>
          <w:bCs/>
        </w:rPr>
        <w:t>And also with you.</w:t>
      </w:r>
    </w:p>
    <w:p w14:paraId="65D61085" w14:textId="77777777" w:rsidR="001664B0" w:rsidRPr="00E87898" w:rsidRDefault="001664B0" w:rsidP="001664B0">
      <w:pPr>
        <w:jc w:val="both"/>
        <w:rPr>
          <w:b/>
          <w:bCs/>
          <w:sz w:val="16"/>
        </w:rPr>
      </w:pPr>
    </w:p>
    <w:p w14:paraId="78A8586C" w14:textId="77777777" w:rsidR="00B94079" w:rsidRDefault="001664B0" w:rsidP="001664B0">
      <w:pPr>
        <w:ind w:left="720" w:hanging="720"/>
        <w:jc w:val="both"/>
      </w:pPr>
      <w:r w:rsidRPr="00907A8E">
        <w:t>P:</w:t>
      </w:r>
      <w:r w:rsidR="00B94079">
        <w:t xml:space="preserve">  </w:t>
      </w:r>
      <w:r w:rsidRPr="00907A8E">
        <w:t xml:space="preserve">Let us pray.  Sovereign God, You have established Your rule in the human heart through </w:t>
      </w:r>
    </w:p>
    <w:p w14:paraId="58368136" w14:textId="77777777" w:rsidR="00B94079" w:rsidRDefault="00B94079" w:rsidP="001664B0">
      <w:pPr>
        <w:ind w:left="720" w:hanging="720"/>
        <w:jc w:val="both"/>
      </w:pPr>
      <w:r>
        <w:t xml:space="preserve">      </w:t>
      </w:r>
      <w:r w:rsidR="001664B0" w:rsidRPr="00907A8E">
        <w:t xml:space="preserve">the servanthood of Jesus Christ.  By Your Spirit, keep us in the joyful procession of </w:t>
      </w:r>
    </w:p>
    <w:p w14:paraId="4A3F4FC9" w14:textId="77777777" w:rsidR="00B94079" w:rsidRDefault="00B94079" w:rsidP="001664B0">
      <w:pPr>
        <w:ind w:left="720" w:hanging="720"/>
        <w:jc w:val="both"/>
      </w:pPr>
      <w:r>
        <w:t xml:space="preserve">      </w:t>
      </w:r>
      <w:r w:rsidR="001664B0" w:rsidRPr="00907A8E">
        <w:t xml:space="preserve">those who with their tongues confess Jesus as Lord and with their lives praise Him as </w:t>
      </w:r>
    </w:p>
    <w:p w14:paraId="60449E13" w14:textId="5277218E" w:rsidR="001664B0" w:rsidRPr="00907A8E" w:rsidRDefault="00B94079" w:rsidP="001664B0">
      <w:pPr>
        <w:ind w:left="720" w:hanging="720"/>
        <w:jc w:val="both"/>
      </w:pPr>
      <w:r>
        <w:t xml:space="preserve">      </w:t>
      </w:r>
      <w:r w:rsidR="001664B0" w:rsidRPr="00907A8E">
        <w:t>Savior, Who lives and reigns with You and the Holy Spirit, one God, now and forever.</w:t>
      </w:r>
    </w:p>
    <w:p w14:paraId="43711DFD" w14:textId="77777777" w:rsidR="001664B0" w:rsidRPr="00E87898" w:rsidRDefault="001664B0" w:rsidP="001664B0">
      <w:pPr>
        <w:jc w:val="both"/>
        <w:rPr>
          <w:sz w:val="16"/>
        </w:rPr>
      </w:pPr>
    </w:p>
    <w:p w14:paraId="659839A4" w14:textId="57B6DFA2" w:rsidR="001664B0" w:rsidRPr="00907A8E" w:rsidRDefault="001664B0" w:rsidP="001664B0">
      <w:pPr>
        <w:jc w:val="both"/>
        <w:rPr>
          <w:b/>
        </w:rPr>
      </w:pPr>
      <w:r w:rsidRPr="00907A8E">
        <w:rPr>
          <w:b/>
        </w:rPr>
        <w:t>C:</w:t>
      </w:r>
      <w:r w:rsidR="00B94079">
        <w:rPr>
          <w:b/>
        </w:rPr>
        <w:t xml:space="preserve">  </w:t>
      </w:r>
      <w:r w:rsidRPr="00907A8E">
        <w:rPr>
          <w:b/>
        </w:rPr>
        <w:t>Amen.</w:t>
      </w:r>
    </w:p>
    <w:p w14:paraId="1BE83467" w14:textId="77777777" w:rsidR="001664B0" w:rsidRPr="00A17B44" w:rsidRDefault="001664B0" w:rsidP="001664B0">
      <w:pPr>
        <w:jc w:val="both"/>
        <w:rPr>
          <w:b/>
          <w:sz w:val="16"/>
        </w:rPr>
      </w:pPr>
    </w:p>
    <w:p w14:paraId="362F1581" w14:textId="77777777" w:rsidR="001664B0" w:rsidRPr="00907A8E" w:rsidRDefault="001664B0" w:rsidP="001664B0">
      <w:pPr>
        <w:jc w:val="both"/>
        <w:rPr>
          <w:i/>
        </w:rPr>
      </w:pPr>
      <w:r w:rsidRPr="00907A8E">
        <w:rPr>
          <w:i/>
        </w:rPr>
        <w:t>The assembly is seated</w:t>
      </w:r>
    </w:p>
    <w:p w14:paraId="4758D7A5" w14:textId="77777777" w:rsidR="001664B0" w:rsidRPr="00907A8E" w:rsidRDefault="001664B0" w:rsidP="001664B0">
      <w:pPr>
        <w:jc w:val="both"/>
        <w:rPr>
          <w:i/>
        </w:rPr>
      </w:pPr>
    </w:p>
    <w:p w14:paraId="3655B05B" w14:textId="46500F33" w:rsidR="001664B0" w:rsidRPr="00B94079" w:rsidRDefault="00B94079" w:rsidP="001664B0">
      <w:pPr>
        <w:jc w:val="center"/>
        <w:rPr>
          <w:b/>
          <w:sz w:val="28"/>
        </w:rPr>
      </w:pPr>
      <w:r w:rsidRPr="00B94079">
        <w:rPr>
          <w:b/>
          <w:sz w:val="28"/>
        </w:rPr>
        <w:sym w:font="Wingdings" w:char="F058"/>
      </w:r>
      <w:r w:rsidR="001664B0" w:rsidRPr="00B94079">
        <w:rPr>
          <w:b/>
          <w:sz w:val="28"/>
        </w:rPr>
        <w:t xml:space="preserve"> WORD </w:t>
      </w:r>
      <w:r w:rsidRPr="00B94079">
        <w:rPr>
          <w:b/>
          <w:sz w:val="28"/>
        </w:rPr>
        <w:sym w:font="Wingdings" w:char="F058"/>
      </w:r>
    </w:p>
    <w:p w14:paraId="105B5D9E" w14:textId="77777777" w:rsidR="001664B0" w:rsidRPr="00B94079" w:rsidRDefault="001664B0" w:rsidP="001664B0">
      <w:pPr>
        <w:jc w:val="both"/>
        <w:rPr>
          <w:b/>
          <w:sz w:val="12"/>
          <w:lang w:val="en-CA"/>
        </w:rPr>
      </w:pPr>
    </w:p>
    <w:p w14:paraId="1C231F9D" w14:textId="017E703D" w:rsidR="001664B0" w:rsidRPr="00907A8E" w:rsidRDefault="001664B0" w:rsidP="001664B0">
      <w:pPr>
        <w:jc w:val="both"/>
        <w:rPr>
          <w:b/>
          <w:bCs/>
        </w:rPr>
      </w:pPr>
      <w:r w:rsidRPr="00907A8E">
        <w:rPr>
          <w:lang w:val="en-CA"/>
        </w:rPr>
        <w:fldChar w:fldCharType="begin"/>
      </w:r>
      <w:r w:rsidRPr="00907A8E">
        <w:rPr>
          <w:lang w:val="en-CA"/>
        </w:rPr>
        <w:instrText xml:space="preserve"> SEQ CHAPTER \h \r 1</w:instrText>
      </w:r>
      <w:r w:rsidRPr="00907A8E">
        <w:rPr>
          <w:lang w:val="en-CA"/>
        </w:rPr>
        <w:fldChar w:fldCharType="end"/>
      </w:r>
      <w:r w:rsidRPr="00907A8E">
        <w:rPr>
          <w:b/>
          <w:bCs/>
        </w:rPr>
        <w:t>FIRST READING</w:t>
      </w:r>
      <w:r w:rsidRPr="00907A8E">
        <w:rPr>
          <w:b/>
          <w:bCs/>
        </w:rPr>
        <w:tab/>
      </w:r>
      <w:r w:rsidRPr="00907A8E">
        <w:rPr>
          <w:b/>
          <w:bCs/>
        </w:rPr>
        <w:tab/>
      </w:r>
      <w:r w:rsidRPr="00907A8E">
        <w:rPr>
          <w:b/>
          <w:bCs/>
        </w:rPr>
        <w:tab/>
      </w:r>
      <w:r w:rsidRPr="00907A8E">
        <w:rPr>
          <w:b/>
          <w:bCs/>
        </w:rPr>
        <w:tab/>
      </w:r>
      <w:r w:rsidRPr="00907A8E">
        <w:rPr>
          <w:b/>
          <w:bCs/>
        </w:rPr>
        <w:tab/>
      </w:r>
      <w:r w:rsidRPr="00907A8E">
        <w:rPr>
          <w:b/>
          <w:bCs/>
        </w:rPr>
        <w:tab/>
      </w:r>
      <w:r w:rsidR="00F01E28">
        <w:rPr>
          <w:b/>
          <w:bCs/>
        </w:rPr>
        <w:tab/>
        <w:t xml:space="preserve">        </w:t>
      </w:r>
      <w:r w:rsidRPr="00907A8E">
        <w:rPr>
          <w:b/>
          <w:bCs/>
        </w:rPr>
        <w:t xml:space="preserve"> Isaiah 50:</w:t>
      </w:r>
      <w:r w:rsidR="00907A8E">
        <w:rPr>
          <w:b/>
          <w:bCs/>
        </w:rPr>
        <w:t xml:space="preserve"> </w:t>
      </w:r>
      <w:r w:rsidRPr="00907A8E">
        <w:rPr>
          <w:b/>
          <w:bCs/>
        </w:rPr>
        <w:t>4-9a</w:t>
      </w:r>
    </w:p>
    <w:p w14:paraId="7DCC22B9" w14:textId="77777777" w:rsidR="001664B0" w:rsidRPr="00907A8E" w:rsidRDefault="001664B0" w:rsidP="001664B0">
      <w:pPr>
        <w:jc w:val="both"/>
        <w:rPr>
          <w:i/>
          <w:iCs/>
        </w:rPr>
      </w:pPr>
      <w:r w:rsidRPr="00907A8E">
        <w:rPr>
          <w:i/>
          <w:iCs/>
        </w:rPr>
        <w:lastRenderedPageBreak/>
        <w:t>This text, the third of the "Servant Songs" that arose in the last years of Israel's exile in Babylon, speaks of the servant's obedience in the midst of persecution. Though the servant has been variously understood as the prophet himself or a remnant of faithful Israel, Christians have often recognized the figure of Christ in these poems.</w:t>
      </w:r>
    </w:p>
    <w:p w14:paraId="1B5D2133" w14:textId="77777777" w:rsidR="001664B0" w:rsidRPr="00B94079" w:rsidRDefault="001664B0" w:rsidP="001664B0">
      <w:pPr>
        <w:jc w:val="both"/>
        <w:rPr>
          <w:i/>
          <w:iCs/>
          <w:sz w:val="12"/>
        </w:rPr>
      </w:pPr>
    </w:p>
    <w:p w14:paraId="5ECF5D18" w14:textId="77777777" w:rsidR="001664B0" w:rsidRPr="00907A8E" w:rsidRDefault="001664B0" w:rsidP="001664B0">
      <w:pPr>
        <w:jc w:val="both"/>
      </w:pPr>
      <w:r w:rsidRPr="00907A8E">
        <w:rPr>
          <w:vertAlign w:val="superscript"/>
        </w:rPr>
        <w:t>4</w:t>
      </w:r>
      <w:r w:rsidRPr="00907A8E">
        <w:t xml:space="preserve">The Lord </w:t>
      </w:r>
      <w:r w:rsidRPr="00907A8E">
        <w:rPr>
          <w:smallCaps/>
        </w:rPr>
        <w:t>God</w:t>
      </w:r>
      <w:r w:rsidRPr="00907A8E">
        <w:t xml:space="preserve"> has given me</w:t>
      </w:r>
    </w:p>
    <w:p w14:paraId="54334B11" w14:textId="77777777" w:rsidR="001664B0" w:rsidRPr="00907A8E" w:rsidRDefault="001664B0" w:rsidP="001664B0">
      <w:pPr>
        <w:jc w:val="both"/>
      </w:pPr>
      <w:r w:rsidRPr="00907A8E">
        <w:tab/>
        <w:t>the tongue of a teacher,</w:t>
      </w:r>
    </w:p>
    <w:p w14:paraId="4ED3B3DA" w14:textId="77777777" w:rsidR="001664B0" w:rsidRPr="00907A8E" w:rsidRDefault="001664B0" w:rsidP="001664B0">
      <w:pPr>
        <w:jc w:val="both"/>
      </w:pPr>
      <w:r w:rsidRPr="00907A8E">
        <w:t>that I may know how to sustain</w:t>
      </w:r>
    </w:p>
    <w:p w14:paraId="2AA78285" w14:textId="77777777" w:rsidR="001664B0" w:rsidRPr="00907A8E" w:rsidRDefault="001664B0" w:rsidP="001664B0">
      <w:pPr>
        <w:jc w:val="both"/>
      </w:pPr>
      <w:r w:rsidRPr="00907A8E">
        <w:tab/>
        <w:t>the weary with a word.</w:t>
      </w:r>
    </w:p>
    <w:p w14:paraId="7746F75D" w14:textId="77777777" w:rsidR="001664B0" w:rsidRPr="00907A8E" w:rsidRDefault="001664B0" w:rsidP="001664B0">
      <w:pPr>
        <w:jc w:val="both"/>
      </w:pPr>
      <w:r w:rsidRPr="00907A8E">
        <w:t>Morning by morning He wakens--</w:t>
      </w:r>
    </w:p>
    <w:p w14:paraId="788C9CD3" w14:textId="77777777" w:rsidR="001664B0" w:rsidRPr="00907A8E" w:rsidRDefault="001664B0" w:rsidP="001664B0">
      <w:pPr>
        <w:jc w:val="both"/>
      </w:pPr>
      <w:r w:rsidRPr="00907A8E">
        <w:tab/>
        <w:t>wakens my ear</w:t>
      </w:r>
    </w:p>
    <w:p w14:paraId="4569362D" w14:textId="77777777" w:rsidR="001664B0" w:rsidRPr="00907A8E" w:rsidRDefault="001664B0" w:rsidP="001664B0">
      <w:pPr>
        <w:jc w:val="both"/>
      </w:pPr>
      <w:r w:rsidRPr="00907A8E">
        <w:tab/>
        <w:t>to listen as those who are taught.</w:t>
      </w:r>
    </w:p>
    <w:p w14:paraId="705028FF" w14:textId="77777777" w:rsidR="001664B0" w:rsidRPr="00907A8E" w:rsidRDefault="001664B0" w:rsidP="001664B0">
      <w:pPr>
        <w:jc w:val="both"/>
      </w:pPr>
      <w:r w:rsidRPr="00907A8E">
        <w:rPr>
          <w:vertAlign w:val="superscript"/>
        </w:rPr>
        <w:t>5</w:t>
      </w:r>
      <w:r w:rsidRPr="00907A8E">
        <w:t xml:space="preserve">The Lord </w:t>
      </w:r>
      <w:r w:rsidRPr="00907A8E">
        <w:rPr>
          <w:smallCaps/>
        </w:rPr>
        <w:t xml:space="preserve">God </w:t>
      </w:r>
      <w:r w:rsidRPr="00907A8E">
        <w:t>has opened my ear,</w:t>
      </w:r>
    </w:p>
    <w:p w14:paraId="4E41B7DF" w14:textId="77777777" w:rsidR="001664B0" w:rsidRPr="00907A8E" w:rsidRDefault="001664B0" w:rsidP="001664B0">
      <w:pPr>
        <w:jc w:val="both"/>
      </w:pPr>
      <w:r w:rsidRPr="00907A8E">
        <w:tab/>
        <w:t>and I was not rebellious,</w:t>
      </w:r>
    </w:p>
    <w:p w14:paraId="4A37BBF4" w14:textId="77777777" w:rsidR="001664B0" w:rsidRPr="00907A8E" w:rsidRDefault="001664B0" w:rsidP="001664B0">
      <w:pPr>
        <w:jc w:val="both"/>
      </w:pPr>
      <w:r w:rsidRPr="00907A8E">
        <w:tab/>
        <w:t>I did not turn backward.</w:t>
      </w:r>
    </w:p>
    <w:p w14:paraId="57326697" w14:textId="77777777" w:rsidR="001664B0" w:rsidRPr="00907A8E" w:rsidRDefault="001664B0" w:rsidP="001664B0">
      <w:pPr>
        <w:jc w:val="both"/>
      </w:pPr>
      <w:r w:rsidRPr="00907A8E">
        <w:rPr>
          <w:vertAlign w:val="superscript"/>
        </w:rPr>
        <w:t>6</w:t>
      </w:r>
      <w:r w:rsidRPr="00907A8E">
        <w:t>I gave my back to those who struck me,</w:t>
      </w:r>
    </w:p>
    <w:p w14:paraId="43969EB9" w14:textId="77777777" w:rsidR="001664B0" w:rsidRPr="00907A8E" w:rsidRDefault="001664B0" w:rsidP="001664B0">
      <w:pPr>
        <w:jc w:val="both"/>
      </w:pPr>
      <w:r w:rsidRPr="00907A8E">
        <w:tab/>
        <w:t>and my cheeks to those who</w:t>
      </w:r>
    </w:p>
    <w:p w14:paraId="04540051" w14:textId="77777777" w:rsidR="001664B0" w:rsidRPr="00907A8E" w:rsidRDefault="001664B0" w:rsidP="001664B0">
      <w:pPr>
        <w:jc w:val="both"/>
      </w:pPr>
      <w:r w:rsidRPr="00907A8E">
        <w:tab/>
        <w:t>pulled out the beard;</w:t>
      </w:r>
    </w:p>
    <w:p w14:paraId="259CE67D" w14:textId="77777777" w:rsidR="001664B0" w:rsidRPr="00907A8E" w:rsidRDefault="001664B0" w:rsidP="001664B0">
      <w:pPr>
        <w:jc w:val="both"/>
      </w:pPr>
      <w:r w:rsidRPr="00907A8E">
        <w:t>I did not hide my face</w:t>
      </w:r>
    </w:p>
    <w:p w14:paraId="0F4312B1" w14:textId="77777777" w:rsidR="001664B0" w:rsidRPr="00907A8E" w:rsidRDefault="001664B0" w:rsidP="001664B0">
      <w:pPr>
        <w:jc w:val="both"/>
      </w:pPr>
      <w:r w:rsidRPr="00907A8E">
        <w:tab/>
        <w:t>from insult and spitting.</w:t>
      </w:r>
    </w:p>
    <w:p w14:paraId="1B30DC81" w14:textId="77777777" w:rsidR="001664B0" w:rsidRPr="00907A8E" w:rsidRDefault="001664B0" w:rsidP="001664B0">
      <w:pPr>
        <w:jc w:val="both"/>
      </w:pPr>
      <w:r w:rsidRPr="00907A8E">
        <w:rPr>
          <w:vertAlign w:val="superscript"/>
        </w:rPr>
        <w:t>7</w:t>
      </w:r>
      <w:r w:rsidRPr="00907A8E">
        <w:t xml:space="preserve">The Lord </w:t>
      </w:r>
      <w:r w:rsidRPr="00907A8E">
        <w:rPr>
          <w:smallCaps/>
        </w:rPr>
        <w:t>God</w:t>
      </w:r>
      <w:r w:rsidRPr="00907A8E">
        <w:t xml:space="preserve"> helps me;</w:t>
      </w:r>
    </w:p>
    <w:p w14:paraId="3C88104A" w14:textId="77777777" w:rsidR="001664B0" w:rsidRPr="00907A8E" w:rsidRDefault="001664B0" w:rsidP="001664B0">
      <w:pPr>
        <w:jc w:val="both"/>
      </w:pPr>
      <w:r w:rsidRPr="00907A8E">
        <w:tab/>
        <w:t>therefore I have not been disgraced;</w:t>
      </w:r>
    </w:p>
    <w:p w14:paraId="4AE5AF0A" w14:textId="77777777" w:rsidR="001664B0" w:rsidRPr="00907A8E" w:rsidRDefault="001664B0" w:rsidP="001664B0">
      <w:pPr>
        <w:jc w:val="both"/>
      </w:pPr>
      <w:r w:rsidRPr="00907A8E">
        <w:t>therefore I have set my face like flint,</w:t>
      </w:r>
    </w:p>
    <w:p w14:paraId="6878E966" w14:textId="77777777" w:rsidR="001664B0" w:rsidRPr="00907A8E" w:rsidRDefault="001664B0" w:rsidP="001664B0">
      <w:pPr>
        <w:jc w:val="both"/>
      </w:pPr>
      <w:r w:rsidRPr="00907A8E">
        <w:tab/>
        <w:t>and I know that I shall not be put to shame;</w:t>
      </w:r>
    </w:p>
    <w:p w14:paraId="019ED4EF" w14:textId="77777777" w:rsidR="001664B0" w:rsidRPr="00907A8E" w:rsidRDefault="001664B0" w:rsidP="001664B0">
      <w:pPr>
        <w:jc w:val="both"/>
      </w:pPr>
      <w:r w:rsidRPr="00907A8E">
        <w:tab/>
      </w:r>
      <w:r w:rsidRPr="00907A8E">
        <w:rPr>
          <w:vertAlign w:val="superscript"/>
        </w:rPr>
        <w:t>8</w:t>
      </w:r>
      <w:r w:rsidRPr="00907A8E">
        <w:t>He Who vindicates me is near.</w:t>
      </w:r>
    </w:p>
    <w:p w14:paraId="455B975C" w14:textId="77777777" w:rsidR="001664B0" w:rsidRPr="00907A8E" w:rsidRDefault="001664B0" w:rsidP="001664B0">
      <w:pPr>
        <w:jc w:val="both"/>
      </w:pPr>
      <w:r w:rsidRPr="00907A8E">
        <w:t>Who will contend with me?</w:t>
      </w:r>
    </w:p>
    <w:p w14:paraId="65CA89A6" w14:textId="77777777" w:rsidR="001664B0" w:rsidRPr="00907A8E" w:rsidRDefault="001664B0" w:rsidP="001664B0">
      <w:pPr>
        <w:jc w:val="both"/>
      </w:pPr>
      <w:r w:rsidRPr="00907A8E">
        <w:tab/>
        <w:t>Let us stand up together.</w:t>
      </w:r>
    </w:p>
    <w:p w14:paraId="260F99D2" w14:textId="77777777" w:rsidR="001664B0" w:rsidRPr="00907A8E" w:rsidRDefault="001664B0" w:rsidP="001664B0">
      <w:pPr>
        <w:jc w:val="both"/>
      </w:pPr>
      <w:r w:rsidRPr="00907A8E">
        <w:t>Who are my adversaries?</w:t>
      </w:r>
    </w:p>
    <w:p w14:paraId="3F8CD213" w14:textId="77777777" w:rsidR="001664B0" w:rsidRPr="00907A8E" w:rsidRDefault="001664B0" w:rsidP="001664B0">
      <w:pPr>
        <w:jc w:val="both"/>
      </w:pPr>
      <w:r w:rsidRPr="00907A8E">
        <w:tab/>
        <w:t>Let them confront me.</w:t>
      </w:r>
    </w:p>
    <w:p w14:paraId="1863F301" w14:textId="77777777" w:rsidR="001664B0" w:rsidRPr="00907A8E" w:rsidRDefault="001664B0" w:rsidP="001664B0">
      <w:pPr>
        <w:jc w:val="both"/>
      </w:pPr>
      <w:r w:rsidRPr="00907A8E">
        <w:rPr>
          <w:vertAlign w:val="superscript"/>
        </w:rPr>
        <w:t>9</w:t>
      </w:r>
      <w:r w:rsidRPr="00907A8E">
        <w:t xml:space="preserve">It is the Lord </w:t>
      </w:r>
      <w:r w:rsidRPr="00907A8E">
        <w:rPr>
          <w:smallCaps/>
        </w:rPr>
        <w:t>God</w:t>
      </w:r>
      <w:r w:rsidRPr="00907A8E">
        <w:t xml:space="preserve"> who helps me;</w:t>
      </w:r>
    </w:p>
    <w:p w14:paraId="4D6E2782" w14:textId="77777777" w:rsidR="001664B0" w:rsidRPr="00907A8E" w:rsidRDefault="001664B0" w:rsidP="001664B0">
      <w:pPr>
        <w:jc w:val="both"/>
      </w:pPr>
      <w:r w:rsidRPr="00907A8E">
        <w:tab/>
        <w:t>who will declare me guilty?</w:t>
      </w:r>
    </w:p>
    <w:p w14:paraId="15EE7E45" w14:textId="77777777" w:rsidR="001664B0" w:rsidRPr="00B94079" w:rsidRDefault="001664B0" w:rsidP="001664B0">
      <w:pPr>
        <w:jc w:val="both"/>
        <w:rPr>
          <w:sz w:val="12"/>
        </w:rPr>
      </w:pPr>
    </w:p>
    <w:p w14:paraId="796EE0F3" w14:textId="77777777" w:rsidR="001664B0" w:rsidRPr="00907A8E" w:rsidRDefault="001664B0" w:rsidP="001664B0">
      <w:pPr>
        <w:ind w:left="-288" w:firstLine="288"/>
        <w:jc w:val="both"/>
      </w:pPr>
      <w:r w:rsidRPr="00907A8E">
        <w:t>The Word of the Lord.</w:t>
      </w:r>
    </w:p>
    <w:p w14:paraId="2DB8B9D9" w14:textId="77777777" w:rsidR="001664B0" w:rsidRPr="00B94079" w:rsidRDefault="001664B0" w:rsidP="001664B0">
      <w:pPr>
        <w:ind w:left="-288" w:firstLine="288"/>
        <w:jc w:val="both"/>
        <w:rPr>
          <w:sz w:val="12"/>
        </w:rPr>
      </w:pPr>
    </w:p>
    <w:p w14:paraId="22BE7F25" w14:textId="77777777" w:rsidR="001664B0" w:rsidRPr="00907A8E" w:rsidRDefault="001664B0" w:rsidP="001664B0">
      <w:pPr>
        <w:ind w:left="-288" w:firstLine="288"/>
        <w:jc w:val="both"/>
      </w:pPr>
      <w:r w:rsidRPr="00907A8E">
        <w:rPr>
          <w:b/>
          <w:bCs/>
        </w:rPr>
        <w:t>Thanks be to God.</w:t>
      </w:r>
    </w:p>
    <w:p w14:paraId="01206298" w14:textId="77777777" w:rsidR="001664B0" w:rsidRPr="00B94079" w:rsidRDefault="001664B0" w:rsidP="001664B0">
      <w:pPr>
        <w:jc w:val="both"/>
        <w:rPr>
          <w:sz w:val="32"/>
        </w:rPr>
      </w:pPr>
    </w:p>
    <w:p w14:paraId="527324E1" w14:textId="6D61AA09" w:rsidR="001664B0" w:rsidRPr="00907A8E" w:rsidRDefault="001664B0" w:rsidP="001664B0">
      <w:pPr>
        <w:tabs>
          <w:tab w:val="right" w:pos="9360"/>
        </w:tabs>
        <w:jc w:val="both"/>
      </w:pPr>
      <w:r w:rsidRPr="00907A8E">
        <w:rPr>
          <w:b/>
          <w:bCs/>
        </w:rPr>
        <w:t>THE PSALM: Psalm 31:</w:t>
      </w:r>
      <w:r w:rsidR="00907A8E">
        <w:rPr>
          <w:b/>
          <w:bCs/>
        </w:rPr>
        <w:t xml:space="preserve"> </w:t>
      </w:r>
      <w:r w:rsidRPr="00907A8E">
        <w:rPr>
          <w:b/>
          <w:bCs/>
        </w:rPr>
        <w:t>9-16</w:t>
      </w:r>
      <w:r w:rsidRPr="00907A8E">
        <w:rPr>
          <w:b/>
          <w:bCs/>
        </w:rPr>
        <w:tab/>
      </w:r>
      <w:r w:rsidRPr="00907A8E">
        <w:t>Refrain by Robert Buckley Farlee</w:t>
      </w:r>
    </w:p>
    <w:p w14:paraId="265AA668" w14:textId="77777777" w:rsidR="001664B0" w:rsidRPr="00907A8E" w:rsidRDefault="001664B0" w:rsidP="001664B0">
      <w:pPr>
        <w:tabs>
          <w:tab w:val="right" w:pos="9360"/>
        </w:tabs>
        <w:jc w:val="both"/>
      </w:pPr>
    </w:p>
    <w:p w14:paraId="7EAE9A7A" w14:textId="77777777" w:rsidR="001664B0" w:rsidRPr="00907A8E" w:rsidRDefault="001664B0" w:rsidP="001664B0">
      <w:pPr>
        <w:jc w:val="center"/>
      </w:pPr>
      <w:r w:rsidRPr="00907A8E">
        <w:t>Choir sings refrain first, followed immediately by</w:t>
      </w:r>
    </w:p>
    <w:p w14:paraId="0B692B17" w14:textId="77777777" w:rsidR="001664B0" w:rsidRPr="00907A8E" w:rsidRDefault="001664B0" w:rsidP="001664B0">
      <w:pPr>
        <w:jc w:val="center"/>
      </w:pPr>
      <w:r w:rsidRPr="00907A8E">
        <w:rPr>
          <w:noProof/>
        </w:rPr>
        <w:drawing>
          <wp:anchor distT="152400" distB="152400" distL="152400" distR="152400" simplePos="0" relativeHeight="251659264" behindDoc="0" locked="0" layoutInCell="1" allowOverlap="1" wp14:anchorId="00BCE3C6" wp14:editId="697AC924">
            <wp:simplePos x="0" y="0"/>
            <wp:positionH relativeFrom="margin">
              <wp:posOffset>228600</wp:posOffset>
            </wp:positionH>
            <wp:positionV relativeFrom="paragraph">
              <wp:posOffset>339725</wp:posOffset>
            </wp:positionV>
            <wp:extent cx="5143500" cy="8001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35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A8E">
        <w:t>congregation, and as indicated</w:t>
      </w:r>
    </w:p>
    <w:p w14:paraId="5CA6D311" w14:textId="77777777" w:rsidR="001664B0" w:rsidRPr="00907A8E" w:rsidRDefault="001664B0" w:rsidP="001664B0">
      <w:pPr>
        <w:jc w:val="both"/>
      </w:pPr>
    </w:p>
    <w:p w14:paraId="06FC187C" w14:textId="77777777" w:rsidR="001664B0" w:rsidRPr="00907A8E" w:rsidRDefault="001664B0" w:rsidP="001664B0">
      <w:pPr>
        <w:jc w:val="center"/>
        <w:rPr>
          <w:vertAlign w:val="superscript"/>
        </w:rPr>
      </w:pPr>
      <w:r w:rsidRPr="00907A8E">
        <w:rPr>
          <w:noProof/>
          <w:vertAlign w:val="superscript"/>
        </w:rPr>
        <w:lastRenderedPageBreak/>
        <w:drawing>
          <wp:inline distT="0" distB="0" distL="0" distR="0" wp14:anchorId="26835C59" wp14:editId="187A8159">
            <wp:extent cx="5410200" cy="1190625"/>
            <wp:effectExtent l="0" t="0" r="0" b="9525"/>
            <wp:docPr id="3" name="Picture 3" descr="ELWTone091F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WTone091Fla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10200" cy="1190625"/>
                    </a:xfrm>
                    <a:prstGeom prst="rect">
                      <a:avLst/>
                    </a:prstGeom>
                    <a:noFill/>
                    <a:ln>
                      <a:noFill/>
                    </a:ln>
                  </pic:spPr>
                </pic:pic>
              </a:graphicData>
            </a:graphic>
          </wp:inline>
        </w:drawing>
      </w:r>
    </w:p>
    <w:p w14:paraId="1043F057" w14:textId="77777777" w:rsidR="001664B0" w:rsidRPr="00907A8E" w:rsidRDefault="001664B0" w:rsidP="001664B0">
      <w:pPr>
        <w:jc w:val="both"/>
        <w:rPr>
          <w:vertAlign w:val="superscript"/>
        </w:rPr>
      </w:pPr>
    </w:p>
    <w:p w14:paraId="462C8BB4" w14:textId="77777777" w:rsidR="001664B0" w:rsidRPr="00907A8E" w:rsidRDefault="001664B0" w:rsidP="001664B0">
      <w:pPr>
        <w:jc w:val="both"/>
      </w:pPr>
      <w:r w:rsidRPr="00907A8E">
        <w:rPr>
          <w:vertAlign w:val="superscript"/>
        </w:rPr>
        <w:t>9</w:t>
      </w:r>
      <w:r w:rsidRPr="00907A8E">
        <w:t xml:space="preserve">Have mercy on me, O </w:t>
      </w:r>
      <w:r w:rsidRPr="00907A8E">
        <w:rPr>
          <w:smallCaps/>
        </w:rPr>
        <w:t>Lord</w:t>
      </w:r>
      <w:r w:rsidRPr="00907A8E">
        <w:t>, for I | am in trouble;*</w:t>
      </w:r>
    </w:p>
    <w:p w14:paraId="35F8426C" w14:textId="77777777" w:rsidR="001664B0" w:rsidRPr="00907A8E" w:rsidRDefault="001664B0" w:rsidP="001664B0">
      <w:pPr>
        <w:jc w:val="both"/>
      </w:pPr>
      <w:r w:rsidRPr="00907A8E">
        <w:t>my eye is consumed with sorrow, and also my throat | and my belly.</w:t>
      </w:r>
    </w:p>
    <w:p w14:paraId="1018EE65" w14:textId="77777777" w:rsidR="001664B0" w:rsidRPr="00907A8E" w:rsidRDefault="001664B0" w:rsidP="001664B0">
      <w:pPr>
        <w:jc w:val="both"/>
      </w:pPr>
    </w:p>
    <w:p w14:paraId="277E6545" w14:textId="77777777" w:rsidR="001664B0" w:rsidRPr="00907A8E" w:rsidRDefault="001664B0" w:rsidP="001664B0">
      <w:pPr>
        <w:jc w:val="both"/>
        <w:rPr>
          <w:b/>
          <w:bCs/>
        </w:rPr>
      </w:pPr>
      <w:r w:rsidRPr="00907A8E">
        <w:rPr>
          <w:b/>
          <w:bCs/>
          <w:vertAlign w:val="superscript"/>
        </w:rPr>
        <w:t>10</w:t>
      </w:r>
      <w:r w:rsidRPr="00907A8E">
        <w:rPr>
          <w:b/>
          <w:bCs/>
        </w:rPr>
        <w:t>For my life is wasted with grief, and my | years with sighing;*</w:t>
      </w:r>
    </w:p>
    <w:p w14:paraId="36FFD3F8" w14:textId="77777777" w:rsidR="001664B0" w:rsidRPr="00907A8E" w:rsidRDefault="001664B0" w:rsidP="001664B0">
      <w:pPr>
        <w:jc w:val="both"/>
        <w:rPr>
          <w:b/>
          <w:bCs/>
        </w:rPr>
      </w:pPr>
      <w:r w:rsidRPr="00907A8E">
        <w:rPr>
          <w:b/>
          <w:bCs/>
        </w:rPr>
        <w:t>my strength fails me because of affliction, and my bones | are consumed.</w:t>
      </w:r>
    </w:p>
    <w:p w14:paraId="0F73AB03" w14:textId="77777777" w:rsidR="001664B0" w:rsidRPr="00907A8E" w:rsidRDefault="001664B0" w:rsidP="001664B0">
      <w:pPr>
        <w:jc w:val="both"/>
        <w:rPr>
          <w:b/>
          <w:bCs/>
        </w:rPr>
      </w:pPr>
    </w:p>
    <w:p w14:paraId="6374445D" w14:textId="77777777" w:rsidR="001664B0" w:rsidRPr="00907A8E" w:rsidRDefault="001664B0" w:rsidP="001664B0">
      <w:pPr>
        <w:jc w:val="both"/>
      </w:pPr>
      <w:r w:rsidRPr="00907A8E">
        <w:rPr>
          <w:vertAlign w:val="superscript"/>
        </w:rPr>
        <w:t>11</w:t>
      </w:r>
      <w:r w:rsidRPr="00907A8E">
        <w:t xml:space="preserve">I am the scorn of my enemies, a disgrace to my neighbors, a dismay to those of | my </w:t>
      </w:r>
    </w:p>
    <w:p w14:paraId="7E6F9F6A" w14:textId="77777777" w:rsidR="001664B0" w:rsidRPr="00907A8E" w:rsidRDefault="001664B0" w:rsidP="001664B0">
      <w:pPr>
        <w:ind w:firstLine="720"/>
        <w:jc w:val="both"/>
      </w:pPr>
      <w:r w:rsidRPr="00907A8E">
        <w:t>acquaintance;*</w:t>
      </w:r>
    </w:p>
    <w:p w14:paraId="1B439A79" w14:textId="77777777" w:rsidR="001664B0" w:rsidRPr="00907A8E" w:rsidRDefault="001664B0" w:rsidP="001664B0">
      <w:pPr>
        <w:jc w:val="both"/>
      </w:pPr>
      <w:r w:rsidRPr="00907A8E">
        <w:t>when they see me in the street | they avoid me.</w:t>
      </w:r>
    </w:p>
    <w:p w14:paraId="0B89DC44" w14:textId="77777777" w:rsidR="001664B0" w:rsidRPr="00907A8E" w:rsidRDefault="001664B0" w:rsidP="001664B0">
      <w:pPr>
        <w:jc w:val="both"/>
      </w:pPr>
    </w:p>
    <w:p w14:paraId="42D3DB0B" w14:textId="77777777" w:rsidR="001664B0" w:rsidRPr="00907A8E" w:rsidRDefault="001664B0" w:rsidP="001664B0">
      <w:pPr>
        <w:jc w:val="both"/>
        <w:rPr>
          <w:b/>
          <w:bCs/>
        </w:rPr>
      </w:pPr>
      <w:r w:rsidRPr="00907A8E">
        <w:rPr>
          <w:b/>
          <w:bCs/>
          <w:vertAlign w:val="superscript"/>
        </w:rPr>
        <w:t>12</w:t>
      </w:r>
      <w:r w:rsidRPr="00907A8E">
        <w:rPr>
          <w:b/>
          <w:bCs/>
        </w:rPr>
        <w:t>Like the dead I am forgotten, | out of mind;*</w:t>
      </w:r>
    </w:p>
    <w:p w14:paraId="548713A1" w14:textId="77777777" w:rsidR="001664B0" w:rsidRPr="00907A8E" w:rsidRDefault="001664B0" w:rsidP="001664B0">
      <w:pPr>
        <w:jc w:val="both"/>
        <w:rPr>
          <w:b/>
          <w:bCs/>
        </w:rPr>
      </w:pPr>
      <w:r w:rsidRPr="00907A8E">
        <w:rPr>
          <w:b/>
          <w:bCs/>
        </w:rPr>
        <w:t>I am as useless as a | broken pot.    REFRAIN</w:t>
      </w:r>
    </w:p>
    <w:p w14:paraId="5D08F123" w14:textId="77777777" w:rsidR="001664B0" w:rsidRPr="00907A8E" w:rsidRDefault="001664B0" w:rsidP="001664B0">
      <w:pPr>
        <w:jc w:val="both"/>
        <w:rPr>
          <w:b/>
          <w:bCs/>
        </w:rPr>
      </w:pPr>
    </w:p>
    <w:p w14:paraId="3B17A9E6" w14:textId="77777777" w:rsidR="001664B0" w:rsidRPr="00907A8E" w:rsidRDefault="001664B0" w:rsidP="001664B0">
      <w:pPr>
        <w:jc w:val="both"/>
      </w:pPr>
      <w:r w:rsidRPr="00907A8E">
        <w:rPr>
          <w:vertAlign w:val="superscript"/>
        </w:rPr>
        <w:t>13</w:t>
      </w:r>
      <w:r w:rsidRPr="00907A8E">
        <w:t>For I have heard the whispering of the crowd; fear is | all around;*</w:t>
      </w:r>
    </w:p>
    <w:p w14:paraId="15DDC2C3" w14:textId="77777777" w:rsidR="001664B0" w:rsidRPr="00907A8E" w:rsidRDefault="001664B0" w:rsidP="001664B0">
      <w:pPr>
        <w:jc w:val="both"/>
      </w:pPr>
      <w:r w:rsidRPr="00907A8E">
        <w:t>they put their heads together against me; they plot to | take my life.</w:t>
      </w:r>
    </w:p>
    <w:p w14:paraId="77855D05" w14:textId="77777777" w:rsidR="001664B0" w:rsidRPr="00907A8E" w:rsidRDefault="001664B0" w:rsidP="001664B0">
      <w:pPr>
        <w:jc w:val="both"/>
      </w:pPr>
    </w:p>
    <w:p w14:paraId="524E9322" w14:textId="77777777" w:rsidR="001664B0" w:rsidRPr="00907A8E" w:rsidRDefault="001664B0" w:rsidP="001664B0">
      <w:pPr>
        <w:jc w:val="both"/>
        <w:rPr>
          <w:b/>
          <w:bCs/>
        </w:rPr>
      </w:pPr>
      <w:r w:rsidRPr="00907A8E">
        <w:rPr>
          <w:b/>
          <w:bCs/>
          <w:vertAlign w:val="superscript"/>
        </w:rPr>
        <w:t>14</w:t>
      </w:r>
      <w:r w:rsidRPr="00907A8E">
        <w:rPr>
          <w:b/>
          <w:bCs/>
        </w:rPr>
        <w:t xml:space="preserve">But as for me, I have trusted in | You, O </w:t>
      </w:r>
      <w:r w:rsidRPr="00907A8E">
        <w:rPr>
          <w:b/>
          <w:bCs/>
          <w:smallCaps/>
        </w:rPr>
        <w:t>Lord</w:t>
      </w:r>
      <w:r w:rsidRPr="00907A8E">
        <w:rPr>
          <w:b/>
          <w:bCs/>
        </w:rPr>
        <w:t>.*</w:t>
      </w:r>
    </w:p>
    <w:p w14:paraId="2B6F652E" w14:textId="77777777" w:rsidR="001664B0" w:rsidRPr="00907A8E" w:rsidRDefault="001664B0" w:rsidP="001664B0">
      <w:pPr>
        <w:jc w:val="both"/>
        <w:rPr>
          <w:b/>
          <w:bCs/>
        </w:rPr>
      </w:pPr>
      <w:r w:rsidRPr="00907A8E">
        <w:rPr>
          <w:b/>
          <w:bCs/>
        </w:rPr>
        <w:t>I have said, "You | are my God.</w:t>
      </w:r>
    </w:p>
    <w:p w14:paraId="6B8969C7" w14:textId="77777777" w:rsidR="001664B0" w:rsidRPr="00907A8E" w:rsidRDefault="001664B0" w:rsidP="001664B0">
      <w:pPr>
        <w:jc w:val="both"/>
        <w:rPr>
          <w:b/>
          <w:bCs/>
        </w:rPr>
      </w:pPr>
    </w:p>
    <w:p w14:paraId="11ABEFDB" w14:textId="77777777" w:rsidR="001664B0" w:rsidRPr="00907A8E" w:rsidRDefault="001664B0" w:rsidP="001664B0">
      <w:pPr>
        <w:jc w:val="both"/>
      </w:pPr>
      <w:r w:rsidRPr="00907A8E">
        <w:rPr>
          <w:vertAlign w:val="superscript"/>
        </w:rPr>
        <w:t>15</w:t>
      </w:r>
      <w:r w:rsidRPr="00907A8E">
        <w:t>My times are | in Your hand;*</w:t>
      </w:r>
    </w:p>
    <w:p w14:paraId="0C1D6214" w14:textId="77777777" w:rsidR="001664B0" w:rsidRPr="00907A8E" w:rsidRDefault="001664B0" w:rsidP="001664B0">
      <w:pPr>
        <w:jc w:val="both"/>
      </w:pPr>
      <w:r w:rsidRPr="00907A8E">
        <w:t>rescue me from the hand of my enemies, and from those who | persecute me.</w:t>
      </w:r>
    </w:p>
    <w:p w14:paraId="5E48519C" w14:textId="77777777" w:rsidR="001664B0" w:rsidRPr="00907A8E" w:rsidRDefault="001664B0" w:rsidP="001664B0">
      <w:pPr>
        <w:jc w:val="both"/>
      </w:pPr>
    </w:p>
    <w:p w14:paraId="176FBE4B" w14:textId="77777777" w:rsidR="001664B0" w:rsidRPr="00907A8E" w:rsidRDefault="001664B0" w:rsidP="001664B0">
      <w:pPr>
        <w:jc w:val="both"/>
        <w:rPr>
          <w:b/>
          <w:bCs/>
        </w:rPr>
      </w:pPr>
      <w:r w:rsidRPr="00907A8E">
        <w:rPr>
          <w:b/>
          <w:bCs/>
          <w:vertAlign w:val="superscript"/>
        </w:rPr>
        <w:t>16</w:t>
      </w:r>
      <w:r w:rsidRPr="00907A8E">
        <w:rPr>
          <w:b/>
          <w:bCs/>
        </w:rPr>
        <w:t>Make Your face to shine up- | on Your servant,*</w:t>
      </w:r>
    </w:p>
    <w:p w14:paraId="34E3F6F3" w14:textId="77777777" w:rsidR="001664B0" w:rsidRPr="00907A8E" w:rsidRDefault="001664B0" w:rsidP="001664B0">
      <w:pPr>
        <w:jc w:val="both"/>
      </w:pPr>
      <w:r w:rsidRPr="00907A8E">
        <w:rPr>
          <w:b/>
          <w:bCs/>
        </w:rPr>
        <w:t>save me in Your | steadfast love."    REFRAIN</w:t>
      </w:r>
    </w:p>
    <w:p w14:paraId="2885887E" w14:textId="77777777" w:rsidR="001664B0" w:rsidRPr="00B94079" w:rsidRDefault="001664B0" w:rsidP="001664B0">
      <w:pPr>
        <w:jc w:val="both"/>
        <w:rPr>
          <w:sz w:val="32"/>
        </w:rPr>
      </w:pPr>
    </w:p>
    <w:p w14:paraId="25D216CD" w14:textId="332E733E" w:rsidR="001664B0" w:rsidRPr="00907A8E" w:rsidRDefault="001664B0" w:rsidP="001664B0">
      <w:pPr>
        <w:jc w:val="both"/>
        <w:rPr>
          <w:b/>
          <w:bCs/>
        </w:rPr>
      </w:pPr>
      <w:r w:rsidRPr="00907A8E">
        <w:rPr>
          <w:b/>
          <w:bCs/>
        </w:rPr>
        <w:t>SECOND READING</w:t>
      </w:r>
      <w:r w:rsidRPr="00907A8E">
        <w:rPr>
          <w:b/>
          <w:bCs/>
        </w:rPr>
        <w:tab/>
      </w:r>
      <w:r w:rsidRPr="00907A8E">
        <w:rPr>
          <w:b/>
          <w:bCs/>
        </w:rPr>
        <w:tab/>
      </w:r>
      <w:r w:rsidRPr="00907A8E">
        <w:rPr>
          <w:b/>
          <w:bCs/>
        </w:rPr>
        <w:tab/>
        <w:t xml:space="preserve">      </w:t>
      </w:r>
      <w:r w:rsidR="00F01E28">
        <w:rPr>
          <w:b/>
          <w:bCs/>
        </w:rPr>
        <w:tab/>
      </w:r>
      <w:r w:rsidR="00F01E28">
        <w:rPr>
          <w:b/>
          <w:bCs/>
        </w:rPr>
        <w:tab/>
      </w:r>
      <w:r w:rsidR="00F01E28">
        <w:rPr>
          <w:b/>
          <w:bCs/>
        </w:rPr>
        <w:tab/>
      </w:r>
      <w:r w:rsidRPr="00907A8E">
        <w:rPr>
          <w:b/>
          <w:bCs/>
        </w:rPr>
        <w:t xml:space="preserve">  Philippians 2:</w:t>
      </w:r>
      <w:r w:rsidR="00907A8E">
        <w:rPr>
          <w:b/>
          <w:bCs/>
        </w:rPr>
        <w:t xml:space="preserve"> </w:t>
      </w:r>
      <w:r w:rsidRPr="00907A8E">
        <w:rPr>
          <w:b/>
          <w:bCs/>
        </w:rPr>
        <w:t>5-11</w:t>
      </w:r>
    </w:p>
    <w:p w14:paraId="07C185D3" w14:textId="77777777" w:rsidR="001664B0" w:rsidRPr="00B94079" w:rsidRDefault="001664B0" w:rsidP="001664B0">
      <w:pPr>
        <w:jc w:val="both"/>
        <w:rPr>
          <w:b/>
          <w:bCs/>
          <w:sz w:val="8"/>
        </w:rPr>
      </w:pPr>
    </w:p>
    <w:p w14:paraId="2637B0D8" w14:textId="77777777" w:rsidR="001664B0" w:rsidRPr="00907A8E" w:rsidRDefault="001664B0" w:rsidP="001664B0">
      <w:pPr>
        <w:jc w:val="both"/>
        <w:rPr>
          <w:i/>
          <w:iCs/>
        </w:rPr>
      </w:pPr>
      <w:r w:rsidRPr="00907A8E">
        <w:rPr>
          <w:i/>
          <w:iCs/>
        </w:rPr>
        <w:t>Paul quotes from an early Christian hymn that describes Jesus' humble obedience, even to death, and his exaltation as Lord of all.</w:t>
      </w:r>
    </w:p>
    <w:p w14:paraId="418802FE" w14:textId="77777777" w:rsidR="001664B0" w:rsidRPr="00B94079" w:rsidRDefault="001664B0" w:rsidP="001664B0">
      <w:pPr>
        <w:jc w:val="both"/>
        <w:rPr>
          <w:sz w:val="12"/>
        </w:rPr>
      </w:pPr>
    </w:p>
    <w:p w14:paraId="19E7B0C7" w14:textId="77777777" w:rsidR="001664B0" w:rsidRPr="00907A8E" w:rsidRDefault="001664B0" w:rsidP="001664B0">
      <w:pPr>
        <w:jc w:val="both"/>
      </w:pPr>
      <w:r w:rsidRPr="00907A8E">
        <w:rPr>
          <w:vertAlign w:val="superscript"/>
        </w:rPr>
        <w:t>5</w:t>
      </w:r>
      <w:r w:rsidRPr="00907A8E">
        <w:t>Let the same mind be in you that was in Christ Jesus,</w:t>
      </w:r>
    </w:p>
    <w:p w14:paraId="68758859" w14:textId="77777777" w:rsidR="001664B0" w:rsidRPr="00907A8E" w:rsidRDefault="001664B0" w:rsidP="001664B0">
      <w:pPr>
        <w:jc w:val="both"/>
      </w:pPr>
      <w:r w:rsidRPr="00907A8E">
        <w:tab/>
      </w:r>
      <w:r w:rsidRPr="00907A8E">
        <w:rPr>
          <w:vertAlign w:val="superscript"/>
        </w:rPr>
        <w:t>6</w:t>
      </w:r>
      <w:r w:rsidRPr="00907A8E">
        <w:t>Who, though He was in the form of God,</w:t>
      </w:r>
    </w:p>
    <w:p w14:paraId="7FFCB829" w14:textId="77777777" w:rsidR="001664B0" w:rsidRPr="00907A8E" w:rsidRDefault="001664B0" w:rsidP="001664B0">
      <w:pPr>
        <w:jc w:val="both"/>
      </w:pPr>
      <w:r w:rsidRPr="00907A8E">
        <w:tab/>
      </w:r>
      <w:r w:rsidRPr="00907A8E">
        <w:tab/>
        <w:t>did not regard equality with God</w:t>
      </w:r>
    </w:p>
    <w:p w14:paraId="1D320A70" w14:textId="77777777" w:rsidR="001664B0" w:rsidRPr="00907A8E" w:rsidRDefault="001664B0" w:rsidP="001664B0">
      <w:pPr>
        <w:jc w:val="both"/>
      </w:pPr>
      <w:r w:rsidRPr="00907A8E">
        <w:tab/>
      </w:r>
      <w:r w:rsidRPr="00907A8E">
        <w:tab/>
        <w:t>as something to be exploited,</w:t>
      </w:r>
    </w:p>
    <w:p w14:paraId="23C722D0" w14:textId="77777777" w:rsidR="001664B0" w:rsidRPr="00907A8E" w:rsidRDefault="001664B0" w:rsidP="001664B0">
      <w:pPr>
        <w:jc w:val="both"/>
      </w:pPr>
      <w:r w:rsidRPr="00907A8E">
        <w:tab/>
      </w:r>
      <w:r w:rsidRPr="00907A8E">
        <w:rPr>
          <w:vertAlign w:val="superscript"/>
        </w:rPr>
        <w:t>7</w:t>
      </w:r>
      <w:r w:rsidRPr="00907A8E">
        <w:t>but emptied Himself,</w:t>
      </w:r>
    </w:p>
    <w:p w14:paraId="298F3AEA" w14:textId="77777777" w:rsidR="001664B0" w:rsidRPr="00907A8E" w:rsidRDefault="001664B0" w:rsidP="001664B0">
      <w:pPr>
        <w:jc w:val="both"/>
      </w:pPr>
      <w:r w:rsidRPr="00907A8E">
        <w:tab/>
      </w:r>
      <w:r w:rsidRPr="00907A8E">
        <w:tab/>
        <w:t>taking the form of a slave,</w:t>
      </w:r>
    </w:p>
    <w:p w14:paraId="76D3E312" w14:textId="77777777" w:rsidR="001664B0" w:rsidRPr="00907A8E" w:rsidRDefault="001664B0" w:rsidP="001664B0">
      <w:pPr>
        <w:jc w:val="both"/>
      </w:pPr>
      <w:r w:rsidRPr="00907A8E">
        <w:tab/>
      </w:r>
      <w:r w:rsidRPr="00907A8E">
        <w:tab/>
        <w:t>being born in human likeness.</w:t>
      </w:r>
    </w:p>
    <w:p w14:paraId="39BB0EFE" w14:textId="77777777" w:rsidR="001664B0" w:rsidRPr="00907A8E" w:rsidRDefault="001664B0" w:rsidP="001664B0">
      <w:pPr>
        <w:jc w:val="both"/>
      </w:pPr>
      <w:r w:rsidRPr="00907A8E">
        <w:tab/>
        <w:t>And being found in human form,</w:t>
      </w:r>
    </w:p>
    <w:p w14:paraId="583AFE03" w14:textId="77777777" w:rsidR="001664B0" w:rsidRPr="00907A8E" w:rsidRDefault="001664B0" w:rsidP="001664B0">
      <w:pPr>
        <w:jc w:val="both"/>
      </w:pPr>
      <w:r w:rsidRPr="00907A8E">
        <w:tab/>
      </w:r>
      <w:r w:rsidRPr="00907A8E">
        <w:tab/>
      </w:r>
      <w:r w:rsidRPr="00907A8E">
        <w:rPr>
          <w:vertAlign w:val="superscript"/>
        </w:rPr>
        <w:t>8</w:t>
      </w:r>
      <w:r w:rsidRPr="00907A8E">
        <w:t>He humbled Himself</w:t>
      </w:r>
    </w:p>
    <w:p w14:paraId="6A2FADD3" w14:textId="77777777" w:rsidR="001664B0" w:rsidRPr="00907A8E" w:rsidRDefault="001664B0" w:rsidP="001664B0">
      <w:pPr>
        <w:jc w:val="both"/>
      </w:pPr>
      <w:r w:rsidRPr="00907A8E">
        <w:lastRenderedPageBreak/>
        <w:tab/>
      </w:r>
      <w:r w:rsidRPr="00907A8E">
        <w:tab/>
        <w:t>and became obedient to the point of death --</w:t>
      </w:r>
    </w:p>
    <w:p w14:paraId="422C77B4" w14:textId="77777777" w:rsidR="001664B0" w:rsidRPr="00907A8E" w:rsidRDefault="001664B0" w:rsidP="001664B0">
      <w:pPr>
        <w:jc w:val="both"/>
      </w:pPr>
      <w:r w:rsidRPr="00907A8E">
        <w:tab/>
      </w:r>
      <w:r w:rsidRPr="00907A8E">
        <w:tab/>
        <w:t>even death on a cross.</w:t>
      </w:r>
    </w:p>
    <w:p w14:paraId="3EF91E7D" w14:textId="77777777" w:rsidR="001664B0" w:rsidRPr="00907A8E" w:rsidRDefault="001664B0" w:rsidP="001664B0">
      <w:pPr>
        <w:jc w:val="both"/>
      </w:pPr>
      <w:r w:rsidRPr="00907A8E">
        <w:tab/>
      </w:r>
      <w:r w:rsidRPr="00907A8E">
        <w:rPr>
          <w:vertAlign w:val="superscript"/>
        </w:rPr>
        <w:t>9</w:t>
      </w:r>
      <w:r w:rsidRPr="00907A8E">
        <w:t>Therefore God also highly exalted Him</w:t>
      </w:r>
    </w:p>
    <w:p w14:paraId="7613830A" w14:textId="77777777" w:rsidR="001664B0" w:rsidRPr="00907A8E" w:rsidRDefault="001664B0" w:rsidP="001664B0">
      <w:pPr>
        <w:jc w:val="both"/>
      </w:pPr>
      <w:r w:rsidRPr="00907A8E">
        <w:tab/>
      </w:r>
      <w:r w:rsidRPr="00907A8E">
        <w:tab/>
        <w:t>and gave Him the name</w:t>
      </w:r>
    </w:p>
    <w:p w14:paraId="65970A78" w14:textId="77777777" w:rsidR="001664B0" w:rsidRPr="00907A8E" w:rsidRDefault="001664B0" w:rsidP="001664B0">
      <w:pPr>
        <w:jc w:val="both"/>
      </w:pPr>
      <w:r w:rsidRPr="00907A8E">
        <w:tab/>
      </w:r>
      <w:r w:rsidRPr="00907A8E">
        <w:tab/>
        <w:t>that is above every name,</w:t>
      </w:r>
    </w:p>
    <w:p w14:paraId="6E7996E6" w14:textId="77777777" w:rsidR="001664B0" w:rsidRPr="00907A8E" w:rsidRDefault="001664B0" w:rsidP="001664B0">
      <w:pPr>
        <w:jc w:val="both"/>
      </w:pPr>
      <w:r w:rsidRPr="00907A8E">
        <w:tab/>
      </w:r>
      <w:r w:rsidRPr="00907A8E">
        <w:rPr>
          <w:vertAlign w:val="superscript"/>
        </w:rPr>
        <w:t>10</w:t>
      </w:r>
      <w:r w:rsidRPr="00907A8E">
        <w:t>so that at the name of Jesus</w:t>
      </w:r>
    </w:p>
    <w:p w14:paraId="499EF8AE" w14:textId="77777777" w:rsidR="001664B0" w:rsidRPr="00907A8E" w:rsidRDefault="001664B0" w:rsidP="001664B0">
      <w:pPr>
        <w:jc w:val="both"/>
      </w:pPr>
      <w:r w:rsidRPr="00907A8E">
        <w:tab/>
      </w:r>
      <w:r w:rsidRPr="00907A8E">
        <w:tab/>
        <w:t>every knee should bend,</w:t>
      </w:r>
    </w:p>
    <w:p w14:paraId="72B70040" w14:textId="77777777" w:rsidR="001664B0" w:rsidRPr="00907A8E" w:rsidRDefault="001664B0" w:rsidP="001664B0">
      <w:pPr>
        <w:jc w:val="both"/>
      </w:pPr>
      <w:r w:rsidRPr="00907A8E">
        <w:tab/>
      </w:r>
      <w:r w:rsidRPr="00907A8E">
        <w:tab/>
        <w:t>in heaven and on earth and</w:t>
      </w:r>
    </w:p>
    <w:p w14:paraId="71919DAB" w14:textId="77777777" w:rsidR="001664B0" w:rsidRPr="00907A8E" w:rsidRDefault="001664B0" w:rsidP="001664B0">
      <w:pPr>
        <w:jc w:val="both"/>
      </w:pPr>
      <w:r w:rsidRPr="00907A8E">
        <w:tab/>
      </w:r>
      <w:r w:rsidRPr="00907A8E">
        <w:tab/>
      </w:r>
      <w:r w:rsidRPr="00907A8E">
        <w:tab/>
        <w:t>under the earth,</w:t>
      </w:r>
    </w:p>
    <w:p w14:paraId="7A5AA43A" w14:textId="77777777" w:rsidR="001664B0" w:rsidRPr="00907A8E" w:rsidRDefault="001664B0" w:rsidP="001664B0">
      <w:pPr>
        <w:jc w:val="both"/>
      </w:pPr>
      <w:r w:rsidRPr="00907A8E">
        <w:tab/>
      </w:r>
      <w:r w:rsidRPr="00907A8E">
        <w:rPr>
          <w:vertAlign w:val="superscript"/>
        </w:rPr>
        <w:t>11</w:t>
      </w:r>
      <w:r w:rsidRPr="00907A8E">
        <w:t>and every tongue should confess</w:t>
      </w:r>
    </w:p>
    <w:p w14:paraId="025B2FB3" w14:textId="77777777" w:rsidR="001664B0" w:rsidRPr="00907A8E" w:rsidRDefault="001664B0" w:rsidP="001664B0">
      <w:pPr>
        <w:jc w:val="both"/>
      </w:pPr>
      <w:r w:rsidRPr="00907A8E">
        <w:tab/>
      </w:r>
      <w:r w:rsidRPr="00907A8E">
        <w:tab/>
        <w:t>that Jesus Christ is Lord,</w:t>
      </w:r>
    </w:p>
    <w:p w14:paraId="7F41856B" w14:textId="77777777" w:rsidR="001664B0" w:rsidRPr="00907A8E" w:rsidRDefault="001664B0" w:rsidP="001664B0">
      <w:pPr>
        <w:jc w:val="both"/>
      </w:pPr>
      <w:r w:rsidRPr="00907A8E">
        <w:tab/>
      </w:r>
      <w:r w:rsidRPr="00907A8E">
        <w:tab/>
        <w:t>to the glory of God the Father.</w:t>
      </w:r>
    </w:p>
    <w:p w14:paraId="0FA85E33" w14:textId="77777777" w:rsidR="001664B0" w:rsidRPr="00B94079" w:rsidRDefault="001664B0" w:rsidP="001664B0">
      <w:pPr>
        <w:jc w:val="both"/>
        <w:rPr>
          <w:sz w:val="16"/>
        </w:rPr>
      </w:pPr>
    </w:p>
    <w:p w14:paraId="49328C8A" w14:textId="77777777" w:rsidR="001664B0" w:rsidRPr="00907A8E" w:rsidRDefault="001664B0" w:rsidP="001664B0">
      <w:pPr>
        <w:jc w:val="both"/>
      </w:pPr>
      <w:r w:rsidRPr="00907A8E">
        <w:t>The Word of the Lord.</w:t>
      </w:r>
    </w:p>
    <w:p w14:paraId="334664F2" w14:textId="77777777" w:rsidR="001664B0" w:rsidRPr="00B94079" w:rsidRDefault="001664B0" w:rsidP="001664B0">
      <w:pPr>
        <w:jc w:val="both"/>
        <w:rPr>
          <w:sz w:val="16"/>
        </w:rPr>
      </w:pPr>
    </w:p>
    <w:p w14:paraId="2E9B7773" w14:textId="77777777" w:rsidR="001664B0" w:rsidRPr="00907A8E" w:rsidRDefault="001664B0" w:rsidP="001664B0">
      <w:pPr>
        <w:jc w:val="both"/>
        <w:rPr>
          <w:b/>
        </w:rPr>
      </w:pPr>
      <w:r w:rsidRPr="00907A8E">
        <w:rPr>
          <w:b/>
        </w:rPr>
        <w:t>Thanks be to God.</w:t>
      </w:r>
    </w:p>
    <w:p w14:paraId="1D4240F5" w14:textId="77777777" w:rsidR="001664B0" w:rsidRPr="00B94079" w:rsidRDefault="001664B0" w:rsidP="001664B0">
      <w:pPr>
        <w:jc w:val="both"/>
        <w:rPr>
          <w:b/>
          <w:sz w:val="32"/>
        </w:rPr>
      </w:pPr>
    </w:p>
    <w:p w14:paraId="11C2CA1A" w14:textId="77777777" w:rsidR="001664B0" w:rsidRPr="00907A8E" w:rsidRDefault="001664B0" w:rsidP="001664B0">
      <w:pPr>
        <w:jc w:val="both"/>
        <w:rPr>
          <w:b/>
        </w:rPr>
      </w:pPr>
      <w:r w:rsidRPr="00907A8E">
        <w:rPr>
          <w:b/>
        </w:rPr>
        <w:t>THE HOMILY</w:t>
      </w:r>
    </w:p>
    <w:p w14:paraId="78D00BC7" w14:textId="77777777" w:rsidR="001664B0" w:rsidRPr="00B94079" w:rsidRDefault="001664B0" w:rsidP="001664B0">
      <w:pPr>
        <w:jc w:val="both"/>
        <w:rPr>
          <w:b/>
          <w:sz w:val="16"/>
        </w:rPr>
      </w:pPr>
    </w:p>
    <w:p w14:paraId="6060C44E" w14:textId="77777777" w:rsidR="001664B0" w:rsidRPr="00907A8E" w:rsidRDefault="001664B0" w:rsidP="001664B0">
      <w:pPr>
        <w:jc w:val="both"/>
      </w:pPr>
      <w:r w:rsidRPr="00907A8E">
        <w:rPr>
          <w:i/>
        </w:rPr>
        <w:t>As you are able please rise</w:t>
      </w:r>
    </w:p>
    <w:p w14:paraId="7B57DDA4" w14:textId="77777777" w:rsidR="001664B0" w:rsidRPr="00B94079" w:rsidRDefault="001664B0" w:rsidP="001664B0">
      <w:pPr>
        <w:jc w:val="both"/>
        <w:rPr>
          <w:sz w:val="16"/>
        </w:rPr>
      </w:pPr>
    </w:p>
    <w:p w14:paraId="74DEDFB3" w14:textId="77777777" w:rsidR="001664B0" w:rsidRPr="00907A8E" w:rsidRDefault="001664B0" w:rsidP="001664B0">
      <w:pPr>
        <w:jc w:val="both"/>
        <w:rPr>
          <w:b/>
        </w:rPr>
      </w:pPr>
      <w:r w:rsidRPr="00907A8E">
        <w:rPr>
          <w:b/>
        </w:rPr>
        <w:t>THE VERSE</w:t>
      </w:r>
    </w:p>
    <w:p w14:paraId="2538D170" w14:textId="77777777" w:rsidR="001664B0" w:rsidRPr="00B94079" w:rsidRDefault="001664B0" w:rsidP="001664B0">
      <w:pPr>
        <w:jc w:val="both"/>
        <w:rPr>
          <w:b/>
          <w:sz w:val="16"/>
        </w:rPr>
      </w:pPr>
    </w:p>
    <w:p w14:paraId="0FC76F76" w14:textId="77777777" w:rsidR="001664B0" w:rsidRPr="00AD6836" w:rsidRDefault="001664B0" w:rsidP="001664B0">
      <w:pPr>
        <w:jc w:val="both"/>
        <w:rPr>
          <w:sz w:val="22"/>
          <w:szCs w:val="22"/>
        </w:rPr>
      </w:pPr>
      <w:r>
        <w:rPr>
          <w:b/>
          <w:noProof/>
          <w:sz w:val="22"/>
          <w:szCs w:val="22"/>
        </w:rPr>
        <w:drawing>
          <wp:inline distT="0" distB="0" distL="0" distR="0" wp14:anchorId="2EC103F5" wp14:editId="3DC19290">
            <wp:extent cx="5486400" cy="1961515"/>
            <wp:effectExtent l="0" t="0" r="0" b="635"/>
            <wp:docPr id="10" name="Picture 10" descr="Description: Description: Description: ELWSettiTenLenteAcc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ELWSettiTenLenteAccl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1961515"/>
                    </a:xfrm>
                    <a:prstGeom prst="rect">
                      <a:avLst/>
                    </a:prstGeom>
                    <a:noFill/>
                    <a:ln>
                      <a:noFill/>
                    </a:ln>
                  </pic:spPr>
                </pic:pic>
              </a:graphicData>
            </a:graphic>
          </wp:inline>
        </w:drawing>
      </w:r>
    </w:p>
    <w:p w14:paraId="0863FAF6" w14:textId="77777777" w:rsidR="00B94079" w:rsidRDefault="00B94079" w:rsidP="001664B0">
      <w:pPr>
        <w:jc w:val="both"/>
        <w:rPr>
          <w:b/>
        </w:rPr>
      </w:pPr>
    </w:p>
    <w:p w14:paraId="710BB710" w14:textId="23F8D20B" w:rsidR="001664B0" w:rsidRPr="00907A8E" w:rsidRDefault="001664B0" w:rsidP="001664B0">
      <w:pPr>
        <w:jc w:val="both"/>
        <w:rPr>
          <w:b/>
          <w:bCs/>
        </w:rPr>
      </w:pPr>
      <w:r w:rsidRPr="00907A8E">
        <w:rPr>
          <w:b/>
        </w:rPr>
        <w:t>THE HOLY GOSPEL</w:t>
      </w:r>
      <w:r w:rsidRPr="00907A8E">
        <w:rPr>
          <w:b/>
        </w:rPr>
        <w:tab/>
      </w:r>
      <w:r w:rsidRPr="00907A8E">
        <w:rPr>
          <w:b/>
        </w:rPr>
        <w:tab/>
      </w:r>
      <w:r w:rsidRPr="00907A8E">
        <w:rPr>
          <w:b/>
        </w:rPr>
        <w:tab/>
      </w:r>
      <w:r w:rsidRPr="00907A8E">
        <w:rPr>
          <w:b/>
        </w:rPr>
        <w:tab/>
      </w:r>
      <w:r w:rsidRPr="00907A8E">
        <w:rPr>
          <w:b/>
        </w:rPr>
        <w:tab/>
        <w:t xml:space="preserve">           </w:t>
      </w:r>
      <w:r w:rsidR="00E4695B" w:rsidRPr="00907A8E">
        <w:rPr>
          <w:b/>
          <w:bCs/>
        </w:rPr>
        <w:t>Luke 22:</w:t>
      </w:r>
      <w:r w:rsidR="00907A8E">
        <w:rPr>
          <w:b/>
          <w:bCs/>
        </w:rPr>
        <w:t xml:space="preserve"> </w:t>
      </w:r>
      <w:r w:rsidR="00E4695B" w:rsidRPr="00907A8E">
        <w:rPr>
          <w:b/>
          <w:bCs/>
        </w:rPr>
        <w:t>1-23:56</w:t>
      </w:r>
    </w:p>
    <w:p w14:paraId="697ADFAA" w14:textId="77777777" w:rsidR="001664B0" w:rsidRPr="00B94079" w:rsidRDefault="001664B0" w:rsidP="001664B0">
      <w:pPr>
        <w:jc w:val="both"/>
        <w:rPr>
          <w:b/>
          <w:bCs/>
          <w:sz w:val="8"/>
        </w:rPr>
      </w:pPr>
    </w:p>
    <w:p w14:paraId="29E36A88" w14:textId="77777777" w:rsidR="001664B0" w:rsidRPr="00907A8E" w:rsidRDefault="001664B0" w:rsidP="001664B0">
      <w:pPr>
        <w:rPr>
          <w:rStyle w:val="Emphasis"/>
        </w:rPr>
      </w:pPr>
      <w:r w:rsidRPr="00907A8E">
        <w:rPr>
          <w:rStyle w:val="Emphasis"/>
        </w:rPr>
        <w:t>Through the teachings and events of the passion story we see and hear the great contradictions that characterize the coming of God’s reign. The leader serves, the empty disciples are able to fill others, proud Peter is revealed in his cowardice, and Jesus—the innocent bringer of life—is arrested, beaten, executed, and buried.</w:t>
      </w:r>
    </w:p>
    <w:p w14:paraId="147A9ADB" w14:textId="77777777" w:rsidR="001664B0" w:rsidRPr="00B94079" w:rsidRDefault="001664B0" w:rsidP="001664B0">
      <w:pPr>
        <w:rPr>
          <w:sz w:val="16"/>
        </w:rPr>
      </w:pPr>
    </w:p>
    <w:p w14:paraId="3E9386EB" w14:textId="43D667AF" w:rsidR="001664B0" w:rsidRPr="00907A8E" w:rsidRDefault="001664B0" w:rsidP="001664B0">
      <w:pPr>
        <w:jc w:val="both"/>
        <w:rPr>
          <w:iCs/>
        </w:rPr>
      </w:pPr>
      <w:r w:rsidRPr="00907A8E">
        <w:rPr>
          <w:iCs/>
        </w:rPr>
        <w:t>P:</w:t>
      </w:r>
      <w:r w:rsidR="00B94079">
        <w:rPr>
          <w:iCs/>
        </w:rPr>
        <w:t xml:space="preserve">  </w:t>
      </w:r>
      <w:r w:rsidRPr="00907A8E">
        <w:rPr>
          <w:iCs/>
        </w:rPr>
        <w:t>The Passion of our Lord Jesus Christ according to St. Luke.</w:t>
      </w:r>
    </w:p>
    <w:p w14:paraId="3CABCA86" w14:textId="77777777" w:rsidR="001664B0" w:rsidRPr="00B94079" w:rsidRDefault="001664B0" w:rsidP="001664B0">
      <w:pPr>
        <w:jc w:val="both"/>
        <w:rPr>
          <w:iCs/>
          <w:sz w:val="16"/>
        </w:rPr>
      </w:pPr>
    </w:p>
    <w:p w14:paraId="258558C3" w14:textId="146F4EF2" w:rsidR="001664B0" w:rsidRPr="00907A8E" w:rsidRDefault="001664B0" w:rsidP="001664B0">
      <w:pPr>
        <w:jc w:val="both"/>
        <w:rPr>
          <w:b/>
          <w:iCs/>
        </w:rPr>
      </w:pPr>
      <w:r w:rsidRPr="00907A8E">
        <w:rPr>
          <w:b/>
          <w:iCs/>
        </w:rPr>
        <w:t>C:</w:t>
      </w:r>
      <w:r w:rsidR="00B94079">
        <w:rPr>
          <w:b/>
          <w:iCs/>
        </w:rPr>
        <w:t xml:space="preserve">  </w:t>
      </w:r>
      <w:r w:rsidRPr="00907A8E">
        <w:rPr>
          <w:b/>
          <w:iCs/>
        </w:rPr>
        <w:t>Glory to You, O Lord!</w:t>
      </w:r>
    </w:p>
    <w:p w14:paraId="07AB01C4" w14:textId="77777777" w:rsidR="001664B0" w:rsidRPr="00B94079" w:rsidRDefault="001664B0" w:rsidP="001664B0">
      <w:pPr>
        <w:jc w:val="both"/>
        <w:rPr>
          <w:iCs/>
          <w:sz w:val="16"/>
        </w:rPr>
      </w:pPr>
    </w:p>
    <w:p w14:paraId="466F7646" w14:textId="77777777" w:rsidR="001664B0" w:rsidRPr="00907A8E" w:rsidRDefault="001664B0" w:rsidP="001664B0">
      <w:pPr>
        <w:jc w:val="both"/>
        <w:rPr>
          <w:i/>
          <w:iCs/>
        </w:rPr>
      </w:pPr>
      <w:r w:rsidRPr="00907A8E">
        <w:rPr>
          <w:i/>
          <w:iCs/>
        </w:rPr>
        <w:t>The assembly is seated and responds as indicated in the Passion account insert</w:t>
      </w:r>
    </w:p>
    <w:p w14:paraId="3D192C81" w14:textId="77777777" w:rsidR="001664B0" w:rsidRPr="00B94079" w:rsidRDefault="001664B0" w:rsidP="001664B0">
      <w:pPr>
        <w:jc w:val="both"/>
        <w:rPr>
          <w:i/>
          <w:iCs/>
          <w:sz w:val="16"/>
        </w:rPr>
      </w:pPr>
    </w:p>
    <w:p w14:paraId="09CD18DF" w14:textId="2D1649A5" w:rsidR="001664B0" w:rsidRPr="00907A8E" w:rsidRDefault="001664B0" w:rsidP="001664B0">
      <w:pPr>
        <w:jc w:val="both"/>
        <w:rPr>
          <w:iCs/>
        </w:rPr>
      </w:pPr>
      <w:r w:rsidRPr="00907A8E">
        <w:rPr>
          <w:iCs/>
        </w:rPr>
        <w:t>P:</w:t>
      </w:r>
      <w:r w:rsidR="00B94079">
        <w:rPr>
          <w:iCs/>
        </w:rPr>
        <w:t xml:space="preserve">  </w:t>
      </w:r>
      <w:r w:rsidRPr="00907A8E">
        <w:rPr>
          <w:iCs/>
        </w:rPr>
        <w:t>The Gospel of the Lord.</w:t>
      </w:r>
    </w:p>
    <w:p w14:paraId="1C3FEBD8" w14:textId="77777777" w:rsidR="001664B0" w:rsidRPr="00907A8E" w:rsidRDefault="001664B0" w:rsidP="001664B0">
      <w:pPr>
        <w:jc w:val="both"/>
        <w:rPr>
          <w:iCs/>
        </w:rPr>
      </w:pPr>
    </w:p>
    <w:p w14:paraId="5B478639" w14:textId="30425E59" w:rsidR="001664B0" w:rsidRPr="00907A8E" w:rsidRDefault="001664B0" w:rsidP="001664B0">
      <w:pPr>
        <w:jc w:val="both"/>
        <w:rPr>
          <w:b/>
          <w:iCs/>
        </w:rPr>
      </w:pPr>
      <w:r w:rsidRPr="00907A8E">
        <w:rPr>
          <w:b/>
          <w:iCs/>
        </w:rPr>
        <w:lastRenderedPageBreak/>
        <w:t>C:</w:t>
      </w:r>
      <w:r w:rsidR="00135ABF">
        <w:rPr>
          <w:b/>
          <w:iCs/>
        </w:rPr>
        <w:t xml:space="preserve">  </w:t>
      </w:r>
      <w:r w:rsidRPr="00907A8E">
        <w:rPr>
          <w:b/>
          <w:iCs/>
        </w:rPr>
        <w:t>Praise to You, O Christ!</w:t>
      </w:r>
    </w:p>
    <w:p w14:paraId="61F520DB" w14:textId="77777777" w:rsidR="001664B0" w:rsidRPr="00135ABF" w:rsidRDefault="001664B0" w:rsidP="001664B0">
      <w:pPr>
        <w:jc w:val="both"/>
        <w:rPr>
          <w:b/>
          <w:iCs/>
          <w:sz w:val="16"/>
        </w:rPr>
      </w:pPr>
    </w:p>
    <w:p w14:paraId="13FA5DD5" w14:textId="77777777" w:rsidR="001664B0" w:rsidRPr="00907A8E" w:rsidRDefault="001664B0" w:rsidP="001664B0">
      <w:pPr>
        <w:jc w:val="both"/>
        <w:rPr>
          <w:i/>
          <w:iCs/>
        </w:rPr>
      </w:pPr>
      <w:r w:rsidRPr="00907A8E">
        <w:rPr>
          <w:i/>
          <w:iCs/>
        </w:rPr>
        <w:t>The assembly is seated</w:t>
      </w:r>
    </w:p>
    <w:p w14:paraId="06EE79EB" w14:textId="77777777" w:rsidR="001664B0" w:rsidRPr="00135ABF" w:rsidRDefault="001664B0" w:rsidP="001664B0">
      <w:pPr>
        <w:jc w:val="both"/>
        <w:rPr>
          <w:i/>
          <w:iCs/>
          <w:sz w:val="12"/>
        </w:rPr>
      </w:pPr>
    </w:p>
    <w:p w14:paraId="05C7CF11" w14:textId="77777777" w:rsidR="001664B0" w:rsidRPr="00907A8E" w:rsidRDefault="001664B0" w:rsidP="001664B0">
      <w:pPr>
        <w:jc w:val="center"/>
        <w:rPr>
          <w:i/>
          <w:iCs/>
        </w:rPr>
      </w:pPr>
      <w:r w:rsidRPr="00907A8E">
        <w:rPr>
          <w:i/>
          <w:iCs/>
        </w:rPr>
        <w:t>Silence for meditation is kept</w:t>
      </w:r>
    </w:p>
    <w:p w14:paraId="5D5F7679" w14:textId="7D2A3A12" w:rsidR="001664B0" w:rsidRPr="00135ABF" w:rsidRDefault="00135ABF" w:rsidP="00135ABF">
      <w:pPr>
        <w:tabs>
          <w:tab w:val="left" w:pos="210"/>
        </w:tabs>
        <w:rPr>
          <w:i/>
          <w:iCs/>
          <w:sz w:val="12"/>
        </w:rPr>
      </w:pPr>
      <w:r>
        <w:rPr>
          <w:i/>
          <w:iCs/>
        </w:rPr>
        <w:tab/>
      </w:r>
    </w:p>
    <w:p w14:paraId="3250DBBF" w14:textId="77777777" w:rsidR="001664B0" w:rsidRPr="00907A8E" w:rsidRDefault="001664B0" w:rsidP="001664B0">
      <w:pPr>
        <w:jc w:val="both"/>
        <w:rPr>
          <w:i/>
          <w:iCs/>
        </w:rPr>
      </w:pPr>
      <w:r w:rsidRPr="00907A8E">
        <w:rPr>
          <w:i/>
          <w:iCs/>
        </w:rPr>
        <w:t>As you are able please rise</w:t>
      </w:r>
    </w:p>
    <w:p w14:paraId="630AF56B" w14:textId="77777777" w:rsidR="001664B0" w:rsidRPr="00135ABF" w:rsidRDefault="001664B0" w:rsidP="001664B0">
      <w:pPr>
        <w:jc w:val="both"/>
        <w:rPr>
          <w:i/>
          <w:iCs/>
          <w:sz w:val="16"/>
        </w:rPr>
      </w:pPr>
    </w:p>
    <w:p w14:paraId="3675EB34" w14:textId="0CBB4B4A" w:rsidR="001664B0" w:rsidRPr="00135ABF" w:rsidRDefault="001664B0" w:rsidP="001664B0">
      <w:pPr>
        <w:jc w:val="both"/>
        <w:rPr>
          <w:i/>
          <w:iCs/>
        </w:rPr>
      </w:pPr>
      <w:r w:rsidRPr="00907A8E">
        <w:rPr>
          <w:b/>
          <w:iCs/>
        </w:rPr>
        <w:t xml:space="preserve">HYMN OF THE DAY </w:t>
      </w:r>
      <w:r w:rsidR="00135ABF">
        <w:rPr>
          <w:b/>
          <w:iCs/>
        </w:rPr>
        <w:t>NSB 2</w:t>
      </w:r>
      <w:r w:rsidR="00135ABF">
        <w:rPr>
          <w:b/>
          <w:iCs/>
        </w:rPr>
        <w:tab/>
      </w:r>
      <w:r w:rsidR="00135ABF">
        <w:rPr>
          <w:b/>
          <w:iCs/>
        </w:rPr>
        <w:tab/>
      </w:r>
      <w:r w:rsidR="00135ABF">
        <w:rPr>
          <w:b/>
          <w:iCs/>
        </w:rPr>
        <w:tab/>
      </w:r>
      <w:r w:rsidR="00135ABF">
        <w:rPr>
          <w:b/>
          <w:iCs/>
        </w:rPr>
        <w:tab/>
      </w:r>
      <w:r w:rsidR="00135ABF">
        <w:rPr>
          <w:b/>
          <w:iCs/>
        </w:rPr>
        <w:tab/>
      </w:r>
      <w:r w:rsidR="00135ABF">
        <w:rPr>
          <w:b/>
          <w:iCs/>
        </w:rPr>
        <w:tab/>
      </w:r>
      <w:r w:rsidR="00135ABF">
        <w:rPr>
          <w:b/>
          <w:i/>
          <w:iCs/>
        </w:rPr>
        <w:t xml:space="preserve">Above All </w:t>
      </w:r>
    </w:p>
    <w:p w14:paraId="64CD01DB" w14:textId="77777777" w:rsidR="001664B0" w:rsidRPr="00135ABF" w:rsidRDefault="001664B0" w:rsidP="001664B0">
      <w:pPr>
        <w:jc w:val="both"/>
        <w:rPr>
          <w:iCs/>
          <w:sz w:val="16"/>
        </w:rPr>
      </w:pPr>
    </w:p>
    <w:p w14:paraId="27CD11D7" w14:textId="77777777" w:rsidR="001664B0" w:rsidRPr="00907A8E" w:rsidRDefault="001664B0" w:rsidP="001664B0">
      <w:pPr>
        <w:jc w:val="both"/>
        <w:rPr>
          <w:b/>
          <w:iCs/>
        </w:rPr>
      </w:pPr>
      <w:r w:rsidRPr="00907A8E">
        <w:rPr>
          <w:b/>
          <w:iCs/>
        </w:rPr>
        <w:t>THE PRAYER OF THE CHURCH</w:t>
      </w:r>
    </w:p>
    <w:p w14:paraId="01323270" w14:textId="77777777" w:rsidR="001664B0" w:rsidRPr="00135ABF" w:rsidRDefault="001664B0" w:rsidP="001664B0">
      <w:pPr>
        <w:jc w:val="both"/>
        <w:rPr>
          <w:b/>
          <w:iCs/>
          <w:sz w:val="12"/>
        </w:rPr>
      </w:pPr>
    </w:p>
    <w:p w14:paraId="2B0D1197" w14:textId="77777777" w:rsidR="00135ABF" w:rsidRDefault="001664B0" w:rsidP="001664B0">
      <w:pPr>
        <w:tabs>
          <w:tab w:val="left" w:pos="720"/>
        </w:tabs>
        <w:ind w:left="720" w:hanging="720"/>
        <w:jc w:val="both"/>
      </w:pPr>
      <w:r w:rsidRPr="00907A8E">
        <w:rPr>
          <w:lang w:val="en-CA"/>
        </w:rPr>
        <w:fldChar w:fldCharType="begin"/>
      </w:r>
      <w:r w:rsidRPr="00907A8E">
        <w:rPr>
          <w:lang w:val="en-CA"/>
        </w:rPr>
        <w:instrText xml:space="preserve"> SEQ CHAPTER \h \r 1</w:instrText>
      </w:r>
      <w:r w:rsidRPr="00907A8E">
        <w:rPr>
          <w:lang w:val="en-CA"/>
        </w:rPr>
        <w:fldChar w:fldCharType="end"/>
      </w:r>
      <w:r w:rsidRPr="00907A8E">
        <w:t>A:</w:t>
      </w:r>
      <w:r w:rsidR="00135ABF">
        <w:t xml:space="preserve">  </w:t>
      </w:r>
      <w:r w:rsidRPr="00907A8E">
        <w:t xml:space="preserve">Christ Jesus was obedient unto death on a cross and exalted by God.  He continues to </w:t>
      </w:r>
    </w:p>
    <w:p w14:paraId="0E6D252D" w14:textId="77777777" w:rsidR="00135ABF" w:rsidRDefault="00135ABF" w:rsidP="001664B0">
      <w:pPr>
        <w:tabs>
          <w:tab w:val="left" w:pos="720"/>
        </w:tabs>
        <w:ind w:left="720" w:hanging="720"/>
        <w:jc w:val="both"/>
      </w:pPr>
      <w:r>
        <w:t xml:space="preserve">      </w:t>
      </w:r>
      <w:r w:rsidR="001664B0" w:rsidRPr="00907A8E">
        <w:t xml:space="preserve">plead for all humanity.  Let us join Him in prayer for the Church, the world, and all </w:t>
      </w:r>
    </w:p>
    <w:p w14:paraId="7DC5912E" w14:textId="55B81953" w:rsidR="001664B0" w:rsidRPr="00907A8E" w:rsidRDefault="00135ABF" w:rsidP="001664B0">
      <w:pPr>
        <w:tabs>
          <w:tab w:val="left" w:pos="720"/>
        </w:tabs>
        <w:ind w:left="720" w:hanging="720"/>
        <w:jc w:val="both"/>
      </w:pPr>
      <w:r>
        <w:t xml:space="preserve">      </w:t>
      </w:r>
      <w:r w:rsidR="001664B0" w:rsidRPr="00907A8E">
        <w:t>those in any need.</w:t>
      </w:r>
    </w:p>
    <w:p w14:paraId="1F5F8F25" w14:textId="77777777" w:rsidR="001664B0" w:rsidRPr="00135ABF" w:rsidRDefault="001664B0" w:rsidP="001664B0">
      <w:pPr>
        <w:jc w:val="both"/>
        <w:rPr>
          <w:sz w:val="12"/>
        </w:rPr>
      </w:pPr>
    </w:p>
    <w:p w14:paraId="2135CB29" w14:textId="77777777" w:rsidR="00135ABF" w:rsidRDefault="001664B0" w:rsidP="001664B0">
      <w:pPr>
        <w:tabs>
          <w:tab w:val="left" w:pos="720"/>
        </w:tabs>
        <w:ind w:left="720" w:hanging="720"/>
        <w:jc w:val="both"/>
      </w:pPr>
      <w:r w:rsidRPr="00907A8E">
        <w:t>A:</w:t>
      </w:r>
      <w:r w:rsidR="00135ABF">
        <w:t xml:space="preserve">  </w:t>
      </w:r>
      <w:r w:rsidRPr="00907A8E">
        <w:t xml:space="preserve">That the love of God shown in the passion of Christ might be reflected in the Church’s </w:t>
      </w:r>
    </w:p>
    <w:p w14:paraId="30034001" w14:textId="7BCB8CEE" w:rsidR="001664B0" w:rsidRPr="00907A8E" w:rsidRDefault="00135ABF" w:rsidP="001664B0">
      <w:pPr>
        <w:tabs>
          <w:tab w:val="left" w:pos="720"/>
        </w:tabs>
        <w:ind w:left="720" w:hanging="720"/>
        <w:jc w:val="both"/>
      </w:pPr>
      <w:r>
        <w:t xml:space="preserve">      </w:t>
      </w:r>
      <w:r w:rsidR="001664B0" w:rsidRPr="00907A8E">
        <w:t>words of hope and its works of compassion, let us pray to the Lord:</w:t>
      </w:r>
    </w:p>
    <w:p w14:paraId="07BB3DBC" w14:textId="77777777" w:rsidR="001664B0" w:rsidRPr="00135ABF" w:rsidRDefault="001664B0" w:rsidP="001664B0">
      <w:pPr>
        <w:tabs>
          <w:tab w:val="left" w:pos="720"/>
        </w:tabs>
        <w:ind w:left="720" w:hanging="720"/>
        <w:jc w:val="both"/>
        <w:rPr>
          <w:sz w:val="12"/>
        </w:rPr>
      </w:pPr>
    </w:p>
    <w:p w14:paraId="353C00D5" w14:textId="22D55294" w:rsidR="001664B0" w:rsidRPr="00907A8E" w:rsidRDefault="001664B0" w:rsidP="001664B0">
      <w:pPr>
        <w:tabs>
          <w:tab w:val="left" w:pos="720"/>
        </w:tabs>
        <w:ind w:left="720" w:hanging="720"/>
        <w:jc w:val="both"/>
        <w:rPr>
          <w:b/>
          <w:bCs/>
        </w:rPr>
      </w:pPr>
      <w:r w:rsidRPr="00907A8E">
        <w:rPr>
          <w:b/>
          <w:bCs/>
        </w:rPr>
        <w:t>C:</w:t>
      </w:r>
      <w:r w:rsidR="00135ABF">
        <w:rPr>
          <w:b/>
          <w:bCs/>
        </w:rPr>
        <w:t xml:space="preserve">  </w:t>
      </w:r>
      <w:r w:rsidRPr="00907A8E">
        <w:rPr>
          <w:b/>
          <w:bCs/>
        </w:rPr>
        <w:t>Lord, have mercy.</w:t>
      </w:r>
    </w:p>
    <w:p w14:paraId="59F8B34F" w14:textId="77777777" w:rsidR="001664B0" w:rsidRPr="00135ABF" w:rsidRDefault="001664B0" w:rsidP="001664B0">
      <w:pPr>
        <w:jc w:val="both"/>
        <w:rPr>
          <w:sz w:val="12"/>
        </w:rPr>
      </w:pPr>
    </w:p>
    <w:p w14:paraId="1F873C1F" w14:textId="77777777" w:rsidR="00135ABF" w:rsidRDefault="001664B0" w:rsidP="001664B0">
      <w:pPr>
        <w:tabs>
          <w:tab w:val="left" w:pos="720"/>
        </w:tabs>
        <w:ind w:left="720" w:hanging="720"/>
        <w:jc w:val="both"/>
      </w:pPr>
      <w:r w:rsidRPr="00907A8E">
        <w:t>A:</w:t>
      </w:r>
      <w:r w:rsidR="00135ABF">
        <w:t xml:space="preserve">  </w:t>
      </w:r>
      <w:r w:rsidRPr="00907A8E">
        <w:t xml:space="preserve">That the celebrations of Passover and Easter be delivered from violence and bloodshed, </w:t>
      </w:r>
    </w:p>
    <w:p w14:paraId="3503C5ED" w14:textId="620880EC" w:rsidR="001664B0" w:rsidRPr="00907A8E" w:rsidRDefault="00135ABF" w:rsidP="001664B0">
      <w:pPr>
        <w:tabs>
          <w:tab w:val="left" w:pos="720"/>
        </w:tabs>
        <w:ind w:left="720" w:hanging="720"/>
        <w:jc w:val="both"/>
      </w:pPr>
      <w:r>
        <w:t xml:space="preserve">      </w:t>
      </w:r>
      <w:r w:rsidR="001664B0" w:rsidRPr="00907A8E">
        <w:t>let us pray to the Lord:</w:t>
      </w:r>
    </w:p>
    <w:p w14:paraId="6CCCE1F9" w14:textId="77777777" w:rsidR="001664B0" w:rsidRPr="00135ABF" w:rsidRDefault="001664B0" w:rsidP="001664B0">
      <w:pPr>
        <w:tabs>
          <w:tab w:val="left" w:pos="720"/>
        </w:tabs>
        <w:ind w:left="720" w:hanging="720"/>
        <w:jc w:val="both"/>
        <w:rPr>
          <w:sz w:val="12"/>
        </w:rPr>
      </w:pPr>
    </w:p>
    <w:p w14:paraId="0B05F53C" w14:textId="661F4FFE" w:rsidR="001664B0" w:rsidRPr="00907A8E" w:rsidRDefault="001664B0" w:rsidP="001664B0">
      <w:pPr>
        <w:tabs>
          <w:tab w:val="left" w:pos="720"/>
        </w:tabs>
        <w:ind w:left="720" w:hanging="720"/>
        <w:jc w:val="both"/>
      </w:pPr>
      <w:r w:rsidRPr="00907A8E">
        <w:rPr>
          <w:b/>
          <w:bCs/>
        </w:rPr>
        <w:t>C:</w:t>
      </w:r>
      <w:r w:rsidR="00135ABF">
        <w:rPr>
          <w:b/>
          <w:bCs/>
        </w:rPr>
        <w:t xml:space="preserve">  </w:t>
      </w:r>
      <w:r w:rsidRPr="00907A8E">
        <w:rPr>
          <w:b/>
          <w:bCs/>
        </w:rPr>
        <w:t>Lord, have mercy.</w:t>
      </w:r>
    </w:p>
    <w:p w14:paraId="7E9DC84C" w14:textId="77777777" w:rsidR="001664B0" w:rsidRPr="00135ABF" w:rsidRDefault="001664B0" w:rsidP="001664B0">
      <w:pPr>
        <w:jc w:val="both"/>
        <w:rPr>
          <w:sz w:val="12"/>
        </w:rPr>
      </w:pPr>
    </w:p>
    <w:p w14:paraId="645D748C" w14:textId="77777777" w:rsidR="00135ABF" w:rsidRDefault="001664B0" w:rsidP="001664B0">
      <w:pPr>
        <w:tabs>
          <w:tab w:val="left" w:pos="720"/>
        </w:tabs>
        <w:ind w:left="720" w:hanging="720"/>
        <w:jc w:val="both"/>
      </w:pPr>
      <w:r w:rsidRPr="00907A8E">
        <w:t>A:</w:t>
      </w:r>
      <w:r w:rsidR="00135ABF">
        <w:t xml:space="preserve">  </w:t>
      </w:r>
      <w:r w:rsidRPr="00907A8E">
        <w:t xml:space="preserve">That through our journey again with Christ to death and into resurrection life this </w:t>
      </w:r>
    </w:p>
    <w:p w14:paraId="345F51FE" w14:textId="77777777" w:rsidR="00135ABF" w:rsidRDefault="00135ABF" w:rsidP="001664B0">
      <w:pPr>
        <w:tabs>
          <w:tab w:val="left" w:pos="720"/>
        </w:tabs>
        <w:ind w:left="720" w:hanging="720"/>
        <w:jc w:val="both"/>
      </w:pPr>
      <w:r>
        <w:t xml:space="preserve">      </w:t>
      </w:r>
      <w:r w:rsidR="001664B0" w:rsidRPr="00907A8E">
        <w:t xml:space="preserve">congregation’s ministry might be renewed and our faith and hope strengthened, let us </w:t>
      </w:r>
    </w:p>
    <w:p w14:paraId="061A1315" w14:textId="77182EE7" w:rsidR="001664B0" w:rsidRPr="00907A8E" w:rsidRDefault="00135ABF" w:rsidP="001664B0">
      <w:pPr>
        <w:tabs>
          <w:tab w:val="left" w:pos="720"/>
        </w:tabs>
        <w:ind w:left="720" w:hanging="720"/>
        <w:jc w:val="both"/>
      </w:pPr>
      <w:r>
        <w:t xml:space="preserve">      </w:t>
      </w:r>
      <w:r w:rsidR="001664B0" w:rsidRPr="00907A8E">
        <w:t>pray to the Lord:</w:t>
      </w:r>
    </w:p>
    <w:p w14:paraId="315ACFB1" w14:textId="77777777" w:rsidR="001664B0" w:rsidRPr="00135ABF" w:rsidRDefault="001664B0" w:rsidP="001664B0">
      <w:pPr>
        <w:tabs>
          <w:tab w:val="left" w:pos="720"/>
        </w:tabs>
        <w:ind w:left="720" w:hanging="720"/>
        <w:jc w:val="both"/>
        <w:rPr>
          <w:sz w:val="12"/>
        </w:rPr>
      </w:pPr>
    </w:p>
    <w:p w14:paraId="03DE8296" w14:textId="3B06181C" w:rsidR="001664B0" w:rsidRPr="00907A8E" w:rsidRDefault="001664B0" w:rsidP="001664B0">
      <w:pPr>
        <w:tabs>
          <w:tab w:val="left" w:pos="720"/>
        </w:tabs>
        <w:ind w:left="720" w:hanging="720"/>
        <w:jc w:val="both"/>
      </w:pPr>
      <w:r w:rsidRPr="00907A8E">
        <w:rPr>
          <w:b/>
          <w:bCs/>
        </w:rPr>
        <w:t>C:</w:t>
      </w:r>
      <w:r w:rsidR="00135ABF">
        <w:rPr>
          <w:b/>
          <w:bCs/>
        </w:rPr>
        <w:t xml:space="preserve">  </w:t>
      </w:r>
      <w:r w:rsidRPr="00907A8E">
        <w:rPr>
          <w:b/>
          <w:bCs/>
        </w:rPr>
        <w:t>Lord, have mercy.</w:t>
      </w:r>
    </w:p>
    <w:p w14:paraId="0A445A56" w14:textId="77777777" w:rsidR="001664B0" w:rsidRPr="00135ABF" w:rsidRDefault="001664B0" w:rsidP="001664B0">
      <w:pPr>
        <w:jc w:val="both"/>
        <w:rPr>
          <w:sz w:val="12"/>
        </w:rPr>
      </w:pPr>
    </w:p>
    <w:p w14:paraId="0AAFD8F1" w14:textId="77777777" w:rsidR="00135ABF" w:rsidRDefault="001664B0" w:rsidP="001664B0">
      <w:pPr>
        <w:tabs>
          <w:tab w:val="left" w:pos="720"/>
        </w:tabs>
        <w:ind w:left="720" w:hanging="720"/>
        <w:jc w:val="both"/>
        <w:rPr>
          <w:b/>
          <w:bCs/>
        </w:rPr>
      </w:pPr>
      <w:r w:rsidRPr="00907A8E">
        <w:t>A:</w:t>
      </w:r>
      <w:r w:rsidR="00135ABF">
        <w:t xml:space="preserve">  </w:t>
      </w:r>
      <w:r w:rsidRPr="00907A8E">
        <w:t>That those in any need, especially the sick: especially</w:t>
      </w:r>
      <w:r w:rsidR="007C25E4" w:rsidRPr="00907A8E">
        <w:t xml:space="preserve">:  </w:t>
      </w:r>
      <w:r w:rsidR="007C25E4" w:rsidRPr="00907A8E">
        <w:rPr>
          <w:b/>
          <w:bCs/>
        </w:rPr>
        <w:t xml:space="preserve">Debbie Martin; Christine </w:t>
      </w:r>
    </w:p>
    <w:p w14:paraId="1BB991CE" w14:textId="77777777" w:rsidR="00135ABF" w:rsidRDefault="00135ABF" w:rsidP="001664B0">
      <w:pPr>
        <w:tabs>
          <w:tab w:val="left" w:pos="720"/>
        </w:tabs>
        <w:ind w:left="720" w:hanging="720"/>
        <w:jc w:val="both"/>
        <w:rPr>
          <w:b/>
          <w:bCs/>
        </w:rPr>
      </w:pPr>
      <w:r>
        <w:t xml:space="preserve">      </w:t>
      </w:r>
      <w:r w:rsidR="007C25E4" w:rsidRPr="00907A8E">
        <w:rPr>
          <w:b/>
          <w:bCs/>
        </w:rPr>
        <w:t xml:space="preserve">Kiser; Russ Fischer; Joyce Stark; Fred Weiss; Jan Paholski; </w:t>
      </w:r>
      <w:r w:rsidR="00E4695B" w:rsidRPr="00907A8E">
        <w:rPr>
          <w:b/>
          <w:bCs/>
        </w:rPr>
        <w:t xml:space="preserve">Ken Mulder; </w:t>
      </w:r>
      <w:r w:rsidR="007C25E4" w:rsidRPr="00907A8E">
        <w:rPr>
          <w:b/>
          <w:bCs/>
        </w:rPr>
        <w:t xml:space="preserve">Laura </w:t>
      </w:r>
    </w:p>
    <w:p w14:paraId="188E36C1" w14:textId="77777777" w:rsidR="00135ABF" w:rsidRDefault="00135ABF" w:rsidP="001664B0">
      <w:pPr>
        <w:tabs>
          <w:tab w:val="left" w:pos="720"/>
        </w:tabs>
        <w:ind w:left="720" w:hanging="720"/>
        <w:jc w:val="both"/>
      </w:pPr>
      <w:r>
        <w:rPr>
          <w:b/>
          <w:bCs/>
        </w:rPr>
        <w:t xml:space="preserve">      </w:t>
      </w:r>
      <w:r w:rsidR="007C25E4" w:rsidRPr="00907A8E">
        <w:rPr>
          <w:b/>
          <w:bCs/>
        </w:rPr>
        <w:t>Dovey; Carol Radke; and Sarah McNabb</w:t>
      </w:r>
      <w:r w:rsidR="001664B0" w:rsidRPr="00907A8E">
        <w:t xml:space="preserve"> might find comfort and healing from the </w:t>
      </w:r>
    </w:p>
    <w:p w14:paraId="7B4A3E4D" w14:textId="36AA784C" w:rsidR="001664B0" w:rsidRPr="00907A8E" w:rsidRDefault="00135ABF" w:rsidP="001664B0">
      <w:pPr>
        <w:tabs>
          <w:tab w:val="left" w:pos="720"/>
        </w:tabs>
        <w:ind w:left="720" w:hanging="720"/>
        <w:jc w:val="both"/>
      </w:pPr>
      <w:r>
        <w:rPr>
          <w:b/>
          <w:bCs/>
        </w:rPr>
        <w:t xml:space="preserve">      </w:t>
      </w:r>
      <w:r w:rsidR="001664B0" w:rsidRPr="00907A8E">
        <w:t>Christ Who bears all our suffering, let us pray to the Lord:</w:t>
      </w:r>
    </w:p>
    <w:p w14:paraId="6A44FE7D" w14:textId="77777777" w:rsidR="001664B0" w:rsidRPr="00135ABF" w:rsidRDefault="001664B0" w:rsidP="001664B0">
      <w:pPr>
        <w:tabs>
          <w:tab w:val="left" w:pos="720"/>
        </w:tabs>
        <w:ind w:left="720" w:hanging="720"/>
        <w:jc w:val="both"/>
        <w:rPr>
          <w:sz w:val="12"/>
        </w:rPr>
      </w:pPr>
    </w:p>
    <w:p w14:paraId="73E3FE9D" w14:textId="56683C9E" w:rsidR="001664B0" w:rsidRPr="00907A8E" w:rsidRDefault="001664B0" w:rsidP="001664B0">
      <w:pPr>
        <w:tabs>
          <w:tab w:val="left" w:pos="720"/>
        </w:tabs>
        <w:ind w:left="720" w:hanging="720"/>
        <w:jc w:val="both"/>
        <w:rPr>
          <w:b/>
          <w:bCs/>
        </w:rPr>
      </w:pPr>
      <w:r w:rsidRPr="00907A8E">
        <w:rPr>
          <w:b/>
          <w:bCs/>
        </w:rPr>
        <w:t>C:</w:t>
      </w:r>
      <w:r w:rsidR="00135ABF">
        <w:rPr>
          <w:b/>
          <w:bCs/>
        </w:rPr>
        <w:t xml:space="preserve">  </w:t>
      </w:r>
      <w:r w:rsidRPr="00907A8E">
        <w:rPr>
          <w:b/>
          <w:bCs/>
        </w:rPr>
        <w:t>Lord, have mercy.</w:t>
      </w:r>
    </w:p>
    <w:p w14:paraId="0CABBAE2" w14:textId="77777777" w:rsidR="001664B0" w:rsidRPr="00135ABF" w:rsidRDefault="001664B0" w:rsidP="001664B0">
      <w:pPr>
        <w:tabs>
          <w:tab w:val="left" w:pos="720"/>
        </w:tabs>
        <w:ind w:left="720" w:hanging="720"/>
        <w:jc w:val="both"/>
        <w:rPr>
          <w:b/>
          <w:bCs/>
          <w:sz w:val="12"/>
        </w:rPr>
      </w:pPr>
    </w:p>
    <w:p w14:paraId="4D5C7FED" w14:textId="77777777" w:rsidR="00135ABF" w:rsidRDefault="001664B0" w:rsidP="001664B0">
      <w:pPr>
        <w:tabs>
          <w:tab w:val="left" w:pos="720"/>
        </w:tabs>
        <w:ind w:left="720" w:hanging="720"/>
        <w:jc w:val="both"/>
        <w:rPr>
          <w:bCs/>
        </w:rPr>
      </w:pPr>
      <w:r w:rsidRPr="00907A8E">
        <w:rPr>
          <w:bCs/>
        </w:rPr>
        <w:t>A:</w:t>
      </w:r>
      <w:r w:rsidR="00135ABF">
        <w:rPr>
          <w:bCs/>
        </w:rPr>
        <w:t xml:space="preserve">  </w:t>
      </w:r>
      <w:r w:rsidRPr="00907A8E">
        <w:rPr>
          <w:bCs/>
        </w:rPr>
        <w:t xml:space="preserve">That those celebrating birthdays, especially </w:t>
      </w:r>
      <w:r w:rsidRPr="00907A8E">
        <w:rPr>
          <w:b/>
          <w:bCs/>
        </w:rPr>
        <w:t xml:space="preserve">Karen Kiser </w:t>
      </w:r>
      <w:r w:rsidRPr="00907A8E">
        <w:rPr>
          <w:bCs/>
        </w:rPr>
        <w:t xml:space="preserve">may be filled with grace this </w:t>
      </w:r>
    </w:p>
    <w:p w14:paraId="332D2EAB" w14:textId="753AA318" w:rsidR="001664B0" w:rsidRPr="00907A8E" w:rsidRDefault="00135ABF" w:rsidP="001664B0">
      <w:pPr>
        <w:tabs>
          <w:tab w:val="left" w:pos="720"/>
        </w:tabs>
        <w:ind w:left="720" w:hanging="720"/>
        <w:jc w:val="both"/>
        <w:rPr>
          <w:bCs/>
        </w:rPr>
      </w:pPr>
      <w:r>
        <w:rPr>
          <w:bCs/>
        </w:rPr>
        <w:t xml:space="preserve">      </w:t>
      </w:r>
      <w:r w:rsidR="001664B0" w:rsidRPr="00907A8E">
        <w:rPr>
          <w:bCs/>
        </w:rPr>
        <w:t>day and every day and grow in grace in the days ahead, let us pray to the Lord:</w:t>
      </w:r>
    </w:p>
    <w:p w14:paraId="6764234C" w14:textId="77777777" w:rsidR="001664B0" w:rsidRPr="00135ABF" w:rsidRDefault="001664B0" w:rsidP="001664B0">
      <w:pPr>
        <w:tabs>
          <w:tab w:val="left" w:pos="720"/>
        </w:tabs>
        <w:ind w:left="720" w:hanging="720"/>
        <w:jc w:val="both"/>
        <w:rPr>
          <w:bCs/>
          <w:sz w:val="12"/>
        </w:rPr>
      </w:pPr>
    </w:p>
    <w:p w14:paraId="07AAF7E6" w14:textId="57007B50" w:rsidR="001664B0" w:rsidRPr="00907A8E" w:rsidRDefault="001664B0" w:rsidP="001664B0">
      <w:pPr>
        <w:tabs>
          <w:tab w:val="left" w:pos="720"/>
        </w:tabs>
        <w:ind w:left="720" w:hanging="720"/>
        <w:jc w:val="both"/>
        <w:rPr>
          <w:b/>
        </w:rPr>
      </w:pPr>
      <w:r w:rsidRPr="00907A8E">
        <w:rPr>
          <w:b/>
          <w:bCs/>
        </w:rPr>
        <w:t>C:</w:t>
      </w:r>
      <w:r w:rsidR="00135ABF">
        <w:rPr>
          <w:b/>
          <w:bCs/>
        </w:rPr>
        <w:t xml:space="preserve">  </w:t>
      </w:r>
      <w:r w:rsidRPr="00907A8E">
        <w:rPr>
          <w:b/>
          <w:bCs/>
        </w:rPr>
        <w:t>Lord, have mercy.</w:t>
      </w:r>
    </w:p>
    <w:p w14:paraId="44F4EB80" w14:textId="77777777" w:rsidR="001664B0" w:rsidRPr="00135ABF" w:rsidRDefault="001664B0" w:rsidP="001664B0">
      <w:pPr>
        <w:tabs>
          <w:tab w:val="left" w:pos="720"/>
        </w:tabs>
        <w:ind w:left="720" w:hanging="720"/>
        <w:jc w:val="both"/>
        <w:rPr>
          <w:sz w:val="12"/>
        </w:rPr>
      </w:pPr>
    </w:p>
    <w:p w14:paraId="058FCBBB" w14:textId="77777777" w:rsidR="00135ABF" w:rsidRDefault="001664B0" w:rsidP="001664B0">
      <w:pPr>
        <w:tabs>
          <w:tab w:val="left" w:pos="720"/>
        </w:tabs>
        <w:ind w:left="720" w:hanging="720"/>
        <w:jc w:val="both"/>
      </w:pPr>
      <w:r w:rsidRPr="00907A8E">
        <w:t>A:</w:t>
      </w:r>
      <w:r w:rsidR="00135ABF">
        <w:t xml:space="preserve">  </w:t>
      </w:r>
      <w:r w:rsidRPr="00907A8E">
        <w:t xml:space="preserve">That with all the faithful we may one day celebrate with them the unending Feast of </w:t>
      </w:r>
    </w:p>
    <w:p w14:paraId="02FB6924" w14:textId="7E403B8A" w:rsidR="001664B0" w:rsidRPr="00907A8E" w:rsidRDefault="00135ABF" w:rsidP="001664B0">
      <w:pPr>
        <w:tabs>
          <w:tab w:val="left" w:pos="720"/>
        </w:tabs>
        <w:ind w:left="720" w:hanging="720"/>
        <w:jc w:val="both"/>
      </w:pPr>
      <w:r>
        <w:t xml:space="preserve">      </w:t>
      </w:r>
      <w:r w:rsidR="001664B0" w:rsidRPr="00907A8E">
        <w:t>the Paschal Lamb, let us pray to the Lord:</w:t>
      </w:r>
    </w:p>
    <w:p w14:paraId="01FD432D" w14:textId="77777777" w:rsidR="001664B0" w:rsidRPr="00135ABF" w:rsidRDefault="001664B0" w:rsidP="001664B0">
      <w:pPr>
        <w:tabs>
          <w:tab w:val="left" w:pos="720"/>
        </w:tabs>
        <w:ind w:left="720" w:hanging="720"/>
        <w:jc w:val="both"/>
        <w:rPr>
          <w:sz w:val="12"/>
        </w:rPr>
      </w:pPr>
    </w:p>
    <w:p w14:paraId="6C06D88F" w14:textId="0760BB68" w:rsidR="001664B0" w:rsidRPr="00907A8E" w:rsidRDefault="001664B0" w:rsidP="001664B0">
      <w:pPr>
        <w:tabs>
          <w:tab w:val="left" w:pos="720"/>
        </w:tabs>
        <w:ind w:left="720" w:hanging="720"/>
        <w:jc w:val="both"/>
      </w:pPr>
      <w:r w:rsidRPr="00907A8E">
        <w:rPr>
          <w:b/>
          <w:bCs/>
        </w:rPr>
        <w:t>C:</w:t>
      </w:r>
      <w:r w:rsidR="00135ABF">
        <w:rPr>
          <w:b/>
          <w:bCs/>
        </w:rPr>
        <w:t xml:space="preserve">  </w:t>
      </w:r>
      <w:r w:rsidRPr="00907A8E">
        <w:rPr>
          <w:b/>
          <w:bCs/>
        </w:rPr>
        <w:t>Lord, have mercy.</w:t>
      </w:r>
    </w:p>
    <w:p w14:paraId="5DAED42A" w14:textId="77777777" w:rsidR="001664B0" w:rsidRPr="00135ABF" w:rsidRDefault="001664B0" w:rsidP="001664B0">
      <w:pPr>
        <w:jc w:val="both"/>
        <w:rPr>
          <w:sz w:val="12"/>
        </w:rPr>
      </w:pPr>
    </w:p>
    <w:p w14:paraId="0A193BA5" w14:textId="77777777" w:rsidR="00135ABF" w:rsidRDefault="001664B0" w:rsidP="001664B0">
      <w:pPr>
        <w:tabs>
          <w:tab w:val="left" w:pos="720"/>
        </w:tabs>
        <w:ind w:left="720" w:hanging="720"/>
        <w:jc w:val="both"/>
      </w:pPr>
      <w:r w:rsidRPr="00907A8E">
        <w:t>P:</w:t>
      </w:r>
      <w:r w:rsidR="00135ABF">
        <w:t xml:space="preserve">  </w:t>
      </w:r>
      <w:r w:rsidRPr="00907A8E">
        <w:t xml:space="preserve">Father, the prayer of Christ brought forgiveness to those who crucified Him, and the </w:t>
      </w:r>
    </w:p>
    <w:p w14:paraId="1F495046" w14:textId="77777777" w:rsidR="00135ABF" w:rsidRDefault="00135ABF" w:rsidP="001664B0">
      <w:pPr>
        <w:tabs>
          <w:tab w:val="left" w:pos="720"/>
        </w:tabs>
        <w:ind w:left="720" w:hanging="720"/>
        <w:jc w:val="both"/>
      </w:pPr>
      <w:r>
        <w:t xml:space="preserve">      </w:t>
      </w:r>
      <w:r w:rsidR="001664B0" w:rsidRPr="00907A8E">
        <w:t xml:space="preserve">prayer of the thief brought him a place with Christ at Your side.  Hear the prayers we </w:t>
      </w:r>
    </w:p>
    <w:p w14:paraId="4A8AC3F3" w14:textId="77777777" w:rsidR="00135ABF" w:rsidRDefault="00135ABF" w:rsidP="001664B0">
      <w:pPr>
        <w:tabs>
          <w:tab w:val="left" w:pos="720"/>
        </w:tabs>
        <w:ind w:left="720" w:hanging="720"/>
        <w:jc w:val="both"/>
      </w:pPr>
      <w:r>
        <w:t xml:space="preserve">      </w:t>
      </w:r>
      <w:r w:rsidR="001664B0" w:rsidRPr="00907A8E">
        <w:t xml:space="preserve">now make to You, and sustain Your people in their need.  We ask this through Christ, </w:t>
      </w:r>
    </w:p>
    <w:p w14:paraId="170E28F3" w14:textId="451B1B7D" w:rsidR="001664B0" w:rsidRPr="00907A8E" w:rsidRDefault="00135ABF" w:rsidP="001664B0">
      <w:pPr>
        <w:tabs>
          <w:tab w:val="left" w:pos="720"/>
        </w:tabs>
        <w:ind w:left="720" w:hanging="720"/>
        <w:jc w:val="both"/>
      </w:pPr>
      <w:r>
        <w:t xml:space="preserve">      </w:t>
      </w:r>
      <w:r w:rsidR="001664B0" w:rsidRPr="00907A8E">
        <w:t>our crucified Lord.</w:t>
      </w:r>
    </w:p>
    <w:p w14:paraId="1545B604" w14:textId="77777777" w:rsidR="001664B0" w:rsidRPr="00135ABF" w:rsidRDefault="001664B0" w:rsidP="001664B0">
      <w:pPr>
        <w:tabs>
          <w:tab w:val="left" w:pos="720"/>
        </w:tabs>
        <w:ind w:left="720" w:hanging="720"/>
        <w:jc w:val="both"/>
        <w:rPr>
          <w:sz w:val="20"/>
        </w:rPr>
      </w:pPr>
    </w:p>
    <w:p w14:paraId="2E6472B9" w14:textId="0FFE9BC3" w:rsidR="001664B0" w:rsidRPr="00907A8E" w:rsidRDefault="001664B0" w:rsidP="001664B0">
      <w:pPr>
        <w:tabs>
          <w:tab w:val="left" w:pos="720"/>
        </w:tabs>
        <w:ind w:left="720" w:hanging="720"/>
        <w:jc w:val="both"/>
        <w:rPr>
          <w:b/>
          <w:bCs/>
        </w:rPr>
      </w:pPr>
      <w:r w:rsidRPr="00907A8E">
        <w:rPr>
          <w:b/>
          <w:bCs/>
        </w:rPr>
        <w:t>C:</w:t>
      </w:r>
      <w:r w:rsidR="00135ABF">
        <w:rPr>
          <w:b/>
          <w:bCs/>
        </w:rPr>
        <w:t xml:space="preserve">  </w:t>
      </w:r>
      <w:r w:rsidRPr="00907A8E">
        <w:rPr>
          <w:b/>
          <w:bCs/>
        </w:rPr>
        <w:t>Amen.</w:t>
      </w:r>
    </w:p>
    <w:p w14:paraId="5E91F0AE" w14:textId="77777777" w:rsidR="001664B0" w:rsidRPr="00907A8E" w:rsidRDefault="001664B0" w:rsidP="001664B0">
      <w:pPr>
        <w:tabs>
          <w:tab w:val="left" w:pos="720"/>
        </w:tabs>
        <w:ind w:left="720" w:hanging="720"/>
        <w:jc w:val="both"/>
        <w:rPr>
          <w:b/>
          <w:bCs/>
        </w:rPr>
      </w:pPr>
    </w:p>
    <w:p w14:paraId="1FCB3C5F" w14:textId="34E21E6A" w:rsidR="001664B0" w:rsidRPr="00135ABF" w:rsidRDefault="00135ABF" w:rsidP="001664B0">
      <w:pPr>
        <w:ind w:left="720" w:hanging="720"/>
        <w:jc w:val="center"/>
        <w:rPr>
          <w:b/>
          <w:bCs/>
          <w:sz w:val="28"/>
        </w:rPr>
      </w:pPr>
      <w:r w:rsidRPr="00135ABF">
        <w:rPr>
          <w:b/>
          <w:bCs/>
          <w:sz w:val="28"/>
        </w:rPr>
        <w:lastRenderedPageBreak/>
        <w:sym w:font="Wingdings" w:char="F058"/>
      </w:r>
      <w:r w:rsidR="001664B0" w:rsidRPr="00135ABF">
        <w:rPr>
          <w:b/>
          <w:bCs/>
          <w:sz w:val="28"/>
        </w:rPr>
        <w:t xml:space="preserve"> MEAL </w:t>
      </w:r>
      <w:r w:rsidRPr="00135ABF">
        <w:rPr>
          <w:b/>
          <w:bCs/>
          <w:sz w:val="28"/>
        </w:rPr>
        <w:sym w:font="Wingdings" w:char="F058"/>
      </w:r>
    </w:p>
    <w:p w14:paraId="52D7D756" w14:textId="77777777" w:rsidR="001664B0" w:rsidRPr="00907A8E" w:rsidRDefault="001664B0" w:rsidP="001664B0">
      <w:pPr>
        <w:ind w:left="720" w:hanging="720"/>
        <w:jc w:val="center"/>
        <w:rPr>
          <w:b/>
          <w:bCs/>
        </w:rPr>
      </w:pPr>
    </w:p>
    <w:p w14:paraId="3D6CDB61" w14:textId="77777777" w:rsidR="001664B0" w:rsidRPr="00907A8E" w:rsidRDefault="001664B0" w:rsidP="001664B0">
      <w:pPr>
        <w:jc w:val="both"/>
        <w:rPr>
          <w:b/>
          <w:bCs/>
        </w:rPr>
      </w:pPr>
      <w:r w:rsidRPr="00907A8E">
        <w:rPr>
          <w:b/>
          <w:bCs/>
        </w:rPr>
        <w:t>THE PEACE</w:t>
      </w:r>
    </w:p>
    <w:p w14:paraId="1428E99D" w14:textId="77777777" w:rsidR="001664B0" w:rsidRPr="00135ABF" w:rsidRDefault="001664B0" w:rsidP="001664B0">
      <w:pPr>
        <w:jc w:val="both"/>
        <w:rPr>
          <w:b/>
          <w:bCs/>
          <w:sz w:val="16"/>
        </w:rPr>
      </w:pPr>
    </w:p>
    <w:p w14:paraId="0096E98E" w14:textId="0DF73AF8" w:rsidR="001664B0" w:rsidRPr="00907A8E" w:rsidRDefault="001664B0" w:rsidP="001664B0">
      <w:pPr>
        <w:jc w:val="both"/>
        <w:rPr>
          <w:bCs/>
        </w:rPr>
      </w:pPr>
      <w:r w:rsidRPr="00907A8E">
        <w:rPr>
          <w:bCs/>
        </w:rPr>
        <w:t>P:</w:t>
      </w:r>
      <w:r w:rsidR="00135ABF">
        <w:rPr>
          <w:bCs/>
        </w:rPr>
        <w:t xml:space="preserve">  </w:t>
      </w:r>
      <w:r w:rsidRPr="00907A8E">
        <w:rPr>
          <w:bCs/>
        </w:rPr>
        <w:t>The peace of the Lord be with you always.</w:t>
      </w:r>
    </w:p>
    <w:p w14:paraId="388AA4EF" w14:textId="77777777" w:rsidR="001664B0" w:rsidRPr="00135ABF" w:rsidRDefault="001664B0" w:rsidP="001664B0">
      <w:pPr>
        <w:jc w:val="both"/>
        <w:rPr>
          <w:bCs/>
          <w:sz w:val="16"/>
        </w:rPr>
      </w:pPr>
    </w:p>
    <w:p w14:paraId="39E62F14" w14:textId="24617835" w:rsidR="001664B0" w:rsidRPr="00907A8E" w:rsidRDefault="001664B0" w:rsidP="001664B0">
      <w:pPr>
        <w:jc w:val="both"/>
        <w:rPr>
          <w:bCs/>
        </w:rPr>
      </w:pPr>
      <w:r w:rsidRPr="00907A8E">
        <w:rPr>
          <w:b/>
          <w:bCs/>
        </w:rPr>
        <w:t>C:</w:t>
      </w:r>
      <w:r w:rsidR="00135ABF">
        <w:rPr>
          <w:b/>
          <w:bCs/>
        </w:rPr>
        <w:t xml:space="preserve">  </w:t>
      </w:r>
      <w:r w:rsidRPr="00907A8E">
        <w:rPr>
          <w:b/>
          <w:bCs/>
        </w:rPr>
        <w:t>And also with you.</w:t>
      </w:r>
    </w:p>
    <w:p w14:paraId="4EA8F7CB" w14:textId="77777777" w:rsidR="001664B0" w:rsidRPr="00135ABF" w:rsidRDefault="001664B0" w:rsidP="001664B0">
      <w:pPr>
        <w:jc w:val="both"/>
        <w:rPr>
          <w:bCs/>
          <w:sz w:val="16"/>
        </w:rPr>
      </w:pPr>
    </w:p>
    <w:p w14:paraId="4337054E" w14:textId="77777777" w:rsidR="001664B0" w:rsidRPr="00907A8E" w:rsidRDefault="001664B0" w:rsidP="001664B0">
      <w:pPr>
        <w:jc w:val="both"/>
        <w:rPr>
          <w:bCs/>
          <w:i/>
        </w:rPr>
      </w:pPr>
      <w:r w:rsidRPr="00907A8E">
        <w:rPr>
          <w:bCs/>
          <w:i/>
        </w:rPr>
        <w:t>The assembly is seated</w:t>
      </w:r>
    </w:p>
    <w:p w14:paraId="30D36405" w14:textId="77777777" w:rsidR="001664B0" w:rsidRPr="00135ABF" w:rsidRDefault="001664B0" w:rsidP="001664B0">
      <w:pPr>
        <w:jc w:val="both"/>
        <w:rPr>
          <w:bCs/>
          <w:i/>
          <w:sz w:val="16"/>
        </w:rPr>
      </w:pPr>
    </w:p>
    <w:p w14:paraId="38B0CFC3" w14:textId="77777777" w:rsidR="001664B0" w:rsidRPr="00907A8E" w:rsidRDefault="001664B0" w:rsidP="001664B0">
      <w:pPr>
        <w:jc w:val="both"/>
        <w:rPr>
          <w:b/>
          <w:bCs/>
        </w:rPr>
      </w:pPr>
      <w:r w:rsidRPr="00907A8E">
        <w:rPr>
          <w:b/>
          <w:bCs/>
        </w:rPr>
        <w:t>THE OFFERING</w:t>
      </w:r>
    </w:p>
    <w:p w14:paraId="721F2B4D" w14:textId="77777777" w:rsidR="001664B0" w:rsidRPr="00135ABF" w:rsidRDefault="001664B0" w:rsidP="001664B0">
      <w:pPr>
        <w:ind w:left="720" w:hanging="720"/>
        <w:jc w:val="both"/>
        <w:rPr>
          <w:b/>
          <w:bCs/>
          <w:sz w:val="16"/>
        </w:rPr>
      </w:pPr>
    </w:p>
    <w:p w14:paraId="4D2A6F5A" w14:textId="4D878565" w:rsidR="00135ABF" w:rsidRDefault="001664B0" w:rsidP="001664B0">
      <w:pPr>
        <w:ind w:left="720" w:hanging="720"/>
        <w:jc w:val="both"/>
      </w:pPr>
      <w:r w:rsidRPr="00907A8E">
        <w:rPr>
          <w:b/>
          <w:bCs/>
        </w:rPr>
        <w:t>THE VOLUNTARY</w:t>
      </w:r>
      <w:r w:rsidR="00135ABF">
        <w:rPr>
          <w:b/>
          <w:bCs/>
        </w:rPr>
        <w:tab/>
        <w:t xml:space="preserve">      </w:t>
      </w:r>
      <w:r w:rsidRPr="00907A8E">
        <w:rPr>
          <w:b/>
          <w:bCs/>
        </w:rPr>
        <w:t xml:space="preserve"> </w:t>
      </w:r>
      <w:r w:rsidRPr="00135ABF">
        <w:rPr>
          <w:b/>
          <w:i/>
          <w:iCs/>
        </w:rPr>
        <w:t>Hosanna, Blessed is He That Cometh</w:t>
      </w:r>
      <w:r w:rsidRPr="00907A8E">
        <w:t xml:space="preserve"> </w:t>
      </w:r>
      <w:r w:rsidR="00135ABF">
        <w:t xml:space="preserve">     </w:t>
      </w:r>
      <w:r w:rsidR="00135ABF">
        <w:rPr>
          <w:b/>
        </w:rPr>
        <w:t>St. Paul Senior Choir</w:t>
      </w:r>
      <w:r w:rsidRPr="00907A8E">
        <w:t xml:space="preserve">                       </w:t>
      </w:r>
      <w:r w:rsidR="00135ABF">
        <w:t xml:space="preserve">                            </w:t>
      </w:r>
    </w:p>
    <w:p w14:paraId="30CD2368" w14:textId="4C2F4C1B" w:rsidR="001664B0" w:rsidRPr="00907A8E" w:rsidRDefault="00135ABF" w:rsidP="00135ABF">
      <w:pPr>
        <w:ind w:left="2880" w:firstLine="720"/>
        <w:jc w:val="both"/>
      </w:pPr>
      <w:r>
        <w:t xml:space="preserve">   (</w:t>
      </w:r>
      <w:r w:rsidR="001664B0" w:rsidRPr="00907A8E">
        <w:t>H. Hedges</w:t>
      </w:r>
      <w:r>
        <w:t xml:space="preserve">)                           </w:t>
      </w:r>
    </w:p>
    <w:p w14:paraId="48D41F21" w14:textId="77777777" w:rsidR="001664B0" w:rsidRPr="00135ABF" w:rsidRDefault="001664B0" w:rsidP="001664B0">
      <w:pPr>
        <w:ind w:left="720" w:hanging="720"/>
        <w:jc w:val="both"/>
        <w:rPr>
          <w:b/>
          <w:bCs/>
          <w:sz w:val="16"/>
        </w:rPr>
      </w:pPr>
    </w:p>
    <w:p w14:paraId="0CBB005F" w14:textId="77777777" w:rsidR="001664B0" w:rsidRPr="00907A8E" w:rsidRDefault="001664B0" w:rsidP="001664B0">
      <w:pPr>
        <w:ind w:left="720" w:hanging="720"/>
        <w:jc w:val="both"/>
        <w:rPr>
          <w:bCs/>
          <w:i/>
        </w:rPr>
      </w:pPr>
      <w:r w:rsidRPr="00907A8E">
        <w:rPr>
          <w:bCs/>
          <w:i/>
        </w:rPr>
        <w:t>As you are able please rise</w:t>
      </w:r>
    </w:p>
    <w:p w14:paraId="7D09E5A5" w14:textId="77777777" w:rsidR="001664B0" w:rsidRPr="00907A8E" w:rsidRDefault="001664B0" w:rsidP="001664B0">
      <w:pPr>
        <w:ind w:left="720" w:hanging="720"/>
        <w:jc w:val="both"/>
        <w:rPr>
          <w:bCs/>
          <w:i/>
        </w:rPr>
      </w:pPr>
    </w:p>
    <w:p w14:paraId="7FBBE06D" w14:textId="77777777" w:rsidR="001664B0" w:rsidRPr="00907A8E" w:rsidRDefault="001664B0" w:rsidP="001664B0">
      <w:pPr>
        <w:ind w:left="720" w:hanging="720"/>
        <w:jc w:val="both"/>
        <w:rPr>
          <w:b/>
          <w:bCs/>
        </w:rPr>
      </w:pPr>
      <w:r w:rsidRPr="00907A8E">
        <w:rPr>
          <w:b/>
          <w:bCs/>
        </w:rPr>
        <w:t>THE PRESENTATION OF THE GIFTS</w:t>
      </w:r>
    </w:p>
    <w:p w14:paraId="659DAE9B" w14:textId="77777777" w:rsidR="001664B0" w:rsidRPr="00907A8E" w:rsidRDefault="001664B0" w:rsidP="001664B0">
      <w:pPr>
        <w:ind w:left="720" w:hanging="720"/>
        <w:jc w:val="both"/>
        <w:rPr>
          <w:b/>
          <w:bCs/>
        </w:rPr>
      </w:pPr>
      <w:r w:rsidRPr="00907A8E">
        <w:rPr>
          <w:b/>
          <w:bCs/>
          <w:noProof/>
        </w:rPr>
        <w:drawing>
          <wp:inline distT="0" distB="0" distL="0" distR="0" wp14:anchorId="46207FDE" wp14:editId="0C413D2A">
            <wp:extent cx="5485765" cy="5219700"/>
            <wp:effectExtent l="0" t="0" r="635" b="0"/>
            <wp:docPr id="2" name="Picture 2" descr="CreaMeCleaHearFreyMel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MeCleaHearFreyMelod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91240" cy="5224909"/>
                    </a:xfrm>
                    <a:prstGeom prst="rect">
                      <a:avLst/>
                    </a:prstGeom>
                    <a:noFill/>
                    <a:ln>
                      <a:noFill/>
                    </a:ln>
                  </pic:spPr>
                </pic:pic>
              </a:graphicData>
            </a:graphic>
          </wp:inline>
        </w:drawing>
      </w:r>
    </w:p>
    <w:p w14:paraId="6D4057A2" w14:textId="77777777" w:rsidR="001664B0" w:rsidRPr="00907A8E" w:rsidRDefault="001664B0" w:rsidP="001664B0">
      <w:pPr>
        <w:jc w:val="both"/>
        <w:rPr>
          <w:b/>
          <w:lang w:val="en-CA"/>
        </w:rPr>
      </w:pPr>
    </w:p>
    <w:p w14:paraId="586ECE32" w14:textId="77777777" w:rsidR="001664B0" w:rsidRPr="00907A8E" w:rsidRDefault="001664B0" w:rsidP="001664B0">
      <w:pPr>
        <w:jc w:val="both"/>
        <w:rPr>
          <w:b/>
          <w:lang w:val="en-CA"/>
        </w:rPr>
      </w:pPr>
      <w:r w:rsidRPr="00907A8E">
        <w:rPr>
          <w:b/>
          <w:lang w:val="en-CA"/>
        </w:rPr>
        <w:lastRenderedPageBreak/>
        <w:t>THE OFFERTORY PRAYER</w:t>
      </w:r>
    </w:p>
    <w:p w14:paraId="2DE9472E" w14:textId="77777777" w:rsidR="001664B0" w:rsidRPr="00135ABF" w:rsidRDefault="001664B0" w:rsidP="001664B0">
      <w:pPr>
        <w:ind w:left="-288" w:firstLine="288"/>
        <w:jc w:val="both"/>
        <w:rPr>
          <w:b/>
          <w:sz w:val="16"/>
          <w:lang w:val="en-CA"/>
        </w:rPr>
      </w:pPr>
    </w:p>
    <w:p w14:paraId="695C8294" w14:textId="0CFCE061" w:rsidR="001664B0" w:rsidRPr="00907A8E" w:rsidRDefault="001664B0" w:rsidP="001664B0">
      <w:pPr>
        <w:ind w:left="-288" w:firstLine="288"/>
        <w:jc w:val="both"/>
      </w:pPr>
      <w:r w:rsidRPr="00907A8E">
        <w:rPr>
          <w:lang w:val="en-CA"/>
        </w:rPr>
        <w:fldChar w:fldCharType="begin"/>
      </w:r>
      <w:r w:rsidRPr="00907A8E">
        <w:rPr>
          <w:lang w:val="en-CA"/>
        </w:rPr>
        <w:instrText xml:space="preserve"> SEQ CHAPTER \h \r 1</w:instrText>
      </w:r>
      <w:r w:rsidRPr="00907A8E">
        <w:rPr>
          <w:lang w:val="en-CA"/>
        </w:rPr>
        <w:fldChar w:fldCharType="end"/>
      </w:r>
      <w:r w:rsidRPr="00907A8E">
        <w:t>A:</w:t>
      </w:r>
      <w:r w:rsidR="00135ABF">
        <w:t xml:space="preserve">  </w:t>
      </w:r>
      <w:r w:rsidRPr="00907A8E">
        <w:t>Let us pray.  Gracious God,</w:t>
      </w:r>
    </w:p>
    <w:p w14:paraId="1D0A63ED" w14:textId="77777777" w:rsidR="001664B0" w:rsidRPr="00135ABF" w:rsidRDefault="001664B0" w:rsidP="001664B0">
      <w:pPr>
        <w:ind w:left="-288" w:firstLine="288"/>
        <w:jc w:val="both"/>
        <w:rPr>
          <w:sz w:val="16"/>
        </w:rPr>
      </w:pPr>
    </w:p>
    <w:p w14:paraId="3C4D1D65" w14:textId="77777777" w:rsidR="00135ABF" w:rsidRDefault="001664B0" w:rsidP="001664B0">
      <w:pPr>
        <w:ind w:left="720" w:hanging="720"/>
        <w:jc w:val="both"/>
        <w:rPr>
          <w:b/>
          <w:bCs/>
        </w:rPr>
      </w:pPr>
      <w:r w:rsidRPr="00907A8E">
        <w:rPr>
          <w:b/>
          <w:bCs/>
        </w:rPr>
        <w:t>C:</w:t>
      </w:r>
      <w:r w:rsidR="00135ABF">
        <w:rPr>
          <w:b/>
          <w:bCs/>
        </w:rPr>
        <w:t xml:space="preserve">  </w:t>
      </w:r>
      <w:r w:rsidRPr="00907A8E">
        <w:rPr>
          <w:b/>
          <w:bCs/>
        </w:rPr>
        <w:t xml:space="preserve">Receive these offerings as the fruit of our deep love for Your Son Who loved us </w:t>
      </w:r>
    </w:p>
    <w:p w14:paraId="4C8530BF" w14:textId="77777777" w:rsidR="00135ABF" w:rsidRDefault="00135ABF" w:rsidP="001664B0">
      <w:pPr>
        <w:ind w:left="720" w:hanging="720"/>
        <w:jc w:val="both"/>
        <w:rPr>
          <w:b/>
          <w:bCs/>
        </w:rPr>
      </w:pPr>
      <w:r>
        <w:rPr>
          <w:b/>
          <w:bCs/>
        </w:rPr>
        <w:t xml:space="preserve">      </w:t>
      </w:r>
      <w:r w:rsidR="001664B0" w:rsidRPr="00907A8E">
        <w:rPr>
          <w:b/>
          <w:bCs/>
        </w:rPr>
        <w:t xml:space="preserve">even into death.  Through the sacrifice of His life, may we receive Your love and </w:t>
      </w:r>
    </w:p>
    <w:p w14:paraId="32A82DC0" w14:textId="59F9C96C" w:rsidR="001664B0" w:rsidRPr="00907A8E" w:rsidRDefault="00135ABF" w:rsidP="001664B0">
      <w:pPr>
        <w:ind w:left="720" w:hanging="720"/>
        <w:jc w:val="both"/>
        <w:rPr>
          <w:b/>
          <w:bCs/>
        </w:rPr>
      </w:pPr>
      <w:r>
        <w:rPr>
          <w:b/>
          <w:bCs/>
        </w:rPr>
        <w:t xml:space="preserve">      </w:t>
      </w:r>
      <w:r w:rsidR="001664B0" w:rsidRPr="00907A8E">
        <w:rPr>
          <w:b/>
          <w:bCs/>
        </w:rPr>
        <w:t>mercy.  We ask this in the name of Jesus the Lord.  Amen.</w:t>
      </w:r>
    </w:p>
    <w:p w14:paraId="78EFF07E" w14:textId="77777777" w:rsidR="001664B0" w:rsidRPr="00907A8E" w:rsidRDefault="001664B0" w:rsidP="001664B0">
      <w:pPr>
        <w:ind w:left="720" w:hanging="720"/>
        <w:jc w:val="both"/>
        <w:rPr>
          <w:b/>
          <w:bCs/>
        </w:rPr>
      </w:pPr>
    </w:p>
    <w:p w14:paraId="27EA187F" w14:textId="77777777" w:rsidR="001664B0" w:rsidRPr="00907A8E" w:rsidRDefault="001664B0" w:rsidP="001664B0">
      <w:pPr>
        <w:jc w:val="both"/>
        <w:rPr>
          <w:b/>
          <w:bCs/>
        </w:rPr>
      </w:pPr>
      <w:r w:rsidRPr="00907A8E">
        <w:rPr>
          <w:b/>
          <w:bCs/>
        </w:rPr>
        <w:t>THE GREAT THANKSGIVING</w:t>
      </w:r>
    </w:p>
    <w:p w14:paraId="5ABA8A64" w14:textId="77777777" w:rsidR="001664B0" w:rsidRPr="00135ABF" w:rsidRDefault="001664B0" w:rsidP="001664B0">
      <w:pPr>
        <w:jc w:val="both"/>
        <w:rPr>
          <w:b/>
          <w:bCs/>
          <w:sz w:val="12"/>
        </w:rPr>
      </w:pPr>
    </w:p>
    <w:p w14:paraId="415BF864" w14:textId="4BAC0719" w:rsidR="001664B0" w:rsidRPr="00907A8E" w:rsidRDefault="001664B0" w:rsidP="001664B0">
      <w:pPr>
        <w:ind w:left="720" w:hanging="720"/>
        <w:jc w:val="both"/>
        <w:rPr>
          <w:noProof/>
        </w:rPr>
      </w:pPr>
      <w:r w:rsidRPr="00907A8E">
        <w:rPr>
          <w:noProof/>
        </w:rPr>
        <w:t>P:</w:t>
      </w:r>
      <w:r w:rsidR="00135ABF">
        <w:rPr>
          <w:noProof/>
        </w:rPr>
        <w:t xml:space="preserve">  </w:t>
      </w:r>
      <w:r w:rsidRPr="00907A8E">
        <w:rPr>
          <w:noProof/>
        </w:rPr>
        <w:t>The Lord be with you.</w:t>
      </w:r>
    </w:p>
    <w:p w14:paraId="0054FAE9" w14:textId="77777777" w:rsidR="001664B0" w:rsidRPr="00135ABF" w:rsidRDefault="001664B0" w:rsidP="001664B0">
      <w:pPr>
        <w:ind w:left="720" w:hanging="720"/>
        <w:jc w:val="both"/>
        <w:rPr>
          <w:noProof/>
          <w:sz w:val="12"/>
        </w:rPr>
      </w:pPr>
    </w:p>
    <w:p w14:paraId="572A634E" w14:textId="0A0411EB" w:rsidR="001664B0" w:rsidRPr="00907A8E" w:rsidRDefault="001664B0" w:rsidP="001664B0">
      <w:pPr>
        <w:ind w:left="720" w:hanging="720"/>
        <w:jc w:val="both"/>
        <w:rPr>
          <w:b/>
          <w:noProof/>
        </w:rPr>
      </w:pPr>
      <w:r w:rsidRPr="00907A8E">
        <w:rPr>
          <w:b/>
          <w:noProof/>
        </w:rPr>
        <w:t>C:</w:t>
      </w:r>
      <w:r w:rsidR="00135ABF">
        <w:rPr>
          <w:b/>
          <w:noProof/>
        </w:rPr>
        <w:t xml:space="preserve">  </w:t>
      </w:r>
      <w:r w:rsidRPr="00907A8E">
        <w:rPr>
          <w:b/>
          <w:noProof/>
        </w:rPr>
        <w:t>And also with you.</w:t>
      </w:r>
    </w:p>
    <w:p w14:paraId="10309D0E" w14:textId="77777777" w:rsidR="001664B0" w:rsidRPr="00135ABF" w:rsidRDefault="001664B0" w:rsidP="001664B0">
      <w:pPr>
        <w:ind w:left="720" w:hanging="720"/>
        <w:jc w:val="both"/>
        <w:rPr>
          <w:b/>
          <w:noProof/>
          <w:sz w:val="12"/>
        </w:rPr>
      </w:pPr>
    </w:p>
    <w:p w14:paraId="3405CB4C" w14:textId="28376D2A" w:rsidR="001664B0" w:rsidRPr="00907A8E" w:rsidRDefault="001664B0" w:rsidP="001664B0">
      <w:pPr>
        <w:ind w:left="720" w:hanging="720"/>
        <w:jc w:val="both"/>
        <w:rPr>
          <w:noProof/>
        </w:rPr>
      </w:pPr>
      <w:r w:rsidRPr="00907A8E">
        <w:rPr>
          <w:noProof/>
        </w:rPr>
        <w:t>P:</w:t>
      </w:r>
      <w:r w:rsidR="00135ABF">
        <w:rPr>
          <w:noProof/>
        </w:rPr>
        <w:t xml:space="preserve">  </w:t>
      </w:r>
      <w:r w:rsidRPr="00907A8E">
        <w:rPr>
          <w:noProof/>
        </w:rPr>
        <w:t>Lift up your hearts.</w:t>
      </w:r>
    </w:p>
    <w:p w14:paraId="5D54F8B3" w14:textId="77777777" w:rsidR="001664B0" w:rsidRPr="00135ABF" w:rsidRDefault="001664B0" w:rsidP="001664B0">
      <w:pPr>
        <w:ind w:left="720" w:hanging="720"/>
        <w:jc w:val="both"/>
        <w:rPr>
          <w:noProof/>
          <w:sz w:val="12"/>
        </w:rPr>
      </w:pPr>
    </w:p>
    <w:p w14:paraId="1FD5DFEB" w14:textId="195E43D2" w:rsidR="001664B0" w:rsidRPr="00907A8E" w:rsidRDefault="001664B0" w:rsidP="001664B0">
      <w:pPr>
        <w:ind w:left="720" w:hanging="720"/>
        <w:jc w:val="both"/>
        <w:rPr>
          <w:b/>
          <w:noProof/>
        </w:rPr>
      </w:pPr>
      <w:r w:rsidRPr="00907A8E">
        <w:rPr>
          <w:b/>
          <w:noProof/>
        </w:rPr>
        <w:t>C:</w:t>
      </w:r>
      <w:r w:rsidR="00135ABF">
        <w:rPr>
          <w:b/>
          <w:noProof/>
        </w:rPr>
        <w:t xml:space="preserve">  </w:t>
      </w:r>
      <w:r w:rsidRPr="00907A8E">
        <w:rPr>
          <w:b/>
          <w:noProof/>
        </w:rPr>
        <w:t>We lift them up to the Lord.</w:t>
      </w:r>
    </w:p>
    <w:p w14:paraId="6AFBFBA2" w14:textId="77777777" w:rsidR="001664B0" w:rsidRPr="00135ABF" w:rsidRDefault="001664B0" w:rsidP="001664B0">
      <w:pPr>
        <w:ind w:left="720" w:hanging="720"/>
        <w:jc w:val="both"/>
        <w:rPr>
          <w:b/>
          <w:noProof/>
          <w:sz w:val="12"/>
        </w:rPr>
      </w:pPr>
    </w:p>
    <w:p w14:paraId="5FF157B5" w14:textId="0725B57C" w:rsidR="001664B0" w:rsidRPr="00907A8E" w:rsidRDefault="001664B0" w:rsidP="001664B0">
      <w:pPr>
        <w:ind w:left="720" w:hanging="720"/>
        <w:jc w:val="both"/>
        <w:rPr>
          <w:noProof/>
        </w:rPr>
      </w:pPr>
      <w:r w:rsidRPr="00907A8E">
        <w:rPr>
          <w:noProof/>
        </w:rPr>
        <w:t>P:</w:t>
      </w:r>
      <w:r w:rsidR="00135ABF">
        <w:rPr>
          <w:noProof/>
        </w:rPr>
        <w:t xml:space="preserve">  </w:t>
      </w:r>
      <w:r w:rsidRPr="00907A8E">
        <w:rPr>
          <w:noProof/>
        </w:rPr>
        <w:t>Let us give thanks to the Lord our God.</w:t>
      </w:r>
    </w:p>
    <w:p w14:paraId="48BE9D49" w14:textId="77777777" w:rsidR="001664B0" w:rsidRPr="00135ABF" w:rsidRDefault="001664B0" w:rsidP="001664B0">
      <w:pPr>
        <w:ind w:left="720" w:hanging="720"/>
        <w:jc w:val="both"/>
        <w:rPr>
          <w:noProof/>
          <w:sz w:val="12"/>
        </w:rPr>
      </w:pPr>
    </w:p>
    <w:p w14:paraId="53A4CDE3" w14:textId="173F38CE" w:rsidR="001664B0" w:rsidRPr="00907A8E" w:rsidRDefault="001664B0" w:rsidP="001664B0">
      <w:pPr>
        <w:ind w:left="720" w:hanging="720"/>
        <w:jc w:val="both"/>
        <w:rPr>
          <w:b/>
          <w:noProof/>
        </w:rPr>
      </w:pPr>
      <w:r w:rsidRPr="00907A8E">
        <w:rPr>
          <w:b/>
          <w:noProof/>
        </w:rPr>
        <w:t>C:</w:t>
      </w:r>
      <w:r w:rsidR="00135ABF">
        <w:rPr>
          <w:b/>
          <w:noProof/>
        </w:rPr>
        <w:t xml:space="preserve">  </w:t>
      </w:r>
      <w:r w:rsidRPr="00907A8E">
        <w:rPr>
          <w:b/>
          <w:noProof/>
        </w:rPr>
        <w:t xml:space="preserve">It is right to give Him thanks and praise. </w:t>
      </w:r>
    </w:p>
    <w:p w14:paraId="747B6B88" w14:textId="77777777" w:rsidR="001664B0" w:rsidRPr="00135ABF" w:rsidRDefault="001664B0" w:rsidP="001664B0">
      <w:pPr>
        <w:ind w:left="720" w:hanging="720"/>
        <w:jc w:val="both"/>
        <w:rPr>
          <w:b/>
          <w:noProof/>
          <w:sz w:val="12"/>
        </w:rPr>
      </w:pPr>
    </w:p>
    <w:p w14:paraId="3DD93A17" w14:textId="277F8622" w:rsidR="001664B0" w:rsidRPr="00907A8E" w:rsidRDefault="001664B0" w:rsidP="001664B0">
      <w:pPr>
        <w:jc w:val="both"/>
        <w:rPr>
          <w:lang w:val="en-CA"/>
        </w:rPr>
      </w:pPr>
      <w:r w:rsidRPr="00907A8E">
        <w:rPr>
          <w:lang w:val="en-CA"/>
        </w:rPr>
        <w:t>P:</w:t>
      </w:r>
      <w:r w:rsidR="00135ABF">
        <w:rPr>
          <w:lang w:val="en-CA"/>
        </w:rPr>
        <w:t xml:space="preserve">  </w:t>
      </w:r>
      <w:r w:rsidRPr="00907A8E">
        <w:rPr>
          <w:lang w:val="en-CA"/>
        </w:rPr>
        <w:t>It is indeed right, our duty, and our joy …join their unending hymn:</w:t>
      </w:r>
    </w:p>
    <w:p w14:paraId="51965D98" w14:textId="77777777" w:rsidR="001664B0" w:rsidRPr="00907A8E" w:rsidRDefault="001664B0" w:rsidP="001664B0">
      <w:pPr>
        <w:pStyle w:val="NormalWeb"/>
        <w:rPr>
          <w:sz w:val="24"/>
          <w:szCs w:val="24"/>
        </w:rPr>
      </w:pPr>
      <w:r w:rsidRPr="00907A8E">
        <w:rPr>
          <w:noProof/>
          <w:sz w:val="24"/>
          <w:szCs w:val="24"/>
        </w:rPr>
        <w:drawing>
          <wp:inline distT="0" distB="0" distL="0" distR="0" wp14:anchorId="2475493C" wp14:editId="4287513F">
            <wp:extent cx="5943600" cy="37414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3741420"/>
                    </a:xfrm>
                    <a:prstGeom prst="rect">
                      <a:avLst/>
                    </a:prstGeom>
                    <a:noFill/>
                    <a:ln>
                      <a:noFill/>
                    </a:ln>
                  </pic:spPr>
                </pic:pic>
              </a:graphicData>
            </a:graphic>
          </wp:inline>
        </w:drawing>
      </w:r>
    </w:p>
    <w:p w14:paraId="378A1D02" w14:textId="31F30F65" w:rsidR="001664B0" w:rsidRPr="00907A8E" w:rsidRDefault="001664B0" w:rsidP="001664B0">
      <w:pPr>
        <w:jc w:val="both"/>
      </w:pPr>
      <w:r w:rsidRPr="00907A8E">
        <w:rPr>
          <w:lang w:val="en-CA"/>
        </w:rPr>
        <w:fldChar w:fldCharType="begin"/>
      </w:r>
      <w:r w:rsidRPr="00907A8E">
        <w:rPr>
          <w:lang w:val="en-CA"/>
        </w:rPr>
        <w:instrText xml:space="preserve"> SEQ CHAPTER \h \r 1</w:instrText>
      </w:r>
      <w:r w:rsidRPr="00907A8E">
        <w:rPr>
          <w:lang w:val="en-CA"/>
        </w:rPr>
        <w:fldChar w:fldCharType="end"/>
      </w:r>
      <w:r w:rsidRPr="00907A8E">
        <w:t>P:</w:t>
      </w:r>
      <w:r w:rsidR="004838DB">
        <w:t xml:space="preserve">  </w:t>
      </w:r>
      <w:r w:rsidRPr="00907A8E">
        <w:t>It is our joy and destiny to praise You, Lord God, for in wondrous love You cast stars</w:t>
      </w:r>
    </w:p>
    <w:p w14:paraId="4887A0F4" w14:textId="15C2B5A5" w:rsidR="001664B0" w:rsidRPr="00907A8E" w:rsidRDefault="001664B0" w:rsidP="001664B0">
      <w:pPr>
        <w:ind w:left="720" w:hanging="720"/>
        <w:jc w:val="both"/>
      </w:pPr>
      <w:r w:rsidRPr="00907A8E">
        <w:tab/>
      </w:r>
      <w:r w:rsidRPr="00907A8E">
        <w:tab/>
        <w:t>into space, and in meek obedience Your</w:t>
      </w:r>
      <w:r w:rsidR="004838DB">
        <w:t xml:space="preserve"> Son surrendered to cruel nails</w:t>
      </w:r>
    </w:p>
    <w:p w14:paraId="16369892" w14:textId="6E31BCCB" w:rsidR="001664B0" w:rsidRPr="00907A8E" w:rsidRDefault="004838DB" w:rsidP="001664B0">
      <w:pPr>
        <w:ind w:left="720" w:hanging="720"/>
        <w:jc w:val="both"/>
      </w:pPr>
      <w:r>
        <w:t xml:space="preserve">     </w:t>
      </w:r>
      <w:r w:rsidR="001664B0" w:rsidRPr="00907A8E">
        <w:t>With loving-kindness You called Your people in Abraham, and in covenant with</w:t>
      </w:r>
    </w:p>
    <w:p w14:paraId="4787CA0B" w14:textId="77777777" w:rsidR="001664B0" w:rsidRPr="00907A8E" w:rsidRDefault="001664B0" w:rsidP="001664B0">
      <w:pPr>
        <w:ind w:left="720" w:hanging="720"/>
        <w:jc w:val="both"/>
      </w:pPr>
      <w:r w:rsidRPr="00907A8E">
        <w:tab/>
      </w:r>
      <w:r w:rsidRPr="00907A8E">
        <w:tab/>
        <w:t>Moses You bound up Your life in theirs.</w:t>
      </w:r>
    </w:p>
    <w:p w14:paraId="3F5ED9E5" w14:textId="69081226" w:rsidR="001664B0" w:rsidRPr="00907A8E" w:rsidRDefault="004838DB" w:rsidP="001664B0">
      <w:pPr>
        <w:ind w:left="720" w:hanging="720"/>
        <w:jc w:val="both"/>
      </w:pPr>
      <w:r>
        <w:t xml:space="preserve">     </w:t>
      </w:r>
      <w:r w:rsidR="001664B0" w:rsidRPr="00907A8E">
        <w:t>Through exile You stayed close to them, and in Jesus You came among them, bearing</w:t>
      </w:r>
    </w:p>
    <w:p w14:paraId="34D9EE20" w14:textId="77777777" w:rsidR="001664B0" w:rsidRPr="00907A8E" w:rsidRDefault="001664B0" w:rsidP="001664B0">
      <w:pPr>
        <w:ind w:left="720" w:hanging="720"/>
        <w:jc w:val="both"/>
      </w:pPr>
      <w:r w:rsidRPr="00907A8E">
        <w:lastRenderedPageBreak/>
        <w:tab/>
      </w:r>
      <w:r w:rsidRPr="00907A8E">
        <w:tab/>
        <w:t>the fullness of grace and truth.</w:t>
      </w:r>
    </w:p>
    <w:p w14:paraId="2791037D" w14:textId="106B5B58" w:rsidR="001664B0" w:rsidRPr="00907A8E" w:rsidRDefault="004838DB" w:rsidP="001664B0">
      <w:pPr>
        <w:ind w:left="720" w:hanging="720"/>
        <w:jc w:val="both"/>
      </w:pPr>
      <w:r>
        <w:t xml:space="preserve">      </w:t>
      </w:r>
      <w:r w:rsidR="001664B0" w:rsidRPr="00907A8E">
        <w:t>Your Son Jesus faced rejection, cruelty, and death, yet in resurrection You exalted</w:t>
      </w:r>
    </w:p>
    <w:p w14:paraId="013F9F4A" w14:textId="77777777" w:rsidR="001664B0" w:rsidRPr="00907A8E" w:rsidRDefault="001664B0" w:rsidP="001664B0">
      <w:pPr>
        <w:ind w:left="720" w:hanging="720"/>
        <w:jc w:val="both"/>
      </w:pPr>
      <w:r w:rsidRPr="00907A8E">
        <w:tab/>
      </w:r>
      <w:r w:rsidRPr="00907A8E">
        <w:tab/>
        <w:t>Him, and in sending Your Spirit You shed glory on all people.</w:t>
      </w:r>
    </w:p>
    <w:p w14:paraId="00CE9B4D" w14:textId="211F4EE3" w:rsidR="001664B0" w:rsidRPr="00907A8E" w:rsidRDefault="004838DB" w:rsidP="001664B0">
      <w:pPr>
        <w:ind w:left="720" w:hanging="720"/>
        <w:jc w:val="both"/>
      </w:pPr>
      <w:r>
        <w:t xml:space="preserve">      </w:t>
      </w:r>
      <w:r w:rsidR="001664B0" w:rsidRPr="00907A8E">
        <w:t>Hosanna is our cry, Blessed One.</w:t>
      </w:r>
    </w:p>
    <w:p w14:paraId="11287C0B" w14:textId="3C43D3CA" w:rsidR="001664B0" w:rsidRPr="00907A8E" w:rsidRDefault="004838DB" w:rsidP="001664B0">
      <w:pPr>
        <w:ind w:left="720" w:hanging="720"/>
        <w:jc w:val="both"/>
      </w:pPr>
      <w:r>
        <w:t xml:space="preserve">      </w:t>
      </w:r>
      <w:r w:rsidR="001664B0" w:rsidRPr="00907A8E">
        <w:t>You Son comes on a donkey in Your name.</w:t>
      </w:r>
    </w:p>
    <w:p w14:paraId="592B7145" w14:textId="31784958" w:rsidR="001664B0" w:rsidRPr="00907A8E" w:rsidRDefault="004838DB" w:rsidP="001664B0">
      <w:pPr>
        <w:ind w:left="720" w:hanging="720"/>
        <w:jc w:val="both"/>
      </w:pPr>
      <w:r>
        <w:t xml:space="preserve">      </w:t>
      </w:r>
      <w:r w:rsidR="001664B0" w:rsidRPr="00907A8E">
        <w:t>As Jesus entered Jerusalem to bear our sorrows and to suffer for our sins, enter our</w:t>
      </w:r>
    </w:p>
    <w:p w14:paraId="72A54941" w14:textId="77777777" w:rsidR="001664B0" w:rsidRPr="00907A8E" w:rsidRDefault="001664B0" w:rsidP="001664B0">
      <w:pPr>
        <w:ind w:left="720" w:hanging="720"/>
        <w:jc w:val="both"/>
      </w:pPr>
      <w:r w:rsidRPr="00907A8E">
        <w:tab/>
      </w:r>
      <w:r w:rsidRPr="00907A8E">
        <w:tab/>
        <w:t>hearts and confront our waywardness today.</w:t>
      </w:r>
    </w:p>
    <w:p w14:paraId="49F83B66" w14:textId="6E0B2455" w:rsidR="001664B0" w:rsidRPr="00907A8E" w:rsidRDefault="004838DB" w:rsidP="001664B0">
      <w:pPr>
        <w:ind w:left="720" w:hanging="720"/>
        <w:jc w:val="both"/>
      </w:pPr>
      <w:r>
        <w:t xml:space="preserve">      </w:t>
      </w:r>
      <w:r w:rsidR="001664B0" w:rsidRPr="00907A8E">
        <w:t>Send Your Holy Spirit upon us, that we may be Your Son’s crucified and risen Body.</w:t>
      </w:r>
    </w:p>
    <w:p w14:paraId="530B8A66" w14:textId="41356B1A" w:rsidR="001664B0" w:rsidRPr="00907A8E" w:rsidRDefault="004838DB" w:rsidP="001664B0">
      <w:pPr>
        <w:ind w:left="720" w:hanging="720"/>
        <w:jc w:val="both"/>
      </w:pPr>
      <w:r>
        <w:t xml:space="preserve">      </w:t>
      </w:r>
      <w:r w:rsidR="001664B0" w:rsidRPr="00907A8E">
        <w:t>Send Your Spirit upon this bread that it may be living Bread, and on this wine that</w:t>
      </w:r>
    </w:p>
    <w:p w14:paraId="7CC95CCB" w14:textId="77777777" w:rsidR="001664B0" w:rsidRPr="00907A8E" w:rsidRDefault="001664B0" w:rsidP="001664B0">
      <w:pPr>
        <w:ind w:left="720" w:hanging="720"/>
        <w:jc w:val="both"/>
      </w:pPr>
      <w:r w:rsidRPr="00907A8E">
        <w:tab/>
      </w:r>
      <w:r w:rsidRPr="00907A8E">
        <w:tab/>
        <w:t xml:space="preserve">it may be the cup of salvation, that together they may be for us the Body </w:t>
      </w:r>
    </w:p>
    <w:p w14:paraId="53F9CD9B" w14:textId="77777777" w:rsidR="001664B0" w:rsidRPr="00907A8E" w:rsidRDefault="001664B0" w:rsidP="001664B0">
      <w:pPr>
        <w:ind w:left="720" w:hanging="720"/>
        <w:jc w:val="both"/>
      </w:pPr>
      <w:r w:rsidRPr="00907A8E">
        <w:tab/>
      </w:r>
      <w:r w:rsidRPr="00907A8E">
        <w:tab/>
        <w:t>and Blood of Your Son Jesus Christ,</w:t>
      </w:r>
    </w:p>
    <w:p w14:paraId="3151A8DF" w14:textId="630FD85B" w:rsidR="001664B0" w:rsidRPr="00907A8E" w:rsidRDefault="004838DB" w:rsidP="001664B0">
      <w:pPr>
        <w:jc w:val="both"/>
      </w:pPr>
      <w:r>
        <w:t xml:space="preserve">      </w:t>
      </w:r>
      <w:r w:rsidR="001664B0" w:rsidRPr="00907A8E">
        <w:t>Who in the night ... “Do this for the remembrance of Me.”</w:t>
      </w:r>
    </w:p>
    <w:p w14:paraId="24C84CA1" w14:textId="068331AF" w:rsidR="001664B0" w:rsidRPr="00907A8E" w:rsidRDefault="004838DB" w:rsidP="001664B0">
      <w:pPr>
        <w:jc w:val="both"/>
      </w:pPr>
      <w:r>
        <w:t xml:space="preserve">      </w:t>
      </w:r>
      <w:r w:rsidR="001664B0" w:rsidRPr="00907A8E">
        <w:t>As often as we eat ... we proclaim the Lord’s death until He comes.</w:t>
      </w:r>
    </w:p>
    <w:p w14:paraId="33307942" w14:textId="77777777" w:rsidR="001664B0" w:rsidRPr="00907A8E" w:rsidRDefault="001664B0" w:rsidP="001664B0">
      <w:pPr>
        <w:jc w:val="both"/>
      </w:pPr>
    </w:p>
    <w:p w14:paraId="65A8985D" w14:textId="77777777" w:rsidR="001664B0" w:rsidRPr="00907A8E" w:rsidRDefault="001664B0" w:rsidP="001664B0">
      <w:pPr>
        <w:ind w:left="-288" w:firstLine="288"/>
        <w:jc w:val="both"/>
        <w:rPr>
          <w:b/>
        </w:rPr>
      </w:pPr>
      <w:r w:rsidRPr="00907A8E">
        <w:rPr>
          <w:noProof/>
        </w:rPr>
        <w:drawing>
          <wp:inline distT="0" distB="0" distL="0" distR="0" wp14:anchorId="5C44BE8B" wp14:editId="544EC079">
            <wp:extent cx="5486400" cy="105791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0" cy="1057910"/>
                    </a:xfrm>
                    <a:prstGeom prst="rect">
                      <a:avLst/>
                    </a:prstGeom>
                    <a:noFill/>
                    <a:ln>
                      <a:noFill/>
                    </a:ln>
                  </pic:spPr>
                </pic:pic>
              </a:graphicData>
            </a:graphic>
          </wp:inline>
        </w:drawing>
      </w:r>
    </w:p>
    <w:p w14:paraId="0FEA1B41" w14:textId="47304F27" w:rsidR="001664B0" w:rsidRPr="00907A8E" w:rsidRDefault="001664B0" w:rsidP="001664B0">
      <w:pPr>
        <w:jc w:val="both"/>
      </w:pPr>
      <w:r w:rsidRPr="00907A8E">
        <w:t>P:</w:t>
      </w:r>
      <w:r w:rsidR="004838DB">
        <w:t xml:space="preserve">  </w:t>
      </w:r>
      <w:r w:rsidRPr="00907A8E">
        <w:t>Humble God, Your Son did not exploit His status but emptied Himself.</w:t>
      </w:r>
      <w:r w:rsidRPr="00907A8E">
        <w:tab/>
      </w:r>
    </w:p>
    <w:p w14:paraId="23243C92" w14:textId="376250F3" w:rsidR="001664B0" w:rsidRPr="00907A8E" w:rsidRDefault="004838DB" w:rsidP="004838DB">
      <w:pPr>
        <w:jc w:val="both"/>
      </w:pPr>
      <w:r>
        <w:t xml:space="preserve">      </w:t>
      </w:r>
      <w:r w:rsidR="001664B0" w:rsidRPr="00907A8E">
        <w:t>Pour out Your Spirit on all who are exploited, in world or Church, on all who are</w:t>
      </w:r>
    </w:p>
    <w:p w14:paraId="40346A1B" w14:textId="77777777" w:rsidR="001664B0" w:rsidRPr="00907A8E" w:rsidRDefault="001664B0" w:rsidP="001664B0">
      <w:pPr>
        <w:ind w:left="-288" w:firstLine="288"/>
        <w:jc w:val="both"/>
      </w:pPr>
      <w:r w:rsidRPr="00907A8E">
        <w:tab/>
      </w:r>
      <w:r w:rsidRPr="00907A8E">
        <w:tab/>
        <w:t>humbled, by state or employer or family member, on all who are emptied</w:t>
      </w:r>
    </w:p>
    <w:p w14:paraId="35D76912" w14:textId="77777777" w:rsidR="001664B0" w:rsidRPr="00907A8E" w:rsidRDefault="001664B0" w:rsidP="001664B0">
      <w:pPr>
        <w:ind w:left="-288" w:firstLine="288"/>
        <w:jc w:val="both"/>
      </w:pPr>
      <w:r w:rsidRPr="00907A8E">
        <w:tab/>
      </w:r>
      <w:r w:rsidRPr="00907A8E">
        <w:tab/>
        <w:t>of hope, faith, or love.</w:t>
      </w:r>
    </w:p>
    <w:p w14:paraId="23E6BA85" w14:textId="0EE80236" w:rsidR="001664B0" w:rsidRPr="00907A8E" w:rsidRDefault="004838DB" w:rsidP="001664B0">
      <w:pPr>
        <w:ind w:left="-288" w:firstLine="288"/>
        <w:jc w:val="both"/>
      </w:pPr>
      <w:r>
        <w:t xml:space="preserve">      </w:t>
      </w:r>
      <w:r w:rsidR="001664B0" w:rsidRPr="00907A8E">
        <w:t>As You highly exalted Your Son Who had become a slave, highly exalt Your</w:t>
      </w:r>
    </w:p>
    <w:p w14:paraId="658E5821" w14:textId="77777777" w:rsidR="001664B0" w:rsidRPr="00907A8E" w:rsidRDefault="001664B0" w:rsidP="001664B0">
      <w:pPr>
        <w:ind w:left="-288" w:firstLine="288"/>
        <w:jc w:val="both"/>
      </w:pPr>
      <w:r w:rsidRPr="00907A8E">
        <w:tab/>
      </w:r>
      <w:r w:rsidRPr="00907A8E">
        <w:tab/>
        <w:t>children who suffer for righteousness, or grieve those they have cherished,</w:t>
      </w:r>
    </w:p>
    <w:p w14:paraId="20D7E5B2" w14:textId="77777777" w:rsidR="001664B0" w:rsidRPr="00907A8E" w:rsidRDefault="001664B0" w:rsidP="001664B0">
      <w:pPr>
        <w:ind w:left="-288" w:firstLine="288"/>
        <w:jc w:val="both"/>
      </w:pPr>
      <w:r w:rsidRPr="00907A8E">
        <w:tab/>
      </w:r>
      <w:r w:rsidRPr="00907A8E">
        <w:tab/>
        <w:t>or bend the knee to one who does not honor them.</w:t>
      </w:r>
    </w:p>
    <w:p w14:paraId="1593B33C" w14:textId="01DCCCFC" w:rsidR="001664B0" w:rsidRPr="00907A8E" w:rsidRDefault="004838DB" w:rsidP="001664B0">
      <w:pPr>
        <w:ind w:left="-288" w:firstLine="288"/>
        <w:jc w:val="both"/>
      </w:pPr>
      <w:r>
        <w:t xml:space="preserve">      </w:t>
      </w:r>
      <w:r w:rsidR="001664B0" w:rsidRPr="00907A8E">
        <w:t>Fill the earth with Your justice and peace, until every heart shall sing and every</w:t>
      </w:r>
    </w:p>
    <w:p w14:paraId="5E4FC8E8" w14:textId="6B1159A6" w:rsidR="001664B0" w:rsidRPr="00907A8E" w:rsidRDefault="001664B0" w:rsidP="001664B0">
      <w:pPr>
        <w:ind w:left="-288" w:firstLine="288"/>
        <w:jc w:val="both"/>
      </w:pPr>
      <w:r w:rsidRPr="00907A8E">
        <w:tab/>
      </w:r>
      <w:r w:rsidR="004838DB">
        <w:tab/>
      </w:r>
      <w:r w:rsidRPr="00907A8E">
        <w:t>tongue confess that You are the joy of their desiring:</w:t>
      </w:r>
    </w:p>
    <w:p w14:paraId="35DB4A64" w14:textId="34AE3C44" w:rsidR="001664B0" w:rsidRPr="00907A8E" w:rsidRDefault="004838DB" w:rsidP="001664B0">
      <w:pPr>
        <w:ind w:left="-288" w:firstLine="288"/>
        <w:jc w:val="both"/>
      </w:pPr>
      <w:r>
        <w:t xml:space="preserve">      </w:t>
      </w:r>
      <w:r w:rsidR="001664B0" w:rsidRPr="00907A8E">
        <w:t>Father,</w:t>
      </w:r>
      <w:r>
        <w:t xml:space="preserve"> </w:t>
      </w:r>
      <w:r w:rsidRPr="004838DB">
        <w:rPr>
          <w:b/>
        </w:rPr>
        <w:sym w:font="Wingdings" w:char="F058"/>
      </w:r>
      <w:r>
        <w:t xml:space="preserve"> </w:t>
      </w:r>
      <w:r w:rsidR="001664B0" w:rsidRPr="00907A8E">
        <w:t>Son, and Holy Spirit, ever one God, in all ages and forevermore.</w:t>
      </w:r>
    </w:p>
    <w:p w14:paraId="38C1BD90" w14:textId="77777777" w:rsidR="001664B0" w:rsidRPr="00907A8E" w:rsidRDefault="001664B0" w:rsidP="001664B0">
      <w:pPr>
        <w:ind w:left="-288" w:firstLine="1008"/>
        <w:jc w:val="both"/>
      </w:pPr>
    </w:p>
    <w:p w14:paraId="7B9211FA" w14:textId="77777777" w:rsidR="001664B0" w:rsidRPr="00907A8E" w:rsidRDefault="001664B0" w:rsidP="001664B0">
      <w:pPr>
        <w:ind w:left="-288" w:firstLine="288"/>
        <w:jc w:val="both"/>
        <w:rPr>
          <w:b/>
          <w:bCs/>
        </w:rPr>
      </w:pPr>
      <w:r w:rsidRPr="00907A8E">
        <w:rPr>
          <w:noProof/>
        </w:rPr>
        <w:drawing>
          <wp:inline distT="0" distB="0" distL="0" distR="0" wp14:anchorId="6C3AC3F6" wp14:editId="257CA4B0">
            <wp:extent cx="5486400" cy="996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0" cy="996950"/>
                    </a:xfrm>
                    <a:prstGeom prst="rect">
                      <a:avLst/>
                    </a:prstGeom>
                    <a:noFill/>
                    <a:ln>
                      <a:noFill/>
                    </a:ln>
                  </pic:spPr>
                </pic:pic>
              </a:graphicData>
            </a:graphic>
          </wp:inline>
        </w:drawing>
      </w:r>
    </w:p>
    <w:p w14:paraId="06BEFB1E" w14:textId="77777777" w:rsidR="001664B0" w:rsidRPr="00907A8E" w:rsidRDefault="001664B0" w:rsidP="001664B0">
      <w:pPr>
        <w:jc w:val="both"/>
        <w:rPr>
          <w:b/>
          <w:bCs/>
        </w:rPr>
      </w:pPr>
      <w:r w:rsidRPr="00907A8E">
        <w:rPr>
          <w:b/>
          <w:bCs/>
        </w:rPr>
        <w:t>THE LORD’S PRAYER</w:t>
      </w:r>
    </w:p>
    <w:p w14:paraId="67B4693D" w14:textId="77777777" w:rsidR="001664B0" w:rsidRPr="004838DB" w:rsidRDefault="001664B0" w:rsidP="001664B0">
      <w:pPr>
        <w:jc w:val="both"/>
        <w:rPr>
          <w:b/>
          <w:bCs/>
          <w:sz w:val="16"/>
        </w:rPr>
      </w:pPr>
    </w:p>
    <w:p w14:paraId="45150EC1" w14:textId="77777777" w:rsidR="004838DB" w:rsidRDefault="001664B0" w:rsidP="001664B0">
      <w:pPr>
        <w:ind w:left="720" w:hanging="720"/>
        <w:jc w:val="both"/>
      </w:pPr>
      <w:r w:rsidRPr="00907A8E">
        <w:t>P:</w:t>
      </w:r>
      <w:r w:rsidR="004838DB">
        <w:t xml:space="preserve">  </w:t>
      </w:r>
      <w:r w:rsidRPr="00907A8E">
        <w:t xml:space="preserve">Baptized into Christ’s death that we might share in the resurrection, let us pray for the </w:t>
      </w:r>
    </w:p>
    <w:p w14:paraId="0F3643F9" w14:textId="69263E0A" w:rsidR="001664B0" w:rsidRPr="00907A8E" w:rsidRDefault="004838DB" w:rsidP="001664B0">
      <w:pPr>
        <w:ind w:left="720" w:hanging="720"/>
        <w:jc w:val="both"/>
      </w:pPr>
      <w:r>
        <w:t xml:space="preserve">      </w:t>
      </w:r>
      <w:r w:rsidR="001664B0" w:rsidRPr="00907A8E">
        <w:t>fulfillment of the mystery as Jesus taught us:</w:t>
      </w:r>
    </w:p>
    <w:p w14:paraId="2FDA4FC5" w14:textId="77777777" w:rsidR="001664B0" w:rsidRPr="004838DB" w:rsidRDefault="001664B0" w:rsidP="001664B0">
      <w:pPr>
        <w:ind w:left="720" w:hanging="720"/>
        <w:jc w:val="both"/>
        <w:rPr>
          <w:sz w:val="16"/>
        </w:rPr>
      </w:pPr>
    </w:p>
    <w:p w14:paraId="7EF766F4" w14:textId="77777777" w:rsidR="004838DB" w:rsidRDefault="001664B0" w:rsidP="001664B0">
      <w:pPr>
        <w:ind w:left="720" w:hanging="720"/>
        <w:jc w:val="both"/>
        <w:rPr>
          <w:b/>
        </w:rPr>
      </w:pPr>
      <w:r w:rsidRPr="00907A8E">
        <w:rPr>
          <w:b/>
        </w:rPr>
        <w:t>C:</w:t>
      </w:r>
      <w:r w:rsidR="004838DB">
        <w:rPr>
          <w:b/>
        </w:rPr>
        <w:t xml:space="preserve">  </w:t>
      </w:r>
      <w:r w:rsidRPr="00907A8E">
        <w:rPr>
          <w:b/>
        </w:rPr>
        <w:t xml:space="preserve">Our Father, Who art in heaven, hallowed be Thy Name.  Thy Kingdom come, Thy </w:t>
      </w:r>
    </w:p>
    <w:p w14:paraId="4DED7A3E" w14:textId="77777777" w:rsidR="004838DB" w:rsidRDefault="004838DB" w:rsidP="001664B0">
      <w:pPr>
        <w:ind w:left="720" w:hanging="720"/>
        <w:jc w:val="both"/>
        <w:rPr>
          <w:b/>
        </w:rPr>
      </w:pPr>
      <w:r>
        <w:rPr>
          <w:b/>
        </w:rPr>
        <w:t xml:space="preserve">      </w:t>
      </w:r>
      <w:r w:rsidR="001664B0" w:rsidRPr="00907A8E">
        <w:rPr>
          <w:b/>
        </w:rPr>
        <w:t xml:space="preserve">will be done on earth as it is in heaven.  Give us this day our daily bread, and </w:t>
      </w:r>
    </w:p>
    <w:p w14:paraId="514B922E" w14:textId="77777777" w:rsidR="004838DB" w:rsidRDefault="004838DB" w:rsidP="001664B0">
      <w:pPr>
        <w:ind w:left="720" w:hanging="720"/>
        <w:jc w:val="both"/>
        <w:rPr>
          <w:b/>
        </w:rPr>
      </w:pPr>
      <w:r>
        <w:rPr>
          <w:b/>
        </w:rPr>
        <w:t xml:space="preserve">      </w:t>
      </w:r>
      <w:r w:rsidR="001664B0" w:rsidRPr="00907A8E">
        <w:rPr>
          <w:b/>
        </w:rPr>
        <w:t>forgive us our trespasses as we forgive those who tr</w:t>
      </w:r>
      <w:r>
        <w:rPr>
          <w:b/>
        </w:rPr>
        <w:t>espass against us.  And lead us</w:t>
      </w:r>
    </w:p>
    <w:p w14:paraId="5A8F2B92" w14:textId="77777777" w:rsidR="004838DB" w:rsidRDefault="004838DB" w:rsidP="001664B0">
      <w:pPr>
        <w:ind w:left="720" w:hanging="720"/>
        <w:jc w:val="both"/>
        <w:rPr>
          <w:b/>
        </w:rPr>
      </w:pPr>
      <w:r>
        <w:rPr>
          <w:b/>
        </w:rPr>
        <w:t xml:space="preserve">      </w:t>
      </w:r>
      <w:r w:rsidR="001664B0" w:rsidRPr="00907A8E">
        <w:rPr>
          <w:b/>
        </w:rPr>
        <w:t>not into temptation but deliver us from evil.  Fo</w:t>
      </w:r>
      <w:r>
        <w:rPr>
          <w:b/>
        </w:rPr>
        <w:t>r Thine is the Kingdom, and the</w:t>
      </w:r>
    </w:p>
    <w:p w14:paraId="653307C3" w14:textId="017E73AE" w:rsidR="001664B0" w:rsidRPr="00907A8E" w:rsidRDefault="004838DB" w:rsidP="001664B0">
      <w:pPr>
        <w:ind w:left="720" w:hanging="720"/>
        <w:jc w:val="both"/>
        <w:rPr>
          <w:b/>
        </w:rPr>
      </w:pPr>
      <w:r>
        <w:rPr>
          <w:b/>
        </w:rPr>
        <w:t xml:space="preserve">      </w:t>
      </w:r>
      <w:r w:rsidR="001664B0" w:rsidRPr="00907A8E">
        <w:rPr>
          <w:b/>
        </w:rPr>
        <w:t>power, and the glory, forever and ever.  Amen.</w:t>
      </w:r>
    </w:p>
    <w:p w14:paraId="180E0C0F" w14:textId="77777777" w:rsidR="001664B0" w:rsidRPr="00907A8E" w:rsidRDefault="001664B0" w:rsidP="001664B0">
      <w:pPr>
        <w:jc w:val="both"/>
      </w:pPr>
      <w:r w:rsidRPr="00907A8E">
        <w:rPr>
          <w:b/>
          <w:bCs/>
        </w:rPr>
        <w:lastRenderedPageBreak/>
        <w:t>INVITATION TO THE MEAL</w:t>
      </w:r>
    </w:p>
    <w:p w14:paraId="6DF15AE9" w14:textId="77777777" w:rsidR="001664B0" w:rsidRPr="004838DB" w:rsidRDefault="001664B0" w:rsidP="001664B0">
      <w:pPr>
        <w:jc w:val="both"/>
        <w:rPr>
          <w:sz w:val="16"/>
        </w:rPr>
      </w:pPr>
    </w:p>
    <w:p w14:paraId="7FC415A0" w14:textId="77777777" w:rsidR="004838DB" w:rsidRDefault="001664B0" w:rsidP="001664B0">
      <w:pPr>
        <w:ind w:left="720" w:hanging="720"/>
        <w:jc w:val="both"/>
      </w:pPr>
      <w:r w:rsidRPr="00907A8E">
        <w:t>P:</w:t>
      </w:r>
      <w:r w:rsidR="004838DB">
        <w:t xml:space="preserve">  </w:t>
      </w:r>
      <w:r w:rsidRPr="00907A8E">
        <w:t xml:space="preserve">Behold the Servant of God, obedient unto death on a cross, highly exalted as Lord of </w:t>
      </w:r>
    </w:p>
    <w:p w14:paraId="4D909BE9" w14:textId="77777777" w:rsidR="004838DB" w:rsidRDefault="004838DB" w:rsidP="001664B0">
      <w:pPr>
        <w:ind w:left="720" w:hanging="720"/>
        <w:jc w:val="both"/>
      </w:pPr>
      <w:r>
        <w:t xml:space="preserve">      </w:t>
      </w:r>
      <w:r w:rsidR="001664B0" w:rsidRPr="00907A8E">
        <w:t xml:space="preserve">glory.  Blessed are those who are called to the banquet of the Lamb.  God’s holy gifts </w:t>
      </w:r>
    </w:p>
    <w:p w14:paraId="5F399713" w14:textId="5F2B9D7F" w:rsidR="001664B0" w:rsidRPr="00907A8E" w:rsidRDefault="004838DB" w:rsidP="001664B0">
      <w:pPr>
        <w:ind w:left="720" w:hanging="720"/>
        <w:jc w:val="both"/>
      </w:pPr>
      <w:r>
        <w:t xml:space="preserve">      </w:t>
      </w:r>
      <w:r w:rsidR="001664B0" w:rsidRPr="00907A8E">
        <w:t>for God’s holy people.  Come, for all is now ready.</w:t>
      </w:r>
    </w:p>
    <w:p w14:paraId="3F65AC9D" w14:textId="77777777" w:rsidR="001664B0" w:rsidRPr="004838DB" w:rsidRDefault="001664B0" w:rsidP="001664B0">
      <w:pPr>
        <w:ind w:left="720" w:hanging="720"/>
        <w:jc w:val="both"/>
        <w:rPr>
          <w:sz w:val="16"/>
        </w:rPr>
      </w:pPr>
    </w:p>
    <w:p w14:paraId="3A9BCE6A" w14:textId="77777777" w:rsidR="001664B0" w:rsidRPr="00907A8E" w:rsidRDefault="001664B0" w:rsidP="001664B0">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432" w:hanging="432"/>
        <w:jc w:val="both"/>
        <w:rPr>
          <w:i/>
          <w:color w:val="000000"/>
        </w:rPr>
      </w:pPr>
      <w:r w:rsidRPr="00907A8E">
        <w:rPr>
          <w:i/>
          <w:color w:val="000000"/>
        </w:rPr>
        <w:t>The assembly is seated</w:t>
      </w:r>
    </w:p>
    <w:p w14:paraId="064A8803" w14:textId="77777777" w:rsidR="001664B0" w:rsidRPr="004838DB" w:rsidRDefault="001664B0" w:rsidP="001664B0">
      <w:pPr>
        <w:ind w:left="-288" w:firstLine="288"/>
        <w:jc w:val="both"/>
        <w:rPr>
          <w:sz w:val="16"/>
        </w:rPr>
      </w:pPr>
    </w:p>
    <w:p w14:paraId="745083D9" w14:textId="77777777" w:rsidR="001664B0" w:rsidRPr="00907A8E" w:rsidRDefault="001664B0" w:rsidP="001664B0">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jc w:val="both"/>
        <w:rPr>
          <w:b/>
          <w:color w:val="000000"/>
        </w:rPr>
      </w:pPr>
      <w:r w:rsidRPr="00907A8E">
        <w:rPr>
          <w:b/>
          <w:color w:val="000000"/>
        </w:rPr>
        <w:t>THE DISTRIBUTION</w:t>
      </w:r>
    </w:p>
    <w:p w14:paraId="3C2F636F" w14:textId="77777777" w:rsidR="001664B0" w:rsidRPr="00907A8E" w:rsidRDefault="001664B0" w:rsidP="001664B0">
      <w:pPr>
        <w:ind w:left="720" w:hanging="720"/>
        <w:jc w:val="both"/>
        <w:rPr>
          <w:b/>
          <w:bCs/>
        </w:rPr>
      </w:pPr>
      <w:r w:rsidRPr="00907A8E">
        <w:rPr>
          <w:b/>
          <w:noProof/>
          <w:color w:val="000000"/>
        </w:rPr>
        <w:drawing>
          <wp:inline distT="0" distB="0" distL="0" distR="0" wp14:anchorId="39C6B234" wp14:editId="16AF4C8F">
            <wp:extent cx="5486400" cy="2650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86400" cy="2650490"/>
                    </a:xfrm>
                    <a:prstGeom prst="rect">
                      <a:avLst/>
                    </a:prstGeom>
                    <a:noFill/>
                    <a:ln>
                      <a:noFill/>
                    </a:ln>
                  </pic:spPr>
                </pic:pic>
              </a:graphicData>
            </a:graphic>
          </wp:inline>
        </w:drawing>
      </w:r>
    </w:p>
    <w:p w14:paraId="01065F50" w14:textId="2745EE93" w:rsidR="001664B0" w:rsidRDefault="001664B0" w:rsidP="001664B0">
      <w:pPr>
        <w:rPr>
          <w:b/>
          <w:i/>
        </w:rPr>
      </w:pPr>
      <w:r w:rsidRPr="00907A8E">
        <w:rPr>
          <w:b/>
        </w:rPr>
        <w:t>HYMN DURING DISTRIBUTION 616</w:t>
      </w:r>
      <w:r w:rsidR="004838DB">
        <w:rPr>
          <w:b/>
        </w:rPr>
        <w:tab/>
      </w:r>
      <w:r w:rsidRPr="00907A8E">
        <w:rPr>
          <w:b/>
        </w:rPr>
        <w:t xml:space="preserve"> </w:t>
      </w:r>
      <w:r w:rsidRPr="004838DB">
        <w:rPr>
          <w:b/>
          <w:i/>
        </w:rPr>
        <w:t>Jesus, Remember Me (sung three times)</w:t>
      </w:r>
    </w:p>
    <w:p w14:paraId="40DE4449" w14:textId="6A6CA9AB" w:rsidR="004838DB" w:rsidRDefault="004838DB" w:rsidP="001664B0">
      <w:pPr>
        <w:rPr>
          <w:b/>
        </w:rPr>
      </w:pPr>
      <w:r>
        <w:rPr>
          <w:b/>
          <w:i/>
        </w:rPr>
        <w:tab/>
      </w:r>
      <w:r>
        <w:rPr>
          <w:b/>
          <w:i/>
        </w:rPr>
        <w:tab/>
      </w:r>
      <w:r>
        <w:rPr>
          <w:b/>
          <w:i/>
        </w:rPr>
        <w:tab/>
      </w:r>
      <w:r>
        <w:rPr>
          <w:b/>
          <w:i/>
        </w:rPr>
        <w:tab/>
      </w:r>
      <w:r>
        <w:rPr>
          <w:b/>
          <w:i/>
        </w:rPr>
        <w:tab/>
      </w:r>
      <w:r>
        <w:rPr>
          <w:b/>
          <w:i/>
        </w:rPr>
        <w:tab/>
        <w:t>The Robe</w:t>
      </w:r>
      <w:r>
        <w:rPr>
          <w:b/>
          <w:i/>
        </w:rPr>
        <w:tab/>
      </w:r>
      <w:r>
        <w:rPr>
          <w:b/>
          <w:i/>
        </w:rPr>
        <w:tab/>
      </w:r>
      <w:r>
        <w:rPr>
          <w:b/>
        </w:rPr>
        <w:t xml:space="preserve">           Wes King</w:t>
      </w:r>
    </w:p>
    <w:p w14:paraId="163AD792" w14:textId="51D8C5B3" w:rsidR="004838DB" w:rsidRDefault="004838DB" w:rsidP="001664B0">
      <w:pPr>
        <w:rPr>
          <w:b/>
        </w:rPr>
      </w:pPr>
      <w:r>
        <w:rPr>
          <w:b/>
        </w:rPr>
        <w:tab/>
      </w:r>
      <w:r>
        <w:rPr>
          <w:b/>
        </w:rPr>
        <w:tab/>
      </w:r>
      <w:r>
        <w:rPr>
          <w:b/>
        </w:rPr>
        <w:tab/>
      </w:r>
      <w:r>
        <w:rPr>
          <w:b/>
        </w:rPr>
        <w:tab/>
        <w:t xml:space="preserve">    NSB 8</w:t>
      </w:r>
      <w:r>
        <w:rPr>
          <w:b/>
        </w:rPr>
        <w:tab/>
      </w:r>
      <w:r w:rsidRPr="004838DB">
        <w:rPr>
          <w:b/>
          <w:i/>
        </w:rPr>
        <w:t>Ancient Days</w:t>
      </w:r>
    </w:p>
    <w:p w14:paraId="406084F0" w14:textId="6839E15F" w:rsidR="004838DB" w:rsidRDefault="004838DB" w:rsidP="001664B0">
      <w:pPr>
        <w:rPr>
          <w:b/>
        </w:rPr>
      </w:pPr>
      <w:r>
        <w:rPr>
          <w:b/>
        </w:rPr>
        <w:tab/>
      </w:r>
      <w:r>
        <w:rPr>
          <w:b/>
        </w:rPr>
        <w:tab/>
      </w:r>
      <w:r>
        <w:rPr>
          <w:b/>
        </w:rPr>
        <w:tab/>
      </w:r>
      <w:r>
        <w:rPr>
          <w:b/>
        </w:rPr>
        <w:tab/>
        <w:t xml:space="preserve">    NSB 84</w:t>
      </w:r>
      <w:r>
        <w:rPr>
          <w:b/>
        </w:rPr>
        <w:tab/>
      </w:r>
      <w:r w:rsidRPr="004838DB">
        <w:rPr>
          <w:b/>
          <w:i/>
        </w:rPr>
        <w:t>The Potter’s Hand</w:t>
      </w:r>
    </w:p>
    <w:p w14:paraId="014FAA03" w14:textId="1796771F" w:rsidR="004838DB" w:rsidRPr="004838DB" w:rsidRDefault="004838DB" w:rsidP="001664B0">
      <w:r>
        <w:rPr>
          <w:b/>
        </w:rPr>
        <w:tab/>
      </w:r>
      <w:r>
        <w:rPr>
          <w:b/>
        </w:rPr>
        <w:tab/>
      </w:r>
      <w:r>
        <w:rPr>
          <w:b/>
        </w:rPr>
        <w:tab/>
      </w:r>
      <w:r>
        <w:rPr>
          <w:b/>
        </w:rPr>
        <w:tab/>
        <w:t xml:space="preserve">    NSB 50</w:t>
      </w:r>
      <w:r>
        <w:rPr>
          <w:b/>
        </w:rPr>
        <w:tab/>
      </w:r>
      <w:r w:rsidRPr="004838DB">
        <w:rPr>
          <w:b/>
          <w:i/>
        </w:rPr>
        <w:t>I Exalt Thee</w:t>
      </w:r>
    </w:p>
    <w:p w14:paraId="1E69F55D" w14:textId="77777777" w:rsidR="001664B0" w:rsidRPr="00907A8E" w:rsidRDefault="001664B0" w:rsidP="001664B0">
      <w:pPr>
        <w:rPr>
          <w:i/>
        </w:rPr>
      </w:pPr>
      <w:r w:rsidRPr="00907A8E">
        <w:rPr>
          <w:i/>
        </w:rPr>
        <w:t>As you are able please rise</w:t>
      </w:r>
    </w:p>
    <w:p w14:paraId="61F6BBB6" w14:textId="77777777" w:rsidR="001664B0" w:rsidRPr="004838DB" w:rsidRDefault="001664B0" w:rsidP="001664B0">
      <w:pPr>
        <w:rPr>
          <w:i/>
          <w:sz w:val="16"/>
        </w:rPr>
      </w:pPr>
    </w:p>
    <w:p w14:paraId="518C2788" w14:textId="77777777" w:rsidR="001664B0" w:rsidRPr="00907A8E" w:rsidRDefault="001664B0" w:rsidP="001664B0">
      <w:r w:rsidRPr="00907A8E">
        <w:rPr>
          <w:b/>
          <w:bCs/>
        </w:rPr>
        <w:t>THE POST COMMUNION BLESSING</w:t>
      </w:r>
    </w:p>
    <w:p w14:paraId="08D57443" w14:textId="77777777" w:rsidR="001664B0" w:rsidRPr="004838DB" w:rsidRDefault="001664B0" w:rsidP="001664B0">
      <w:pPr>
        <w:rPr>
          <w:sz w:val="16"/>
        </w:rPr>
      </w:pPr>
    </w:p>
    <w:p w14:paraId="334AE207" w14:textId="77777777" w:rsidR="004838DB" w:rsidRDefault="001664B0" w:rsidP="001664B0">
      <w:pPr>
        <w:ind w:left="-288" w:firstLine="288"/>
      </w:pPr>
      <w:r w:rsidRPr="00907A8E">
        <w:t>P:</w:t>
      </w:r>
      <w:r w:rsidR="004838DB">
        <w:t xml:space="preserve">  </w:t>
      </w:r>
      <w:r w:rsidRPr="00907A8E">
        <w:t xml:space="preserve">The Body and Blood of our Lord Jesus Christ strengthen you and keep you in His </w:t>
      </w:r>
    </w:p>
    <w:p w14:paraId="7FD9D85F" w14:textId="2C08803E" w:rsidR="001664B0" w:rsidRPr="00907A8E" w:rsidRDefault="004838DB" w:rsidP="001664B0">
      <w:pPr>
        <w:ind w:left="-288" w:firstLine="288"/>
      </w:pPr>
      <w:r>
        <w:t xml:space="preserve">      </w:t>
      </w:r>
      <w:r w:rsidR="001664B0" w:rsidRPr="00907A8E">
        <w:t>grace.</w:t>
      </w:r>
    </w:p>
    <w:p w14:paraId="634EB0E4" w14:textId="77777777" w:rsidR="001664B0" w:rsidRPr="004838DB" w:rsidRDefault="001664B0" w:rsidP="001664B0">
      <w:pPr>
        <w:ind w:left="-288" w:firstLine="288"/>
        <w:rPr>
          <w:sz w:val="16"/>
        </w:rPr>
      </w:pPr>
    </w:p>
    <w:p w14:paraId="5CE508BF" w14:textId="0FA84F24" w:rsidR="001664B0" w:rsidRPr="00907A8E" w:rsidRDefault="001664B0" w:rsidP="001664B0">
      <w:pPr>
        <w:ind w:left="-288" w:firstLine="288"/>
        <w:rPr>
          <w:b/>
          <w:bCs/>
        </w:rPr>
      </w:pPr>
      <w:r w:rsidRPr="00907A8E">
        <w:rPr>
          <w:b/>
          <w:bCs/>
        </w:rPr>
        <w:t>C:</w:t>
      </w:r>
      <w:r w:rsidR="004838DB">
        <w:rPr>
          <w:b/>
          <w:bCs/>
        </w:rPr>
        <w:t xml:space="preserve">  </w:t>
      </w:r>
      <w:r w:rsidRPr="00907A8E">
        <w:rPr>
          <w:b/>
          <w:bCs/>
        </w:rPr>
        <w:t>Amen.</w:t>
      </w:r>
    </w:p>
    <w:p w14:paraId="598D7322" w14:textId="77777777" w:rsidR="001664B0" w:rsidRPr="00F01E28" w:rsidRDefault="001664B0" w:rsidP="001664B0">
      <w:pPr>
        <w:ind w:left="-288" w:firstLine="288"/>
        <w:rPr>
          <w:b/>
          <w:bCs/>
          <w:sz w:val="16"/>
        </w:rPr>
      </w:pPr>
    </w:p>
    <w:p w14:paraId="2286C0D6" w14:textId="77777777" w:rsidR="001664B0" w:rsidRPr="00907A8E" w:rsidRDefault="001664B0" w:rsidP="001664B0">
      <w:pPr>
        <w:ind w:left="720" w:hanging="720"/>
        <w:jc w:val="both"/>
        <w:rPr>
          <w:b/>
          <w:lang w:val="en-CA"/>
        </w:rPr>
      </w:pPr>
      <w:r w:rsidRPr="00907A8E">
        <w:rPr>
          <w:b/>
          <w:lang w:val="en-CA"/>
        </w:rPr>
        <w:t>THE POST-COMMUNION PRAYER</w:t>
      </w:r>
    </w:p>
    <w:p w14:paraId="26A09149" w14:textId="77777777" w:rsidR="001664B0" w:rsidRPr="00F01E28" w:rsidRDefault="001664B0" w:rsidP="001664B0">
      <w:pPr>
        <w:ind w:left="720" w:hanging="720"/>
        <w:jc w:val="both"/>
        <w:rPr>
          <w:b/>
          <w:sz w:val="16"/>
          <w:lang w:val="en-CA"/>
        </w:rPr>
      </w:pPr>
    </w:p>
    <w:p w14:paraId="1CE4E071" w14:textId="77777777" w:rsidR="00F01E28" w:rsidRDefault="001664B0" w:rsidP="001664B0">
      <w:pPr>
        <w:ind w:left="720" w:hanging="720"/>
        <w:jc w:val="both"/>
      </w:pPr>
      <w:r w:rsidRPr="00907A8E">
        <w:rPr>
          <w:lang w:val="en-CA"/>
        </w:rPr>
        <w:fldChar w:fldCharType="begin"/>
      </w:r>
      <w:r w:rsidRPr="00907A8E">
        <w:rPr>
          <w:lang w:val="en-CA"/>
        </w:rPr>
        <w:instrText xml:space="preserve"> SEQ CHAPTER \h \r 1</w:instrText>
      </w:r>
      <w:r w:rsidRPr="00907A8E">
        <w:rPr>
          <w:lang w:val="en-CA"/>
        </w:rPr>
        <w:fldChar w:fldCharType="end"/>
      </w:r>
      <w:r w:rsidRPr="00907A8E">
        <w:t>A:</w:t>
      </w:r>
      <w:r w:rsidR="00F01E28">
        <w:t xml:space="preserve">  </w:t>
      </w:r>
      <w:r w:rsidRPr="00907A8E">
        <w:t xml:space="preserve">Let us pray.  Lord God, by His death on the cross Your Son freed us from bondage to </w:t>
      </w:r>
    </w:p>
    <w:p w14:paraId="4052920E" w14:textId="77777777" w:rsidR="00F01E28" w:rsidRDefault="00F01E28" w:rsidP="001664B0">
      <w:pPr>
        <w:ind w:left="720" w:hanging="720"/>
        <w:jc w:val="both"/>
      </w:pPr>
      <w:r>
        <w:t xml:space="preserve">      </w:t>
      </w:r>
      <w:r w:rsidR="001664B0" w:rsidRPr="00907A8E">
        <w:t xml:space="preserve">sin and death.  Watch over Your Church, and all who celebrate these Holy Mysteries.  </w:t>
      </w:r>
    </w:p>
    <w:p w14:paraId="6E807DC2" w14:textId="77777777" w:rsidR="00F01E28" w:rsidRDefault="00F01E28" w:rsidP="001664B0">
      <w:pPr>
        <w:ind w:left="720" w:hanging="720"/>
        <w:jc w:val="both"/>
      </w:pPr>
      <w:r>
        <w:t xml:space="preserve">      </w:t>
      </w:r>
      <w:r w:rsidR="001664B0" w:rsidRPr="00907A8E">
        <w:t xml:space="preserve">Help us in this Week to follow in His path from death to new life.  We ask this through </w:t>
      </w:r>
    </w:p>
    <w:p w14:paraId="78F25231" w14:textId="16C89C1B" w:rsidR="001664B0" w:rsidRPr="00907A8E" w:rsidRDefault="00F01E28" w:rsidP="001664B0">
      <w:pPr>
        <w:ind w:left="720" w:hanging="720"/>
        <w:jc w:val="both"/>
      </w:pPr>
      <w:r>
        <w:t xml:space="preserve">      </w:t>
      </w:r>
      <w:r w:rsidR="001664B0" w:rsidRPr="00907A8E">
        <w:t xml:space="preserve">Christ our Lord.  </w:t>
      </w:r>
    </w:p>
    <w:p w14:paraId="0348163E" w14:textId="77777777" w:rsidR="001664B0" w:rsidRPr="00F01E28" w:rsidRDefault="001664B0" w:rsidP="001664B0">
      <w:pPr>
        <w:ind w:left="720" w:hanging="720"/>
        <w:jc w:val="both"/>
        <w:rPr>
          <w:sz w:val="16"/>
        </w:rPr>
      </w:pPr>
    </w:p>
    <w:p w14:paraId="7F8A067C" w14:textId="517D26F0" w:rsidR="001664B0" w:rsidRPr="00907A8E" w:rsidRDefault="001664B0" w:rsidP="001664B0">
      <w:pPr>
        <w:ind w:left="-288" w:firstLine="288"/>
        <w:jc w:val="both"/>
      </w:pPr>
      <w:r w:rsidRPr="00907A8E">
        <w:rPr>
          <w:b/>
          <w:bCs/>
        </w:rPr>
        <w:t>C:</w:t>
      </w:r>
      <w:r w:rsidR="00F01E28">
        <w:rPr>
          <w:b/>
          <w:bCs/>
        </w:rPr>
        <w:t xml:space="preserve">  </w:t>
      </w:r>
      <w:r w:rsidRPr="00907A8E">
        <w:rPr>
          <w:b/>
          <w:bCs/>
        </w:rPr>
        <w:t>Amen.</w:t>
      </w:r>
    </w:p>
    <w:p w14:paraId="2AB968A5" w14:textId="7262F1BE" w:rsidR="001664B0" w:rsidRPr="00F01E28" w:rsidRDefault="00F01E28" w:rsidP="001664B0">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center"/>
        <w:rPr>
          <w:b/>
          <w:color w:val="000000"/>
          <w:sz w:val="28"/>
        </w:rPr>
      </w:pPr>
      <w:r w:rsidRPr="00F01E28">
        <w:rPr>
          <w:b/>
          <w:color w:val="000000"/>
          <w:sz w:val="28"/>
        </w:rPr>
        <w:sym w:font="Wingdings" w:char="F058"/>
      </w:r>
      <w:r w:rsidR="001664B0" w:rsidRPr="00F01E28">
        <w:rPr>
          <w:b/>
          <w:color w:val="000000"/>
          <w:sz w:val="28"/>
        </w:rPr>
        <w:t xml:space="preserve"> SENDING </w:t>
      </w:r>
      <w:r w:rsidRPr="00F01E28">
        <w:rPr>
          <w:b/>
          <w:color w:val="000000"/>
          <w:sz w:val="28"/>
        </w:rPr>
        <w:sym w:font="Wingdings" w:char="F058"/>
      </w:r>
    </w:p>
    <w:p w14:paraId="25F05C3B" w14:textId="3A84FAC6" w:rsidR="001664B0" w:rsidRPr="00F01E28" w:rsidRDefault="00F01E28" w:rsidP="00F01E28">
      <w:pPr>
        <w:tabs>
          <w:tab w:val="left" w:pos="-720"/>
          <w:tab w:val="left" w:pos="0"/>
          <w:tab w:val="left" w:pos="432"/>
          <w:tab w:val="left" w:pos="720"/>
          <w:tab w:val="left" w:pos="1440"/>
          <w:tab w:val="left" w:pos="1785"/>
          <w:tab w:val="left" w:pos="2160"/>
          <w:tab w:val="left" w:pos="2880"/>
          <w:tab w:val="left" w:pos="3600"/>
        </w:tabs>
        <w:spacing w:line="100" w:lineRule="atLeast"/>
        <w:ind w:left="720" w:hanging="720"/>
        <w:rPr>
          <w:b/>
          <w:color w:val="000000"/>
          <w:sz w:val="18"/>
        </w:rPr>
      </w:pPr>
      <w:r w:rsidRPr="00F01E28">
        <w:rPr>
          <w:b/>
          <w:color w:val="000000"/>
          <w:sz w:val="2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p w14:paraId="110F188E" w14:textId="77777777" w:rsidR="001664B0" w:rsidRPr="00907A8E" w:rsidRDefault="001664B0" w:rsidP="001664B0">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b/>
          <w:color w:val="000000"/>
        </w:rPr>
      </w:pPr>
      <w:r w:rsidRPr="00907A8E">
        <w:rPr>
          <w:b/>
          <w:color w:val="000000"/>
        </w:rPr>
        <w:t>THE BENEDICTION</w:t>
      </w:r>
    </w:p>
    <w:p w14:paraId="3E0FDD03" w14:textId="77777777" w:rsidR="00F01E28" w:rsidRDefault="001664B0" w:rsidP="001664B0">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color w:val="000000"/>
        </w:rPr>
      </w:pPr>
      <w:r w:rsidRPr="00907A8E">
        <w:rPr>
          <w:color w:val="000000"/>
        </w:rPr>
        <w:lastRenderedPageBreak/>
        <w:t>P:</w:t>
      </w:r>
      <w:r w:rsidR="00F01E28">
        <w:rPr>
          <w:color w:val="000000"/>
        </w:rPr>
        <w:t xml:space="preserve">  </w:t>
      </w:r>
      <w:r w:rsidRPr="00907A8E">
        <w:rPr>
          <w:color w:val="000000"/>
        </w:rPr>
        <w:t xml:space="preserve">Jesus took the form of a servant and was obedient to death, even death on a cross. May </w:t>
      </w:r>
    </w:p>
    <w:p w14:paraId="753527B8" w14:textId="3CC5134E" w:rsidR="001664B0" w:rsidRPr="00907A8E" w:rsidRDefault="00F01E28" w:rsidP="001664B0">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color w:val="000000"/>
        </w:rPr>
      </w:pPr>
      <w:r>
        <w:rPr>
          <w:color w:val="000000"/>
        </w:rPr>
        <w:t xml:space="preserve">      </w:t>
      </w:r>
      <w:r w:rsidR="001664B0" w:rsidRPr="00907A8E">
        <w:rPr>
          <w:color w:val="000000"/>
        </w:rPr>
        <w:t>you follow His example and share in the resurrection.</w:t>
      </w:r>
    </w:p>
    <w:p w14:paraId="1341C132" w14:textId="77777777" w:rsidR="001664B0" w:rsidRPr="00F01E28" w:rsidRDefault="001664B0" w:rsidP="001664B0">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color w:val="000000"/>
          <w:sz w:val="16"/>
        </w:rPr>
      </w:pPr>
    </w:p>
    <w:p w14:paraId="5C9D5EAC" w14:textId="7939F41F" w:rsidR="001664B0" w:rsidRPr="00907A8E" w:rsidRDefault="001664B0" w:rsidP="001664B0">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b/>
          <w:color w:val="000000"/>
        </w:rPr>
      </w:pPr>
      <w:r w:rsidRPr="00907A8E">
        <w:rPr>
          <w:b/>
          <w:color w:val="000000"/>
        </w:rPr>
        <w:t>C:</w:t>
      </w:r>
      <w:r w:rsidR="00F01E28">
        <w:rPr>
          <w:b/>
          <w:color w:val="000000"/>
        </w:rPr>
        <w:t xml:space="preserve">  </w:t>
      </w:r>
      <w:r w:rsidRPr="00907A8E">
        <w:rPr>
          <w:b/>
          <w:color w:val="000000"/>
        </w:rPr>
        <w:tab/>
        <w:t>Amen.</w:t>
      </w:r>
    </w:p>
    <w:p w14:paraId="1C45DF94" w14:textId="77777777" w:rsidR="001664B0" w:rsidRPr="00F01E28" w:rsidRDefault="001664B0" w:rsidP="001664B0">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b/>
          <w:color w:val="000000"/>
          <w:sz w:val="16"/>
        </w:rPr>
      </w:pPr>
    </w:p>
    <w:p w14:paraId="3F9EE43E" w14:textId="5205EA46" w:rsidR="001664B0" w:rsidRPr="00907A8E" w:rsidRDefault="001664B0" w:rsidP="001664B0">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color w:val="000000"/>
        </w:rPr>
      </w:pPr>
      <w:r w:rsidRPr="00907A8E">
        <w:rPr>
          <w:color w:val="000000"/>
        </w:rPr>
        <w:t>P:</w:t>
      </w:r>
      <w:r w:rsidR="00F01E28">
        <w:rPr>
          <w:color w:val="000000"/>
        </w:rPr>
        <w:t xml:space="preserve">   </w:t>
      </w:r>
      <w:r w:rsidRPr="00907A8E">
        <w:rPr>
          <w:color w:val="000000"/>
        </w:rPr>
        <w:t xml:space="preserve">Almighty God:  Father, Son, </w:t>
      </w:r>
      <w:r w:rsidR="00F01E28" w:rsidRPr="00F01E28">
        <w:rPr>
          <w:b/>
          <w:color w:val="000000"/>
        </w:rPr>
        <w:t xml:space="preserve"> </w:t>
      </w:r>
      <w:r w:rsidR="00F01E28" w:rsidRPr="00F01E28">
        <w:rPr>
          <w:b/>
          <w:color w:val="000000"/>
        </w:rPr>
        <w:sym w:font="Wingdings" w:char="F058"/>
      </w:r>
      <w:r w:rsidR="00F01E28">
        <w:rPr>
          <w:color w:val="000000"/>
        </w:rPr>
        <w:t xml:space="preserve"> </w:t>
      </w:r>
      <w:r w:rsidRPr="00907A8E">
        <w:rPr>
          <w:color w:val="000000"/>
        </w:rPr>
        <w:t xml:space="preserve"> and Holy Spirit bless you now and forever.</w:t>
      </w:r>
    </w:p>
    <w:p w14:paraId="4DA6F032" w14:textId="77777777" w:rsidR="001664B0" w:rsidRPr="00F01E28" w:rsidRDefault="001664B0" w:rsidP="001664B0">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color w:val="000000"/>
          <w:sz w:val="16"/>
        </w:rPr>
      </w:pPr>
    </w:p>
    <w:p w14:paraId="1859878E" w14:textId="45668C47" w:rsidR="001664B0" w:rsidRPr="00907A8E" w:rsidRDefault="001664B0" w:rsidP="001664B0">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b/>
          <w:color w:val="000000"/>
        </w:rPr>
      </w:pPr>
      <w:r w:rsidRPr="00907A8E">
        <w:rPr>
          <w:b/>
          <w:color w:val="000000"/>
        </w:rPr>
        <w:t>C:</w:t>
      </w:r>
      <w:r w:rsidR="00F01E28">
        <w:rPr>
          <w:b/>
          <w:color w:val="000000"/>
        </w:rPr>
        <w:t xml:space="preserve">  </w:t>
      </w:r>
      <w:r w:rsidRPr="00907A8E">
        <w:rPr>
          <w:b/>
          <w:color w:val="000000"/>
        </w:rPr>
        <w:tab/>
        <w:t>Amen.</w:t>
      </w:r>
    </w:p>
    <w:p w14:paraId="3DB220D0" w14:textId="77777777" w:rsidR="001664B0" w:rsidRPr="00F01E28" w:rsidRDefault="001664B0" w:rsidP="001664B0">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b/>
          <w:color w:val="000000"/>
          <w:sz w:val="16"/>
        </w:rPr>
      </w:pPr>
    </w:p>
    <w:p w14:paraId="75A19750" w14:textId="7C958E40" w:rsidR="001664B0" w:rsidRPr="00907A8E" w:rsidRDefault="001664B0" w:rsidP="001664B0">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jc w:val="both"/>
        <w:rPr>
          <w:i/>
          <w:color w:val="000000"/>
        </w:rPr>
      </w:pPr>
      <w:r w:rsidRPr="00907A8E">
        <w:rPr>
          <w:b/>
          <w:color w:val="000000"/>
        </w:rPr>
        <w:t xml:space="preserve">SENDING HYMN 811 </w:t>
      </w:r>
      <w:r w:rsidR="00F01E28">
        <w:rPr>
          <w:b/>
          <w:color w:val="000000"/>
        </w:rPr>
        <w:tab/>
      </w:r>
      <w:r w:rsidR="00F01E28">
        <w:rPr>
          <w:b/>
          <w:color w:val="000000"/>
        </w:rPr>
        <w:tab/>
      </w:r>
      <w:r w:rsidR="00F01E28">
        <w:rPr>
          <w:b/>
          <w:color w:val="000000"/>
        </w:rPr>
        <w:tab/>
      </w:r>
      <w:r w:rsidR="00F01E28">
        <w:rPr>
          <w:b/>
          <w:color w:val="000000"/>
        </w:rPr>
        <w:tab/>
      </w:r>
      <w:r w:rsidRPr="00F01E28">
        <w:rPr>
          <w:b/>
          <w:i/>
          <w:color w:val="000000"/>
        </w:rPr>
        <w:t>On My Heart Imprint Your Image</w:t>
      </w:r>
    </w:p>
    <w:p w14:paraId="5336CA67" w14:textId="77777777" w:rsidR="001664B0" w:rsidRPr="00F01E28" w:rsidRDefault="001664B0" w:rsidP="001664B0">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jc w:val="both"/>
        <w:rPr>
          <w:i/>
          <w:color w:val="000000"/>
          <w:sz w:val="16"/>
        </w:rPr>
      </w:pPr>
    </w:p>
    <w:p w14:paraId="77FFB272" w14:textId="77777777" w:rsidR="001664B0" w:rsidRPr="00907A8E" w:rsidRDefault="001664B0" w:rsidP="001664B0">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jc w:val="both"/>
        <w:rPr>
          <w:b/>
          <w:color w:val="000000"/>
        </w:rPr>
      </w:pPr>
      <w:r w:rsidRPr="00907A8E">
        <w:rPr>
          <w:b/>
          <w:color w:val="000000"/>
        </w:rPr>
        <w:t>THE DISMISSAL</w:t>
      </w:r>
    </w:p>
    <w:p w14:paraId="276DC83C" w14:textId="77777777" w:rsidR="001664B0" w:rsidRPr="00F01E28" w:rsidRDefault="001664B0" w:rsidP="001664B0">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b/>
          <w:color w:val="000000"/>
          <w:sz w:val="16"/>
        </w:rPr>
      </w:pPr>
    </w:p>
    <w:p w14:paraId="39A77359" w14:textId="78B7DBA1" w:rsidR="001664B0" w:rsidRPr="00907A8E" w:rsidRDefault="001664B0" w:rsidP="001664B0">
      <w:pPr>
        <w:ind w:left="-288" w:firstLine="288"/>
        <w:jc w:val="both"/>
      </w:pPr>
      <w:r w:rsidRPr="00907A8E">
        <w:rPr>
          <w:lang w:val="en-CA"/>
        </w:rPr>
        <w:fldChar w:fldCharType="begin"/>
      </w:r>
      <w:r w:rsidRPr="00907A8E">
        <w:rPr>
          <w:lang w:val="en-CA"/>
        </w:rPr>
        <w:instrText xml:space="preserve"> SEQ CHAPTER \h \r 1</w:instrText>
      </w:r>
      <w:r w:rsidRPr="00907A8E">
        <w:rPr>
          <w:lang w:val="en-CA"/>
        </w:rPr>
        <w:fldChar w:fldCharType="end"/>
      </w:r>
      <w:r w:rsidRPr="00907A8E">
        <w:t>A:</w:t>
      </w:r>
      <w:r w:rsidR="00F01E28">
        <w:t xml:space="preserve">  </w:t>
      </w:r>
      <w:r w:rsidRPr="00907A8E">
        <w:t>Reconciled to God through Christ, let us go out into the world in peace.</w:t>
      </w:r>
    </w:p>
    <w:p w14:paraId="6800F718" w14:textId="77777777" w:rsidR="001664B0" w:rsidRPr="00F01E28" w:rsidRDefault="001664B0" w:rsidP="001664B0">
      <w:pPr>
        <w:ind w:left="-288" w:firstLine="288"/>
        <w:jc w:val="both"/>
        <w:rPr>
          <w:sz w:val="16"/>
        </w:rPr>
      </w:pPr>
    </w:p>
    <w:p w14:paraId="081444CA" w14:textId="611271A4" w:rsidR="001664B0" w:rsidRPr="00907A8E" w:rsidRDefault="001664B0" w:rsidP="001664B0">
      <w:pPr>
        <w:ind w:left="-288" w:firstLine="288"/>
        <w:jc w:val="both"/>
        <w:rPr>
          <w:b/>
          <w:bCs/>
        </w:rPr>
      </w:pPr>
      <w:r w:rsidRPr="00907A8E">
        <w:rPr>
          <w:b/>
          <w:bCs/>
        </w:rPr>
        <w:t>C:</w:t>
      </w:r>
      <w:r w:rsidR="00F01E28">
        <w:rPr>
          <w:b/>
          <w:bCs/>
        </w:rPr>
        <w:t xml:space="preserve">  </w:t>
      </w:r>
      <w:r w:rsidRPr="00907A8E">
        <w:rPr>
          <w:b/>
          <w:bCs/>
        </w:rPr>
        <w:t>Thanks be to God!</w:t>
      </w:r>
    </w:p>
    <w:p w14:paraId="0C9FB089" w14:textId="77777777" w:rsidR="001664B0" w:rsidRPr="00F01E28" w:rsidRDefault="001664B0" w:rsidP="001664B0">
      <w:pPr>
        <w:ind w:left="-288" w:firstLine="288"/>
        <w:jc w:val="both"/>
        <w:rPr>
          <w:b/>
          <w:bCs/>
          <w:sz w:val="16"/>
        </w:rPr>
      </w:pPr>
    </w:p>
    <w:p w14:paraId="65441F41" w14:textId="77777777" w:rsidR="001664B0" w:rsidRPr="00907A8E" w:rsidRDefault="001664B0" w:rsidP="001664B0">
      <w:pPr>
        <w:ind w:left="-288" w:firstLine="288"/>
        <w:jc w:val="both"/>
      </w:pPr>
      <w:r w:rsidRPr="00907A8E">
        <w:rPr>
          <w:b/>
          <w:bCs/>
        </w:rPr>
        <w:t>POSTLUDE</w:t>
      </w:r>
    </w:p>
    <w:p w14:paraId="3F46D5D5" w14:textId="77777777" w:rsidR="001664B0" w:rsidRPr="00907A8E" w:rsidRDefault="001664B0" w:rsidP="001664B0">
      <w:pPr>
        <w:jc w:val="both"/>
        <w:rPr>
          <w:b/>
          <w:bCs/>
        </w:rPr>
      </w:pPr>
    </w:p>
    <w:p w14:paraId="1B862B64" w14:textId="3EAC3DEB" w:rsidR="001664B0" w:rsidRPr="00907A8E" w:rsidRDefault="00F01E28" w:rsidP="001664B0">
      <w:pPr>
        <w:jc w:val="center"/>
        <w:rPr>
          <w:b/>
          <w:bCs/>
          <w:i/>
          <w:iCs/>
        </w:rPr>
      </w:pPr>
      <w:r w:rsidRPr="00F01E28">
        <w:rPr>
          <w:b/>
          <w:bCs/>
          <w:iCs/>
        </w:rPr>
        <w:sym w:font="Wingdings" w:char="F058"/>
      </w:r>
      <w:r w:rsidRPr="00F01E28">
        <w:rPr>
          <w:b/>
          <w:bCs/>
          <w:iCs/>
        </w:rPr>
        <w:t xml:space="preserve"> </w:t>
      </w:r>
      <w:r>
        <w:rPr>
          <w:b/>
          <w:bCs/>
          <w:i/>
          <w:iCs/>
        </w:rPr>
        <w:t xml:space="preserve"> </w:t>
      </w:r>
      <w:r w:rsidR="001664B0" w:rsidRPr="00907A8E">
        <w:rPr>
          <w:b/>
          <w:bCs/>
          <w:i/>
          <w:iCs/>
        </w:rPr>
        <w:t xml:space="preserve">To God Alone Be Glory </w:t>
      </w:r>
      <w:r w:rsidRPr="00F01E28">
        <w:rPr>
          <w:b/>
          <w:bCs/>
          <w:iCs/>
        </w:rPr>
        <w:sym w:font="Wingdings" w:char="F058"/>
      </w:r>
    </w:p>
    <w:p w14:paraId="053B668F" w14:textId="77777777" w:rsidR="001664B0" w:rsidRDefault="001664B0" w:rsidP="001664B0">
      <w:pPr>
        <w:ind w:left="-288" w:firstLine="288"/>
        <w:jc w:val="both"/>
      </w:pPr>
    </w:p>
    <w:p w14:paraId="45DD2587" w14:textId="77777777" w:rsidR="00F01E28" w:rsidRDefault="00F01E28" w:rsidP="001664B0">
      <w:pPr>
        <w:ind w:left="-288" w:firstLine="288"/>
        <w:jc w:val="both"/>
      </w:pPr>
    </w:p>
    <w:p w14:paraId="4FF58056" w14:textId="77777777" w:rsidR="00F01E28" w:rsidRDefault="00F01E28" w:rsidP="001664B0">
      <w:pPr>
        <w:ind w:left="-288" w:firstLine="288"/>
        <w:jc w:val="both"/>
      </w:pPr>
    </w:p>
    <w:p w14:paraId="18494A59" w14:textId="77777777" w:rsidR="00F01E28" w:rsidRDefault="00F01E28" w:rsidP="001664B0">
      <w:pPr>
        <w:ind w:left="-288" w:firstLine="288"/>
        <w:jc w:val="both"/>
      </w:pPr>
    </w:p>
    <w:p w14:paraId="4EB5E969" w14:textId="77777777" w:rsidR="00F01E28" w:rsidRDefault="00F01E28" w:rsidP="001664B0">
      <w:pPr>
        <w:ind w:left="-288" w:firstLine="288"/>
        <w:jc w:val="both"/>
      </w:pPr>
    </w:p>
    <w:p w14:paraId="33C83A03" w14:textId="77777777" w:rsidR="00F01E28" w:rsidRDefault="00F01E28" w:rsidP="001664B0">
      <w:pPr>
        <w:ind w:left="-288" w:firstLine="288"/>
        <w:jc w:val="both"/>
      </w:pPr>
    </w:p>
    <w:p w14:paraId="236648E7" w14:textId="77777777" w:rsidR="00F01E28" w:rsidRDefault="00F01E28" w:rsidP="001664B0">
      <w:pPr>
        <w:ind w:left="-288" w:firstLine="288"/>
        <w:jc w:val="both"/>
      </w:pPr>
    </w:p>
    <w:p w14:paraId="26078828" w14:textId="77777777" w:rsidR="00F01E28" w:rsidRDefault="00F01E28" w:rsidP="001664B0">
      <w:pPr>
        <w:ind w:left="-288" w:firstLine="288"/>
        <w:jc w:val="both"/>
      </w:pPr>
    </w:p>
    <w:p w14:paraId="09FF2FE4" w14:textId="77777777" w:rsidR="00F01E28" w:rsidRDefault="00F01E28" w:rsidP="001664B0">
      <w:pPr>
        <w:ind w:left="-288" w:firstLine="288"/>
        <w:jc w:val="both"/>
      </w:pPr>
    </w:p>
    <w:p w14:paraId="1DDCEAA3" w14:textId="77777777" w:rsidR="00F01E28" w:rsidRDefault="00F01E28" w:rsidP="001664B0">
      <w:pPr>
        <w:ind w:left="-288" w:firstLine="288"/>
        <w:jc w:val="both"/>
      </w:pPr>
    </w:p>
    <w:p w14:paraId="3F223A85" w14:textId="77777777" w:rsidR="00F01E28" w:rsidRDefault="00F01E28" w:rsidP="001664B0">
      <w:pPr>
        <w:ind w:left="-288" w:firstLine="288"/>
        <w:jc w:val="both"/>
      </w:pPr>
    </w:p>
    <w:p w14:paraId="1F2BC8D9" w14:textId="77777777" w:rsidR="00F01E28" w:rsidRDefault="00F01E28" w:rsidP="001664B0">
      <w:pPr>
        <w:ind w:left="-288" w:firstLine="288"/>
        <w:jc w:val="both"/>
      </w:pPr>
    </w:p>
    <w:p w14:paraId="6DC50013" w14:textId="77777777" w:rsidR="00F01E28" w:rsidRDefault="00F01E28" w:rsidP="001664B0">
      <w:pPr>
        <w:ind w:left="-288" w:firstLine="288"/>
        <w:jc w:val="both"/>
      </w:pPr>
    </w:p>
    <w:p w14:paraId="39A0D18A" w14:textId="77777777" w:rsidR="00F01E28" w:rsidRDefault="00F01E28" w:rsidP="001664B0">
      <w:pPr>
        <w:ind w:left="-288" w:firstLine="288"/>
        <w:jc w:val="both"/>
      </w:pPr>
    </w:p>
    <w:p w14:paraId="69935FB1" w14:textId="77777777" w:rsidR="00F01E28" w:rsidRDefault="00F01E28" w:rsidP="001664B0">
      <w:pPr>
        <w:ind w:left="-288" w:firstLine="288"/>
        <w:jc w:val="both"/>
      </w:pPr>
    </w:p>
    <w:p w14:paraId="55CAEADB" w14:textId="77777777" w:rsidR="00F01E28" w:rsidRDefault="00F01E28" w:rsidP="001664B0">
      <w:pPr>
        <w:ind w:left="-288" w:firstLine="288"/>
        <w:jc w:val="both"/>
      </w:pPr>
    </w:p>
    <w:p w14:paraId="64A0C06D" w14:textId="77777777" w:rsidR="00F01E28" w:rsidRDefault="00F01E28" w:rsidP="001664B0">
      <w:pPr>
        <w:ind w:left="-288" w:firstLine="288"/>
        <w:jc w:val="both"/>
      </w:pPr>
    </w:p>
    <w:p w14:paraId="060312E2" w14:textId="77777777" w:rsidR="00F01E28" w:rsidRDefault="00F01E28" w:rsidP="001664B0">
      <w:pPr>
        <w:ind w:left="-288" w:firstLine="288"/>
        <w:jc w:val="both"/>
      </w:pPr>
    </w:p>
    <w:p w14:paraId="3EF81030" w14:textId="77777777" w:rsidR="00F01E28" w:rsidRDefault="00F01E28" w:rsidP="001664B0">
      <w:pPr>
        <w:ind w:left="-288" w:firstLine="288"/>
        <w:jc w:val="both"/>
      </w:pPr>
    </w:p>
    <w:p w14:paraId="4D91E218" w14:textId="77777777" w:rsidR="00F01E28" w:rsidRDefault="00F01E28" w:rsidP="001664B0">
      <w:pPr>
        <w:ind w:left="-288" w:firstLine="288"/>
        <w:jc w:val="both"/>
      </w:pPr>
    </w:p>
    <w:p w14:paraId="709B98B2" w14:textId="77777777" w:rsidR="00F01E28" w:rsidRPr="00907A8E" w:rsidRDefault="00F01E28" w:rsidP="001664B0">
      <w:pPr>
        <w:ind w:left="-288" w:firstLine="288"/>
        <w:jc w:val="both"/>
      </w:pPr>
    </w:p>
    <w:p w14:paraId="70D03530" w14:textId="77777777" w:rsidR="00F01E28" w:rsidRDefault="001664B0" w:rsidP="001664B0">
      <w:pPr>
        <w:rPr>
          <w:rStyle w:val="Emphasis"/>
        </w:rPr>
      </w:pPr>
      <w:r w:rsidRPr="00907A8E">
        <w:rPr>
          <w:lang w:val="en-CA"/>
        </w:rPr>
        <w:fldChar w:fldCharType="begin"/>
      </w:r>
      <w:r w:rsidRPr="00907A8E">
        <w:rPr>
          <w:lang w:val="en-CA"/>
        </w:rPr>
        <w:instrText xml:space="preserve"> SEQ CHAPTER \h \r 1</w:instrText>
      </w:r>
      <w:r w:rsidRPr="00907A8E">
        <w:rPr>
          <w:lang w:val="en-CA"/>
        </w:rPr>
        <w:fldChar w:fldCharType="end"/>
      </w:r>
      <w:r w:rsidRPr="00907A8E">
        <w:t xml:space="preserve">The Mediation is from "The Pasch History," in </w:t>
      </w:r>
      <w:r w:rsidRPr="00907A8E">
        <w:rPr>
          <w:rStyle w:val="Emphasis"/>
        </w:rPr>
        <w:t xml:space="preserve">The Paschal Mystery: Ancient Liturgies </w:t>
      </w:r>
    </w:p>
    <w:p w14:paraId="2D55D973" w14:textId="77777777" w:rsidR="00F01E28" w:rsidRDefault="00F01E28" w:rsidP="001664B0">
      <w:r>
        <w:rPr>
          <w:rStyle w:val="Emphasis"/>
        </w:rPr>
        <w:tab/>
        <w:t>a</w:t>
      </w:r>
      <w:r w:rsidR="001664B0" w:rsidRPr="00907A8E">
        <w:rPr>
          <w:rStyle w:val="Emphasis"/>
        </w:rPr>
        <w:t>nd</w:t>
      </w:r>
      <w:r>
        <w:rPr>
          <w:rStyle w:val="Emphasis"/>
        </w:rPr>
        <w:t xml:space="preserve"> </w:t>
      </w:r>
      <w:r w:rsidR="001664B0" w:rsidRPr="00907A8E">
        <w:rPr>
          <w:rStyle w:val="Emphasis"/>
        </w:rPr>
        <w:t>Patristic Texts</w:t>
      </w:r>
      <w:r w:rsidR="001664B0" w:rsidRPr="00907A8E">
        <w:t xml:space="preserve">, ed. A. Hamman, O.F.M. (Staten Island, NY: Alba, 1969), pp. </w:t>
      </w:r>
    </w:p>
    <w:p w14:paraId="1976A1F5" w14:textId="4CF1F664" w:rsidR="001664B0" w:rsidRPr="00907A8E" w:rsidRDefault="00F01E28" w:rsidP="001664B0">
      <w:r>
        <w:tab/>
      </w:r>
      <w:r w:rsidR="001664B0" w:rsidRPr="00907A8E">
        <w:t>64-65.</w:t>
      </w:r>
    </w:p>
    <w:p w14:paraId="773005E6" w14:textId="77777777" w:rsidR="001664B0" w:rsidRPr="00907A8E" w:rsidRDefault="001664B0" w:rsidP="001664B0">
      <w:pPr>
        <w:jc w:val="both"/>
        <w:rPr>
          <w:iCs/>
        </w:rPr>
      </w:pPr>
    </w:p>
    <w:p w14:paraId="798641CD" w14:textId="77777777" w:rsidR="00F01E28" w:rsidRDefault="001664B0" w:rsidP="001664B0">
      <w:pPr>
        <w:ind w:left="-288" w:firstLine="288"/>
      </w:pPr>
      <w:r w:rsidRPr="00907A8E">
        <w:t xml:space="preserve">The Eucharistic Prayer is adapted from </w:t>
      </w:r>
      <w:r w:rsidRPr="00907A8E">
        <w:rPr>
          <w:i/>
        </w:rPr>
        <w:t xml:space="preserve">Eucharistic Prayers.  </w:t>
      </w:r>
      <w:r w:rsidRPr="00907A8E">
        <w:t xml:space="preserve">Samuel Wells and Abigail </w:t>
      </w:r>
    </w:p>
    <w:p w14:paraId="47C80B0F" w14:textId="2F1B501D" w:rsidR="001664B0" w:rsidRPr="00907A8E" w:rsidRDefault="00F01E28" w:rsidP="001664B0">
      <w:pPr>
        <w:ind w:left="-288" w:firstLine="288"/>
      </w:pPr>
      <w:r>
        <w:tab/>
      </w:r>
      <w:r w:rsidR="001664B0" w:rsidRPr="00907A8E">
        <w:t>Kocher. (Grand Rapids:  Eerdmann’s Publishing Company, 2016) 150-51.</w:t>
      </w:r>
    </w:p>
    <w:p w14:paraId="605D0B53" w14:textId="77777777" w:rsidR="001664B0" w:rsidRPr="00907A8E" w:rsidRDefault="001664B0" w:rsidP="001664B0">
      <w:pPr>
        <w:ind w:left="-288" w:firstLine="288"/>
        <w:jc w:val="both"/>
      </w:pPr>
    </w:p>
    <w:p w14:paraId="6C8856ED" w14:textId="77777777" w:rsidR="001664B0" w:rsidRPr="00907A8E" w:rsidRDefault="001664B0" w:rsidP="001664B0">
      <w:pPr>
        <w:jc w:val="both"/>
        <w:rPr>
          <w:b/>
          <w:bCs/>
          <w:i/>
          <w:iCs/>
        </w:rPr>
      </w:pPr>
    </w:p>
    <w:p w14:paraId="36486069" w14:textId="77777777" w:rsidR="00F01E28" w:rsidRPr="00110070" w:rsidRDefault="00F01E28" w:rsidP="00F01E28">
      <w:pPr>
        <w:keepLines/>
        <w:jc w:val="center"/>
        <w:rPr>
          <w:b/>
          <w:bCs/>
        </w:rPr>
      </w:pPr>
      <w:r w:rsidRPr="00110070">
        <w:rPr>
          <w:b/>
          <w:bCs/>
        </w:rPr>
        <w:lastRenderedPageBreak/>
        <w:t>ANNOUNCEMENTS</w:t>
      </w:r>
    </w:p>
    <w:p w14:paraId="11A76487" w14:textId="6964EC8D" w:rsidR="00F01E28" w:rsidRPr="00110070" w:rsidRDefault="00E763F1" w:rsidP="00E763F1">
      <w:pPr>
        <w:keepLines/>
        <w:tabs>
          <w:tab w:val="left" w:pos="3210"/>
          <w:tab w:val="center" w:pos="4320"/>
        </w:tabs>
        <w:rPr>
          <w:b/>
          <w:bCs/>
          <w:sz w:val="16"/>
          <w:szCs w:val="16"/>
        </w:rPr>
      </w:pPr>
      <w:r>
        <w:rPr>
          <w:b/>
          <w:bCs/>
          <w:sz w:val="16"/>
          <w:szCs w:val="16"/>
        </w:rPr>
        <w:tab/>
      </w:r>
      <w:r>
        <w:rPr>
          <w:b/>
          <w:bCs/>
          <w:sz w:val="16"/>
          <w:szCs w:val="16"/>
        </w:rPr>
        <w:tab/>
      </w:r>
      <w:r w:rsidR="00F01E28" w:rsidRPr="00110070">
        <w:rPr>
          <w:b/>
          <w:bCs/>
          <w:sz w:val="16"/>
          <w:szCs w:val="16"/>
        </w:rPr>
        <w:t> </w:t>
      </w:r>
    </w:p>
    <w:p w14:paraId="5DC8545A" w14:textId="77777777" w:rsidR="00F01E28" w:rsidRPr="00110070" w:rsidRDefault="00F01E28" w:rsidP="00F01E28">
      <w:pPr>
        <w:keepLines/>
      </w:pPr>
      <w:r w:rsidRPr="00110070">
        <w:rPr>
          <w:b/>
          <w:bCs/>
        </w:rPr>
        <w:t xml:space="preserve">Please remember to mail your offering to the Church Office </w:t>
      </w:r>
      <w:r w:rsidRPr="00110070">
        <w:rPr>
          <w:bCs/>
        </w:rPr>
        <w:t>at 818 Franklin Street, Michigan City, IN  46360</w:t>
      </w:r>
      <w:r w:rsidRPr="00110070">
        <w:rPr>
          <w:b/>
          <w:bCs/>
        </w:rPr>
        <w:t xml:space="preserve">.  </w:t>
      </w:r>
      <w:r w:rsidRPr="00110070">
        <w:t>Another alternative is to give on-line through Tithe.ly.  Please see your closure letter for information on how to set up a Tithe.ly account.</w:t>
      </w:r>
    </w:p>
    <w:p w14:paraId="6958DB35" w14:textId="77777777" w:rsidR="00F01E28" w:rsidRPr="00110070" w:rsidRDefault="00F01E28" w:rsidP="00F01E28">
      <w:pPr>
        <w:keepLines/>
        <w:rPr>
          <w:sz w:val="16"/>
          <w:szCs w:val="16"/>
        </w:rPr>
      </w:pPr>
      <w:r w:rsidRPr="00110070">
        <w:rPr>
          <w:sz w:val="16"/>
          <w:szCs w:val="16"/>
        </w:rPr>
        <w:t> </w:t>
      </w:r>
    </w:p>
    <w:p w14:paraId="10DE6A48" w14:textId="77777777" w:rsidR="00F01E28" w:rsidRPr="00110070" w:rsidRDefault="00F01E28" w:rsidP="00F01E28">
      <w:pPr>
        <w:keepLines/>
      </w:pPr>
      <w:r w:rsidRPr="00110070">
        <w:rPr>
          <w:b/>
          <w:bCs/>
        </w:rPr>
        <w:t xml:space="preserve">St. Paul Members are reminded to have </w:t>
      </w:r>
      <w:r w:rsidRPr="00110070">
        <w:t xml:space="preserve">a loved one contact the office if you are hospitalized. Many times, the Pastor doesn’t know someone is in the hospital. If you call and leave a message, please tell us which hospital the patient is at. </w:t>
      </w:r>
    </w:p>
    <w:p w14:paraId="3FA00075" w14:textId="77777777" w:rsidR="00F01E28" w:rsidRPr="00110070" w:rsidRDefault="00F01E28" w:rsidP="00F01E28">
      <w:pPr>
        <w:keepLines/>
        <w:rPr>
          <w:sz w:val="16"/>
          <w:szCs w:val="16"/>
        </w:rPr>
      </w:pPr>
      <w:r w:rsidRPr="00110070">
        <w:rPr>
          <w:sz w:val="16"/>
          <w:szCs w:val="16"/>
        </w:rPr>
        <w:t> </w:t>
      </w:r>
    </w:p>
    <w:p w14:paraId="783E5A19" w14:textId="77777777" w:rsidR="00F01E28" w:rsidRPr="00110070" w:rsidRDefault="00F01E28" w:rsidP="00F01E28">
      <w:pPr>
        <w:keepLines/>
        <w:rPr>
          <w:b/>
          <w:bCs/>
        </w:rPr>
      </w:pPr>
      <w:r w:rsidRPr="00110070">
        <w:rPr>
          <w:b/>
          <w:bCs/>
        </w:rPr>
        <w:t>BIRTHDAYS:  Karen Kiser (4/16)</w:t>
      </w:r>
    </w:p>
    <w:p w14:paraId="0B1369DF" w14:textId="77777777" w:rsidR="00F01E28" w:rsidRPr="00110070" w:rsidRDefault="00F01E28" w:rsidP="00F01E28">
      <w:pPr>
        <w:keepLines/>
        <w:rPr>
          <w:b/>
          <w:bCs/>
          <w:sz w:val="16"/>
          <w:szCs w:val="16"/>
        </w:rPr>
      </w:pPr>
      <w:r w:rsidRPr="00110070">
        <w:rPr>
          <w:b/>
          <w:bCs/>
          <w:sz w:val="16"/>
          <w:szCs w:val="16"/>
        </w:rPr>
        <w:t> </w:t>
      </w:r>
    </w:p>
    <w:p w14:paraId="02D13C00" w14:textId="77777777" w:rsidR="00F01E28" w:rsidRPr="00110070" w:rsidRDefault="00F01E28" w:rsidP="00F01E28">
      <w:pPr>
        <w:keepLines/>
        <w:rPr>
          <w:bCs/>
        </w:rPr>
      </w:pPr>
      <w:r w:rsidRPr="00110070">
        <w:rPr>
          <w:b/>
          <w:bCs/>
          <w:u w:val="single"/>
        </w:rPr>
        <w:t>PRAYER CONCERNS</w:t>
      </w:r>
      <w:r w:rsidRPr="00110070">
        <w:rPr>
          <w:b/>
          <w:bCs/>
        </w:rPr>
        <w:t xml:space="preserve">:  </w:t>
      </w:r>
      <w:r w:rsidRPr="00110070">
        <w:t xml:space="preserve">Pope Francis, Larry Litchford, Sarah McNabb, Carol  Radke, Jeanie Boatman Shepple, Nolan Wilson, Debbie Martin, </w:t>
      </w:r>
      <w:r w:rsidRPr="00110070">
        <w:rPr>
          <w:bCs/>
        </w:rPr>
        <w:t>Mark Tannehill, Brian Wiseman, Kathy Stein, Danielle Schnell, Jan Paholski, Laura Dovey, and Grace Romine.</w:t>
      </w:r>
    </w:p>
    <w:p w14:paraId="2FF77104" w14:textId="77777777" w:rsidR="00F01E28" w:rsidRPr="00110070" w:rsidRDefault="00F01E28" w:rsidP="00F01E28">
      <w:pPr>
        <w:keepLines/>
        <w:rPr>
          <w:bCs/>
          <w:sz w:val="16"/>
          <w:szCs w:val="16"/>
        </w:rPr>
      </w:pPr>
      <w:r w:rsidRPr="00110070">
        <w:rPr>
          <w:bCs/>
          <w:sz w:val="16"/>
          <w:szCs w:val="16"/>
        </w:rPr>
        <w:t> </w:t>
      </w:r>
    </w:p>
    <w:p w14:paraId="42B775F4" w14:textId="77777777" w:rsidR="00F01E28" w:rsidRPr="00110070" w:rsidRDefault="00F01E28" w:rsidP="00F01E28">
      <w:pPr>
        <w:keepLines/>
        <w:rPr>
          <w:color w:val="030000"/>
        </w:rPr>
      </w:pPr>
      <w:r w:rsidRPr="00110070">
        <w:rPr>
          <w:b/>
          <w:bCs/>
        </w:rPr>
        <w:t xml:space="preserve">OFFICE HOURS:  </w:t>
      </w:r>
      <w:r w:rsidRPr="00110070">
        <w:rPr>
          <w:color w:val="030000"/>
        </w:rPr>
        <w:t>Libby will be in the office on Mondays, Wednesdays,                                   and Fridays; volunteers will cover Tuesdays and Thursdays. </w:t>
      </w:r>
    </w:p>
    <w:p w14:paraId="1334F7C5" w14:textId="77777777" w:rsidR="00F01E28" w:rsidRPr="00110070" w:rsidRDefault="00F01E28" w:rsidP="00F01E28">
      <w:pPr>
        <w:keepLines/>
        <w:rPr>
          <w:color w:val="030000"/>
          <w:sz w:val="16"/>
          <w:szCs w:val="16"/>
        </w:rPr>
      </w:pPr>
      <w:r w:rsidRPr="00110070">
        <w:rPr>
          <w:color w:val="030000"/>
          <w:sz w:val="16"/>
          <w:szCs w:val="16"/>
        </w:rPr>
        <w:t> </w:t>
      </w:r>
    </w:p>
    <w:p w14:paraId="72120A25" w14:textId="77777777" w:rsidR="00F01E28" w:rsidRPr="00110070" w:rsidRDefault="00F01E28" w:rsidP="00F01E28">
      <w:pPr>
        <w:keepLines/>
        <w:rPr>
          <w:color w:val="030000"/>
        </w:rPr>
      </w:pPr>
      <w:r w:rsidRPr="00110070">
        <w:rPr>
          <w:color w:val="030000"/>
        </w:rPr>
        <w:tab/>
      </w:r>
      <w:r w:rsidRPr="00110070">
        <w:rPr>
          <w:color w:val="030000"/>
        </w:rPr>
        <w:tab/>
        <w:t xml:space="preserve">          Monday &amp; Wednesday       8:00 a.m. – 5 p.m.</w:t>
      </w:r>
    </w:p>
    <w:p w14:paraId="391C1584" w14:textId="77777777" w:rsidR="00F01E28" w:rsidRPr="00110070" w:rsidRDefault="00F01E28" w:rsidP="00F01E28">
      <w:pPr>
        <w:keepLines/>
        <w:rPr>
          <w:color w:val="030000"/>
        </w:rPr>
      </w:pPr>
      <w:r w:rsidRPr="00110070">
        <w:rPr>
          <w:color w:val="030000"/>
        </w:rPr>
        <w:tab/>
      </w:r>
      <w:r w:rsidRPr="00110070">
        <w:rPr>
          <w:color w:val="030000"/>
        </w:rPr>
        <w:tab/>
        <w:t xml:space="preserve">          Tuesday &amp; Thursday          9:00 a.m. – 12:00 p.m.</w:t>
      </w:r>
      <w:r w:rsidRPr="00110070">
        <w:rPr>
          <w:color w:val="030000"/>
        </w:rPr>
        <w:tab/>
      </w:r>
    </w:p>
    <w:p w14:paraId="05724E56" w14:textId="77777777" w:rsidR="00F01E28" w:rsidRPr="00110070" w:rsidRDefault="00F01E28" w:rsidP="00F01E28">
      <w:pPr>
        <w:keepLines/>
        <w:rPr>
          <w:color w:val="030000"/>
        </w:rPr>
      </w:pPr>
      <w:r w:rsidRPr="00110070">
        <w:rPr>
          <w:color w:val="030000"/>
        </w:rPr>
        <w:tab/>
      </w:r>
      <w:r w:rsidRPr="00110070">
        <w:rPr>
          <w:color w:val="030000"/>
        </w:rPr>
        <w:tab/>
        <w:t xml:space="preserve">           Friday </w:t>
      </w:r>
      <w:r w:rsidRPr="00110070">
        <w:rPr>
          <w:color w:val="030000"/>
        </w:rPr>
        <w:tab/>
      </w:r>
      <w:r w:rsidRPr="00110070">
        <w:rPr>
          <w:color w:val="030000"/>
        </w:rPr>
        <w:tab/>
        <w:t xml:space="preserve">                  8:00 a.m. – 12:00 p.m.</w:t>
      </w:r>
    </w:p>
    <w:p w14:paraId="0D33E381" w14:textId="77777777" w:rsidR="00F01E28" w:rsidRPr="00110070" w:rsidRDefault="00F01E28" w:rsidP="00F01E28">
      <w:pPr>
        <w:keepLines/>
        <w:rPr>
          <w:color w:val="030000"/>
          <w:sz w:val="16"/>
          <w:szCs w:val="16"/>
        </w:rPr>
      </w:pPr>
      <w:r w:rsidRPr="00110070">
        <w:rPr>
          <w:color w:val="030000"/>
          <w:sz w:val="16"/>
          <w:szCs w:val="16"/>
        </w:rPr>
        <w:t> </w:t>
      </w:r>
    </w:p>
    <w:p w14:paraId="1AAB906D" w14:textId="77777777" w:rsidR="00F01E28" w:rsidRPr="00110070" w:rsidRDefault="00F01E28" w:rsidP="00F01E28">
      <w:pPr>
        <w:keepLines/>
        <w:rPr>
          <w:b/>
          <w:bCs/>
          <w:color w:val="000000"/>
        </w:rPr>
      </w:pPr>
      <w:r w:rsidRPr="00110070">
        <w:rPr>
          <w:b/>
          <w:bCs/>
        </w:rPr>
        <w:t>If you are listening to the worship broadcast on the radio and would like to watch the Sunday morning service live stream follow these steps:   </w:t>
      </w:r>
    </w:p>
    <w:p w14:paraId="42D060CB" w14:textId="77777777" w:rsidR="00F01E28" w:rsidRPr="00110070" w:rsidRDefault="00F01E28" w:rsidP="00F01E28">
      <w:pPr>
        <w:keepLines/>
        <w:rPr>
          <w:b/>
          <w:bCs/>
          <w:sz w:val="16"/>
          <w:szCs w:val="16"/>
        </w:rPr>
      </w:pPr>
      <w:r w:rsidRPr="00110070">
        <w:rPr>
          <w:b/>
          <w:bCs/>
          <w:sz w:val="16"/>
          <w:szCs w:val="16"/>
        </w:rPr>
        <w:t> </w:t>
      </w:r>
    </w:p>
    <w:p w14:paraId="4F1E1241" w14:textId="77777777" w:rsidR="00F01E28" w:rsidRPr="00110070" w:rsidRDefault="00F01E28" w:rsidP="00F01E28">
      <w:pPr>
        <w:keepLines/>
        <w:rPr>
          <w:b/>
          <w:bCs/>
        </w:rPr>
      </w:pPr>
      <w:r w:rsidRPr="00110070">
        <w:rPr>
          <w:b/>
          <w:bCs/>
        </w:rPr>
        <w:t xml:space="preserve">                       </w:t>
      </w:r>
      <w:r w:rsidRPr="00110070">
        <w:rPr>
          <w:bCs/>
        </w:rPr>
        <w:t xml:space="preserve">(1) If you have You Tube available on your TV, search for </w:t>
      </w:r>
    </w:p>
    <w:p w14:paraId="4FAF1E88" w14:textId="77777777" w:rsidR="00F01E28" w:rsidRPr="00110070" w:rsidRDefault="00F01E28" w:rsidP="00F01E28">
      <w:pPr>
        <w:keepLines/>
        <w:rPr>
          <w:b/>
          <w:bCs/>
        </w:rPr>
      </w:pPr>
      <w:r w:rsidRPr="00110070">
        <w:rPr>
          <w:b/>
          <w:bCs/>
        </w:rPr>
        <w:tab/>
      </w:r>
      <w:r w:rsidRPr="00110070">
        <w:rPr>
          <w:b/>
          <w:bCs/>
        </w:rPr>
        <w:tab/>
        <w:t xml:space="preserve">     St. Paul Lutheran Church Michigan City, IN.</w:t>
      </w:r>
    </w:p>
    <w:p w14:paraId="0C3315DC" w14:textId="77777777" w:rsidR="00F01E28" w:rsidRPr="00110070" w:rsidRDefault="00F01E28" w:rsidP="00F01E28">
      <w:pPr>
        <w:keepLines/>
        <w:rPr>
          <w:b/>
          <w:bCs/>
          <w:sz w:val="16"/>
          <w:szCs w:val="16"/>
        </w:rPr>
      </w:pPr>
      <w:r w:rsidRPr="00110070">
        <w:rPr>
          <w:b/>
          <w:bCs/>
          <w:sz w:val="16"/>
          <w:szCs w:val="16"/>
        </w:rPr>
        <w:t> </w:t>
      </w:r>
    </w:p>
    <w:p w14:paraId="1EDA5338" w14:textId="77777777" w:rsidR="00F01E28" w:rsidRPr="00110070" w:rsidRDefault="00F01E28" w:rsidP="00F01E28">
      <w:pPr>
        <w:keepLines/>
        <w:ind w:left="1080" w:hanging="360"/>
        <w:rPr>
          <w:bCs/>
        </w:rPr>
      </w:pPr>
      <w:r w:rsidRPr="00110070">
        <w:rPr>
          <w:b/>
          <w:bCs/>
        </w:rPr>
        <w:t xml:space="preserve">           </w:t>
      </w:r>
      <w:r w:rsidRPr="00110070">
        <w:rPr>
          <w:bCs/>
        </w:rPr>
        <w:t xml:space="preserve">(2) The direct link on the computer is </w:t>
      </w:r>
    </w:p>
    <w:p w14:paraId="38B74AF5" w14:textId="77777777" w:rsidR="00F01E28" w:rsidRPr="00110070" w:rsidRDefault="00F01E28" w:rsidP="00F01E28">
      <w:pPr>
        <w:keepLines/>
        <w:ind w:left="1080" w:hanging="360"/>
        <w:rPr>
          <w:bCs/>
        </w:rPr>
      </w:pPr>
      <w:r w:rsidRPr="00110070">
        <w:rPr>
          <w:bCs/>
        </w:rPr>
        <w:t xml:space="preserve">                 https://www.youtube.com/channel/UC5AIPNaKr3QN50984jGOa1g. </w:t>
      </w:r>
    </w:p>
    <w:p w14:paraId="6AC37B02" w14:textId="77777777" w:rsidR="00F01E28" w:rsidRPr="00110070" w:rsidRDefault="00F01E28" w:rsidP="00F01E28">
      <w:pPr>
        <w:keepLines/>
        <w:ind w:left="1080" w:hanging="360"/>
        <w:rPr>
          <w:bCs/>
          <w:sz w:val="16"/>
          <w:szCs w:val="16"/>
        </w:rPr>
      </w:pPr>
      <w:r w:rsidRPr="00110070">
        <w:rPr>
          <w:bCs/>
          <w:sz w:val="16"/>
          <w:szCs w:val="16"/>
        </w:rPr>
        <w:t> </w:t>
      </w:r>
    </w:p>
    <w:p w14:paraId="6852EC0B" w14:textId="77777777" w:rsidR="00F01E28" w:rsidRPr="00110070" w:rsidRDefault="00F01E28" w:rsidP="00F01E28">
      <w:pPr>
        <w:keepLines/>
        <w:ind w:left="1080" w:hanging="360"/>
        <w:rPr>
          <w:bCs/>
        </w:rPr>
      </w:pPr>
      <w:r w:rsidRPr="00110070">
        <w:rPr>
          <w:bCs/>
        </w:rPr>
        <w:t xml:space="preserve">          (3) This link is also on the main page of the church’s website in  </w:t>
      </w:r>
    </w:p>
    <w:p w14:paraId="5036468D" w14:textId="77777777" w:rsidR="00F01E28" w:rsidRPr="00110070" w:rsidRDefault="00F01E28" w:rsidP="00F01E28">
      <w:pPr>
        <w:keepLines/>
        <w:ind w:left="1080" w:hanging="360"/>
        <w:rPr>
          <w:bCs/>
        </w:rPr>
      </w:pPr>
      <w:r w:rsidRPr="00110070">
        <w:rPr>
          <w:bCs/>
        </w:rPr>
        <w:t xml:space="preserve">                 the church section and will continue to be posted weekly on the St.             </w:t>
      </w:r>
    </w:p>
    <w:p w14:paraId="4D3D5FEC" w14:textId="77777777" w:rsidR="00F01E28" w:rsidRPr="00110070" w:rsidRDefault="00F01E28" w:rsidP="00F01E28">
      <w:pPr>
        <w:keepLines/>
        <w:ind w:left="1080" w:hanging="360"/>
        <w:rPr>
          <w:bCs/>
        </w:rPr>
      </w:pPr>
      <w:r w:rsidRPr="00110070">
        <w:rPr>
          <w:bCs/>
        </w:rPr>
        <w:t xml:space="preserve">                 Paul Facebook page.</w:t>
      </w:r>
    </w:p>
    <w:p w14:paraId="4695AC43" w14:textId="77777777" w:rsidR="00F01E28" w:rsidRPr="00110070" w:rsidRDefault="00F01E28" w:rsidP="00F01E28">
      <w:pPr>
        <w:keepLines/>
        <w:ind w:left="1080" w:hanging="360"/>
        <w:rPr>
          <w:bCs/>
          <w:sz w:val="16"/>
          <w:szCs w:val="16"/>
        </w:rPr>
      </w:pPr>
      <w:r w:rsidRPr="00110070">
        <w:rPr>
          <w:bCs/>
          <w:sz w:val="16"/>
          <w:szCs w:val="16"/>
        </w:rPr>
        <w:t> </w:t>
      </w:r>
    </w:p>
    <w:p w14:paraId="76FE63C6" w14:textId="77777777" w:rsidR="00F01E28" w:rsidRPr="00110070" w:rsidRDefault="00F01E28" w:rsidP="00F01E28">
      <w:pPr>
        <w:keepLines/>
        <w:ind w:left="1080" w:hanging="1080"/>
      </w:pPr>
      <w:r w:rsidRPr="00110070">
        <w:t>And it will always be available on the radio broadcast Sunday mornings at 11:00 a.m.</w:t>
      </w:r>
    </w:p>
    <w:p w14:paraId="1846902E" w14:textId="77777777" w:rsidR="00F01E28" w:rsidRPr="00110070" w:rsidRDefault="00F01E28" w:rsidP="00F01E28">
      <w:pPr>
        <w:keepLines/>
        <w:ind w:left="1080" w:hanging="1080"/>
      </w:pPr>
      <w:r w:rsidRPr="00110070">
        <w:t xml:space="preserve">on WEFM (95.9), and on the local cable access station #99 for the previous week’s </w:t>
      </w:r>
    </w:p>
    <w:p w14:paraId="6615E1E4" w14:textId="77777777" w:rsidR="00F01E28" w:rsidRPr="00110070" w:rsidRDefault="00F01E28" w:rsidP="00F01E28">
      <w:pPr>
        <w:keepLines/>
        <w:ind w:left="1080" w:hanging="1080"/>
      </w:pPr>
      <w:r w:rsidRPr="00110070">
        <w:t>service on Sundays at 4:00 p.m. and the current service on Wednesdays at 7:00 p.m.</w:t>
      </w:r>
    </w:p>
    <w:p w14:paraId="7087D5F8" w14:textId="77777777" w:rsidR="00F01E28" w:rsidRPr="00110070" w:rsidRDefault="00F01E28" w:rsidP="00F01E28">
      <w:pPr>
        <w:keepLines/>
        <w:ind w:left="1080" w:hanging="1080"/>
        <w:rPr>
          <w:b/>
          <w:bCs/>
        </w:rPr>
      </w:pPr>
      <w:r w:rsidRPr="00110070">
        <w:t>and Fridays at 8:30 p.m.</w:t>
      </w:r>
      <w:r w:rsidRPr="00110070">
        <w:rPr>
          <w:b/>
          <w:bCs/>
        </w:rPr>
        <w:t> </w:t>
      </w:r>
    </w:p>
    <w:p w14:paraId="26288BBF" w14:textId="77777777" w:rsidR="00F01E28" w:rsidRPr="00110070" w:rsidRDefault="00F01E28" w:rsidP="00F01E28">
      <w:pPr>
        <w:keepLines/>
        <w:spacing w:line="256" w:lineRule="auto"/>
        <w:rPr>
          <w:b/>
          <w:bCs/>
        </w:rPr>
      </w:pPr>
      <w:r w:rsidRPr="00110070">
        <w:rPr>
          <w:b/>
          <w:bCs/>
        </w:rPr>
        <w:t> </w:t>
      </w:r>
    </w:p>
    <w:p w14:paraId="7C85F394" w14:textId="77777777" w:rsidR="00F01E28" w:rsidRPr="00110070" w:rsidRDefault="00F01E28" w:rsidP="00F01E28">
      <w:pPr>
        <w:keepLines/>
        <w:spacing w:line="256" w:lineRule="auto"/>
      </w:pPr>
      <w:r w:rsidRPr="00110070">
        <w:rPr>
          <w:b/>
          <w:bCs/>
        </w:rPr>
        <w:t xml:space="preserve">Next Sunday’s lessons are Acts 10: 34-43; Psalm 118: 1-2, 14-24; I Corinthians 15: 19-26; Luke 24: 1-12 </w:t>
      </w:r>
      <w:r w:rsidRPr="00110070">
        <w:t xml:space="preserve">for those of you who like to study them in advance. </w:t>
      </w:r>
    </w:p>
    <w:p w14:paraId="39DE62C3" w14:textId="77777777" w:rsidR="00F01E28" w:rsidRDefault="00F01E28" w:rsidP="00F01E28">
      <w:pPr>
        <w:widowControl w:val="0"/>
        <w:rPr>
          <w:sz w:val="20"/>
          <w:szCs w:val="20"/>
        </w:rPr>
      </w:pPr>
      <w:r>
        <w:t> </w:t>
      </w:r>
    </w:p>
    <w:p w14:paraId="356451F8" w14:textId="77777777" w:rsidR="001664B0" w:rsidRPr="0049550D" w:rsidRDefault="001664B0" w:rsidP="001664B0">
      <w:pPr>
        <w:jc w:val="both"/>
        <w:rPr>
          <w:iCs/>
          <w:sz w:val="22"/>
          <w:szCs w:val="22"/>
        </w:rPr>
      </w:pPr>
    </w:p>
    <w:p w14:paraId="64A95E46" w14:textId="77777777" w:rsidR="001664B0" w:rsidRPr="00E35477" w:rsidRDefault="001664B0" w:rsidP="001664B0">
      <w:pPr>
        <w:jc w:val="both"/>
        <w:rPr>
          <w:b/>
          <w:sz w:val="22"/>
          <w:szCs w:val="22"/>
        </w:rPr>
      </w:pPr>
    </w:p>
    <w:p w14:paraId="509292B3" w14:textId="77777777" w:rsidR="001664B0" w:rsidRPr="00E35477" w:rsidRDefault="001664B0" w:rsidP="001664B0">
      <w:pPr>
        <w:jc w:val="both"/>
        <w:rPr>
          <w:sz w:val="22"/>
          <w:szCs w:val="22"/>
        </w:rPr>
      </w:pPr>
    </w:p>
    <w:p w14:paraId="2212ACC1" w14:textId="77777777" w:rsidR="001664B0" w:rsidRDefault="001664B0" w:rsidP="001664B0"/>
    <w:p w14:paraId="417A25C8" w14:textId="77777777" w:rsidR="001664B0" w:rsidRDefault="001664B0" w:rsidP="001664B0"/>
    <w:p w14:paraId="06082FF1" w14:textId="77777777" w:rsidR="001664B0" w:rsidRDefault="001664B0" w:rsidP="001664B0"/>
    <w:p w14:paraId="548F041F" w14:textId="77777777" w:rsidR="00110070" w:rsidRDefault="00110070" w:rsidP="00110070">
      <w:pPr>
        <w:keepLines/>
        <w:jc w:val="both"/>
      </w:pPr>
      <w:r>
        <w:rPr>
          <w:b/>
          <w:bCs/>
        </w:rPr>
        <w:lastRenderedPageBreak/>
        <w:t>To send e-mail to the church office</w:t>
      </w:r>
      <w:r>
        <w:t>, please use the following addresses:  </w:t>
      </w:r>
    </w:p>
    <w:p w14:paraId="0D9DFCB2" w14:textId="77777777" w:rsidR="00110070" w:rsidRDefault="00110070" w:rsidP="00110070">
      <w:pPr>
        <w:keepLines/>
        <w:jc w:val="both"/>
        <w:rPr>
          <w:sz w:val="4"/>
          <w:szCs w:val="4"/>
        </w:rPr>
      </w:pPr>
      <w:r>
        <w:rPr>
          <w:sz w:val="4"/>
          <w:szCs w:val="4"/>
        </w:rPr>
        <w:t> </w:t>
      </w:r>
    </w:p>
    <w:p w14:paraId="00F3ED91" w14:textId="77777777" w:rsidR="00110070" w:rsidRDefault="00110070" w:rsidP="00110070">
      <w:pPr>
        <w:keepLines/>
        <w:jc w:val="both"/>
      </w:pPr>
      <w:r>
        <w:t>Pastor Mark Reshan:  seniorpastor@stpaulmichigancity.com  </w:t>
      </w:r>
    </w:p>
    <w:p w14:paraId="28ED904B" w14:textId="77777777" w:rsidR="00110070" w:rsidRDefault="00110070" w:rsidP="00110070">
      <w:pPr>
        <w:keepLines/>
        <w:jc w:val="both"/>
        <w:rPr>
          <w:sz w:val="4"/>
          <w:szCs w:val="4"/>
        </w:rPr>
      </w:pPr>
      <w:r>
        <w:rPr>
          <w:sz w:val="4"/>
          <w:szCs w:val="4"/>
        </w:rPr>
        <w:t> </w:t>
      </w:r>
    </w:p>
    <w:p w14:paraId="3CC56510" w14:textId="77777777" w:rsidR="00110070" w:rsidRDefault="00110070" w:rsidP="00110070">
      <w:pPr>
        <w:keepLines/>
        <w:jc w:val="both"/>
      </w:pPr>
      <w:r>
        <w:t>Church Office Secretary (Libby Pollock): churchsecretary@stpaulmichigancity.com </w:t>
      </w:r>
    </w:p>
    <w:p w14:paraId="7BC2F7A7" w14:textId="77777777" w:rsidR="00110070" w:rsidRDefault="00110070" w:rsidP="00110070">
      <w:pPr>
        <w:keepLines/>
        <w:jc w:val="both"/>
        <w:rPr>
          <w:sz w:val="4"/>
          <w:szCs w:val="4"/>
        </w:rPr>
      </w:pPr>
      <w:r>
        <w:rPr>
          <w:sz w:val="4"/>
          <w:szCs w:val="4"/>
        </w:rPr>
        <w:t> </w:t>
      </w:r>
    </w:p>
    <w:p w14:paraId="01A3CC4A" w14:textId="77777777" w:rsidR="00110070" w:rsidRDefault="00110070" w:rsidP="00110070">
      <w:pPr>
        <w:keepLines/>
      </w:pPr>
      <w:r>
        <w:t>Church Treasurer (Karen Fleming): finance@stpaulmichigancity.com</w:t>
      </w:r>
    </w:p>
    <w:p w14:paraId="03E0E7DC" w14:textId="77777777" w:rsidR="00110070" w:rsidRDefault="00110070" w:rsidP="00110070">
      <w:pPr>
        <w:keepLines/>
      </w:pPr>
      <w:r>
        <w:t> </w:t>
      </w:r>
    </w:p>
    <w:p w14:paraId="662BA682" w14:textId="77777777" w:rsidR="00110070" w:rsidRDefault="00110070" w:rsidP="00110070">
      <w:pPr>
        <w:keepLines/>
        <w:rPr>
          <w:sz w:val="8"/>
          <w:szCs w:val="8"/>
        </w:rPr>
      </w:pPr>
      <w:r>
        <w:rPr>
          <w:sz w:val="8"/>
          <w:szCs w:val="8"/>
        </w:rPr>
        <w:t> </w:t>
      </w:r>
    </w:p>
    <w:p w14:paraId="339FA86B" w14:textId="77777777" w:rsidR="00110070" w:rsidRDefault="00110070" w:rsidP="00110070">
      <w:pPr>
        <w:keepLines/>
      </w:pPr>
      <w:r>
        <w:rPr>
          <w:b/>
          <w:bCs/>
        </w:rPr>
        <w:t>The Good News Newsletter</w:t>
      </w:r>
      <w:r>
        <w:rPr>
          <w:bCs/>
        </w:rPr>
        <w:t>:  If you have an article or anything you want included in</w:t>
      </w:r>
      <w:r>
        <w:rPr>
          <w:b/>
          <w:bCs/>
        </w:rPr>
        <w:t xml:space="preserve"> The Good News </w:t>
      </w:r>
      <w:r>
        <w:t xml:space="preserve">please send it to the following e-mail address:  splcgoodnews@gmail.com. Pastor Pamela Thiede will be using this e-mail address to assemble </w:t>
      </w:r>
      <w:r>
        <w:rPr>
          <w:b/>
          <w:bCs/>
        </w:rPr>
        <w:t xml:space="preserve">The Good News </w:t>
      </w:r>
      <w:r>
        <w:t xml:space="preserve">each month. The deadline for getting information to Pastor      Pamela will be the 20th of each month. </w:t>
      </w:r>
    </w:p>
    <w:p w14:paraId="0F0CEDA3" w14:textId="77777777" w:rsidR="00110070" w:rsidRDefault="00110070" w:rsidP="00110070">
      <w:pPr>
        <w:keepLines/>
        <w:rPr>
          <w:sz w:val="32"/>
          <w:szCs w:val="32"/>
        </w:rPr>
      </w:pPr>
      <w:r>
        <w:rPr>
          <w:sz w:val="32"/>
          <w:szCs w:val="32"/>
        </w:rPr>
        <w:t> </w:t>
      </w:r>
    </w:p>
    <w:p w14:paraId="7E0534BE" w14:textId="77777777" w:rsidR="00110070" w:rsidRDefault="00110070" w:rsidP="00110070">
      <w:pPr>
        <w:keepLines/>
        <w:rPr>
          <w:b/>
          <w:bCs/>
        </w:rPr>
      </w:pPr>
      <w:r>
        <w:rPr>
          <w:b/>
          <w:bCs/>
        </w:rPr>
        <w:t xml:space="preserve">Worship Attendance: </w:t>
      </w:r>
    </w:p>
    <w:p w14:paraId="28C55583" w14:textId="77777777" w:rsidR="00110070" w:rsidRDefault="00110070" w:rsidP="00110070">
      <w:pPr>
        <w:keepLines/>
        <w:rPr>
          <w:b/>
          <w:bCs/>
        </w:rPr>
      </w:pPr>
      <w:r>
        <w:rPr>
          <w:b/>
          <w:bCs/>
        </w:rPr>
        <w:t xml:space="preserve">Wednesday, April 2, 2025 @ 6:00 p.m. </w:t>
      </w:r>
      <w:r>
        <w:rPr>
          <w:b/>
          <w:bCs/>
        </w:rPr>
        <w:tab/>
      </w:r>
      <w:r>
        <w:rPr>
          <w:b/>
          <w:bCs/>
        </w:rPr>
        <w:tab/>
        <w:t>29</w:t>
      </w:r>
    </w:p>
    <w:p w14:paraId="356E3910" w14:textId="77777777" w:rsidR="00110070" w:rsidRDefault="00110070" w:rsidP="00110070">
      <w:pPr>
        <w:keepLines/>
        <w:rPr>
          <w:b/>
          <w:bCs/>
        </w:rPr>
      </w:pPr>
      <w:r>
        <w:rPr>
          <w:b/>
          <w:bCs/>
        </w:rPr>
        <w:t xml:space="preserve">Saturday , April 5, 2025 @ 4:00 p.m. </w:t>
      </w:r>
      <w:r>
        <w:rPr>
          <w:b/>
          <w:bCs/>
        </w:rPr>
        <w:tab/>
      </w:r>
      <w:r>
        <w:rPr>
          <w:b/>
          <w:bCs/>
        </w:rPr>
        <w:tab/>
        <w:t>30</w:t>
      </w:r>
    </w:p>
    <w:p w14:paraId="608FF6AC" w14:textId="77777777" w:rsidR="00110070" w:rsidRDefault="00110070" w:rsidP="00110070">
      <w:pPr>
        <w:keepLines/>
        <w:rPr>
          <w:b/>
          <w:bCs/>
        </w:rPr>
      </w:pPr>
      <w:r>
        <w:rPr>
          <w:b/>
          <w:bCs/>
        </w:rPr>
        <w:t xml:space="preserve">Sunday, April 6, 2025 @ 9:00 a.m. </w:t>
      </w:r>
      <w:r>
        <w:rPr>
          <w:b/>
          <w:bCs/>
        </w:rPr>
        <w:tab/>
      </w:r>
      <w:r>
        <w:rPr>
          <w:b/>
          <w:bCs/>
        </w:rPr>
        <w:tab/>
      </w:r>
      <w:r>
        <w:rPr>
          <w:b/>
          <w:bCs/>
        </w:rPr>
        <w:tab/>
        <w:t>73</w:t>
      </w:r>
    </w:p>
    <w:p w14:paraId="0DF718DA" w14:textId="77777777" w:rsidR="00110070" w:rsidRDefault="00110070" w:rsidP="00110070">
      <w:pPr>
        <w:keepLines/>
        <w:rPr>
          <w:b/>
          <w:bCs/>
        </w:rPr>
      </w:pPr>
      <w:r>
        <w:rPr>
          <w:b/>
          <w:bCs/>
        </w:rPr>
        <w:t>TOTAL</w:t>
      </w:r>
      <w:r>
        <w:rPr>
          <w:b/>
          <w:bCs/>
        </w:rPr>
        <w:tab/>
      </w:r>
      <w:r>
        <w:rPr>
          <w:b/>
          <w:bCs/>
        </w:rPr>
        <w:tab/>
      </w:r>
      <w:r>
        <w:rPr>
          <w:b/>
          <w:bCs/>
        </w:rPr>
        <w:tab/>
      </w:r>
      <w:r>
        <w:rPr>
          <w:b/>
          <w:bCs/>
        </w:rPr>
        <w:tab/>
      </w:r>
      <w:r>
        <w:rPr>
          <w:b/>
          <w:bCs/>
        </w:rPr>
        <w:tab/>
        <w:t xml:space="preserve">          132</w:t>
      </w:r>
    </w:p>
    <w:p w14:paraId="5B811A0B" w14:textId="77777777" w:rsidR="00110070" w:rsidRDefault="00110070" w:rsidP="00110070">
      <w:pPr>
        <w:keepLines/>
        <w:rPr>
          <w:b/>
          <w:bCs/>
        </w:rPr>
      </w:pPr>
      <w:r>
        <w:rPr>
          <w:b/>
          <w:bCs/>
        </w:rPr>
        <w:t> </w:t>
      </w:r>
    </w:p>
    <w:p w14:paraId="02D0F057" w14:textId="77777777" w:rsidR="00110070" w:rsidRDefault="00110070" w:rsidP="00110070">
      <w:pPr>
        <w:keepLines/>
        <w:rPr>
          <w:b/>
          <w:bCs/>
          <w:sz w:val="16"/>
          <w:szCs w:val="16"/>
        </w:rPr>
      </w:pPr>
      <w:r>
        <w:rPr>
          <w:b/>
          <w:bCs/>
          <w:sz w:val="16"/>
          <w:szCs w:val="16"/>
        </w:rPr>
        <w:t> </w:t>
      </w:r>
    </w:p>
    <w:p w14:paraId="24A0F301" w14:textId="77777777" w:rsidR="00110070" w:rsidRDefault="00110070" w:rsidP="00110070">
      <w:pPr>
        <w:keepLines/>
        <w:rPr>
          <w:b/>
          <w:bCs/>
        </w:rPr>
      </w:pPr>
      <w:r>
        <w:rPr>
          <w:b/>
          <w:bCs/>
        </w:rPr>
        <w:t xml:space="preserve">Copies of the minutes from the January 23, 2025 and February 27, 2025 Church Council meetings are on the back table in the upper Narthex. They were approved by the council via email. </w:t>
      </w:r>
    </w:p>
    <w:p w14:paraId="4D972616" w14:textId="77777777" w:rsidR="00110070" w:rsidRDefault="00110070" w:rsidP="00110070">
      <w:pPr>
        <w:keepLines/>
        <w:rPr>
          <w:b/>
          <w:bCs/>
        </w:rPr>
      </w:pPr>
      <w:r>
        <w:rPr>
          <w:b/>
          <w:bCs/>
        </w:rPr>
        <w:t> </w:t>
      </w:r>
    </w:p>
    <w:p w14:paraId="3A9CF7BA" w14:textId="77777777" w:rsidR="00110070" w:rsidRDefault="00110070" w:rsidP="00110070">
      <w:pPr>
        <w:keepLines/>
        <w:rPr>
          <w:b/>
          <w:bCs/>
        </w:rPr>
      </w:pPr>
      <w:r>
        <w:rPr>
          <w:b/>
          <w:bCs/>
        </w:rPr>
        <w:t> </w:t>
      </w:r>
    </w:p>
    <w:p w14:paraId="32D87D54" w14:textId="77777777" w:rsidR="00110070" w:rsidRDefault="00110070" w:rsidP="00110070">
      <w:pPr>
        <w:keepLines/>
        <w:ind w:left="720" w:hanging="720"/>
        <w:jc w:val="both"/>
        <w:rPr>
          <w:b/>
          <w:bCs/>
        </w:rPr>
      </w:pPr>
      <w:r>
        <w:rPr>
          <w:b/>
          <w:bCs/>
        </w:rPr>
        <w:t>FYI:</w:t>
      </w:r>
    </w:p>
    <w:p w14:paraId="364CC26D" w14:textId="77777777" w:rsidR="00110070" w:rsidRDefault="00110070" w:rsidP="00110070">
      <w:pPr>
        <w:keepLines/>
        <w:ind w:left="720" w:hanging="720"/>
        <w:jc w:val="both"/>
        <w:rPr>
          <w:b/>
          <w:bCs/>
          <w:sz w:val="8"/>
          <w:szCs w:val="8"/>
        </w:rPr>
      </w:pPr>
      <w:r>
        <w:rPr>
          <w:b/>
          <w:bCs/>
          <w:sz w:val="8"/>
          <w:szCs w:val="8"/>
        </w:rPr>
        <w:t> </w:t>
      </w:r>
    </w:p>
    <w:p w14:paraId="39CBB14E" w14:textId="77777777" w:rsidR="00110070" w:rsidRDefault="00110070" w:rsidP="00110070">
      <w:pPr>
        <w:keepLines/>
        <w:ind w:left="720" w:hanging="720"/>
        <w:jc w:val="both"/>
        <w:rPr>
          <w:bCs/>
        </w:rPr>
      </w:pPr>
      <w:r>
        <w:rPr>
          <w:bCs/>
        </w:rPr>
        <w:t>In response to the ever rising costs for postage we will be putting your copy</w:t>
      </w:r>
    </w:p>
    <w:p w14:paraId="565DD1C7" w14:textId="77777777" w:rsidR="00110070" w:rsidRDefault="00110070" w:rsidP="00110070">
      <w:pPr>
        <w:keepLines/>
        <w:ind w:left="720" w:hanging="720"/>
        <w:jc w:val="both"/>
        <w:rPr>
          <w:bCs/>
        </w:rPr>
      </w:pPr>
      <w:r>
        <w:rPr>
          <w:bCs/>
        </w:rPr>
        <w:t>of the “Good News” in your hanging file folder in the narthex each month</w:t>
      </w:r>
    </w:p>
    <w:p w14:paraId="6845B454" w14:textId="77777777" w:rsidR="00110070" w:rsidRDefault="00110070" w:rsidP="00110070">
      <w:pPr>
        <w:keepLines/>
        <w:ind w:left="720" w:hanging="720"/>
        <w:jc w:val="both"/>
        <w:rPr>
          <w:bCs/>
        </w:rPr>
      </w:pPr>
      <w:r>
        <w:rPr>
          <w:bCs/>
        </w:rPr>
        <w:t>from now on. Those of you who are unable to attend services on a regular</w:t>
      </w:r>
    </w:p>
    <w:p w14:paraId="5523F014" w14:textId="77777777" w:rsidR="00110070" w:rsidRDefault="00110070" w:rsidP="00110070">
      <w:pPr>
        <w:keepLines/>
        <w:ind w:left="720" w:hanging="720"/>
        <w:jc w:val="both"/>
        <w:rPr>
          <w:bCs/>
        </w:rPr>
      </w:pPr>
      <w:r>
        <w:rPr>
          <w:bCs/>
        </w:rPr>
        <w:t>basis may still receive your copies through your email address or in the</w:t>
      </w:r>
      <w:bookmarkStart w:id="0" w:name="_GoBack"/>
      <w:bookmarkEnd w:id="0"/>
    </w:p>
    <w:p w14:paraId="5EBE08E1" w14:textId="77777777" w:rsidR="00110070" w:rsidRDefault="00110070" w:rsidP="00110070">
      <w:pPr>
        <w:keepLines/>
        <w:ind w:left="720" w:hanging="720"/>
        <w:jc w:val="both"/>
        <w:rPr>
          <w:bCs/>
        </w:rPr>
      </w:pPr>
      <w:r>
        <w:rPr>
          <w:bCs/>
        </w:rPr>
        <w:t>U.S. mail. If you normally receive your copy of the newsletter via your</w:t>
      </w:r>
    </w:p>
    <w:p w14:paraId="3B6782DE" w14:textId="77777777" w:rsidR="00110070" w:rsidRDefault="00110070" w:rsidP="00110070">
      <w:pPr>
        <w:keepLines/>
        <w:ind w:left="720" w:hanging="720"/>
        <w:jc w:val="both"/>
        <w:rPr>
          <w:bCs/>
        </w:rPr>
      </w:pPr>
      <w:r>
        <w:rPr>
          <w:bCs/>
        </w:rPr>
        <w:t>email address anyway, nothing will change for you. Thank you so much for</w:t>
      </w:r>
    </w:p>
    <w:p w14:paraId="0D146468" w14:textId="77777777" w:rsidR="00110070" w:rsidRDefault="00110070" w:rsidP="00110070">
      <w:pPr>
        <w:keepLines/>
        <w:ind w:left="720" w:hanging="720"/>
        <w:jc w:val="both"/>
        <w:rPr>
          <w:bCs/>
        </w:rPr>
      </w:pPr>
      <w:r>
        <w:rPr>
          <w:bCs/>
        </w:rPr>
        <w:t xml:space="preserve">your understanding and cooperation! </w:t>
      </w:r>
    </w:p>
    <w:p w14:paraId="625C9084" w14:textId="77777777" w:rsidR="00110070" w:rsidRDefault="00110070" w:rsidP="00110070">
      <w:pPr>
        <w:keepLines/>
        <w:jc w:val="center"/>
        <w:rPr>
          <w:b/>
          <w:bCs/>
        </w:rPr>
      </w:pPr>
      <w:r>
        <w:rPr>
          <w:b/>
          <w:bCs/>
        </w:rPr>
        <w:t> </w:t>
      </w:r>
    </w:p>
    <w:p w14:paraId="142114A3" w14:textId="77777777" w:rsidR="00110070" w:rsidRDefault="00110070" w:rsidP="00110070">
      <w:pPr>
        <w:keepLines/>
        <w:jc w:val="center"/>
        <w:rPr>
          <w:b/>
          <w:bCs/>
        </w:rPr>
      </w:pPr>
      <w:r>
        <w:rPr>
          <w:b/>
          <w:bCs/>
        </w:rPr>
        <w:t> </w:t>
      </w:r>
    </w:p>
    <w:p w14:paraId="54216E48" w14:textId="77777777" w:rsidR="00110070" w:rsidRDefault="00110070" w:rsidP="00110070">
      <w:pPr>
        <w:keepLines/>
        <w:jc w:val="both"/>
        <w:rPr>
          <w:b/>
          <w:bCs/>
        </w:rPr>
      </w:pPr>
      <w:r>
        <w:rPr>
          <w:b/>
          <w:bCs/>
        </w:rPr>
        <w:t>THANK YOU!</w:t>
      </w:r>
    </w:p>
    <w:p w14:paraId="21909B6C" w14:textId="77777777" w:rsidR="00110070" w:rsidRDefault="00110070" w:rsidP="00110070">
      <w:pPr>
        <w:keepLines/>
        <w:jc w:val="both"/>
        <w:rPr>
          <w:b/>
          <w:bCs/>
          <w:sz w:val="8"/>
          <w:szCs w:val="8"/>
        </w:rPr>
      </w:pPr>
      <w:r>
        <w:rPr>
          <w:b/>
          <w:bCs/>
          <w:sz w:val="8"/>
          <w:szCs w:val="8"/>
        </w:rPr>
        <w:t> </w:t>
      </w:r>
    </w:p>
    <w:p w14:paraId="43A73ADA" w14:textId="77777777" w:rsidR="00110070" w:rsidRDefault="00110070" w:rsidP="00110070">
      <w:pPr>
        <w:keepLines/>
        <w:jc w:val="both"/>
        <w:rPr>
          <w:b/>
          <w:bCs/>
        </w:rPr>
      </w:pPr>
      <w:r>
        <w:rPr>
          <w:b/>
          <w:bCs/>
        </w:rPr>
        <w:t xml:space="preserve">Let’s give a huge thank you to Warren Schacht for putting almost all the Archive Room media on easy-to-watch and hear discs for anyone wanting to have a look or a listen to what’s available. A sincere and heartfelt thank you for taking the time and interest to do something that will benefit the record of the past for future generations to come! Your efforts are so appreciated.  </w:t>
      </w:r>
    </w:p>
    <w:p w14:paraId="01899504" w14:textId="77777777" w:rsidR="00110070" w:rsidRDefault="00110070" w:rsidP="00110070">
      <w:pPr>
        <w:keepLines/>
        <w:jc w:val="both"/>
        <w:rPr>
          <w:b/>
          <w:bCs/>
        </w:rPr>
      </w:pPr>
      <w:r>
        <w:rPr>
          <w:b/>
          <w:bCs/>
        </w:rPr>
        <w:t> </w:t>
      </w:r>
    </w:p>
    <w:p w14:paraId="16266970" w14:textId="77777777" w:rsidR="00110070" w:rsidRDefault="00110070" w:rsidP="00110070">
      <w:pPr>
        <w:keepLines/>
        <w:jc w:val="center"/>
        <w:rPr>
          <w:b/>
          <w:bCs/>
        </w:rPr>
      </w:pPr>
      <w:r>
        <w:rPr>
          <w:b/>
          <w:bCs/>
        </w:rPr>
        <w:t> </w:t>
      </w:r>
    </w:p>
    <w:p w14:paraId="5AA79CE4" w14:textId="77777777" w:rsidR="00110070" w:rsidRDefault="00110070" w:rsidP="00110070">
      <w:pPr>
        <w:keepLines/>
        <w:jc w:val="center"/>
        <w:rPr>
          <w:b/>
          <w:bCs/>
        </w:rPr>
      </w:pPr>
      <w:r>
        <w:rPr>
          <w:b/>
          <w:bCs/>
        </w:rPr>
        <w:t> </w:t>
      </w:r>
    </w:p>
    <w:p w14:paraId="6B3ACCCD" w14:textId="77777777" w:rsidR="00110070" w:rsidRDefault="00110070" w:rsidP="00110070">
      <w:pPr>
        <w:keepLines/>
        <w:jc w:val="center"/>
        <w:rPr>
          <w:b/>
          <w:bCs/>
        </w:rPr>
      </w:pPr>
      <w:r>
        <w:rPr>
          <w:b/>
          <w:bCs/>
        </w:rPr>
        <w:t> </w:t>
      </w:r>
    </w:p>
    <w:p w14:paraId="49CFC145" w14:textId="77777777" w:rsidR="00110070" w:rsidRDefault="00110070" w:rsidP="00110070">
      <w:pPr>
        <w:keepLines/>
        <w:jc w:val="center"/>
        <w:rPr>
          <w:b/>
          <w:bCs/>
        </w:rPr>
      </w:pPr>
      <w:r>
        <w:rPr>
          <w:b/>
          <w:bCs/>
        </w:rPr>
        <w:t> </w:t>
      </w:r>
    </w:p>
    <w:p w14:paraId="42364404" w14:textId="77777777" w:rsidR="00110070" w:rsidRDefault="00110070" w:rsidP="00110070">
      <w:pPr>
        <w:keepLines/>
        <w:jc w:val="center"/>
        <w:rPr>
          <w:b/>
          <w:bCs/>
        </w:rPr>
      </w:pPr>
      <w:r>
        <w:rPr>
          <w:b/>
          <w:bCs/>
        </w:rPr>
        <w:t> </w:t>
      </w:r>
    </w:p>
    <w:p w14:paraId="4026F7AF" w14:textId="77777777" w:rsidR="00110070" w:rsidRDefault="00110070" w:rsidP="00110070">
      <w:pPr>
        <w:widowControl w:val="0"/>
        <w:rPr>
          <w:b/>
          <w:bCs/>
          <w:sz w:val="28"/>
          <w:szCs w:val="28"/>
        </w:rPr>
      </w:pPr>
      <w:r>
        <w:rPr>
          <w:b/>
          <w:bCs/>
          <w:sz w:val="28"/>
          <w:szCs w:val="28"/>
        </w:rPr>
        <w:lastRenderedPageBreak/>
        <w:t>MISSION OF THE MONTH FOR APRIL 2025</w:t>
      </w:r>
    </w:p>
    <w:p w14:paraId="31F8D096" w14:textId="77777777" w:rsidR="00110070" w:rsidRDefault="00110070" w:rsidP="00110070">
      <w:pPr>
        <w:widowControl w:val="0"/>
        <w:rPr>
          <w:sz w:val="28"/>
          <w:szCs w:val="28"/>
        </w:rPr>
      </w:pPr>
      <w:r>
        <w:rPr>
          <w:sz w:val="28"/>
          <w:szCs w:val="28"/>
        </w:rPr>
        <w:t xml:space="preserve">April Monthly Mission:  Michigan City Area Schools.  We will be collecting money to support different projects in various elementary schools in Michigan City through Donors Choose. Donors Choose  provides a list of teacher-led classroom projects that need funding, Flexible seating, bubbling fish tubes, classroom supplies, Tinker Tar guitars, and a kid wash for field day are some of the options we can provide to our elementary schools. Please consider donating to help fund our local teachers’ classroom projects! Checks can be written to St. Paul and can be marked for MCAS and placed in the offering plate. Noisy coin offering will also support the mission of the month. To see a full list of projects, visit </w:t>
      </w:r>
      <w:hyperlink r:id="rId14" w:history="1">
        <w:r>
          <w:rPr>
            <w:rStyle w:val="Hyperlink"/>
            <w:sz w:val="28"/>
            <w:szCs w:val="28"/>
          </w:rPr>
          <w:t>www.donorschoose.org</w:t>
        </w:r>
      </w:hyperlink>
      <w:r>
        <w:rPr>
          <w:sz w:val="28"/>
          <w:szCs w:val="28"/>
        </w:rPr>
        <w:t xml:space="preserve"> and search for Michigan City.</w:t>
      </w:r>
    </w:p>
    <w:p w14:paraId="3166E66E" w14:textId="77777777" w:rsidR="00110070" w:rsidRDefault="00110070" w:rsidP="00110070">
      <w:pPr>
        <w:widowControl w:val="0"/>
        <w:rPr>
          <w:sz w:val="20"/>
          <w:szCs w:val="20"/>
        </w:rPr>
      </w:pPr>
      <w:r>
        <w:t> </w:t>
      </w:r>
    </w:p>
    <w:p w14:paraId="36DC2006" w14:textId="77777777" w:rsidR="00110070" w:rsidRDefault="00110070" w:rsidP="00110070">
      <w:pPr>
        <w:keepLines/>
        <w:jc w:val="center"/>
        <w:rPr>
          <w:b/>
          <w:bCs/>
        </w:rPr>
      </w:pPr>
      <w:r>
        <w:rPr>
          <w:b/>
          <w:bCs/>
        </w:rPr>
        <w:t> </w:t>
      </w:r>
    </w:p>
    <w:p w14:paraId="121F89FD" w14:textId="77777777" w:rsidR="00110070" w:rsidRDefault="00110070" w:rsidP="00110070">
      <w:pPr>
        <w:keepLines/>
        <w:jc w:val="center"/>
        <w:rPr>
          <w:b/>
          <w:bCs/>
        </w:rPr>
      </w:pPr>
      <w:r>
        <w:rPr>
          <w:b/>
          <w:bCs/>
        </w:rPr>
        <w:t>ACTIVITIES, EVENTS &amp; MEETINGS</w:t>
      </w:r>
    </w:p>
    <w:p w14:paraId="5EFD7065" w14:textId="77777777" w:rsidR="00110070" w:rsidRDefault="00110070" w:rsidP="00110070">
      <w:pPr>
        <w:keepLines/>
        <w:jc w:val="center"/>
        <w:rPr>
          <w:b/>
          <w:bCs/>
        </w:rPr>
      </w:pPr>
      <w:r>
        <w:rPr>
          <w:b/>
          <w:bCs/>
        </w:rPr>
        <w:t>APRIL 2025</w:t>
      </w:r>
    </w:p>
    <w:p w14:paraId="3BCDC974" w14:textId="77777777" w:rsidR="00110070" w:rsidRDefault="00110070" w:rsidP="00110070">
      <w:pPr>
        <w:keepLines/>
        <w:spacing w:line="252" w:lineRule="auto"/>
        <w:jc w:val="center"/>
        <w:rPr>
          <w:b/>
          <w:bCs/>
        </w:rPr>
      </w:pPr>
      <w:r>
        <w:rPr>
          <w:b/>
          <w:bCs/>
        </w:rPr>
        <w:t> </w:t>
      </w:r>
    </w:p>
    <w:p w14:paraId="10E52B9B" w14:textId="6863A61D" w:rsidR="00110070" w:rsidRDefault="00110070" w:rsidP="00110070">
      <w:pPr>
        <w:keepLines/>
      </w:pPr>
      <w:r>
        <w:rPr>
          <w:b/>
          <w:bCs/>
        </w:rPr>
        <w:t xml:space="preserve">Sunday, </w:t>
      </w:r>
      <w:r>
        <w:t>April6, 2025 @ 9:00 a.m. 5</w:t>
      </w:r>
      <w:r>
        <w:rPr>
          <w:sz w:val="16"/>
          <w:szCs w:val="16"/>
          <w:vertAlign w:val="superscript"/>
        </w:rPr>
        <w:t>th</w:t>
      </w:r>
      <w:r>
        <w:t xml:space="preserve"> Lent Worship Service</w:t>
      </w:r>
    </w:p>
    <w:p w14:paraId="42C6A450" w14:textId="77777777" w:rsidR="00110070" w:rsidRDefault="00110070" w:rsidP="00110070">
      <w:pPr>
        <w:keepLines/>
      </w:pPr>
      <w:r>
        <w:rPr>
          <w:b/>
          <w:bCs/>
        </w:rPr>
        <w:t xml:space="preserve">Tuesday, </w:t>
      </w:r>
      <w:r>
        <w:t>April 8, 2025 @ 7:00 p.m. Estuary/Luther House</w:t>
      </w:r>
    </w:p>
    <w:p w14:paraId="599A6415" w14:textId="77777777" w:rsidR="00110070" w:rsidRDefault="00110070" w:rsidP="00110070">
      <w:pPr>
        <w:keepLines/>
      </w:pPr>
      <w:r>
        <w:rPr>
          <w:b/>
          <w:bCs/>
        </w:rPr>
        <w:t xml:space="preserve">Wednesday, </w:t>
      </w:r>
      <w:r>
        <w:t>April 9, 2025 @ 9:15 a.m. Bible Study/Luther House</w:t>
      </w:r>
    </w:p>
    <w:p w14:paraId="12FE5D5D" w14:textId="77777777" w:rsidR="00110070" w:rsidRDefault="00110070" w:rsidP="00110070">
      <w:pPr>
        <w:keepLines/>
      </w:pPr>
      <w:r>
        <w:tab/>
      </w:r>
      <w:r>
        <w:tab/>
      </w:r>
      <w:r>
        <w:tab/>
        <w:t xml:space="preserve">        @10:00 a.m. God’s Purls/St. Paul Room</w:t>
      </w:r>
    </w:p>
    <w:p w14:paraId="43506332" w14:textId="77777777" w:rsidR="00110070" w:rsidRDefault="00110070" w:rsidP="00110070">
      <w:pPr>
        <w:keepLines/>
      </w:pPr>
      <w:r>
        <w:tab/>
      </w:r>
      <w:r>
        <w:tab/>
      </w:r>
      <w:r>
        <w:tab/>
        <w:t xml:space="preserve">        @ 3:30 p.m. Worship &amp; Music Comm. Mtg./Luther House</w:t>
      </w:r>
    </w:p>
    <w:p w14:paraId="7DFA47A8" w14:textId="77777777" w:rsidR="00110070" w:rsidRDefault="00110070" w:rsidP="00110070">
      <w:pPr>
        <w:keepLines/>
      </w:pPr>
      <w:r>
        <w:tab/>
      </w:r>
      <w:r>
        <w:tab/>
      </w:r>
      <w:r>
        <w:tab/>
        <w:t xml:space="preserve">        @ 4:30 p.m. Choir Rehearsal/Sanctuary</w:t>
      </w:r>
    </w:p>
    <w:p w14:paraId="059BF7B7" w14:textId="77777777" w:rsidR="00110070" w:rsidRDefault="00110070" w:rsidP="00110070">
      <w:pPr>
        <w:keepLines/>
      </w:pPr>
      <w:r>
        <w:tab/>
      </w:r>
      <w:r>
        <w:tab/>
      </w:r>
      <w:r>
        <w:tab/>
        <w:t xml:space="preserve">        @6:00 p.m. Lenten Service</w:t>
      </w:r>
    </w:p>
    <w:p w14:paraId="4B7AC860" w14:textId="77777777" w:rsidR="00110070" w:rsidRDefault="00110070" w:rsidP="00110070">
      <w:pPr>
        <w:keepLines/>
      </w:pPr>
      <w:r>
        <w:rPr>
          <w:b/>
          <w:bCs/>
        </w:rPr>
        <w:t xml:space="preserve">Saturday, </w:t>
      </w:r>
      <w:r>
        <w:t xml:space="preserve">April 12, 2025 @ 4:00 p.m. </w:t>
      </w:r>
      <w:r>
        <w:rPr>
          <w:b/>
          <w:bCs/>
        </w:rPr>
        <w:t>Palm/Passion Saturday Worship Service</w:t>
      </w:r>
    </w:p>
    <w:p w14:paraId="4065DAC0" w14:textId="77777777" w:rsidR="00110070" w:rsidRDefault="00110070" w:rsidP="00110070">
      <w:pPr>
        <w:keepLines/>
        <w:rPr>
          <w:b/>
          <w:bCs/>
        </w:rPr>
      </w:pPr>
      <w:r>
        <w:rPr>
          <w:b/>
          <w:bCs/>
        </w:rPr>
        <w:t> </w:t>
      </w:r>
    </w:p>
    <w:p w14:paraId="1E85C35B" w14:textId="77777777" w:rsidR="00110070" w:rsidRDefault="00110070" w:rsidP="00110070">
      <w:pPr>
        <w:keepLines/>
        <w:rPr>
          <w:b/>
          <w:bCs/>
        </w:rPr>
      </w:pPr>
      <w:r>
        <w:rPr>
          <w:b/>
          <w:bCs/>
        </w:rPr>
        <w:t xml:space="preserve">Sunday, </w:t>
      </w:r>
      <w:r>
        <w:t>April 13, 2025</w:t>
      </w:r>
      <w:r>
        <w:rPr>
          <w:b/>
          <w:bCs/>
        </w:rPr>
        <w:t xml:space="preserve"> </w:t>
      </w:r>
      <w:r>
        <w:t>@ 9:00 a.m.</w:t>
      </w:r>
      <w:r>
        <w:rPr>
          <w:b/>
          <w:bCs/>
        </w:rPr>
        <w:t xml:space="preserve"> Palm/Passion Sunday Worship Service </w:t>
      </w:r>
    </w:p>
    <w:p w14:paraId="0CA4381A" w14:textId="77777777" w:rsidR="00110070" w:rsidRDefault="00110070" w:rsidP="00110070">
      <w:pPr>
        <w:keepLines/>
      </w:pPr>
      <w:r>
        <w:rPr>
          <w:b/>
          <w:bCs/>
        </w:rPr>
        <w:t xml:space="preserve">Monday, </w:t>
      </w:r>
      <w:r>
        <w:t>April 14, 2025 1:00 p.m. Hope Circle/Green Room</w:t>
      </w:r>
    </w:p>
    <w:p w14:paraId="13090036" w14:textId="77777777" w:rsidR="00110070" w:rsidRDefault="00110070" w:rsidP="00110070">
      <w:pPr>
        <w:keepLines/>
      </w:pPr>
      <w:r>
        <w:rPr>
          <w:b/>
          <w:bCs/>
        </w:rPr>
        <w:t>Wednesday,</w:t>
      </w:r>
      <w:r>
        <w:t xml:space="preserve"> April 16, 2025 No Bible Study</w:t>
      </w:r>
    </w:p>
    <w:p w14:paraId="5B59C506" w14:textId="77777777" w:rsidR="00110070" w:rsidRDefault="00110070" w:rsidP="00110070">
      <w:pPr>
        <w:keepLines/>
      </w:pPr>
      <w:r>
        <w:tab/>
        <w:t>@ 10:00 a.m. God’s Purls/St. Paul Room</w:t>
      </w:r>
    </w:p>
    <w:p w14:paraId="1DE853DE" w14:textId="77777777" w:rsidR="00110070" w:rsidRDefault="00110070" w:rsidP="00110070">
      <w:pPr>
        <w:keepLines/>
        <w:rPr>
          <w:b/>
          <w:bCs/>
        </w:rPr>
      </w:pPr>
      <w:r>
        <w:rPr>
          <w:b/>
          <w:bCs/>
        </w:rPr>
        <w:t xml:space="preserve">Thursday, </w:t>
      </w:r>
      <w:r>
        <w:t>April 17, 2025 @ 10:00 a.m</w:t>
      </w:r>
      <w:r>
        <w:rPr>
          <w:b/>
          <w:bCs/>
        </w:rPr>
        <w:t>. Maundy Thursday Senior Communion</w:t>
      </w:r>
    </w:p>
    <w:p w14:paraId="74E63992" w14:textId="77777777" w:rsidR="00110070" w:rsidRDefault="00110070" w:rsidP="00110070">
      <w:pPr>
        <w:keepLines/>
        <w:rPr>
          <w:b/>
          <w:bCs/>
        </w:rPr>
      </w:pPr>
      <w:r>
        <w:rPr>
          <w:b/>
          <w:bCs/>
        </w:rPr>
        <w:tab/>
      </w:r>
      <w:r>
        <w:rPr>
          <w:b/>
          <w:bCs/>
        </w:rPr>
        <w:tab/>
      </w:r>
      <w:r>
        <w:rPr>
          <w:b/>
          <w:bCs/>
        </w:rPr>
        <w:tab/>
        <w:t xml:space="preserve">       @ 11:00 a.m. Luncheon/St. Paul Room</w:t>
      </w:r>
    </w:p>
    <w:p w14:paraId="3F3B92A5" w14:textId="77777777" w:rsidR="00110070" w:rsidRDefault="00110070" w:rsidP="00110070">
      <w:pPr>
        <w:keepLines/>
        <w:rPr>
          <w:b/>
          <w:bCs/>
        </w:rPr>
      </w:pPr>
      <w:r>
        <w:rPr>
          <w:b/>
          <w:bCs/>
        </w:rPr>
        <w:t xml:space="preserve">Friday, </w:t>
      </w:r>
      <w:r>
        <w:t xml:space="preserve">April 18, 2025 </w:t>
      </w:r>
      <w:r>
        <w:rPr>
          <w:b/>
          <w:bCs/>
        </w:rPr>
        <w:t>@ 7:00 p.m. Good Friday Worship Service</w:t>
      </w:r>
    </w:p>
    <w:p w14:paraId="6B75A07A" w14:textId="77777777" w:rsidR="00110070" w:rsidRDefault="00110070" w:rsidP="00110070">
      <w:pPr>
        <w:keepLines/>
        <w:rPr>
          <w:b/>
          <w:bCs/>
        </w:rPr>
      </w:pPr>
      <w:r>
        <w:rPr>
          <w:b/>
          <w:bCs/>
        </w:rPr>
        <w:t xml:space="preserve">Saturday, </w:t>
      </w:r>
      <w:r>
        <w:t>April 19, 2025</w:t>
      </w:r>
      <w:r>
        <w:rPr>
          <w:b/>
          <w:bCs/>
        </w:rPr>
        <w:t xml:space="preserve"> @ 7:00 p.m. Vigil of Easter Worship Service</w:t>
      </w:r>
    </w:p>
    <w:p w14:paraId="1A9A4EAD" w14:textId="77777777" w:rsidR="00110070" w:rsidRDefault="00110070" w:rsidP="00110070">
      <w:pPr>
        <w:keepLines/>
      </w:pPr>
      <w:r>
        <w:t> </w:t>
      </w:r>
    </w:p>
    <w:p w14:paraId="2CC8FB1F" w14:textId="77777777" w:rsidR="00110070" w:rsidRDefault="00110070" w:rsidP="00110070">
      <w:pPr>
        <w:keepLines/>
      </w:pPr>
      <w:r>
        <w:rPr>
          <w:b/>
          <w:bCs/>
        </w:rPr>
        <w:t>Sunday, April 20, 2025 @ 9:00 a.m. Resurrection of Our Lord Easter Service</w:t>
      </w:r>
    </w:p>
    <w:p w14:paraId="3556978C" w14:textId="77777777" w:rsidR="00110070" w:rsidRDefault="00110070" w:rsidP="00110070">
      <w:pPr>
        <w:keepLines/>
      </w:pPr>
      <w:r>
        <w:tab/>
      </w:r>
      <w:r>
        <w:tab/>
      </w:r>
      <w:r>
        <w:tab/>
      </w:r>
      <w:r>
        <w:tab/>
      </w:r>
      <w:r>
        <w:tab/>
        <w:t xml:space="preserve">(No Coffee Hour After) </w:t>
      </w:r>
    </w:p>
    <w:p w14:paraId="5600B40B" w14:textId="77777777" w:rsidR="00110070" w:rsidRDefault="00110070" w:rsidP="00110070">
      <w:pPr>
        <w:keepLines/>
      </w:pPr>
      <w:r>
        <w:rPr>
          <w:b/>
          <w:bCs/>
        </w:rPr>
        <w:t xml:space="preserve">Monday, </w:t>
      </w:r>
      <w:r>
        <w:t>April 21, 2025 @ 2:00 p.m. Finance Comm. Mtg./Luther House</w:t>
      </w:r>
    </w:p>
    <w:p w14:paraId="7407F032" w14:textId="77777777" w:rsidR="00110070" w:rsidRDefault="00110070" w:rsidP="00110070">
      <w:pPr>
        <w:keepLines/>
      </w:pPr>
      <w:r>
        <w:rPr>
          <w:b/>
          <w:bCs/>
        </w:rPr>
        <w:t xml:space="preserve">Wednesday, </w:t>
      </w:r>
      <w:r>
        <w:t>April 23, 2025 No Bible Study</w:t>
      </w:r>
    </w:p>
    <w:p w14:paraId="6F96A513" w14:textId="77777777" w:rsidR="00110070" w:rsidRDefault="00110070" w:rsidP="00110070">
      <w:pPr>
        <w:keepLines/>
      </w:pPr>
      <w:r>
        <w:tab/>
      </w:r>
      <w:r>
        <w:tab/>
      </w:r>
      <w:r>
        <w:tab/>
        <w:t xml:space="preserve">          @ 10:00 a.m. God’s Purls/St. Paul Room</w:t>
      </w:r>
    </w:p>
    <w:p w14:paraId="0147ADF0" w14:textId="77777777" w:rsidR="00110070" w:rsidRDefault="00110070" w:rsidP="00110070">
      <w:pPr>
        <w:keepLines/>
      </w:pPr>
      <w:r>
        <w:rPr>
          <w:b/>
          <w:bCs/>
        </w:rPr>
        <w:t xml:space="preserve">Saturday, </w:t>
      </w:r>
      <w:r>
        <w:t>April 26, 2025 @ 4:00 p.m. 2 Easter Worship Service</w:t>
      </w:r>
    </w:p>
    <w:p w14:paraId="35E8702F" w14:textId="77777777" w:rsidR="00110070" w:rsidRDefault="00110070" w:rsidP="00110070">
      <w:pPr>
        <w:keepLines/>
      </w:pPr>
      <w:r>
        <w:t> </w:t>
      </w:r>
    </w:p>
    <w:p w14:paraId="3124840F" w14:textId="77777777" w:rsidR="00110070" w:rsidRDefault="00110070" w:rsidP="00110070">
      <w:pPr>
        <w:keepLines/>
      </w:pPr>
      <w:r>
        <w:rPr>
          <w:b/>
          <w:bCs/>
        </w:rPr>
        <w:t xml:space="preserve">Sunday, </w:t>
      </w:r>
      <w:r>
        <w:t>April 27, 2025 @ 9:00 a.m. 2 Easter Worship Service</w:t>
      </w:r>
    </w:p>
    <w:p w14:paraId="60EAEF3E" w14:textId="77777777" w:rsidR="00110070" w:rsidRDefault="00110070" w:rsidP="00110070">
      <w:pPr>
        <w:keepLines/>
      </w:pPr>
      <w:r>
        <w:t> </w:t>
      </w:r>
    </w:p>
    <w:p w14:paraId="2FE8F56A" w14:textId="77777777" w:rsidR="00110070" w:rsidRDefault="00110070" w:rsidP="00110070">
      <w:pPr>
        <w:keepLines/>
      </w:pPr>
      <w:r>
        <w:rPr>
          <w:b/>
          <w:bCs/>
        </w:rPr>
        <w:lastRenderedPageBreak/>
        <w:t xml:space="preserve">Monday, </w:t>
      </w:r>
      <w:r>
        <w:t>April 28, 2025 @ 3:00 p.m. Executive Board Mtg./Luther House</w:t>
      </w:r>
    </w:p>
    <w:p w14:paraId="171BBFD3" w14:textId="77777777" w:rsidR="00110070" w:rsidRDefault="00110070" w:rsidP="00110070">
      <w:pPr>
        <w:keepLines/>
      </w:pPr>
      <w:r>
        <w:rPr>
          <w:b/>
          <w:bCs/>
        </w:rPr>
        <w:t xml:space="preserve">Wednesday, </w:t>
      </w:r>
      <w:r>
        <w:t>April 30, 2025 @ 9:5 a.m. Bible Study/Luther House</w:t>
      </w:r>
    </w:p>
    <w:p w14:paraId="1E9AACBD" w14:textId="77777777" w:rsidR="00110070" w:rsidRDefault="00110070" w:rsidP="00110070">
      <w:pPr>
        <w:keepLines/>
      </w:pPr>
      <w:r>
        <w:t> </w:t>
      </w:r>
      <w:r>
        <w:tab/>
      </w:r>
      <w:r>
        <w:tab/>
      </w:r>
      <w:r>
        <w:tab/>
        <w:t xml:space="preserve">          @ 10:00 a.m. God’s Purls/St. Paul Room</w:t>
      </w:r>
    </w:p>
    <w:p w14:paraId="2EE19325" w14:textId="77777777" w:rsidR="00110070" w:rsidRDefault="00110070" w:rsidP="00110070">
      <w:pPr>
        <w:keepLines/>
      </w:pPr>
      <w:r>
        <w:rPr>
          <w:b/>
          <w:bCs/>
        </w:rPr>
        <w:t xml:space="preserve">Thursday, </w:t>
      </w:r>
      <w:r>
        <w:t>May 1, 2025 @ 5:30 p.m. Church Council Mtg./St. Paul Room</w:t>
      </w:r>
    </w:p>
    <w:p w14:paraId="1ED6CD08" w14:textId="77777777" w:rsidR="00110070" w:rsidRDefault="00110070" w:rsidP="00110070">
      <w:pPr>
        <w:widowControl w:val="0"/>
        <w:rPr>
          <w:sz w:val="20"/>
          <w:szCs w:val="20"/>
        </w:rPr>
      </w:pPr>
      <w:r>
        <w:t> </w:t>
      </w:r>
    </w:p>
    <w:p w14:paraId="0323F291" w14:textId="77777777" w:rsidR="001664B0" w:rsidRDefault="001664B0" w:rsidP="001664B0"/>
    <w:p w14:paraId="151D5921" w14:textId="77777777" w:rsidR="001664B0" w:rsidRDefault="001664B0" w:rsidP="001664B0"/>
    <w:p w14:paraId="21F1002A" w14:textId="77777777" w:rsidR="001664B0" w:rsidRDefault="001664B0" w:rsidP="001664B0"/>
    <w:p w14:paraId="35A00614" w14:textId="77777777" w:rsidR="001664B0" w:rsidRDefault="001664B0" w:rsidP="001664B0"/>
    <w:p w14:paraId="5715F74B" w14:textId="77777777" w:rsidR="001664B0" w:rsidRDefault="001664B0" w:rsidP="001664B0"/>
    <w:p w14:paraId="20A6163C" w14:textId="77777777" w:rsidR="00002CD2" w:rsidRDefault="00002CD2"/>
    <w:sectPr w:rsidR="00002CD2">
      <w:footerReference w:type="even" r:id="rId15"/>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FD21C" w14:textId="77777777" w:rsidR="00110070" w:rsidRDefault="00110070">
      <w:r>
        <w:separator/>
      </w:r>
    </w:p>
  </w:endnote>
  <w:endnote w:type="continuationSeparator" w:id="0">
    <w:p w14:paraId="0FB0767E" w14:textId="77777777" w:rsidR="00110070" w:rsidRDefault="00110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8D15B" w14:textId="77777777" w:rsidR="00110070" w:rsidRDefault="00110070" w:rsidP="00E878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246DDE" w14:textId="77777777" w:rsidR="00110070" w:rsidRDefault="001100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86CBE" w14:textId="77777777" w:rsidR="00110070" w:rsidRDefault="00110070" w:rsidP="00E878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763F1">
      <w:rPr>
        <w:rStyle w:val="PageNumber"/>
        <w:noProof/>
      </w:rPr>
      <w:t>2</w:t>
    </w:r>
    <w:r>
      <w:rPr>
        <w:rStyle w:val="PageNumber"/>
      </w:rPr>
      <w:fldChar w:fldCharType="end"/>
    </w:r>
  </w:p>
  <w:p w14:paraId="660077B5" w14:textId="77777777" w:rsidR="00110070" w:rsidRDefault="001100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D7AB5" w14:textId="77777777" w:rsidR="00110070" w:rsidRDefault="00110070">
      <w:r>
        <w:separator/>
      </w:r>
    </w:p>
  </w:footnote>
  <w:footnote w:type="continuationSeparator" w:id="0">
    <w:p w14:paraId="32EDAA3C" w14:textId="77777777" w:rsidR="00110070" w:rsidRDefault="001100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4B0"/>
    <w:rsid w:val="00002CD2"/>
    <w:rsid w:val="00110070"/>
    <w:rsid w:val="00135ABF"/>
    <w:rsid w:val="001664B0"/>
    <w:rsid w:val="00430970"/>
    <w:rsid w:val="004838DB"/>
    <w:rsid w:val="007C25E4"/>
    <w:rsid w:val="00907A8E"/>
    <w:rsid w:val="00A17B44"/>
    <w:rsid w:val="00B94079"/>
    <w:rsid w:val="00D31AC4"/>
    <w:rsid w:val="00D74FA1"/>
    <w:rsid w:val="00E4695B"/>
    <w:rsid w:val="00E763F1"/>
    <w:rsid w:val="00E87898"/>
    <w:rsid w:val="00F01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00DB9"/>
  <w15:chartTrackingRefBased/>
  <w15:docId w15:val="{D5D13775-E0B7-4988-8937-E543369C1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4B0"/>
    <w:pPr>
      <w:spacing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664B0"/>
    <w:pPr>
      <w:tabs>
        <w:tab w:val="center" w:pos="4320"/>
        <w:tab w:val="right" w:pos="8640"/>
      </w:tabs>
    </w:pPr>
  </w:style>
  <w:style w:type="character" w:customStyle="1" w:styleId="FooterChar">
    <w:name w:val="Footer Char"/>
    <w:basedOn w:val="DefaultParagraphFont"/>
    <w:link w:val="Footer"/>
    <w:rsid w:val="001664B0"/>
    <w:rPr>
      <w:rFonts w:ascii="Times New Roman" w:eastAsia="Times New Roman" w:hAnsi="Times New Roman" w:cs="Times New Roman"/>
      <w:sz w:val="24"/>
      <w:szCs w:val="24"/>
    </w:rPr>
  </w:style>
  <w:style w:type="character" w:styleId="PageNumber">
    <w:name w:val="page number"/>
    <w:basedOn w:val="DefaultParagraphFont"/>
    <w:rsid w:val="001664B0"/>
  </w:style>
  <w:style w:type="character" w:styleId="Emphasis">
    <w:name w:val="Emphasis"/>
    <w:basedOn w:val="DefaultParagraphFont"/>
    <w:qFormat/>
    <w:rsid w:val="001664B0"/>
    <w:rPr>
      <w:i/>
      <w:iCs/>
    </w:rPr>
  </w:style>
  <w:style w:type="paragraph" w:styleId="NormalWeb">
    <w:name w:val="Normal (Web)"/>
    <w:basedOn w:val="Normal"/>
    <w:unhideWhenUsed/>
    <w:rsid w:val="001664B0"/>
    <w:pPr>
      <w:spacing w:before="100" w:beforeAutospacing="1" w:after="115"/>
    </w:pPr>
    <w:rPr>
      <w:rFonts w:ascii="Times" w:eastAsia="MS Mincho" w:hAnsi="Times"/>
      <w:sz w:val="20"/>
      <w:szCs w:val="20"/>
    </w:rPr>
  </w:style>
  <w:style w:type="paragraph" w:styleId="BalloonText">
    <w:name w:val="Balloon Text"/>
    <w:basedOn w:val="Normal"/>
    <w:link w:val="BalloonTextChar"/>
    <w:uiPriority w:val="99"/>
    <w:semiHidden/>
    <w:unhideWhenUsed/>
    <w:rsid w:val="00907A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A8E"/>
    <w:rPr>
      <w:rFonts w:ascii="Segoe UI" w:eastAsia="Times New Roman" w:hAnsi="Segoe UI" w:cs="Segoe UI"/>
      <w:sz w:val="18"/>
      <w:szCs w:val="18"/>
    </w:rPr>
  </w:style>
  <w:style w:type="character" w:styleId="Hyperlink">
    <w:name w:val="Hyperlink"/>
    <w:basedOn w:val="DefaultParagraphFont"/>
    <w:uiPriority w:val="99"/>
    <w:semiHidden/>
    <w:unhideWhenUsed/>
    <w:rsid w:val="00110070"/>
    <w:rPr>
      <w:color w:val="08529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064572">
      <w:bodyDiv w:val="1"/>
      <w:marLeft w:val="0"/>
      <w:marRight w:val="0"/>
      <w:marTop w:val="0"/>
      <w:marBottom w:val="0"/>
      <w:divBdr>
        <w:top w:val="none" w:sz="0" w:space="0" w:color="auto"/>
        <w:left w:val="none" w:sz="0" w:space="0" w:color="auto"/>
        <w:bottom w:val="none" w:sz="0" w:space="0" w:color="auto"/>
        <w:right w:val="none" w:sz="0" w:space="0" w:color="auto"/>
      </w:divBdr>
    </w:div>
    <w:div w:id="541747498">
      <w:bodyDiv w:val="1"/>
      <w:marLeft w:val="0"/>
      <w:marRight w:val="0"/>
      <w:marTop w:val="0"/>
      <w:marBottom w:val="0"/>
      <w:divBdr>
        <w:top w:val="none" w:sz="0" w:space="0" w:color="auto"/>
        <w:left w:val="none" w:sz="0" w:space="0" w:color="auto"/>
        <w:bottom w:val="none" w:sz="0" w:space="0" w:color="auto"/>
        <w:right w:val="none" w:sz="0" w:space="0" w:color="auto"/>
      </w:divBdr>
    </w:div>
    <w:div w:id="2123763625">
      <w:bodyDiv w:val="1"/>
      <w:marLeft w:val="0"/>
      <w:marRight w:val="0"/>
      <w:marTop w:val="0"/>
      <w:marBottom w:val="0"/>
      <w:divBdr>
        <w:top w:val="none" w:sz="0" w:space="0" w:color="auto"/>
        <w:left w:val="none" w:sz="0" w:space="0" w:color="auto"/>
        <w:bottom w:val="none" w:sz="0" w:space="0" w:color="auto"/>
        <w:right w:val="none" w:sz="0" w:space="0" w:color="auto"/>
      </w:divBdr>
    </w:div>
    <w:div w:id="213714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www.donorschoo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991EEFC5</Template>
  <TotalTime>133</TotalTime>
  <Pages>16</Pages>
  <Words>3554</Words>
  <Characters>20263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Reshan</dc:creator>
  <cp:keywords/>
  <dc:description/>
  <cp:lastModifiedBy>Reception Front Desk</cp:lastModifiedBy>
  <cp:revision>8</cp:revision>
  <cp:lastPrinted>2025-04-07T16:09:00Z</cp:lastPrinted>
  <dcterms:created xsi:type="dcterms:W3CDTF">2025-03-12T12:40:00Z</dcterms:created>
  <dcterms:modified xsi:type="dcterms:W3CDTF">2025-04-09T20:30:00Z</dcterms:modified>
</cp:coreProperties>
</file>