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B092A" w14:textId="2519E289" w:rsidR="006868B0" w:rsidRPr="00BF2695" w:rsidRDefault="006868B0" w:rsidP="006868B0">
      <w:pPr>
        <w:jc w:val="center"/>
        <w:rPr>
          <w:b/>
        </w:rPr>
      </w:pPr>
      <w:r w:rsidRPr="00BF2695">
        <w:rPr>
          <w:b/>
        </w:rPr>
        <w:t xml:space="preserve">THE </w:t>
      </w:r>
      <w:r w:rsidR="00586659" w:rsidRPr="00BF2695">
        <w:rPr>
          <w:b/>
        </w:rPr>
        <w:t>NINETEENTH S</w:t>
      </w:r>
      <w:r w:rsidRPr="00BF2695">
        <w:rPr>
          <w:b/>
        </w:rPr>
        <w:t>UNDAY AFTER PENTECOST</w:t>
      </w:r>
    </w:p>
    <w:p w14:paraId="78644C4E" w14:textId="77777777" w:rsidR="00C86370" w:rsidRDefault="006868B0" w:rsidP="006868B0">
      <w:pPr>
        <w:jc w:val="center"/>
        <w:rPr>
          <w:b/>
        </w:rPr>
      </w:pPr>
      <w:r w:rsidRPr="00BF2695">
        <w:rPr>
          <w:b/>
        </w:rPr>
        <w:t>The Festival of the Day of St. Luke</w:t>
      </w:r>
    </w:p>
    <w:p w14:paraId="107B3B92" w14:textId="3AD03623" w:rsidR="006868B0" w:rsidRPr="00BF2695" w:rsidRDefault="00C86370" w:rsidP="006868B0">
      <w:pPr>
        <w:jc w:val="center"/>
        <w:rPr>
          <w:b/>
        </w:rPr>
      </w:pPr>
      <w:r>
        <w:rPr>
          <w:b/>
        </w:rPr>
        <w:t>October 19, 2025</w:t>
      </w:r>
    </w:p>
    <w:p w14:paraId="62A90310" w14:textId="77777777" w:rsidR="006868B0" w:rsidRPr="00BF2695" w:rsidRDefault="006868B0" w:rsidP="006868B0">
      <w:pPr>
        <w:jc w:val="center"/>
        <w:rPr>
          <w:b/>
        </w:rPr>
      </w:pPr>
    </w:p>
    <w:p w14:paraId="08E77168" w14:textId="4C9AD9EB" w:rsidR="006868B0" w:rsidRPr="00BF2695" w:rsidRDefault="006868B0" w:rsidP="006868B0">
      <w:pPr>
        <w:jc w:val="both"/>
      </w:pPr>
      <w:r w:rsidRPr="00BF2695">
        <w:tab/>
        <w:t>“Luke is a gentile, probably a Greek, and is believed to have come from Antioch in Syria or perhaps Philippi.  Not much is known of his life except that he was a physician (Colossians 4:</w:t>
      </w:r>
      <w:r w:rsidR="00C86370">
        <w:t xml:space="preserve"> </w:t>
      </w:r>
      <w:r w:rsidRPr="00BF2695">
        <w:t>4) and was a disciple of St. Paul and a worker with him.  He has traditionally been regarded as one of the seventy disciples commissioned by Jesus, although in his Gospel (1:</w:t>
      </w:r>
      <w:r w:rsidR="00C86370">
        <w:t xml:space="preserve"> </w:t>
      </w:r>
      <w:r w:rsidRPr="00BF2695">
        <w:t>2) he says that he was not an eyewitness of what he writes.</w:t>
      </w:r>
    </w:p>
    <w:p w14:paraId="31F6482C" w14:textId="775F5B8D" w:rsidR="006868B0" w:rsidRPr="00BF2695" w:rsidRDefault="006868B0" w:rsidP="006868B0">
      <w:pPr>
        <w:jc w:val="both"/>
      </w:pPr>
      <w:r w:rsidRPr="00BF2695">
        <w:tab/>
        <w:t>A later tradition that he was a painter seems not to be reliable.  Luke accompanied St. Paul on some of his journeys and may have been left in charge of the church at Philippi between visits by the apostle.  He is generally believed to have been with Paul during two of his imprisonments.  “Lucius of Cyrene” (Acts 13:1) and “Lucius my fellow countryman” (Romans 16:</w:t>
      </w:r>
      <w:r w:rsidR="00C86370">
        <w:t xml:space="preserve"> </w:t>
      </w:r>
      <w:r w:rsidRPr="00BF2695">
        <w:t>21) may refer to Luke.  According to early traditions he wrote his Gospel in Greece and preached the faith here and in Bithynia, an important province in northwest Asia Minor.</w:t>
      </w:r>
    </w:p>
    <w:p w14:paraId="503B8BF6" w14:textId="77777777" w:rsidR="006868B0" w:rsidRPr="00BF2695" w:rsidRDefault="006868B0" w:rsidP="006868B0">
      <w:pPr>
        <w:jc w:val="both"/>
      </w:pPr>
      <w:r w:rsidRPr="00BF2695">
        <w:tab/>
        <w:t xml:space="preserve">St. Luke is said to have died at the age of eighty-four, never having married.  Some manuscripts give the place of his death as Boetia and some give Egypt or Bithynia or Achaia.  The Emperor Constantine II had the supposed relics of St. Luke transferred from Thebes in Boeoria to Constantinople with those of St. Andrew and place in the Church of the Holy Apostles there on March 3, 357. </w:t>
      </w:r>
    </w:p>
    <w:p w14:paraId="17753D41" w14:textId="77777777" w:rsidR="006868B0" w:rsidRPr="00BF2695" w:rsidRDefault="006868B0" w:rsidP="006868B0">
      <w:pPr>
        <w:jc w:val="both"/>
      </w:pPr>
      <w:r w:rsidRPr="00BF2695">
        <w:tab/>
        <w:t>The observance of the feast of St. Luke is probably quite old in the East; it appears on Western calendars only in the eighth century.  The date of this commemoration is universally October 18, and this may be perhaps based on the actual date of his death.</w:t>
      </w:r>
    </w:p>
    <w:p w14:paraId="07BB94C6" w14:textId="77777777" w:rsidR="006868B0" w:rsidRPr="00BF2695" w:rsidRDefault="006868B0" w:rsidP="006868B0">
      <w:pPr>
        <w:jc w:val="both"/>
      </w:pPr>
      <w:r w:rsidRPr="00BF2695">
        <w:tab/>
        <w:t>St. Luke’s day is a traditional time to emphasize the church’s ministry of healing by showing concerns for hospitals and nursing homes, for doctors and nurses, and by conducting healing services …”</w:t>
      </w:r>
    </w:p>
    <w:p w14:paraId="42471F36" w14:textId="77777777" w:rsidR="006868B0" w:rsidRPr="00C86370" w:rsidRDefault="006868B0" w:rsidP="006868B0">
      <w:pPr>
        <w:jc w:val="both"/>
        <w:rPr>
          <w:sz w:val="8"/>
        </w:rPr>
      </w:pPr>
    </w:p>
    <w:p w14:paraId="3D8525B2" w14:textId="77777777" w:rsidR="006868B0" w:rsidRPr="00BF2695" w:rsidRDefault="006868B0" w:rsidP="006868B0">
      <w:pPr>
        <w:jc w:val="both"/>
        <w:rPr>
          <w:b/>
        </w:rPr>
      </w:pPr>
      <w:r w:rsidRPr="00BF2695">
        <w:rPr>
          <w:b/>
        </w:rPr>
        <w:t>Philip Pfatteicher</w:t>
      </w:r>
    </w:p>
    <w:p w14:paraId="3803F7A7" w14:textId="77777777" w:rsidR="006868B0" w:rsidRPr="00BF2695" w:rsidRDefault="006868B0" w:rsidP="006868B0">
      <w:pPr>
        <w:jc w:val="both"/>
        <w:rPr>
          <w:b/>
          <w:i/>
        </w:rPr>
      </w:pPr>
      <w:r w:rsidRPr="00BF2695">
        <w:rPr>
          <w:b/>
          <w:i/>
        </w:rPr>
        <w:t>Festivals and Commemorations</w:t>
      </w:r>
    </w:p>
    <w:p w14:paraId="0B40A148" w14:textId="77777777" w:rsidR="006868B0" w:rsidRPr="00BF2695" w:rsidRDefault="006868B0" w:rsidP="006868B0">
      <w:pPr>
        <w:jc w:val="both"/>
        <w:rPr>
          <w:b/>
          <w:i/>
        </w:rPr>
      </w:pPr>
    </w:p>
    <w:p w14:paraId="4977F1F1" w14:textId="191A1B96" w:rsidR="006868B0" w:rsidRPr="00BF2695" w:rsidRDefault="00C86370" w:rsidP="006868B0">
      <w:pPr>
        <w:jc w:val="center"/>
        <w:rPr>
          <w:b/>
          <w:bCs/>
          <w:i/>
        </w:rPr>
      </w:pPr>
      <w:r>
        <w:rPr>
          <w:b/>
          <w:bCs/>
          <w:i/>
        </w:rPr>
        <w:sym w:font="Wingdings" w:char="F058"/>
      </w:r>
      <w:r w:rsidR="006868B0" w:rsidRPr="00BF2695">
        <w:rPr>
          <w:b/>
          <w:bCs/>
          <w:i/>
        </w:rPr>
        <w:t xml:space="preserve"> </w:t>
      </w:r>
      <w:r>
        <w:rPr>
          <w:b/>
          <w:bCs/>
          <w:i/>
        </w:rPr>
        <w:t xml:space="preserve"> </w:t>
      </w:r>
      <w:r w:rsidR="006868B0" w:rsidRPr="00BF2695">
        <w:rPr>
          <w:b/>
          <w:bCs/>
          <w:i/>
        </w:rPr>
        <w:t xml:space="preserve">In the Name of Jesus </w:t>
      </w:r>
      <w:r>
        <w:rPr>
          <w:b/>
          <w:bCs/>
          <w:i/>
        </w:rPr>
        <w:sym w:font="Wingdings" w:char="F058"/>
      </w:r>
    </w:p>
    <w:p w14:paraId="19897987" w14:textId="19A10F2E" w:rsidR="006868B0" w:rsidRPr="00C86370" w:rsidRDefault="00C86370" w:rsidP="00C86370">
      <w:pPr>
        <w:tabs>
          <w:tab w:val="left" w:pos="1365"/>
        </w:tabs>
        <w:rPr>
          <w:b/>
          <w:bCs/>
          <w:sz w:val="16"/>
        </w:rPr>
      </w:pPr>
      <w:r>
        <w:rPr>
          <w:b/>
          <w:bCs/>
        </w:rPr>
        <w:tab/>
      </w:r>
    </w:p>
    <w:p w14:paraId="4A07F4C0" w14:textId="77777777" w:rsidR="006868B0" w:rsidRPr="00BF2695" w:rsidRDefault="006868B0" w:rsidP="006868B0">
      <w:pPr>
        <w:jc w:val="both"/>
        <w:rPr>
          <w:b/>
          <w:bCs/>
        </w:rPr>
      </w:pPr>
      <w:r w:rsidRPr="00BF2695">
        <w:rPr>
          <w:b/>
          <w:bCs/>
        </w:rPr>
        <w:t>INTRODUCTION</w:t>
      </w:r>
    </w:p>
    <w:p w14:paraId="2E45593F" w14:textId="77777777" w:rsidR="006868B0" w:rsidRPr="00C86370" w:rsidRDefault="006868B0" w:rsidP="006868B0">
      <w:pPr>
        <w:jc w:val="both"/>
        <w:rPr>
          <w:b/>
          <w:bCs/>
          <w:sz w:val="8"/>
        </w:rPr>
      </w:pPr>
    </w:p>
    <w:p w14:paraId="357D8427" w14:textId="77777777" w:rsidR="006868B0" w:rsidRPr="00BF2695" w:rsidRDefault="006868B0" w:rsidP="006868B0">
      <w:pPr>
        <w:jc w:val="both"/>
        <w:rPr>
          <w:rStyle w:val="Emphasis"/>
        </w:rPr>
      </w:pPr>
      <w:r w:rsidRPr="00BF2695">
        <w:rPr>
          <w:rStyle w:val="Emphasis"/>
        </w:rPr>
        <w:t>From the visit of Mary to Elizabeth’s house; through the visits of Jesus to Zacchaeus’s house, Mary and Martha’s house, and Levi’s house; to the visit of the risen Christ to Cleopas’s house, Luke’s gospel is a story of God’s hospitality. God is guest and host, and Jesus’ meal fellowship is a proclamation of God’s inner circle of outsiders, a gathering not of the righteous but of those who have received God’s mercy.</w:t>
      </w:r>
    </w:p>
    <w:p w14:paraId="2B43A3D6" w14:textId="77777777" w:rsidR="006868B0" w:rsidRPr="00BF2695" w:rsidRDefault="006868B0" w:rsidP="006868B0">
      <w:pPr>
        <w:jc w:val="both"/>
        <w:rPr>
          <w:b/>
          <w:bCs/>
        </w:rPr>
      </w:pPr>
    </w:p>
    <w:p w14:paraId="5CF11026" w14:textId="72CDC8DC" w:rsidR="006868B0" w:rsidRPr="00C86370" w:rsidRDefault="00C86370" w:rsidP="006868B0">
      <w:pPr>
        <w:jc w:val="center"/>
        <w:rPr>
          <w:b/>
          <w:sz w:val="28"/>
        </w:rPr>
      </w:pPr>
      <w:r w:rsidRPr="00C86370">
        <w:rPr>
          <w:b/>
          <w:sz w:val="28"/>
        </w:rPr>
        <w:sym w:font="Wingdings" w:char="F058"/>
      </w:r>
      <w:r w:rsidRPr="00C86370">
        <w:rPr>
          <w:b/>
          <w:sz w:val="28"/>
        </w:rPr>
        <w:t xml:space="preserve"> </w:t>
      </w:r>
      <w:r w:rsidR="006868B0" w:rsidRPr="00C86370">
        <w:rPr>
          <w:b/>
          <w:sz w:val="28"/>
        </w:rPr>
        <w:t xml:space="preserve">GATHERING </w:t>
      </w:r>
      <w:r w:rsidRPr="00C86370">
        <w:rPr>
          <w:b/>
          <w:sz w:val="28"/>
        </w:rPr>
        <w:sym w:font="Wingdings" w:char="F058"/>
      </w:r>
    </w:p>
    <w:p w14:paraId="27055F9E" w14:textId="77777777" w:rsidR="006868B0" w:rsidRPr="00BF2695" w:rsidRDefault="006868B0" w:rsidP="006868B0">
      <w:pPr>
        <w:jc w:val="center"/>
        <w:rPr>
          <w:b/>
        </w:rPr>
      </w:pPr>
    </w:p>
    <w:p w14:paraId="1431F3C3" w14:textId="001E87B7" w:rsidR="006868B0" w:rsidRDefault="006868B0" w:rsidP="006868B0">
      <w:pPr>
        <w:jc w:val="both"/>
        <w:rPr>
          <w:rStyle w:val="Emphasis"/>
          <w:b/>
          <w:i w:val="0"/>
        </w:rPr>
      </w:pPr>
      <w:r w:rsidRPr="00BF2695">
        <w:rPr>
          <w:rStyle w:val="Emphasis"/>
          <w:b/>
          <w:i w:val="0"/>
        </w:rPr>
        <w:t>PRE</w:t>
      </w:r>
      <w:r w:rsidR="00234DBC" w:rsidRPr="00BF2695">
        <w:rPr>
          <w:rStyle w:val="Emphasis"/>
          <w:b/>
          <w:i w:val="0"/>
        </w:rPr>
        <w:t>-SERVICE MUSIC</w:t>
      </w:r>
      <w:r w:rsidR="00C86370">
        <w:rPr>
          <w:rStyle w:val="Emphasis"/>
          <w:b/>
        </w:rPr>
        <w:tab/>
        <w:t xml:space="preserve">     God Will Make a Way              </w:t>
      </w:r>
      <w:r w:rsidR="00C86370">
        <w:rPr>
          <w:rStyle w:val="Emphasis"/>
          <w:b/>
          <w:i w:val="0"/>
        </w:rPr>
        <w:t>New Song Praise Band</w:t>
      </w:r>
    </w:p>
    <w:p w14:paraId="2E49396B" w14:textId="1B458534" w:rsidR="00C86370" w:rsidRPr="00C86370" w:rsidRDefault="00C86370" w:rsidP="006868B0">
      <w:pPr>
        <w:jc w:val="both"/>
        <w:rPr>
          <w:rStyle w:val="Emphasis"/>
          <w:b/>
          <w:i w:val="0"/>
        </w:rPr>
      </w:pPr>
      <w:r>
        <w:rPr>
          <w:rStyle w:val="Emphasis"/>
          <w:b/>
          <w:i w:val="0"/>
        </w:rPr>
        <w:tab/>
      </w:r>
      <w:r>
        <w:rPr>
          <w:rStyle w:val="Emphasis"/>
          <w:b/>
          <w:i w:val="0"/>
        </w:rPr>
        <w:tab/>
      </w:r>
      <w:r>
        <w:rPr>
          <w:rStyle w:val="Emphasis"/>
          <w:b/>
          <w:i w:val="0"/>
        </w:rPr>
        <w:tab/>
      </w:r>
      <w:r>
        <w:rPr>
          <w:rStyle w:val="Emphasis"/>
          <w:b/>
          <w:i w:val="0"/>
        </w:rPr>
        <w:tab/>
      </w:r>
      <w:r>
        <w:rPr>
          <w:rStyle w:val="Emphasis"/>
          <w:b/>
          <w:i w:val="0"/>
        </w:rPr>
        <w:tab/>
        <w:t>(Don Moen)</w:t>
      </w:r>
    </w:p>
    <w:p w14:paraId="5B613EA1" w14:textId="77777777" w:rsidR="006868B0" w:rsidRPr="00C86370" w:rsidRDefault="006868B0" w:rsidP="006868B0">
      <w:pPr>
        <w:jc w:val="both"/>
        <w:rPr>
          <w:sz w:val="8"/>
        </w:rPr>
      </w:pPr>
    </w:p>
    <w:p w14:paraId="3CAC8892" w14:textId="77777777" w:rsidR="006868B0" w:rsidRPr="00BF2695" w:rsidRDefault="006868B0" w:rsidP="006868B0">
      <w:pPr>
        <w:jc w:val="both"/>
        <w:rPr>
          <w:rStyle w:val="Emphasis"/>
          <w:b/>
          <w:i w:val="0"/>
        </w:rPr>
      </w:pPr>
      <w:r w:rsidRPr="00BF2695">
        <w:rPr>
          <w:rStyle w:val="Emphasis"/>
          <w:b/>
          <w:i w:val="0"/>
        </w:rPr>
        <w:t>ANNOUNCEMENTS</w:t>
      </w:r>
    </w:p>
    <w:p w14:paraId="420019F6" w14:textId="77777777" w:rsidR="006868B0" w:rsidRPr="00C86370" w:rsidRDefault="006868B0" w:rsidP="006868B0">
      <w:pPr>
        <w:jc w:val="both"/>
        <w:rPr>
          <w:sz w:val="16"/>
        </w:rPr>
      </w:pPr>
    </w:p>
    <w:p w14:paraId="18F0D2CD" w14:textId="77777777" w:rsidR="006868B0" w:rsidRPr="00BF2695" w:rsidRDefault="006868B0" w:rsidP="006868B0">
      <w:pPr>
        <w:jc w:val="both"/>
        <w:rPr>
          <w:rStyle w:val="Emphasis"/>
        </w:rPr>
      </w:pPr>
      <w:r w:rsidRPr="00BF2695">
        <w:rPr>
          <w:rStyle w:val="Emphasis"/>
        </w:rPr>
        <w:t>As you are able please rise</w:t>
      </w:r>
    </w:p>
    <w:p w14:paraId="7E6769DD" w14:textId="0600E8A7" w:rsidR="006868B0" w:rsidRPr="006073B1" w:rsidRDefault="00234DBC" w:rsidP="006868B0">
      <w:pPr>
        <w:jc w:val="both"/>
        <w:rPr>
          <w:i/>
        </w:rPr>
      </w:pPr>
      <w:r w:rsidRPr="00BF2695">
        <w:rPr>
          <w:b/>
        </w:rPr>
        <w:lastRenderedPageBreak/>
        <w:t xml:space="preserve">GATHERING SONG </w:t>
      </w:r>
      <w:r w:rsidR="00C86370">
        <w:rPr>
          <w:b/>
        </w:rPr>
        <w:t xml:space="preserve">NSB 70 </w:t>
      </w:r>
      <w:r w:rsidR="006073B1">
        <w:rPr>
          <w:b/>
        </w:rPr>
        <w:t>(2x)</w:t>
      </w:r>
      <w:r w:rsidR="006073B1">
        <w:rPr>
          <w:b/>
        </w:rPr>
        <w:tab/>
      </w:r>
      <w:r w:rsidR="006073B1">
        <w:rPr>
          <w:b/>
        </w:rPr>
        <w:tab/>
      </w:r>
      <w:r w:rsidR="006073B1">
        <w:rPr>
          <w:b/>
        </w:rPr>
        <w:tab/>
      </w:r>
      <w:r w:rsidR="006073B1">
        <w:rPr>
          <w:b/>
        </w:rPr>
        <w:tab/>
        <w:t xml:space="preserve">                  </w:t>
      </w:r>
      <w:r w:rsidR="006073B1">
        <w:rPr>
          <w:b/>
          <w:i/>
        </w:rPr>
        <w:t>Open Our Eyes</w:t>
      </w:r>
    </w:p>
    <w:p w14:paraId="6E6CEDD6" w14:textId="77777777" w:rsidR="006868B0" w:rsidRPr="006073B1" w:rsidRDefault="006868B0" w:rsidP="006868B0">
      <w:pPr>
        <w:jc w:val="both"/>
        <w:rPr>
          <w:i/>
          <w:sz w:val="16"/>
        </w:rPr>
      </w:pPr>
    </w:p>
    <w:p w14:paraId="63ED1703" w14:textId="77777777" w:rsidR="006868B0" w:rsidRPr="00BF2695" w:rsidRDefault="006868B0" w:rsidP="006868B0">
      <w:pPr>
        <w:jc w:val="both"/>
        <w:rPr>
          <w:b/>
          <w:bCs/>
        </w:rPr>
      </w:pPr>
      <w:r w:rsidRPr="00BF2695">
        <w:rPr>
          <w:b/>
          <w:bCs/>
        </w:rPr>
        <w:t>THE GREETING AND PRAYER OF THE DAY</w:t>
      </w:r>
    </w:p>
    <w:p w14:paraId="1998BA10" w14:textId="77777777" w:rsidR="006868B0" w:rsidRPr="006073B1" w:rsidRDefault="006868B0" w:rsidP="006868B0">
      <w:pPr>
        <w:ind w:left="-288" w:firstLine="288"/>
        <w:jc w:val="both"/>
        <w:rPr>
          <w:b/>
          <w:bCs/>
          <w:sz w:val="16"/>
        </w:rPr>
      </w:pPr>
    </w:p>
    <w:p w14:paraId="03355A16" w14:textId="77777777" w:rsidR="006073B1" w:rsidRDefault="006868B0" w:rsidP="006868B0">
      <w:pPr>
        <w:ind w:left="720" w:hanging="720"/>
        <w:jc w:val="both"/>
        <w:rPr>
          <w:bCs/>
        </w:rPr>
      </w:pPr>
      <w:r w:rsidRPr="00BF2695">
        <w:rPr>
          <w:bCs/>
        </w:rPr>
        <w:t>P:</w:t>
      </w:r>
      <w:r w:rsidR="006073B1">
        <w:rPr>
          <w:bCs/>
        </w:rPr>
        <w:t xml:space="preserve">  </w:t>
      </w:r>
      <w:r w:rsidRPr="00BF2695">
        <w:rPr>
          <w:bCs/>
        </w:rPr>
        <w:t xml:space="preserve">The grace of our Lord Jesus Christ, the love of God, and the communion of the Holy </w:t>
      </w:r>
    </w:p>
    <w:p w14:paraId="1326C7D7" w14:textId="4D23BBA6" w:rsidR="006868B0" w:rsidRPr="00BF2695" w:rsidRDefault="006073B1" w:rsidP="006868B0">
      <w:pPr>
        <w:ind w:left="720" w:hanging="720"/>
        <w:jc w:val="both"/>
        <w:rPr>
          <w:bCs/>
        </w:rPr>
      </w:pPr>
      <w:r>
        <w:rPr>
          <w:bCs/>
        </w:rPr>
        <w:t xml:space="preserve">      </w:t>
      </w:r>
      <w:r w:rsidR="006868B0" w:rsidRPr="00BF2695">
        <w:rPr>
          <w:bCs/>
        </w:rPr>
        <w:t>Spirit be with you all.</w:t>
      </w:r>
    </w:p>
    <w:p w14:paraId="51CD3648" w14:textId="77777777" w:rsidR="006868B0" w:rsidRPr="006073B1" w:rsidRDefault="006868B0" w:rsidP="006868B0">
      <w:pPr>
        <w:ind w:left="720" w:hanging="720"/>
        <w:jc w:val="both"/>
        <w:rPr>
          <w:bCs/>
          <w:sz w:val="16"/>
        </w:rPr>
      </w:pPr>
    </w:p>
    <w:p w14:paraId="48A84451" w14:textId="3B89CEC7" w:rsidR="006868B0" w:rsidRPr="00BF2695" w:rsidRDefault="006868B0" w:rsidP="006868B0">
      <w:pPr>
        <w:ind w:left="720" w:hanging="720"/>
        <w:jc w:val="both"/>
        <w:rPr>
          <w:b/>
          <w:bCs/>
        </w:rPr>
      </w:pPr>
      <w:r w:rsidRPr="00BF2695">
        <w:rPr>
          <w:b/>
          <w:bCs/>
        </w:rPr>
        <w:t>C:</w:t>
      </w:r>
      <w:r w:rsidR="006073B1">
        <w:rPr>
          <w:b/>
          <w:bCs/>
        </w:rPr>
        <w:t xml:space="preserve">  </w:t>
      </w:r>
      <w:r w:rsidRPr="00BF2695">
        <w:rPr>
          <w:b/>
          <w:bCs/>
        </w:rPr>
        <w:t>And also with you.</w:t>
      </w:r>
    </w:p>
    <w:p w14:paraId="7A51C14C" w14:textId="77777777" w:rsidR="006868B0" w:rsidRPr="006073B1" w:rsidRDefault="006868B0" w:rsidP="006868B0">
      <w:pPr>
        <w:ind w:left="720" w:hanging="720"/>
        <w:jc w:val="both"/>
        <w:rPr>
          <w:b/>
          <w:bCs/>
          <w:sz w:val="16"/>
        </w:rPr>
      </w:pPr>
    </w:p>
    <w:p w14:paraId="1A414063" w14:textId="77777777" w:rsidR="006073B1" w:rsidRDefault="006868B0" w:rsidP="006868B0">
      <w:pPr>
        <w:ind w:left="720" w:hanging="720"/>
        <w:jc w:val="both"/>
      </w:pPr>
      <w:r w:rsidRPr="00BF2695">
        <w:rPr>
          <w:bCs/>
        </w:rPr>
        <w:t>P:</w:t>
      </w:r>
      <w:r w:rsidR="006073B1">
        <w:rPr>
          <w:bCs/>
        </w:rPr>
        <w:t xml:space="preserve">  </w:t>
      </w:r>
      <w:r w:rsidRPr="00BF2695">
        <w:rPr>
          <w:bCs/>
        </w:rPr>
        <w:t xml:space="preserve">Let us pray.  </w:t>
      </w:r>
      <w:r w:rsidRPr="00BF2695">
        <w:t xml:space="preserve">Almighty God, You inspired Your servant Luke to reveal in his Gospel </w:t>
      </w:r>
    </w:p>
    <w:p w14:paraId="7EB6A201" w14:textId="77777777" w:rsidR="006073B1" w:rsidRDefault="006073B1" w:rsidP="006868B0">
      <w:pPr>
        <w:ind w:left="720" w:hanging="720"/>
        <w:jc w:val="both"/>
      </w:pPr>
      <w:r>
        <w:t xml:space="preserve">      </w:t>
      </w:r>
      <w:r w:rsidR="006868B0" w:rsidRPr="00BF2695">
        <w:t xml:space="preserve">the love and healing power of Your Son. Give Your church the same love and power </w:t>
      </w:r>
    </w:p>
    <w:p w14:paraId="474009B0" w14:textId="77777777" w:rsidR="006073B1" w:rsidRDefault="006073B1" w:rsidP="006868B0">
      <w:pPr>
        <w:ind w:left="720" w:hanging="720"/>
        <w:jc w:val="both"/>
      </w:pPr>
      <w:r>
        <w:t xml:space="preserve">      </w:t>
      </w:r>
      <w:r w:rsidR="006868B0" w:rsidRPr="00BF2695">
        <w:t xml:space="preserve">to heal, and to proclaim Your salvation among the nations to the glory of Your name, </w:t>
      </w:r>
    </w:p>
    <w:p w14:paraId="77A2E06A" w14:textId="77777777" w:rsidR="006073B1" w:rsidRDefault="006073B1" w:rsidP="006868B0">
      <w:pPr>
        <w:ind w:left="720" w:hanging="720"/>
        <w:jc w:val="both"/>
      </w:pPr>
      <w:r>
        <w:t xml:space="preserve">      </w:t>
      </w:r>
      <w:r w:rsidR="006868B0" w:rsidRPr="00BF2695">
        <w:t xml:space="preserve">through Jesus Christ, Your Son, our healer, Who lives and reigns with You and the </w:t>
      </w:r>
    </w:p>
    <w:p w14:paraId="2D7173B3" w14:textId="4F79443D" w:rsidR="006868B0" w:rsidRPr="00BF2695" w:rsidRDefault="006073B1" w:rsidP="006868B0">
      <w:pPr>
        <w:ind w:left="720" w:hanging="720"/>
        <w:jc w:val="both"/>
        <w:rPr>
          <w:b/>
          <w:bCs/>
        </w:rPr>
      </w:pPr>
      <w:r>
        <w:t xml:space="preserve">      </w:t>
      </w:r>
      <w:r w:rsidR="006868B0" w:rsidRPr="00BF2695">
        <w:t>Holy Spirit, one God, now and forever.</w:t>
      </w:r>
    </w:p>
    <w:p w14:paraId="747073DD" w14:textId="77777777" w:rsidR="006868B0" w:rsidRPr="006073B1" w:rsidRDefault="006868B0" w:rsidP="006868B0">
      <w:pPr>
        <w:ind w:left="720" w:hanging="720"/>
        <w:jc w:val="both"/>
        <w:rPr>
          <w:sz w:val="16"/>
        </w:rPr>
      </w:pPr>
    </w:p>
    <w:p w14:paraId="1919DD53" w14:textId="776E1718" w:rsidR="006868B0" w:rsidRPr="00BF2695" w:rsidRDefault="006868B0" w:rsidP="006868B0">
      <w:pPr>
        <w:ind w:left="720" w:hanging="720"/>
        <w:jc w:val="both"/>
        <w:rPr>
          <w:b/>
        </w:rPr>
      </w:pPr>
      <w:r w:rsidRPr="00BF2695">
        <w:rPr>
          <w:b/>
        </w:rPr>
        <w:t>C:</w:t>
      </w:r>
      <w:r w:rsidR="006073B1">
        <w:rPr>
          <w:b/>
        </w:rPr>
        <w:t xml:space="preserve">  </w:t>
      </w:r>
      <w:r w:rsidRPr="00BF2695">
        <w:rPr>
          <w:b/>
        </w:rPr>
        <w:t>Amen.</w:t>
      </w:r>
    </w:p>
    <w:p w14:paraId="104C6C55" w14:textId="77777777" w:rsidR="006868B0" w:rsidRPr="006073B1" w:rsidRDefault="006868B0" w:rsidP="006868B0">
      <w:pPr>
        <w:ind w:left="720" w:hanging="720"/>
        <w:jc w:val="both"/>
        <w:rPr>
          <w:b/>
          <w:sz w:val="16"/>
        </w:rPr>
      </w:pPr>
    </w:p>
    <w:p w14:paraId="060E0CBA" w14:textId="77777777" w:rsidR="006868B0" w:rsidRPr="00BF2695" w:rsidRDefault="006868B0" w:rsidP="006868B0">
      <w:pPr>
        <w:ind w:left="-288" w:firstLine="288"/>
        <w:jc w:val="both"/>
        <w:rPr>
          <w:bCs/>
        </w:rPr>
      </w:pPr>
      <w:r w:rsidRPr="00BF2695">
        <w:rPr>
          <w:bCs/>
          <w:i/>
        </w:rPr>
        <w:t>The assembly is seated</w:t>
      </w:r>
    </w:p>
    <w:p w14:paraId="640AE1EF" w14:textId="5578F08C" w:rsidR="006868B0" w:rsidRPr="006073B1" w:rsidRDefault="006073B1" w:rsidP="006073B1">
      <w:pPr>
        <w:tabs>
          <w:tab w:val="left" w:pos="2295"/>
        </w:tabs>
        <w:ind w:left="-288" w:firstLine="288"/>
        <w:jc w:val="both"/>
        <w:rPr>
          <w:bCs/>
          <w:sz w:val="16"/>
        </w:rPr>
      </w:pPr>
      <w:r>
        <w:rPr>
          <w:bCs/>
        </w:rPr>
        <w:tab/>
      </w:r>
    </w:p>
    <w:p w14:paraId="108A67AB" w14:textId="5B29E24E" w:rsidR="006868B0" w:rsidRPr="006073B1" w:rsidRDefault="006073B1" w:rsidP="006868B0">
      <w:pPr>
        <w:ind w:left="720" w:hanging="720"/>
        <w:jc w:val="center"/>
        <w:rPr>
          <w:b/>
          <w:sz w:val="28"/>
        </w:rPr>
      </w:pPr>
      <w:r w:rsidRPr="006073B1">
        <w:rPr>
          <w:b/>
          <w:sz w:val="28"/>
        </w:rPr>
        <w:sym w:font="Wingdings" w:char="F058"/>
      </w:r>
      <w:r w:rsidRPr="006073B1">
        <w:rPr>
          <w:b/>
          <w:sz w:val="28"/>
        </w:rPr>
        <w:t xml:space="preserve"> </w:t>
      </w:r>
      <w:r w:rsidR="006868B0" w:rsidRPr="006073B1">
        <w:rPr>
          <w:b/>
          <w:sz w:val="28"/>
        </w:rPr>
        <w:t xml:space="preserve">WORD </w:t>
      </w:r>
      <w:r w:rsidRPr="006073B1">
        <w:rPr>
          <w:b/>
          <w:sz w:val="28"/>
        </w:rPr>
        <w:sym w:font="Wingdings" w:char="F058"/>
      </w:r>
    </w:p>
    <w:p w14:paraId="28B7B66E" w14:textId="5B9FA212" w:rsidR="006868B0" w:rsidRPr="00BF2695" w:rsidRDefault="006868B0" w:rsidP="006868B0">
      <w:pPr>
        <w:jc w:val="both"/>
        <w:rPr>
          <w:b/>
          <w:bCs/>
        </w:rPr>
      </w:pPr>
      <w:r w:rsidRPr="00BF2695">
        <w:rPr>
          <w:b/>
          <w:bCs/>
        </w:rPr>
        <w:t>FIRST READING</w:t>
      </w:r>
      <w:r w:rsidRPr="00BF2695">
        <w:rPr>
          <w:b/>
          <w:bCs/>
        </w:rPr>
        <w:tab/>
      </w:r>
      <w:r w:rsidRPr="00BF2695">
        <w:rPr>
          <w:b/>
          <w:bCs/>
        </w:rPr>
        <w:tab/>
      </w:r>
      <w:r w:rsidRPr="00BF2695">
        <w:rPr>
          <w:b/>
          <w:bCs/>
        </w:rPr>
        <w:tab/>
      </w:r>
      <w:r w:rsidRPr="00BF2695">
        <w:rPr>
          <w:b/>
          <w:bCs/>
        </w:rPr>
        <w:tab/>
      </w:r>
      <w:r w:rsidRPr="00BF2695">
        <w:rPr>
          <w:b/>
          <w:bCs/>
        </w:rPr>
        <w:tab/>
      </w:r>
      <w:r w:rsidRPr="00BF2695">
        <w:rPr>
          <w:b/>
          <w:bCs/>
        </w:rPr>
        <w:tab/>
      </w:r>
      <w:r w:rsidRPr="00BF2695">
        <w:rPr>
          <w:b/>
          <w:bCs/>
        </w:rPr>
        <w:tab/>
        <w:t xml:space="preserve">    Isaiah 35:</w:t>
      </w:r>
      <w:r w:rsidR="00C86370">
        <w:rPr>
          <w:b/>
          <w:bCs/>
        </w:rPr>
        <w:t xml:space="preserve"> </w:t>
      </w:r>
      <w:r w:rsidRPr="00BF2695">
        <w:rPr>
          <w:b/>
          <w:bCs/>
        </w:rPr>
        <w:t>5-8</w:t>
      </w:r>
      <w:r w:rsidRPr="00BF2695">
        <w:rPr>
          <w:b/>
          <w:bCs/>
        </w:rPr>
        <w:tab/>
      </w:r>
    </w:p>
    <w:p w14:paraId="2ADE735A" w14:textId="77777777" w:rsidR="006868B0" w:rsidRPr="006073B1" w:rsidRDefault="006868B0" w:rsidP="006868B0">
      <w:pPr>
        <w:ind w:left="720" w:hanging="720"/>
        <w:jc w:val="both"/>
        <w:rPr>
          <w:b/>
          <w:bCs/>
          <w:sz w:val="8"/>
        </w:rPr>
      </w:pPr>
    </w:p>
    <w:p w14:paraId="32FC11EC" w14:textId="77777777" w:rsidR="006868B0" w:rsidRPr="00BF2695" w:rsidRDefault="006868B0" w:rsidP="006868B0">
      <w:pPr>
        <w:jc w:val="both"/>
        <w:rPr>
          <w:bCs/>
          <w:i/>
        </w:rPr>
      </w:pPr>
      <w:r w:rsidRPr="00BF2695">
        <w:rPr>
          <w:bCs/>
          <w:i/>
        </w:rPr>
        <w:t>The prophet promises those in exile that God will come to them to rescue them, heal them, and bring them home again.</w:t>
      </w:r>
    </w:p>
    <w:p w14:paraId="0B48567E" w14:textId="77777777" w:rsidR="006868B0" w:rsidRPr="006073B1" w:rsidRDefault="006868B0" w:rsidP="006868B0">
      <w:pPr>
        <w:jc w:val="both"/>
        <w:rPr>
          <w:bCs/>
          <w:i/>
          <w:sz w:val="16"/>
        </w:rPr>
      </w:pPr>
    </w:p>
    <w:p w14:paraId="712AC563" w14:textId="77777777" w:rsidR="006868B0" w:rsidRPr="00BF2695" w:rsidRDefault="006868B0" w:rsidP="006868B0">
      <w:r w:rsidRPr="00BF2695">
        <w:rPr>
          <w:vertAlign w:val="superscript"/>
        </w:rPr>
        <w:t>5</w:t>
      </w:r>
      <w:r w:rsidRPr="00BF2695">
        <w:t>Then the eyes of the blind shall be opened,</w:t>
      </w:r>
    </w:p>
    <w:p w14:paraId="10E347DA" w14:textId="77777777" w:rsidR="006868B0" w:rsidRPr="00BF2695" w:rsidRDefault="006868B0" w:rsidP="006868B0">
      <w:r w:rsidRPr="00BF2695">
        <w:tab/>
        <w:t>and the ears of the deaf unstopped;</w:t>
      </w:r>
    </w:p>
    <w:p w14:paraId="7A48246C" w14:textId="77777777" w:rsidR="006868B0" w:rsidRPr="00BF2695" w:rsidRDefault="006868B0" w:rsidP="006868B0">
      <w:r w:rsidRPr="00BF2695">
        <w:rPr>
          <w:vertAlign w:val="superscript"/>
        </w:rPr>
        <w:t>6</w:t>
      </w:r>
      <w:r w:rsidRPr="00BF2695">
        <w:t>then the lame shall leap like a deer,</w:t>
      </w:r>
    </w:p>
    <w:p w14:paraId="3CAA4636" w14:textId="77777777" w:rsidR="006868B0" w:rsidRPr="00BF2695" w:rsidRDefault="006868B0" w:rsidP="006868B0">
      <w:r w:rsidRPr="00BF2695">
        <w:tab/>
        <w:t>and the tongue of the speechless sing for joy.</w:t>
      </w:r>
    </w:p>
    <w:p w14:paraId="6B544C92" w14:textId="77777777" w:rsidR="006868B0" w:rsidRPr="00BF2695" w:rsidRDefault="006868B0" w:rsidP="006868B0">
      <w:r w:rsidRPr="00BF2695">
        <w:t>For waters shall break forth in the wilderness, and</w:t>
      </w:r>
    </w:p>
    <w:p w14:paraId="1C0A7DC5" w14:textId="77777777" w:rsidR="006868B0" w:rsidRPr="00BF2695" w:rsidRDefault="006868B0" w:rsidP="006868B0">
      <w:r w:rsidRPr="00BF2695">
        <w:tab/>
        <w:t>streams in the desert;</w:t>
      </w:r>
    </w:p>
    <w:p w14:paraId="5987A470" w14:textId="77777777" w:rsidR="006868B0" w:rsidRPr="00BF2695" w:rsidRDefault="006868B0" w:rsidP="006868B0">
      <w:r w:rsidRPr="00BF2695">
        <w:rPr>
          <w:vertAlign w:val="superscript"/>
        </w:rPr>
        <w:t>7</w:t>
      </w:r>
      <w:r w:rsidRPr="00BF2695">
        <w:t>the burning sand shall become a pool,</w:t>
      </w:r>
    </w:p>
    <w:p w14:paraId="43BC4D88" w14:textId="77777777" w:rsidR="006868B0" w:rsidRPr="00BF2695" w:rsidRDefault="006868B0" w:rsidP="006868B0">
      <w:r w:rsidRPr="00BF2695">
        <w:tab/>
        <w:t>and the thirsty ground springs of water;</w:t>
      </w:r>
    </w:p>
    <w:p w14:paraId="29F72303" w14:textId="77777777" w:rsidR="006868B0" w:rsidRPr="00BF2695" w:rsidRDefault="006868B0" w:rsidP="006868B0">
      <w:r w:rsidRPr="00BF2695">
        <w:t>the haunt of jackals shall become a swamp,</w:t>
      </w:r>
    </w:p>
    <w:p w14:paraId="0907044F" w14:textId="77777777" w:rsidR="006868B0" w:rsidRPr="00BF2695" w:rsidRDefault="006868B0" w:rsidP="006868B0">
      <w:r w:rsidRPr="00BF2695">
        <w:tab/>
        <w:t>the grass shall become reeds and brushes.</w:t>
      </w:r>
    </w:p>
    <w:p w14:paraId="6D3CF27C" w14:textId="77777777" w:rsidR="006868B0" w:rsidRPr="00BF2695" w:rsidRDefault="006868B0" w:rsidP="006868B0">
      <w:r w:rsidRPr="00BF2695">
        <w:rPr>
          <w:vertAlign w:val="superscript"/>
        </w:rPr>
        <w:t>8</w:t>
      </w:r>
      <w:r w:rsidRPr="00BF2695">
        <w:t>A highway shall be there, and it shall be called</w:t>
      </w:r>
    </w:p>
    <w:p w14:paraId="562F6A31" w14:textId="77777777" w:rsidR="006868B0" w:rsidRPr="00BF2695" w:rsidRDefault="006868B0" w:rsidP="006868B0">
      <w:r w:rsidRPr="00BF2695">
        <w:tab/>
        <w:t>the Holy Way;</w:t>
      </w:r>
    </w:p>
    <w:p w14:paraId="7409D069" w14:textId="77777777" w:rsidR="006868B0" w:rsidRPr="00BF2695" w:rsidRDefault="006868B0" w:rsidP="006868B0">
      <w:r w:rsidRPr="00BF2695">
        <w:t>the unclean shall not travel on it, but it shall be</w:t>
      </w:r>
    </w:p>
    <w:p w14:paraId="378D3A97" w14:textId="77777777" w:rsidR="006868B0" w:rsidRPr="00BF2695" w:rsidRDefault="006868B0" w:rsidP="006868B0">
      <w:r w:rsidRPr="00BF2695">
        <w:tab/>
        <w:t>for God’s people;</w:t>
      </w:r>
    </w:p>
    <w:p w14:paraId="400D82CE" w14:textId="77777777" w:rsidR="006868B0" w:rsidRPr="00BF2695" w:rsidRDefault="006868B0" w:rsidP="006868B0">
      <w:r w:rsidRPr="00BF2695">
        <w:t>no traveler, not even fools shall go astray.</w:t>
      </w:r>
    </w:p>
    <w:p w14:paraId="615FEB68" w14:textId="77777777" w:rsidR="006868B0" w:rsidRPr="006073B1" w:rsidRDefault="006868B0" w:rsidP="006868B0">
      <w:pPr>
        <w:rPr>
          <w:sz w:val="12"/>
        </w:rPr>
      </w:pPr>
    </w:p>
    <w:p w14:paraId="37D6D511" w14:textId="77777777" w:rsidR="006868B0" w:rsidRPr="00BF2695" w:rsidRDefault="006868B0" w:rsidP="006868B0">
      <w:r w:rsidRPr="00BF2695">
        <w:t>The Word of the Lord.</w:t>
      </w:r>
    </w:p>
    <w:p w14:paraId="47B8B050" w14:textId="77777777" w:rsidR="006868B0" w:rsidRPr="006073B1" w:rsidRDefault="006868B0" w:rsidP="006868B0">
      <w:pPr>
        <w:rPr>
          <w:sz w:val="12"/>
        </w:rPr>
      </w:pPr>
    </w:p>
    <w:p w14:paraId="1350BD50" w14:textId="77777777" w:rsidR="006868B0" w:rsidRPr="00BF2695" w:rsidRDefault="006868B0" w:rsidP="006868B0">
      <w:pPr>
        <w:rPr>
          <w:b/>
        </w:rPr>
      </w:pPr>
      <w:r w:rsidRPr="00BF2695">
        <w:rPr>
          <w:b/>
        </w:rPr>
        <w:t>Thanks be to God.</w:t>
      </w:r>
    </w:p>
    <w:p w14:paraId="1B7B6E25" w14:textId="77777777" w:rsidR="006868B0" w:rsidRPr="006073B1" w:rsidRDefault="006868B0" w:rsidP="006868B0">
      <w:pPr>
        <w:rPr>
          <w:b/>
          <w:sz w:val="32"/>
        </w:rPr>
      </w:pPr>
    </w:p>
    <w:p w14:paraId="0038E3AF" w14:textId="77777777" w:rsidR="00402A46" w:rsidRPr="00BF2695" w:rsidRDefault="00402A46" w:rsidP="00402A46">
      <w:r w:rsidRPr="00BF2695">
        <w:rPr>
          <w:b/>
        </w:rPr>
        <w:t>THE PSALM:  Psalm 124</w:t>
      </w:r>
      <w:r w:rsidRPr="00BF2695">
        <w:tab/>
      </w:r>
      <w:r w:rsidRPr="006073B1">
        <w:rPr>
          <w:b/>
        </w:rPr>
        <w:t>Read responsively</w:t>
      </w:r>
      <w:r w:rsidRPr="00BF2695">
        <w:t xml:space="preserve"> </w:t>
      </w:r>
      <w:r w:rsidRPr="00BF2695">
        <w:tab/>
      </w:r>
      <w:r w:rsidRPr="00BF2695">
        <w:tab/>
      </w:r>
      <w:r w:rsidRPr="00BF2695">
        <w:tab/>
      </w:r>
    </w:p>
    <w:p w14:paraId="21834EB3" w14:textId="77777777" w:rsidR="00402A46" w:rsidRPr="006073B1" w:rsidRDefault="00402A46" w:rsidP="00402A46">
      <w:pPr>
        <w:rPr>
          <w:sz w:val="16"/>
        </w:rPr>
      </w:pPr>
    </w:p>
    <w:p w14:paraId="456EDD41" w14:textId="77777777" w:rsidR="00402A46" w:rsidRPr="00BF2695" w:rsidRDefault="00402A46" w:rsidP="00402A46">
      <w:pPr>
        <w:widowControl w:val="0"/>
        <w:autoSpaceDE w:val="0"/>
        <w:autoSpaceDN w:val="0"/>
        <w:adjustRightInd w:val="0"/>
      </w:pPr>
      <w:r w:rsidRPr="00BF2695">
        <w:rPr>
          <w:vertAlign w:val="superscript"/>
        </w:rPr>
        <w:t>1</w:t>
      </w:r>
      <w:r w:rsidRPr="00BF2695">
        <w:t>If the LORD had not been on our side,</w:t>
      </w:r>
    </w:p>
    <w:p w14:paraId="492ADFA1" w14:textId="77777777" w:rsidR="00402A46" w:rsidRPr="00BF2695" w:rsidRDefault="00402A46" w:rsidP="00402A46">
      <w:pPr>
        <w:widowControl w:val="0"/>
        <w:autoSpaceDE w:val="0"/>
        <w:autoSpaceDN w:val="0"/>
        <w:adjustRightInd w:val="0"/>
      </w:pPr>
      <w:r w:rsidRPr="00BF2695">
        <w:tab/>
        <w:t>let Israel now say;</w:t>
      </w:r>
    </w:p>
    <w:p w14:paraId="0CD1F53D" w14:textId="77777777" w:rsidR="00402A46" w:rsidRPr="00BF2695" w:rsidRDefault="00402A46" w:rsidP="00402A46">
      <w:pPr>
        <w:widowControl w:val="0"/>
        <w:autoSpaceDE w:val="0"/>
        <w:autoSpaceDN w:val="0"/>
        <w:adjustRightInd w:val="0"/>
      </w:pPr>
    </w:p>
    <w:p w14:paraId="6DB9DF27" w14:textId="77777777" w:rsidR="00402A46" w:rsidRPr="00BF2695" w:rsidRDefault="00402A46" w:rsidP="00402A46">
      <w:pPr>
        <w:widowControl w:val="0"/>
        <w:autoSpaceDE w:val="0"/>
        <w:autoSpaceDN w:val="0"/>
        <w:adjustRightInd w:val="0"/>
        <w:rPr>
          <w:b/>
          <w:vertAlign w:val="superscript"/>
        </w:rPr>
      </w:pPr>
    </w:p>
    <w:p w14:paraId="0EB2CBA4" w14:textId="77777777" w:rsidR="00402A46" w:rsidRPr="00BF2695" w:rsidRDefault="00402A46" w:rsidP="00402A46">
      <w:pPr>
        <w:widowControl w:val="0"/>
        <w:autoSpaceDE w:val="0"/>
        <w:autoSpaceDN w:val="0"/>
        <w:adjustRightInd w:val="0"/>
        <w:rPr>
          <w:b/>
        </w:rPr>
      </w:pPr>
      <w:r w:rsidRPr="00BF2695">
        <w:rPr>
          <w:b/>
          <w:vertAlign w:val="superscript"/>
        </w:rPr>
        <w:lastRenderedPageBreak/>
        <w:t>2</w:t>
      </w:r>
      <w:r w:rsidRPr="00BF2695">
        <w:rPr>
          <w:b/>
        </w:rPr>
        <w:t>if the LORD had not been on our side,</w:t>
      </w:r>
    </w:p>
    <w:p w14:paraId="7C3AF86A" w14:textId="77777777" w:rsidR="00402A46" w:rsidRPr="00BF2695" w:rsidRDefault="00402A46" w:rsidP="00402A46">
      <w:pPr>
        <w:widowControl w:val="0"/>
        <w:autoSpaceDE w:val="0"/>
        <w:autoSpaceDN w:val="0"/>
        <w:adjustRightInd w:val="0"/>
        <w:rPr>
          <w:b/>
        </w:rPr>
      </w:pPr>
      <w:r w:rsidRPr="00BF2695">
        <w:rPr>
          <w:b/>
        </w:rPr>
        <w:tab/>
        <w:t>when enemies rose up against us,</w:t>
      </w:r>
    </w:p>
    <w:p w14:paraId="7D58F04B" w14:textId="77777777" w:rsidR="00402A46" w:rsidRPr="006073B1" w:rsidRDefault="00402A46" w:rsidP="00402A46">
      <w:pPr>
        <w:widowControl w:val="0"/>
        <w:autoSpaceDE w:val="0"/>
        <w:autoSpaceDN w:val="0"/>
        <w:adjustRightInd w:val="0"/>
        <w:rPr>
          <w:sz w:val="16"/>
        </w:rPr>
      </w:pPr>
    </w:p>
    <w:p w14:paraId="58075BC4" w14:textId="77777777" w:rsidR="00402A46" w:rsidRPr="00BF2695" w:rsidRDefault="00402A46" w:rsidP="00402A46">
      <w:pPr>
        <w:widowControl w:val="0"/>
        <w:autoSpaceDE w:val="0"/>
        <w:autoSpaceDN w:val="0"/>
        <w:adjustRightInd w:val="0"/>
      </w:pPr>
      <w:r w:rsidRPr="00BF2695">
        <w:rPr>
          <w:vertAlign w:val="superscript"/>
        </w:rPr>
        <w:t>3</w:t>
      </w:r>
      <w:r w:rsidRPr="00BF2695">
        <w:t>then would they have swallowed us up alive</w:t>
      </w:r>
    </w:p>
    <w:p w14:paraId="2D58450C" w14:textId="77777777" w:rsidR="00402A46" w:rsidRPr="00BF2695" w:rsidRDefault="00402A46" w:rsidP="00402A46">
      <w:pPr>
        <w:widowControl w:val="0"/>
        <w:autoSpaceDE w:val="0"/>
        <w:autoSpaceDN w:val="0"/>
        <w:adjustRightInd w:val="0"/>
      </w:pPr>
      <w:r w:rsidRPr="00BF2695">
        <w:tab/>
        <w:t>in their fierce anger toward us;</w:t>
      </w:r>
    </w:p>
    <w:p w14:paraId="2E5DA4D8" w14:textId="77777777" w:rsidR="00402A46" w:rsidRPr="006073B1" w:rsidRDefault="00402A46" w:rsidP="00402A46">
      <w:pPr>
        <w:widowControl w:val="0"/>
        <w:autoSpaceDE w:val="0"/>
        <w:autoSpaceDN w:val="0"/>
        <w:adjustRightInd w:val="0"/>
        <w:rPr>
          <w:sz w:val="16"/>
        </w:rPr>
      </w:pPr>
    </w:p>
    <w:p w14:paraId="5989B0E2" w14:textId="77777777" w:rsidR="00402A46" w:rsidRPr="00BF2695" w:rsidRDefault="00402A46" w:rsidP="00402A46">
      <w:pPr>
        <w:widowControl w:val="0"/>
        <w:autoSpaceDE w:val="0"/>
        <w:autoSpaceDN w:val="0"/>
        <w:adjustRightInd w:val="0"/>
        <w:rPr>
          <w:b/>
        </w:rPr>
      </w:pPr>
      <w:r w:rsidRPr="00BF2695">
        <w:rPr>
          <w:b/>
          <w:vertAlign w:val="superscript"/>
        </w:rPr>
        <w:t>4</w:t>
      </w:r>
      <w:r w:rsidRPr="00BF2695">
        <w:rPr>
          <w:b/>
        </w:rPr>
        <w:t>then would the waters have overwhelmed us</w:t>
      </w:r>
    </w:p>
    <w:p w14:paraId="1253B3B5" w14:textId="77777777" w:rsidR="00402A46" w:rsidRPr="00BF2695" w:rsidRDefault="00402A46" w:rsidP="00402A46">
      <w:pPr>
        <w:widowControl w:val="0"/>
        <w:autoSpaceDE w:val="0"/>
        <w:autoSpaceDN w:val="0"/>
        <w:adjustRightInd w:val="0"/>
        <w:rPr>
          <w:b/>
        </w:rPr>
      </w:pPr>
      <w:r w:rsidRPr="00BF2695">
        <w:rPr>
          <w:b/>
        </w:rPr>
        <w:tab/>
        <w:t>and the torrent gone over us;</w:t>
      </w:r>
    </w:p>
    <w:p w14:paraId="3021E5EB" w14:textId="77777777" w:rsidR="00402A46" w:rsidRPr="006073B1" w:rsidRDefault="00402A46" w:rsidP="00402A46">
      <w:pPr>
        <w:widowControl w:val="0"/>
        <w:autoSpaceDE w:val="0"/>
        <w:autoSpaceDN w:val="0"/>
        <w:adjustRightInd w:val="0"/>
        <w:rPr>
          <w:sz w:val="16"/>
        </w:rPr>
      </w:pPr>
    </w:p>
    <w:p w14:paraId="1F7E46EF" w14:textId="77777777" w:rsidR="00402A46" w:rsidRPr="00BF2695" w:rsidRDefault="00402A46" w:rsidP="00402A46">
      <w:pPr>
        <w:widowControl w:val="0"/>
        <w:autoSpaceDE w:val="0"/>
        <w:autoSpaceDN w:val="0"/>
        <w:adjustRightInd w:val="0"/>
      </w:pPr>
      <w:r w:rsidRPr="00BF2695">
        <w:rPr>
          <w:vertAlign w:val="superscript"/>
        </w:rPr>
        <w:t>5</w:t>
      </w:r>
      <w:r w:rsidRPr="00BF2695">
        <w:t>then would the raging waters</w:t>
      </w:r>
    </w:p>
    <w:p w14:paraId="4A73FB24" w14:textId="77777777" w:rsidR="00402A46" w:rsidRPr="00BF2695" w:rsidRDefault="00402A46" w:rsidP="00402A46">
      <w:pPr>
        <w:widowControl w:val="0"/>
        <w:autoSpaceDE w:val="0"/>
        <w:autoSpaceDN w:val="0"/>
        <w:adjustRightInd w:val="0"/>
      </w:pPr>
      <w:r w:rsidRPr="00BF2695">
        <w:tab/>
        <w:t>have gone right over us.</w:t>
      </w:r>
    </w:p>
    <w:p w14:paraId="5E767662" w14:textId="77777777" w:rsidR="00402A46" w:rsidRPr="006073B1" w:rsidRDefault="00402A46" w:rsidP="00402A46">
      <w:pPr>
        <w:widowControl w:val="0"/>
        <w:autoSpaceDE w:val="0"/>
        <w:autoSpaceDN w:val="0"/>
        <w:adjustRightInd w:val="0"/>
        <w:rPr>
          <w:sz w:val="16"/>
        </w:rPr>
      </w:pPr>
    </w:p>
    <w:p w14:paraId="01A8736F" w14:textId="77777777" w:rsidR="00402A46" w:rsidRPr="00BF2695" w:rsidRDefault="00402A46" w:rsidP="00402A46">
      <w:pPr>
        <w:widowControl w:val="0"/>
        <w:autoSpaceDE w:val="0"/>
        <w:autoSpaceDN w:val="0"/>
        <w:adjustRightInd w:val="0"/>
        <w:rPr>
          <w:b/>
        </w:rPr>
      </w:pPr>
      <w:r w:rsidRPr="00BF2695">
        <w:rPr>
          <w:b/>
          <w:vertAlign w:val="superscript"/>
        </w:rPr>
        <w:t>6</w:t>
      </w:r>
      <w:r w:rsidRPr="00BF2695">
        <w:rPr>
          <w:b/>
        </w:rPr>
        <w:t>Blessed be the LORD</w:t>
      </w:r>
    </w:p>
    <w:p w14:paraId="36611708" w14:textId="77777777" w:rsidR="00402A46" w:rsidRPr="00BF2695" w:rsidRDefault="00402A46" w:rsidP="00402A46">
      <w:pPr>
        <w:widowControl w:val="0"/>
        <w:autoSpaceDE w:val="0"/>
        <w:autoSpaceDN w:val="0"/>
        <w:adjustRightInd w:val="0"/>
        <w:rPr>
          <w:b/>
        </w:rPr>
      </w:pPr>
      <w:r w:rsidRPr="00BF2695">
        <w:rPr>
          <w:b/>
        </w:rPr>
        <w:tab/>
        <w:t xml:space="preserve">Who has not given us over to be a prey for their teeth.   </w:t>
      </w:r>
    </w:p>
    <w:p w14:paraId="45BD601B" w14:textId="77777777" w:rsidR="00402A46" w:rsidRPr="006073B1" w:rsidRDefault="00402A46" w:rsidP="00402A46">
      <w:pPr>
        <w:widowControl w:val="0"/>
        <w:autoSpaceDE w:val="0"/>
        <w:autoSpaceDN w:val="0"/>
        <w:adjustRightInd w:val="0"/>
        <w:rPr>
          <w:sz w:val="16"/>
        </w:rPr>
      </w:pPr>
    </w:p>
    <w:p w14:paraId="0D1CB4B8" w14:textId="77777777" w:rsidR="00402A46" w:rsidRPr="00BF2695" w:rsidRDefault="00402A46" w:rsidP="00402A46">
      <w:pPr>
        <w:widowControl w:val="0"/>
        <w:autoSpaceDE w:val="0"/>
        <w:autoSpaceDN w:val="0"/>
        <w:adjustRightInd w:val="0"/>
      </w:pPr>
      <w:r w:rsidRPr="00BF2695">
        <w:rPr>
          <w:vertAlign w:val="superscript"/>
        </w:rPr>
        <w:t>7</w:t>
      </w:r>
      <w:r w:rsidRPr="00BF2695">
        <w:t>We have escaped like a bird from the snare of the fowler;</w:t>
      </w:r>
    </w:p>
    <w:p w14:paraId="214DA035" w14:textId="77777777" w:rsidR="00402A46" w:rsidRPr="00BF2695" w:rsidRDefault="00402A46" w:rsidP="00402A46">
      <w:pPr>
        <w:widowControl w:val="0"/>
        <w:autoSpaceDE w:val="0"/>
        <w:autoSpaceDN w:val="0"/>
        <w:adjustRightInd w:val="0"/>
      </w:pPr>
      <w:r w:rsidRPr="00BF2695">
        <w:tab/>
        <w:t>the snare is broken, and we have escaped.</w:t>
      </w:r>
    </w:p>
    <w:p w14:paraId="3A07CEEC" w14:textId="77777777" w:rsidR="00402A46" w:rsidRPr="006073B1" w:rsidRDefault="00402A46" w:rsidP="00402A46">
      <w:pPr>
        <w:widowControl w:val="0"/>
        <w:autoSpaceDE w:val="0"/>
        <w:autoSpaceDN w:val="0"/>
        <w:adjustRightInd w:val="0"/>
        <w:rPr>
          <w:sz w:val="16"/>
        </w:rPr>
      </w:pPr>
    </w:p>
    <w:p w14:paraId="5899FA04" w14:textId="77777777" w:rsidR="00402A46" w:rsidRPr="00BF2695" w:rsidRDefault="00402A46" w:rsidP="00402A46">
      <w:pPr>
        <w:widowControl w:val="0"/>
        <w:autoSpaceDE w:val="0"/>
        <w:autoSpaceDN w:val="0"/>
        <w:adjustRightInd w:val="0"/>
        <w:rPr>
          <w:b/>
        </w:rPr>
      </w:pPr>
      <w:r w:rsidRPr="00BF2695">
        <w:rPr>
          <w:b/>
          <w:vertAlign w:val="superscript"/>
        </w:rPr>
        <w:t>8</w:t>
      </w:r>
      <w:r w:rsidRPr="00BF2695">
        <w:rPr>
          <w:b/>
        </w:rPr>
        <w:t>Our help is in the name of the LORD,</w:t>
      </w:r>
    </w:p>
    <w:p w14:paraId="261953D5" w14:textId="77777777" w:rsidR="00402A46" w:rsidRPr="00BF2695" w:rsidRDefault="00402A46" w:rsidP="00402A46">
      <w:pPr>
        <w:widowControl w:val="0"/>
        <w:autoSpaceDE w:val="0"/>
        <w:autoSpaceDN w:val="0"/>
        <w:adjustRightInd w:val="0"/>
        <w:rPr>
          <w:b/>
        </w:rPr>
      </w:pPr>
      <w:r w:rsidRPr="00BF2695">
        <w:rPr>
          <w:b/>
        </w:rPr>
        <w:tab/>
        <w:t xml:space="preserve">the maker of heaven and earth.   </w:t>
      </w:r>
    </w:p>
    <w:p w14:paraId="429A4383" w14:textId="77777777" w:rsidR="00402A46" w:rsidRPr="006073B1" w:rsidRDefault="00402A46" w:rsidP="006868B0">
      <w:pPr>
        <w:widowControl w:val="0"/>
        <w:autoSpaceDE w:val="0"/>
        <w:autoSpaceDN w:val="0"/>
        <w:adjustRightInd w:val="0"/>
        <w:rPr>
          <w:b/>
          <w:sz w:val="32"/>
        </w:rPr>
      </w:pPr>
    </w:p>
    <w:p w14:paraId="0C320D68" w14:textId="79756521" w:rsidR="006868B0" w:rsidRPr="00BF2695" w:rsidRDefault="006868B0" w:rsidP="006868B0">
      <w:pPr>
        <w:widowControl w:val="0"/>
        <w:autoSpaceDE w:val="0"/>
        <w:autoSpaceDN w:val="0"/>
        <w:adjustRightInd w:val="0"/>
        <w:rPr>
          <w:b/>
        </w:rPr>
      </w:pPr>
      <w:r w:rsidRPr="00BF2695">
        <w:rPr>
          <w:b/>
        </w:rPr>
        <w:t>SECOND READING</w:t>
      </w:r>
      <w:r w:rsidRPr="00BF2695">
        <w:rPr>
          <w:b/>
        </w:rPr>
        <w:tab/>
      </w:r>
      <w:r w:rsidRPr="00BF2695">
        <w:rPr>
          <w:b/>
        </w:rPr>
        <w:tab/>
      </w:r>
      <w:r w:rsidRPr="00BF2695">
        <w:rPr>
          <w:b/>
        </w:rPr>
        <w:tab/>
      </w:r>
      <w:r w:rsidRPr="00BF2695">
        <w:rPr>
          <w:b/>
        </w:rPr>
        <w:tab/>
        <w:t xml:space="preserve">         </w:t>
      </w:r>
      <w:r w:rsidR="006073B1">
        <w:rPr>
          <w:b/>
        </w:rPr>
        <w:t xml:space="preserve">               </w:t>
      </w:r>
      <w:r w:rsidRPr="00BF2695">
        <w:rPr>
          <w:b/>
        </w:rPr>
        <w:t>2 Timothy 4:</w:t>
      </w:r>
      <w:r w:rsidR="006073B1">
        <w:rPr>
          <w:b/>
        </w:rPr>
        <w:t xml:space="preserve"> </w:t>
      </w:r>
      <w:r w:rsidRPr="00BF2695">
        <w:rPr>
          <w:b/>
        </w:rPr>
        <w:t>5-11</w:t>
      </w:r>
    </w:p>
    <w:p w14:paraId="77390D58" w14:textId="77777777" w:rsidR="006868B0" w:rsidRPr="006073B1" w:rsidRDefault="006868B0" w:rsidP="006868B0">
      <w:pPr>
        <w:widowControl w:val="0"/>
        <w:autoSpaceDE w:val="0"/>
        <w:autoSpaceDN w:val="0"/>
        <w:adjustRightInd w:val="0"/>
        <w:rPr>
          <w:b/>
          <w:sz w:val="8"/>
        </w:rPr>
      </w:pPr>
    </w:p>
    <w:p w14:paraId="62C1DC82" w14:textId="77777777" w:rsidR="006868B0" w:rsidRPr="00BF2695" w:rsidRDefault="006868B0" w:rsidP="006868B0">
      <w:pPr>
        <w:widowControl w:val="0"/>
        <w:autoSpaceDE w:val="0"/>
        <w:autoSpaceDN w:val="0"/>
        <w:adjustRightInd w:val="0"/>
        <w:jc w:val="both"/>
        <w:rPr>
          <w:rStyle w:val="Emphasis"/>
        </w:rPr>
      </w:pPr>
      <w:r w:rsidRPr="00BF2695">
        <w:rPr>
          <w:rStyle w:val="Emphasis"/>
        </w:rPr>
        <w:t>Knowing that death draws near, Paul, a prisoner in Rome, closes his letter to Timothy in a way that exemplifies how Christians face death: thankful for the grace to finish the race and trusting in the final blessing that awaits him in Christ.</w:t>
      </w:r>
    </w:p>
    <w:p w14:paraId="423544AA" w14:textId="77777777" w:rsidR="006868B0" w:rsidRPr="006073B1" w:rsidRDefault="006868B0" w:rsidP="006868B0">
      <w:pPr>
        <w:widowControl w:val="0"/>
        <w:autoSpaceDE w:val="0"/>
        <w:autoSpaceDN w:val="0"/>
        <w:adjustRightInd w:val="0"/>
        <w:jc w:val="both"/>
        <w:rPr>
          <w:rStyle w:val="Emphasis"/>
          <w:sz w:val="16"/>
        </w:rPr>
      </w:pPr>
    </w:p>
    <w:p w14:paraId="1097F4A5" w14:textId="77777777" w:rsidR="006868B0" w:rsidRPr="00BF2695" w:rsidRDefault="006868B0" w:rsidP="006868B0">
      <w:pPr>
        <w:ind w:firstLine="720"/>
        <w:jc w:val="both"/>
      </w:pPr>
      <w:r w:rsidRPr="00BF2695">
        <w:rPr>
          <w:vertAlign w:val="superscript"/>
        </w:rPr>
        <w:t>5</w:t>
      </w:r>
      <w:r w:rsidRPr="00BF2695">
        <w:t xml:space="preserve">As for you, always be sober, endure suffering, do the work of an evangelist, carry out your ministry fully.  </w:t>
      </w:r>
      <w:r w:rsidRPr="00BF2695">
        <w:rPr>
          <w:vertAlign w:val="superscript"/>
        </w:rPr>
        <w:t>6</w:t>
      </w:r>
      <w:r w:rsidRPr="00BF2695">
        <w:t xml:space="preserve">As for me, I am already being poured out as a libation, and the time of my departure has come. </w:t>
      </w:r>
      <w:r w:rsidRPr="00BF2695">
        <w:rPr>
          <w:vertAlign w:val="superscript"/>
        </w:rPr>
        <w:t>7</w:t>
      </w:r>
      <w:r w:rsidRPr="00BF2695">
        <w:t xml:space="preserve">I have fought the good fight, I have finished the race, I have kept the faith. </w:t>
      </w:r>
      <w:r w:rsidRPr="00BF2695">
        <w:rPr>
          <w:vertAlign w:val="superscript"/>
        </w:rPr>
        <w:t>8</w:t>
      </w:r>
      <w:r w:rsidRPr="00BF2695">
        <w:t>From now on there is reserved for me the crown of righteousness, which the Lord, the righteous judge, will give me on that day, and not only to me, but also to all who have longed for His appearing.</w:t>
      </w:r>
    </w:p>
    <w:p w14:paraId="30910AF9" w14:textId="77777777" w:rsidR="006868B0" w:rsidRPr="00BF2695" w:rsidRDefault="006868B0" w:rsidP="006868B0">
      <w:pPr>
        <w:ind w:firstLine="720"/>
        <w:jc w:val="both"/>
      </w:pPr>
      <w:r w:rsidRPr="00BF2695">
        <w:rPr>
          <w:vertAlign w:val="superscript"/>
        </w:rPr>
        <w:t>9</w:t>
      </w:r>
      <w:r w:rsidRPr="00BF2695">
        <w:t>Do your best to come to me soon,</w:t>
      </w:r>
      <w:r w:rsidRPr="00BF2695">
        <w:rPr>
          <w:vertAlign w:val="superscript"/>
        </w:rPr>
        <w:t>10</w:t>
      </w:r>
      <w:r w:rsidRPr="00BF2695">
        <w:t>for Demas, in love with this present world, has deserted me and gone to Thessalonica; Crescens has gone to Galatia, Titus to Dalmatia.</w:t>
      </w:r>
      <w:r w:rsidRPr="00BF2695">
        <w:rPr>
          <w:vertAlign w:val="superscript"/>
        </w:rPr>
        <w:t>11</w:t>
      </w:r>
      <w:r w:rsidRPr="00BF2695">
        <w:t>Only Luke is with me.  Get Mark and bring him with you, for he is useful in my ministry.</w:t>
      </w:r>
    </w:p>
    <w:p w14:paraId="475ED2AA" w14:textId="77777777" w:rsidR="006868B0" w:rsidRPr="006073B1" w:rsidRDefault="006868B0" w:rsidP="006073B1">
      <w:pPr>
        <w:widowControl w:val="0"/>
        <w:autoSpaceDE w:val="0"/>
        <w:autoSpaceDN w:val="0"/>
        <w:adjustRightInd w:val="0"/>
        <w:ind w:firstLine="720"/>
        <w:jc w:val="both"/>
        <w:rPr>
          <w:sz w:val="12"/>
        </w:rPr>
      </w:pPr>
    </w:p>
    <w:p w14:paraId="1BC4A64B" w14:textId="77777777" w:rsidR="006868B0" w:rsidRPr="00BF2695" w:rsidRDefault="006868B0" w:rsidP="006868B0">
      <w:pPr>
        <w:widowControl w:val="0"/>
        <w:autoSpaceDE w:val="0"/>
        <w:autoSpaceDN w:val="0"/>
        <w:adjustRightInd w:val="0"/>
        <w:jc w:val="both"/>
      </w:pPr>
      <w:r w:rsidRPr="00BF2695">
        <w:t>The Word of the Lord.</w:t>
      </w:r>
    </w:p>
    <w:p w14:paraId="622C3940" w14:textId="77777777" w:rsidR="006868B0" w:rsidRPr="006073B1" w:rsidRDefault="006868B0" w:rsidP="006073B1">
      <w:pPr>
        <w:widowControl w:val="0"/>
        <w:autoSpaceDE w:val="0"/>
        <w:autoSpaceDN w:val="0"/>
        <w:adjustRightInd w:val="0"/>
        <w:ind w:firstLine="720"/>
        <w:jc w:val="both"/>
        <w:rPr>
          <w:sz w:val="12"/>
        </w:rPr>
      </w:pPr>
    </w:p>
    <w:p w14:paraId="559D3A52" w14:textId="77777777" w:rsidR="006868B0" w:rsidRPr="00BF2695" w:rsidRDefault="006868B0" w:rsidP="006868B0">
      <w:pPr>
        <w:widowControl w:val="0"/>
        <w:autoSpaceDE w:val="0"/>
        <w:autoSpaceDN w:val="0"/>
        <w:adjustRightInd w:val="0"/>
        <w:jc w:val="both"/>
        <w:rPr>
          <w:b/>
        </w:rPr>
      </w:pPr>
      <w:r w:rsidRPr="00BF2695">
        <w:rPr>
          <w:b/>
        </w:rPr>
        <w:t>Thanks be to God.</w:t>
      </w:r>
    </w:p>
    <w:p w14:paraId="0BD32F1D" w14:textId="77777777" w:rsidR="006868B0" w:rsidRPr="006073B1" w:rsidRDefault="006868B0" w:rsidP="006868B0">
      <w:pPr>
        <w:widowControl w:val="0"/>
        <w:autoSpaceDE w:val="0"/>
        <w:autoSpaceDN w:val="0"/>
        <w:adjustRightInd w:val="0"/>
        <w:jc w:val="both"/>
        <w:rPr>
          <w:b/>
          <w:sz w:val="16"/>
        </w:rPr>
      </w:pPr>
    </w:p>
    <w:p w14:paraId="3FC31E69" w14:textId="77777777" w:rsidR="006868B0" w:rsidRPr="00BF2695" w:rsidRDefault="006868B0" w:rsidP="006868B0">
      <w:pPr>
        <w:widowControl w:val="0"/>
        <w:autoSpaceDE w:val="0"/>
        <w:autoSpaceDN w:val="0"/>
        <w:adjustRightInd w:val="0"/>
        <w:jc w:val="both"/>
        <w:rPr>
          <w:i/>
        </w:rPr>
      </w:pPr>
      <w:r w:rsidRPr="00BF2695">
        <w:rPr>
          <w:i/>
        </w:rPr>
        <w:t>As you are able please rise</w:t>
      </w:r>
    </w:p>
    <w:p w14:paraId="3B7288CC" w14:textId="77777777" w:rsidR="006868B0" w:rsidRPr="006073B1" w:rsidRDefault="006868B0" w:rsidP="006073B1">
      <w:pPr>
        <w:widowControl w:val="0"/>
        <w:autoSpaceDE w:val="0"/>
        <w:autoSpaceDN w:val="0"/>
        <w:adjustRightInd w:val="0"/>
        <w:ind w:firstLine="720"/>
        <w:jc w:val="both"/>
        <w:rPr>
          <w:i/>
          <w:sz w:val="18"/>
        </w:rPr>
      </w:pPr>
    </w:p>
    <w:p w14:paraId="33F6CE1B" w14:textId="50A6DF1C" w:rsidR="006868B0" w:rsidRPr="00BF2695" w:rsidRDefault="006868B0" w:rsidP="006868B0">
      <w:pPr>
        <w:widowControl w:val="0"/>
        <w:autoSpaceDE w:val="0"/>
        <w:autoSpaceDN w:val="0"/>
        <w:adjustRightInd w:val="0"/>
        <w:jc w:val="both"/>
        <w:rPr>
          <w:b/>
        </w:rPr>
      </w:pPr>
      <w:r w:rsidRPr="00BF2695">
        <w:rPr>
          <w:b/>
        </w:rPr>
        <w:t>THE VERSE</w:t>
      </w:r>
      <w:r w:rsidR="006073B1">
        <w:rPr>
          <w:b/>
        </w:rPr>
        <w:t xml:space="preserve"> (see p. 4)</w:t>
      </w:r>
    </w:p>
    <w:p w14:paraId="1E4DAD0A" w14:textId="77777777" w:rsidR="006868B0" w:rsidRPr="00BF2695" w:rsidRDefault="006868B0" w:rsidP="006868B0">
      <w:pPr>
        <w:widowControl w:val="0"/>
        <w:autoSpaceDE w:val="0"/>
        <w:autoSpaceDN w:val="0"/>
        <w:adjustRightInd w:val="0"/>
        <w:jc w:val="both"/>
        <w:rPr>
          <w:b/>
        </w:rPr>
      </w:pPr>
    </w:p>
    <w:p w14:paraId="24F41A32" w14:textId="77777777" w:rsidR="006868B0" w:rsidRPr="00BF2695" w:rsidRDefault="006868B0" w:rsidP="006868B0">
      <w:pPr>
        <w:widowControl w:val="0"/>
        <w:autoSpaceDE w:val="0"/>
        <w:autoSpaceDN w:val="0"/>
        <w:adjustRightInd w:val="0"/>
        <w:jc w:val="both"/>
        <w:rPr>
          <w:b/>
        </w:rPr>
      </w:pPr>
      <w:r w:rsidRPr="00BF2695">
        <w:rPr>
          <w:b/>
          <w:noProof/>
        </w:rPr>
        <w:lastRenderedPageBreak/>
        <w:drawing>
          <wp:inline distT="0" distB="0" distL="0" distR="0" wp14:anchorId="1DB136FF" wp14:editId="32979899">
            <wp:extent cx="5467350" cy="2571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2571750"/>
                    </a:xfrm>
                    <a:prstGeom prst="rect">
                      <a:avLst/>
                    </a:prstGeom>
                    <a:noFill/>
                    <a:ln>
                      <a:noFill/>
                    </a:ln>
                  </pic:spPr>
                </pic:pic>
              </a:graphicData>
            </a:graphic>
          </wp:inline>
        </w:drawing>
      </w:r>
    </w:p>
    <w:p w14:paraId="439DC788" w14:textId="77777777" w:rsidR="006868B0" w:rsidRPr="00BF2695" w:rsidRDefault="006868B0" w:rsidP="006868B0">
      <w:pPr>
        <w:widowControl w:val="0"/>
        <w:autoSpaceDE w:val="0"/>
        <w:autoSpaceDN w:val="0"/>
        <w:adjustRightInd w:val="0"/>
        <w:jc w:val="both"/>
        <w:rPr>
          <w:b/>
        </w:rPr>
      </w:pPr>
    </w:p>
    <w:p w14:paraId="16FC7E4E" w14:textId="5E80B9D4" w:rsidR="006868B0" w:rsidRPr="00BF2695" w:rsidRDefault="006868B0" w:rsidP="006868B0">
      <w:pPr>
        <w:widowControl w:val="0"/>
        <w:autoSpaceDE w:val="0"/>
        <w:autoSpaceDN w:val="0"/>
        <w:adjustRightInd w:val="0"/>
        <w:jc w:val="both"/>
        <w:rPr>
          <w:b/>
        </w:rPr>
      </w:pPr>
      <w:r w:rsidRPr="00BF2695">
        <w:rPr>
          <w:b/>
        </w:rPr>
        <w:t>THE HOLY GOSPEL</w:t>
      </w:r>
      <w:r w:rsidRPr="00BF2695">
        <w:rPr>
          <w:b/>
        </w:rPr>
        <w:tab/>
      </w:r>
      <w:r w:rsidRPr="00BF2695">
        <w:rPr>
          <w:b/>
        </w:rPr>
        <w:tab/>
      </w:r>
      <w:r w:rsidRPr="00BF2695">
        <w:rPr>
          <w:b/>
        </w:rPr>
        <w:tab/>
        <w:t xml:space="preserve">                          Luke 1:</w:t>
      </w:r>
      <w:r w:rsidR="006073B1">
        <w:rPr>
          <w:b/>
        </w:rPr>
        <w:t xml:space="preserve"> </w:t>
      </w:r>
      <w:r w:rsidRPr="00BF2695">
        <w:rPr>
          <w:b/>
        </w:rPr>
        <w:t>1-4; 24:</w:t>
      </w:r>
      <w:r w:rsidR="006073B1">
        <w:rPr>
          <w:b/>
        </w:rPr>
        <w:t xml:space="preserve"> </w:t>
      </w:r>
      <w:r w:rsidRPr="00BF2695">
        <w:rPr>
          <w:b/>
        </w:rPr>
        <w:t>44-53</w:t>
      </w:r>
    </w:p>
    <w:p w14:paraId="6F863E44" w14:textId="77777777" w:rsidR="006868B0" w:rsidRPr="006073B1" w:rsidRDefault="006868B0" w:rsidP="006868B0">
      <w:pPr>
        <w:widowControl w:val="0"/>
        <w:autoSpaceDE w:val="0"/>
        <w:autoSpaceDN w:val="0"/>
        <w:adjustRightInd w:val="0"/>
        <w:jc w:val="both"/>
        <w:rPr>
          <w:b/>
          <w:sz w:val="8"/>
        </w:rPr>
      </w:pPr>
    </w:p>
    <w:p w14:paraId="0C0F9EEF" w14:textId="77777777" w:rsidR="006868B0" w:rsidRPr="00BF2695" w:rsidRDefault="006868B0" w:rsidP="006868B0">
      <w:pPr>
        <w:widowControl w:val="0"/>
        <w:autoSpaceDE w:val="0"/>
        <w:autoSpaceDN w:val="0"/>
        <w:adjustRightInd w:val="0"/>
        <w:jc w:val="both"/>
        <w:rPr>
          <w:rStyle w:val="Emphasis"/>
        </w:rPr>
      </w:pPr>
      <w:r w:rsidRPr="00BF2695">
        <w:rPr>
          <w:rStyle w:val="Emphasis"/>
        </w:rPr>
        <w:t>These introductory and concluding verses of Luke’s gospel provide us with the reason he is writing: so that we might know the truth about Jesus Christ who, in his suffering, death, and resurrection, fulfilled the ancient promises of God.</w:t>
      </w:r>
    </w:p>
    <w:p w14:paraId="4E50DD69" w14:textId="77777777" w:rsidR="006868B0" w:rsidRPr="006073B1" w:rsidRDefault="006868B0" w:rsidP="006868B0">
      <w:pPr>
        <w:widowControl w:val="0"/>
        <w:autoSpaceDE w:val="0"/>
        <w:autoSpaceDN w:val="0"/>
        <w:adjustRightInd w:val="0"/>
        <w:jc w:val="both"/>
        <w:rPr>
          <w:rStyle w:val="Emphasis"/>
          <w:sz w:val="12"/>
        </w:rPr>
      </w:pPr>
    </w:p>
    <w:p w14:paraId="0F4AF3E4" w14:textId="2817E048" w:rsidR="006868B0" w:rsidRPr="00BF2695" w:rsidRDefault="006868B0" w:rsidP="006868B0">
      <w:pPr>
        <w:widowControl w:val="0"/>
        <w:autoSpaceDE w:val="0"/>
        <w:autoSpaceDN w:val="0"/>
        <w:adjustRightInd w:val="0"/>
        <w:jc w:val="both"/>
        <w:rPr>
          <w:rStyle w:val="Emphasis"/>
          <w:i w:val="0"/>
        </w:rPr>
      </w:pPr>
      <w:r w:rsidRPr="00BF2695">
        <w:rPr>
          <w:rStyle w:val="Emphasis"/>
          <w:i w:val="0"/>
        </w:rPr>
        <w:t>P:</w:t>
      </w:r>
      <w:r w:rsidR="006073B1">
        <w:rPr>
          <w:rStyle w:val="Emphasis"/>
          <w:i w:val="0"/>
        </w:rPr>
        <w:t xml:space="preserve">  </w:t>
      </w:r>
      <w:r w:rsidRPr="00BF2695">
        <w:rPr>
          <w:rStyle w:val="Emphasis"/>
          <w:i w:val="0"/>
        </w:rPr>
        <w:t>The Holy Gospel according to St. Luke, the first and twenty-fourth chapters.</w:t>
      </w:r>
    </w:p>
    <w:p w14:paraId="497B3723" w14:textId="77777777" w:rsidR="006868B0" w:rsidRPr="006073B1" w:rsidRDefault="006868B0" w:rsidP="006868B0">
      <w:pPr>
        <w:widowControl w:val="0"/>
        <w:autoSpaceDE w:val="0"/>
        <w:autoSpaceDN w:val="0"/>
        <w:adjustRightInd w:val="0"/>
        <w:jc w:val="both"/>
        <w:rPr>
          <w:rStyle w:val="Emphasis"/>
          <w:i w:val="0"/>
          <w:sz w:val="12"/>
        </w:rPr>
      </w:pPr>
    </w:p>
    <w:p w14:paraId="16FF143B" w14:textId="2505608C" w:rsidR="006868B0" w:rsidRPr="00BF2695" w:rsidRDefault="006868B0" w:rsidP="006868B0">
      <w:pPr>
        <w:widowControl w:val="0"/>
        <w:autoSpaceDE w:val="0"/>
        <w:autoSpaceDN w:val="0"/>
        <w:adjustRightInd w:val="0"/>
        <w:jc w:val="both"/>
        <w:rPr>
          <w:b/>
        </w:rPr>
      </w:pPr>
      <w:r w:rsidRPr="00BF2695">
        <w:rPr>
          <w:rStyle w:val="Emphasis"/>
          <w:b/>
          <w:i w:val="0"/>
        </w:rPr>
        <w:t>C:</w:t>
      </w:r>
      <w:r w:rsidR="006073B1">
        <w:rPr>
          <w:rStyle w:val="Emphasis"/>
          <w:b/>
          <w:i w:val="0"/>
        </w:rPr>
        <w:t xml:space="preserve">  </w:t>
      </w:r>
      <w:r w:rsidRPr="00BF2695">
        <w:rPr>
          <w:rStyle w:val="Emphasis"/>
          <w:b/>
          <w:i w:val="0"/>
        </w:rPr>
        <w:t>Glory to You, O Lord!</w:t>
      </w:r>
    </w:p>
    <w:p w14:paraId="52B7DF18" w14:textId="0B65EEFB" w:rsidR="006868B0" w:rsidRPr="006073B1" w:rsidRDefault="006073B1" w:rsidP="006073B1">
      <w:pPr>
        <w:tabs>
          <w:tab w:val="left" w:pos="915"/>
        </w:tabs>
        <w:jc w:val="both"/>
        <w:rPr>
          <w:sz w:val="12"/>
        </w:rPr>
      </w:pPr>
      <w:r>
        <w:tab/>
      </w:r>
    </w:p>
    <w:p w14:paraId="72F67661" w14:textId="77777777" w:rsidR="006868B0" w:rsidRPr="00BF2695" w:rsidRDefault="006868B0" w:rsidP="006868B0">
      <w:pPr>
        <w:ind w:firstLine="720"/>
        <w:jc w:val="both"/>
      </w:pPr>
      <w:r w:rsidRPr="00BF2695">
        <w:rPr>
          <w:vertAlign w:val="superscript"/>
        </w:rPr>
        <w:t>1</w:t>
      </w:r>
      <w:r w:rsidRPr="00BF2695">
        <w:t xml:space="preserve">Since many have undertaken to set down an orderly account of the events as they have been fulfilled among us, </w:t>
      </w:r>
      <w:r w:rsidRPr="00BF2695">
        <w:rPr>
          <w:vertAlign w:val="superscript"/>
        </w:rPr>
        <w:t>2</w:t>
      </w:r>
      <w:r w:rsidRPr="00BF2695">
        <w:t xml:space="preserve">just as they were handed on to us by those who from the beginning were eyewitnesses and servants of the Word, </w:t>
      </w:r>
      <w:r w:rsidRPr="00BF2695">
        <w:rPr>
          <w:vertAlign w:val="superscript"/>
        </w:rPr>
        <w:t>3</w:t>
      </w:r>
      <w:r w:rsidRPr="00BF2695">
        <w:t xml:space="preserve">I too decided, after investigating everything carefully from the very first, to write an orderly account for you, most excellent Theophilus, </w:t>
      </w:r>
      <w:r w:rsidRPr="00BF2695">
        <w:rPr>
          <w:vertAlign w:val="superscript"/>
        </w:rPr>
        <w:t>4</w:t>
      </w:r>
      <w:r w:rsidRPr="00BF2695">
        <w:t>so that you may know the truth concerning the things about which you have been instructed.</w:t>
      </w:r>
    </w:p>
    <w:p w14:paraId="74285F32" w14:textId="77777777" w:rsidR="006868B0" w:rsidRPr="00BF2695" w:rsidRDefault="006868B0" w:rsidP="006868B0">
      <w:pPr>
        <w:ind w:firstLine="720"/>
        <w:jc w:val="both"/>
      </w:pPr>
      <w:r w:rsidRPr="00BF2695">
        <w:rPr>
          <w:vertAlign w:val="superscript"/>
        </w:rPr>
        <w:t>44</w:t>
      </w:r>
      <w:r w:rsidRPr="00BF2695">
        <w:t xml:space="preserve">Then (Jesus ) said to them, “These are My words that I  spoke to you while I was still with you—that everything written about Me in the law of Moses, the prophets and the psalms must be fulfilled.” </w:t>
      </w:r>
      <w:r w:rsidRPr="00BF2695">
        <w:rPr>
          <w:vertAlign w:val="superscript"/>
        </w:rPr>
        <w:t>45</w:t>
      </w:r>
      <w:r w:rsidRPr="00BF2695">
        <w:t xml:space="preserve">Then He opened their minds to understand the Scriptures, </w:t>
      </w:r>
      <w:r w:rsidRPr="00BF2695">
        <w:rPr>
          <w:vertAlign w:val="superscript"/>
        </w:rPr>
        <w:t>46</w:t>
      </w:r>
      <w:r w:rsidRPr="00BF2695">
        <w:t>and He said to them, “Thus it is written, that the Messiah is to suffer and rise from the dead on the third day,</w:t>
      </w:r>
      <w:r w:rsidRPr="00BF2695">
        <w:rPr>
          <w:vertAlign w:val="superscript"/>
        </w:rPr>
        <w:t>47</w:t>
      </w:r>
      <w:r w:rsidRPr="00BF2695">
        <w:t xml:space="preserve">and that repentance and forgiveness of sins is to be proclaimed in His name to all nations, beginning from Jerusalem. </w:t>
      </w:r>
      <w:r w:rsidRPr="00BF2695">
        <w:rPr>
          <w:vertAlign w:val="superscript"/>
        </w:rPr>
        <w:t>48</w:t>
      </w:r>
      <w:r w:rsidRPr="00BF2695">
        <w:t>You are witnesses of these things.</w:t>
      </w:r>
    </w:p>
    <w:p w14:paraId="4BD8FA06" w14:textId="77777777" w:rsidR="006868B0" w:rsidRPr="00BF2695" w:rsidRDefault="006868B0" w:rsidP="006868B0">
      <w:pPr>
        <w:ind w:firstLine="720"/>
        <w:jc w:val="both"/>
      </w:pPr>
      <w:r w:rsidRPr="00BF2695">
        <w:rPr>
          <w:vertAlign w:val="superscript"/>
        </w:rPr>
        <w:t>49</w:t>
      </w:r>
      <w:r w:rsidRPr="00BF2695">
        <w:t xml:space="preserve">And see, I am sending upon you what My Father promised; so stay here in the city until you are clothed with power from on high.” </w:t>
      </w:r>
      <w:r w:rsidRPr="00BF2695">
        <w:rPr>
          <w:vertAlign w:val="superscript"/>
        </w:rPr>
        <w:t>50</w:t>
      </w:r>
      <w:r w:rsidRPr="00BF2695">
        <w:t xml:space="preserve">Then He led them out as far as Bethany, and, lifting up His hands, He blessed them. </w:t>
      </w:r>
      <w:r w:rsidRPr="00BF2695">
        <w:rPr>
          <w:vertAlign w:val="superscript"/>
        </w:rPr>
        <w:t>51</w:t>
      </w:r>
      <w:r w:rsidRPr="00BF2695">
        <w:t xml:space="preserve">While He was blessing them, He withdrew from them and was carried up into heaven. </w:t>
      </w:r>
      <w:r w:rsidRPr="00BF2695">
        <w:rPr>
          <w:vertAlign w:val="superscript"/>
        </w:rPr>
        <w:t>52</w:t>
      </w:r>
      <w:r w:rsidRPr="00BF2695">
        <w:t xml:space="preserve">And they worshiped Him, and returned to Jerusalem with great joy; </w:t>
      </w:r>
      <w:r w:rsidRPr="00BF2695">
        <w:rPr>
          <w:vertAlign w:val="superscript"/>
        </w:rPr>
        <w:t>53</w:t>
      </w:r>
      <w:r w:rsidRPr="00BF2695">
        <w:t>and they were continually in the temple blessing God.</w:t>
      </w:r>
    </w:p>
    <w:p w14:paraId="5DFC9191" w14:textId="77777777" w:rsidR="006868B0" w:rsidRPr="00542355" w:rsidRDefault="006868B0" w:rsidP="006868B0">
      <w:pPr>
        <w:ind w:firstLine="720"/>
        <w:jc w:val="both"/>
        <w:rPr>
          <w:sz w:val="12"/>
        </w:rPr>
      </w:pPr>
    </w:p>
    <w:p w14:paraId="3D695C44" w14:textId="38437FDB" w:rsidR="006868B0" w:rsidRPr="00BF2695" w:rsidRDefault="006868B0" w:rsidP="006868B0">
      <w:pPr>
        <w:jc w:val="both"/>
      </w:pPr>
      <w:r w:rsidRPr="00BF2695">
        <w:t>P:</w:t>
      </w:r>
      <w:r w:rsidR="00542355">
        <w:t xml:space="preserve">  </w:t>
      </w:r>
      <w:r w:rsidRPr="00BF2695">
        <w:t>The Gospel of the Lord.</w:t>
      </w:r>
    </w:p>
    <w:p w14:paraId="0E056876" w14:textId="77777777" w:rsidR="006868B0" w:rsidRPr="00542355" w:rsidRDefault="006868B0" w:rsidP="006868B0">
      <w:pPr>
        <w:jc w:val="both"/>
        <w:rPr>
          <w:sz w:val="12"/>
        </w:rPr>
      </w:pPr>
    </w:p>
    <w:p w14:paraId="00851C7C" w14:textId="66A86B54" w:rsidR="006868B0" w:rsidRPr="00BF2695" w:rsidRDefault="006868B0" w:rsidP="006868B0">
      <w:pPr>
        <w:jc w:val="both"/>
        <w:rPr>
          <w:b/>
        </w:rPr>
      </w:pPr>
      <w:r w:rsidRPr="00BF2695">
        <w:rPr>
          <w:b/>
        </w:rPr>
        <w:t>C:</w:t>
      </w:r>
      <w:r w:rsidR="00542355">
        <w:rPr>
          <w:b/>
        </w:rPr>
        <w:t xml:space="preserve">  </w:t>
      </w:r>
      <w:r w:rsidRPr="00BF2695">
        <w:rPr>
          <w:b/>
        </w:rPr>
        <w:t>Praise to You, O Christ!</w:t>
      </w:r>
    </w:p>
    <w:p w14:paraId="0DA27B92" w14:textId="77777777" w:rsidR="006868B0" w:rsidRPr="00542355" w:rsidRDefault="006868B0" w:rsidP="006868B0">
      <w:pPr>
        <w:jc w:val="both"/>
        <w:rPr>
          <w:b/>
          <w:sz w:val="12"/>
        </w:rPr>
      </w:pPr>
    </w:p>
    <w:p w14:paraId="2D6B3E33" w14:textId="77777777" w:rsidR="006868B0" w:rsidRPr="00BF2695" w:rsidRDefault="006868B0" w:rsidP="006868B0">
      <w:pPr>
        <w:jc w:val="both"/>
        <w:rPr>
          <w:i/>
          <w:iCs/>
        </w:rPr>
      </w:pPr>
      <w:r w:rsidRPr="00BF2695">
        <w:rPr>
          <w:i/>
          <w:iCs/>
        </w:rPr>
        <w:t>The assembly is seated</w:t>
      </w:r>
    </w:p>
    <w:p w14:paraId="0F92E16E" w14:textId="77777777" w:rsidR="006868B0" w:rsidRPr="00BF2695" w:rsidRDefault="006868B0" w:rsidP="006868B0">
      <w:pPr>
        <w:jc w:val="both"/>
      </w:pPr>
      <w:r w:rsidRPr="00BF2695">
        <w:rPr>
          <w:b/>
          <w:bCs/>
        </w:rPr>
        <w:lastRenderedPageBreak/>
        <w:t>THE SERMON</w:t>
      </w:r>
      <w:r w:rsidRPr="00BF2695">
        <w:rPr>
          <w:b/>
          <w:bCs/>
        </w:rPr>
        <w:tab/>
      </w:r>
      <w:r w:rsidRPr="00BF2695">
        <w:rPr>
          <w:b/>
          <w:bCs/>
        </w:rPr>
        <w:tab/>
      </w:r>
      <w:r w:rsidRPr="00BF2695">
        <w:rPr>
          <w:b/>
          <w:bCs/>
        </w:rPr>
        <w:tab/>
      </w:r>
      <w:r w:rsidRPr="00BF2695">
        <w:rPr>
          <w:b/>
          <w:bCs/>
        </w:rPr>
        <w:tab/>
      </w:r>
      <w:r w:rsidRPr="00BF2695">
        <w:rPr>
          <w:b/>
          <w:bCs/>
        </w:rPr>
        <w:tab/>
      </w:r>
      <w:r w:rsidRPr="00BF2695">
        <w:rPr>
          <w:b/>
          <w:bCs/>
        </w:rPr>
        <w:tab/>
      </w:r>
    </w:p>
    <w:p w14:paraId="10DEED00" w14:textId="77777777" w:rsidR="006868B0" w:rsidRPr="00542355" w:rsidRDefault="006868B0" w:rsidP="006868B0">
      <w:pPr>
        <w:jc w:val="both"/>
        <w:rPr>
          <w:b/>
          <w:bCs/>
          <w:sz w:val="12"/>
        </w:rPr>
      </w:pPr>
    </w:p>
    <w:p w14:paraId="5336E563" w14:textId="77777777" w:rsidR="006868B0" w:rsidRPr="00BF2695" w:rsidRDefault="006868B0" w:rsidP="006868B0">
      <w:pPr>
        <w:jc w:val="center"/>
        <w:rPr>
          <w:i/>
          <w:iCs/>
        </w:rPr>
      </w:pPr>
      <w:r w:rsidRPr="00BF2695">
        <w:rPr>
          <w:i/>
          <w:iCs/>
        </w:rPr>
        <w:t>Silence for reflection follows the sermon</w:t>
      </w:r>
    </w:p>
    <w:p w14:paraId="7C0AFAFD" w14:textId="77777777" w:rsidR="006868B0" w:rsidRPr="00BF2695" w:rsidRDefault="006868B0" w:rsidP="006868B0">
      <w:pPr>
        <w:jc w:val="center"/>
        <w:rPr>
          <w:b/>
          <w:bCs/>
          <w:i/>
          <w:iCs/>
        </w:rPr>
      </w:pPr>
    </w:p>
    <w:p w14:paraId="4C4BB358" w14:textId="77777777" w:rsidR="006868B0" w:rsidRPr="00BF2695" w:rsidRDefault="006868B0" w:rsidP="006868B0">
      <w:pPr>
        <w:jc w:val="both"/>
        <w:rPr>
          <w:i/>
          <w:iCs/>
        </w:rPr>
      </w:pPr>
      <w:r w:rsidRPr="00BF2695">
        <w:rPr>
          <w:i/>
          <w:iCs/>
        </w:rPr>
        <w:t>As you are able please rise</w:t>
      </w:r>
    </w:p>
    <w:p w14:paraId="0F2C257E" w14:textId="77777777" w:rsidR="006868B0" w:rsidRPr="00542355" w:rsidRDefault="006868B0" w:rsidP="006868B0">
      <w:pPr>
        <w:jc w:val="both"/>
        <w:rPr>
          <w:b/>
          <w:bCs/>
          <w:i/>
          <w:iCs/>
          <w:sz w:val="16"/>
        </w:rPr>
      </w:pPr>
    </w:p>
    <w:p w14:paraId="2BA7032E" w14:textId="718FB6BF" w:rsidR="006868B0" w:rsidRPr="00BF2695" w:rsidRDefault="006868B0" w:rsidP="006868B0">
      <w:pPr>
        <w:jc w:val="both"/>
        <w:rPr>
          <w:b/>
          <w:bCs/>
        </w:rPr>
      </w:pPr>
      <w:r w:rsidRPr="00BF2695">
        <w:rPr>
          <w:b/>
          <w:bCs/>
        </w:rPr>
        <w:t xml:space="preserve">THE HYMN OF THE DAY </w:t>
      </w:r>
    </w:p>
    <w:p w14:paraId="3162B99E" w14:textId="3377C288" w:rsidR="000B5C2B" w:rsidRPr="00BF2695" w:rsidRDefault="000B5C2B" w:rsidP="000B5C2B">
      <w:pPr>
        <w:jc w:val="center"/>
        <w:rPr>
          <w:i/>
          <w:iCs/>
          <w:szCs w:val="22"/>
        </w:rPr>
      </w:pPr>
      <w:r w:rsidRPr="00BF2695">
        <w:rPr>
          <w:noProof/>
          <w:sz w:val="28"/>
        </w:rPr>
        <w:drawing>
          <wp:inline distT="0" distB="0" distL="0" distR="0" wp14:anchorId="146EB6F9" wp14:editId="766E2095">
            <wp:extent cx="4721860" cy="50425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1860" cy="5042535"/>
                    </a:xfrm>
                    <a:prstGeom prst="rect">
                      <a:avLst/>
                    </a:prstGeom>
                    <a:noFill/>
                    <a:ln>
                      <a:noFill/>
                    </a:ln>
                  </pic:spPr>
                </pic:pic>
              </a:graphicData>
            </a:graphic>
          </wp:inline>
        </w:drawing>
      </w:r>
    </w:p>
    <w:p w14:paraId="4131BC39" w14:textId="77777777" w:rsidR="006868B0" w:rsidRPr="00BF2695" w:rsidRDefault="006868B0" w:rsidP="006868B0">
      <w:pPr>
        <w:jc w:val="both"/>
        <w:rPr>
          <w:i/>
          <w:iCs/>
          <w:szCs w:val="22"/>
        </w:rPr>
      </w:pPr>
    </w:p>
    <w:p w14:paraId="2C0EBF9C" w14:textId="77777777" w:rsidR="006868B0" w:rsidRPr="00BF2695" w:rsidRDefault="006868B0" w:rsidP="006868B0">
      <w:pPr>
        <w:jc w:val="both"/>
        <w:rPr>
          <w:b/>
          <w:bCs/>
          <w:szCs w:val="22"/>
        </w:rPr>
      </w:pPr>
      <w:r w:rsidRPr="00BF2695">
        <w:rPr>
          <w:b/>
          <w:bCs/>
          <w:szCs w:val="22"/>
        </w:rPr>
        <w:t>THE NICENE CREED</w:t>
      </w:r>
    </w:p>
    <w:p w14:paraId="4CD98289" w14:textId="77777777" w:rsidR="006868B0" w:rsidRPr="00542355" w:rsidRDefault="006868B0" w:rsidP="006868B0">
      <w:pPr>
        <w:jc w:val="both"/>
        <w:rPr>
          <w:b/>
          <w:bCs/>
          <w:sz w:val="16"/>
          <w:szCs w:val="22"/>
        </w:rPr>
      </w:pPr>
    </w:p>
    <w:p w14:paraId="2D16F2B2" w14:textId="77777777" w:rsidR="00542355" w:rsidRDefault="006868B0" w:rsidP="006868B0">
      <w:pPr>
        <w:ind w:left="720" w:hanging="720"/>
        <w:jc w:val="both"/>
        <w:rPr>
          <w:bCs/>
          <w:szCs w:val="22"/>
        </w:rPr>
      </w:pPr>
      <w:r w:rsidRPr="00BF2695">
        <w:rPr>
          <w:bCs/>
          <w:szCs w:val="22"/>
        </w:rPr>
        <w:t>A:</w:t>
      </w:r>
      <w:r w:rsidR="00542355">
        <w:rPr>
          <w:bCs/>
          <w:szCs w:val="22"/>
        </w:rPr>
        <w:t xml:space="preserve">  </w:t>
      </w:r>
      <w:r w:rsidRPr="00BF2695">
        <w:rPr>
          <w:bCs/>
          <w:szCs w:val="22"/>
        </w:rPr>
        <w:t xml:space="preserve">God has made us His people through our Baptism into Christ.  Living together in trust </w:t>
      </w:r>
    </w:p>
    <w:p w14:paraId="4F71AAD2" w14:textId="076DC4D1" w:rsidR="006868B0" w:rsidRPr="00BF2695" w:rsidRDefault="00542355" w:rsidP="006868B0">
      <w:pPr>
        <w:ind w:left="720" w:hanging="720"/>
        <w:jc w:val="both"/>
        <w:rPr>
          <w:bCs/>
          <w:szCs w:val="22"/>
        </w:rPr>
      </w:pPr>
      <w:r>
        <w:rPr>
          <w:bCs/>
          <w:szCs w:val="22"/>
        </w:rPr>
        <w:t xml:space="preserve">      </w:t>
      </w:r>
      <w:r w:rsidR="006868B0" w:rsidRPr="00BF2695">
        <w:rPr>
          <w:bCs/>
          <w:szCs w:val="22"/>
        </w:rPr>
        <w:t>and hope, we confess our faith.</w:t>
      </w:r>
    </w:p>
    <w:p w14:paraId="56B30717" w14:textId="77777777" w:rsidR="006868B0" w:rsidRPr="00542355" w:rsidRDefault="006868B0" w:rsidP="006868B0">
      <w:pPr>
        <w:ind w:left="720" w:hanging="720"/>
        <w:jc w:val="both"/>
        <w:rPr>
          <w:bCs/>
          <w:sz w:val="16"/>
          <w:szCs w:val="22"/>
        </w:rPr>
      </w:pPr>
    </w:p>
    <w:p w14:paraId="2D23DE2A" w14:textId="6F66022E" w:rsidR="006868B0" w:rsidRPr="00BF2695" w:rsidRDefault="006868B0" w:rsidP="006868B0">
      <w:pPr>
        <w:jc w:val="both"/>
        <w:rPr>
          <w:b/>
          <w:bCs/>
          <w:szCs w:val="22"/>
        </w:rPr>
      </w:pPr>
      <w:r w:rsidRPr="00BF2695">
        <w:rPr>
          <w:b/>
          <w:szCs w:val="22"/>
        </w:rPr>
        <w:t>C:</w:t>
      </w:r>
      <w:r w:rsidR="00542355">
        <w:rPr>
          <w:b/>
          <w:szCs w:val="22"/>
        </w:rPr>
        <w:t xml:space="preserve">  </w:t>
      </w:r>
      <w:r w:rsidRPr="00BF2695">
        <w:rPr>
          <w:szCs w:val="22"/>
          <w:lang w:val="en-CA"/>
        </w:rPr>
        <w:fldChar w:fldCharType="begin"/>
      </w:r>
      <w:r w:rsidRPr="00BF2695">
        <w:rPr>
          <w:szCs w:val="22"/>
          <w:lang w:val="en-CA"/>
        </w:rPr>
        <w:instrText xml:space="preserve"> SEQ CHAPTER \h \r 1</w:instrText>
      </w:r>
      <w:r w:rsidRPr="00BF2695">
        <w:rPr>
          <w:szCs w:val="22"/>
          <w:lang w:val="en-CA"/>
        </w:rPr>
        <w:fldChar w:fldCharType="end"/>
      </w:r>
      <w:r w:rsidRPr="00BF2695">
        <w:rPr>
          <w:b/>
          <w:bCs/>
          <w:szCs w:val="22"/>
        </w:rPr>
        <w:t xml:space="preserve">We believe in one God, </w:t>
      </w:r>
    </w:p>
    <w:p w14:paraId="540EBECF" w14:textId="5B215211" w:rsidR="006868B0" w:rsidRPr="00BF2695" w:rsidRDefault="00542355" w:rsidP="006868B0">
      <w:pPr>
        <w:jc w:val="both"/>
        <w:rPr>
          <w:b/>
          <w:bCs/>
          <w:szCs w:val="22"/>
        </w:rPr>
      </w:pPr>
      <w:r>
        <w:rPr>
          <w:b/>
          <w:bCs/>
          <w:szCs w:val="22"/>
        </w:rPr>
        <w:t xml:space="preserve">      </w:t>
      </w:r>
      <w:r w:rsidR="006868B0" w:rsidRPr="00BF2695">
        <w:rPr>
          <w:b/>
          <w:bCs/>
          <w:szCs w:val="22"/>
        </w:rPr>
        <w:t xml:space="preserve">the Father, the Almighty, </w:t>
      </w:r>
    </w:p>
    <w:p w14:paraId="54BAE4F6" w14:textId="76F66706" w:rsidR="006868B0" w:rsidRPr="00BF2695" w:rsidRDefault="00542355" w:rsidP="006868B0">
      <w:pPr>
        <w:jc w:val="both"/>
        <w:rPr>
          <w:b/>
          <w:bCs/>
          <w:szCs w:val="22"/>
        </w:rPr>
      </w:pPr>
      <w:r>
        <w:rPr>
          <w:b/>
          <w:bCs/>
          <w:szCs w:val="22"/>
        </w:rPr>
        <w:t xml:space="preserve">      </w:t>
      </w:r>
      <w:r w:rsidR="006868B0" w:rsidRPr="00BF2695">
        <w:rPr>
          <w:b/>
          <w:bCs/>
          <w:szCs w:val="22"/>
        </w:rPr>
        <w:t xml:space="preserve">maker of heaven and earth, </w:t>
      </w:r>
    </w:p>
    <w:p w14:paraId="20EEA270" w14:textId="5077BED5" w:rsidR="006868B0" w:rsidRPr="00BF2695" w:rsidRDefault="00542355" w:rsidP="006868B0">
      <w:pPr>
        <w:jc w:val="both"/>
        <w:rPr>
          <w:b/>
          <w:bCs/>
          <w:szCs w:val="22"/>
        </w:rPr>
      </w:pPr>
      <w:r>
        <w:rPr>
          <w:b/>
          <w:bCs/>
          <w:szCs w:val="22"/>
        </w:rPr>
        <w:t xml:space="preserve">      </w:t>
      </w:r>
      <w:r w:rsidR="006868B0" w:rsidRPr="00BF2695">
        <w:rPr>
          <w:b/>
          <w:bCs/>
          <w:szCs w:val="22"/>
        </w:rPr>
        <w:t xml:space="preserve">of all that is, seen and unseen. </w:t>
      </w:r>
    </w:p>
    <w:p w14:paraId="7DDA59D5" w14:textId="77777777" w:rsidR="006868B0" w:rsidRPr="00542355" w:rsidRDefault="006868B0" w:rsidP="006868B0">
      <w:pPr>
        <w:jc w:val="both"/>
        <w:rPr>
          <w:b/>
          <w:bCs/>
          <w:sz w:val="16"/>
          <w:szCs w:val="22"/>
        </w:rPr>
      </w:pPr>
    </w:p>
    <w:p w14:paraId="3CB53498" w14:textId="09206DC7" w:rsidR="006868B0" w:rsidRPr="00BF2695" w:rsidRDefault="00542355" w:rsidP="00542355">
      <w:pPr>
        <w:jc w:val="both"/>
        <w:rPr>
          <w:b/>
          <w:bCs/>
          <w:szCs w:val="22"/>
        </w:rPr>
      </w:pPr>
      <w:r>
        <w:rPr>
          <w:b/>
          <w:bCs/>
          <w:szCs w:val="22"/>
        </w:rPr>
        <w:t xml:space="preserve">      </w:t>
      </w:r>
      <w:r w:rsidR="006868B0" w:rsidRPr="00BF2695">
        <w:rPr>
          <w:b/>
          <w:bCs/>
          <w:szCs w:val="22"/>
        </w:rPr>
        <w:t xml:space="preserve">We believe in one Lord, Jesus Christ, </w:t>
      </w:r>
    </w:p>
    <w:p w14:paraId="0EAF7A92" w14:textId="65E0CF22" w:rsidR="006868B0" w:rsidRPr="00BF2695" w:rsidRDefault="00542355" w:rsidP="006868B0">
      <w:pPr>
        <w:jc w:val="both"/>
        <w:rPr>
          <w:b/>
          <w:bCs/>
          <w:szCs w:val="22"/>
        </w:rPr>
      </w:pPr>
      <w:r>
        <w:rPr>
          <w:b/>
          <w:bCs/>
          <w:szCs w:val="22"/>
        </w:rPr>
        <w:lastRenderedPageBreak/>
        <w:t xml:space="preserve">      </w:t>
      </w:r>
      <w:r w:rsidR="006868B0" w:rsidRPr="00BF2695">
        <w:rPr>
          <w:b/>
          <w:bCs/>
          <w:szCs w:val="22"/>
        </w:rPr>
        <w:t xml:space="preserve">the only Son of God, </w:t>
      </w:r>
    </w:p>
    <w:p w14:paraId="7CFDF439" w14:textId="5422FE50" w:rsidR="006868B0" w:rsidRPr="00BF2695" w:rsidRDefault="00542355" w:rsidP="006868B0">
      <w:pPr>
        <w:jc w:val="both"/>
        <w:rPr>
          <w:b/>
          <w:bCs/>
          <w:szCs w:val="22"/>
        </w:rPr>
      </w:pPr>
      <w:r>
        <w:rPr>
          <w:b/>
          <w:bCs/>
          <w:szCs w:val="22"/>
        </w:rPr>
        <w:t xml:space="preserve">      </w:t>
      </w:r>
      <w:r w:rsidR="006868B0" w:rsidRPr="00BF2695">
        <w:rPr>
          <w:b/>
          <w:bCs/>
          <w:szCs w:val="22"/>
        </w:rPr>
        <w:t xml:space="preserve">eternally begotten of the Father, </w:t>
      </w:r>
    </w:p>
    <w:p w14:paraId="358F2FF6" w14:textId="4A2737CE" w:rsidR="006868B0" w:rsidRPr="00BF2695" w:rsidRDefault="00542355" w:rsidP="006868B0">
      <w:pPr>
        <w:jc w:val="both"/>
        <w:rPr>
          <w:b/>
          <w:bCs/>
          <w:szCs w:val="22"/>
        </w:rPr>
      </w:pPr>
      <w:r>
        <w:rPr>
          <w:b/>
          <w:bCs/>
          <w:szCs w:val="22"/>
        </w:rPr>
        <w:t xml:space="preserve">      </w:t>
      </w:r>
      <w:r w:rsidR="006868B0" w:rsidRPr="00BF2695">
        <w:rPr>
          <w:b/>
          <w:bCs/>
          <w:szCs w:val="22"/>
        </w:rPr>
        <w:t xml:space="preserve">God from God, Light from Light, </w:t>
      </w:r>
    </w:p>
    <w:p w14:paraId="512FB094" w14:textId="3957BD2A" w:rsidR="006868B0" w:rsidRPr="00BF2695" w:rsidRDefault="00542355" w:rsidP="006868B0">
      <w:pPr>
        <w:jc w:val="both"/>
        <w:rPr>
          <w:b/>
          <w:bCs/>
          <w:szCs w:val="22"/>
        </w:rPr>
      </w:pPr>
      <w:r>
        <w:rPr>
          <w:b/>
          <w:bCs/>
          <w:szCs w:val="22"/>
        </w:rPr>
        <w:t xml:space="preserve">      </w:t>
      </w:r>
      <w:r w:rsidR="006868B0" w:rsidRPr="00BF2695">
        <w:rPr>
          <w:b/>
          <w:bCs/>
          <w:szCs w:val="22"/>
        </w:rPr>
        <w:t xml:space="preserve">true God from true God, </w:t>
      </w:r>
    </w:p>
    <w:p w14:paraId="2D961128" w14:textId="3B7768FB" w:rsidR="006868B0" w:rsidRPr="00BF2695" w:rsidRDefault="00542355" w:rsidP="006868B0">
      <w:pPr>
        <w:jc w:val="both"/>
        <w:rPr>
          <w:b/>
          <w:bCs/>
          <w:szCs w:val="22"/>
        </w:rPr>
      </w:pPr>
      <w:r>
        <w:rPr>
          <w:b/>
          <w:bCs/>
          <w:szCs w:val="22"/>
        </w:rPr>
        <w:t xml:space="preserve">      </w:t>
      </w:r>
      <w:r w:rsidR="006868B0" w:rsidRPr="00BF2695">
        <w:rPr>
          <w:b/>
          <w:bCs/>
          <w:szCs w:val="22"/>
        </w:rPr>
        <w:t xml:space="preserve">begotten, not made, </w:t>
      </w:r>
    </w:p>
    <w:p w14:paraId="711CFAE1" w14:textId="23277B7E" w:rsidR="006868B0" w:rsidRPr="00BF2695" w:rsidRDefault="00542355" w:rsidP="006868B0">
      <w:pPr>
        <w:jc w:val="both"/>
        <w:rPr>
          <w:b/>
          <w:bCs/>
          <w:szCs w:val="22"/>
        </w:rPr>
      </w:pPr>
      <w:r>
        <w:rPr>
          <w:b/>
          <w:bCs/>
          <w:szCs w:val="22"/>
        </w:rPr>
        <w:t xml:space="preserve">      </w:t>
      </w:r>
      <w:r w:rsidR="006868B0" w:rsidRPr="00BF2695">
        <w:rPr>
          <w:b/>
          <w:bCs/>
          <w:szCs w:val="22"/>
        </w:rPr>
        <w:t xml:space="preserve">of one Being with the Father. </w:t>
      </w:r>
    </w:p>
    <w:p w14:paraId="7FD17149" w14:textId="74A3C361" w:rsidR="006868B0" w:rsidRPr="00BF2695" w:rsidRDefault="00542355" w:rsidP="006868B0">
      <w:pPr>
        <w:jc w:val="both"/>
        <w:rPr>
          <w:b/>
          <w:bCs/>
        </w:rPr>
      </w:pPr>
      <w:r>
        <w:rPr>
          <w:b/>
          <w:bCs/>
        </w:rPr>
        <w:t xml:space="preserve">      </w:t>
      </w:r>
      <w:r w:rsidR="006868B0" w:rsidRPr="00BF2695">
        <w:rPr>
          <w:b/>
          <w:bCs/>
        </w:rPr>
        <w:t xml:space="preserve">Through Him all things were made. </w:t>
      </w:r>
    </w:p>
    <w:p w14:paraId="20F3FEEC" w14:textId="658037AC" w:rsidR="006868B0" w:rsidRPr="00BF2695" w:rsidRDefault="00542355" w:rsidP="006868B0">
      <w:pPr>
        <w:jc w:val="both"/>
        <w:rPr>
          <w:b/>
          <w:bCs/>
        </w:rPr>
      </w:pPr>
      <w:r>
        <w:rPr>
          <w:b/>
          <w:bCs/>
        </w:rPr>
        <w:t xml:space="preserve">      </w:t>
      </w:r>
      <w:r w:rsidR="006868B0" w:rsidRPr="00BF2695">
        <w:rPr>
          <w:b/>
          <w:bCs/>
        </w:rPr>
        <w:t xml:space="preserve">For us and for our salvation </w:t>
      </w:r>
    </w:p>
    <w:p w14:paraId="4B8771E2" w14:textId="1FA5786D" w:rsidR="006868B0" w:rsidRPr="00BF2695" w:rsidRDefault="006868B0" w:rsidP="006868B0">
      <w:pPr>
        <w:jc w:val="both"/>
        <w:rPr>
          <w:b/>
          <w:bCs/>
        </w:rPr>
      </w:pPr>
      <w:r w:rsidRPr="00BF2695">
        <w:rPr>
          <w:b/>
          <w:bCs/>
        </w:rPr>
        <w:tab/>
      </w:r>
      <w:r w:rsidR="00542355">
        <w:rPr>
          <w:b/>
          <w:bCs/>
        </w:rPr>
        <w:t xml:space="preserve">      </w:t>
      </w:r>
      <w:r w:rsidRPr="00BF2695">
        <w:rPr>
          <w:b/>
          <w:bCs/>
        </w:rPr>
        <w:t xml:space="preserve">He came down from heaven; </w:t>
      </w:r>
    </w:p>
    <w:p w14:paraId="2628D640" w14:textId="4E937D93" w:rsidR="006868B0" w:rsidRPr="00BF2695" w:rsidRDefault="00542355" w:rsidP="006868B0">
      <w:pPr>
        <w:jc w:val="both"/>
        <w:rPr>
          <w:b/>
          <w:bCs/>
        </w:rPr>
      </w:pPr>
      <w:r>
        <w:rPr>
          <w:b/>
          <w:bCs/>
        </w:rPr>
        <w:tab/>
        <w:t xml:space="preserve">      </w:t>
      </w:r>
      <w:r w:rsidR="006868B0" w:rsidRPr="00BF2695">
        <w:rPr>
          <w:b/>
          <w:bCs/>
        </w:rPr>
        <w:t xml:space="preserve">by the power of the Holy Spirit </w:t>
      </w:r>
    </w:p>
    <w:p w14:paraId="07B0255A" w14:textId="3D7D76BA" w:rsidR="006868B0" w:rsidRPr="00BF2695" w:rsidRDefault="00542355" w:rsidP="006868B0">
      <w:pPr>
        <w:jc w:val="both"/>
        <w:rPr>
          <w:b/>
          <w:bCs/>
        </w:rPr>
      </w:pPr>
      <w:r>
        <w:rPr>
          <w:b/>
          <w:bCs/>
        </w:rPr>
        <w:tab/>
        <w:t xml:space="preserve">      </w:t>
      </w:r>
      <w:r w:rsidR="006868B0" w:rsidRPr="00BF2695">
        <w:rPr>
          <w:b/>
          <w:bCs/>
        </w:rPr>
        <w:t xml:space="preserve">He became incarnate from the virgin Mary, and was made man. </w:t>
      </w:r>
    </w:p>
    <w:p w14:paraId="0B95A7D8" w14:textId="5E3F748A" w:rsidR="006868B0" w:rsidRPr="00BF2695" w:rsidRDefault="00542355" w:rsidP="006868B0">
      <w:pPr>
        <w:jc w:val="both"/>
        <w:rPr>
          <w:b/>
          <w:bCs/>
        </w:rPr>
      </w:pPr>
      <w:r>
        <w:rPr>
          <w:b/>
          <w:bCs/>
        </w:rPr>
        <w:t xml:space="preserve">      </w:t>
      </w:r>
      <w:r w:rsidR="006868B0" w:rsidRPr="00BF2695">
        <w:rPr>
          <w:b/>
          <w:bCs/>
        </w:rPr>
        <w:t xml:space="preserve">For our sake He was crucified under Pontius Pilate; </w:t>
      </w:r>
    </w:p>
    <w:p w14:paraId="0754BB26" w14:textId="28C5221E" w:rsidR="006868B0" w:rsidRPr="00BF2695" w:rsidRDefault="006868B0" w:rsidP="006868B0">
      <w:pPr>
        <w:jc w:val="both"/>
        <w:rPr>
          <w:b/>
          <w:bCs/>
        </w:rPr>
      </w:pPr>
      <w:r w:rsidRPr="00BF2695">
        <w:rPr>
          <w:b/>
          <w:bCs/>
        </w:rPr>
        <w:tab/>
      </w:r>
      <w:r w:rsidR="00542355">
        <w:rPr>
          <w:b/>
          <w:bCs/>
        </w:rPr>
        <w:t xml:space="preserve">      </w:t>
      </w:r>
      <w:r w:rsidRPr="00BF2695">
        <w:rPr>
          <w:b/>
          <w:bCs/>
        </w:rPr>
        <w:t xml:space="preserve">He suffered death and was buried. </w:t>
      </w:r>
    </w:p>
    <w:p w14:paraId="589C64B0" w14:textId="46AE8C5B" w:rsidR="006868B0" w:rsidRPr="00BF2695" w:rsidRDefault="00542355" w:rsidP="006868B0">
      <w:pPr>
        <w:jc w:val="both"/>
        <w:rPr>
          <w:b/>
          <w:bCs/>
        </w:rPr>
      </w:pPr>
      <w:r>
        <w:rPr>
          <w:b/>
          <w:bCs/>
        </w:rPr>
        <w:tab/>
        <w:t xml:space="preserve">      </w:t>
      </w:r>
      <w:r w:rsidR="006868B0" w:rsidRPr="00BF2695">
        <w:rPr>
          <w:b/>
          <w:bCs/>
        </w:rPr>
        <w:t xml:space="preserve">On the third day He rose again </w:t>
      </w:r>
    </w:p>
    <w:p w14:paraId="02CFA383" w14:textId="26E0D2D9" w:rsidR="006868B0" w:rsidRPr="00BF2695" w:rsidRDefault="006868B0" w:rsidP="006868B0">
      <w:pPr>
        <w:jc w:val="both"/>
        <w:rPr>
          <w:b/>
          <w:bCs/>
        </w:rPr>
      </w:pPr>
      <w:r w:rsidRPr="00BF2695">
        <w:rPr>
          <w:b/>
          <w:bCs/>
        </w:rPr>
        <w:tab/>
      </w:r>
      <w:r w:rsidRPr="00BF2695">
        <w:rPr>
          <w:b/>
          <w:bCs/>
        </w:rPr>
        <w:tab/>
      </w:r>
      <w:r w:rsidR="00542355">
        <w:rPr>
          <w:b/>
          <w:bCs/>
        </w:rPr>
        <w:t xml:space="preserve">      </w:t>
      </w:r>
      <w:r w:rsidRPr="00BF2695">
        <w:rPr>
          <w:b/>
          <w:bCs/>
        </w:rPr>
        <w:t xml:space="preserve">in accordance with the Scriptures; </w:t>
      </w:r>
    </w:p>
    <w:p w14:paraId="72C07775" w14:textId="5AE8D78D" w:rsidR="006868B0" w:rsidRPr="00BF2695" w:rsidRDefault="00542355" w:rsidP="006868B0">
      <w:pPr>
        <w:jc w:val="both"/>
        <w:rPr>
          <w:b/>
          <w:bCs/>
        </w:rPr>
      </w:pPr>
      <w:r>
        <w:rPr>
          <w:b/>
          <w:bCs/>
        </w:rPr>
        <w:tab/>
        <w:t xml:space="preserve">      </w:t>
      </w:r>
      <w:r w:rsidR="006868B0" w:rsidRPr="00BF2695">
        <w:rPr>
          <w:b/>
          <w:bCs/>
        </w:rPr>
        <w:t xml:space="preserve">He ascended into heaven </w:t>
      </w:r>
    </w:p>
    <w:p w14:paraId="5CB3BD6A" w14:textId="0F52EECE" w:rsidR="006868B0" w:rsidRPr="00BF2695" w:rsidRDefault="006868B0" w:rsidP="006868B0">
      <w:pPr>
        <w:jc w:val="both"/>
        <w:rPr>
          <w:b/>
          <w:bCs/>
        </w:rPr>
      </w:pPr>
      <w:r w:rsidRPr="00BF2695">
        <w:rPr>
          <w:b/>
          <w:bCs/>
        </w:rPr>
        <w:tab/>
      </w:r>
      <w:r w:rsidRPr="00BF2695">
        <w:rPr>
          <w:b/>
          <w:bCs/>
        </w:rPr>
        <w:tab/>
      </w:r>
      <w:r w:rsidR="00542355">
        <w:rPr>
          <w:b/>
          <w:bCs/>
        </w:rPr>
        <w:t xml:space="preserve">      </w:t>
      </w:r>
      <w:r w:rsidRPr="00BF2695">
        <w:rPr>
          <w:b/>
          <w:bCs/>
        </w:rPr>
        <w:t xml:space="preserve">and is seated at the right hand of the Father. </w:t>
      </w:r>
    </w:p>
    <w:p w14:paraId="76766A4A" w14:textId="5AB99B2F" w:rsidR="006868B0" w:rsidRPr="00BF2695" w:rsidRDefault="00542355" w:rsidP="006868B0">
      <w:pPr>
        <w:jc w:val="both"/>
        <w:rPr>
          <w:b/>
          <w:bCs/>
        </w:rPr>
      </w:pPr>
      <w:r>
        <w:rPr>
          <w:b/>
          <w:bCs/>
        </w:rPr>
        <w:t xml:space="preserve">      </w:t>
      </w:r>
      <w:r w:rsidR="006868B0" w:rsidRPr="00BF2695">
        <w:rPr>
          <w:b/>
          <w:bCs/>
        </w:rPr>
        <w:t xml:space="preserve">He will come again in glory to judge the living and the dead, </w:t>
      </w:r>
    </w:p>
    <w:p w14:paraId="37D89078" w14:textId="1DC249C0" w:rsidR="006868B0" w:rsidRPr="00BF2695" w:rsidRDefault="006868B0" w:rsidP="006868B0">
      <w:pPr>
        <w:jc w:val="both"/>
        <w:rPr>
          <w:b/>
          <w:bCs/>
        </w:rPr>
      </w:pPr>
      <w:r w:rsidRPr="00BF2695">
        <w:rPr>
          <w:b/>
          <w:bCs/>
        </w:rPr>
        <w:tab/>
      </w:r>
      <w:r w:rsidR="00542355">
        <w:rPr>
          <w:b/>
          <w:bCs/>
        </w:rPr>
        <w:t xml:space="preserve">      </w:t>
      </w:r>
      <w:r w:rsidRPr="00BF2695">
        <w:rPr>
          <w:b/>
          <w:bCs/>
        </w:rPr>
        <w:t xml:space="preserve">and His kingdom will have no end. </w:t>
      </w:r>
    </w:p>
    <w:p w14:paraId="0A2B218A" w14:textId="77777777" w:rsidR="006868B0" w:rsidRPr="00BF2695" w:rsidRDefault="006868B0" w:rsidP="006868B0">
      <w:pPr>
        <w:jc w:val="both"/>
        <w:rPr>
          <w:b/>
          <w:bCs/>
        </w:rPr>
      </w:pPr>
    </w:p>
    <w:p w14:paraId="33B26BB9" w14:textId="71738F50" w:rsidR="006868B0" w:rsidRPr="00BF2695" w:rsidRDefault="009367AE" w:rsidP="009367AE">
      <w:pPr>
        <w:jc w:val="both"/>
        <w:rPr>
          <w:b/>
          <w:bCs/>
        </w:rPr>
      </w:pPr>
      <w:r>
        <w:rPr>
          <w:b/>
          <w:bCs/>
        </w:rPr>
        <w:t xml:space="preserve">      </w:t>
      </w:r>
      <w:r w:rsidR="006868B0" w:rsidRPr="00BF2695">
        <w:rPr>
          <w:b/>
          <w:bCs/>
        </w:rPr>
        <w:t xml:space="preserve">We believe in the Holy Spirit, the Lord, the giver of life, </w:t>
      </w:r>
    </w:p>
    <w:p w14:paraId="5EDB61B6" w14:textId="32E0B4B6" w:rsidR="006868B0" w:rsidRPr="00BF2695" w:rsidRDefault="009367AE" w:rsidP="006868B0">
      <w:pPr>
        <w:jc w:val="both"/>
        <w:rPr>
          <w:b/>
          <w:bCs/>
        </w:rPr>
      </w:pPr>
      <w:r>
        <w:rPr>
          <w:b/>
          <w:bCs/>
        </w:rPr>
        <w:t xml:space="preserve">      </w:t>
      </w:r>
      <w:r w:rsidR="006868B0" w:rsidRPr="00BF2695">
        <w:rPr>
          <w:b/>
          <w:bCs/>
        </w:rPr>
        <w:t xml:space="preserve">Who proceeds from the Father and the Son. </w:t>
      </w:r>
    </w:p>
    <w:p w14:paraId="2140643A" w14:textId="51E2DA29" w:rsidR="006868B0" w:rsidRPr="00BF2695" w:rsidRDefault="009367AE" w:rsidP="006868B0">
      <w:pPr>
        <w:jc w:val="both"/>
        <w:rPr>
          <w:b/>
          <w:bCs/>
        </w:rPr>
      </w:pPr>
      <w:r>
        <w:rPr>
          <w:b/>
          <w:bCs/>
        </w:rPr>
        <w:t xml:space="preserve">      </w:t>
      </w:r>
      <w:r w:rsidR="006868B0" w:rsidRPr="00BF2695">
        <w:rPr>
          <w:b/>
          <w:bCs/>
        </w:rPr>
        <w:t xml:space="preserve">With the Father and the Son He is worshiped and glorified. </w:t>
      </w:r>
    </w:p>
    <w:p w14:paraId="3E51C822" w14:textId="65B72089" w:rsidR="006868B0" w:rsidRPr="00BF2695" w:rsidRDefault="009367AE" w:rsidP="006868B0">
      <w:pPr>
        <w:jc w:val="both"/>
        <w:rPr>
          <w:b/>
          <w:bCs/>
        </w:rPr>
      </w:pPr>
      <w:r>
        <w:rPr>
          <w:b/>
          <w:bCs/>
        </w:rPr>
        <w:t xml:space="preserve">      </w:t>
      </w:r>
      <w:r w:rsidR="006868B0" w:rsidRPr="00BF2695">
        <w:rPr>
          <w:b/>
          <w:bCs/>
        </w:rPr>
        <w:t xml:space="preserve">He has spoken through the prophets. </w:t>
      </w:r>
    </w:p>
    <w:p w14:paraId="627789A1" w14:textId="0EE106B9" w:rsidR="006868B0" w:rsidRPr="00BF2695" w:rsidRDefault="009367AE" w:rsidP="006868B0">
      <w:pPr>
        <w:jc w:val="both"/>
        <w:rPr>
          <w:b/>
          <w:bCs/>
        </w:rPr>
      </w:pPr>
      <w:r>
        <w:rPr>
          <w:b/>
          <w:bCs/>
        </w:rPr>
        <w:t xml:space="preserve">      </w:t>
      </w:r>
      <w:r w:rsidR="006868B0" w:rsidRPr="00BF2695">
        <w:rPr>
          <w:b/>
          <w:bCs/>
        </w:rPr>
        <w:t xml:space="preserve">We believe in one holy catholic and apostolic Church. </w:t>
      </w:r>
    </w:p>
    <w:p w14:paraId="1EE7D80E" w14:textId="5D42C257" w:rsidR="006868B0" w:rsidRPr="00BF2695" w:rsidRDefault="009367AE" w:rsidP="006868B0">
      <w:pPr>
        <w:jc w:val="both"/>
        <w:rPr>
          <w:b/>
          <w:bCs/>
        </w:rPr>
      </w:pPr>
      <w:r>
        <w:rPr>
          <w:b/>
          <w:bCs/>
        </w:rPr>
        <w:t xml:space="preserve">      </w:t>
      </w:r>
      <w:r w:rsidR="006868B0" w:rsidRPr="00BF2695">
        <w:rPr>
          <w:b/>
          <w:bCs/>
        </w:rPr>
        <w:t xml:space="preserve">We acknowledge one Baptism for the forgiveness of sins. </w:t>
      </w:r>
    </w:p>
    <w:p w14:paraId="3F586083" w14:textId="00D205B3" w:rsidR="006868B0" w:rsidRPr="00BF2695" w:rsidRDefault="009367AE" w:rsidP="006868B0">
      <w:pPr>
        <w:jc w:val="both"/>
        <w:rPr>
          <w:b/>
          <w:bCs/>
        </w:rPr>
      </w:pPr>
      <w:r>
        <w:rPr>
          <w:b/>
          <w:bCs/>
        </w:rPr>
        <w:t xml:space="preserve">      </w:t>
      </w:r>
      <w:r w:rsidR="006868B0" w:rsidRPr="00BF2695">
        <w:rPr>
          <w:b/>
          <w:bCs/>
        </w:rPr>
        <w:t xml:space="preserve">We look for the resurrection of the dead, </w:t>
      </w:r>
    </w:p>
    <w:p w14:paraId="3C7B49BF" w14:textId="746F5495" w:rsidR="006868B0" w:rsidRPr="00BF2695" w:rsidRDefault="006868B0" w:rsidP="006868B0">
      <w:pPr>
        <w:jc w:val="both"/>
        <w:rPr>
          <w:b/>
          <w:bCs/>
        </w:rPr>
      </w:pPr>
      <w:r w:rsidRPr="00BF2695">
        <w:rPr>
          <w:b/>
          <w:bCs/>
        </w:rPr>
        <w:tab/>
      </w:r>
      <w:r w:rsidR="009367AE">
        <w:rPr>
          <w:b/>
          <w:bCs/>
        </w:rPr>
        <w:t xml:space="preserve">      </w:t>
      </w:r>
      <w:r w:rsidRPr="00BF2695">
        <w:rPr>
          <w:b/>
          <w:bCs/>
        </w:rPr>
        <w:t>and the life of the world to come. Amen</w:t>
      </w:r>
    </w:p>
    <w:p w14:paraId="60C8FB27" w14:textId="77777777" w:rsidR="006868B0" w:rsidRPr="009367AE" w:rsidRDefault="006868B0" w:rsidP="006868B0">
      <w:pPr>
        <w:ind w:left="720" w:hanging="720"/>
        <w:jc w:val="both"/>
        <w:rPr>
          <w:bCs/>
          <w:sz w:val="32"/>
        </w:rPr>
      </w:pPr>
    </w:p>
    <w:p w14:paraId="1957EE0C" w14:textId="77777777" w:rsidR="006868B0" w:rsidRPr="00BF2695" w:rsidRDefault="006868B0" w:rsidP="006868B0">
      <w:pPr>
        <w:ind w:left="720" w:hanging="720"/>
        <w:jc w:val="both"/>
        <w:rPr>
          <w:b/>
          <w:bCs/>
        </w:rPr>
      </w:pPr>
      <w:r w:rsidRPr="00BF2695">
        <w:rPr>
          <w:b/>
          <w:bCs/>
        </w:rPr>
        <w:t>THE PRAYER OF THE CHURCH</w:t>
      </w:r>
    </w:p>
    <w:p w14:paraId="5D5404E5" w14:textId="77777777" w:rsidR="006868B0" w:rsidRPr="009367AE" w:rsidRDefault="006868B0" w:rsidP="006868B0">
      <w:pPr>
        <w:ind w:left="720" w:hanging="720"/>
        <w:jc w:val="both"/>
        <w:rPr>
          <w:b/>
          <w:bCs/>
          <w:sz w:val="16"/>
        </w:rPr>
      </w:pPr>
    </w:p>
    <w:p w14:paraId="45A13751" w14:textId="77777777" w:rsidR="009367AE" w:rsidRDefault="006868B0" w:rsidP="006868B0">
      <w:pPr>
        <w:tabs>
          <w:tab w:val="left" w:pos="720"/>
        </w:tabs>
        <w:ind w:left="720" w:hanging="720"/>
        <w:jc w:val="both"/>
      </w:pPr>
      <w:r w:rsidRPr="00BF2695">
        <w:t>A:</w:t>
      </w:r>
      <w:r w:rsidR="009367AE">
        <w:t xml:space="preserve">  </w:t>
      </w:r>
      <w:r w:rsidRPr="00BF2695">
        <w:t xml:space="preserve">Let us pray for all who suffer.  Merciful Lord, You sent Your Son to be our peace.  </w:t>
      </w:r>
    </w:p>
    <w:p w14:paraId="3FA28B4C" w14:textId="77777777" w:rsidR="009367AE" w:rsidRDefault="009367AE" w:rsidP="006868B0">
      <w:pPr>
        <w:tabs>
          <w:tab w:val="left" w:pos="720"/>
        </w:tabs>
        <w:ind w:left="720" w:hanging="720"/>
        <w:jc w:val="both"/>
      </w:pPr>
      <w:r>
        <w:t xml:space="preserve">      </w:t>
      </w:r>
      <w:r w:rsidR="006868B0" w:rsidRPr="00BF2695">
        <w:t xml:space="preserve">Help all who suffer pain or grief to find in Him strength and peace, so that their trust in </w:t>
      </w:r>
    </w:p>
    <w:p w14:paraId="7B4CAA6B" w14:textId="70111B9D" w:rsidR="006868B0" w:rsidRPr="00BF2695" w:rsidRDefault="009367AE" w:rsidP="006868B0">
      <w:pPr>
        <w:tabs>
          <w:tab w:val="left" w:pos="720"/>
        </w:tabs>
        <w:ind w:left="720" w:hanging="720"/>
        <w:jc w:val="both"/>
      </w:pPr>
      <w:r>
        <w:t xml:space="preserve">      </w:t>
      </w:r>
      <w:r w:rsidR="006868B0" w:rsidRPr="00BF2695">
        <w:t>Your promises may be renewed.  Lord, in Your mercy,</w:t>
      </w:r>
    </w:p>
    <w:p w14:paraId="4732B3EC" w14:textId="77777777" w:rsidR="006868B0" w:rsidRPr="009367AE" w:rsidRDefault="006868B0" w:rsidP="006868B0">
      <w:pPr>
        <w:tabs>
          <w:tab w:val="left" w:pos="720"/>
        </w:tabs>
        <w:ind w:left="720" w:hanging="720"/>
        <w:jc w:val="both"/>
        <w:rPr>
          <w:sz w:val="16"/>
        </w:rPr>
      </w:pPr>
    </w:p>
    <w:p w14:paraId="7F2D31AF" w14:textId="0DC988D1" w:rsidR="006868B0" w:rsidRPr="00BF2695" w:rsidRDefault="006868B0" w:rsidP="006868B0">
      <w:pPr>
        <w:tabs>
          <w:tab w:val="left" w:pos="720"/>
        </w:tabs>
        <w:ind w:left="720" w:hanging="720"/>
        <w:jc w:val="both"/>
      </w:pPr>
      <w:r w:rsidRPr="00BF2695">
        <w:rPr>
          <w:b/>
          <w:bCs/>
        </w:rPr>
        <w:t>C:</w:t>
      </w:r>
      <w:r w:rsidR="009367AE">
        <w:rPr>
          <w:b/>
          <w:bCs/>
        </w:rPr>
        <w:t xml:space="preserve">  </w:t>
      </w:r>
      <w:r w:rsidRPr="00BF2695">
        <w:rPr>
          <w:b/>
          <w:bCs/>
        </w:rPr>
        <w:t>Hear our prayer.</w:t>
      </w:r>
    </w:p>
    <w:p w14:paraId="03D7F552" w14:textId="77777777" w:rsidR="006868B0" w:rsidRPr="009367AE" w:rsidRDefault="006868B0" w:rsidP="006868B0">
      <w:pPr>
        <w:jc w:val="both"/>
        <w:rPr>
          <w:sz w:val="16"/>
        </w:rPr>
      </w:pPr>
    </w:p>
    <w:p w14:paraId="288A1298" w14:textId="77777777" w:rsidR="009367AE" w:rsidRDefault="006868B0" w:rsidP="006868B0">
      <w:pPr>
        <w:tabs>
          <w:tab w:val="left" w:pos="720"/>
        </w:tabs>
        <w:ind w:left="720" w:hanging="720"/>
        <w:jc w:val="both"/>
      </w:pPr>
      <w:r w:rsidRPr="00BF2695">
        <w:t>A:</w:t>
      </w:r>
      <w:r w:rsidR="009367AE">
        <w:t xml:space="preserve">  </w:t>
      </w:r>
      <w:r w:rsidRPr="00BF2695">
        <w:t xml:space="preserve">Let us pray for the healing of the nations.  Almighty God, Prince of Peace: let Your </w:t>
      </w:r>
    </w:p>
    <w:p w14:paraId="55321B69" w14:textId="77777777" w:rsidR="009367AE" w:rsidRDefault="009367AE" w:rsidP="006868B0">
      <w:pPr>
        <w:tabs>
          <w:tab w:val="left" w:pos="720"/>
        </w:tabs>
        <w:ind w:left="720" w:hanging="720"/>
        <w:jc w:val="both"/>
      </w:pPr>
      <w:r>
        <w:t xml:space="preserve">      </w:t>
      </w:r>
      <w:r w:rsidR="006868B0" w:rsidRPr="00BF2695">
        <w:t xml:space="preserve">Spirit of peace descend upon all places of turmoil, and upon all peoples and nations </w:t>
      </w:r>
    </w:p>
    <w:p w14:paraId="532AB3ED" w14:textId="77777777" w:rsidR="009367AE" w:rsidRDefault="009367AE" w:rsidP="006868B0">
      <w:pPr>
        <w:tabs>
          <w:tab w:val="left" w:pos="720"/>
        </w:tabs>
        <w:ind w:left="720" w:hanging="720"/>
        <w:jc w:val="both"/>
      </w:pPr>
      <w:r>
        <w:t xml:space="preserve">      </w:t>
      </w:r>
      <w:r w:rsidR="006868B0" w:rsidRPr="00BF2695">
        <w:t xml:space="preserve">who suffer from the tragedies of war and natural disasters, especially in </w:t>
      </w:r>
      <w:r w:rsidR="00713630" w:rsidRPr="00BF2695">
        <w:t>Ecuador</w:t>
      </w:r>
      <w:r w:rsidR="006868B0" w:rsidRPr="00BF2695">
        <w:t xml:space="preserve">, </w:t>
      </w:r>
    </w:p>
    <w:p w14:paraId="0E035A10" w14:textId="77777777" w:rsidR="009367AE" w:rsidRDefault="009367AE" w:rsidP="006868B0">
      <w:pPr>
        <w:tabs>
          <w:tab w:val="left" w:pos="720"/>
        </w:tabs>
        <w:ind w:left="720" w:hanging="720"/>
        <w:jc w:val="both"/>
      </w:pPr>
      <w:r>
        <w:t xml:space="preserve">      </w:t>
      </w:r>
      <w:r w:rsidR="006868B0" w:rsidRPr="00BF2695">
        <w:t xml:space="preserve">Ukraine, Sudan, </w:t>
      </w:r>
      <w:r w:rsidR="00713630" w:rsidRPr="00BF2695">
        <w:t xml:space="preserve">Myanmar, and </w:t>
      </w:r>
      <w:r w:rsidR="006868B0" w:rsidRPr="00BF2695">
        <w:t xml:space="preserve">Gaza.  Send waters of refreshing comfort into all dry </w:t>
      </w:r>
    </w:p>
    <w:p w14:paraId="0EEB1040" w14:textId="6982EE14" w:rsidR="006868B0" w:rsidRPr="00BF2695" w:rsidRDefault="009367AE" w:rsidP="006868B0">
      <w:pPr>
        <w:tabs>
          <w:tab w:val="left" w:pos="720"/>
        </w:tabs>
        <w:ind w:left="720" w:hanging="720"/>
        <w:jc w:val="both"/>
      </w:pPr>
      <w:r>
        <w:t xml:space="preserve">      </w:t>
      </w:r>
      <w:r w:rsidR="006868B0" w:rsidRPr="00BF2695">
        <w:t>places of unrest and conflict.  Lord, in Your mercy,</w:t>
      </w:r>
    </w:p>
    <w:p w14:paraId="6ADB2956" w14:textId="77777777" w:rsidR="006868B0" w:rsidRPr="009367AE" w:rsidRDefault="006868B0" w:rsidP="006868B0">
      <w:pPr>
        <w:tabs>
          <w:tab w:val="left" w:pos="720"/>
        </w:tabs>
        <w:ind w:left="720" w:hanging="720"/>
        <w:jc w:val="both"/>
        <w:rPr>
          <w:sz w:val="16"/>
        </w:rPr>
      </w:pPr>
    </w:p>
    <w:p w14:paraId="74CDAA05" w14:textId="6CDF134E" w:rsidR="006868B0" w:rsidRPr="00BF2695" w:rsidRDefault="006868B0" w:rsidP="006868B0">
      <w:pPr>
        <w:tabs>
          <w:tab w:val="left" w:pos="720"/>
        </w:tabs>
        <w:jc w:val="both"/>
      </w:pPr>
      <w:r w:rsidRPr="00BF2695">
        <w:rPr>
          <w:b/>
          <w:bCs/>
        </w:rPr>
        <w:t>C:</w:t>
      </w:r>
      <w:r w:rsidR="009367AE">
        <w:rPr>
          <w:b/>
          <w:bCs/>
        </w:rPr>
        <w:t xml:space="preserve">  </w:t>
      </w:r>
      <w:r w:rsidRPr="00BF2695">
        <w:rPr>
          <w:b/>
          <w:bCs/>
        </w:rPr>
        <w:t>Hear our prayer.</w:t>
      </w:r>
    </w:p>
    <w:p w14:paraId="110083AC" w14:textId="77777777" w:rsidR="006868B0" w:rsidRPr="009367AE" w:rsidRDefault="006868B0" w:rsidP="006868B0">
      <w:pPr>
        <w:jc w:val="both"/>
        <w:rPr>
          <w:sz w:val="16"/>
        </w:rPr>
      </w:pPr>
    </w:p>
    <w:p w14:paraId="59AF4AB3" w14:textId="77777777" w:rsidR="009367AE" w:rsidRDefault="005D749D" w:rsidP="005D749D">
      <w:pPr>
        <w:tabs>
          <w:tab w:val="left" w:pos="720"/>
        </w:tabs>
        <w:ind w:left="720" w:hanging="720"/>
        <w:jc w:val="both"/>
      </w:pPr>
      <w:r w:rsidRPr="00BF2695">
        <w:t>A:</w:t>
      </w:r>
      <w:r w:rsidR="009367AE">
        <w:t xml:space="preserve">  </w:t>
      </w:r>
      <w:r w:rsidRPr="00BF2695">
        <w:t xml:space="preserve">Let us pray for those in affliction.  Almighty and everlasting God, comfort of the sad </w:t>
      </w:r>
    </w:p>
    <w:p w14:paraId="441DD665" w14:textId="77777777" w:rsidR="009367AE" w:rsidRDefault="009367AE" w:rsidP="005D749D">
      <w:pPr>
        <w:tabs>
          <w:tab w:val="left" w:pos="720"/>
        </w:tabs>
        <w:ind w:left="720" w:hanging="720"/>
        <w:jc w:val="both"/>
      </w:pPr>
      <w:r>
        <w:t xml:space="preserve">      </w:t>
      </w:r>
      <w:r w:rsidR="005D749D" w:rsidRPr="00BF2695">
        <w:t xml:space="preserve">and strength of those who suffer: let the prayers of Your children who are in any trouble </w:t>
      </w:r>
    </w:p>
    <w:p w14:paraId="00BBDD95" w14:textId="77777777" w:rsidR="009367AE" w:rsidRDefault="009367AE" w:rsidP="005D749D">
      <w:pPr>
        <w:tabs>
          <w:tab w:val="left" w:pos="720"/>
        </w:tabs>
        <w:ind w:left="720" w:hanging="720"/>
        <w:jc w:val="both"/>
        <w:rPr>
          <w:b/>
          <w:bCs/>
        </w:rPr>
      </w:pPr>
      <w:r>
        <w:t xml:space="preserve">      </w:t>
      </w:r>
      <w:r w:rsidR="005D749D" w:rsidRPr="00BF2695">
        <w:t xml:space="preserve">rise to You.  Especially we remember:  </w:t>
      </w:r>
      <w:r>
        <w:rPr>
          <w:b/>
        </w:rPr>
        <w:t xml:space="preserve">Jacque Gaines; </w:t>
      </w:r>
      <w:r w:rsidR="005D749D" w:rsidRPr="00BF2695">
        <w:rPr>
          <w:b/>
          <w:bCs/>
        </w:rPr>
        <w:t>Joyce Sta</w:t>
      </w:r>
      <w:r>
        <w:rPr>
          <w:b/>
          <w:bCs/>
        </w:rPr>
        <w:t xml:space="preserve">rk; Shirley Freels; </w:t>
      </w:r>
    </w:p>
    <w:p w14:paraId="0CBCE562" w14:textId="77777777" w:rsidR="009367AE" w:rsidRDefault="009367AE" w:rsidP="009367AE">
      <w:pPr>
        <w:tabs>
          <w:tab w:val="left" w:pos="720"/>
        </w:tabs>
        <w:jc w:val="both"/>
        <w:rPr>
          <w:b/>
          <w:bCs/>
        </w:rPr>
      </w:pPr>
      <w:r>
        <w:rPr>
          <w:b/>
          <w:bCs/>
        </w:rPr>
        <w:lastRenderedPageBreak/>
        <w:t xml:space="preserve">      Fred Weiss; </w:t>
      </w:r>
      <w:r w:rsidR="005D749D" w:rsidRPr="00BF2695">
        <w:rPr>
          <w:b/>
          <w:bCs/>
        </w:rPr>
        <w:t xml:space="preserve">Martha Schroeder; Robert Bernth; David Weiss; </w:t>
      </w:r>
      <w:r>
        <w:rPr>
          <w:b/>
          <w:bCs/>
        </w:rPr>
        <w:t xml:space="preserve">Marsha Logan;   </w:t>
      </w:r>
    </w:p>
    <w:p w14:paraId="33767CBE" w14:textId="77777777" w:rsidR="009367AE" w:rsidRDefault="009367AE" w:rsidP="009367AE">
      <w:pPr>
        <w:tabs>
          <w:tab w:val="left" w:pos="720"/>
        </w:tabs>
        <w:jc w:val="both"/>
      </w:pPr>
      <w:r>
        <w:rPr>
          <w:b/>
          <w:bCs/>
        </w:rPr>
        <w:t xml:space="preserve">      Wayne </w:t>
      </w:r>
      <w:r w:rsidR="00C2424F" w:rsidRPr="00BF2695">
        <w:rPr>
          <w:b/>
          <w:bCs/>
        </w:rPr>
        <w:t xml:space="preserve">Simerlein; </w:t>
      </w:r>
      <w:r w:rsidR="005D749D" w:rsidRPr="00BF2695">
        <w:rPr>
          <w:b/>
          <w:bCs/>
        </w:rPr>
        <w:t>John Bennitt; Lucas Bradshaw; and Larry Litchford</w:t>
      </w:r>
      <w:r>
        <w:t>.  To</w:t>
      </w:r>
    </w:p>
    <w:p w14:paraId="1DD945E3" w14:textId="06B2CB69" w:rsidR="005D749D" w:rsidRPr="00BF2695" w:rsidRDefault="009367AE" w:rsidP="009367AE">
      <w:pPr>
        <w:tabs>
          <w:tab w:val="left" w:pos="720"/>
        </w:tabs>
        <w:jc w:val="both"/>
      </w:pPr>
      <w:r>
        <w:t xml:space="preserve">      everyone in </w:t>
      </w:r>
      <w:r w:rsidR="005D749D" w:rsidRPr="00BF2695">
        <w:t>distress grant mercy, grant relief, grant refreshment.  Lord, in Your mercy,</w:t>
      </w:r>
    </w:p>
    <w:p w14:paraId="24034D44" w14:textId="77777777" w:rsidR="006868B0" w:rsidRPr="009367AE" w:rsidRDefault="006868B0" w:rsidP="006868B0">
      <w:pPr>
        <w:tabs>
          <w:tab w:val="left" w:pos="720"/>
        </w:tabs>
        <w:ind w:left="720" w:hanging="720"/>
        <w:jc w:val="both"/>
        <w:rPr>
          <w:sz w:val="16"/>
        </w:rPr>
      </w:pPr>
    </w:p>
    <w:p w14:paraId="2DB7FC0D" w14:textId="307ADE1C" w:rsidR="006868B0" w:rsidRPr="00BF2695" w:rsidRDefault="006868B0" w:rsidP="006868B0">
      <w:pPr>
        <w:tabs>
          <w:tab w:val="left" w:pos="720"/>
        </w:tabs>
        <w:ind w:left="720" w:hanging="720"/>
        <w:jc w:val="both"/>
      </w:pPr>
      <w:r w:rsidRPr="00BF2695">
        <w:rPr>
          <w:b/>
          <w:bCs/>
        </w:rPr>
        <w:t>C:</w:t>
      </w:r>
      <w:r w:rsidR="009367AE">
        <w:rPr>
          <w:b/>
          <w:bCs/>
        </w:rPr>
        <w:t xml:space="preserve">  </w:t>
      </w:r>
      <w:r w:rsidRPr="00BF2695">
        <w:rPr>
          <w:b/>
          <w:bCs/>
        </w:rPr>
        <w:t>Hear our prayer.</w:t>
      </w:r>
    </w:p>
    <w:p w14:paraId="064D4A1B" w14:textId="77777777" w:rsidR="006868B0" w:rsidRPr="009367AE" w:rsidRDefault="006868B0" w:rsidP="006868B0">
      <w:pPr>
        <w:jc w:val="both"/>
        <w:rPr>
          <w:sz w:val="16"/>
        </w:rPr>
      </w:pPr>
    </w:p>
    <w:p w14:paraId="360CCA15" w14:textId="77777777" w:rsidR="009367AE" w:rsidRDefault="006868B0" w:rsidP="006868B0">
      <w:pPr>
        <w:tabs>
          <w:tab w:val="left" w:pos="720"/>
        </w:tabs>
        <w:ind w:left="720" w:hanging="720"/>
        <w:jc w:val="both"/>
      </w:pPr>
      <w:r w:rsidRPr="00BF2695">
        <w:t>A:</w:t>
      </w:r>
      <w:r w:rsidR="009367AE">
        <w:t xml:space="preserve">  </w:t>
      </w:r>
      <w:r w:rsidRPr="00BF2695">
        <w:t xml:space="preserve">Let us pray for those who minister in healing.  Almighty God, source of human </w:t>
      </w:r>
    </w:p>
    <w:p w14:paraId="2342BA67" w14:textId="77777777" w:rsidR="009367AE" w:rsidRDefault="009367AE" w:rsidP="006868B0">
      <w:pPr>
        <w:tabs>
          <w:tab w:val="left" w:pos="720"/>
        </w:tabs>
        <w:ind w:left="720" w:hanging="720"/>
        <w:jc w:val="both"/>
      </w:pPr>
      <w:r>
        <w:t xml:space="preserve">      </w:t>
      </w:r>
      <w:r w:rsidR="006868B0" w:rsidRPr="00BF2695">
        <w:t xml:space="preserve">knowledge and skill: guide physicians and nurses and all those You have called to </w:t>
      </w:r>
    </w:p>
    <w:p w14:paraId="27F3755C" w14:textId="77777777" w:rsidR="009367AE" w:rsidRDefault="009367AE" w:rsidP="006868B0">
      <w:pPr>
        <w:tabs>
          <w:tab w:val="left" w:pos="720"/>
        </w:tabs>
        <w:ind w:left="720" w:hanging="720"/>
        <w:jc w:val="both"/>
      </w:pPr>
      <w:r>
        <w:t xml:space="preserve">      </w:t>
      </w:r>
      <w:r w:rsidR="006868B0" w:rsidRPr="00BF2695">
        <w:t xml:space="preserve">practice the arts of healing.  Strengthen them by Your life-giving Spirit, that, by their </w:t>
      </w:r>
    </w:p>
    <w:p w14:paraId="2BD53C83" w14:textId="77777777" w:rsidR="009367AE" w:rsidRDefault="009367AE" w:rsidP="006868B0">
      <w:pPr>
        <w:tabs>
          <w:tab w:val="left" w:pos="720"/>
        </w:tabs>
        <w:ind w:left="720" w:hanging="720"/>
        <w:jc w:val="both"/>
      </w:pPr>
      <w:r>
        <w:t xml:space="preserve">      </w:t>
      </w:r>
      <w:r w:rsidR="006868B0" w:rsidRPr="00BF2695">
        <w:t xml:space="preserve">ministries, the health of all people may be promoted and Your creation may be </w:t>
      </w:r>
    </w:p>
    <w:p w14:paraId="5E2096F1" w14:textId="6341B5D0" w:rsidR="006868B0" w:rsidRPr="00BF2695" w:rsidRDefault="009367AE" w:rsidP="006868B0">
      <w:pPr>
        <w:tabs>
          <w:tab w:val="left" w:pos="720"/>
        </w:tabs>
        <w:ind w:left="720" w:hanging="720"/>
        <w:jc w:val="both"/>
      </w:pPr>
      <w:r>
        <w:t xml:space="preserve">      </w:t>
      </w:r>
      <w:r w:rsidR="006868B0" w:rsidRPr="00BF2695">
        <w:t>glorified.  Lord, in Your mercy,</w:t>
      </w:r>
    </w:p>
    <w:p w14:paraId="234B910A" w14:textId="77777777" w:rsidR="006868B0" w:rsidRPr="009367AE" w:rsidRDefault="006868B0" w:rsidP="006868B0">
      <w:pPr>
        <w:tabs>
          <w:tab w:val="left" w:pos="720"/>
        </w:tabs>
        <w:ind w:left="720" w:hanging="720"/>
        <w:jc w:val="both"/>
        <w:rPr>
          <w:sz w:val="16"/>
        </w:rPr>
      </w:pPr>
    </w:p>
    <w:p w14:paraId="2507FF48" w14:textId="759F7F75" w:rsidR="006868B0" w:rsidRPr="00BF2695" w:rsidRDefault="006868B0" w:rsidP="006868B0">
      <w:pPr>
        <w:tabs>
          <w:tab w:val="left" w:pos="720"/>
        </w:tabs>
        <w:ind w:left="720" w:hanging="720"/>
        <w:jc w:val="both"/>
      </w:pPr>
      <w:r w:rsidRPr="00BF2695">
        <w:rPr>
          <w:b/>
          <w:bCs/>
        </w:rPr>
        <w:t>C:</w:t>
      </w:r>
      <w:r w:rsidR="009367AE">
        <w:rPr>
          <w:b/>
          <w:bCs/>
        </w:rPr>
        <w:t xml:space="preserve">  </w:t>
      </w:r>
      <w:r w:rsidRPr="00BF2695">
        <w:rPr>
          <w:b/>
          <w:bCs/>
        </w:rPr>
        <w:t>Hear our prayer.</w:t>
      </w:r>
    </w:p>
    <w:p w14:paraId="3ED92E0B" w14:textId="77777777" w:rsidR="006868B0" w:rsidRPr="009367AE" w:rsidRDefault="006868B0" w:rsidP="006868B0">
      <w:pPr>
        <w:jc w:val="both"/>
        <w:rPr>
          <w:sz w:val="16"/>
        </w:rPr>
      </w:pPr>
    </w:p>
    <w:p w14:paraId="159CA2A5" w14:textId="77777777" w:rsidR="009367AE" w:rsidRDefault="006868B0" w:rsidP="006868B0">
      <w:pPr>
        <w:tabs>
          <w:tab w:val="left" w:pos="720"/>
        </w:tabs>
        <w:ind w:left="720" w:hanging="720"/>
        <w:jc w:val="both"/>
      </w:pPr>
      <w:r w:rsidRPr="00BF2695">
        <w:t>A:</w:t>
      </w:r>
      <w:r w:rsidR="009367AE">
        <w:t xml:space="preserve">  </w:t>
      </w:r>
      <w:r w:rsidRPr="00BF2695">
        <w:t xml:space="preserve">Let us pray for the ministry of family and friends.  Loving God, our Creator and </w:t>
      </w:r>
    </w:p>
    <w:p w14:paraId="1F38EDFF" w14:textId="77777777" w:rsidR="009367AE" w:rsidRDefault="009367AE" w:rsidP="006868B0">
      <w:pPr>
        <w:tabs>
          <w:tab w:val="left" w:pos="720"/>
        </w:tabs>
        <w:ind w:left="720" w:hanging="720"/>
        <w:jc w:val="both"/>
      </w:pPr>
      <w:r>
        <w:t xml:space="preserve">      </w:t>
      </w:r>
      <w:r w:rsidR="006868B0" w:rsidRPr="00BF2695">
        <w:t xml:space="preserve">Redeemer:  give strength and gentleness, patience and faithfulness to family members </w:t>
      </w:r>
    </w:p>
    <w:p w14:paraId="7D0064B4" w14:textId="77777777" w:rsidR="009367AE" w:rsidRDefault="009367AE" w:rsidP="006868B0">
      <w:pPr>
        <w:tabs>
          <w:tab w:val="left" w:pos="720"/>
        </w:tabs>
        <w:ind w:left="720" w:hanging="720"/>
        <w:jc w:val="both"/>
      </w:pPr>
      <w:r>
        <w:t xml:space="preserve">      </w:t>
      </w:r>
      <w:r w:rsidR="006868B0" w:rsidRPr="00BF2695">
        <w:t xml:space="preserve">and friends.  Let their hope be in You, and by their ministry of love let Your love be </w:t>
      </w:r>
    </w:p>
    <w:p w14:paraId="2CC84160" w14:textId="35CB492A" w:rsidR="006868B0" w:rsidRPr="00BF2695" w:rsidRDefault="009367AE" w:rsidP="006868B0">
      <w:pPr>
        <w:tabs>
          <w:tab w:val="left" w:pos="720"/>
        </w:tabs>
        <w:ind w:left="720" w:hanging="720"/>
        <w:jc w:val="both"/>
      </w:pPr>
      <w:r>
        <w:t xml:space="preserve">      </w:t>
      </w:r>
      <w:r w:rsidR="006868B0" w:rsidRPr="00BF2695">
        <w:t>known.  Lord, in Your mercy,</w:t>
      </w:r>
    </w:p>
    <w:p w14:paraId="1980D080" w14:textId="77777777" w:rsidR="006868B0" w:rsidRPr="009367AE" w:rsidRDefault="006868B0" w:rsidP="006868B0">
      <w:pPr>
        <w:tabs>
          <w:tab w:val="left" w:pos="720"/>
        </w:tabs>
        <w:ind w:left="720" w:hanging="720"/>
        <w:jc w:val="both"/>
        <w:rPr>
          <w:sz w:val="16"/>
        </w:rPr>
      </w:pPr>
    </w:p>
    <w:p w14:paraId="7DCB830E" w14:textId="28C8FE06" w:rsidR="006868B0" w:rsidRPr="00BF2695" w:rsidRDefault="006868B0" w:rsidP="006868B0">
      <w:pPr>
        <w:tabs>
          <w:tab w:val="left" w:pos="720"/>
        </w:tabs>
        <w:ind w:left="720" w:hanging="720"/>
        <w:jc w:val="both"/>
        <w:rPr>
          <w:b/>
          <w:bCs/>
        </w:rPr>
      </w:pPr>
      <w:r w:rsidRPr="00BF2695">
        <w:rPr>
          <w:b/>
          <w:bCs/>
        </w:rPr>
        <w:t>C:</w:t>
      </w:r>
      <w:r w:rsidR="009367AE">
        <w:rPr>
          <w:b/>
          <w:bCs/>
        </w:rPr>
        <w:t xml:space="preserve">  </w:t>
      </w:r>
      <w:r w:rsidRPr="00BF2695">
        <w:rPr>
          <w:b/>
          <w:bCs/>
        </w:rPr>
        <w:t>Hear our prayer.</w:t>
      </w:r>
    </w:p>
    <w:p w14:paraId="036FB803" w14:textId="77777777" w:rsidR="006868B0" w:rsidRPr="009367AE" w:rsidRDefault="006868B0" w:rsidP="006868B0">
      <w:pPr>
        <w:tabs>
          <w:tab w:val="left" w:pos="720"/>
        </w:tabs>
        <w:ind w:left="720" w:hanging="720"/>
        <w:jc w:val="both"/>
        <w:rPr>
          <w:b/>
          <w:bCs/>
          <w:sz w:val="16"/>
        </w:rPr>
      </w:pPr>
    </w:p>
    <w:p w14:paraId="3189C4E8" w14:textId="77777777" w:rsidR="009367AE" w:rsidRDefault="006868B0" w:rsidP="005D749D">
      <w:pPr>
        <w:tabs>
          <w:tab w:val="left" w:pos="720"/>
        </w:tabs>
        <w:ind w:left="720" w:hanging="720"/>
        <w:jc w:val="both"/>
        <w:rPr>
          <w:b/>
        </w:rPr>
      </w:pPr>
      <w:r w:rsidRPr="00BF2695">
        <w:rPr>
          <w:bCs/>
        </w:rPr>
        <w:t>A:</w:t>
      </w:r>
      <w:r w:rsidR="009367AE">
        <w:rPr>
          <w:bCs/>
        </w:rPr>
        <w:t xml:space="preserve">  </w:t>
      </w:r>
      <w:r w:rsidRPr="00BF2695">
        <w:rPr>
          <w:bCs/>
        </w:rPr>
        <w:t xml:space="preserve">Let us pray for those celebrating birthdays, especially:  </w:t>
      </w:r>
      <w:r w:rsidRPr="00BF2695">
        <w:rPr>
          <w:b/>
        </w:rPr>
        <w:t xml:space="preserve">Judy Mutchler and Bob Kiser; </w:t>
      </w:r>
    </w:p>
    <w:p w14:paraId="7DBF2605" w14:textId="77777777" w:rsidR="009367AE" w:rsidRDefault="009367AE" w:rsidP="005D749D">
      <w:pPr>
        <w:tabs>
          <w:tab w:val="left" w:pos="720"/>
        </w:tabs>
        <w:ind w:left="720" w:hanging="720"/>
        <w:jc w:val="both"/>
        <w:rPr>
          <w:b/>
        </w:rPr>
      </w:pPr>
      <w:r>
        <w:rPr>
          <w:bCs/>
        </w:rPr>
        <w:t xml:space="preserve">      </w:t>
      </w:r>
      <w:r w:rsidR="006868B0" w:rsidRPr="00BF2695">
        <w:rPr>
          <w:bCs/>
        </w:rPr>
        <w:t xml:space="preserve">and anniversaries, especially:  </w:t>
      </w:r>
      <w:r w:rsidR="006868B0" w:rsidRPr="00BF2695">
        <w:rPr>
          <w:b/>
        </w:rPr>
        <w:t xml:space="preserve">Warren and Karen Schacht; </w:t>
      </w:r>
      <w:r w:rsidR="005D749D" w:rsidRPr="00BF2695">
        <w:rPr>
          <w:b/>
        </w:rPr>
        <w:t xml:space="preserve">Ken and Ruth Baker; </w:t>
      </w:r>
    </w:p>
    <w:p w14:paraId="266C3B46" w14:textId="77777777" w:rsidR="009367AE" w:rsidRDefault="009367AE" w:rsidP="005D749D">
      <w:pPr>
        <w:tabs>
          <w:tab w:val="left" w:pos="720"/>
        </w:tabs>
        <w:ind w:left="720" w:hanging="720"/>
        <w:jc w:val="both"/>
        <w:rPr>
          <w:bCs/>
        </w:rPr>
      </w:pPr>
      <w:r>
        <w:rPr>
          <w:b/>
        </w:rPr>
        <w:t xml:space="preserve">      </w:t>
      </w:r>
      <w:r w:rsidR="006868B0" w:rsidRPr="00BF2695">
        <w:rPr>
          <w:b/>
        </w:rPr>
        <w:t>and Jim and Kim Summers</w:t>
      </w:r>
      <w:r w:rsidR="005D749D" w:rsidRPr="00BF2695">
        <w:rPr>
          <w:bCs/>
        </w:rPr>
        <w:t xml:space="preserve"> </w:t>
      </w:r>
      <w:r w:rsidR="006868B0" w:rsidRPr="00BF2695">
        <w:rPr>
          <w:bCs/>
        </w:rPr>
        <w:t xml:space="preserve">that they may be filled with grace this day and every day </w:t>
      </w:r>
    </w:p>
    <w:p w14:paraId="553CF374" w14:textId="216978E7" w:rsidR="006868B0" w:rsidRPr="00BF2695" w:rsidRDefault="009367AE" w:rsidP="005D749D">
      <w:pPr>
        <w:tabs>
          <w:tab w:val="left" w:pos="720"/>
        </w:tabs>
        <w:ind w:left="720" w:hanging="720"/>
        <w:jc w:val="both"/>
        <w:rPr>
          <w:bCs/>
        </w:rPr>
      </w:pPr>
      <w:r>
        <w:rPr>
          <w:b/>
        </w:rPr>
        <w:t xml:space="preserve">      </w:t>
      </w:r>
      <w:r w:rsidR="006868B0" w:rsidRPr="00BF2695">
        <w:rPr>
          <w:bCs/>
        </w:rPr>
        <w:t>and grow in grace in the days ahead:  Lord, in Your mercy,</w:t>
      </w:r>
    </w:p>
    <w:p w14:paraId="1E5495DD" w14:textId="77777777" w:rsidR="006868B0" w:rsidRPr="009367AE" w:rsidRDefault="006868B0" w:rsidP="006868B0">
      <w:pPr>
        <w:tabs>
          <w:tab w:val="left" w:pos="720"/>
        </w:tabs>
        <w:ind w:left="720" w:hanging="720"/>
        <w:jc w:val="both"/>
        <w:rPr>
          <w:bCs/>
          <w:sz w:val="16"/>
        </w:rPr>
      </w:pPr>
    </w:p>
    <w:p w14:paraId="2E060844" w14:textId="5E73676E" w:rsidR="006868B0" w:rsidRPr="00BF2695" w:rsidRDefault="006868B0" w:rsidP="006868B0">
      <w:pPr>
        <w:tabs>
          <w:tab w:val="left" w:pos="720"/>
        </w:tabs>
        <w:ind w:left="720" w:hanging="720"/>
        <w:jc w:val="both"/>
        <w:rPr>
          <w:b/>
          <w:bCs/>
        </w:rPr>
      </w:pPr>
      <w:r w:rsidRPr="00BF2695">
        <w:rPr>
          <w:b/>
          <w:bCs/>
        </w:rPr>
        <w:t>C:</w:t>
      </w:r>
      <w:r w:rsidR="009367AE">
        <w:rPr>
          <w:b/>
          <w:bCs/>
        </w:rPr>
        <w:t xml:space="preserve">  </w:t>
      </w:r>
      <w:r w:rsidRPr="00BF2695">
        <w:rPr>
          <w:b/>
          <w:bCs/>
        </w:rPr>
        <w:t>Hear our prayer.</w:t>
      </w:r>
    </w:p>
    <w:p w14:paraId="3877EF65" w14:textId="77777777" w:rsidR="006868B0" w:rsidRPr="009367AE" w:rsidRDefault="006868B0" w:rsidP="006868B0">
      <w:pPr>
        <w:tabs>
          <w:tab w:val="left" w:pos="720"/>
        </w:tabs>
        <w:ind w:left="720" w:hanging="720"/>
        <w:jc w:val="both"/>
        <w:rPr>
          <w:b/>
          <w:bCs/>
          <w:sz w:val="16"/>
        </w:rPr>
      </w:pPr>
    </w:p>
    <w:p w14:paraId="5598033C" w14:textId="77777777" w:rsidR="009367AE" w:rsidRDefault="006868B0" w:rsidP="006868B0">
      <w:pPr>
        <w:tabs>
          <w:tab w:val="left" w:pos="720"/>
        </w:tabs>
        <w:ind w:left="720" w:hanging="720"/>
        <w:jc w:val="both"/>
        <w:rPr>
          <w:bCs/>
        </w:rPr>
      </w:pPr>
      <w:r w:rsidRPr="00BF2695">
        <w:rPr>
          <w:bCs/>
        </w:rPr>
        <w:t>A:</w:t>
      </w:r>
      <w:r w:rsidR="009367AE">
        <w:rPr>
          <w:bCs/>
        </w:rPr>
        <w:t xml:space="preserve">  </w:t>
      </w:r>
      <w:r w:rsidRPr="00BF2695">
        <w:rPr>
          <w:bCs/>
        </w:rPr>
        <w:t xml:space="preserve">Let us give thanks for all the apostles, evangelists and missionaries who have witnessed </w:t>
      </w:r>
    </w:p>
    <w:p w14:paraId="4E36D352" w14:textId="77777777" w:rsidR="009367AE" w:rsidRDefault="009367AE" w:rsidP="006868B0">
      <w:pPr>
        <w:tabs>
          <w:tab w:val="left" w:pos="720"/>
        </w:tabs>
        <w:ind w:left="720" w:hanging="720"/>
        <w:jc w:val="both"/>
        <w:rPr>
          <w:bCs/>
        </w:rPr>
      </w:pPr>
      <w:r>
        <w:rPr>
          <w:bCs/>
        </w:rPr>
        <w:t xml:space="preserve">      </w:t>
      </w:r>
      <w:r w:rsidR="006868B0" w:rsidRPr="00BF2695">
        <w:rPr>
          <w:bCs/>
        </w:rPr>
        <w:t xml:space="preserve">to Christ in word and deed, especially for Your servant Luke.  That we may follow their </w:t>
      </w:r>
    </w:p>
    <w:p w14:paraId="6C27D599" w14:textId="780D09F0" w:rsidR="006868B0" w:rsidRPr="00BF2695" w:rsidRDefault="009367AE" w:rsidP="006868B0">
      <w:pPr>
        <w:tabs>
          <w:tab w:val="left" w:pos="720"/>
        </w:tabs>
        <w:ind w:left="720" w:hanging="720"/>
        <w:jc w:val="both"/>
        <w:rPr>
          <w:bCs/>
        </w:rPr>
      </w:pPr>
      <w:r>
        <w:rPr>
          <w:bCs/>
        </w:rPr>
        <w:t xml:space="preserve">      </w:t>
      </w:r>
      <w:r w:rsidR="006868B0" w:rsidRPr="00BF2695">
        <w:rPr>
          <w:bCs/>
        </w:rPr>
        <w:t>example of faith and service:  Lord, in Your mercy,</w:t>
      </w:r>
    </w:p>
    <w:p w14:paraId="4F3A3B9A" w14:textId="77777777" w:rsidR="006868B0" w:rsidRPr="009367AE" w:rsidRDefault="006868B0" w:rsidP="006868B0">
      <w:pPr>
        <w:tabs>
          <w:tab w:val="left" w:pos="720"/>
        </w:tabs>
        <w:ind w:left="720" w:hanging="720"/>
        <w:jc w:val="both"/>
        <w:rPr>
          <w:bCs/>
          <w:sz w:val="16"/>
        </w:rPr>
      </w:pPr>
    </w:p>
    <w:p w14:paraId="080D67E1" w14:textId="2A3B60C4" w:rsidR="006868B0" w:rsidRPr="00BF2695" w:rsidRDefault="006868B0" w:rsidP="006868B0">
      <w:pPr>
        <w:tabs>
          <w:tab w:val="left" w:pos="720"/>
        </w:tabs>
        <w:ind w:left="720" w:hanging="720"/>
        <w:jc w:val="both"/>
        <w:rPr>
          <w:b/>
          <w:bCs/>
        </w:rPr>
      </w:pPr>
      <w:r w:rsidRPr="00BF2695">
        <w:rPr>
          <w:b/>
          <w:bCs/>
        </w:rPr>
        <w:t>C:</w:t>
      </w:r>
      <w:r w:rsidR="009367AE">
        <w:rPr>
          <w:b/>
          <w:bCs/>
        </w:rPr>
        <w:t xml:space="preserve">  </w:t>
      </w:r>
      <w:r w:rsidRPr="00BF2695">
        <w:rPr>
          <w:b/>
          <w:bCs/>
        </w:rPr>
        <w:t>Hear our prayer.</w:t>
      </w:r>
    </w:p>
    <w:p w14:paraId="0556C98E" w14:textId="77777777" w:rsidR="006868B0" w:rsidRPr="009367AE" w:rsidRDefault="006868B0" w:rsidP="006868B0">
      <w:pPr>
        <w:tabs>
          <w:tab w:val="left" w:pos="720"/>
        </w:tabs>
        <w:ind w:left="720" w:hanging="720"/>
        <w:jc w:val="both"/>
        <w:rPr>
          <w:b/>
          <w:bCs/>
          <w:sz w:val="16"/>
        </w:rPr>
      </w:pPr>
    </w:p>
    <w:p w14:paraId="22977FBF" w14:textId="77777777" w:rsidR="009367AE" w:rsidRDefault="006868B0" w:rsidP="006868B0">
      <w:pPr>
        <w:tabs>
          <w:tab w:val="left" w:pos="720"/>
        </w:tabs>
        <w:ind w:left="720" w:hanging="720"/>
        <w:jc w:val="both"/>
        <w:rPr>
          <w:bCs/>
        </w:rPr>
      </w:pPr>
      <w:r w:rsidRPr="00BF2695">
        <w:rPr>
          <w:bCs/>
        </w:rPr>
        <w:t>P:</w:t>
      </w:r>
      <w:r w:rsidR="009367AE">
        <w:rPr>
          <w:bCs/>
        </w:rPr>
        <w:t xml:space="preserve">  </w:t>
      </w:r>
      <w:r w:rsidRPr="00BF2695">
        <w:rPr>
          <w:bCs/>
        </w:rPr>
        <w:t xml:space="preserve">Praise to You, O God, mighty Healer and Source of all comfort.  Grant our prayers </w:t>
      </w:r>
    </w:p>
    <w:p w14:paraId="6D7F0382" w14:textId="2B5C9184" w:rsidR="006868B0" w:rsidRPr="00BF2695" w:rsidRDefault="009367AE" w:rsidP="006868B0">
      <w:pPr>
        <w:tabs>
          <w:tab w:val="left" w:pos="720"/>
        </w:tabs>
        <w:ind w:left="720" w:hanging="720"/>
        <w:jc w:val="both"/>
        <w:rPr>
          <w:bCs/>
        </w:rPr>
      </w:pPr>
      <w:r>
        <w:rPr>
          <w:bCs/>
        </w:rPr>
        <w:t xml:space="preserve">      </w:t>
      </w:r>
      <w:r w:rsidR="006868B0" w:rsidRPr="00BF2695">
        <w:rPr>
          <w:bCs/>
        </w:rPr>
        <w:t>according to Your good and gracious will, through Your Son, Jesus Christ our Lord.</w:t>
      </w:r>
    </w:p>
    <w:p w14:paraId="3CB67189" w14:textId="77777777" w:rsidR="006868B0" w:rsidRPr="00BF2695" w:rsidRDefault="006868B0" w:rsidP="006868B0">
      <w:pPr>
        <w:tabs>
          <w:tab w:val="left" w:pos="720"/>
        </w:tabs>
        <w:ind w:left="720" w:hanging="720"/>
        <w:jc w:val="both"/>
        <w:rPr>
          <w:bCs/>
        </w:rPr>
      </w:pPr>
    </w:p>
    <w:p w14:paraId="3E2E7068" w14:textId="0908F0E2" w:rsidR="006868B0" w:rsidRPr="00BF2695" w:rsidRDefault="006868B0" w:rsidP="006868B0">
      <w:pPr>
        <w:tabs>
          <w:tab w:val="left" w:pos="720"/>
        </w:tabs>
        <w:ind w:left="720" w:hanging="720"/>
        <w:jc w:val="both"/>
        <w:rPr>
          <w:b/>
          <w:bCs/>
        </w:rPr>
      </w:pPr>
      <w:r w:rsidRPr="00BF2695">
        <w:rPr>
          <w:b/>
          <w:bCs/>
        </w:rPr>
        <w:t>C:</w:t>
      </w:r>
      <w:r w:rsidR="009367AE">
        <w:rPr>
          <w:b/>
          <w:bCs/>
        </w:rPr>
        <w:t xml:space="preserve">  </w:t>
      </w:r>
      <w:r w:rsidRPr="00BF2695">
        <w:rPr>
          <w:b/>
          <w:bCs/>
        </w:rPr>
        <w:t>Amen.</w:t>
      </w:r>
    </w:p>
    <w:p w14:paraId="169B253E" w14:textId="236997BA" w:rsidR="006868B0" w:rsidRPr="009367AE" w:rsidRDefault="009367AE" w:rsidP="009367AE">
      <w:pPr>
        <w:tabs>
          <w:tab w:val="left" w:pos="2295"/>
        </w:tabs>
        <w:ind w:left="720" w:hanging="720"/>
        <w:jc w:val="both"/>
        <w:rPr>
          <w:b/>
          <w:bCs/>
          <w:sz w:val="12"/>
        </w:rPr>
      </w:pPr>
      <w:r>
        <w:rPr>
          <w:b/>
          <w:bCs/>
        </w:rPr>
        <w:tab/>
      </w:r>
      <w:r>
        <w:rPr>
          <w:b/>
          <w:bCs/>
        </w:rPr>
        <w:tab/>
      </w:r>
    </w:p>
    <w:p w14:paraId="58F07EBC" w14:textId="698FB5C2" w:rsidR="006868B0" w:rsidRPr="009367AE" w:rsidRDefault="009367AE" w:rsidP="006868B0">
      <w:pPr>
        <w:tabs>
          <w:tab w:val="left" w:pos="0"/>
        </w:tabs>
        <w:ind w:left="720" w:hanging="720"/>
        <w:jc w:val="center"/>
        <w:rPr>
          <w:b/>
          <w:bCs/>
          <w:sz w:val="28"/>
        </w:rPr>
      </w:pPr>
      <w:r w:rsidRPr="009367AE">
        <w:rPr>
          <w:b/>
          <w:bCs/>
          <w:sz w:val="28"/>
        </w:rPr>
        <w:sym w:font="Wingdings" w:char="F058"/>
      </w:r>
      <w:r w:rsidR="006868B0" w:rsidRPr="009367AE">
        <w:rPr>
          <w:b/>
          <w:bCs/>
          <w:sz w:val="28"/>
        </w:rPr>
        <w:t xml:space="preserve"> MEAL </w:t>
      </w:r>
      <w:r w:rsidRPr="009367AE">
        <w:rPr>
          <w:b/>
          <w:bCs/>
          <w:sz w:val="28"/>
        </w:rPr>
        <w:sym w:font="Wingdings" w:char="F058"/>
      </w:r>
    </w:p>
    <w:p w14:paraId="1D3AC984" w14:textId="3CE23F3C" w:rsidR="006868B0" w:rsidRPr="009367AE" w:rsidRDefault="009367AE" w:rsidP="009367AE">
      <w:pPr>
        <w:tabs>
          <w:tab w:val="left" w:pos="0"/>
          <w:tab w:val="left" w:pos="1140"/>
        </w:tabs>
        <w:ind w:left="720" w:hanging="720"/>
        <w:rPr>
          <w:b/>
          <w:bCs/>
          <w:sz w:val="16"/>
        </w:rPr>
      </w:pPr>
      <w:r>
        <w:rPr>
          <w:b/>
          <w:bCs/>
        </w:rPr>
        <w:tab/>
      </w:r>
      <w:r>
        <w:rPr>
          <w:b/>
          <w:bCs/>
        </w:rPr>
        <w:tab/>
      </w:r>
    </w:p>
    <w:p w14:paraId="735190E9" w14:textId="77777777" w:rsidR="006868B0" w:rsidRPr="00BF2695" w:rsidRDefault="006868B0" w:rsidP="006868B0">
      <w:pPr>
        <w:tabs>
          <w:tab w:val="left" w:pos="0"/>
        </w:tabs>
        <w:ind w:left="720" w:hanging="720"/>
        <w:jc w:val="both"/>
        <w:rPr>
          <w:b/>
          <w:bCs/>
        </w:rPr>
      </w:pPr>
      <w:r w:rsidRPr="00BF2695">
        <w:rPr>
          <w:b/>
          <w:bCs/>
        </w:rPr>
        <w:t>THE PEACE</w:t>
      </w:r>
    </w:p>
    <w:p w14:paraId="1B31312F" w14:textId="77777777" w:rsidR="006868B0" w:rsidRPr="009367AE" w:rsidRDefault="006868B0" w:rsidP="006868B0">
      <w:pPr>
        <w:tabs>
          <w:tab w:val="left" w:pos="0"/>
        </w:tabs>
        <w:ind w:left="720" w:hanging="720"/>
        <w:jc w:val="both"/>
        <w:rPr>
          <w:b/>
          <w:bCs/>
          <w:sz w:val="12"/>
        </w:rPr>
      </w:pPr>
    </w:p>
    <w:p w14:paraId="49389956" w14:textId="6530BF44" w:rsidR="006868B0" w:rsidRPr="00BF2695" w:rsidRDefault="006868B0" w:rsidP="006868B0">
      <w:pPr>
        <w:tabs>
          <w:tab w:val="left" w:pos="0"/>
        </w:tabs>
        <w:ind w:left="720" w:hanging="720"/>
        <w:jc w:val="both"/>
      </w:pPr>
      <w:r w:rsidRPr="00BF2695">
        <w:t>P:</w:t>
      </w:r>
      <w:r w:rsidR="009367AE">
        <w:t xml:space="preserve">  </w:t>
      </w:r>
      <w:r w:rsidRPr="00BF2695">
        <w:t>The peace of the Lord be with you always.</w:t>
      </w:r>
    </w:p>
    <w:p w14:paraId="1B5F5A1A" w14:textId="77777777" w:rsidR="006868B0" w:rsidRPr="009367AE" w:rsidRDefault="006868B0" w:rsidP="006868B0">
      <w:pPr>
        <w:tabs>
          <w:tab w:val="left" w:pos="0"/>
        </w:tabs>
        <w:ind w:left="720" w:hanging="720"/>
        <w:jc w:val="both"/>
        <w:rPr>
          <w:sz w:val="12"/>
        </w:rPr>
      </w:pPr>
    </w:p>
    <w:p w14:paraId="34105377" w14:textId="02EAE002" w:rsidR="006868B0" w:rsidRPr="00BF2695" w:rsidRDefault="006868B0" w:rsidP="006868B0">
      <w:pPr>
        <w:tabs>
          <w:tab w:val="left" w:pos="0"/>
        </w:tabs>
        <w:ind w:left="720" w:hanging="720"/>
        <w:jc w:val="both"/>
        <w:rPr>
          <w:b/>
          <w:bCs/>
        </w:rPr>
      </w:pPr>
      <w:r w:rsidRPr="00BF2695">
        <w:rPr>
          <w:b/>
          <w:bCs/>
        </w:rPr>
        <w:t>C:</w:t>
      </w:r>
      <w:r w:rsidR="009367AE">
        <w:rPr>
          <w:b/>
          <w:bCs/>
        </w:rPr>
        <w:t xml:space="preserve">  </w:t>
      </w:r>
      <w:r w:rsidRPr="00BF2695">
        <w:rPr>
          <w:b/>
          <w:bCs/>
        </w:rPr>
        <w:t>And also with you.</w:t>
      </w:r>
    </w:p>
    <w:p w14:paraId="715EC2A9" w14:textId="77777777" w:rsidR="006868B0" w:rsidRPr="009367AE" w:rsidRDefault="006868B0" w:rsidP="006868B0">
      <w:pPr>
        <w:tabs>
          <w:tab w:val="left" w:pos="0"/>
        </w:tabs>
        <w:ind w:left="720" w:hanging="720"/>
        <w:jc w:val="both"/>
        <w:rPr>
          <w:b/>
          <w:bCs/>
          <w:sz w:val="12"/>
        </w:rPr>
      </w:pPr>
    </w:p>
    <w:p w14:paraId="5B5EC3B4" w14:textId="77777777" w:rsidR="006868B0" w:rsidRPr="00BF2695" w:rsidRDefault="006868B0" w:rsidP="006868B0">
      <w:pPr>
        <w:tabs>
          <w:tab w:val="left" w:pos="0"/>
        </w:tabs>
        <w:ind w:left="720" w:hanging="720"/>
        <w:jc w:val="both"/>
        <w:rPr>
          <w:i/>
          <w:iCs/>
        </w:rPr>
      </w:pPr>
      <w:r w:rsidRPr="00BF2695">
        <w:rPr>
          <w:i/>
          <w:iCs/>
        </w:rPr>
        <w:t>The assembly is seated</w:t>
      </w:r>
    </w:p>
    <w:p w14:paraId="5D86C966" w14:textId="77777777" w:rsidR="006868B0" w:rsidRPr="009367AE" w:rsidRDefault="006868B0" w:rsidP="006868B0">
      <w:pPr>
        <w:tabs>
          <w:tab w:val="left" w:pos="0"/>
        </w:tabs>
        <w:ind w:left="720" w:hanging="720"/>
        <w:jc w:val="both"/>
        <w:rPr>
          <w:i/>
          <w:iCs/>
          <w:sz w:val="12"/>
        </w:rPr>
      </w:pPr>
    </w:p>
    <w:p w14:paraId="16E9354F" w14:textId="77777777" w:rsidR="006868B0" w:rsidRPr="00BF2695" w:rsidRDefault="006868B0" w:rsidP="006868B0">
      <w:pPr>
        <w:tabs>
          <w:tab w:val="left" w:pos="0"/>
        </w:tabs>
        <w:ind w:left="720" w:hanging="720"/>
        <w:jc w:val="both"/>
        <w:rPr>
          <w:b/>
          <w:bCs/>
        </w:rPr>
      </w:pPr>
      <w:r w:rsidRPr="00BF2695">
        <w:rPr>
          <w:b/>
          <w:bCs/>
        </w:rPr>
        <w:t>THE OFFERING</w:t>
      </w:r>
    </w:p>
    <w:p w14:paraId="0BAED6B8" w14:textId="77777777" w:rsidR="006868B0" w:rsidRPr="009367AE" w:rsidRDefault="006868B0" w:rsidP="006868B0">
      <w:pPr>
        <w:tabs>
          <w:tab w:val="left" w:pos="0"/>
        </w:tabs>
        <w:ind w:left="720" w:hanging="720"/>
        <w:jc w:val="both"/>
        <w:rPr>
          <w:b/>
          <w:bCs/>
          <w:sz w:val="12"/>
        </w:rPr>
      </w:pPr>
    </w:p>
    <w:p w14:paraId="4D6FFB1A" w14:textId="3257F8F7" w:rsidR="006868B0" w:rsidRDefault="006868B0" w:rsidP="006868B0">
      <w:pPr>
        <w:tabs>
          <w:tab w:val="left" w:pos="0"/>
        </w:tabs>
        <w:ind w:left="720" w:hanging="720"/>
        <w:jc w:val="both"/>
        <w:rPr>
          <w:b/>
          <w:bCs/>
        </w:rPr>
      </w:pPr>
      <w:r w:rsidRPr="00BF2695">
        <w:rPr>
          <w:b/>
          <w:bCs/>
        </w:rPr>
        <w:t xml:space="preserve">THE VOLUNTARY </w:t>
      </w:r>
      <w:r w:rsidR="00A02BA0">
        <w:rPr>
          <w:b/>
          <w:bCs/>
        </w:rPr>
        <w:tab/>
        <w:t xml:space="preserve">          </w:t>
      </w:r>
      <w:r w:rsidR="00A02BA0" w:rsidRPr="00A02BA0">
        <w:rPr>
          <w:b/>
          <w:bCs/>
          <w:i/>
        </w:rPr>
        <w:t>Goodness of God</w:t>
      </w:r>
      <w:r w:rsidR="00A02BA0">
        <w:rPr>
          <w:b/>
          <w:bCs/>
          <w:i/>
        </w:rPr>
        <w:t xml:space="preserve">                 </w:t>
      </w:r>
      <w:r w:rsidR="00A02BA0">
        <w:rPr>
          <w:b/>
          <w:bCs/>
        </w:rPr>
        <w:t>New Song Praise Band</w:t>
      </w:r>
    </w:p>
    <w:p w14:paraId="73F6D725" w14:textId="1067C169" w:rsidR="00A02BA0" w:rsidRPr="00A02BA0" w:rsidRDefault="00A02BA0" w:rsidP="006868B0">
      <w:pPr>
        <w:tabs>
          <w:tab w:val="left" w:pos="0"/>
        </w:tabs>
        <w:ind w:left="720" w:hanging="720"/>
        <w:jc w:val="both"/>
      </w:pPr>
      <w:r>
        <w:rPr>
          <w:b/>
          <w:bCs/>
        </w:rPr>
        <w:tab/>
      </w:r>
      <w:r>
        <w:rPr>
          <w:b/>
          <w:bCs/>
        </w:rPr>
        <w:tab/>
      </w:r>
      <w:r>
        <w:rPr>
          <w:b/>
          <w:bCs/>
        </w:rPr>
        <w:tab/>
      </w:r>
      <w:r>
        <w:rPr>
          <w:b/>
          <w:bCs/>
        </w:rPr>
        <w:tab/>
        <w:t xml:space="preserve">           (Jenn Johnson)</w:t>
      </w:r>
    </w:p>
    <w:p w14:paraId="2D519AB5" w14:textId="77777777" w:rsidR="006868B0" w:rsidRPr="00BF2695" w:rsidRDefault="006868B0" w:rsidP="006868B0">
      <w:pPr>
        <w:jc w:val="both"/>
        <w:rPr>
          <w:i/>
          <w:iCs/>
        </w:rPr>
      </w:pPr>
      <w:r w:rsidRPr="00BF2695">
        <w:rPr>
          <w:i/>
          <w:iCs/>
        </w:rPr>
        <w:lastRenderedPageBreak/>
        <w:t>As you are able please rise</w:t>
      </w:r>
    </w:p>
    <w:p w14:paraId="2EA8D843" w14:textId="77777777" w:rsidR="006868B0" w:rsidRPr="00A02BA0" w:rsidRDefault="006868B0" w:rsidP="006868B0">
      <w:pPr>
        <w:jc w:val="both"/>
        <w:rPr>
          <w:i/>
          <w:iCs/>
          <w:sz w:val="16"/>
        </w:rPr>
      </w:pPr>
    </w:p>
    <w:p w14:paraId="1E7D5942" w14:textId="77777777" w:rsidR="006868B0" w:rsidRPr="00BF2695" w:rsidRDefault="006868B0" w:rsidP="006868B0">
      <w:pPr>
        <w:jc w:val="both"/>
        <w:rPr>
          <w:b/>
          <w:bCs/>
        </w:rPr>
      </w:pPr>
      <w:r w:rsidRPr="00BF2695">
        <w:rPr>
          <w:b/>
          <w:bCs/>
        </w:rPr>
        <w:t xml:space="preserve">THE PRESENTATION OF THE GIFTS  </w:t>
      </w:r>
    </w:p>
    <w:p w14:paraId="32E7C142" w14:textId="77777777" w:rsidR="006868B0" w:rsidRPr="00BF2695" w:rsidRDefault="006868B0" w:rsidP="006868B0">
      <w:pPr>
        <w:jc w:val="both"/>
      </w:pPr>
      <w:r w:rsidRPr="00BF2695">
        <w:rPr>
          <w:b/>
          <w:noProof/>
        </w:rPr>
        <w:drawing>
          <wp:inline distT="0" distB="0" distL="0" distR="0" wp14:anchorId="7CC5F5C0" wp14:editId="5171D497">
            <wp:extent cx="5486400" cy="59115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911589"/>
                    </a:xfrm>
                    <a:prstGeom prst="rect">
                      <a:avLst/>
                    </a:prstGeom>
                    <a:noFill/>
                    <a:ln>
                      <a:noFill/>
                    </a:ln>
                  </pic:spPr>
                </pic:pic>
              </a:graphicData>
            </a:graphic>
          </wp:inline>
        </w:drawing>
      </w:r>
    </w:p>
    <w:p w14:paraId="5F0242DC" w14:textId="77777777" w:rsidR="006868B0" w:rsidRPr="00BF2695" w:rsidRDefault="006868B0" w:rsidP="006868B0">
      <w:pPr>
        <w:jc w:val="both"/>
        <w:rPr>
          <w:b/>
        </w:rPr>
      </w:pPr>
      <w:r w:rsidRPr="00BF2695">
        <w:rPr>
          <w:b/>
          <w:iCs/>
        </w:rPr>
        <w:t>THE OFFERTORY PRAYER</w:t>
      </w:r>
    </w:p>
    <w:p w14:paraId="74CBE23D" w14:textId="77777777" w:rsidR="006868B0" w:rsidRPr="00A02BA0" w:rsidRDefault="006868B0" w:rsidP="006868B0">
      <w:pPr>
        <w:tabs>
          <w:tab w:val="left" w:pos="720"/>
        </w:tabs>
        <w:ind w:left="720" w:hanging="720"/>
        <w:jc w:val="both"/>
        <w:rPr>
          <w:b/>
          <w:bCs/>
          <w:sz w:val="16"/>
        </w:rPr>
      </w:pPr>
    </w:p>
    <w:p w14:paraId="4CB322B7" w14:textId="0F99BA9E" w:rsidR="006868B0" w:rsidRPr="00BF2695" w:rsidRDefault="006868B0" w:rsidP="006868B0">
      <w:pPr>
        <w:tabs>
          <w:tab w:val="left" w:pos="720"/>
        </w:tabs>
        <w:ind w:left="720" w:hanging="720"/>
        <w:jc w:val="both"/>
        <w:rPr>
          <w:bCs/>
        </w:rPr>
      </w:pPr>
      <w:r w:rsidRPr="00BF2695">
        <w:rPr>
          <w:bCs/>
        </w:rPr>
        <w:t>A:</w:t>
      </w:r>
      <w:r w:rsidR="00A02BA0">
        <w:rPr>
          <w:bCs/>
        </w:rPr>
        <w:t xml:space="preserve">  </w:t>
      </w:r>
      <w:r w:rsidRPr="00BF2695">
        <w:rPr>
          <w:bCs/>
        </w:rPr>
        <w:t>Let us pray.  God of life,</w:t>
      </w:r>
    </w:p>
    <w:p w14:paraId="0F479755" w14:textId="77777777" w:rsidR="006868B0" w:rsidRPr="00A02BA0" w:rsidRDefault="006868B0" w:rsidP="006868B0">
      <w:pPr>
        <w:tabs>
          <w:tab w:val="left" w:pos="720"/>
        </w:tabs>
        <w:ind w:left="720" w:hanging="720"/>
        <w:jc w:val="both"/>
        <w:rPr>
          <w:bCs/>
          <w:sz w:val="16"/>
        </w:rPr>
      </w:pPr>
    </w:p>
    <w:p w14:paraId="20FE7FF7" w14:textId="77777777" w:rsidR="00A02BA0" w:rsidRDefault="006868B0" w:rsidP="006868B0">
      <w:pPr>
        <w:tabs>
          <w:tab w:val="left" w:pos="720"/>
        </w:tabs>
        <w:ind w:left="720" w:hanging="720"/>
        <w:jc w:val="both"/>
        <w:rPr>
          <w:b/>
          <w:bCs/>
        </w:rPr>
      </w:pPr>
      <w:r w:rsidRPr="00BF2695">
        <w:rPr>
          <w:b/>
          <w:bCs/>
        </w:rPr>
        <w:t>C:</w:t>
      </w:r>
      <w:r w:rsidR="00A02BA0">
        <w:rPr>
          <w:b/>
          <w:bCs/>
        </w:rPr>
        <w:t xml:space="preserve">  </w:t>
      </w:r>
      <w:r w:rsidRPr="00BF2695">
        <w:rPr>
          <w:b/>
          <w:bCs/>
        </w:rPr>
        <w:t>All that we have is a sign of Your love; all that we</w:t>
      </w:r>
      <w:r w:rsidR="00A02BA0">
        <w:rPr>
          <w:b/>
          <w:bCs/>
        </w:rPr>
        <w:t xml:space="preserve"> are is a gift from Your hand. </w:t>
      </w:r>
    </w:p>
    <w:p w14:paraId="37C084E7" w14:textId="77777777" w:rsidR="00A02BA0" w:rsidRDefault="00A02BA0" w:rsidP="006868B0">
      <w:pPr>
        <w:tabs>
          <w:tab w:val="left" w:pos="720"/>
        </w:tabs>
        <w:ind w:left="720" w:hanging="720"/>
        <w:jc w:val="both"/>
        <w:rPr>
          <w:b/>
          <w:bCs/>
        </w:rPr>
      </w:pPr>
      <w:r>
        <w:rPr>
          <w:b/>
          <w:bCs/>
        </w:rPr>
        <w:t xml:space="preserve">      </w:t>
      </w:r>
      <w:r w:rsidR="006868B0" w:rsidRPr="00BF2695">
        <w:rPr>
          <w:b/>
          <w:bCs/>
        </w:rPr>
        <w:t xml:space="preserve">Receive these offerings and the sacrifice of our thanksgiving.  By this holy </w:t>
      </w:r>
    </w:p>
    <w:p w14:paraId="19F06AC1" w14:textId="77777777" w:rsidR="00A02BA0" w:rsidRDefault="00A02BA0" w:rsidP="006868B0">
      <w:pPr>
        <w:tabs>
          <w:tab w:val="left" w:pos="720"/>
        </w:tabs>
        <w:ind w:left="720" w:hanging="720"/>
        <w:jc w:val="both"/>
        <w:rPr>
          <w:b/>
          <w:bCs/>
        </w:rPr>
      </w:pPr>
      <w:r>
        <w:rPr>
          <w:b/>
          <w:bCs/>
        </w:rPr>
        <w:t xml:space="preserve">      </w:t>
      </w:r>
      <w:r w:rsidR="006868B0" w:rsidRPr="00BF2695">
        <w:rPr>
          <w:b/>
          <w:bCs/>
        </w:rPr>
        <w:t xml:space="preserve">Sacrament, grant us forgiveness, healing, and new life and hope in Christ our </w:t>
      </w:r>
    </w:p>
    <w:p w14:paraId="48854AFB" w14:textId="10AEB507" w:rsidR="006868B0" w:rsidRPr="00BF2695" w:rsidRDefault="00A02BA0" w:rsidP="006868B0">
      <w:pPr>
        <w:tabs>
          <w:tab w:val="left" w:pos="720"/>
        </w:tabs>
        <w:ind w:left="720" w:hanging="720"/>
        <w:jc w:val="both"/>
        <w:rPr>
          <w:b/>
          <w:bCs/>
        </w:rPr>
      </w:pPr>
      <w:r>
        <w:rPr>
          <w:b/>
          <w:bCs/>
        </w:rPr>
        <w:t xml:space="preserve">      </w:t>
      </w:r>
      <w:r w:rsidR="006868B0" w:rsidRPr="00BF2695">
        <w:rPr>
          <w:b/>
          <w:bCs/>
        </w:rPr>
        <w:t>Lord.  Amen.</w:t>
      </w:r>
    </w:p>
    <w:p w14:paraId="3C9A5461" w14:textId="77777777" w:rsidR="006868B0" w:rsidRPr="00A02BA0" w:rsidRDefault="006868B0" w:rsidP="006868B0">
      <w:pPr>
        <w:tabs>
          <w:tab w:val="left" w:pos="720"/>
        </w:tabs>
        <w:ind w:left="720" w:hanging="720"/>
        <w:jc w:val="both"/>
        <w:rPr>
          <w:b/>
          <w:bCs/>
          <w:sz w:val="16"/>
        </w:rPr>
      </w:pPr>
    </w:p>
    <w:p w14:paraId="07A3D4E0" w14:textId="77777777" w:rsidR="006868B0" w:rsidRPr="00BF2695" w:rsidRDefault="006868B0" w:rsidP="006868B0">
      <w:pPr>
        <w:jc w:val="both"/>
        <w:rPr>
          <w:b/>
          <w:bCs/>
        </w:rPr>
      </w:pPr>
      <w:r w:rsidRPr="00BF2695">
        <w:rPr>
          <w:b/>
          <w:bCs/>
        </w:rPr>
        <w:t xml:space="preserve">  </w:t>
      </w:r>
      <w:r w:rsidRPr="00BF2695">
        <w:rPr>
          <w:b/>
        </w:rPr>
        <w:t>THE GREAT THANKSGIVING</w:t>
      </w:r>
    </w:p>
    <w:p w14:paraId="332A3B5D" w14:textId="77777777" w:rsidR="006868B0" w:rsidRPr="00BF2695" w:rsidRDefault="006868B0" w:rsidP="006868B0">
      <w:pPr>
        <w:pStyle w:val="NormalWeb"/>
        <w:spacing w:before="0" w:beforeAutospacing="0" w:after="0"/>
        <w:ind w:left="720" w:hanging="720"/>
        <w:jc w:val="both"/>
        <w:rPr>
          <w:b/>
        </w:rPr>
      </w:pPr>
    </w:p>
    <w:p w14:paraId="76343C25" w14:textId="77777777" w:rsidR="006868B0" w:rsidRPr="00BF2695" w:rsidRDefault="006868B0" w:rsidP="006868B0">
      <w:pPr>
        <w:ind w:left="720" w:hanging="720"/>
        <w:jc w:val="both"/>
        <w:rPr>
          <w:b/>
          <w:bCs/>
        </w:rPr>
      </w:pPr>
      <w:r w:rsidRPr="00BF2695">
        <w:rPr>
          <w:b/>
          <w:noProof/>
        </w:rPr>
        <w:lastRenderedPageBreak/>
        <w:drawing>
          <wp:inline distT="0" distB="0" distL="0" distR="0" wp14:anchorId="16F578DA" wp14:editId="622A0E6C">
            <wp:extent cx="5467985" cy="3116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985" cy="3116580"/>
                    </a:xfrm>
                    <a:prstGeom prst="rect">
                      <a:avLst/>
                    </a:prstGeom>
                    <a:noFill/>
                    <a:ln>
                      <a:noFill/>
                    </a:ln>
                  </pic:spPr>
                </pic:pic>
              </a:graphicData>
            </a:graphic>
          </wp:inline>
        </w:drawing>
      </w:r>
    </w:p>
    <w:p w14:paraId="4CF43DB8" w14:textId="2A33ADA7" w:rsidR="006868B0" w:rsidRPr="00BF2695" w:rsidRDefault="006868B0" w:rsidP="006868B0">
      <w:pPr>
        <w:ind w:left="720" w:hanging="720"/>
        <w:jc w:val="both"/>
        <w:rPr>
          <w:bCs/>
        </w:rPr>
      </w:pPr>
      <w:r w:rsidRPr="00BF2695">
        <w:rPr>
          <w:bCs/>
        </w:rPr>
        <w:t>P:</w:t>
      </w:r>
      <w:r w:rsidR="00A02BA0">
        <w:rPr>
          <w:bCs/>
        </w:rPr>
        <w:t xml:space="preserve">  </w:t>
      </w:r>
      <w:r w:rsidRPr="00BF2695">
        <w:rPr>
          <w:bCs/>
        </w:rPr>
        <w:t>It is our duty and delight … and join their unending hymn:</w:t>
      </w:r>
    </w:p>
    <w:p w14:paraId="50F0936F" w14:textId="77777777" w:rsidR="006868B0" w:rsidRPr="00BF2695" w:rsidRDefault="006868B0" w:rsidP="006868B0">
      <w:pPr>
        <w:ind w:left="720" w:hanging="720"/>
        <w:jc w:val="both"/>
        <w:rPr>
          <w:bCs/>
        </w:rPr>
      </w:pPr>
    </w:p>
    <w:p w14:paraId="3854F020" w14:textId="77777777" w:rsidR="006868B0" w:rsidRPr="00BF2695" w:rsidRDefault="006868B0" w:rsidP="006868B0">
      <w:pPr>
        <w:ind w:left="720" w:hanging="720"/>
        <w:jc w:val="both"/>
        <w:rPr>
          <w:bCs/>
        </w:rPr>
      </w:pPr>
      <w:r w:rsidRPr="00BF2695">
        <w:rPr>
          <w:noProof/>
        </w:rPr>
        <w:drawing>
          <wp:inline distT="0" distB="0" distL="0" distR="0" wp14:anchorId="02782D2A" wp14:editId="779CDEDB">
            <wp:extent cx="5467985"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7985" cy="3343275"/>
                    </a:xfrm>
                    <a:prstGeom prst="rect">
                      <a:avLst/>
                    </a:prstGeom>
                    <a:noFill/>
                    <a:ln>
                      <a:noFill/>
                    </a:ln>
                  </pic:spPr>
                </pic:pic>
              </a:graphicData>
            </a:graphic>
          </wp:inline>
        </w:drawing>
      </w:r>
    </w:p>
    <w:p w14:paraId="00B585DC" w14:textId="77777777" w:rsidR="00A02BA0" w:rsidRPr="00A02BA0" w:rsidRDefault="00A02BA0" w:rsidP="006868B0">
      <w:pPr>
        <w:pStyle w:val="NormalWeb"/>
        <w:spacing w:before="0" w:beforeAutospacing="0" w:after="0"/>
        <w:ind w:left="720" w:hanging="720"/>
        <w:jc w:val="both"/>
        <w:rPr>
          <w:sz w:val="16"/>
          <w:lang w:val="en-CA"/>
        </w:rPr>
      </w:pPr>
    </w:p>
    <w:p w14:paraId="2D8CDD8F" w14:textId="73802F1D" w:rsidR="006868B0" w:rsidRPr="00BF2695" w:rsidRDefault="006868B0" w:rsidP="006868B0">
      <w:pPr>
        <w:pStyle w:val="NormalWeb"/>
        <w:spacing w:before="0" w:beforeAutospacing="0" w:after="0"/>
        <w:ind w:left="720" w:hanging="720"/>
        <w:jc w:val="both"/>
        <w:rPr>
          <w:b/>
        </w:rPr>
      </w:pPr>
      <w:r w:rsidRPr="00BF2695">
        <w:rPr>
          <w:lang w:val="en-CA"/>
        </w:rPr>
        <w:fldChar w:fldCharType="begin"/>
      </w:r>
      <w:r w:rsidRPr="00BF2695">
        <w:rPr>
          <w:lang w:val="en-CA"/>
        </w:rPr>
        <w:instrText xml:space="preserve"> SEQ CHAPTER \h \r 1</w:instrText>
      </w:r>
      <w:r w:rsidRPr="00BF2695">
        <w:rPr>
          <w:lang w:val="en-CA"/>
        </w:rPr>
        <w:fldChar w:fldCharType="end"/>
      </w:r>
      <w:r w:rsidRPr="00BF2695">
        <w:rPr>
          <w:bCs/>
        </w:rPr>
        <w:t>P:</w:t>
      </w:r>
      <w:r w:rsidR="00A02BA0">
        <w:rPr>
          <w:bCs/>
        </w:rPr>
        <w:t xml:space="preserve">  </w:t>
      </w:r>
      <w:r w:rsidRPr="00BF2695">
        <w:rPr>
          <w:bCs/>
        </w:rPr>
        <w:t>You are holy, Father, Maker of heaven and earth.</w:t>
      </w:r>
    </w:p>
    <w:p w14:paraId="101C79F0" w14:textId="32E93246" w:rsidR="006868B0" w:rsidRPr="00BF2695" w:rsidRDefault="00A02BA0" w:rsidP="006868B0">
      <w:pPr>
        <w:jc w:val="both"/>
        <w:rPr>
          <w:bCs/>
        </w:rPr>
      </w:pPr>
      <w:r>
        <w:rPr>
          <w:bCs/>
        </w:rPr>
        <w:t xml:space="preserve">      </w:t>
      </w:r>
      <w:r w:rsidR="006868B0" w:rsidRPr="00BF2695">
        <w:rPr>
          <w:bCs/>
        </w:rPr>
        <w:t>In You there is life, healing, and salvation; in Your name is our help.</w:t>
      </w:r>
    </w:p>
    <w:p w14:paraId="2F7EAE80" w14:textId="16349918" w:rsidR="006868B0" w:rsidRPr="00BF2695" w:rsidRDefault="00A02BA0" w:rsidP="006868B0">
      <w:pPr>
        <w:jc w:val="both"/>
        <w:rPr>
          <w:bCs/>
        </w:rPr>
      </w:pPr>
      <w:r>
        <w:rPr>
          <w:bCs/>
        </w:rPr>
        <w:t xml:space="preserve">      </w:t>
      </w:r>
      <w:r w:rsidR="006868B0" w:rsidRPr="00BF2695">
        <w:rPr>
          <w:bCs/>
        </w:rPr>
        <w:t xml:space="preserve">In great love You rescued Israel from slavery and exile, defeat and shame, and sent </w:t>
      </w:r>
    </w:p>
    <w:p w14:paraId="29F934D3" w14:textId="77777777" w:rsidR="006868B0" w:rsidRPr="00BF2695" w:rsidRDefault="006868B0" w:rsidP="006868B0">
      <w:pPr>
        <w:jc w:val="both"/>
        <w:rPr>
          <w:bCs/>
        </w:rPr>
      </w:pPr>
      <w:r w:rsidRPr="00BF2695">
        <w:rPr>
          <w:bCs/>
        </w:rPr>
        <w:tab/>
      </w:r>
      <w:r w:rsidRPr="00BF2695">
        <w:rPr>
          <w:bCs/>
        </w:rPr>
        <w:tab/>
        <w:t>prophets with the promise of new life and salvation for all.</w:t>
      </w:r>
    </w:p>
    <w:p w14:paraId="586C51B3" w14:textId="77777777" w:rsidR="006868B0" w:rsidRPr="00A02BA0" w:rsidRDefault="006868B0" w:rsidP="006868B0">
      <w:pPr>
        <w:jc w:val="both"/>
        <w:rPr>
          <w:bCs/>
          <w:sz w:val="4"/>
        </w:rPr>
      </w:pPr>
      <w:r w:rsidRPr="00A02BA0">
        <w:rPr>
          <w:bCs/>
          <w:sz w:val="4"/>
        </w:rPr>
        <w:tab/>
      </w:r>
    </w:p>
    <w:p w14:paraId="4E873211" w14:textId="15C08BF9" w:rsidR="006868B0" w:rsidRPr="00BF2695" w:rsidRDefault="00A02BA0" w:rsidP="00A02BA0">
      <w:pPr>
        <w:jc w:val="both"/>
        <w:rPr>
          <w:bCs/>
        </w:rPr>
      </w:pPr>
      <w:r>
        <w:rPr>
          <w:bCs/>
        </w:rPr>
        <w:t xml:space="preserve">      </w:t>
      </w:r>
      <w:r w:rsidR="006868B0" w:rsidRPr="00BF2695">
        <w:rPr>
          <w:bCs/>
        </w:rPr>
        <w:t>Finally, in Jesus Your Son, You reconciled the world to Yourself.</w:t>
      </w:r>
    </w:p>
    <w:p w14:paraId="3398A18D" w14:textId="6E87DB46" w:rsidR="006868B0" w:rsidRPr="00BF2695" w:rsidRDefault="00A02BA0" w:rsidP="006868B0">
      <w:pPr>
        <w:jc w:val="both"/>
      </w:pPr>
      <w:r>
        <w:rPr>
          <w:bCs/>
        </w:rPr>
        <w:t xml:space="preserve">      </w:t>
      </w:r>
      <w:r w:rsidR="006868B0" w:rsidRPr="00BF2695">
        <w:t>In the night ... “Do this for the remembrance of Me.”</w:t>
      </w:r>
    </w:p>
    <w:p w14:paraId="017A5CDE" w14:textId="7483D5FF" w:rsidR="006868B0" w:rsidRPr="00BF2695" w:rsidRDefault="00A02BA0" w:rsidP="006868B0">
      <w:pPr>
        <w:jc w:val="both"/>
      </w:pPr>
      <w:r>
        <w:t xml:space="preserve">      </w:t>
      </w:r>
      <w:r w:rsidR="006868B0" w:rsidRPr="00BF2695">
        <w:t>As often as we eat this bread ... we proclaim the Lord’s death until He comes.</w:t>
      </w:r>
    </w:p>
    <w:p w14:paraId="6FB87B20" w14:textId="77777777" w:rsidR="006868B0" w:rsidRPr="00BF2695" w:rsidRDefault="006868B0" w:rsidP="006868B0">
      <w:pPr>
        <w:spacing w:before="100" w:beforeAutospacing="1" w:after="100" w:afterAutospacing="1"/>
      </w:pPr>
      <w:r w:rsidRPr="00BF2695">
        <w:rPr>
          <w:noProof/>
        </w:rPr>
        <w:lastRenderedPageBreak/>
        <w:drawing>
          <wp:inline distT="0" distB="0" distL="0" distR="0" wp14:anchorId="7EF8BD3C" wp14:editId="13CFC1F2">
            <wp:extent cx="548640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962025"/>
                    </a:xfrm>
                    <a:prstGeom prst="rect">
                      <a:avLst/>
                    </a:prstGeom>
                    <a:noFill/>
                    <a:ln>
                      <a:noFill/>
                    </a:ln>
                  </pic:spPr>
                </pic:pic>
              </a:graphicData>
            </a:graphic>
          </wp:inline>
        </w:drawing>
      </w:r>
    </w:p>
    <w:p w14:paraId="135865C7" w14:textId="5FB4551B" w:rsidR="006868B0" w:rsidRPr="00BF2695" w:rsidRDefault="006868B0" w:rsidP="006868B0">
      <w:pPr>
        <w:jc w:val="both"/>
        <w:rPr>
          <w:bCs/>
        </w:rPr>
      </w:pPr>
      <w:r w:rsidRPr="00BF2695">
        <w:rPr>
          <w:bCs/>
        </w:rPr>
        <w:t>P:</w:t>
      </w:r>
      <w:r w:rsidR="00A02BA0">
        <w:rPr>
          <w:bCs/>
        </w:rPr>
        <w:t xml:space="preserve">  </w:t>
      </w:r>
      <w:r w:rsidRPr="00BF2695">
        <w:rPr>
          <w:bCs/>
        </w:rPr>
        <w:t>Remembering our Lord’s healing, suffering, and death for us all,</w:t>
      </w:r>
    </w:p>
    <w:p w14:paraId="41452D2E" w14:textId="68EA0C8C" w:rsidR="006868B0" w:rsidRPr="00BF2695" w:rsidRDefault="00A02BA0" w:rsidP="006868B0">
      <w:pPr>
        <w:jc w:val="both"/>
        <w:rPr>
          <w:bCs/>
        </w:rPr>
      </w:pPr>
      <w:r>
        <w:rPr>
          <w:bCs/>
        </w:rPr>
        <w:t xml:space="preserve">      </w:t>
      </w:r>
      <w:r w:rsidR="006868B0" w:rsidRPr="00BF2695">
        <w:rPr>
          <w:bCs/>
        </w:rPr>
        <w:t>We await His promised appearing to banish suffering and death forever.</w:t>
      </w:r>
    </w:p>
    <w:p w14:paraId="483FC5E8" w14:textId="77777777" w:rsidR="00A02BA0" w:rsidRDefault="00A02BA0" w:rsidP="006868B0">
      <w:pPr>
        <w:jc w:val="both"/>
        <w:rPr>
          <w:bCs/>
        </w:rPr>
      </w:pPr>
      <w:r>
        <w:rPr>
          <w:bCs/>
        </w:rPr>
        <w:t xml:space="preserve">      </w:t>
      </w:r>
      <w:r w:rsidR="006868B0" w:rsidRPr="00BF2695">
        <w:rPr>
          <w:bCs/>
        </w:rPr>
        <w:t>Send now Your Holy Spirit on us and these gifts of bread and wine, that we and all</w:t>
      </w:r>
    </w:p>
    <w:p w14:paraId="41620C8C" w14:textId="569D2BF1" w:rsidR="006868B0" w:rsidRPr="00BF2695" w:rsidRDefault="00A02BA0" w:rsidP="00A02BA0">
      <w:pPr>
        <w:ind w:left="720" w:firstLine="720"/>
        <w:jc w:val="both"/>
        <w:rPr>
          <w:bCs/>
        </w:rPr>
      </w:pPr>
      <w:r>
        <w:rPr>
          <w:bCs/>
        </w:rPr>
        <w:t>w</w:t>
      </w:r>
      <w:r w:rsidR="006868B0" w:rsidRPr="00BF2695">
        <w:rPr>
          <w:bCs/>
        </w:rPr>
        <w:t>ho</w:t>
      </w:r>
      <w:r>
        <w:rPr>
          <w:bCs/>
        </w:rPr>
        <w:t xml:space="preserve"> </w:t>
      </w:r>
      <w:r w:rsidR="006868B0" w:rsidRPr="00BF2695">
        <w:rPr>
          <w:bCs/>
        </w:rPr>
        <w:t>share the Lord’s Body and Blood</w:t>
      </w:r>
    </w:p>
    <w:p w14:paraId="69881B7E" w14:textId="43DBAB53" w:rsidR="006868B0" w:rsidRPr="00BF2695" w:rsidRDefault="00AA6326" w:rsidP="006868B0">
      <w:pPr>
        <w:jc w:val="both"/>
        <w:rPr>
          <w:bCs/>
        </w:rPr>
      </w:pPr>
      <w:r>
        <w:rPr>
          <w:bCs/>
        </w:rPr>
        <w:t xml:space="preserve">       </w:t>
      </w:r>
      <w:r w:rsidR="006868B0" w:rsidRPr="00BF2695">
        <w:rPr>
          <w:bCs/>
        </w:rPr>
        <w:t>May, made whole by Your grace, be faithful stewards of Your healing to all in need.</w:t>
      </w:r>
    </w:p>
    <w:p w14:paraId="2593994D" w14:textId="15F44F8F" w:rsidR="006868B0" w:rsidRPr="00BF2695" w:rsidRDefault="00AA6326" w:rsidP="00AA6326">
      <w:pPr>
        <w:jc w:val="both"/>
      </w:pPr>
      <w:r>
        <w:rPr>
          <w:bCs/>
        </w:rPr>
        <w:t xml:space="preserve">       </w:t>
      </w:r>
      <w:r w:rsidR="006868B0" w:rsidRPr="00BF2695">
        <w:rPr>
          <w:bCs/>
        </w:rPr>
        <w:t xml:space="preserve">To You, O God:  </w:t>
      </w:r>
      <w:r w:rsidR="006868B0" w:rsidRPr="00BF2695">
        <w:t xml:space="preserve">Father, Son, and Holy Spirit, be all honor and glory, in Your holy </w:t>
      </w:r>
    </w:p>
    <w:p w14:paraId="2A6CE15C" w14:textId="77777777" w:rsidR="006868B0" w:rsidRPr="00BF2695" w:rsidRDefault="006868B0" w:rsidP="006868B0">
      <w:pPr>
        <w:ind w:firstLine="720"/>
        <w:jc w:val="both"/>
      </w:pPr>
      <w:r w:rsidRPr="00BF2695">
        <w:tab/>
        <w:t>Church, in heaven and on earth, now and forever.</w:t>
      </w:r>
    </w:p>
    <w:p w14:paraId="2E0E5DB7" w14:textId="77777777" w:rsidR="006868B0" w:rsidRPr="00BF2695" w:rsidRDefault="006868B0" w:rsidP="006868B0">
      <w:pPr>
        <w:jc w:val="both"/>
      </w:pPr>
    </w:p>
    <w:p w14:paraId="782E0068" w14:textId="77777777" w:rsidR="006868B0" w:rsidRPr="00BF2695" w:rsidRDefault="006868B0" w:rsidP="006868B0">
      <w:pPr>
        <w:spacing w:before="100" w:beforeAutospacing="1" w:after="100" w:afterAutospacing="1"/>
      </w:pPr>
      <w:r w:rsidRPr="00BF2695">
        <w:rPr>
          <w:noProof/>
        </w:rPr>
        <w:drawing>
          <wp:inline distT="0" distB="0" distL="0" distR="0" wp14:anchorId="0E56F3F5" wp14:editId="49A7FFDE">
            <wp:extent cx="5486400" cy="1224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224280"/>
                    </a:xfrm>
                    <a:prstGeom prst="rect">
                      <a:avLst/>
                    </a:prstGeom>
                    <a:noFill/>
                    <a:ln>
                      <a:noFill/>
                    </a:ln>
                  </pic:spPr>
                </pic:pic>
              </a:graphicData>
            </a:graphic>
          </wp:inline>
        </w:drawing>
      </w:r>
    </w:p>
    <w:p w14:paraId="17D28833" w14:textId="77777777" w:rsidR="006868B0" w:rsidRPr="00BF2695" w:rsidRDefault="006868B0" w:rsidP="006868B0">
      <w:pPr>
        <w:jc w:val="both"/>
        <w:rPr>
          <w:b/>
          <w:bCs/>
        </w:rPr>
      </w:pPr>
      <w:r w:rsidRPr="00BF2695">
        <w:rPr>
          <w:b/>
          <w:bCs/>
        </w:rPr>
        <w:t>THE LORD'S PRAYER</w:t>
      </w:r>
    </w:p>
    <w:p w14:paraId="02BFCE18" w14:textId="77777777" w:rsidR="006868B0" w:rsidRPr="00AA6326" w:rsidRDefault="006868B0" w:rsidP="006868B0">
      <w:pPr>
        <w:jc w:val="both"/>
        <w:rPr>
          <w:b/>
          <w:bCs/>
          <w:sz w:val="16"/>
        </w:rPr>
      </w:pPr>
    </w:p>
    <w:p w14:paraId="4123CECE" w14:textId="77777777" w:rsidR="00AA6326" w:rsidRDefault="006868B0" w:rsidP="006868B0">
      <w:pPr>
        <w:ind w:left="720" w:hanging="720"/>
        <w:jc w:val="both"/>
      </w:pPr>
      <w:r w:rsidRPr="00BF2695">
        <w:t>P:</w:t>
      </w:r>
      <w:r w:rsidR="00AA6326">
        <w:t xml:space="preserve">  </w:t>
      </w:r>
      <w:r w:rsidRPr="00BF2695">
        <w:t xml:space="preserve">Because in Christ we have received the Spirit of adoption, as daughters and sons of God </w:t>
      </w:r>
    </w:p>
    <w:p w14:paraId="13521FBA" w14:textId="68582C1C" w:rsidR="006868B0" w:rsidRPr="00BF2695" w:rsidRDefault="00AA6326" w:rsidP="006868B0">
      <w:pPr>
        <w:ind w:left="720" w:hanging="720"/>
        <w:jc w:val="both"/>
      </w:pPr>
      <w:r>
        <w:t xml:space="preserve">      </w:t>
      </w:r>
      <w:r w:rsidR="006868B0" w:rsidRPr="00BF2695">
        <w:t>we dare to pray:</w:t>
      </w:r>
    </w:p>
    <w:p w14:paraId="5097CE1B" w14:textId="77777777" w:rsidR="006868B0" w:rsidRPr="00AA6326" w:rsidRDefault="006868B0" w:rsidP="006868B0">
      <w:pPr>
        <w:ind w:left="720" w:hanging="720"/>
        <w:jc w:val="both"/>
        <w:rPr>
          <w:sz w:val="16"/>
        </w:rPr>
      </w:pPr>
    </w:p>
    <w:p w14:paraId="19132EB9" w14:textId="77777777" w:rsidR="00AA6326" w:rsidRDefault="006868B0" w:rsidP="006868B0">
      <w:pPr>
        <w:ind w:left="720" w:hanging="720"/>
        <w:jc w:val="both"/>
        <w:rPr>
          <w:b/>
        </w:rPr>
      </w:pPr>
      <w:r w:rsidRPr="00BF2695">
        <w:rPr>
          <w:b/>
        </w:rPr>
        <w:t>C:</w:t>
      </w:r>
      <w:r w:rsidR="00AA6326">
        <w:rPr>
          <w:b/>
        </w:rPr>
        <w:t xml:space="preserve">  </w:t>
      </w:r>
      <w:r w:rsidRPr="00BF2695">
        <w:rPr>
          <w:b/>
        </w:rPr>
        <w:t xml:space="preserve">Our Father in heaven, hallowed be Your name.  Your Kingdom come.  Your will </w:t>
      </w:r>
    </w:p>
    <w:p w14:paraId="744A779C" w14:textId="77777777" w:rsidR="00AA6326" w:rsidRDefault="00AA6326" w:rsidP="006868B0">
      <w:pPr>
        <w:ind w:left="720" w:hanging="720"/>
        <w:jc w:val="both"/>
        <w:rPr>
          <w:b/>
        </w:rPr>
      </w:pPr>
      <w:r>
        <w:rPr>
          <w:b/>
        </w:rPr>
        <w:t xml:space="preserve">      </w:t>
      </w:r>
      <w:r w:rsidR="006868B0" w:rsidRPr="00BF2695">
        <w:rPr>
          <w:b/>
        </w:rPr>
        <w:t xml:space="preserve">be done on earth as it is in heaven.  Give us this day our daily bread, and forgive </w:t>
      </w:r>
    </w:p>
    <w:p w14:paraId="65D6DEBD" w14:textId="77777777" w:rsidR="00AA6326" w:rsidRDefault="00AA6326" w:rsidP="006868B0">
      <w:pPr>
        <w:ind w:left="720" w:hanging="720"/>
        <w:jc w:val="both"/>
        <w:rPr>
          <w:b/>
        </w:rPr>
      </w:pPr>
      <w:r>
        <w:rPr>
          <w:b/>
        </w:rPr>
        <w:t xml:space="preserve">      </w:t>
      </w:r>
      <w:r w:rsidR="006868B0" w:rsidRPr="00BF2695">
        <w:rPr>
          <w:b/>
        </w:rPr>
        <w:t xml:space="preserve">us our sins as we forgive those who sin against us.  Save us from the time of trial </w:t>
      </w:r>
    </w:p>
    <w:p w14:paraId="34CFBB97" w14:textId="77777777" w:rsidR="00AA6326" w:rsidRDefault="00AA6326" w:rsidP="006868B0">
      <w:pPr>
        <w:ind w:left="720" w:hanging="720"/>
        <w:jc w:val="both"/>
        <w:rPr>
          <w:b/>
        </w:rPr>
      </w:pPr>
      <w:r>
        <w:rPr>
          <w:b/>
        </w:rPr>
        <w:t xml:space="preserve">      </w:t>
      </w:r>
      <w:r w:rsidR="006868B0" w:rsidRPr="00BF2695">
        <w:rPr>
          <w:b/>
        </w:rPr>
        <w:t xml:space="preserve">and deliver us from evil.  For the Kingdom, the power, and the glory are Yours, </w:t>
      </w:r>
    </w:p>
    <w:p w14:paraId="6ACAC0BE" w14:textId="2E253AB4" w:rsidR="006868B0" w:rsidRPr="00BF2695" w:rsidRDefault="00AA6326" w:rsidP="006868B0">
      <w:pPr>
        <w:ind w:left="720" w:hanging="720"/>
        <w:jc w:val="both"/>
        <w:rPr>
          <w:b/>
        </w:rPr>
      </w:pPr>
      <w:r>
        <w:rPr>
          <w:b/>
        </w:rPr>
        <w:t xml:space="preserve">      </w:t>
      </w:r>
      <w:r w:rsidR="006868B0" w:rsidRPr="00BF2695">
        <w:rPr>
          <w:b/>
        </w:rPr>
        <w:t>now and forever.  Amen.</w:t>
      </w:r>
    </w:p>
    <w:p w14:paraId="7F51182E" w14:textId="77777777" w:rsidR="006868B0" w:rsidRPr="00AA6326" w:rsidRDefault="006868B0" w:rsidP="006868B0">
      <w:pPr>
        <w:jc w:val="both"/>
        <w:rPr>
          <w:b/>
          <w:bCs/>
          <w:sz w:val="16"/>
        </w:rPr>
      </w:pPr>
    </w:p>
    <w:p w14:paraId="651990EC" w14:textId="77777777" w:rsidR="006868B0" w:rsidRPr="00BF2695" w:rsidRDefault="006868B0" w:rsidP="006868B0">
      <w:pPr>
        <w:jc w:val="both"/>
        <w:rPr>
          <w:b/>
          <w:bCs/>
        </w:rPr>
      </w:pPr>
      <w:r w:rsidRPr="00BF2695">
        <w:rPr>
          <w:b/>
          <w:bCs/>
        </w:rPr>
        <w:t>INVITATION TO THE MEAL</w:t>
      </w:r>
    </w:p>
    <w:p w14:paraId="20D9A373" w14:textId="77777777" w:rsidR="006868B0" w:rsidRPr="00AA6326" w:rsidRDefault="006868B0" w:rsidP="006868B0">
      <w:pPr>
        <w:jc w:val="both"/>
        <w:rPr>
          <w:b/>
          <w:bCs/>
          <w:sz w:val="16"/>
        </w:rPr>
      </w:pPr>
    </w:p>
    <w:p w14:paraId="702E48E2" w14:textId="77777777" w:rsidR="00AA6326" w:rsidRDefault="006868B0" w:rsidP="006868B0">
      <w:pPr>
        <w:ind w:left="720" w:hanging="720"/>
        <w:jc w:val="both"/>
      </w:pPr>
      <w:r w:rsidRPr="00BF2695">
        <w:t>P:</w:t>
      </w:r>
      <w:r w:rsidR="00AA6326">
        <w:t xml:space="preserve">  </w:t>
      </w:r>
      <w:r w:rsidRPr="00BF2695">
        <w:t xml:space="preserve">This is the Lamb of God Who takes away the sin of the world.  Blessed are those who </w:t>
      </w:r>
    </w:p>
    <w:p w14:paraId="2C2DC66B" w14:textId="77777777" w:rsidR="00AA6326" w:rsidRDefault="00AA6326" w:rsidP="006868B0">
      <w:pPr>
        <w:ind w:left="720" w:hanging="720"/>
        <w:jc w:val="both"/>
      </w:pPr>
      <w:r>
        <w:t xml:space="preserve">      </w:t>
      </w:r>
      <w:r w:rsidR="006868B0" w:rsidRPr="00BF2695">
        <w:t xml:space="preserve">are called to the Supper of the Lamb.  God's holy gifts for God's holy people.  Come, </w:t>
      </w:r>
    </w:p>
    <w:p w14:paraId="586033F7" w14:textId="2C5E1BD8" w:rsidR="006868B0" w:rsidRPr="00BF2695" w:rsidRDefault="00AA6326" w:rsidP="006868B0">
      <w:pPr>
        <w:ind w:left="720" w:hanging="720"/>
        <w:jc w:val="both"/>
      </w:pPr>
      <w:r>
        <w:t xml:space="preserve">      </w:t>
      </w:r>
      <w:r w:rsidR="006868B0" w:rsidRPr="00BF2695">
        <w:t>for all is now ready.</w:t>
      </w:r>
    </w:p>
    <w:p w14:paraId="7DB6659D" w14:textId="77777777" w:rsidR="006868B0" w:rsidRPr="00AA6326" w:rsidRDefault="006868B0" w:rsidP="006868B0">
      <w:pPr>
        <w:jc w:val="both"/>
        <w:rPr>
          <w:sz w:val="16"/>
        </w:rPr>
      </w:pPr>
    </w:p>
    <w:p w14:paraId="596544E6" w14:textId="77777777" w:rsidR="006868B0" w:rsidRPr="00BF2695" w:rsidRDefault="006868B0" w:rsidP="006868B0">
      <w:pPr>
        <w:jc w:val="both"/>
        <w:rPr>
          <w:i/>
          <w:iCs/>
        </w:rPr>
      </w:pPr>
      <w:r w:rsidRPr="00BF2695">
        <w:rPr>
          <w:i/>
          <w:iCs/>
        </w:rPr>
        <w:t>The assembly is seated</w:t>
      </w:r>
    </w:p>
    <w:p w14:paraId="1D1117FA" w14:textId="77777777" w:rsidR="006868B0" w:rsidRPr="00AA6326" w:rsidRDefault="006868B0" w:rsidP="006868B0">
      <w:pPr>
        <w:jc w:val="both"/>
        <w:rPr>
          <w:i/>
          <w:iCs/>
          <w:sz w:val="16"/>
        </w:rPr>
      </w:pPr>
    </w:p>
    <w:p w14:paraId="33D1A54B" w14:textId="427B1BF6" w:rsidR="006868B0" w:rsidRPr="00BF2695" w:rsidRDefault="006868B0" w:rsidP="006868B0">
      <w:pPr>
        <w:jc w:val="both"/>
        <w:rPr>
          <w:b/>
          <w:bCs/>
        </w:rPr>
      </w:pPr>
      <w:r w:rsidRPr="00BF2695">
        <w:rPr>
          <w:b/>
          <w:bCs/>
        </w:rPr>
        <w:t>THE DISTRIBUTION</w:t>
      </w:r>
      <w:r w:rsidR="00AA6326">
        <w:rPr>
          <w:b/>
          <w:bCs/>
        </w:rPr>
        <w:t xml:space="preserve"> </w:t>
      </w:r>
      <w:r w:rsidR="00AA6326" w:rsidRPr="00AA6326">
        <w:rPr>
          <w:b/>
          <w:bCs/>
          <w:i/>
        </w:rPr>
        <w:t>Lamb of God</w:t>
      </w:r>
      <w:r w:rsidR="00AA6326">
        <w:rPr>
          <w:b/>
          <w:bCs/>
          <w:i/>
        </w:rPr>
        <w:t xml:space="preserve"> (see p. 11)</w:t>
      </w:r>
    </w:p>
    <w:p w14:paraId="0CBEEF10" w14:textId="77777777" w:rsidR="006868B0" w:rsidRPr="00BF2695" w:rsidRDefault="006868B0" w:rsidP="006868B0">
      <w:pPr>
        <w:jc w:val="both"/>
        <w:rPr>
          <w:b/>
          <w:bCs/>
        </w:rPr>
      </w:pPr>
    </w:p>
    <w:p w14:paraId="13E5F0DD" w14:textId="77777777" w:rsidR="006868B0" w:rsidRPr="00BF2695" w:rsidRDefault="006868B0" w:rsidP="006868B0">
      <w:pPr>
        <w:jc w:val="both"/>
        <w:rPr>
          <w:b/>
          <w:bCs/>
        </w:rPr>
      </w:pPr>
      <w:r w:rsidRPr="00BF2695">
        <w:rPr>
          <w:b/>
          <w:bCs/>
          <w:noProof/>
        </w:rPr>
        <w:lastRenderedPageBreak/>
        <w:drawing>
          <wp:inline distT="0" distB="0" distL="0" distR="0" wp14:anchorId="11B43648" wp14:editId="49932AFE">
            <wp:extent cx="5466080" cy="3473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6080" cy="3473450"/>
                    </a:xfrm>
                    <a:prstGeom prst="rect">
                      <a:avLst/>
                    </a:prstGeom>
                    <a:noFill/>
                    <a:ln>
                      <a:noFill/>
                    </a:ln>
                  </pic:spPr>
                </pic:pic>
              </a:graphicData>
            </a:graphic>
          </wp:inline>
        </w:drawing>
      </w:r>
    </w:p>
    <w:p w14:paraId="7755FCAA" w14:textId="77777777" w:rsidR="006868B0" w:rsidRPr="00BF2695" w:rsidRDefault="006868B0" w:rsidP="006868B0">
      <w:pPr>
        <w:jc w:val="center"/>
        <w:rPr>
          <w:bCs/>
        </w:rPr>
      </w:pPr>
      <w:r w:rsidRPr="00BF2695">
        <w:rPr>
          <w:bCs/>
        </w:rPr>
        <w:t xml:space="preserve">During the Distribution those wishing to receive prayer, anointing with oil, </w:t>
      </w:r>
    </w:p>
    <w:p w14:paraId="38CAF04E" w14:textId="77777777" w:rsidR="006868B0" w:rsidRPr="00BF2695" w:rsidRDefault="006868B0" w:rsidP="006868B0">
      <w:pPr>
        <w:jc w:val="center"/>
        <w:rPr>
          <w:bCs/>
        </w:rPr>
      </w:pPr>
      <w:r w:rsidRPr="00BF2695">
        <w:rPr>
          <w:bCs/>
        </w:rPr>
        <w:t>and the laying on of hands are invited to go to one of the Pastors at the side aisle</w:t>
      </w:r>
    </w:p>
    <w:p w14:paraId="13B50E5D" w14:textId="77777777" w:rsidR="006868B0" w:rsidRPr="00BF2695" w:rsidRDefault="006868B0" w:rsidP="006868B0">
      <w:pPr>
        <w:jc w:val="both"/>
        <w:rPr>
          <w:b/>
          <w:bCs/>
        </w:rPr>
      </w:pPr>
    </w:p>
    <w:p w14:paraId="23F4D297" w14:textId="19E519E9" w:rsidR="006868B0" w:rsidRDefault="006868B0" w:rsidP="006868B0">
      <w:pPr>
        <w:jc w:val="both"/>
        <w:rPr>
          <w:b/>
          <w:i/>
          <w:iCs/>
        </w:rPr>
      </w:pPr>
      <w:r w:rsidRPr="00BF2695">
        <w:rPr>
          <w:b/>
          <w:bCs/>
        </w:rPr>
        <w:t>HYMN DURING DISTRIBUTION 614</w:t>
      </w:r>
      <w:r w:rsidR="00AA6326">
        <w:rPr>
          <w:b/>
          <w:bCs/>
        </w:rPr>
        <w:tab/>
      </w:r>
      <w:r w:rsidRPr="00AA6326">
        <w:rPr>
          <w:b/>
          <w:i/>
          <w:iCs/>
        </w:rPr>
        <w:t>There is a Balm in Gilead</w:t>
      </w:r>
    </w:p>
    <w:p w14:paraId="051FAE07" w14:textId="0D2DC44C" w:rsidR="00AA6326" w:rsidRDefault="00AA6326" w:rsidP="006868B0">
      <w:pPr>
        <w:jc w:val="both"/>
        <w:rPr>
          <w:b/>
          <w:iCs/>
        </w:rPr>
      </w:pPr>
      <w:r>
        <w:rPr>
          <w:b/>
          <w:iCs/>
        </w:rPr>
        <w:tab/>
      </w:r>
      <w:r>
        <w:rPr>
          <w:b/>
          <w:iCs/>
        </w:rPr>
        <w:tab/>
      </w:r>
      <w:r>
        <w:rPr>
          <w:b/>
          <w:iCs/>
        </w:rPr>
        <w:tab/>
      </w:r>
      <w:r>
        <w:rPr>
          <w:b/>
          <w:iCs/>
        </w:rPr>
        <w:tab/>
        <w:t xml:space="preserve">   ELW 770</w:t>
      </w:r>
      <w:r>
        <w:rPr>
          <w:b/>
          <w:iCs/>
        </w:rPr>
        <w:tab/>
      </w:r>
      <w:r w:rsidRPr="00AA6326">
        <w:rPr>
          <w:b/>
          <w:i/>
          <w:iCs/>
        </w:rPr>
        <w:t>Give Me Jesus</w:t>
      </w:r>
    </w:p>
    <w:p w14:paraId="2FD04F5B" w14:textId="5E4CAEAE" w:rsidR="00AA6326" w:rsidRDefault="00AA6326" w:rsidP="006868B0">
      <w:pPr>
        <w:jc w:val="both"/>
        <w:rPr>
          <w:b/>
          <w:iCs/>
        </w:rPr>
      </w:pPr>
      <w:r>
        <w:rPr>
          <w:b/>
          <w:iCs/>
        </w:rPr>
        <w:tab/>
      </w:r>
      <w:r>
        <w:rPr>
          <w:b/>
          <w:iCs/>
        </w:rPr>
        <w:tab/>
      </w:r>
      <w:r>
        <w:rPr>
          <w:b/>
          <w:iCs/>
        </w:rPr>
        <w:tab/>
      </w:r>
      <w:r>
        <w:rPr>
          <w:b/>
          <w:iCs/>
        </w:rPr>
        <w:tab/>
        <w:t xml:space="preserve">   ELW 612</w:t>
      </w:r>
      <w:r>
        <w:rPr>
          <w:b/>
          <w:iCs/>
        </w:rPr>
        <w:tab/>
      </w:r>
      <w:r w:rsidRPr="00AA6326">
        <w:rPr>
          <w:b/>
          <w:i/>
          <w:iCs/>
        </w:rPr>
        <w:t>Healer of Our Every Ill</w:t>
      </w:r>
    </w:p>
    <w:p w14:paraId="3ED632DC" w14:textId="6D42C238" w:rsidR="00AA6326" w:rsidRDefault="00AA6326" w:rsidP="006868B0">
      <w:pPr>
        <w:jc w:val="both"/>
        <w:rPr>
          <w:b/>
          <w:iCs/>
        </w:rPr>
      </w:pPr>
      <w:r>
        <w:rPr>
          <w:b/>
          <w:iCs/>
        </w:rPr>
        <w:tab/>
      </w:r>
      <w:r>
        <w:rPr>
          <w:b/>
          <w:iCs/>
        </w:rPr>
        <w:tab/>
      </w:r>
      <w:r>
        <w:rPr>
          <w:b/>
          <w:iCs/>
        </w:rPr>
        <w:tab/>
      </w:r>
      <w:r>
        <w:rPr>
          <w:b/>
          <w:iCs/>
        </w:rPr>
        <w:tab/>
        <w:t xml:space="preserve">   ELW 485</w:t>
      </w:r>
      <w:r>
        <w:rPr>
          <w:b/>
          <w:iCs/>
        </w:rPr>
        <w:tab/>
      </w:r>
      <w:r w:rsidRPr="00AA6326">
        <w:rPr>
          <w:b/>
          <w:i/>
          <w:iCs/>
        </w:rPr>
        <w:t>I Am the Bread of Life</w:t>
      </w:r>
    </w:p>
    <w:p w14:paraId="3DFB4490" w14:textId="4972427A" w:rsidR="00AA6326" w:rsidRPr="00AA6326" w:rsidRDefault="00AA6326" w:rsidP="006868B0">
      <w:pPr>
        <w:jc w:val="both"/>
        <w:rPr>
          <w:b/>
          <w:iCs/>
        </w:rPr>
      </w:pPr>
      <w:r>
        <w:rPr>
          <w:iCs/>
        </w:rPr>
        <w:tab/>
      </w:r>
      <w:r>
        <w:rPr>
          <w:iCs/>
        </w:rPr>
        <w:tab/>
      </w:r>
      <w:r>
        <w:rPr>
          <w:iCs/>
        </w:rPr>
        <w:tab/>
      </w:r>
      <w:r>
        <w:rPr>
          <w:iCs/>
        </w:rPr>
        <w:tab/>
        <w:t xml:space="preserve">   </w:t>
      </w:r>
      <w:r w:rsidRPr="00AA6326">
        <w:rPr>
          <w:b/>
          <w:iCs/>
        </w:rPr>
        <w:t>ELW 487</w:t>
      </w:r>
      <w:r>
        <w:rPr>
          <w:b/>
          <w:iCs/>
        </w:rPr>
        <w:tab/>
      </w:r>
      <w:r w:rsidRPr="00AA6326">
        <w:rPr>
          <w:b/>
          <w:i/>
          <w:iCs/>
        </w:rPr>
        <w:t>What Feast of Love</w:t>
      </w:r>
    </w:p>
    <w:p w14:paraId="43E5F51F" w14:textId="77777777" w:rsidR="006868B0" w:rsidRPr="00BF2695" w:rsidRDefault="006868B0" w:rsidP="006868B0">
      <w:pPr>
        <w:jc w:val="both"/>
        <w:rPr>
          <w:i/>
          <w:iCs/>
        </w:rPr>
      </w:pPr>
      <w:r w:rsidRPr="00BF2695">
        <w:rPr>
          <w:i/>
          <w:iCs/>
        </w:rPr>
        <w:t>As you are able please rise</w:t>
      </w:r>
    </w:p>
    <w:p w14:paraId="67F97AB4" w14:textId="77777777" w:rsidR="006868B0" w:rsidRPr="00AA6326" w:rsidRDefault="006868B0" w:rsidP="006868B0">
      <w:pPr>
        <w:jc w:val="both"/>
        <w:rPr>
          <w:iCs/>
          <w:sz w:val="16"/>
        </w:rPr>
      </w:pPr>
    </w:p>
    <w:p w14:paraId="68E5406D" w14:textId="77777777" w:rsidR="006868B0" w:rsidRPr="00BF2695" w:rsidRDefault="006868B0" w:rsidP="006868B0">
      <w:pPr>
        <w:jc w:val="both"/>
        <w:rPr>
          <w:b/>
          <w:bCs/>
        </w:rPr>
      </w:pPr>
      <w:r w:rsidRPr="00BF2695">
        <w:rPr>
          <w:b/>
          <w:bCs/>
        </w:rPr>
        <w:t>THE POST-COMMUNION BLESSING</w:t>
      </w:r>
    </w:p>
    <w:p w14:paraId="3DE58B29" w14:textId="77777777" w:rsidR="006868B0" w:rsidRPr="00AA6326" w:rsidRDefault="006868B0" w:rsidP="006868B0">
      <w:pPr>
        <w:jc w:val="both"/>
        <w:rPr>
          <w:b/>
          <w:bCs/>
          <w:sz w:val="16"/>
        </w:rPr>
      </w:pPr>
    </w:p>
    <w:p w14:paraId="2A187D83" w14:textId="56B915A7" w:rsidR="006868B0" w:rsidRPr="00BF2695" w:rsidRDefault="006868B0" w:rsidP="006868B0">
      <w:pPr>
        <w:jc w:val="both"/>
      </w:pPr>
      <w:r w:rsidRPr="00BF2695">
        <w:t>P:</w:t>
      </w:r>
      <w:r w:rsidR="00AA6326">
        <w:t xml:space="preserve">  </w:t>
      </w:r>
      <w:r w:rsidRPr="00BF2695">
        <w:t>The Body and Blood of our Lord Jesus Christ strengthen you and keep you in His grace.</w:t>
      </w:r>
    </w:p>
    <w:p w14:paraId="0893C75C" w14:textId="77777777" w:rsidR="006868B0" w:rsidRPr="00AA6326" w:rsidRDefault="006868B0" w:rsidP="006868B0">
      <w:pPr>
        <w:jc w:val="both"/>
        <w:rPr>
          <w:sz w:val="16"/>
        </w:rPr>
      </w:pPr>
    </w:p>
    <w:p w14:paraId="2853D3D0" w14:textId="48936EE1" w:rsidR="006868B0" w:rsidRPr="00BF2695" w:rsidRDefault="006868B0" w:rsidP="006868B0">
      <w:pPr>
        <w:jc w:val="both"/>
        <w:rPr>
          <w:b/>
          <w:bCs/>
        </w:rPr>
      </w:pPr>
      <w:r w:rsidRPr="00BF2695">
        <w:rPr>
          <w:b/>
          <w:bCs/>
        </w:rPr>
        <w:t>C:</w:t>
      </w:r>
      <w:r w:rsidR="00AA6326">
        <w:rPr>
          <w:b/>
          <w:bCs/>
        </w:rPr>
        <w:t xml:space="preserve">  </w:t>
      </w:r>
      <w:r w:rsidRPr="00BF2695">
        <w:rPr>
          <w:b/>
          <w:bCs/>
        </w:rPr>
        <w:t>Amen.</w:t>
      </w:r>
    </w:p>
    <w:p w14:paraId="32F19FAA" w14:textId="77777777" w:rsidR="006868B0" w:rsidRPr="00AA6326" w:rsidRDefault="006868B0" w:rsidP="006868B0">
      <w:pPr>
        <w:jc w:val="both"/>
        <w:rPr>
          <w:b/>
          <w:bCs/>
          <w:sz w:val="16"/>
        </w:rPr>
      </w:pPr>
    </w:p>
    <w:p w14:paraId="7A871312" w14:textId="77777777" w:rsidR="006868B0" w:rsidRPr="00BF2695" w:rsidRDefault="006868B0" w:rsidP="006868B0">
      <w:pPr>
        <w:jc w:val="both"/>
        <w:rPr>
          <w:b/>
          <w:bCs/>
        </w:rPr>
      </w:pPr>
      <w:r w:rsidRPr="00BF2695">
        <w:rPr>
          <w:b/>
          <w:bCs/>
        </w:rPr>
        <w:t>THE POST-COMMUNION PRAYER</w:t>
      </w:r>
    </w:p>
    <w:p w14:paraId="2AF3A355" w14:textId="77777777" w:rsidR="006868B0" w:rsidRPr="00AA6326" w:rsidRDefault="006868B0" w:rsidP="006868B0">
      <w:pPr>
        <w:jc w:val="both"/>
        <w:rPr>
          <w:b/>
          <w:bCs/>
          <w:sz w:val="16"/>
        </w:rPr>
      </w:pPr>
    </w:p>
    <w:p w14:paraId="4A0EBEBC" w14:textId="77777777" w:rsidR="00AA6326" w:rsidRDefault="006868B0" w:rsidP="006868B0">
      <w:pPr>
        <w:ind w:left="720" w:hanging="720"/>
        <w:jc w:val="both"/>
        <w:rPr>
          <w:bCs/>
        </w:rPr>
      </w:pPr>
      <w:r w:rsidRPr="00BF2695">
        <w:rPr>
          <w:bCs/>
        </w:rPr>
        <w:t>A:</w:t>
      </w:r>
      <w:r w:rsidR="00AA6326">
        <w:rPr>
          <w:bCs/>
        </w:rPr>
        <w:t xml:space="preserve">  </w:t>
      </w:r>
      <w:r w:rsidRPr="00BF2695">
        <w:rPr>
          <w:bCs/>
        </w:rPr>
        <w:t xml:space="preserve">Let us pray.  We give You thanks, almighty God, that You have again refreshed us with </w:t>
      </w:r>
    </w:p>
    <w:p w14:paraId="0221C3DD" w14:textId="77777777" w:rsidR="00AA6326" w:rsidRDefault="00AA6326" w:rsidP="006868B0">
      <w:pPr>
        <w:ind w:left="720" w:hanging="720"/>
        <w:jc w:val="both"/>
        <w:rPr>
          <w:bCs/>
        </w:rPr>
      </w:pPr>
      <w:r>
        <w:rPr>
          <w:bCs/>
        </w:rPr>
        <w:t xml:space="preserve">      </w:t>
      </w:r>
      <w:r w:rsidR="006868B0" w:rsidRPr="00BF2695">
        <w:rPr>
          <w:bCs/>
        </w:rPr>
        <w:t xml:space="preserve">the healing power of this Gift of life; and we pray that in Your mercy, You would </w:t>
      </w:r>
    </w:p>
    <w:p w14:paraId="251A1EAF" w14:textId="77777777" w:rsidR="00AA6326" w:rsidRDefault="00AA6326" w:rsidP="006868B0">
      <w:pPr>
        <w:ind w:left="720" w:hanging="720"/>
        <w:jc w:val="both"/>
        <w:rPr>
          <w:bCs/>
        </w:rPr>
      </w:pPr>
      <w:r>
        <w:rPr>
          <w:bCs/>
        </w:rPr>
        <w:t xml:space="preserve">      </w:t>
      </w:r>
      <w:r w:rsidR="006868B0" w:rsidRPr="00BF2695">
        <w:rPr>
          <w:bCs/>
        </w:rPr>
        <w:t xml:space="preserve">strengthen us through this Gift in faith toward You, and in perfect love toward one </w:t>
      </w:r>
    </w:p>
    <w:p w14:paraId="5FCDCF37" w14:textId="0867D4F4" w:rsidR="006868B0" w:rsidRPr="00BF2695" w:rsidRDefault="00AA6326" w:rsidP="006868B0">
      <w:pPr>
        <w:ind w:left="720" w:hanging="720"/>
        <w:jc w:val="both"/>
        <w:rPr>
          <w:bCs/>
        </w:rPr>
      </w:pPr>
      <w:r>
        <w:rPr>
          <w:bCs/>
        </w:rPr>
        <w:t xml:space="preserve">      </w:t>
      </w:r>
      <w:r w:rsidR="006868B0" w:rsidRPr="00BF2695">
        <w:rPr>
          <w:bCs/>
        </w:rPr>
        <w:t>another; for the sake of Jesus Christ our Lord.</w:t>
      </w:r>
    </w:p>
    <w:p w14:paraId="75935AED" w14:textId="77777777" w:rsidR="006868B0" w:rsidRPr="00AA6326" w:rsidRDefault="006868B0" w:rsidP="006868B0">
      <w:pPr>
        <w:ind w:left="720" w:hanging="720"/>
        <w:jc w:val="both"/>
        <w:rPr>
          <w:bCs/>
          <w:sz w:val="16"/>
        </w:rPr>
      </w:pPr>
    </w:p>
    <w:p w14:paraId="31143028" w14:textId="7330AFDA" w:rsidR="006868B0" w:rsidRPr="00BF2695" w:rsidRDefault="006868B0" w:rsidP="006868B0">
      <w:pPr>
        <w:ind w:left="720" w:hanging="720"/>
        <w:jc w:val="both"/>
        <w:rPr>
          <w:b/>
          <w:bCs/>
        </w:rPr>
      </w:pPr>
      <w:r w:rsidRPr="00BF2695">
        <w:rPr>
          <w:b/>
          <w:bCs/>
        </w:rPr>
        <w:t>C:</w:t>
      </w:r>
      <w:r w:rsidR="00AA6326">
        <w:rPr>
          <w:b/>
          <w:bCs/>
        </w:rPr>
        <w:t xml:space="preserve">  </w:t>
      </w:r>
      <w:r w:rsidRPr="00BF2695">
        <w:rPr>
          <w:b/>
          <w:bCs/>
        </w:rPr>
        <w:t>Amen.</w:t>
      </w:r>
    </w:p>
    <w:p w14:paraId="7CB1FD2A" w14:textId="5529C320" w:rsidR="006868B0" w:rsidRPr="00AA6326" w:rsidRDefault="00AA6326" w:rsidP="006868B0">
      <w:pPr>
        <w:tabs>
          <w:tab w:val="left" w:pos="0"/>
        </w:tabs>
        <w:ind w:left="720" w:hanging="720"/>
        <w:jc w:val="center"/>
        <w:rPr>
          <w:b/>
          <w:bCs/>
          <w:sz w:val="28"/>
        </w:rPr>
      </w:pPr>
      <w:r w:rsidRPr="00AA6326">
        <w:rPr>
          <w:b/>
          <w:bCs/>
          <w:sz w:val="28"/>
        </w:rPr>
        <w:sym w:font="Wingdings" w:char="F058"/>
      </w:r>
      <w:r w:rsidR="006868B0" w:rsidRPr="00AA6326">
        <w:rPr>
          <w:b/>
          <w:bCs/>
          <w:sz w:val="28"/>
        </w:rPr>
        <w:t xml:space="preserve"> SENDING</w:t>
      </w:r>
      <w:r w:rsidRPr="00AA6326">
        <w:rPr>
          <w:b/>
          <w:bCs/>
          <w:sz w:val="28"/>
        </w:rPr>
        <w:t xml:space="preserve"> </w:t>
      </w:r>
      <w:r w:rsidRPr="00AA6326">
        <w:rPr>
          <w:b/>
          <w:bCs/>
          <w:sz w:val="28"/>
        </w:rPr>
        <w:sym w:font="Wingdings" w:char="F058"/>
      </w:r>
    </w:p>
    <w:p w14:paraId="5F94F294" w14:textId="77777777" w:rsidR="006868B0" w:rsidRPr="00AA6326" w:rsidRDefault="006868B0" w:rsidP="006868B0">
      <w:pPr>
        <w:jc w:val="both"/>
        <w:rPr>
          <w:b/>
          <w:bCs/>
          <w:sz w:val="16"/>
        </w:rPr>
      </w:pPr>
    </w:p>
    <w:p w14:paraId="702B0F33" w14:textId="77777777" w:rsidR="006868B0" w:rsidRPr="00BF2695" w:rsidRDefault="006868B0" w:rsidP="006868B0">
      <w:pPr>
        <w:jc w:val="both"/>
        <w:rPr>
          <w:b/>
          <w:bCs/>
        </w:rPr>
      </w:pPr>
      <w:r w:rsidRPr="00BF2695">
        <w:rPr>
          <w:b/>
          <w:bCs/>
        </w:rPr>
        <w:t>THE BENEDICTION</w:t>
      </w:r>
    </w:p>
    <w:p w14:paraId="3EF305E6" w14:textId="77777777" w:rsidR="006868B0" w:rsidRPr="00AA6326" w:rsidRDefault="006868B0" w:rsidP="006868B0">
      <w:pPr>
        <w:jc w:val="both"/>
        <w:rPr>
          <w:b/>
          <w:bCs/>
          <w:sz w:val="16"/>
        </w:rPr>
      </w:pPr>
    </w:p>
    <w:p w14:paraId="0C361177" w14:textId="71D770FD" w:rsidR="006868B0" w:rsidRPr="00BF2695" w:rsidRDefault="006868B0" w:rsidP="006868B0">
      <w:pPr>
        <w:jc w:val="both"/>
      </w:pPr>
      <w:r w:rsidRPr="00BF2695">
        <w:t>P:</w:t>
      </w:r>
      <w:r w:rsidR="00AA6326">
        <w:t xml:space="preserve">   </w:t>
      </w:r>
      <w:r w:rsidRPr="00BF2695">
        <w:t xml:space="preserve">Almighty God:  Father, Son, </w:t>
      </w:r>
      <w:r w:rsidR="00AA6326" w:rsidRPr="00C31B99">
        <w:rPr>
          <w:b/>
        </w:rPr>
        <w:sym w:font="Wingdings" w:char="F058"/>
      </w:r>
      <w:r w:rsidRPr="00BF2695">
        <w:t xml:space="preserve"> and Holy Spirit bless you now and forever.</w:t>
      </w:r>
    </w:p>
    <w:p w14:paraId="2BEBA3E3" w14:textId="6B49FBE4" w:rsidR="006868B0" w:rsidRPr="00BF2695" w:rsidRDefault="006868B0" w:rsidP="006868B0">
      <w:pPr>
        <w:jc w:val="both"/>
        <w:rPr>
          <w:b/>
          <w:bCs/>
        </w:rPr>
      </w:pPr>
      <w:r w:rsidRPr="00BF2695">
        <w:rPr>
          <w:b/>
          <w:bCs/>
        </w:rPr>
        <w:lastRenderedPageBreak/>
        <w:t>C:</w:t>
      </w:r>
      <w:r w:rsidR="00C31B99">
        <w:rPr>
          <w:b/>
          <w:bCs/>
        </w:rPr>
        <w:t xml:space="preserve">  </w:t>
      </w:r>
      <w:r w:rsidRPr="00BF2695">
        <w:rPr>
          <w:b/>
          <w:bCs/>
        </w:rPr>
        <w:t>Amen.</w:t>
      </w:r>
    </w:p>
    <w:p w14:paraId="09FB01C0" w14:textId="77777777" w:rsidR="006868B0" w:rsidRPr="00BF2695" w:rsidRDefault="006868B0" w:rsidP="006868B0">
      <w:pPr>
        <w:jc w:val="both"/>
        <w:rPr>
          <w:b/>
          <w:bCs/>
        </w:rPr>
      </w:pPr>
    </w:p>
    <w:p w14:paraId="7D7EE4C2" w14:textId="0884B2AA" w:rsidR="006868B0" w:rsidRPr="00BF2695" w:rsidRDefault="006868B0" w:rsidP="006868B0">
      <w:pPr>
        <w:jc w:val="both"/>
      </w:pPr>
      <w:r w:rsidRPr="00BF2695">
        <w:rPr>
          <w:b/>
          <w:bCs/>
        </w:rPr>
        <w:t xml:space="preserve">THE RECESSIONAL HYMN 843 </w:t>
      </w:r>
      <w:r w:rsidR="00C31B99">
        <w:rPr>
          <w:b/>
          <w:bCs/>
        </w:rPr>
        <w:tab/>
      </w:r>
      <w:r w:rsidR="00C31B99">
        <w:rPr>
          <w:b/>
          <w:bCs/>
        </w:rPr>
        <w:tab/>
        <w:t xml:space="preserve">    </w:t>
      </w:r>
      <w:r w:rsidRPr="00C31B99">
        <w:rPr>
          <w:b/>
          <w:i/>
          <w:iCs/>
        </w:rPr>
        <w:t>Praise the One Who Breaks the Darkness</w:t>
      </w:r>
    </w:p>
    <w:p w14:paraId="081AE7A8" w14:textId="65C6D5F5" w:rsidR="006868B0" w:rsidRPr="00C31B99" w:rsidRDefault="00C31B99" w:rsidP="00C31B99">
      <w:pPr>
        <w:tabs>
          <w:tab w:val="left" w:pos="2400"/>
        </w:tabs>
        <w:jc w:val="both"/>
        <w:rPr>
          <w:sz w:val="4"/>
        </w:rPr>
      </w:pPr>
      <w:r>
        <w:tab/>
      </w:r>
    </w:p>
    <w:p w14:paraId="0B35D135" w14:textId="77777777" w:rsidR="006868B0" w:rsidRPr="00BF2695" w:rsidRDefault="006868B0" w:rsidP="006868B0">
      <w:pPr>
        <w:jc w:val="center"/>
      </w:pPr>
      <w:r w:rsidRPr="00BF2695">
        <w:t>The congregation faces the cross as it leaves</w:t>
      </w:r>
    </w:p>
    <w:p w14:paraId="2AA78212" w14:textId="77777777" w:rsidR="006868B0" w:rsidRPr="00C31B99" w:rsidRDefault="006868B0" w:rsidP="006868B0">
      <w:pPr>
        <w:jc w:val="both"/>
        <w:rPr>
          <w:i/>
          <w:sz w:val="16"/>
        </w:rPr>
      </w:pPr>
    </w:p>
    <w:p w14:paraId="7735BFA2" w14:textId="77777777" w:rsidR="006868B0" w:rsidRPr="00BF2695" w:rsidRDefault="006868B0" w:rsidP="006868B0">
      <w:pPr>
        <w:jc w:val="both"/>
        <w:rPr>
          <w:b/>
          <w:bCs/>
        </w:rPr>
      </w:pPr>
      <w:r w:rsidRPr="00BF2695">
        <w:rPr>
          <w:b/>
          <w:bCs/>
        </w:rPr>
        <w:t>THE DISMISSAL</w:t>
      </w:r>
    </w:p>
    <w:p w14:paraId="6405948C" w14:textId="77777777" w:rsidR="006868B0" w:rsidRPr="00C31B99" w:rsidRDefault="006868B0" w:rsidP="006868B0">
      <w:pPr>
        <w:jc w:val="both"/>
        <w:rPr>
          <w:b/>
          <w:bCs/>
          <w:sz w:val="16"/>
        </w:rPr>
      </w:pPr>
    </w:p>
    <w:p w14:paraId="4520B1E0" w14:textId="2998FC54" w:rsidR="006868B0" w:rsidRPr="00BF2695" w:rsidRDefault="006868B0" w:rsidP="006868B0">
      <w:pPr>
        <w:jc w:val="both"/>
      </w:pPr>
      <w:r w:rsidRPr="00BF2695">
        <w:t>A:</w:t>
      </w:r>
      <w:r w:rsidR="00C31B99">
        <w:t xml:space="preserve">  </w:t>
      </w:r>
      <w:r w:rsidRPr="00BF2695">
        <w:t>Go in peace to bear Christ's love to the world.</w:t>
      </w:r>
    </w:p>
    <w:p w14:paraId="1254B140" w14:textId="77777777" w:rsidR="006868B0" w:rsidRPr="00C31B99" w:rsidRDefault="006868B0" w:rsidP="006868B0">
      <w:pPr>
        <w:jc w:val="both"/>
        <w:rPr>
          <w:sz w:val="16"/>
        </w:rPr>
      </w:pPr>
    </w:p>
    <w:p w14:paraId="562093AE" w14:textId="0F307486" w:rsidR="006868B0" w:rsidRPr="00BF2695" w:rsidRDefault="006868B0" w:rsidP="006868B0">
      <w:pPr>
        <w:jc w:val="both"/>
        <w:rPr>
          <w:b/>
          <w:bCs/>
        </w:rPr>
      </w:pPr>
      <w:r w:rsidRPr="00BF2695">
        <w:rPr>
          <w:b/>
          <w:bCs/>
        </w:rPr>
        <w:t>C:</w:t>
      </w:r>
      <w:r w:rsidR="00C31B99">
        <w:rPr>
          <w:b/>
          <w:bCs/>
        </w:rPr>
        <w:t xml:space="preserve">  </w:t>
      </w:r>
      <w:r w:rsidRPr="00BF2695">
        <w:rPr>
          <w:b/>
          <w:bCs/>
        </w:rPr>
        <w:t>Thanks be to God!</w:t>
      </w:r>
    </w:p>
    <w:p w14:paraId="3ACE533A" w14:textId="77777777" w:rsidR="006868B0" w:rsidRPr="00C31B99" w:rsidRDefault="006868B0" w:rsidP="006868B0">
      <w:pPr>
        <w:jc w:val="both"/>
        <w:rPr>
          <w:b/>
          <w:bCs/>
          <w:sz w:val="16"/>
        </w:rPr>
      </w:pPr>
    </w:p>
    <w:p w14:paraId="185BA9D2" w14:textId="77777777" w:rsidR="006868B0" w:rsidRPr="00BF2695" w:rsidRDefault="006868B0" w:rsidP="006868B0">
      <w:pPr>
        <w:jc w:val="both"/>
        <w:rPr>
          <w:b/>
          <w:bCs/>
        </w:rPr>
      </w:pPr>
      <w:r w:rsidRPr="00BF2695">
        <w:rPr>
          <w:b/>
          <w:bCs/>
        </w:rPr>
        <w:t>POSTLUDE</w:t>
      </w:r>
    </w:p>
    <w:p w14:paraId="0F8E9749" w14:textId="77777777" w:rsidR="006868B0" w:rsidRPr="00BF2695" w:rsidRDefault="006868B0" w:rsidP="006868B0">
      <w:pPr>
        <w:jc w:val="both"/>
        <w:rPr>
          <w:b/>
          <w:bCs/>
        </w:rPr>
      </w:pPr>
    </w:p>
    <w:p w14:paraId="6C4E959F" w14:textId="3E74ED69" w:rsidR="006868B0" w:rsidRPr="00BF2695" w:rsidRDefault="00C31B99" w:rsidP="006868B0">
      <w:pPr>
        <w:jc w:val="center"/>
        <w:rPr>
          <w:b/>
          <w:bCs/>
          <w:i/>
          <w:iCs/>
        </w:rPr>
      </w:pPr>
      <w:r>
        <w:rPr>
          <w:b/>
          <w:bCs/>
          <w:i/>
          <w:iCs/>
        </w:rPr>
        <w:sym w:font="Wingdings" w:char="F058"/>
      </w:r>
      <w:r>
        <w:rPr>
          <w:b/>
          <w:bCs/>
          <w:i/>
          <w:iCs/>
        </w:rPr>
        <w:t xml:space="preserve">  </w:t>
      </w:r>
      <w:r w:rsidR="006868B0" w:rsidRPr="00BF2695">
        <w:rPr>
          <w:b/>
          <w:bCs/>
          <w:i/>
          <w:iCs/>
        </w:rPr>
        <w:t xml:space="preserve">To God Alone Be Glory </w:t>
      </w:r>
      <w:r>
        <w:rPr>
          <w:b/>
          <w:bCs/>
          <w:i/>
          <w:iCs/>
        </w:rPr>
        <w:sym w:font="Wingdings" w:char="F058"/>
      </w:r>
    </w:p>
    <w:p w14:paraId="1DCEE741" w14:textId="77777777" w:rsidR="006868B0" w:rsidRDefault="006868B0" w:rsidP="006868B0">
      <w:pPr>
        <w:jc w:val="center"/>
        <w:rPr>
          <w:b/>
          <w:bCs/>
          <w:i/>
          <w:iCs/>
        </w:rPr>
      </w:pPr>
    </w:p>
    <w:p w14:paraId="26C49AD4" w14:textId="77777777" w:rsidR="00C31B99" w:rsidRDefault="00C31B99" w:rsidP="006868B0">
      <w:pPr>
        <w:jc w:val="center"/>
        <w:rPr>
          <w:b/>
          <w:bCs/>
          <w:i/>
          <w:iCs/>
        </w:rPr>
      </w:pPr>
    </w:p>
    <w:p w14:paraId="5F748E01" w14:textId="77777777" w:rsidR="00C31B99" w:rsidRDefault="00C31B99" w:rsidP="006868B0">
      <w:pPr>
        <w:jc w:val="center"/>
        <w:rPr>
          <w:b/>
          <w:bCs/>
          <w:i/>
          <w:iCs/>
        </w:rPr>
      </w:pPr>
    </w:p>
    <w:p w14:paraId="1578B826" w14:textId="77777777" w:rsidR="00C31B99" w:rsidRDefault="00C31B99" w:rsidP="006868B0">
      <w:pPr>
        <w:jc w:val="center"/>
        <w:rPr>
          <w:b/>
          <w:bCs/>
          <w:i/>
          <w:iCs/>
        </w:rPr>
      </w:pPr>
    </w:p>
    <w:p w14:paraId="533D3FFA" w14:textId="77777777" w:rsidR="00C31B99" w:rsidRDefault="00C31B99" w:rsidP="006868B0">
      <w:pPr>
        <w:jc w:val="center"/>
        <w:rPr>
          <w:b/>
          <w:bCs/>
          <w:i/>
          <w:iCs/>
        </w:rPr>
      </w:pPr>
    </w:p>
    <w:p w14:paraId="6FCC402B" w14:textId="77777777" w:rsidR="00C31B99" w:rsidRDefault="00C31B99" w:rsidP="006868B0">
      <w:pPr>
        <w:jc w:val="center"/>
        <w:rPr>
          <w:b/>
          <w:bCs/>
          <w:i/>
          <w:iCs/>
        </w:rPr>
      </w:pPr>
    </w:p>
    <w:p w14:paraId="09C6B679" w14:textId="77777777" w:rsidR="00C31B99" w:rsidRDefault="00C31B99" w:rsidP="006868B0">
      <w:pPr>
        <w:jc w:val="center"/>
        <w:rPr>
          <w:b/>
          <w:bCs/>
          <w:i/>
          <w:iCs/>
        </w:rPr>
      </w:pPr>
    </w:p>
    <w:p w14:paraId="2752F562" w14:textId="77777777" w:rsidR="00C31B99" w:rsidRDefault="00C31B99" w:rsidP="006868B0">
      <w:pPr>
        <w:jc w:val="center"/>
        <w:rPr>
          <w:b/>
          <w:bCs/>
          <w:i/>
          <w:iCs/>
        </w:rPr>
      </w:pPr>
    </w:p>
    <w:p w14:paraId="349C77A2" w14:textId="77777777" w:rsidR="00C31B99" w:rsidRDefault="00C31B99" w:rsidP="006868B0">
      <w:pPr>
        <w:jc w:val="center"/>
        <w:rPr>
          <w:b/>
          <w:bCs/>
          <w:i/>
          <w:iCs/>
        </w:rPr>
      </w:pPr>
    </w:p>
    <w:p w14:paraId="71A6632E" w14:textId="77777777" w:rsidR="00C31B99" w:rsidRDefault="00C31B99" w:rsidP="006868B0">
      <w:pPr>
        <w:jc w:val="center"/>
        <w:rPr>
          <w:b/>
          <w:bCs/>
          <w:i/>
          <w:iCs/>
        </w:rPr>
      </w:pPr>
    </w:p>
    <w:p w14:paraId="1737DA0B" w14:textId="77777777" w:rsidR="00C31B99" w:rsidRDefault="00C31B99" w:rsidP="006868B0">
      <w:pPr>
        <w:jc w:val="center"/>
        <w:rPr>
          <w:b/>
          <w:bCs/>
          <w:i/>
          <w:iCs/>
        </w:rPr>
      </w:pPr>
    </w:p>
    <w:p w14:paraId="54B49510" w14:textId="77777777" w:rsidR="00C31B99" w:rsidRDefault="00C31B99" w:rsidP="006868B0">
      <w:pPr>
        <w:jc w:val="center"/>
        <w:rPr>
          <w:b/>
          <w:bCs/>
          <w:i/>
          <w:iCs/>
        </w:rPr>
      </w:pPr>
    </w:p>
    <w:p w14:paraId="2EC76214" w14:textId="77777777" w:rsidR="00C31B99" w:rsidRDefault="00C31B99" w:rsidP="006868B0">
      <w:pPr>
        <w:jc w:val="center"/>
        <w:rPr>
          <w:b/>
          <w:bCs/>
          <w:i/>
          <w:iCs/>
        </w:rPr>
      </w:pPr>
    </w:p>
    <w:p w14:paraId="320A55E2" w14:textId="77777777" w:rsidR="00C31B99" w:rsidRDefault="00C31B99" w:rsidP="006868B0">
      <w:pPr>
        <w:jc w:val="center"/>
        <w:rPr>
          <w:b/>
          <w:bCs/>
          <w:i/>
          <w:iCs/>
        </w:rPr>
      </w:pPr>
    </w:p>
    <w:p w14:paraId="518D96EB" w14:textId="77777777" w:rsidR="00C31B99" w:rsidRDefault="00C31B99" w:rsidP="006868B0">
      <w:pPr>
        <w:jc w:val="center"/>
        <w:rPr>
          <w:b/>
          <w:bCs/>
          <w:i/>
          <w:iCs/>
        </w:rPr>
      </w:pPr>
    </w:p>
    <w:p w14:paraId="3FE38AB7" w14:textId="77777777" w:rsidR="00C31B99" w:rsidRDefault="00C31B99" w:rsidP="006868B0">
      <w:pPr>
        <w:jc w:val="center"/>
        <w:rPr>
          <w:b/>
          <w:bCs/>
          <w:i/>
          <w:iCs/>
        </w:rPr>
      </w:pPr>
    </w:p>
    <w:p w14:paraId="174D640D" w14:textId="77777777" w:rsidR="00C31B99" w:rsidRDefault="00C31B99" w:rsidP="006868B0">
      <w:pPr>
        <w:jc w:val="center"/>
        <w:rPr>
          <w:b/>
          <w:bCs/>
          <w:i/>
          <w:iCs/>
        </w:rPr>
      </w:pPr>
    </w:p>
    <w:p w14:paraId="0F040AD6" w14:textId="77777777" w:rsidR="00C31B99" w:rsidRDefault="00C31B99" w:rsidP="006868B0">
      <w:pPr>
        <w:jc w:val="center"/>
        <w:rPr>
          <w:b/>
          <w:bCs/>
          <w:i/>
          <w:iCs/>
        </w:rPr>
      </w:pPr>
    </w:p>
    <w:p w14:paraId="29206B7E" w14:textId="77777777" w:rsidR="00C31B99" w:rsidRDefault="00C31B99" w:rsidP="006868B0">
      <w:pPr>
        <w:jc w:val="center"/>
        <w:rPr>
          <w:b/>
          <w:bCs/>
          <w:i/>
          <w:iCs/>
        </w:rPr>
      </w:pPr>
    </w:p>
    <w:p w14:paraId="5BC879A5" w14:textId="77777777" w:rsidR="00C31B99" w:rsidRDefault="00C31B99" w:rsidP="006868B0">
      <w:pPr>
        <w:jc w:val="center"/>
        <w:rPr>
          <w:b/>
          <w:bCs/>
          <w:i/>
          <w:iCs/>
        </w:rPr>
      </w:pPr>
    </w:p>
    <w:p w14:paraId="34EF839D" w14:textId="77777777" w:rsidR="00C31B99" w:rsidRDefault="00C31B99" w:rsidP="006868B0">
      <w:pPr>
        <w:jc w:val="center"/>
        <w:rPr>
          <w:b/>
          <w:bCs/>
          <w:i/>
          <w:iCs/>
        </w:rPr>
      </w:pPr>
    </w:p>
    <w:p w14:paraId="6398DB40" w14:textId="77777777" w:rsidR="00C31B99" w:rsidRDefault="00C31B99" w:rsidP="006868B0">
      <w:pPr>
        <w:jc w:val="center"/>
        <w:rPr>
          <w:b/>
          <w:bCs/>
          <w:i/>
          <w:iCs/>
        </w:rPr>
      </w:pPr>
    </w:p>
    <w:p w14:paraId="7A200F72" w14:textId="77777777" w:rsidR="00C31B99" w:rsidRDefault="00C31B99" w:rsidP="006868B0">
      <w:pPr>
        <w:jc w:val="center"/>
        <w:rPr>
          <w:b/>
          <w:bCs/>
          <w:i/>
          <w:iCs/>
        </w:rPr>
      </w:pPr>
    </w:p>
    <w:p w14:paraId="3AFD8984" w14:textId="77777777" w:rsidR="00C31B99" w:rsidRDefault="00C31B99" w:rsidP="006868B0">
      <w:pPr>
        <w:jc w:val="center"/>
        <w:rPr>
          <w:b/>
          <w:bCs/>
          <w:i/>
          <w:iCs/>
        </w:rPr>
      </w:pPr>
    </w:p>
    <w:p w14:paraId="2B916598" w14:textId="77777777" w:rsidR="00C31B99" w:rsidRDefault="00C31B99" w:rsidP="006868B0">
      <w:pPr>
        <w:jc w:val="center"/>
        <w:rPr>
          <w:b/>
          <w:bCs/>
          <w:i/>
          <w:iCs/>
        </w:rPr>
      </w:pPr>
    </w:p>
    <w:p w14:paraId="03F34D7E" w14:textId="77777777" w:rsidR="00C31B99" w:rsidRDefault="00C31B99" w:rsidP="006868B0">
      <w:pPr>
        <w:jc w:val="center"/>
        <w:rPr>
          <w:b/>
          <w:bCs/>
          <w:i/>
          <w:iCs/>
        </w:rPr>
      </w:pPr>
    </w:p>
    <w:p w14:paraId="27F08303" w14:textId="77777777" w:rsidR="00C31B99" w:rsidRDefault="00C31B99" w:rsidP="006868B0">
      <w:pPr>
        <w:jc w:val="center"/>
        <w:rPr>
          <w:b/>
          <w:bCs/>
          <w:i/>
          <w:iCs/>
        </w:rPr>
      </w:pPr>
    </w:p>
    <w:p w14:paraId="50DED252" w14:textId="77777777" w:rsidR="00C31B99" w:rsidRDefault="00C31B99" w:rsidP="006868B0">
      <w:pPr>
        <w:jc w:val="center"/>
        <w:rPr>
          <w:b/>
          <w:bCs/>
          <w:i/>
          <w:iCs/>
        </w:rPr>
      </w:pPr>
    </w:p>
    <w:p w14:paraId="0F377187" w14:textId="77777777" w:rsidR="00C31B99" w:rsidRDefault="00C31B99" w:rsidP="006868B0">
      <w:pPr>
        <w:jc w:val="center"/>
        <w:rPr>
          <w:b/>
          <w:bCs/>
          <w:i/>
          <w:iCs/>
        </w:rPr>
      </w:pPr>
    </w:p>
    <w:p w14:paraId="5D0B046F" w14:textId="77777777" w:rsidR="00C31B99" w:rsidRPr="00BF2695" w:rsidRDefault="00C31B99" w:rsidP="006868B0">
      <w:pPr>
        <w:jc w:val="center"/>
        <w:rPr>
          <w:b/>
          <w:bCs/>
          <w:i/>
          <w:iCs/>
        </w:rPr>
      </w:pPr>
    </w:p>
    <w:p w14:paraId="258A7112" w14:textId="77777777" w:rsidR="006868B0" w:rsidRPr="00BF2695" w:rsidRDefault="006868B0" w:rsidP="006868B0">
      <w:pPr>
        <w:jc w:val="both"/>
        <w:rPr>
          <w:bCs/>
          <w:iCs/>
        </w:rPr>
      </w:pPr>
      <w:r w:rsidRPr="00BF2695">
        <w:rPr>
          <w:bCs/>
          <w:iCs/>
        </w:rPr>
        <w:t xml:space="preserve">The Meditation is from Philip Pfatteicher.  </w:t>
      </w:r>
      <w:r w:rsidRPr="00BF2695">
        <w:rPr>
          <w:bCs/>
          <w:i/>
          <w:iCs/>
        </w:rPr>
        <w:t xml:space="preserve">Festivals and Commemorations.  </w:t>
      </w:r>
      <w:r w:rsidRPr="00BF2695">
        <w:rPr>
          <w:bCs/>
          <w:iCs/>
        </w:rPr>
        <w:t xml:space="preserve">(Minneapolis:  </w:t>
      </w:r>
    </w:p>
    <w:p w14:paraId="4B208BD1" w14:textId="77777777" w:rsidR="006868B0" w:rsidRPr="00BF2695" w:rsidRDefault="006868B0" w:rsidP="006868B0">
      <w:pPr>
        <w:jc w:val="both"/>
        <w:rPr>
          <w:bCs/>
          <w:iCs/>
        </w:rPr>
      </w:pPr>
      <w:r w:rsidRPr="00BF2695">
        <w:rPr>
          <w:bCs/>
          <w:iCs/>
        </w:rPr>
        <w:tab/>
        <w:t>Augsburg Press, 1980) 396.</w:t>
      </w:r>
    </w:p>
    <w:p w14:paraId="3AA0A752" w14:textId="77777777" w:rsidR="006868B0" w:rsidRDefault="006868B0" w:rsidP="006868B0">
      <w:pPr>
        <w:jc w:val="both"/>
        <w:rPr>
          <w:bCs/>
          <w:iCs/>
        </w:rPr>
      </w:pPr>
    </w:p>
    <w:p w14:paraId="0AB5FF9A" w14:textId="77777777" w:rsidR="00C31B99" w:rsidRDefault="00C31B99" w:rsidP="006868B0">
      <w:pPr>
        <w:jc w:val="both"/>
        <w:rPr>
          <w:bCs/>
          <w:iCs/>
        </w:rPr>
      </w:pPr>
    </w:p>
    <w:p w14:paraId="6238D593" w14:textId="77777777" w:rsidR="00C31B99" w:rsidRDefault="00C31B99" w:rsidP="00C31B99">
      <w:pPr>
        <w:keepLines/>
        <w:jc w:val="center"/>
        <w:rPr>
          <w:b/>
          <w:bCs/>
        </w:rPr>
      </w:pPr>
      <w:r>
        <w:rPr>
          <w:b/>
          <w:bCs/>
        </w:rPr>
        <w:lastRenderedPageBreak/>
        <w:t>ANNOUNCEMENTS</w:t>
      </w:r>
    </w:p>
    <w:p w14:paraId="464694F7" w14:textId="27984E72" w:rsidR="00C31B99" w:rsidRPr="00C31B99" w:rsidRDefault="00C31B99" w:rsidP="00C31B99">
      <w:pPr>
        <w:keepLines/>
        <w:tabs>
          <w:tab w:val="left" w:pos="3075"/>
        </w:tabs>
        <w:rPr>
          <w:b/>
          <w:bCs/>
          <w:sz w:val="12"/>
        </w:rPr>
      </w:pPr>
      <w:r>
        <w:rPr>
          <w:b/>
          <w:bCs/>
        </w:rPr>
        <w:tab/>
      </w:r>
    </w:p>
    <w:p w14:paraId="39665CEB" w14:textId="77777777" w:rsidR="00C31B99" w:rsidRDefault="00C31B99" w:rsidP="00C31B99">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1CCD9EE0" w14:textId="77777777" w:rsidR="00C31B99" w:rsidRPr="00C31B99" w:rsidRDefault="00C31B99" w:rsidP="00C31B99">
      <w:pPr>
        <w:keepLines/>
        <w:rPr>
          <w:sz w:val="16"/>
        </w:rPr>
      </w:pPr>
    </w:p>
    <w:p w14:paraId="27076828" w14:textId="77777777" w:rsidR="00C31B99" w:rsidRDefault="00C31B99" w:rsidP="00C31B99">
      <w:pPr>
        <w:keepLines/>
      </w:pPr>
      <w:r>
        <w:rPr>
          <w:b/>
          <w:bCs/>
        </w:rPr>
        <w:t xml:space="preserve">St. Paul Members are reminded to have </w:t>
      </w:r>
      <w:r>
        <w:t>a loved one contact the office if you are hospitalized. Many times, the Pastor doesn’t know someone is in the hospital. If you call and leave a message, please tell us at which hospital the patient is located.</w:t>
      </w:r>
    </w:p>
    <w:p w14:paraId="1754B45F" w14:textId="77777777" w:rsidR="00C31B99" w:rsidRDefault="00C31B99" w:rsidP="00C31B99">
      <w:pPr>
        <w:keepLines/>
      </w:pPr>
    </w:p>
    <w:p w14:paraId="623396A1" w14:textId="77777777" w:rsidR="00C31B99" w:rsidRPr="00C31B99" w:rsidRDefault="00C31B99" w:rsidP="00C31B99">
      <w:pPr>
        <w:keepLines/>
        <w:rPr>
          <w:sz w:val="4"/>
          <w:szCs w:val="12"/>
        </w:rPr>
      </w:pPr>
      <w:r w:rsidRPr="00C31B99">
        <w:rPr>
          <w:sz w:val="4"/>
          <w:szCs w:val="12"/>
        </w:rPr>
        <w:t> </w:t>
      </w:r>
    </w:p>
    <w:p w14:paraId="70267EFE" w14:textId="77777777" w:rsidR="00C31B99" w:rsidRDefault="00C31B99" w:rsidP="00C31B99">
      <w:pPr>
        <w:keepLines/>
        <w:rPr>
          <w:b/>
          <w:bCs/>
        </w:rPr>
      </w:pPr>
      <w:r>
        <w:rPr>
          <w:b/>
          <w:bCs/>
        </w:rPr>
        <w:t>BIRTHDAYS: Judy Mutchler (10/25); Bob Kiser (10/26)</w:t>
      </w:r>
    </w:p>
    <w:p w14:paraId="0FE2D4AE" w14:textId="77777777" w:rsidR="00C31B99" w:rsidRDefault="00C31B99" w:rsidP="00C31B99">
      <w:pPr>
        <w:keepLines/>
        <w:rPr>
          <w:b/>
          <w:bCs/>
          <w:sz w:val="4"/>
          <w:szCs w:val="4"/>
        </w:rPr>
      </w:pPr>
      <w:r>
        <w:rPr>
          <w:b/>
          <w:bCs/>
          <w:sz w:val="4"/>
          <w:szCs w:val="4"/>
        </w:rPr>
        <w:t> </w:t>
      </w:r>
    </w:p>
    <w:p w14:paraId="0C05DB2D" w14:textId="77777777" w:rsidR="00C31B99" w:rsidRDefault="00C31B99" w:rsidP="00C31B99">
      <w:pPr>
        <w:keepLines/>
        <w:rPr>
          <w:b/>
          <w:bCs/>
        </w:rPr>
      </w:pPr>
      <w:r>
        <w:rPr>
          <w:b/>
          <w:bCs/>
        </w:rPr>
        <w:t>ANNIVERSARIES: Warren &amp; Karen Schacht (10/21); Ken &amp; Ruth Baker (10/24);</w:t>
      </w:r>
    </w:p>
    <w:p w14:paraId="57B5F728" w14:textId="77777777" w:rsidR="00C31B99" w:rsidRDefault="00C31B99" w:rsidP="00C31B99">
      <w:pPr>
        <w:keepLines/>
        <w:rPr>
          <w:b/>
          <w:bCs/>
        </w:rPr>
      </w:pPr>
      <w:r>
        <w:rPr>
          <w:b/>
          <w:bCs/>
        </w:rPr>
        <w:tab/>
      </w:r>
      <w:r>
        <w:rPr>
          <w:b/>
          <w:bCs/>
        </w:rPr>
        <w:tab/>
      </w:r>
      <w:r>
        <w:rPr>
          <w:b/>
          <w:bCs/>
        </w:rPr>
        <w:tab/>
        <w:t>Jim &amp; Kim Summers (10/24)</w:t>
      </w:r>
    </w:p>
    <w:p w14:paraId="7AD7A101" w14:textId="77777777" w:rsidR="00C31B99" w:rsidRDefault="00C31B99" w:rsidP="00C31B99">
      <w:pPr>
        <w:keepLines/>
        <w:rPr>
          <w:b/>
          <w:bCs/>
          <w:sz w:val="16"/>
          <w:szCs w:val="16"/>
        </w:rPr>
      </w:pPr>
      <w:r>
        <w:rPr>
          <w:b/>
          <w:bCs/>
          <w:sz w:val="16"/>
          <w:szCs w:val="16"/>
        </w:rPr>
        <w:t> </w:t>
      </w:r>
    </w:p>
    <w:p w14:paraId="3D489DA6" w14:textId="77777777" w:rsidR="00C31B99" w:rsidRDefault="00C31B99" w:rsidP="00C31B99">
      <w:pPr>
        <w:keepLines/>
        <w:rPr>
          <w:b/>
          <w:bCs/>
          <w:sz w:val="4"/>
          <w:szCs w:val="4"/>
        </w:rPr>
      </w:pPr>
      <w:r>
        <w:rPr>
          <w:b/>
          <w:bCs/>
          <w:sz w:val="4"/>
          <w:szCs w:val="4"/>
        </w:rPr>
        <w:t> </w:t>
      </w:r>
    </w:p>
    <w:p w14:paraId="25D4AD91" w14:textId="77777777" w:rsidR="00C31B99" w:rsidRDefault="00C31B99" w:rsidP="00C31B99">
      <w:pPr>
        <w:keepLines/>
        <w:rPr>
          <w:bCs/>
        </w:rPr>
      </w:pPr>
      <w:r>
        <w:rPr>
          <w:b/>
          <w:bCs/>
        </w:rPr>
        <w:t xml:space="preserve">PRAYER CONCERNS:  </w:t>
      </w:r>
      <w:r>
        <w:t xml:space="preserve">Bev Coburn; Barry Anderson; John Bennitt; Judy Gustum; Larry Litchford; Sarah McNabb; Jeanie Boatman Shepple; Debbie Martin; </w:t>
      </w:r>
      <w:r>
        <w:rPr>
          <w:bCs/>
        </w:rPr>
        <w:t>Mark Tannehill; Kathy Stein; Jan Paholski; Laura Dovey; Grace Romine; Roger and Margaret Miller; Bill Hazelgrove; Kerry Steinborn; Robert Bernth; Craig Hunt; Al Levenhagen and Carl Wipperman.</w:t>
      </w:r>
    </w:p>
    <w:p w14:paraId="6B13595B" w14:textId="77777777" w:rsidR="00C31B99" w:rsidRPr="00C31B99" w:rsidRDefault="00C31B99" w:rsidP="00C31B99">
      <w:pPr>
        <w:keepLines/>
        <w:rPr>
          <w:bCs/>
          <w:szCs w:val="16"/>
        </w:rPr>
      </w:pPr>
      <w:r>
        <w:rPr>
          <w:bCs/>
          <w:sz w:val="16"/>
          <w:szCs w:val="16"/>
        </w:rPr>
        <w:t> </w:t>
      </w:r>
    </w:p>
    <w:p w14:paraId="6057F569" w14:textId="77777777" w:rsidR="00C31B99" w:rsidRDefault="00C31B99" w:rsidP="00C31B99">
      <w:pPr>
        <w:keepLines/>
        <w:rPr>
          <w:b/>
          <w:bCs/>
        </w:rPr>
      </w:pPr>
      <w:r>
        <w:rPr>
          <w:b/>
          <w:bCs/>
        </w:rPr>
        <w:t xml:space="preserve">If you are listening to the worship broadcast on the radio and would like to watch the Sunday morning service live stream follow these steps:  </w:t>
      </w:r>
    </w:p>
    <w:p w14:paraId="296EB901" w14:textId="77777777" w:rsidR="00C31B99" w:rsidRPr="00C31B99" w:rsidRDefault="00C31B99" w:rsidP="00C31B99">
      <w:pPr>
        <w:keepLines/>
        <w:rPr>
          <w:b/>
          <w:bCs/>
          <w:sz w:val="20"/>
          <w:szCs w:val="12"/>
        </w:rPr>
      </w:pPr>
      <w:r>
        <w:rPr>
          <w:b/>
          <w:bCs/>
          <w:sz w:val="12"/>
          <w:szCs w:val="12"/>
        </w:rPr>
        <w:t> </w:t>
      </w:r>
    </w:p>
    <w:p w14:paraId="17BC1882" w14:textId="77777777" w:rsidR="00C31B99" w:rsidRDefault="00C31B99" w:rsidP="00C31B99">
      <w:pPr>
        <w:keepLines/>
        <w:rPr>
          <w:b/>
          <w:bCs/>
        </w:rPr>
      </w:pPr>
      <w:r>
        <w:rPr>
          <w:b/>
          <w:bCs/>
        </w:rPr>
        <w:t xml:space="preserve">                        </w:t>
      </w:r>
      <w:r>
        <w:rPr>
          <w:bCs/>
        </w:rPr>
        <w:t xml:space="preserve">(1) If you have You Tube available on your TV, search for </w:t>
      </w:r>
    </w:p>
    <w:p w14:paraId="2604EF19" w14:textId="77777777" w:rsidR="00C31B99" w:rsidRDefault="00C31B99" w:rsidP="00C31B99">
      <w:pPr>
        <w:keepLines/>
        <w:rPr>
          <w:b/>
          <w:bCs/>
        </w:rPr>
      </w:pPr>
      <w:r>
        <w:rPr>
          <w:b/>
          <w:bCs/>
        </w:rPr>
        <w:tab/>
      </w:r>
      <w:r>
        <w:rPr>
          <w:b/>
          <w:bCs/>
        </w:rPr>
        <w:tab/>
        <w:t xml:space="preserve">     St. Paul Lutheran Church Michigan City, IN.</w:t>
      </w:r>
    </w:p>
    <w:p w14:paraId="26554A94" w14:textId="77777777" w:rsidR="00C31B99" w:rsidRDefault="00C31B99" w:rsidP="00C31B99">
      <w:pPr>
        <w:keepLines/>
        <w:rPr>
          <w:b/>
          <w:bCs/>
          <w:sz w:val="12"/>
          <w:szCs w:val="12"/>
        </w:rPr>
      </w:pPr>
      <w:r>
        <w:rPr>
          <w:b/>
          <w:bCs/>
          <w:sz w:val="12"/>
          <w:szCs w:val="12"/>
        </w:rPr>
        <w:t> </w:t>
      </w:r>
    </w:p>
    <w:p w14:paraId="311AE7F5" w14:textId="77777777" w:rsidR="00C31B99" w:rsidRPr="00C31B99" w:rsidRDefault="00C31B99" w:rsidP="00C31B99">
      <w:pPr>
        <w:keepLines/>
        <w:ind w:left="1080" w:hanging="360"/>
        <w:rPr>
          <w:rStyle w:val="Hyperlink"/>
          <w:u w:val="none"/>
        </w:rPr>
      </w:pPr>
      <w:r>
        <w:rPr>
          <w:b/>
          <w:bCs/>
        </w:rPr>
        <w:t xml:space="preserve">           </w:t>
      </w:r>
      <w:r>
        <w:rPr>
          <w:bCs/>
        </w:rPr>
        <w:t xml:space="preserve">(2) The direct link on the computer </w:t>
      </w:r>
      <w:r w:rsidRPr="00C31B99">
        <w:rPr>
          <w:bCs/>
        </w:rPr>
        <w:t xml:space="preserve">is                  </w:t>
      </w:r>
      <w:hyperlink r:id="rId15" w:history="1">
        <w:r w:rsidRPr="00C31B99">
          <w:rPr>
            <w:rStyle w:val="Hyperlink"/>
            <w:bCs/>
            <w:u w:val="none"/>
          </w:rPr>
          <w:t xml:space="preserve">https://  </w:t>
        </w:r>
      </w:hyperlink>
    </w:p>
    <w:p w14:paraId="704173D3" w14:textId="77777777" w:rsidR="00C31B99" w:rsidRPr="00C31B99" w:rsidRDefault="00C31B99" w:rsidP="00C31B99">
      <w:pPr>
        <w:keepLines/>
        <w:ind w:left="1080" w:hanging="360"/>
        <w:rPr>
          <w:color w:val="000000"/>
        </w:rPr>
      </w:pPr>
      <w:hyperlink r:id="rId16" w:history="1">
        <w:r w:rsidRPr="00C31B99">
          <w:rPr>
            <w:rStyle w:val="Hyperlink"/>
            <w:bCs/>
            <w:u w:val="none"/>
          </w:rPr>
          <w:t xml:space="preserve">                 www.youtube.com/channel/UC5AIPNaKr3QN50984jGOa1g</w:t>
        </w:r>
      </w:hyperlink>
      <w:r w:rsidRPr="00C31B99">
        <w:rPr>
          <w:bCs/>
        </w:rPr>
        <w:t>.</w:t>
      </w:r>
    </w:p>
    <w:p w14:paraId="1A054CFB" w14:textId="77777777" w:rsidR="00C31B99" w:rsidRDefault="00C31B99" w:rsidP="00C31B99">
      <w:pPr>
        <w:keepLines/>
        <w:ind w:left="1080" w:hanging="360"/>
        <w:rPr>
          <w:bCs/>
          <w:sz w:val="12"/>
          <w:szCs w:val="12"/>
        </w:rPr>
      </w:pPr>
      <w:r>
        <w:rPr>
          <w:bCs/>
          <w:sz w:val="12"/>
          <w:szCs w:val="12"/>
        </w:rPr>
        <w:t> </w:t>
      </w:r>
    </w:p>
    <w:p w14:paraId="5866FF3E" w14:textId="77777777" w:rsidR="00C31B99" w:rsidRDefault="00C31B99" w:rsidP="00C31B99">
      <w:pPr>
        <w:keepLines/>
        <w:ind w:left="1080" w:hanging="360"/>
        <w:rPr>
          <w:bCs/>
        </w:rPr>
      </w:pPr>
      <w:r>
        <w:rPr>
          <w:bCs/>
        </w:rPr>
        <w:t xml:space="preserve">           (3) This link is also on the main page of the church’s website in  </w:t>
      </w:r>
    </w:p>
    <w:p w14:paraId="025AC0FF" w14:textId="77777777" w:rsidR="00C31B99" w:rsidRDefault="00C31B99" w:rsidP="00C31B99">
      <w:pPr>
        <w:keepLines/>
        <w:ind w:left="1080" w:hanging="360"/>
        <w:rPr>
          <w:bCs/>
        </w:rPr>
      </w:pPr>
      <w:r>
        <w:rPr>
          <w:bCs/>
        </w:rPr>
        <w:t xml:space="preserve">                 the church section and will continue to be posted weekly on the St.             </w:t>
      </w:r>
    </w:p>
    <w:p w14:paraId="6EAAB772" w14:textId="77777777" w:rsidR="00C31B99" w:rsidRDefault="00C31B99" w:rsidP="00C31B99">
      <w:pPr>
        <w:keepLines/>
        <w:ind w:left="1080" w:hanging="360"/>
        <w:rPr>
          <w:bCs/>
        </w:rPr>
      </w:pPr>
      <w:r>
        <w:rPr>
          <w:bCs/>
        </w:rPr>
        <w:t xml:space="preserve">                 Paul Facebook page.</w:t>
      </w:r>
    </w:p>
    <w:p w14:paraId="264C9531" w14:textId="77777777" w:rsidR="00C31B99" w:rsidRPr="00C31B99" w:rsidRDefault="00C31B99" w:rsidP="00C31B99">
      <w:pPr>
        <w:keepLines/>
        <w:ind w:left="1080" w:hanging="360"/>
        <w:rPr>
          <w:bCs/>
          <w:sz w:val="20"/>
          <w:szCs w:val="12"/>
        </w:rPr>
      </w:pPr>
      <w:r w:rsidRPr="00C31B99">
        <w:rPr>
          <w:bCs/>
          <w:sz w:val="20"/>
          <w:szCs w:val="12"/>
        </w:rPr>
        <w:t> </w:t>
      </w:r>
    </w:p>
    <w:p w14:paraId="63043E42" w14:textId="77777777" w:rsidR="00C31B99" w:rsidRDefault="00C31B99" w:rsidP="00C31B99">
      <w:pPr>
        <w:keepLines/>
        <w:ind w:left="1080" w:hanging="1080"/>
      </w:pPr>
      <w:r>
        <w:t>And it will always be available on the radio broadcast Sunday mornings at 11:00 a.m.</w:t>
      </w:r>
    </w:p>
    <w:p w14:paraId="34D5526D" w14:textId="77777777" w:rsidR="00C31B99" w:rsidRDefault="00C31B99" w:rsidP="00C31B99">
      <w:pPr>
        <w:keepLines/>
        <w:ind w:left="1080" w:hanging="1080"/>
      </w:pPr>
      <w:r>
        <w:t xml:space="preserve">on WEFM (95.9), and on the local cable access station #99 for the previous week’s </w:t>
      </w:r>
    </w:p>
    <w:p w14:paraId="76C80160" w14:textId="77777777" w:rsidR="00C31B99" w:rsidRDefault="00C31B99" w:rsidP="00C31B99">
      <w:pPr>
        <w:keepLines/>
        <w:ind w:left="1080" w:hanging="1080"/>
      </w:pPr>
      <w:r>
        <w:t>service on Sundays at 4:00 p.m. and the current service on Wednesdays at 7:00 p.m.</w:t>
      </w:r>
    </w:p>
    <w:p w14:paraId="71E9C1A6" w14:textId="77777777" w:rsidR="00C31B99" w:rsidRDefault="00C31B99" w:rsidP="00C31B99">
      <w:pPr>
        <w:keepLines/>
        <w:ind w:left="1080" w:hanging="1080"/>
        <w:rPr>
          <w:b/>
          <w:bCs/>
        </w:rPr>
      </w:pPr>
      <w:r>
        <w:t>and Fridays at 8:30 p.m.</w:t>
      </w:r>
      <w:r>
        <w:rPr>
          <w:b/>
          <w:bCs/>
        </w:rPr>
        <w:t> </w:t>
      </w:r>
    </w:p>
    <w:p w14:paraId="2FB6EE39" w14:textId="77777777" w:rsidR="00C31B99" w:rsidRDefault="00C31B99" w:rsidP="00C31B99">
      <w:pPr>
        <w:keepLines/>
        <w:ind w:left="1080" w:hanging="1080"/>
        <w:rPr>
          <w:b/>
          <w:bCs/>
          <w:sz w:val="40"/>
        </w:rPr>
      </w:pPr>
      <w:r>
        <w:rPr>
          <w:b/>
          <w:bCs/>
        </w:rPr>
        <w:t> </w:t>
      </w:r>
    </w:p>
    <w:p w14:paraId="19062C28" w14:textId="77777777" w:rsidR="00C31B99" w:rsidRPr="00C31B99" w:rsidRDefault="00C31B99" w:rsidP="00C31B99">
      <w:pPr>
        <w:keepLines/>
        <w:ind w:left="1080" w:hanging="1080"/>
        <w:rPr>
          <w:b/>
          <w:bCs/>
          <w:sz w:val="40"/>
        </w:rPr>
      </w:pPr>
    </w:p>
    <w:p w14:paraId="17DDD05C" w14:textId="77777777" w:rsidR="00C31B99" w:rsidRDefault="00C31B99" w:rsidP="00C31B99">
      <w:pPr>
        <w:keepLines/>
        <w:widowControl w:val="0"/>
        <w:rPr>
          <w:b/>
          <w:bCs/>
          <w:sz w:val="28"/>
          <w:szCs w:val="28"/>
        </w:rPr>
      </w:pPr>
      <w:r>
        <w:rPr>
          <w:b/>
          <w:bCs/>
          <w:sz w:val="28"/>
          <w:szCs w:val="28"/>
        </w:rPr>
        <w:t>LET’S CELEBRATE OUR PASTOR!</w:t>
      </w:r>
    </w:p>
    <w:p w14:paraId="338F101F" w14:textId="77777777" w:rsidR="00C31B99" w:rsidRDefault="00C31B99" w:rsidP="00C31B99">
      <w:pPr>
        <w:keepLines/>
        <w:spacing w:line="256" w:lineRule="auto"/>
        <w:rPr>
          <w:sz w:val="28"/>
          <w:szCs w:val="28"/>
        </w:rPr>
      </w:pPr>
      <w:r>
        <w:rPr>
          <w:b/>
          <w:bCs/>
          <w:sz w:val="28"/>
          <w:szCs w:val="28"/>
        </w:rPr>
        <w:t xml:space="preserve">October is Pastor Appreciation Month. </w:t>
      </w:r>
      <w:r>
        <w:rPr>
          <w:sz w:val="28"/>
          <w:szCs w:val="28"/>
        </w:rPr>
        <w:t>Please join us during the coffee hour after our Sunday Worship Service today as we celebrate our appreciation for Pastor Reshan. Special treats, fellowship and a chance to say thank you face to face.</w:t>
      </w:r>
    </w:p>
    <w:p w14:paraId="126A3FAB" w14:textId="77777777" w:rsidR="00C31B99" w:rsidRDefault="00C31B99" w:rsidP="00C31B99">
      <w:pPr>
        <w:keepLines/>
        <w:ind w:left="1080" w:hanging="1080"/>
        <w:rPr>
          <w:b/>
          <w:bCs/>
        </w:rPr>
      </w:pPr>
      <w:r>
        <w:rPr>
          <w:b/>
          <w:bCs/>
        </w:rPr>
        <w:t> </w:t>
      </w:r>
    </w:p>
    <w:p w14:paraId="111944C3" w14:textId="77777777" w:rsidR="00C31B99" w:rsidRDefault="00C31B99" w:rsidP="00C31B99">
      <w:pPr>
        <w:keepLines/>
        <w:ind w:left="1080" w:hanging="1080"/>
        <w:rPr>
          <w:b/>
          <w:bCs/>
        </w:rPr>
      </w:pPr>
      <w:r>
        <w:rPr>
          <w:b/>
          <w:bCs/>
        </w:rPr>
        <w:t> </w:t>
      </w:r>
    </w:p>
    <w:p w14:paraId="116FA4D0" w14:textId="77777777" w:rsidR="00C31B99" w:rsidRDefault="00C31B99" w:rsidP="00C31B99">
      <w:pPr>
        <w:keepLines/>
        <w:ind w:left="1080" w:hanging="1080"/>
        <w:rPr>
          <w:b/>
          <w:bCs/>
        </w:rPr>
      </w:pPr>
      <w:r>
        <w:rPr>
          <w:b/>
          <w:bCs/>
        </w:rPr>
        <w:t> </w:t>
      </w:r>
    </w:p>
    <w:p w14:paraId="344673E8" w14:textId="77777777" w:rsidR="00C31B99" w:rsidRDefault="00C31B99" w:rsidP="00C31B99">
      <w:pPr>
        <w:keepLines/>
        <w:rPr>
          <w:color w:val="030000"/>
        </w:rPr>
      </w:pPr>
      <w:r>
        <w:rPr>
          <w:b/>
          <w:bCs/>
        </w:rPr>
        <w:lastRenderedPageBreak/>
        <w:t xml:space="preserve">OFFICE HOURS:  </w:t>
      </w:r>
      <w:r>
        <w:rPr>
          <w:color w:val="030000"/>
        </w:rPr>
        <w:t>Libby will be in the office on Mondays, Wednesdays,                                   and Fridays; volunteers will cover Tuesdays and Thursdays. </w:t>
      </w:r>
    </w:p>
    <w:p w14:paraId="0DD94CD9" w14:textId="77777777" w:rsidR="00C31B99" w:rsidRDefault="00C31B99" w:rsidP="00C31B99">
      <w:pPr>
        <w:keepLines/>
        <w:rPr>
          <w:color w:val="030000"/>
          <w:sz w:val="12"/>
          <w:szCs w:val="12"/>
        </w:rPr>
      </w:pPr>
      <w:r>
        <w:rPr>
          <w:color w:val="030000"/>
          <w:sz w:val="12"/>
          <w:szCs w:val="12"/>
        </w:rPr>
        <w:t> </w:t>
      </w:r>
    </w:p>
    <w:p w14:paraId="6465D1D5" w14:textId="77777777" w:rsidR="00C31B99" w:rsidRDefault="00C31B99" w:rsidP="00C31B99">
      <w:pPr>
        <w:keepLines/>
        <w:rPr>
          <w:color w:val="030000"/>
        </w:rPr>
      </w:pPr>
      <w:r>
        <w:rPr>
          <w:color w:val="030000"/>
        </w:rPr>
        <w:t> </w:t>
      </w:r>
      <w:r>
        <w:rPr>
          <w:color w:val="030000"/>
        </w:rPr>
        <w:tab/>
      </w:r>
      <w:r>
        <w:rPr>
          <w:color w:val="030000"/>
        </w:rPr>
        <w:tab/>
        <w:t xml:space="preserve">          Monday &amp; Wednesday       8:00 a.m. – 5 p.m.</w:t>
      </w:r>
    </w:p>
    <w:p w14:paraId="312FD0A4" w14:textId="77777777" w:rsidR="00C31B99" w:rsidRDefault="00C31B99" w:rsidP="00C31B99">
      <w:pPr>
        <w:keepLines/>
        <w:rPr>
          <w:color w:val="030000"/>
        </w:rPr>
      </w:pPr>
      <w:r>
        <w:rPr>
          <w:color w:val="030000"/>
        </w:rPr>
        <w:tab/>
      </w:r>
      <w:r>
        <w:rPr>
          <w:color w:val="030000"/>
        </w:rPr>
        <w:tab/>
        <w:t xml:space="preserve">          Tuesday &amp; Thursday          9:00 a.m. – 12:00 p.m.</w:t>
      </w:r>
      <w:r>
        <w:rPr>
          <w:color w:val="030000"/>
        </w:rPr>
        <w:tab/>
      </w:r>
    </w:p>
    <w:p w14:paraId="1263EB83" w14:textId="77777777" w:rsidR="00C31B99" w:rsidRDefault="00C31B99" w:rsidP="00C31B99">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1E4EC274" w14:textId="77777777" w:rsidR="00C31B99" w:rsidRDefault="00C31B99" w:rsidP="00C31B99">
      <w:pPr>
        <w:keepLines/>
        <w:jc w:val="both"/>
        <w:rPr>
          <w:b/>
          <w:bCs/>
          <w:color w:val="000000"/>
        </w:rPr>
      </w:pPr>
      <w:r>
        <w:rPr>
          <w:b/>
          <w:bCs/>
        </w:rPr>
        <w:t> </w:t>
      </w:r>
    </w:p>
    <w:p w14:paraId="4E86A904" w14:textId="77777777" w:rsidR="00C31B99" w:rsidRDefault="00C31B99" w:rsidP="00C31B99">
      <w:pPr>
        <w:keepLines/>
        <w:jc w:val="both"/>
        <w:rPr>
          <w:b/>
          <w:bCs/>
          <w:sz w:val="4"/>
          <w:szCs w:val="4"/>
        </w:rPr>
      </w:pPr>
      <w:r>
        <w:rPr>
          <w:b/>
          <w:bCs/>
          <w:sz w:val="4"/>
          <w:szCs w:val="4"/>
        </w:rPr>
        <w:t> </w:t>
      </w:r>
    </w:p>
    <w:p w14:paraId="1F0EE63B" w14:textId="77777777" w:rsidR="00C31B99" w:rsidRDefault="00C31B99" w:rsidP="00C31B99">
      <w:pPr>
        <w:keepLines/>
        <w:jc w:val="both"/>
      </w:pPr>
      <w:r>
        <w:rPr>
          <w:b/>
          <w:bCs/>
        </w:rPr>
        <w:t>To send e-mail to the church office</w:t>
      </w:r>
      <w:r>
        <w:t>, please use the following addresses:  </w:t>
      </w:r>
    </w:p>
    <w:p w14:paraId="19A32EDE" w14:textId="77777777" w:rsidR="00C31B99" w:rsidRDefault="00C31B99" w:rsidP="00C31B99">
      <w:pPr>
        <w:keepLines/>
        <w:jc w:val="both"/>
        <w:rPr>
          <w:sz w:val="4"/>
          <w:szCs w:val="4"/>
        </w:rPr>
      </w:pPr>
      <w:r>
        <w:rPr>
          <w:sz w:val="4"/>
          <w:szCs w:val="4"/>
        </w:rPr>
        <w:t> </w:t>
      </w:r>
    </w:p>
    <w:p w14:paraId="2449AE6D" w14:textId="77777777" w:rsidR="00C31B99" w:rsidRDefault="00C31B99" w:rsidP="00C31B99">
      <w:pPr>
        <w:keepLines/>
        <w:jc w:val="both"/>
      </w:pPr>
      <w:r>
        <w:t>Pastor Mark Reshan:  seniorpastor@stpaulmichigancity.com  </w:t>
      </w:r>
    </w:p>
    <w:p w14:paraId="39B552C8" w14:textId="77777777" w:rsidR="00C31B99" w:rsidRDefault="00C31B99" w:rsidP="00C31B99">
      <w:pPr>
        <w:keepLines/>
        <w:jc w:val="both"/>
        <w:rPr>
          <w:sz w:val="4"/>
          <w:szCs w:val="4"/>
        </w:rPr>
      </w:pPr>
      <w:r>
        <w:rPr>
          <w:sz w:val="4"/>
          <w:szCs w:val="4"/>
        </w:rPr>
        <w:t> </w:t>
      </w:r>
    </w:p>
    <w:p w14:paraId="7C358B8F" w14:textId="77777777" w:rsidR="00C31B99" w:rsidRDefault="00C31B99" w:rsidP="00C31B99">
      <w:pPr>
        <w:keepLines/>
        <w:jc w:val="both"/>
      </w:pPr>
      <w:r>
        <w:t>Church Office Secretary (Libby Pollock): churchsecretary@stpaulmichigancity.com </w:t>
      </w:r>
    </w:p>
    <w:p w14:paraId="2D37E30A" w14:textId="77777777" w:rsidR="00C31B99" w:rsidRDefault="00C31B99" w:rsidP="00C31B99">
      <w:pPr>
        <w:keepLines/>
        <w:jc w:val="both"/>
        <w:rPr>
          <w:sz w:val="4"/>
          <w:szCs w:val="4"/>
        </w:rPr>
      </w:pPr>
      <w:r>
        <w:rPr>
          <w:sz w:val="4"/>
          <w:szCs w:val="4"/>
        </w:rPr>
        <w:t> </w:t>
      </w:r>
    </w:p>
    <w:p w14:paraId="540DB44C" w14:textId="77777777" w:rsidR="00C31B99" w:rsidRDefault="00C31B99" w:rsidP="00C31B99">
      <w:pPr>
        <w:keepLines/>
      </w:pPr>
      <w:r>
        <w:t>Church Treasurer (Karen Fleming): finance@stpaulmichigancity.com</w:t>
      </w:r>
    </w:p>
    <w:p w14:paraId="2CCAB442" w14:textId="77777777" w:rsidR="00C31B99" w:rsidRDefault="00C31B99" w:rsidP="00C31B99">
      <w:pPr>
        <w:keepLines/>
        <w:rPr>
          <w:sz w:val="32"/>
          <w:szCs w:val="32"/>
        </w:rPr>
      </w:pPr>
      <w:r>
        <w:rPr>
          <w:sz w:val="32"/>
          <w:szCs w:val="32"/>
        </w:rPr>
        <w:t> </w:t>
      </w:r>
    </w:p>
    <w:p w14:paraId="777209FC" w14:textId="77777777" w:rsidR="00C31B99" w:rsidRDefault="00C31B99" w:rsidP="00C31B99">
      <w:pPr>
        <w:keepLines/>
        <w:rPr>
          <w:b/>
          <w:bCs/>
        </w:rPr>
      </w:pPr>
      <w:r>
        <w:rPr>
          <w:b/>
          <w:bCs/>
        </w:rPr>
        <w:t xml:space="preserve">2025 Church Council: </w:t>
      </w:r>
    </w:p>
    <w:p w14:paraId="6CF609B9" w14:textId="77777777" w:rsidR="00C31B99" w:rsidRDefault="00C31B99" w:rsidP="00C31B99">
      <w:pPr>
        <w:keepLines/>
        <w:rPr>
          <w:b/>
          <w:bCs/>
          <w:sz w:val="4"/>
          <w:szCs w:val="4"/>
        </w:rPr>
      </w:pPr>
      <w:r>
        <w:rPr>
          <w:b/>
          <w:bCs/>
          <w:sz w:val="4"/>
          <w:szCs w:val="4"/>
        </w:rPr>
        <w:t> </w:t>
      </w:r>
    </w:p>
    <w:p w14:paraId="35DFDDBE" w14:textId="77777777" w:rsidR="00C31B99" w:rsidRDefault="00C31B99" w:rsidP="00C31B99">
      <w:pPr>
        <w:keepLines/>
      </w:pPr>
      <w:r>
        <w:rPr>
          <w:b/>
          <w:bCs/>
        </w:rPr>
        <w:t> </w:t>
      </w:r>
      <w:r>
        <w:t>Mark Reshan - Pastor</w:t>
      </w:r>
    </w:p>
    <w:p w14:paraId="684A8C46" w14:textId="77777777" w:rsidR="00C31B99" w:rsidRDefault="00C31B99" w:rsidP="00C31B99">
      <w:pPr>
        <w:keepLines/>
        <w:rPr>
          <w:sz w:val="4"/>
          <w:szCs w:val="4"/>
        </w:rPr>
      </w:pPr>
      <w:r>
        <w:rPr>
          <w:sz w:val="4"/>
          <w:szCs w:val="4"/>
        </w:rPr>
        <w:t> </w:t>
      </w:r>
    </w:p>
    <w:p w14:paraId="0EF459DC" w14:textId="77777777" w:rsidR="00C31B99" w:rsidRDefault="00C31B99" w:rsidP="00C31B99">
      <w:pPr>
        <w:keepLines/>
      </w:pPr>
      <w:r>
        <w:t> Janet Bakken – President</w:t>
      </w:r>
    </w:p>
    <w:p w14:paraId="4F280D23" w14:textId="77777777" w:rsidR="00C31B99" w:rsidRDefault="00C31B99" w:rsidP="00C31B99">
      <w:pPr>
        <w:keepLines/>
        <w:rPr>
          <w:sz w:val="4"/>
          <w:szCs w:val="4"/>
        </w:rPr>
      </w:pPr>
      <w:r>
        <w:rPr>
          <w:sz w:val="4"/>
          <w:szCs w:val="4"/>
        </w:rPr>
        <w:t> </w:t>
      </w:r>
    </w:p>
    <w:p w14:paraId="4E8CC4BE" w14:textId="77777777" w:rsidR="00C31B99" w:rsidRDefault="00C31B99" w:rsidP="00C31B99">
      <w:pPr>
        <w:keepLines/>
      </w:pPr>
      <w:r>
        <w:t> Donna Knoll – Vice President</w:t>
      </w:r>
    </w:p>
    <w:p w14:paraId="09647C60" w14:textId="77777777" w:rsidR="00C31B99" w:rsidRDefault="00C31B99" w:rsidP="00C31B99">
      <w:pPr>
        <w:keepLines/>
        <w:rPr>
          <w:sz w:val="4"/>
          <w:szCs w:val="4"/>
        </w:rPr>
      </w:pPr>
      <w:r>
        <w:rPr>
          <w:sz w:val="4"/>
          <w:szCs w:val="4"/>
        </w:rPr>
        <w:t> </w:t>
      </w:r>
    </w:p>
    <w:p w14:paraId="6F04300F" w14:textId="77777777" w:rsidR="00C31B99" w:rsidRDefault="00C31B99" w:rsidP="00C31B99">
      <w:pPr>
        <w:keepLines/>
      </w:pPr>
      <w:r>
        <w:t> Judy Hunt – Secretary</w:t>
      </w:r>
    </w:p>
    <w:p w14:paraId="0EB4B0B4" w14:textId="77777777" w:rsidR="00C31B99" w:rsidRDefault="00C31B99" w:rsidP="00C31B99">
      <w:pPr>
        <w:keepLines/>
        <w:rPr>
          <w:sz w:val="4"/>
          <w:szCs w:val="4"/>
        </w:rPr>
      </w:pPr>
      <w:r>
        <w:rPr>
          <w:sz w:val="4"/>
          <w:szCs w:val="4"/>
        </w:rPr>
        <w:t> </w:t>
      </w:r>
    </w:p>
    <w:p w14:paraId="44EBA99B" w14:textId="77777777" w:rsidR="00C31B99" w:rsidRDefault="00C31B99" w:rsidP="00C31B99">
      <w:pPr>
        <w:keepLines/>
      </w:pPr>
      <w:r>
        <w:t> Karen Fleming – Treasurer</w:t>
      </w:r>
    </w:p>
    <w:p w14:paraId="1FD66C56" w14:textId="77777777" w:rsidR="00C31B99" w:rsidRDefault="00C31B99" w:rsidP="00C31B99">
      <w:pPr>
        <w:keepLines/>
      </w:pPr>
      <w:r>
        <w:t>Members: Paul Brooks, Diane Egilske, Sue Koziel, Judy Mutchler, Jim Schraidt, Trish Sprague</w:t>
      </w:r>
    </w:p>
    <w:p w14:paraId="0006EE98" w14:textId="77777777" w:rsidR="00C31B99" w:rsidRDefault="00C31B99" w:rsidP="00C31B99">
      <w:pPr>
        <w:keepLines/>
        <w:rPr>
          <w:sz w:val="20"/>
          <w:szCs w:val="20"/>
        </w:rPr>
      </w:pPr>
      <w:r>
        <w:rPr>
          <w:sz w:val="20"/>
          <w:szCs w:val="20"/>
        </w:rPr>
        <w:t> </w:t>
      </w:r>
    </w:p>
    <w:p w14:paraId="24FBFE69" w14:textId="77777777" w:rsidR="00C31B99" w:rsidRDefault="00C31B99" w:rsidP="00C31B99">
      <w:pPr>
        <w:keepLines/>
        <w:rPr>
          <w:b/>
          <w:bCs/>
        </w:rPr>
      </w:pPr>
      <w:r>
        <w:rPr>
          <w:b/>
          <w:bCs/>
        </w:rPr>
        <w:t xml:space="preserve">Worship Attendance: </w:t>
      </w:r>
    </w:p>
    <w:p w14:paraId="725BB6AB" w14:textId="07F5DCD9" w:rsidR="00C31B99" w:rsidRDefault="00C31B99" w:rsidP="00C31B99">
      <w:pPr>
        <w:keepLines/>
        <w:rPr>
          <w:b/>
          <w:bCs/>
        </w:rPr>
      </w:pPr>
      <w:r>
        <w:rPr>
          <w:b/>
          <w:bCs/>
        </w:rPr>
        <w:t>Saturday, October 11, 2025 @ 4:00 p.m.          32</w:t>
      </w:r>
    </w:p>
    <w:p w14:paraId="437BB243" w14:textId="7E2614CB" w:rsidR="00C31B99" w:rsidRDefault="00C31B99" w:rsidP="00C31B99">
      <w:pPr>
        <w:keepLines/>
        <w:rPr>
          <w:b/>
          <w:bCs/>
        </w:rPr>
      </w:pPr>
      <w:r>
        <w:rPr>
          <w:b/>
          <w:bCs/>
        </w:rPr>
        <w:t xml:space="preserve">Sunday, October 12, 2025 @ 9:00 a.m. </w:t>
      </w:r>
      <w:r>
        <w:rPr>
          <w:b/>
          <w:bCs/>
        </w:rPr>
        <w:tab/>
        <w:t xml:space="preserve">      74      </w:t>
      </w:r>
      <w:r>
        <w:rPr>
          <w:b/>
          <w:bCs/>
        </w:rPr>
        <w:tab/>
      </w:r>
    </w:p>
    <w:p w14:paraId="7B727CCB" w14:textId="15F8B725" w:rsidR="00C31B99" w:rsidRDefault="00C31B99" w:rsidP="00C31B99">
      <w:pPr>
        <w:keepLines/>
        <w:rPr>
          <w:b/>
          <w:bCs/>
        </w:rPr>
      </w:pPr>
      <w:r>
        <w:rPr>
          <w:b/>
          <w:bCs/>
        </w:rPr>
        <w:t>TOTAL</w:t>
      </w:r>
      <w:r>
        <w:rPr>
          <w:b/>
          <w:bCs/>
        </w:rPr>
        <w:tab/>
      </w:r>
      <w:r>
        <w:rPr>
          <w:b/>
          <w:bCs/>
        </w:rPr>
        <w:tab/>
      </w:r>
      <w:r>
        <w:rPr>
          <w:b/>
          <w:bCs/>
        </w:rPr>
        <w:tab/>
      </w:r>
      <w:r>
        <w:rPr>
          <w:b/>
          <w:bCs/>
        </w:rPr>
        <w:tab/>
      </w:r>
      <w:r>
        <w:rPr>
          <w:b/>
          <w:bCs/>
        </w:rPr>
        <w:tab/>
        <w:t xml:space="preserve">    106     </w:t>
      </w:r>
    </w:p>
    <w:p w14:paraId="722A6A62" w14:textId="77777777" w:rsidR="00C31B99" w:rsidRDefault="00C31B99" w:rsidP="00C31B99">
      <w:pPr>
        <w:keepLines/>
        <w:rPr>
          <w:b/>
          <w:bCs/>
          <w:sz w:val="32"/>
          <w:szCs w:val="32"/>
        </w:rPr>
      </w:pPr>
      <w:r>
        <w:rPr>
          <w:b/>
          <w:bCs/>
          <w:sz w:val="32"/>
          <w:szCs w:val="32"/>
        </w:rPr>
        <w:t> </w:t>
      </w:r>
    </w:p>
    <w:p w14:paraId="60402E81" w14:textId="77777777" w:rsidR="00C31B99" w:rsidRDefault="00C31B99" w:rsidP="00C31B99">
      <w:pPr>
        <w:keepLines/>
        <w:rPr>
          <w:b/>
          <w:bCs/>
        </w:rPr>
      </w:pPr>
      <w:r>
        <w:rPr>
          <w:b/>
          <w:bCs/>
        </w:rPr>
        <w:t xml:space="preserve">Copies of the minutes from the August 28, 2025 and the September 25, 2025   Church Council meetings are on the back table in the upper Narthex. They were approved by the council via email. </w:t>
      </w:r>
    </w:p>
    <w:p w14:paraId="19450347" w14:textId="77777777" w:rsidR="00C31B99" w:rsidRDefault="00C31B99" w:rsidP="00C31B99">
      <w:pPr>
        <w:keepLines/>
        <w:rPr>
          <w:b/>
          <w:bCs/>
          <w:sz w:val="32"/>
          <w:szCs w:val="32"/>
        </w:rPr>
      </w:pPr>
      <w:r>
        <w:rPr>
          <w:b/>
          <w:bCs/>
          <w:sz w:val="32"/>
          <w:szCs w:val="32"/>
        </w:rPr>
        <w:t> </w:t>
      </w:r>
    </w:p>
    <w:p w14:paraId="079B6A4D" w14:textId="77777777" w:rsidR="00C31B99" w:rsidRDefault="00C31B99" w:rsidP="00C31B99">
      <w:pPr>
        <w:keepLines/>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7049C597" w14:textId="77777777" w:rsidR="00C31B99" w:rsidRDefault="00C31B99" w:rsidP="00C31B99">
      <w:pPr>
        <w:keepLines/>
        <w:rPr>
          <w:sz w:val="32"/>
          <w:szCs w:val="32"/>
        </w:rPr>
      </w:pPr>
      <w:r>
        <w:rPr>
          <w:sz w:val="32"/>
          <w:szCs w:val="32"/>
        </w:rPr>
        <w:t> </w:t>
      </w:r>
    </w:p>
    <w:p w14:paraId="592E25D8" w14:textId="77777777" w:rsidR="00C31B99" w:rsidRDefault="00C31B99" w:rsidP="00C31B99">
      <w:pPr>
        <w:keepLines/>
        <w:spacing w:line="252" w:lineRule="auto"/>
      </w:pPr>
      <w:r>
        <w:rPr>
          <w:b/>
          <w:bCs/>
        </w:rPr>
        <w:t xml:space="preserve">Sunday’s lessons are Jeremiah 31: 31-34; Psalm 46; Romans 3: 19-28; and John 8: 31-36 </w:t>
      </w:r>
      <w:r>
        <w:t xml:space="preserve">for those of you who like to study them in advance. </w:t>
      </w:r>
    </w:p>
    <w:p w14:paraId="5A6EB033" w14:textId="77777777" w:rsidR="00C31B99" w:rsidRDefault="00C31B99" w:rsidP="00C31B99">
      <w:pPr>
        <w:keepLines/>
        <w:jc w:val="both"/>
        <w:rPr>
          <w:b/>
          <w:bCs/>
        </w:rPr>
      </w:pPr>
      <w:r>
        <w:rPr>
          <w:b/>
          <w:bCs/>
        </w:rPr>
        <w:t> </w:t>
      </w:r>
    </w:p>
    <w:p w14:paraId="636A8179" w14:textId="77777777" w:rsidR="00C31B99" w:rsidRDefault="00C31B99" w:rsidP="00C31B99">
      <w:pPr>
        <w:widowControl w:val="0"/>
        <w:rPr>
          <w:rFonts w:ascii="Calibri" w:hAnsi="Calibri" w:cs="Calibri"/>
        </w:rPr>
      </w:pPr>
      <w:r>
        <w:t> </w:t>
      </w:r>
    </w:p>
    <w:p w14:paraId="79C50AE8" w14:textId="77777777" w:rsidR="00C31B99" w:rsidRDefault="00C31B99" w:rsidP="00C31B99">
      <w:pPr>
        <w:keepLines/>
        <w:ind w:left="1080" w:hanging="1080"/>
        <w:rPr>
          <w:b/>
          <w:bCs/>
        </w:rPr>
      </w:pPr>
      <w:r>
        <w:rPr>
          <w:b/>
          <w:bCs/>
        </w:rPr>
        <w:t> </w:t>
      </w:r>
    </w:p>
    <w:p w14:paraId="1740715A" w14:textId="77777777" w:rsidR="00C31B99" w:rsidRDefault="00C31B99" w:rsidP="00C31B99">
      <w:pPr>
        <w:keepLines/>
        <w:ind w:left="1080" w:hanging="1080"/>
        <w:rPr>
          <w:b/>
          <w:bCs/>
        </w:rPr>
      </w:pPr>
      <w:r>
        <w:rPr>
          <w:b/>
          <w:bCs/>
        </w:rPr>
        <w:t> </w:t>
      </w:r>
    </w:p>
    <w:p w14:paraId="1E49590C" w14:textId="77777777" w:rsidR="00C31B99" w:rsidRDefault="00C31B99" w:rsidP="00C31B99">
      <w:pPr>
        <w:keepLines/>
        <w:ind w:left="1080" w:hanging="1080"/>
        <w:rPr>
          <w:b/>
          <w:bCs/>
        </w:rPr>
      </w:pPr>
      <w:r>
        <w:rPr>
          <w:b/>
          <w:bCs/>
        </w:rPr>
        <w:t> </w:t>
      </w:r>
    </w:p>
    <w:p w14:paraId="7EE9E28B" w14:textId="77777777" w:rsidR="00C31B99" w:rsidRDefault="00C31B99" w:rsidP="00C31B99">
      <w:pPr>
        <w:keepLines/>
        <w:ind w:left="1080" w:hanging="1080"/>
        <w:rPr>
          <w:b/>
          <w:bCs/>
        </w:rPr>
      </w:pPr>
      <w:r>
        <w:rPr>
          <w:b/>
          <w:bCs/>
        </w:rPr>
        <w:t> </w:t>
      </w:r>
    </w:p>
    <w:p w14:paraId="2321934A" w14:textId="77777777" w:rsidR="00C31B99" w:rsidRDefault="00C31B99" w:rsidP="00C31B99">
      <w:pPr>
        <w:widowControl w:val="0"/>
        <w:rPr>
          <w:sz w:val="28"/>
          <w:szCs w:val="28"/>
        </w:rPr>
      </w:pPr>
      <w:r>
        <w:rPr>
          <w:b/>
          <w:bCs/>
          <w:sz w:val="28"/>
          <w:szCs w:val="28"/>
        </w:rPr>
        <w:lastRenderedPageBreak/>
        <w:t xml:space="preserve">OCTOBER MONTHLY MISSION: </w:t>
      </w:r>
    </w:p>
    <w:p w14:paraId="5A1C4D88" w14:textId="77777777" w:rsidR="00C31B99" w:rsidRDefault="00C31B99" w:rsidP="00C31B99">
      <w:pPr>
        <w:spacing w:after="160" w:line="256" w:lineRule="auto"/>
        <w:rPr>
          <w:sz w:val="28"/>
          <w:szCs w:val="28"/>
        </w:rPr>
      </w:pPr>
      <w:r>
        <w:rPr>
          <w:sz w:val="28"/>
          <w:szCs w:val="28"/>
        </w:rPr>
        <w:t xml:space="preserve">October’s monthly mission is Franciscan Health Woodland Cancer Care Center patients. The center is located on 400 North and provides the convenience of one location for a full spectrum of cancer services. We will be collecting care kits as well as money for this mission. There are paper lunch bags available in the Narthex. Please take as many bags as you want to fill with items to make a care kit for someone going through cancer treatments. Examples of items would be warm socks, hats, gloves, lotion, chapstick, hard candy, gum, snacks, hand sanitizer, small journals, books, activity books, small puzzles, or other activities to do while having treatment (which can take several hours). Please bring your completed care kits back by </w:t>
      </w:r>
      <w:r>
        <w:rPr>
          <w:b/>
          <w:bCs/>
          <w:sz w:val="28"/>
          <w:szCs w:val="28"/>
        </w:rPr>
        <w:t>Sunday, November 2nd</w:t>
      </w:r>
      <w:r>
        <w:rPr>
          <w:sz w:val="28"/>
          <w:szCs w:val="28"/>
        </w:rPr>
        <w:t xml:space="preserve"> and place them in the bin in the Narthex. If you’d rather donate financially, they have a fund that goes toward local patients where they provide different things such as gas cards, or gift cards. Money can be placed in the offering plate and marked for the Cancer Center. Noisy coin for the month of October will also go toward the monthly mission. Thank you for your unwavering support each month!   </w:t>
      </w:r>
    </w:p>
    <w:p w14:paraId="3C6F7C13" w14:textId="77777777" w:rsidR="00C31B99" w:rsidRPr="00C31B99" w:rsidRDefault="00C31B99" w:rsidP="00C31B99">
      <w:pPr>
        <w:spacing w:after="160" w:line="256" w:lineRule="auto"/>
        <w:rPr>
          <w:sz w:val="4"/>
          <w:szCs w:val="28"/>
        </w:rPr>
      </w:pPr>
    </w:p>
    <w:p w14:paraId="0AD73779" w14:textId="77777777" w:rsidR="00C31B99" w:rsidRDefault="00C31B99" w:rsidP="00C31B99">
      <w:pPr>
        <w:keepLines/>
        <w:rPr>
          <w:sz w:val="8"/>
          <w:szCs w:val="8"/>
        </w:rPr>
      </w:pPr>
      <w:r>
        <w:rPr>
          <w:sz w:val="8"/>
          <w:szCs w:val="8"/>
        </w:rPr>
        <w:t> </w:t>
      </w:r>
    </w:p>
    <w:p w14:paraId="7D77C0FE" w14:textId="77777777" w:rsidR="00C31B99" w:rsidRDefault="00C31B99" w:rsidP="00C31B99">
      <w:pPr>
        <w:keepLines/>
        <w:rPr>
          <w:b/>
          <w:bCs/>
          <w:sz w:val="28"/>
          <w:szCs w:val="28"/>
        </w:rPr>
      </w:pPr>
      <w:r>
        <w:rPr>
          <w:b/>
          <w:bCs/>
          <w:sz w:val="28"/>
          <w:szCs w:val="28"/>
        </w:rPr>
        <w:t>BIG THANKS!</w:t>
      </w:r>
    </w:p>
    <w:p w14:paraId="7633DEA2" w14:textId="77777777" w:rsidR="00C31B99" w:rsidRDefault="00C31B99" w:rsidP="00C31B99">
      <w:pPr>
        <w:keepLines/>
        <w:rPr>
          <w:sz w:val="28"/>
          <w:szCs w:val="28"/>
        </w:rPr>
      </w:pPr>
      <w:r>
        <w:rPr>
          <w:sz w:val="28"/>
          <w:szCs w:val="28"/>
        </w:rPr>
        <w:t xml:space="preserve">To all those who purchased and/or helped pack the Lutheran World Relief Kits. We packed 100 health kits, 100 School kits, and donated over $300 to the shipping fund to help get kits into hands of people struck by disaster around the world! Thank you for your generosity and hard work to make this mission a success each year! </w:t>
      </w:r>
    </w:p>
    <w:p w14:paraId="3EF0F18D" w14:textId="77777777" w:rsidR="00C31B99" w:rsidRDefault="00C31B99" w:rsidP="00C31B99">
      <w:pPr>
        <w:widowControl w:val="0"/>
        <w:rPr>
          <w:rFonts w:ascii="Calibri" w:hAnsi="Calibri" w:cs="Calibri"/>
        </w:rPr>
      </w:pPr>
      <w:r>
        <w:t> </w:t>
      </w:r>
    </w:p>
    <w:p w14:paraId="6B8E58F6" w14:textId="77777777" w:rsidR="00C31B99" w:rsidRDefault="00C31B99" w:rsidP="00C31B99">
      <w:pPr>
        <w:keepLines/>
        <w:spacing w:line="252" w:lineRule="auto"/>
        <w:rPr>
          <w:b/>
          <w:bCs/>
          <w:sz w:val="4"/>
          <w:szCs w:val="4"/>
        </w:rPr>
      </w:pPr>
      <w:r>
        <w:rPr>
          <w:b/>
          <w:bCs/>
          <w:sz w:val="4"/>
          <w:szCs w:val="4"/>
        </w:rPr>
        <w:t> </w:t>
      </w:r>
    </w:p>
    <w:p w14:paraId="1FF5DEE8" w14:textId="679262D2" w:rsidR="00C31B99" w:rsidRDefault="00C31B99" w:rsidP="00C31B99">
      <w:pPr>
        <w:keepLines/>
        <w:rPr>
          <w:b/>
          <w:bCs/>
          <w:sz w:val="28"/>
          <w:szCs w:val="28"/>
        </w:rPr>
      </w:pPr>
      <w:r>
        <w:t>.</w:t>
      </w:r>
      <w:r w:rsidRPr="00C31B99">
        <w:rPr>
          <w:b/>
          <w:bCs/>
          <w:sz w:val="28"/>
          <w:szCs w:val="28"/>
        </w:rPr>
        <w:t xml:space="preserve"> </w:t>
      </w:r>
      <w:r>
        <w:rPr>
          <w:b/>
          <w:bCs/>
          <w:sz w:val="28"/>
          <w:szCs w:val="28"/>
        </w:rPr>
        <w:t>2025 Financial Stewardship</w:t>
      </w:r>
    </w:p>
    <w:p w14:paraId="36751DFC" w14:textId="77777777" w:rsidR="00C31B99" w:rsidRDefault="00C31B99" w:rsidP="00C31B99">
      <w:pPr>
        <w:keepLines/>
        <w:rPr>
          <w:b/>
          <w:bCs/>
          <w:sz w:val="8"/>
          <w:szCs w:val="8"/>
        </w:rPr>
      </w:pPr>
      <w:r>
        <w:rPr>
          <w:b/>
          <w:bCs/>
          <w:sz w:val="8"/>
          <w:szCs w:val="8"/>
        </w:rPr>
        <w:t> </w:t>
      </w:r>
    </w:p>
    <w:p w14:paraId="460C0CC3" w14:textId="77777777" w:rsidR="00C31B99" w:rsidRDefault="00C31B99" w:rsidP="00C31B99">
      <w:pPr>
        <w:keepLines/>
        <w:jc w:val="both"/>
        <w:rPr>
          <w:sz w:val="28"/>
          <w:szCs w:val="28"/>
        </w:rPr>
      </w:pPr>
      <w:r>
        <w:rPr>
          <w:sz w:val="28"/>
          <w:szCs w:val="28"/>
        </w:rPr>
        <w:t>Weekly Church Operating Needs (x 2 weeks)</w:t>
      </w:r>
    </w:p>
    <w:p w14:paraId="575261DD" w14:textId="77777777" w:rsidR="00C31B99" w:rsidRDefault="00C31B99" w:rsidP="00C31B99">
      <w:pPr>
        <w:keepLines/>
        <w:jc w:val="both"/>
        <w:rPr>
          <w:sz w:val="28"/>
          <w:szCs w:val="28"/>
        </w:rPr>
      </w:pPr>
      <w:r>
        <w:rPr>
          <w:sz w:val="28"/>
          <w:szCs w:val="28"/>
        </w:rPr>
        <w:t>October 4-5, 2025; and October 11-12, 2025:                     $ 12, 671.50</w:t>
      </w:r>
    </w:p>
    <w:p w14:paraId="0E815100" w14:textId="77777777" w:rsidR="00C31B99" w:rsidRPr="00C31B99" w:rsidRDefault="00C31B99" w:rsidP="00C31B99">
      <w:pPr>
        <w:keepLines/>
        <w:jc w:val="both"/>
        <w:rPr>
          <w:sz w:val="2"/>
          <w:szCs w:val="12"/>
        </w:rPr>
      </w:pPr>
      <w:r w:rsidRPr="00C31B99">
        <w:rPr>
          <w:sz w:val="4"/>
          <w:szCs w:val="12"/>
        </w:rPr>
        <w:t> </w:t>
      </w:r>
    </w:p>
    <w:p w14:paraId="120D2E31" w14:textId="77777777" w:rsidR="00C31B99" w:rsidRDefault="00C31B99" w:rsidP="00C31B99">
      <w:pPr>
        <w:keepLines/>
        <w:jc w:val="both"/>
        <w:rPr>
          <w:sz w:val="28"/>
          <w:szCs w:val="28"/>
        </w:rPr>
      </w:pPr>
      <w:r>
        <w:rPr>
          <w:sz w:val="28"/>
          <w:szCs w:val="28"/>
        </w:rPr>
        <w:t>General Fund (including General Memorials):</w:t>
      </w:r>
      <w:r>
        <w:rPr>
          <w:sz w:val="28"/>
          <w:szCs w:val="28"/>
        </w:rPr>
        <w:tab/>
        <w:t xml:space="preserve">           $  11,148.50</w:t>
      </w:r>
    </w:p>
    <w:p w14:paraId="1EB1C254" w14:textId="77777777" w:rsidR="00C31B99" w:rsidRPr="00E5138B" w:rsidRDefault="00C31B99" w:rsidP="00C31B99">
      <w:pPr>
        <w:keepLines/>
        <w:jc w:val="both"/>
        <w:rPr>
          <w:sz w:val="2"/>
          <w:szCs w:val="12"/>
        </w:rPr>
      </w:pPr>
      <w:r w:rsidRPr="00E5138B">
        <w:rPr>
          <w:sz w:val="4"/>
          <w:szCs w:val="12"/>
        </w:rPr>
        <w:t> </w:t>
      </w:r>
    </w:p>
    <w:p w14:paraId="2478D0A8" w14:textId="77777777" w:rsidR="00C31B99" w:rsidRDefault="00C31B99" w:rsidP="00C31B99">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1,523.00</w:t>
      </w:r>
    </w:p>
    <w:p w14:paraId="49E98317" w14:textId="77777777" w:rsidR="00C31B99" w:rsidRDefault="00C31B99" w:rsidP="00C31B99">
      <w:pPr>
        <w:keepLines/>
        <w:jc w:val="both"/>
        <w:rPr>
          <w:sz w:val="28"/>
          <w:szCs w:val="28"/>
        </w:rPr>
      </w:pPr>
      <w:r>
        <w:rPr>
          <w:sz w:val="28"/>
          <w:szCs w:val="28"/>
        </w:rPr>
        <w:t> </w:t>
      </w:r>
    </w:p>
    <w:p w14:paraId="1E56DCD4" w14:textId="77777777" w:rsidR="00C31B99" w:rsidRDefault="00C31B99" w:rsidP="00C31B99">
      <w:pPr>
        <w:keepLines/>
        <w:rPr>
          <w:sz w:val="28"/>
          <w:szCs w:val="28"/>
        </w:rPr>
      </w:pPr>
      <w:r>
        <w:rPr>
          <w:sz w:val="28"/>
          <w:szCs w:val="28"/>
        </w:rPr>
        <w:t>Restricted Income (not including Memorials)</w:t>
      </w:r>
    </w:p>
    <w:p w14:paraId="056271D5" w14:textId="77777777" w:rsidR="00C31B99" w:rsidRDefault="00C31B99" w:rsidP="00C31B99">
      <w:pPr>
        <w:keepLines/>
        <w:rPr>
          <w:sz w:val="28"/>
          <w:szCs w:val="28"/>
        </w:rPr>
      </w:pPr>
      <w:r>
        <w:rPr>
          <w:sz w:val="28"/>
          <w:szCs w:val="28"/>
        </w:rPr>
        <w:t>Supports IK Synod &amp; Church wide Ministries:</w:t>
      </w:r>
      <w:r>
        <w:rPr>
          <w:sz w:val="28"/>
          <w:szCs w:val="28"/>
        </w:rPr>
        <w:tab/>
        <w:t xml:space="preserve">  </w:t>
      </w:r>
      <w:r>
        <w:rPr>
          <w:sz w:val="28"/>
          <w:szCs w:val="28"/>
        </w:rPr>
        <w:tab/>
        <w:t xml:space="preserve">   $   161.00</w:t>
      </w:r>
    </w:p>
    <w:p w14:paraId="2CB5B06D" w14:textId="77777777" w:rsidR="00C31B99" w:rsidRDefault="00C31B99" w:rsidP="00C31B99">
      <w:pPr>
        <w:keepLines/>
        <w:rPr>
          <w:sz w:val="12"/>
          <w:szCs w:val="12"/>
        </w:rPr>
      </w:pPr>
      <w:r>
        <w:rPr>
          <w:sz w:val="12"/>
          <w:szCs w:val="12"/>
        </w:rPr>
        <w:t> </w:t>
      </w:r>
    </w:p>
    <w:p w14:paraId="513E1A57" w14:textId="77777777" w:rsidR="00C31B99" w:rsidRDefault="00C31B99" w:rsidP="00C31B99">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144.00</w:t>
      </w:r>
    </w:p>
    <w:p w14:paraId="56856627" w14:textId="77777777" w:rsidR="00C31B99" w:rsidRPr="00E5138B" w:rsidRDefault="00C31B99" w:rsidP="00C31B99">
      <w:pPr>
        <w:keepLines/>
        <w:rPr>
          <w:sz w:val="2"/>
          <w:szCs w:val="12"/>
        </w:rPr>
      </w:pPr>
      <w:r w:rsidRPr="00E5138B">
        <w:rPr>
          <w:sz w:val="4"/>
          <w:szCs w:val="12"/>
        </w:rPr>
        <w:t> </w:t>
      </w:r>
    </w:p>
    <w:p w14:paraId="56ACCB3F" w14:textId="77777777" w:rsidR="00C31B99" w:rsidRDefault="00C31B99" w:rsidP="00C31B99">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211.00</w:t>
      </w:r>
    </w:p>
    <w:p w14:paraId="3DFE0B00" w14:textId="77777777" w:rsidR="00C31B99" w:rsidRPr="00E5138B" w:rsidRDefault="00C31B99" w:rsidP="00C31B99">
      <w:pPr>
        <w:keepLines/>
        <w:rPr>
          <w:sz w:val="4"/>
          <w:szCs w:val="12"/>
        </w:rPr>
      </w:pPr>
      <w:r w:rsidRPr="00E5138B">
        <w:rPr>
          <w:sz w:val="4"/>
          <w:szCs w:val="12"/>
        </w:rPr>
        <w:t> </w:t>
      </w:r>
    </w:p>
    <w:p w14:paraId="55F8D40B" w14:textId="77777777" w:rsidR="00C31B99" w:rsidRDefault="00C31B99" w:rsidP="00C31B99">
      <w:pPr>
        <w:keepLines/>
        <w:rPr>
          <w:sz w:val="28"/>
          <w:szCs w:val="28"/>
        </w:rPr>
      </w:pPr>
      <w:r>
        <w:rPr>
          <w:sz w:val="28"/>
          <w:szCs w:val="28"/>
        </w:rPr>
        <w:t>General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$ 1,495.00</w:t>
      </w:r>
    </w:p>
    <w:p w14:paraId="45EB8A0E" w14:textId="77777777" w:rsidR="00C31B99" w:rsidRDefault="00C31B99" w:rsidP="00C31B99">
      <w:pPr>
        <w:keepLines/>
        <w:rPr>
          <w:sz w:val="28"/>
          <w:szCs w:val="28"/>
        </w:rPr>
      </w:pPr>
      <w:r>
        <w:rPr>
          <w:sz w:val="28"/>
          <w:szCs w:val="28"/>
        </w:rPr>
        <w:t> </w:t>
      </w:r>
    </w:p>
    <w:p w14:paraId="615FE262" w14:textId="77777777" w:rsidR="00E5138B" w:rsidRDefault="00C31B99" w:rsidP="00E5138B">
      <w:pPr>
        <w:keepLines/>
        <w:jc w:val="center"/>
        <w:rPr>
          <w:b/>
          <w:bCs/>
        </w:rPr>
      </w:pPr>
      <w:r>
        <w:lastRenderedPageBreak/>
        <w:t> </w:t>
      </w:r>
      <w:r w:rsidR="00E5138B">
        <w:rPr>
          <w:b/>
          <w:bCs/>
        </w:rPr>
        <w:t>ACTIVITIES, EVENTS &amp; MEETINGS</w:t>
      </w:r>
    </w:p>
    <w:p w14:paraId="367CAFCE" w14:textId="77777777" w:rsidR="00E5138B" w:rsidRDefault="00E5138B" w:rsidP="00E5138B">
      <w:pPr>
        <w:keepLines/>
        <w:jc w:val="center"/>
        <w:rPr>
          <w:b/>
          <w:bCs/>
        </w:rPr>
      </w:pPr>
      <w:r>
        <w:rPr>
          <w:b/>
          <w:bCs/>
        </w:rPr>
        <w:t>OCTOBER 2025</w:t>
      </w:r>
    </w:p>
    <w:p w14:paraId="68714262" w14:textId="77777777" w:rsidR="00E5138B" w:rsidRDefault="00E5138B" w:rsidP="00E5138B">
      <w:pPr>
        <w:keepLines/>
        <w:spacing w:line="256" w:lineRule="auto"/>
        <w:rPr>
          <w:sz w:val="2"/>
          <w:szCs w:val="2"/>
        </w:rPr>
      </w:pPr>
      <w:r>
        <w:rPr>
          <w:sz w:val="2"/>
          <w:szCs w:val="2"/>
        </w:rPr>
        <w:t> </w:t>
      </w:r>
    </w:p>
    <w:p w14:paraId="5C0C8D8E" w14:textId="77777777" w:rsidR="00E5138B" w:rsidRDefault="00E5138B" w:rsidP="00E5138B">
      <w:pPr>
        <w:keepLines/>
        <w:widowControl w:val="0"/>
      </w:pPr>
      <w:r>
        <w:rPr>
          <w:b/>
          <w:bCs/>
        </w:rPr>
        <w:t xml:space="preserve">Saturday, </w:t>
      </w:r>
      <w:r>
        <w:t>October 18, 2025 @ 4:00 p.m. 19</w:t>
      </w:r>
      <w:r>
        <w:rPr>
          <w:vertAlign w:val="superscript"/>
        </w:rPr>
        <w:t>th</w:t>
      </w:r>
      <w:r>
        <w:t xml:space="preserve"> Pent Worship Service/Sanctuary</w:t>
      </w:r>
    </w:p>
    <w:p w14:paraId="689F6643" w14:textId="77777777" w:rsidR="00E5138B" w:rsidRPr="00E5138B" w:rsidRDefault="00E5138B" w:rsidP="00E5138B">
      <w:pPr>
        <w:keepLines/>
        <w:spacing w:line="256" w:lineRule="auto"/>
        <w:rPr>
          <w:sz w:val="40"/>
          <w:szCs w:val="36"/>
        </w:rPr>
      </w:pPr>
      <w:r>
        <w:rPr>
          <w:sz w:val="36"/>
          <w:szCs w:val="36"/>
        </w:rPr>
        <w:t> </w:t>
      </w:r>
    </w:p>
    <w:p w14:paraId="462304D6" w14:textId="77777777" w:rsidR="00E5138B" w:rsidRDefault="00E5138B" w:rsidP="00E5138B">
      <w:pPr>
        <w:keepLines/>
        <w:widowControl w:val="0"/>
      </w:pPr>
      <w:r>
        <w:rPr>
          <w:b/>
          <w:bCs/>
        </w:rPr>
        <w:t xml:space="preserve">Sunday, </w:t>
      </w:r>
      <w:r>
        <w:t>October 19, 2025 @ 9:00 a.m. 19</w:t>
      </w:r>
      <w:r>
        <w:rPr>
          <w:vertAlign w:val="superscript"/>
        </w:rPr>
        <w:t>th</w:t>
      </w:r>
      <w:r>
        <w:t xml:space="preserve"> Pent Worship/Sanctuary with coffee after</w:t>
      </w:r>
    </w:p>
    <w:p w14:paraId="487D602E" w14:textId="77777777" w:rsidR="00E5138B" w:rsidRDefault="00E5138B" w:rsidP="00E5138B">
      <w:pPr>
        <w:keepLines/>
        <w:widowControl w:val="0"/>
      </w:pPr>
      <w:r>
        <w:tab/>
      </w:r>
      <w:r>
        <w:tab/>
      </w:r>
      <w:r>
        <w:tab/>
      </w:r>
      <w:r>
        <w:tab/>
      </w:r>
      <w:r>
        <w:tab/>
      </w:r>
      <w:r>
        <w:tab/>
      </w:r>
      <w:r>
        <w:rPr>
          <w:b/>
          <w:bCs/>
        </w:rPr>
        <w:t>Pastor Appreciation Celebration</w:t>
      </w:r>
    </w:p>
    <w:p w14:paraId="0CDFA7C5" w14:textId="77777777" w:rsidR="00E5138B" w:rsidRDefault="00E5138B" w:rsidP="00E5138B">
      <w:pPr>
        <w:keepLines/>
        <w:widowControl w:val="0"/>
      </w:pPr>
      <w:r>
        <w:rPr>
          <w:b/>
          <w:bCs/>
        </w:rPr>
        <w:t xml:space="preserve">Monday, </w:t>
      </w:r>
      <w:r>
        <w:t>October 20, 2025 @ 2:00 p.m. Finance Comm. Mtg./Luther House</w:t>
      </w:r>
    </w:p>
    <w:p w14:paraId="7B33E8FC" w14:textId="77777777" w:rsidR="00E5138B" w:rsidRDefault="00E5138B" w:rsidP="00E5138B">
      <w:pPr>
        <w:keepLines/>
        <w:widowControl w:val="0"/>
        <w:rPr>
          <w:sz w:val="4"/>
          <w:szCs w:val="4"/>
        </w:rPr>
      </w:pPr>
      <w:r>
        <w:rPr>
          <w:sz w:val="4"/>
          <w:szCs w:val="4"/>
        </w:rPr>
        <w:t> </w:t>
      </w:r>
    </w:p>
    <w:p w14:paraId="117E0323" w14:textId="77777777" w:rsidR="00E5138B" w:rsidRDefault="00E5138B" w:rsidP="00E5138B">
      <w:pPr>
        <w:keepLines/>
        <w:widowControl w:val="0"/>
      </w:pPr>
      <w:r>
        <w:tab/>
      </w:r>
      <w:r>
        <w:tab/>
      </w:r>
      <w:r>
        <w:tab/>
        <w:t xml:space="preserve">         @ 3:00 p.m. Executive Board Mtg./Luther House</w:t>
      </w:r>
    </w:p>
    <w:p w14:paraId="2A4B054C" w14:textId="77777777" w:rsidR="00E5138B" w:rsidRDefault="00E5138B" w:rsidP="00E5138B">
      <w:pPr>
        <w:keepLines/>
        <w:widowControl w:val="0"/>
        <w:rPr>
          <w:sz w:val="4"/>
          <w:szCs w:val="4"/>
        </w:rPr>
      </w:pPr>
      <w:r>
        <w:rPr>
          <w:sz w:val="4"/>
          <w:szCs w:val="4"/>
        </w:rPr>
        <w:t> </w:t>
      </w:r>
    </w:p>
    <w:p w14:paraId="1B16F533" w14:textId="77777777" w:rsidR="00E5138B" w:rsidRDefault="00E5138B" w:rsidP="00E5138B">
      <w:pPr>
        <w:keepLines/>
        <w:widowControl w:val="0"/>
      </w:pPr>
      <w:r>
        <w:rPr>
          <w:b/>
          <w:bCs/>
        </w:rPr>
        <w:t xml:space="preserve">Wednesday, </w:t>
      </w:r>
      <w:r>
        <w:t>October 22, 2025 @ 9:15 a.m. Bible Study/Luther House</w:t>
      </w:r>
    </w:p>
    <w:p w14:paraId="5AC96F08" w14:textId="77777777" w:rsidR="00E5138B" w:rsidRDefault="00E5138B" w:rsidP="00E5138B">
      <w:pPr>
        <w:keepLines/>
        <w:widowControl w:val="0"/>
        <w:rPr>
          <w:sz w:val="4"/>
          <w:szCs w:val="4"/>
        </w:rPr>
      </w:pPr>
      <w:r>
        <w:rPr>
          <w:sz w:val="4"/>
          <w:szCs w:val="4"/>
        </w:rPr>
        <w:t> </w:t>
      </w:r>
    </w:p>
    <w:p w14:paraId="7CB56703" w14:textId="77777777" w:rsidR="00E5138B" w:rsidRDefault="00E5138B" w:rsidP="00E5138B">
      <w:pPr>
        <w:keepLines/>
        <w:widowControl w:val="0"/>
      </w:pPr>
      <w:r>
        <w:tab/>
      </w:r>
      <w:r>
        <w:tab/>
      </w:r>
      <w:r>
        <w:tab/>
      </w:r>
      <w:r>
        <w:tab/>
        <w:t xml:space="preserve">   @ 10:00 a.m. God’s Purls/St. Paul Room </w:t>
      </w:r>
    </w:p>
    <w:p w14:paraId="563DC783" w14:textId="77777777" w:rsidR="00E5138B" w:rsidRDefault="00E5138B" w:rsidP="00E5138B">
      <w:pPr>
        <w:keepLines/>
        <w:widowControl w:val="0"/>
        <w:rPr>
          <w:sz w:val="4"/>
          <w:szCs w:val="4"/>
        </w:rPr>
      </w:pPr>
      <w:r>
        <w:rPr>
          <w:sz w:val="4"/>
          <w:szCs w:val="4"/>
        </w:rPr>
        <w:t> </w:t>
      </w:r>
    </w:p>
    <w:p w14:paraId="1B1BDC4F" w14:textId="77777777" w:rsidR="00E5138B" w:rsidRDefault="00E5138B" w:rsidP="00E5138B">
      <w:pPr>
        <w:keepLines/>
        <w:widowControl w:val="0"/>
      </w:pPr>
      <w:r>
        <w:tab/>
      </w:r>
      <w:r>
        <w:tab/>
      </w:r>
      <w:r>
        <w:tab/>
      </w:r>
      <w:r>
        <w:tab/>
        <w:t xml:space="preserve">   @ 4:30 p.m. Choir Rehearsal/Sanctuary</w:t>
      </w:r>
    </w:p>
    <w:p w14:paraId="16DF95DF" w14:textId="77777777" w:rsidR="00E5138B" w:rsidRDefault="00E5138B" w:rsidP="00E5138B">
      <w:pPr>
        <w:keepLines/>
        <w:widowControl w:val="0"/>
        <w:rPr>
          <w:sz w:val="4"/>
          <w:szCs w:val="4"/>
        </w:rPr>
      </w:pPr>
      <w:r>
        <w:rPr>
          <w:sz w:val="4"/>
          <w:szCs w:val="4"/>
        </w:rPr>
        <w:t> </w:t>
      </w:r>
    </w:p>
    <w:p w14:paraId="1A855751" w14:textId="77777777" w:rsidR="00E5138B" w:rsidRDefault="00E5138B" w:rsidP="00E5138B">
      <w:pPr>
        <w:keepLines/>
        <w:widowControl w:val="0"/>
      </w:pPr>
      <w:r>
        <w:rPr>
          <w:b/>
          <w:bCs/>
        </w:rPr>
        <w:t xml:space="preserve">Thursday, </w:t>
      </w:r>
      <w:r>
        <w:t>October 23, 2025 @ 4:30 p.m. 150th Anniv. Comm. Mtg/Luther House</w:t>
      </w:r>
    </w:p>
    <w:p w14:paraId="087386F6" w14:textId="77777777" w:rsidR="00E5138B" w:rsidRDefault="00E5138B" w:rsidP="00E5138B">
      <w:pPr>
        <w:keepLines/>
        <w:widowControl w:val="0"/>
      </w:pPr>
      <w:r>
        <w:t xml:space="preserve">                                                  @  5:30 p.m. Church Council Meeting/St. Paul Room</w:t>
      </w:r>
    </w:p>
    <w:p w14:paraId="530D3840" w14:textId="77777777" w:rsidR="00E5138B" w:rsidRDefault="00E5138B" w:rsidP="00E5138B">
      <w:pPr>
        <w:keepLines/>
        <w:widowControl w:val="0"/>
        <w:rPr>
          <w:sz w:val="4"/>
          <w:szCs w:val="4"/>
        </w:rPr>
      </w:pPr>
      <w:r>
        <w:rPr>
          <w:sz w:val="4"/>
          <w:szCs w:val="4"/>
        </w:rPr>
        <w:t> </w:t>
      </w:r>
    </w:p>
    <w:p w14:paraId="3D33C186" w14:textId="77777777" w:rsidR="00E5138B" w:rsidRDefault="00E5138B" w:rsidP="00E5138B">
      <w:pPr>
        <w:keepLines/>
        <w:widowControl w:val="0"/>
      </w:pPr>
      <w:r>
        <w:rPr>
          <w:b/>
          <w:bCs/>
        </w:rPr>
        <w:t xml:space="preserve">Saturday, </w:t>
      </w:r>
      <w:r>
        <w:t>October 25, 2025 @ 4:00 p.m. 20</w:t>
      </w:r>
      <w:r>
        <w:rPr>
          <w:vertAlign w:val="superscript"/>
        </w:rPr>
        <w:t>th</w:t>
      </w:r>
      <w:r>
        <w:t xml:space="preserve"> Pent/</w:t>
      </w:r>
      <w:r>
        <w:rPr>
          <w:b/>
          <w:bCs/>
        </w:rPr>
        <w:t>Reformation</w:t>
      </w:r>
      <w:r>
        <w:t xml:space="preserve"> Worship/Sanctuary</w:t>
      </w:r>
    </w:p>
    <w:p w14:paraId="0593F618" w14:textId="77777777" w:rsidR="00E5138B" w:rsidRPr="00E5138B" w:rsidRDefault="00E5138B" w:rsidP="00E5138B">
      <w:pPr>
        <w:keepLines/>
        <w:spacing w:line="256" w:lineRule="auto"/>
        <w:rPr>
          <w:sz w:val="40"/>
          <w:szCs w:val="36"/>
        </w:rPr>
      </w:pPr>
      <w:r>
        <w:rPr>
          <w:sz w:val="36"/>
          <w:szCs w:val="36"/>
        </w:rPr>
        <w:t> </w:t>
      </w:r>
    </w:p>
    <w:p w14:paraId="1854A3FA" w14:textId="77777777" w:rsidR="00E5138B" w:rsidRDefault="00E5138B" w:rsidP="00E5138B">
      <w:pPr>
        <w:keepLines/>
        <w:widowControl w:val="0"/>
      </w:pPr>
      <w:r>
        <w:rPr>
          <w:b/>
          <w:bCs/>
        </w:rPr>
        <w:t xml:space="preserve">Sunday, </w:t>
      </w:r>
      <w:r>
        <w:t>October 26, 2025 @ 9:00 a.m. 20</w:t>
      </w:r>
      <w:r>
        <w:rPr>
          <w:vertAlign w:val="superscript"/>
        </w:rPr>
        <w:t>th</w:t>
      </w:r>
      <w:r>
        <w:t xml:space="preserve"> Pent/</w:t>
      </w:r>
      <w:r>
        <w:rPr>
          <w:b/>
          <w:bCs/>
        </w:rPr>
        <w:t>Reformation Sunday</w:t>
      </w:r>
      <w:r>
        <w:t xml:space="preserve"> Worship/</w:t>
      </w:r>
    </w:p>
    <w:p w14:paraId="02237C93" w14:textId="77777777" w:rsidR="00E5138B" w:rsidRDefault="00E5138B" w:rsidP="00E5138B">
      <w:pPr>
        <w:keepLines/>
        <w:widowControl w:val="0"/>
      </w:pPr>
      <w:r>
        <w:tab/>
      </w:r>
      <w:r>
        <w:tab/>
      </w:r>
      <w:r>
        <w:tab/>
      </w:r>
      <w:r>
        <w:tab/>
      </w:r>
      <w:r>
        <w:tab/>
        <w:t>Sanctuary with Coffee after/St. Paul Room</w:t>
      </w:r>
    </w:p>
    <w:p w14:paraId="266EC335" w14:textId="77777777" w:rsidR="00E5138B" w:rsidRDefault="00E5138B" w:rsidP="00E5138B">
      <w:pPr>
        <w:keepLines/>
        <w:widowControl w:val="0"/>
        <w:rPr>
          <w:sz w:val="4"/>
          <w:szCs w:val="4"/>
        </w:rPr>
      </w:pPr>
      <w:r>
        <w:rPr>
          <w:sz w:val="4"/>
          <w:szCs w:val="4"/>
        </w:rPr>
        <w:t> </w:t>
      </w:r>
    </w:p>
    <w:p w14:paraId="02439DC1" w14:textId="77777777" w:rsidR="00E5138B" w:rsidRDefault="00E5138B" w:rsidP="00E5138B">
      <w:pPr>
        <w:keepLines/>
        <w:widowControl w:val="0"/>
      </w:pPr>
      <w:r>
        <w:rPr>
          <w:b/>
          <w:bCs/>
        </w:rPr>
        <w:t xml:space="preserve">Wednesday, </w:t>
      </w:r>
      <w:r>
        <w:t>October 29. 2025 @ 9:15 a.m. Bible Study/Luther House</w:t>
      </w:r>
    </w:p>
    <w:p w14:paraId="7707A2E4" w14:textId="77777777" w:rsidR="00E5138B" w:rsidRDefault="00E5138B" w:rsidP="00E5138B">
      <w:pPr>
        <w:keepLines/>
        <w:widowControl w:val="0"/>
        <w:rPr>
          <w:sz w:val="4"/>
          <w:szCs w:val="4"/>
        </w:rPr>
      </w:pPr>
      <w:r>
        <w:rPr>
          <w:sz w:val="4"/>
          <w:szCs w:val="4"/>
        </w:rPr>
        <w:t> </w:t>
      </w:r>
    </w:p>
    <w:p w14:paraId="7B01045B" w14:textId="77777777" w:rsidR="00E5138B" w:rsidRDefault="00E5138B" w:rsidP="00E5138B">
      <w:pPr>
        <w:keepLines/>
        <w:widowControl w:val="0"/>
      </w:pPr>
      <w:r>
        <w:tab/>
      </w:r>
      <w:r>
        <w:tab/>
      </w:r>
      <w:r>
        <w:tab/>
      </w:r>
      <w:r>
        <w:tab/>
        <w:t xml:space="preserve">   @10:00 a.m. God’s Purls/St. Paul Room</w:t>
      </w:r>
    </w:p>
    <w:p w14:paraId="71110DD1" w14:textId="77777777" w:rsidR="00E5138B" w:rsidRDefault="00E5138B" w:rsidP="00E5138B">
      <w:pPr>
        <w:keepLines/>
        <w:widowControl w:val="0"/>
        <w:rPr>
          <w:sz w:val="4"/>
          <w:szCs w:val="4"/>
        </w:rPr>
      </w:pPr>
      <w:r>
        <w:rPr>
          <w:sz w:val="4"/>
          <w:szCs w:val="4"/>
        </w:rPr>
        <w:t> </w:t>
      </w:r>
    </w:p>
    <w:p w14:paraId="364C0762" w14:textId="77777777" w:rsidR="00E5138B" w:rsidRDefault="00E5138B" w:rsidP="00E5138B">
      <w:pPr>
        <w:keepLines/>
        <w:rPr>
          <w:sz w:val="28"/>
          <w:szCs w:val="28"/>
        </w:rPr>
      </w:pPr>
      <w:r>
        <w:tab/>
      </w:r>
      <w:r>
        <w:tab/>
      </w:r>
      <w:r>
        <w:tab/>
      </w:r>
      <w:r>
        <w:tab/>
        <w:t xml:space="preserve">   @4:30 p.m. Choir Rehearsal/Sanctuary </w:t>
      </w:r>
      <w:r>
        <w:tab/>
      </w:r>
      <w:r>
        <w:tab/>
      </w:r>
    </w:p>
    <w:p w14:paraId="1DC40934" w14:textId="77777777" w:rsidR="00E5138B" w:rsidRDefault="00E5138B" w:rsidP="00E5138B">
      <w:pPr>
        <w:widowControl w:val="0"/>
        <w:rPr>
          <w:rFonts w:ascii="Calibri" w:hAnsi="Calibri" w:cs="Calibri"/>
        </w:rPr>
      </w:pPr>
      <w:r>
        <w:t> </w:t>
      </w:r>
    </w:p>
    <w:p w14:paraId="781C0FAD" w14:textId="77777777" w:rsidR="00C31B99" w:rsidRDefault="00C31B99" w:rsidP="00C31B99">
      <w:pPr>
        <w:widowControl w:val="0"/>
        <w:rPr>
          <w:rFonts w:ascii="Calibri" w:hAnsi="Calibri" w:cs="Calibri"/>
        </w:rPr>
      </w:pPr>
    </w:p>
    <w:p w14:paraId="4EF7C8D5" w14:textId="77777777" w:rsidR="00C31B99" w:rsidRDefault="00C31B99" w:rsidP="00C31B99">
      <w:pPr>
        <w:keepLines/>
        <w:spacing w:line="252" w:lineRule="auto"/>
      </w:pPr>
      <w:r>
        <w:t xml:space="preserve"> </w:t>
      </w:r>
    </w:p>
    <w:p w14:paraId="12E069C6" w14:textId="77777777" w:rsidR="00C31B99" w:rsidRDefault="00C31B99" w:rsidP="00C31B99">
      <w:pPr>
        <w:widowControl w:val="0"/>
        <w:rPr>
          <w:rFonts w:ascii="Calibri" w:hAnsi="Calibri" w:cs="Calibri"/>
        </w:rPr>
      </w:pPr>
      <w:r>
        <w:t> </w:t>
      </w:r>
    </w:p>
    <w:p w14:paraId="031B724B" w14:textId="77777777" w:rsidR="00C31B99" w:rsidRPr="00BF2695" w:rsidRDefault="00C31B99" w:rsidP="006868B0">
      <w:pPr>
        <w:jc w:val="both"/>
        <w:rPr>
          <w:bCs/>
          <w:iCs/>
        </w:rPr>
      </w:pPr>
    </w:p>
    <w:p w14:paraId="403FB8D3" w14:textId="77777777" w:rsidR="006868B0" w:rsidRPr="00BF2695" w:rsidRDefault="006868B0" w:rsidP="006868B0">
      <w:pPr>
        <w:ind w:left="-288" w:firstLine="288"/>
        <w:jc w:val="both"/>
      </w:pPr>
    </w:p>
    <w:p w14:paraId="67A24DCB" w14:textId="77777777" w:rsidR="006868B0" w:rsidRPr="001B5CE8" w:rsidRDefault="006868B0" w:rsidP="006868B0">
      <w:pPr>
        <w:ind w:left="-288" w:firstLine="288"/>
        <w:jc w:val="both"/>
        <w:rPr>
          <w:sz w:val="22"/>
          <w:szCs w:val="22"/>
        </w:rPr>
      </w:pPr>
    </w:p>
    <w:p w14:paraId="588F481A" w14:textId="77777777" w:rsidR="006868B0" w:rsidRPr="00237468" w:rsidRDefault="006868B0" w:rsidP="006868B0">
      <w:pPr>
        <w:jc w:val="both"/>
        <w:rPr>
          <w:bCs/>
          <w:iCs/>
          <w:sz w:val="22"/>
          <w:szCs w:val="22"/>
        </w:rPr>
      </w:pPr>
    </w:p>
    <w:p w14:paraId="0BCDE1BE" w14:textId="77777777" w:rsidR="006868B0" w:rsidRPr="008F5425" w:rsidRDefault="006868B0" w:rsidP="006868B0">
      <w:pPr>
        <w:ind w:left="720" w:hanging="720"/>
        <w:jc w:val="both"/>
        <w:rPr>
          <w:bCs/>
          <w:sz w:val="22"/>
          <w:szCs w:val="22"/>
        </w:rPr>
      </w:pPr>
      <w:bookmarkStart w:id="0" w:name="_GoBack"/>
      <w:bookmarkEnd w:id="0"/>
    </w:p>
    <w:p w14:paraId="7459F6C2" w14:textId="77777777" w:rsidR="006868B0" w:rsidRDefault="006868B0" w:rsidP="006868B0">
      <w:pPr>
        <w:jc w:val="both"/>
        <w:rPr>
          <w:b/>
          <w:bCs/>
          <w:sz w:val="22"/>
          <w:szCs w:val="22"/>
        </w:rPr>
      </w:pPr>
    </w:p>
    <w:p w14:paraId="3A5C6E48" w14:textId="77777777" w:rsidR="006868B0" w:rsidRPr="001A53CD" w:rsidRDefault="006868B0" w:rsidP="006868B0">
      <w:pPr>
        <w:jc w:val="both"/>
        <w:rPr>
          <w:bCs/>
          <w:sz w:val="22"/>
          <w:szCs w:val="22"/>
        </w:rPr>
      </w:pPr>
    </w:p>
    <w:p w14:paraId="06FF991A" w14:textId="77777777" w:rsidR="006868B0" w:rsidRPr="00E07F40" w:rsidRDefault="006868B0" w:rsidP="006868B0">
      <w:pPr>
        <w:jc w:val="both"/>
        <w:rPr>
          <w:bCs/>
          <w:sz w:val="22"/>
          <w:szCs w:val="22"/>
        </w:rPr>
      </w:pPr>
    </w:p>
    <w:p w14:paraId="16A11EDD" w14:textId="77777777" w:rsidR="006868B0" w:rsidRPr="00F64EB9" w:rsidRDefault="006868B0" w:rsidP="006868B0">
      <w:pPr>
        <w:tabs>
          <w:tab w:val="left" w:pos="720"/>
        </w:tabs>
        <w:ind w:left="720" w:hanging="720"/>
        <w:jc w:val="both"/>
        <w:rPr>
          <w:b/>
          <w:bCs/>
          <w:sz w:val="22"/>
          <w:szCs w:val="22"/>
        </w:rPr>
      </w:pPr>
    </w:p>
    <w:p w14:paraId="3E29C267" w14:textId="77777777" w:rsidR="006868B0" w:rsidRPr="00611E38" w:rsidRDefault="006868B0" w:rsidP="006868B0">
      <w:pPr>
        <w:tabs>
          <w:tab w:val="left" w:pos="720"/>
        </w:tabs>
        <w:ind w:left="720" w:hanging="720"/>
        <w:jc w:val="both"/>
        <w:rPr>
          <w:b/>
          <w:sz w:val="22"/>
          <w:szCs w:val="22"/>
        </w:rPr>
      </w:pPr>
    </w:p>
    <w:p w14:paraId="6313B325" w14:textId="77777777" w:rsidR="006868B0" w:rsidRPr="00E52304" w:rsidRDefault="006868B0" w:rsidP="006868B0">
      <w:pPr>
        <w:ind w:left="720" w:hanging="720"/>
        <w:jc w:val="both"/>
        <w:rPr>
          <w:bCs/>
          <w:sz w:val="22"/>
          <w:szCs w:val="22"/>
        </w:rPr>
      </w:pPr>
    </w:p>
    <w:p w14:paraId="05CC8875" w14:textId="77777777" w:rsidR="006868B0" w:rsidRPr="00E52304" w:rsidRDefault="006868B0" w:rsidP="006868B0">
      <w:pPr>
        <w:ind w:left="720" w:hanging="720"/>
        <w:jc w:val="both"/>
        <w:rPr>
          <w:bCs/>
          <w:sz w:val="22"/>
          <w:szCs w:val="22"/>
        </w:rPr>
      </w:pPr>
    </w:p>
    <w:p w14:paraId="129BA734" w14:textId="77777777" w:rsidR="006868B0" w:rsidRPr="00E52304" w:rsidRDefault="006868B0" w:rsidP="006868B0">
      <w:pPr>
        <w:ind w:left="720" w:hanging="720"/>
        <w:jc w:val="both"/>
        <w:rPr>
          <w:bCs/>
          <w:i/>
          <w:sz w:val="22"/>
          <w:szCs w:val="22"/>
        </w:rPr>
      </w:pPr>
    </w:p>
    <w:p w14:paraId="786A404B" w14:textId="77777777" w:rsidR="006868B0" w:rsidRPr="00E52304" w:rsidRDefault="006868B0" w:rsidP="006868B0">
      <w:pPr>
        <w:jc w:val="both"/>
        <w:rPr>
          <w:sz w:val="22"/>
          <w:szCs w:val="22"/>
        </w:rPr>
      </w:pPr>
    </w:p>
    <w:p w14:paraId="1F316540" w14:textId="77777777" w:rsidR="006868B0" w:rsidRPr="00E52304" w:rsidRDefault="006868B0" w:rsidP="006868B0">
      <w:pPr>
        <w:jc w:val="both"/>
        <w:rPr>
          <w:b/>
          <w:sz w:val="22"/>
          <w:szCs w:val="22"/>
        </w:rPr>
      </w:pPr>
    </w:p>
    <w:p w14:paraId="45060039" w14:textId="77777777" w:rsidR="006868B0" w:rsidRPr="00E52304" w:rsidRDefault="006868B0" w:rsidP="006868B0">
      <w:pPr>
        <w:ind w:firstLine="720"/>
        <w:jc w:val="both"/>
        <w:rPr>
          <w:sz w:val="22"/>
          <w:szCs w:val="22"/>
        </w:rPr>
      </w:pPr>
    </w:p>
    <w:p w14:paraId="1243587C" w14:textId="77777777" w:rsidR="006868B0" w:rsidRPr="00C31B99" w:rsidRDefault="006868B0" w:rsidP="006868B0">
      <w:pPr>
        <w:jc w:val="both"/>
        <w:rPr>
          <w:szCs w:val="22"/>
        </w:rPr>
      </w:pPr>
    </w:p>
    <w:p w14:paraId="3CA6555A" w14:textId="77777777" w:rsidR="006868B0" w:rsidRPr="00E52304" w:rsidRDefault="006868B0" w:rsidP="006868B0">
      <w:pPr>
        <w:jc w:val="both"/>
        <w:rPr>
          <w:sz w:val="22"/>
          <w:szCs w:val="22"/>
        </w:rPr>
      </w:pPr>
    </w:p>
    <w:p w14:paraId="54254266" w14:textId="77777777" w:rsidR="006868B0" w:rsidRPr="00E52304" w:rsidRDefault="006868B0" w:rsidP="006868B0">
      <w:pPr>
        <w:jc w:val="both"/>
        <w:rPr>
          <w:bCs/>
          <w:sz w:val="22"/>
          <w:szCs w:val="22"/>
        </w:rPr>
      </w:pPr>
    </w:p>
    <w:p w14:paraId="347121B1" w14:textId="77777777" w:rsidR="006868B0" w:rsidRPr="00E52304" w:rsidRDefault="006868B0" w:rsidP="006868B0">
      <w:pPr>
        <w:jc w:val="both"/>
        <w:rPr>
          <w:sz w:val="22"/>
          <w:szCs w:val="22"/>
        </w:rPr>
      </w:pPr>
    </w:p>
    <w:p w14:paraId="73264695" w14:textId="77777777" w:rsidR="006868B0" w:rsidRPr="00E52304" w:rsidRDefault="006868B0" w:rsidP="006868B0">
      <w:pPr>
        <w:jc w:val="both"/>
        <w:rPr>
          <w:sz w:val="22"/>
          <w:szCs w:val="22"/>
        </w:rPr>
      </w:pPr>
    </w:p>
    <w:p w14:paraId="1E6EC6AE" w14:textId="77777777" w:rsidR="006868B0" w:rsidRDefault="006868B0" w:rsidP="006868B0"/>
    <w:p w14:paraId="1AC8C121" w14:textId="77777777" w:rsidR="006868B0" w:rsidRDefault="006868B0" w:rsidP="006868B0"/>
    <w:p w14:paraId="22A5C025" w14:textId="77777777" w:rsidR="006868B0" w:rsidRDefault="006868B0" w:rsidP="006868B0"/>
    <w:p w14:paraId="4BC904E9" w14:textId="77777777" w:rsidR="006868B0" w:rsidRDefault="006868B0" w:rsidP="006868B0"/>
    <w:p w14:paraId="79CE44B2" w14:textId="77777777" w:rsidR="006868B0" w:rsidRDefault="006868B0" w:rsidP="006868B0"/>
    <w:p w14:paraId="792E49A3" w14:textId="77777777" w:rsidR="006868B0" w:rsidRDefault="006868B0" w:rsidP="006868B0"/>
    <w:p w14:paraId="78C7C534" w14:textId="77777777" w:rsidR="00C00D5E" w:rsidRDefault="00C00D5E"/>
    <w:sectPr w:rsidR="00C00D5E">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2796E" w14:textId="77777777" w:rsidR="00E5138B" w:rsidRDefault="00E5138B">
      <w:r>
        <w:separator/>
      </w:r>
    </w:p>
  </w:endnote>
  <w:endnote w:type="continuationSeparator" w:id="0">
    <w:p w14:paraId="4F56E568" w14:textId="77777777" w:rsidR="00E5138B" w:rsidRDefault="00E5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2D03" w14:textId="77777777" w:rsidR="00E5138B" w:rsidRDefault="00E5138B" w:rsidP="00C863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CA4A8" w14:textId="77777777" w:rsidR="00E5138B" w:rsidRDefault="00E51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829A" w14:textId="77777777" w:rsidR="00E5138B" w:rsidRDefault="00E5138B" w:rsidP="00C863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FEC">
      <w:rPr>
        <w:rStyle w:val="PageNumber"/>
        <w:noProof/>
      </w:rPr>
      <w:t>2</w:t>
    </w:r>
    <w:r>
      <w:rPr>
        <w:rStyle w:val="PageNumber"/>
      </w:rPr>
      <w:fldChar w:fldCharType="end"/>
    </w:r>
  </w:p>
  <w:p w14:paraId="66D715CD" w14:textId="77777777" w:rsidR="00E5138B" w:rsidRDefault="00E51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326F" w14:textId="77777777" w:rsidR="00E5138B" w:rsidRDefault="00E5138B">
      <w:r>
        <w:separator/>
      </w:r>
    </w:p>
  </w:footnote>
  <w:footnote w:type="continuationSeparator" w:id="0">
    <w:p w14:paraId="134A98B1" w14:textId="77777777" w:rsidR="00E5138B" w:rsidRDefault="00E51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B0"/>
    <w:rsid w:val="000B5C2B"/>
    <w:rsid w:val="00231D14"/>
    <w:rsid w:val="00234DBC"/>
    <w:rsid w:val="00402A46"/>
    <w:rsid w:val="00542355"/>
    <w:rsid w:val="00586659"/>
    <w:rsid w:val="005D749D"/>
    <w:rsid w:val="006073B1"/>
    <w:rsid w:val="006868B0"/>
    <w:rsid w:val="00713630"/>
    <w:rsid w:val="008B6D6F"/>
    <w:rsid w:val="009367AE"/>
    <w:rsid w:val="00A02BA0"/>
    <w:rsid w:val="00A14FEC"/>
    <w:rsid w:val="00AA6326"/>
    <w:rsid w:val="00BF2695"/>
    <w:rsid w:val="00C00D5E"/>
    <w:rsid w:val="00C2424F"/>
    <w:rsid w:val="00C31B99"/>
    <w:rsid w:val="00C86370"/>
    <w:rsid w:val="00E5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84A3"/>
  <w15:chartTrackingRefBased/>
  <w15:docId w15:val="{D789D398-514F-4210-AA73-657DE6D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B0"/>
    <w:pPr>
      <w:spacing w:line="240" w:lineRule="auto"/>
      <w:ind w:left="0"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68B0"/>
    <w:pPr>
      <w:tabs>
        <w:tab w:val="center" w:pos="4320"/>
        <w:tab w:val="right" w:pos="8640"/>
      </w:tabs>
    </w:pPr>
  </w:style>
  <w:style w:type="character" w:customStyle="1" w:styleId="FooterChar">
    <w:name w:val="Footer Char"/>
    <w:basedOn w:val="DefaultParagraphFont"/>
    <w:link w:val="Footer"/>
    <w:rsid w:val="006868B0"/>
    <w:rPr>
      <w:rFonts w:ascii="Times New Roman" w:eastAsia="Times New Roman" w:hAnsi="Times New Roman" w:cs="Times New Roman"/>
      <w:sz w:val="24"/>
      <w:szCs w:val="24"/>
    </w:rPr>
  </w:style>
  <w:style w:type="character" w:styleId="PageNumber">
    <w:name w:val="page number"/>
    <w:rsid w:val="006868B0"/>
  </w:style>
  <w:style w:type="character" w:styleId="Emphasis">
    <w:name w:val="Emphasis"/>
    <w:qFormat/>
    <w:rsid w:val="006868B0"/>
    <w:rPr>
      <w:i/>
      <w:iCs/>
    </w:rPr>
  </w:style>
  <w:style w:type="paragraph" w:styleId="NormalWeb">
    <w:name w:val="Normal (Web)"/>
    <w:basedOn w:val="Normal"/>
    <w:uiPriority w:val="99"/>
    <w:rsid w:val="006868B0"/>
    <w:pPr>
      <w:spacing w:before="100" w:beforeAutospacing="1" w:after="115"/>
    </w:pPr>
  </w:style>
  <w:style w:type="paragraph" w:styleId="BalloonText">
    <w:name w:val="Balloon Text"/>
    <w:basedOn w:val="Normal"/>
    <w:link w:val="BalloonTextChar"/>
    <w:uiPriority w:val="99"/>
    <w:semiHidden/>
    <w:unhideWhenUsed/>
    <w:rsid w:val="00BF2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95"/>
    <w:rPr>
      <w:rFonts w:ascii="Segoe UI" w:eastAsia="Times New Roman" w:hAnsi="Segoe UI" w:cs="Segoe UI"/>
      <w:sz w:val="18"/>
      <w:szCs w:val="18"/>
    </w:rPr>
  </w:style>
  <w:style w:type="character" w:styleId="Hyperlink">
    <w:name w:val="Hyperlink"/>
    <w:basedOn w:val="DefaultParagraphFont"/>
    <w:uiPriority w:val="99"/>
    <w:semiHidden/>
    <w:unhideWhenUsed/>
    <w:rsid w:val="00C31B99"/>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4062">
      <w:bodyDiv w:val="1"/>
      <w:marLeft w:val="0"/>
      <w:marRight w:val="0"/>
      <w:marTop w:val="0"/>
      <w:marBottom w:val="0"/>
      <w:divBdr>
        <w:top w:val="none" w:sz="0" w:space="0" w:color="auto"/>
        <w:left w:val="none" w:sz="0" w:space="0" w:color="auto"/>
        <w:bottom w:val="none" w:sz="0" w:space="0" w:color="auto"/>
        <w:right w:val="none" w:sz="0" w:space="0" w:color="auto"/>
      </w:divBdr>
    </w:div>
    <w:div w:id="564879012">
      <w:bodyDiv w:val="1"/>
      <w:marLeft w:val="0"/>
      <w:marRight w:val="0"/>
      <w:marTop w:val="0"/>
      <w:marBottom w:val="0"/>
      <w:divBdr>
        <w:top w:val="none" w:sz="0" w:space="0" w:color="auto"/>
        <w:left w:val="none" w:sz="0" w:space="0" w:color="auto"/>
        <w:bottom w:val="none" w:sz="0" w:space="0" w:color="auto"/>
        <w:right w:val="none" w:sz="0" w:space="0" w:color="auto"/>
      </w:divBdr>
    </w:div>
    <w:div w:id="663898760">
      <w:bodyDiv w:val="1"/>
      <w:marLeft w:val="0"/>
      <w:marRight w:val="0"/>
      <w:marTop w:val="0"/>
      <w:marBottom w:val="0"/>
      <w:divBdr>
        <w:top w:val="none" w:sz="0" w:space="0" w:color="auto"/>
        <w:left w:val="none" w:sz="0" w:space="0" w:color="auto"/>
        <w:bottom w:val="none" w:sz="0" w:space="0" w:color="auto"/>
        <w:right w:val="none" w:sz="0" w:space="0" w:color="auto"/>
      </w:divBdr>
    </w:div>
    <w:div w:id="1707951897">
      <w:bodyDiv w:val="1"/>
      <w:marLeft w:val="0"/>
      <w:marRight w:val="0"/>
      <w:marTop w:val="0"/>
      <w:marBottom w:val="0"/>
      <w:divBdr>
        <w:top w:val="none" w:sz="0" w:space="0" w:color="auto"/>
        <w:left w:val="none" w:sz="0" w:space="0" w:color="auto"/>
        <w:bottom w:val="none" w:sz="0" w:space="0" w:color="auto"/>
        <w:right w:val="none" w:sz="0" w:space="0" w:color="auto"/>
      </w:divBdr>
    </w:div>
    <w:div w:id="20827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channel/UC5AIPNaKr3QN50984jGOa1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channel/UC5AIPNaKr3QN50984jGOa1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85E1-BFA3-4355-96F8-FF9BAE79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D6718572</Template>
  <TotalTime>118</TotalTime>
  <Pages>17</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11</cp:revision>
  <cp:lastPrinted>2025-10-13T13:42:00Z</cp:lastPrinted>
  <dcterms:created xsi:type="dcterms:W3CDTF">2025-09-23T19:28:00Z</dcterms:created>
  <dcterms:modified xsi:type="dcterms:W3CDTF">2025-10-16T19:00:00Z</dcterms:modified>
</cp:coreProperties>
</file>