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E87D8" w14:textId="77777777" w:rsidR="00DD6DFE" w:rsidRDefault="00DD6DFE" w:rsidP="00DD6DFE">
      <w:pPr>
        <w:jc w:val="center"/>
        <w:rPr>
          <w:b/>
        </w:rPr>
      </w:pPr>
      <w:r w:rsidRPr="00464EF1">
        <w:rPr>
          <w:b/>
        </w:rPr>
        <w:t>THE THIRTEENTH SUNDAY AFTER PENTECOST</w:t>
      </w:r>
    </w:p>
    <w:p w14:paraId="7703C229" w14:textId="552D9C40" w:rsidR="0026508B" w:rsidRPr="00464EF1" w:rsidRDefault="0026508B" w:rsidP="00DD6DFE">
      <w:pPr>
        <w:jc w:val="center"/>
        <w:rPr>
          <w:b/>
        </w:rPr>
      </w:pPr>
      <w:r>
        <w:rPr>
          <w:b/>
        </w:rPr>
        <w:t>September 7, 2025</w:t>
      </w:r>
    </w:p>
    <w:p w14:paraId="539E4EEC" w14:textId="77777777" w:rsidR="00DD6DFE" w:rsidRPr="00464EF1" w:rsidRDefault="00DD6DFE" w:rsidP="00DD6DFE">
      <w:pPr>
        <w:jc w:val="both"/>
        <w:rPr>
          <w:b/>
        </w:rPr>
      </w:pPr>
    </w:p>
    <w:p w14:paraId="7B468B52" w14:textId="77777777" w:rsidR="00DD6DFE" w:rsidRPr="00464EF1" w:rsidRDefault="00DD6DFE" w:rsidP="00DD6DFE">
      <w:pPr>
        <w:jc w:val="both"/>
        <w:rPr>
          <w:lang w:val="en-CA"/>
        </w:rPr>
      </w:pPr>
      <w:r w:rsidRPr="00464EF1">
        <w:rPr>
          <w:lang w:val="en-CA"/>
        </w:rPr>
        <w:tab/>
        <w:t>“At verse 25 (of the Gospel text) Luke alerts the reader that what follows will be spoken to a different audience from that in verses 1-24.  From semiprivate conversations in a home Jesus returns to the public arena.  We are given no geographical reference, but again large crowds gather.</w:t>
      </w:r>
    </w:p>
    <w:p w14:paraId="5C5BD5F4" w14:textId="77777777" w:rsidR="00DD6DFE" w:rsidRPr="00464EF1" w:rsidRDefault="00DD6DFE" w:rsidP="00DD6DFE">
      <w:pPr>
        <w:jc w:val="both"/>
        <w:rPr>
          <w:lang w:val="en-CA"/>
        </w:rPr>
      </w:pPr>
      <w:r w:rsidRPr="00464EF1">
        <w:rPr>
          <w:lang w:val="en-CA"/>
        </w:rPr>
        <w:tab/>
        <w:t>It is evident that Jesus is not facing reluctance but enthusiasm, similar to that which he met in 9:57.  These people come to him (v. 26), he is not calling them to a life of discipleship.  One is to read what follows, therefore, as the response of Jesus to the enthusiasm of persons who seem totally unaware that he is going to Jerusalem and the cross…”</w:t>
      </w:r>
    </w:p>
    <w:p w14:paraId="4A2BD392" w14:textId="77777777" w:rsidR="00DD6DFE" w:rsidRPr="00464EF1" w:rsidRDefault="00DD6DFE" w:rsidP="00DD6DFE">
      <w:pPr>
        <w:jc w:val="both"/>
        <w:rPr>
          <w:lang w:val="en-CA"/>
        </w:rPr>
      </w:pPr>
      <w:r w:rsidRPr="00464EF1">
        <w:rPr>
          <w:lang w:val="en-CA"/>
        </w:rPr>
        <w:tab/>
        <w:t>“ … but what is the nature of (his) journey?  Is it a funeral procession?  Apparently only Jesus has seriously faced the issue of his death; the Twelve certainly have not yet grasped it.  Is it a march?  Very likely some think so, investing a good deal of emotion in imagining the projected clash:  Galilee verses Jerusalem, peasants versus power, laity versus clergy, Jews versus Romans, Jesus versus the establishment.</w:t>
      </w:r>
    </w:p>
    <w:p w14:paraId="0E607164" w14:textId="77777777" w:rsidR="00DD6DFE" w:rsidRPr="00464EF1" w:rsidRDefault="00DD6DFE" w:rsidP="00DD6DFE">
      <w:pPr>
        <w:jc w:val="both"/>
        <w:rPr>
          <w:lang w:val="en-CA"/>
        </w:rPr>
      </w:pPr>
      <w:r w:rsidRPr="00464EF1">
        <w:rPr>
          <w:lang w:val="en-CA"/>
        </w:rPr>
        <w:tab/>
        <w:t>Is it a parade?  Obviously this crowd thinks so, oblivious to any conflict, any price to pay, any cross to bear.  The crowd swells; everybody loves a parade.  What does Jesus have to say to hasty volunteers?  In sum, his word is, Think about what you are doing and decide if you are willing to stay with me all the way.</w:t>
      </w:r>
    </w:p>
    <w:p w14:paraId="24EACBA4" w14:textId="77777777" w:rsidR="00DD6DFE" w:rsidRPr="00464EF1" w:rsidRDefault="00DD6DFE" w:rsidP="00DD6DFE">
      <w:pPr>
        <w:jc w:val="both"/>
        <w:rPr>
          <w:lang w:val="en-CA"/>
        </w:rPr>
      </w:pPr>
      <w:r w:rsidRPr="00464EF1">
        <w:rPr>
          <w:lang w:val="en-CA"/>
        </w:rPr>
        <w:tab/>
        <w:t>To the call to cross bearing … is added the almost frightening demand to hate one’s family and one’s own life (v. 26).  To hate is a Semitic expression meaning to turn away from, to detach oneself from.  There is nothing of that emotion we experience in the expression, “I hate you” …And to hate one’s own life is not a call for self-loathing, to regard oneself as a worm, to toss oneself on the trash heap of the world …”</w:t>
      </w:r>
    </w:p>
    <w:p w14:paraId="5E9322E6" w14:textId="77777777" w:rsidR="00DD6DFE" w:rsidRPr="00464EF1" w:rsidRDefault="00DD6DFE" w:rsidP="00DD6DFE">
      <w:pPr>
        <w:jc w:val="both"/>
        <w:rPr>
          <w:lang w:val="en-CA"/>
        </w:rPr>
      </w:pPr>
      <w:r w:rsidRPr="00464EF1">
        <w:rPr>
          <w:lang w:val="en-CA"/>
        </w:rPr>
        <w:tab/>
        <w:t>“ …What is demanded of disciples, however, is that in the network of many loyalties in which all of us live, the claim of Christ and the gospel not only takes precedence but, in fact, redefines the others.  This can and will necessarily involve some detaching, some turning away.”</w:t>
      </w:r>
    </w:p>
    <w:p w14:paraId="4DAEC6F8" w14:textId="77777777" w:rsidR="00DD6DFE" w:rsidRPr="0026508B" w:rsidRDefault="00DD6DFE" w:rsidP="00DD6DFE">
      <w:pPr>
        <w:jc w:val="both"/>
        <w:rPr>
          <w:sz w:val="8"/>
          <w:lang w:val="en-CA"/>
        </w:rPr>
      </w:pPr>
    </w:p>
    <w:p w14:paraId="4513E3C5" w14:textId="77777777" w:rsidR="00DD6DFE" w:rsidRPr="00464EF1" w:rsidRDefault="00DD6DFE" w:rsidP="00DD6DFE">
      <w:pPr>
        <w:jc w:val="both"/>
      </w:pPr>
      <w:r w:rsidRPr="00464EF1">
        <w:rPr>
          <w:b/>
          <w:bCs/>
        </w:rPr>
        <w:t>Fred Craddock</w:t>
      </w:r>
    </w:p>
    <w:p w14:paraId="2715E7F1" w14:textId="1D8D9595" w:rsidR="00DD6DFE" w:rsidRPr="0026508B" w:rsidRDefault="0026508B" w:rsidP="0026508B">
      <w:pPr>
        <w:tabs>
          <w:tab w:val="left" w:pos="1995"/>
        </w:tabs>
        <w:rPr>
          <w:sz w:val="12"/>
        </w:rPr>
      </w:pPr>
      <w:r>
        <w:tab/>
      </w:r>
    </w:p>
    <w:p w14:paraId="0E6FC732" w14:textId="4B146AD5" w:rsidR="00DD6DFE" w:rsidRPr="00464EF1" w:rsidRDefault="0026508B" w:rsidP="00DD6DFE">
      <w:pPr>
        <w:jc w:val="center"/>
      </w:pPr>
      <w:r>
        <w:rPr>
          <w:b/>
        </w:rPr>
        <w:sym w:font="Wingdings" w:char="F058"/>
      </w:r>
      <w:r w:rsidR="00DD6DFE" w:rsidRPr="00464EF1">
        <w:rPr>
          <w:b/>
        </w:rPr>
        <w:t xml:space="preserve"> In the Name of Jesus </w:t>
      </w:r>
      <w:r>
        <w:rPr>
          <w:b/>
        </w:rPr>
        <w:sym w:font="Wingdings" w:char="F058"/>
      </w:r>
    </w:p>
    <w:p w14:paraId="713976F1" w14:textId="77777777" w:rsidR="00DD6DFE" w:rsidRPr="00464EF1" w:rsidRDefault="00DD6DFE" w:rsidP="00DD6DFE">
      <w:pPr>
        <w:jc w:val="center"/>
        <w:rPr>
          <w:b/>
        </w:rPr>
      </w:pPr>
    </w:p>
    <w:p w14:paraId="4494FB14" w14:textId="5C15C5D4" w:rsidR="00DD6DFE" w:rsidRPr="0026508B" w:rsidRDefault="0026508B" w:rsidP="00DD6DFE">
      <w:pPr>
        <w:jc w:val="center"/>
        <w:rPr>
          <w:b/>
          <w:sz w:val="28"/>
        </w:rPr>
      </w:pPr>
      <w:r w:rsidRPr="0026508B">
        <w:rPr>
          <w:b/>
          <w:sz w:val="28"/>
        </w:rPr>
        <w:sym w:font="Wingdings" w:char="F058"/>
      </w:r>
      <w:r w:rsidRPr="0026508B">
        <w:rPr>
          <w:b/>
          <w:sz w:val="28"/>
        </w:rPr>
        <w:t xml:space="preserve"> </w:t>
      </w:r>
      <w:r w:rsidR="00DD6DFE" w:rsidRPr="0026508B">
        <w:rPr>
          <w:b/>
          <w:sz w:val="28"/>
        </w:rPr>
        <w:t xml:space="preserve">GATHERING </w:t>
      </w:r>
      <w:r w:rsidRPr="0026508B">
        <w:rPr>
          <w:b/>
          <w:sz w:val="28"/>
        </w:rPr>
        <w:sym w:font="Wingdings" w:char="F058"/>
      </w:r>
    </w:p>
    <w:p w14:paraId="22710E1A" w14:textId="77777777" w:rsidR="00DD6DFE" w:rsidRPr="00464EF1" w:rsidRDefault="00DD6DFE" w:rsidP="00DD6DFE">
      <w:pPr>
        <w:jc w:val="center"/>
        <w:rPr>
          <w:b/>
        </w:rPr>
      </w:pPr>
    </w:p>
    <w:p w14:paraId="6636BB22" w14:textId="77777777" w:rsidR="00DD6DFE" w:rsidRPr="0026508B" w:rsidRDefault="00DD6DFE" w:rsidP="00DD6DFE">
      <w:pPr>
        <w:jc w:val="both"/>
        <w:rPr>
          <w:sz w:val="8"/>
        </w:rPr>
      </w:pPr>
      <w:r w:rsidRPr="00464EF1">
        <w:rPr>
          <w:rStyle w:val="Strong"/>
        </w:rPr>
        <w:t>INTRODUCTION</w:t>
      </w:r>
      <w:r w:rsidRPr="00464EF1">
        <w:br/>
      </w:r>
    </w:p>
    <w:p w14:paraId="5CB5F053" w14:textId="77777777" w:rsidR="00DD6DFE" w:rsidRPr="00464EF1" w:rsidRDefault="00DD6DFE" w:rsidP="00DD6DFE">
      <w:pPr>
        <w:jc w:val="both"/>
        <w:rPr>
          <w:rStyle w:val="Emphasis"/>
        </w:rPr>
      </w:pPr>
      <w:r w:rsidRPr="00464EF1">
        <w:rPr>
          <w:rStyle w:val="Emphasis"/>
        </w:rPr>
        <w:t>Called to contemplate the cost of discipleship today, we might be helped by translating Paul’s request to Philemon into our prayer of the day: Refresh my heart in Christ. Strengthened by the company and forgiveness of the Christ in the blessed sacrament and recalling God’s grace in remembrance of baptism, we can be strengthened in this hour to "choose life"—to choose life in God as our own.</w:t>
      </w:r>
    </w:p>
    <w:p w14:paraId="4AD18C59" w14:textId="77777777" w:rsidR="00DD6DFE" w:rsidRPr="00464EF1" w:rsidRDefault="00DD6DFE" w:rsidP="00DD6DFE">
      <w:pPr>
        <w:jc w:val="both"/>
        <w:rPr>
          <w:rStyle w:val="Emphasis"/>
        </w:rPr>
      </w:pPr>
    </w:p>
    <w:p w14:paraId="64021742" w14:textId="4B2C8507" w:rsidR="00DD6DFE" w:rsidRDefault="00DD6DFE" w:rsidP="00DD6DFE">
      <w:pPr>
        <w:rPr>
          <w:b/>
          <w:i/>
        </w:rPr>
      </w:pPr>
      <w:r w:rsidRPr="00464EF1">
        <w:rPr>
          <w:b/>
        </w:rPr>
        <w:t xml:space="preserve">PRE-SERVICE MUSIC </w:t>
      </w:r>
      <w:r w:rsidR="0026508B">
        <w:rPr>
          <w:b/>
        </w:rPr>
        <w:t xml:space="preserve">    </w:t>
      </w:r>
      <w:r w:rsidR="0026508B">
        <w:rPr>
          <w:b/>
          <w:i/>
        </w:rPr>
        <w:t xml:space="preserve">    Change Me On the Inside</w:t>
      </w:r>
      <w:r w:rsidR="0026508B">
        <w:rPr>
          <w:b/>
          <w:i/>
        </w:rPr>
        <w:tab/>
        <w:t xml:space="preserve">        </w:t>
      </w:r>
      <w:r w:rsidR="0026508B">
        <w:rPr>
          <w:b/>
        </w:rPr>
        <w:t>New Song Praise Band</w:t>
      </w:r>
      <w:r w:rsidR="0026508B">
        <w:rPr>
          <w:b/>
          <w:i/>
        </w:rPr>
        <w:t xml:space="preserve"> </w:t>
      </w:r>
    </w:p>
    <w:p w14:paraId="05F8434D" w14:textId="0FCF514A" w:rsidR="0026508B" w:rsidRPr="0026508B" w:rsidRDefault="0026508B" w:rsidP="00DD6DFE">
      <w:pPr>
        <w:rPr>
          <w:b/>
        </w:rPr>
      </w:pPr>
      <w:r>
        <w:rPr>
          <w:b/>
          <w:i/>
        </w:rPr>
        <w:tab/>
      </w:r>
      <w:r>
        <w:rPr>
          <w:b/>
          <w:i/>
        </w:rPr>
        <w:tab/>
      </w:r>
      <w:r>
        <w:rPr>
          <w:b/>
          <w:i/>
        </w:rPr>
        <w:tab/>
      </w:r>
      <w:r>
        <w:rPr>
          <w:b/>
          <w:i/>
        </w:rPr>
        <w:tab/>
      </w:r>
      <w:r w:rsidRPr="0026508B">
        <w:rPr>
          <w:b/>
        </w:rPr>
        <w:t xml:space="preserve">     </w:t>
      </w:r>
      <w:r>
        <w:rPr>
          <w:b/>
        </w:rPr>
        <w:t xml:space="preserve">  </w:t>
      </w:r>
      <w:r w:rsidRPr="0026508B">
        <w:rPr>
          <w:b/>
        </w:rPr>
        <w:t xml:space="preserve"> (Brian Doerksen)</w:t>
      </w:r>
    </w:p>
    <w:p w14:paraId="3F433284" w14:textId="77777777" w:rsidR="00DD6DFE" w:rsidRPr="00464EF1" w:rsidRDefault="00DD6DFE" w:rsidP="00DD6DFE">
      <w:pPr>
        <w:jc w:val="both"/>
        <w:rPr>
          <w:b/>
        </w:rPr>
      </w:pPr>
    </w:p>
    <w:p w14:paraId="0FF5CF3E" w14:textId="77777777" w:rsidR="00DD6DFE" w:rsidRPr="00464EF1" w:rsidRDefault="00DD6DFE" w:rsidP="00DD6DFE">
      <w:pPr>
        <w:jc w:val="both"/>
        <w:rPr>
          <w:b/>
        </w:rPr>
      </w:pPr>
      <w:r w:rsidRPr="00464EF1">
        <w:rPr>
          <w:b/>
        </w:rPr>
        <w:lastRenderedPageBreak/>
        <w:t>ANNOUNCEMENTS</w:t>
      </w:r>
    </w:p>
    <w:p w14:paraId="641C3678" w14:textId="77777777" w:rsidR="00DD6DFE" w:rsidRPr="0026508B" w:rsidRDefault="00DD6DFE" w:rsidP="00DD6DFE">
      <w:pPr>
        <w:jc w:val="both"/>
        <w:rPr>
          <w:b/>
          <w:sz w:val="16"/>
        </w:rPr>
      </w:pPr>
    </w:p>
    <w:p w14:paraId="2962753C" w14:textId="77777777" w:rsidR="00DD6DFE" w:rsidRPr="00464EF1" w:rsidRDefault="00DD6DFE" w:rsidP="00DD6DFE">
      <w:pPr>
        <w:jc w:val="both"/>
        <w:rPr>
          <w:i/>
        </w:rPr>
      </w:pPr>
      <w:r w:rsidRPr="00464EF1">
        <w:rPr>
          <w:i/>
        </w:rPr>
        <w:t>As you are able please rise</w:t>
      </w:r>
    </w:p>
    <w:p w14:paraId="413837E4" w14:textId="77777777" w:rsidR="00DD6DFE" w:rsidRPr="0026508B" w:rsidRDefault="00DD6DFE" w:rsidP="00DD6DFE">
      <w:pPr>
        <w:jc w:val="both"/>
        <w:rPr>
          <w:i/>
          <w:sz w:val="16"/>
        </w:rPr>
      </w:pPr>
    </w:p>
    <w:p w14:paraId="24C50F67" w14:textId="77777777" w:rsidR="00DD6DFE" w:rsidRPr="00464EF1" w:rsidRDefault="00DD6DFE" w:rsidP="00DD6DFE">
      <w:pPr>
        <w:ind w:left="-288" w:firstLine="288"/>
        <w:jc w:val="both"/>
        <w:rPr>
          <w:b/>
          <w:lang w:val="en-CA"/>
        </w:rPr>
      </w:pPr>
      <w:r w:rsidRPr="00464EF1">
        <w:rPr>
          <w:b/>
          <w:lang w:val="en-CA"/>
        </w:rPr>
        <w:t>CONFESSION AND ABSOLUTION</w:t>
      </w:r>
    </w:p>
    <w:p w14:paraId="36ECB9A3" w14:textId="77777777" w:rsidR="00DD6DFE" w:rsidRPr="0026508B" w:rsidRDefault="00DD6DFE" w:rsidP="00DD6DFE">
      <w:pPr>
        <w:ind w:left="-288" w:firstLine="288"/>
        <w:jc w:val="both"/>
        <w:rPr>
          <w:b/>
          <w:sz w:val="16"/>
          <w:lang w:val="en-CA"/>
        </w:rPr>
      </w:pPr>
    </w:p>
    <w:p w14:paraId="329A662D" w14:textId="379C5230" w:rsidR="00DD6DFE" w:rsidRPr="00464EF1" w:rsidRDefault="00DD6DFE" w:rsidP="00DD6DFE">
      <w:pPr>
        <w:ind w:left="-288" w:firstLine="288"/>
        <w:jc w:val="both"/>
      </w:pPr>
      <w:r w:rsidRPr="00464EF1">
        <w:rPr>
          <w:lang w:val="en-CA"/>
        </w:rPr>
        <w:fldChar w:fldCharType="begin"/>
      </w:r>
      <w:r w:rsidRPr="00464EF1">
        <w:rPr>
          <w:lang w:val="en-CA"/>
        </w:rPr>
        <w:instrText xml:space="preserve"> SEQ CHAPTER \h \r 1</w:instrText>
      </w:r>
      <w:r w:rsidRPr="00464EF1">
        <w:rPr>
          <w:lang w:val="en-CA"/>
        </w:rPr>
        <w:fldChar w:fldCharType="end"/>
      </w:r>
      <w:r w:rsidRPr="00464EF1">
        <w:t>P:</w:t>
      </w:r>
      <w:r w:rsidR="0026508B">
        <w:t xml:space="preserve">  </w:t>
      </w:r>
      <w:r w:rsidRPr="00464EF1">
        <w:t>In the name of the Father and of</w:t>
      </w:r>
      <w:r w:rsidR="0026508B">
        <w:t xml:space="preserve"> </w:t>
      </w:r>
      <w:r w:rsidR="0026508B" w:rsidRPr="0026508B">
        <w:rPr>
          <w:b/>
        </w:rPr>
        <w:sym w:font="Wingdings" w:char="F058"/>
      </w:r>
      <w:r w:rsidR="0026508B">
        <w:t xml:space="preserve"> </w:t>
      </w:r>
      <w:r w:rsidRPr="00464EF1">
        <w:t>the Son and of the Holy Spirit.</w:t>
      </w:r>
    </w:p>
    <w:p w14:paraId="684E9C85" w14:textId="77777777" w:rsidR="00DD6DFE" w:rsidRPr="0026508B" w:rsidRDefault="00DD6DFE" w:rsidP="00DD6DFE">
      <w:pPr>
        <w:ind w:left="-288" w:firstLine="288"/>
        <w:jc w:val="both"/>
        <w:rPr>
          <w:sz w:val="16"/>
        </w:rPr>
      </w:pPr>
    </w:p>
    <w:p w14:paraId="2AD781CB" w14:textId="5511CE6D" w:rsidR="00DD6DFE" w:rsidRPr="00464EF1" w:rsidRDefault="00DD6DFE" w:rsidP="00DD6DFE">
      <w:pPr>
        <w:ind w:left="-288" w:firstLine="288"/>
        <w:jc w:val="both"/>
      </w:pPr>
      <w:r w:rsidRPr="00464EF1">
        <w:rPr>
          <w:b/>
          <w:bCs/>
        </w:rPr>
        <w:t>C:</w:t>
      </w:r>
      <w:r w:rsidR="0026508B">
        <w:rPr>
          <w:b/>
          <w:bCs/>
        </w:rPr>
        <w:t xml:space="preserve">  </w:t>
      </w:r>
      <w:r w:rsidRPr="00464EF1">
        <w:rPr>
          <w:b/>
          <w:bCs/>
        </w:rPr>
        <w:t>Amen.</w:t>
      </w:r>
    </w:p>
    <w:p w14:paraId="289B1CAB" w14:textId="77777777" w:rsidR="00DD6DFE" w:rsidRPr="0026508B" w:rsidRDefault="00DD6DFE" w:rsidP="00DD6DFE">
      <w:pPr>
        <w:jc w:val="both"/>
        <w:rPr>
          <w:sz w:val="16"/>
        </w:rPr>
      </w:pPr>
    </w:p>
    <w:p w14:paraId="5458960D" w14:textId="77777777" w:rsidR="0026508B" w:rsidRDefault="00DD6DFE" w:rsidP="00DD6DFE">
      <w:pPr>
        <w:ind w:left="720" w:hanging="720"/>
        <w:jc w:val="both"/>
      </w:pPr>
      <w:r w:rsidRPr="00464EF1">
        <w:t>P:</w:t>
      </w:r>
      <w:r w:rsidR="0026508B">
        <w:t xml:space="preserve">  </w:t>
      </w:r>
      <w:r w:rsidRPr="00464EF1">
        <w:t xml:space="preserve">“I call heaven and earth to witness against you today that I have set before you life and </w:t>
      </w:r>
    </w:p>
    <w:p w14:paraId="338BDD45" w14:textId="77777777" w:rsidR="0026508B" w:rsidRDefault="0026508B" w:rsidP="00DD6DFE">
      <w:pPr>
        <w:ind w:left="720" w:hanging="720"/>
        <w:jc w:val="both"/>
      </w:pPr>
      <w:r>
        <w:t xml:space="preserve">      </w:t>
      </w:r>
      <w:r w:rsidR="00DD6DFE" w:rsidRPr="00464EF1">
        <w:t xml:space="preserve">death, blessings and curses.  Choose life so that you and your descendants may live ...”  </w:t>
      </w:r>
    </w:p>
    <w:p w14:paraId="0139D000" w14:textId="572F39E4" w:rsidR="0026508B" w:rsidRDefault="0026508B" w:rsidP="00DD6DFE">
      <w:pPr>
        <w:ind w:left="720" w:hanging="720"/>
        <w:jc w:val="both"/>
      </w:pPr>
      <w:r>
        <w:t xml:space="preserve">      </w:t>
      </w:r>
      <w:r w:rsidR="00DD6DFE" w:rsidRPr="00464EF1">
        <w:t>(Deuteronomy 30:</w:t>
      </w:r>
      <w:r>
        <w:t xml:space="preserve"> </w:t>
      </w:r>
      <w:r w:rsidR="00DD6DFE" w:rsidRPr="00464EF1">
        <w:t xml:space="preserve">19) God’s life is given through the gift of forgiveness.  Let us </w:t>
      </w:r>
    </w:p>
    <w:p w14:paraId="52B5414B" w14:textId="77777777" w:rsidR="0026508B" w:rsidRDefault="0026508B" w:rsidP="00DD6DFE">
      <w:pPr>
        <w:ind w:left="720" w:hanging="720"/>
        <w:jc w:val="both"/>
      </w:pPr>
      <w:r>
        <w:t xml:space="preserve">      </w:t>
      </w:r>
      <w:r w:rsidR="00DD6DFE" w:rsidRPr="00464EF1">
        <w:t xml:space="preserve">therefore confess our sins, that with hope and joy we may receive the blessing of </w:t>
      </w:r>
    </w:p>
    <w:p w14:paraId="61A79061" w14:textId="7B987798" w:rsidR="00DD6DFE" w:rsidRPr="00464EF1" w:rsidRDefault="0026508B" w:rsidP="00DD6DFE">
      <w:pPr>
        <w:ind w:left="720" w:hanging="720"/>
        <w:jc w:val="both"/>
      </w:pPr>
      <w:r>
        <w:t xml:space="preserve">      </w:t>
      </w:r>
      <w:r w:rsidR="00DD6DFE" w:rsidRPr="00464EF1">
        <w:t>forgiven life God sets before us this day.</w:t>
      </w:r>
    </w:p>
    <w:p w14:paraId="745AC548" w14:textId="77777777" w:rsidR="00DD6DFE" w:rsidRPr="0026508B" w:rsidRDefault="00DD6DFE" w:rsidP="00DD6DFE">
      <w:pPr>
        <w:jc w:val="both"/>
        <w:rPr>
          <w:sz w:val="16"/>
        </w:rPr>
      </w:pPr>
    </w:p>
    <w:p w14:paraId="594F5883" w14:textId="77777777" w:rsidR="00DD6DFE" w:rsidRPr="00464EF1" w:rsidRDefault="00DD6DFE" w:rsidP="00DD6DFE">
      <w:pPr>
        <w:jc w:val="center"/>
        <w:rPr>
          <w:i/>
          <w:iCs/>
        </w:rPr>
      </w:pPr>
      <w:r w:rsidRPr="00464EF1">
        <w:rPr>
          <w:i/>
          <w:iCs/>
        </w:rPr>
        <w:t>Silence for reflection and self-examination.</w:t>
      </w:r>
    </w:p>
    <w:p w14:paraId="54036F15" w14:textId="77777777" w:rsidR="00DD6DFE" w:rsidRPr="0026508B" w:rsidRDefault="00DD6DFE" w:rsidP="00DD6DFE">
      <w:pPr>
        <w:jc w:val="both"/>
        <w:rPr>
          <w:sz w:val="16"/>
        </w:rPr>
      </w:pPr>
    </w:p>
    <w:p w14:paraId="22C95C23" w14:textId="7B86089F" w:rsidR="00DD6DFE" w:rsidRPr="00464EF1" w:rsidRDefault="00DD6DFE" w:rsidP="00DD6DFE">
      <w:pPr>
        <w:jc w:val="both"/>
      </w:pPr>
      <w:r w:rsidRPr="00464EF1">
        <w:t>P:</w:t>
      </w:r>
      <w:r w:rsidR="0026508B">
        <w:t xml:space="preserve">  </w:t>
      </w:r>
      <w:r w:rsidRPr="00464EF1">
        <w:t>Most merciful God,</w:t>
      </w:r>
    </w:p>
    <w:p w14:paraId="21E06696" w14:textId="77777777" w:rsidR="00DD6DFE" w:rsidRPr="0026508B" w:rsidRDefault="00DD6DFE" w:rsidP="00DD6DFE">
      <w:pPr>
        <w:jc w:val="both"/>
        <w:rPr>
          <w:sz w:val="16"/>
        </w:rPr>
      </w:pPr>
    </w:p>
    <w:p w14:paraId="631F4098" w14:textId="77777777" w:rsidR="0026508B" w:rsidRDefault="00DD6DFE" w:rsidP="00DD6DFE">
      <w:pPr>
        <w:ind w:left="720" w:hanging="720"/>
        <w:jc w:val="both"/>
        <w:rPr>
          <w:b/>
          <w:bCs/>
        </w:rPr>
      </w:pPr>
      <w:r w:rsidRPr="00464EF1">
        <w:rPr>
          <w:b/>
          <w:bCs/>
        </w:rPr>
        <w:t>C:</w:t>
      </w:r>
      <w:r w:rsidR="0026508B">
        <w:rPr>
          <w:b/>
          <w:bCs/>
        </w:rPr>
        <w:t xml:space="preserve">  </w:t>
      </w:r>
      <w:r w:rsidRPr="00464EF1">
        <w:rPr>
          <w:b/>
          <w:bCs/>
        </w:rPr>
        <w:t xml:space="preserve">We confess that we have sinned against You in thought, word, and deed.  We have </w:t>
      </w:r>
    </w:p>
    <w:p w14:paraId="4D85CC18" w14:textId="77777777" w:rsidR="0026508B" w:rsidRDefault="0026508B" w:rsidP="00DD6DFE">
      <w:pPr>
        <w:ind w:left="720" w:hanging="720"/>
        <w:jc w:val="both"/>
        <w:rPr>
          <w:b/>
          <w:bCs/>
        </w:rPr>
      </w:pPr>
      <w:r>
        <w:rPr>
          <w:b/>
          <w:bCs/>
        </w:rPr>
        <w:t xml:space="preserve">      </w:t>
      </w:r>
      <w:r w:rsidR="00DD6DFE" w:rsidRPr="00464EF1">
        <w:rPr>
          <w:b/>
          <w:bCs/>
        </w:rPr>
        <w:t>not loved You with our whole heart. (Deuteronomy 30:</w:t>
      </w:r>
      <w:r>
        <w:rPr>
          <w:b/>
          <w:bCs/>
        </w:rPr>
        <w:t xml:space="preserve"> </w:t>
      </w:r>
      <w:r w:rsidR="00DD6DFE" w:rsidRPr="00464EF1">
        <w:rPr>
          <w:b/>
          <w:bCs/>
        </w:rPr>
        <w:t xml:space="preserve">17) We have not walked </w:t>
      </w:r>
    </w:p>
    <w:p w14:paraId="354424FF" w14:textId="77777777" w:rsidR="0026508B" w:rsidRDefault="0026508B" w:rsidP="00DD6DFE">
      <w:pPr>
        <w:ind w:left="720" w:hanging="720"/>
        <w:jc w:val="both"/>
        <w:rPr>
          <w:b/>
          <w:bCs/>
        </w:rPr>
      </w:pPr>
      <w:r>
        <w:rPr>
          <w:b/>
          <w:bCs/>
        </w:rPr>
        <w:t xml:space="preserve">      </w:t>
      </w:r>
      <w:r w:rsidR="00DD6DFE" w:rsidRPr="00464EF1">
        <w:rPr>
          <w:b/>
          <w:bCs/>
        </w:rPr>
        <w:t>in Your ways. (30:</w:t>
      </w:r>
      <w:r>
        <w:rPr>
          <w:b/>
          <w:bCs/>
        </w:rPr>
        <w:t xml:space="preserve"> </w:t>
      </w:r>
      <w:r w:rsidR="00DD6DFE" w:rsidRPr="00464EF1">
        <w:rPr>
          <w:b/>
          <w:bCs/>
        </w:rPr>
        <w:t xml:space="preserve">16) We have failed to observe Your commandments, decrees, </w:t>
      </w:r>
    </w:p>
    <w:p w14:paraId="2E1E7C46" w14:textId="77777777" w:rsidR="0026508B" w:rsidRDefault="0026508B" w:rsidP="00DD6DFE">
      <w:pPr>
        <w:ind w:left="720" w:hanging="720"/>
        <w:jc w:val="both"/>
        <w:rPr>
          <w:b/>
          <w:bCs/>
        </w:rPr>
      </w:pPr>
      <w:r>
        <w:rPr>
          <w:b/>
          <w:bCs/>
        </w:rPr>
        <w:t xml:space="preserve">      </w:t>
      </w:r>
      <w:r w:rsidR="00DD6DFE" w:rsidRPr="00464EF1">
        <w:rPr>
          <w:b/>
          <w:bCs/>
        </w:rPr>
        <w:t>and ordinances. (30:</w:t>
      </w:r>
      <w:r>
        <w:rPr>
          <w:b/>
          <w:bCs/>
        </w:rPr>
        <w:t xml:space="preserve"> </w:t>
      </w:r>
      <w:r w:rsidR="00DD6DFE" w:rsidRPr="00464EF1">
        <w:rPr>
          <w:b/>
          <w:bCs/>
        </w:rPr>
        <w:t xml:space="preserve">16)   We have counted the cost of faithfulness to You and </w:t>
      </w:r>
    </w:p>
    <w:p w14:paraId="73D0B022" w14:textId="77777777" w:rsidR="0026508B" w:rsidRDefault="0026508B" w:rsidP="00DD6DFE">
      <w:pPr>
        <w:ind w:left="720" w:hanging="720"/>
        <w:jc w:val="both"/>
        <w:rPr>
          <w:b/>
          <w:bCs/>
        </w:rPr>
      </w:pPr>
      <w:r>
        <w:rPr>
          <w:b/>
          <w:bCs/>
        </w:rPr>
        <w:t xml:space="preserve">      </w:t>
      </w:r>
      <w:r w:rsidR="00DD6DFE" w:rsidRPr="00464EF1">
        <w:rPr>
          <w:b/>
          <w:bCs/>
        </w:rPr>
        <w:t>turned away from our discipleship.  (Luke 14:</w:t>
      </w:r>
      <w:r>
        <w:rPr>
          <w:b/>
          <w:bCs/>
        </w:rPr>
        <w:t xml:space="preserve"> </w:t>
      </w:r>
      <w:r w:rsidR="00DD6DFE" w:rsidRPr="00464EF1">
        <w:rPr>
          <w:b/>
          <w:bCs/>
        </w:rPr>
        <w:t xml:space="preserve">28) We have not taken up the cross </w:t>
      </w:r>
    </w:p>
    <w:p w14:paraId="3B21328A" w14:textId="77777777" w:rsidR="0026508B" w:rsidRDefault="0026508B" w:rsidP="00DD6DFE">
      <w:pPr>
        <w:ind w:left="720" w:hanging="720"/>
        <w:jc w:val="both"/>
        <w:rPr>
          <w:b/>
          <w:bCs/>
        </w:rPr>
      </w:pPr>
      <w:r>
        <w:rPr>
          <w:b/>
          <w:bCs/>
        </w:rPr>
        <w:t xml:space="preserve">      </w:t>
      </w:r>
      <w:r w:rsidR="00DD6DFE" w:rsidRPr="00464EF1">
        <w:rPr>
          <w:b/>
          <w:bCs/>
        </w:rPr>
        <w:t>and followed in the ways of Christ. (14:</w:t>
      </w:r>
      <w:r>
        <w:rPr>
          <w:b/>
          <w:bCs/>
        </w:rPr>
        <w:t xml:space="preserve"> </w:t>
      </w:r>
      <w:r w:rsidR="00DD6DFE" w:rsidRPr="00464EF1">
        <w:rPr>
          <w:b/>
          <w:bCs/>
        </w:rPr>
        <w:t xml:space="preserve">27)   In Your great compassion, have </w:t>
      </w:r>
    </w:p>
    <w:p w14:paraId="51064B0C" w14:textId="77777777" w:rsidR="0026508B" w:rsidRDefault="0026508B" w:rsidP="00DD6DFE">
      <w:pPr>
        <w:ind w:left="720" w:hanging="720"/>
        <w:jc w:val="both"/>
        <w:rPr>
          <w:b/>
          <w:bCs/>
        </w:rPr>
      </w:pPr>
      <w:r>
        <w:rPr>
          <w:b/>
          <w:bCs/>
        </w:rPr>
        <w:t xml:space="preserve">      </w:t>
      </w:r>
      <w:r w:rsidR="00DD6DFE" w:rsidRPr="00464EF1">
        <w:rPr>
          <w:b/>
          <w:bCs/>
        </w:rPr>
        <w:t xml:space="preserve">mercy on us.  Forgive us for the sake of Your Son, Jesus Christ, and grant us the </w:t>
      </w:r>
    </w:p>
    <w:p w14:paraId="38CC40FD" w14:textId="6C886DCA" w:rsidR="00DD6DFE" w:rsidRPr="00464EF1" w:rsidRDefault="0026508B" w:rsidP="00DD6DFE">
      <w:pPr>
        <w:ind w:left="720" w:hanging="720"/>
        <w:jc w:val="both"/>
        <w:rPr>
          <w:b/>
          <w:bCs/>
        </w:rPr>
      </w:pPr>
      <w:r>
        <w:rPr>
          <w:b/>
          <w:bCs/>
        </w:rPr>
        <w:t xml:space="preserve">      </w:t>
      </w:r>
      <w:r w:rsidR="00DD6DFE" w:rsidRPr="00464EF1">
        <w:rPr>
          <w:b/>
          <w:bCs/>
        </w:rPr>
        <w:t>strength to be His disciples.</w:t>
      </w:r>
    </w:p>
    <w:p w14:paraId="0EE6021B" w14:textId="77777777" w:rsidR="00DD6DFE" w:rsidRPr="0026508B" w:rsidRDefault="00DD6DFE" w:rsidP="00DD6DFE">
      <w:pPr>
        <w:jc w:val="both"/>
        <w:rPr>
          <w:sz w:val="16"/>
        </w:rPr>
      </w:pPr>
    </w:p>
    <w:p w14:paraId="58464DF0" w14:textId="77777777" w:rsidR="0026508B" w:rsidRDefault="00DD6DFE" w:rsidP="00DD6DFE">
      <w:pPr>
        <w:ind w:left="720" w:hanging="720"/>
        <w:jc w:val="both"/>
      </w:pPr>
      <w:r w:rsidRPr="00464EF1">
        <w:t>P:</w:t>
      </w:r>
      <w:r w:rsidR="0026508B">
        <w:t xml:space="preserve">  </w:t>
      </w:r>
      <w:r w:rsidRPr="00464EF1">
        <w:t xml:space="preserve">God rescues us from the curse of sin and death.  God’s life is for you this day, for as a </w:t>
      </w:r>
    </w:p>
    <w:p w14:paraId="28747AD4" w14:textId="77777777" w:rsidR="0026508B" w:rsidRDefault="0026508B" w:rsidP="00DD6DFE">
      <w:pPr>
        <w:ind w:left="720" w:hanging="720"/>
        <w:jc w:val="both"/>
      </w:pPr>
      <w:r>
        <w:t xml:space="preserve">      </w:t>
      </w:r>
      <w:r w:rsidR="00DD6DFE" w:rsidRPr="00464EF1">
        <w:t xml:space="preserve">called and ordained minister of the Church of Christ, and by His authority, I therefore </w:t>
      </w:r>
    </w:p>
    <w:p w14:paraId="2980D39F" w14:textId="77777777" w:rsidR="0026508B" w:rsidRDefault="0026508B" w:rsidP="00DD6DFE">
      <w:pPr>
        <w:ind w:left="720" w:hanging="720"/>
        <w:jc w:val="both"/>
      </w:pPr>
      <w:r>
        <w:t xml:space="preserve">      </w:t>
      </w:r>
      <w:r w:rsidR="00DD6DFE" w:rsidRPr="00464EF1">
        <w:t xml:space="preserve">declare to you the entire forgiveness of all your sins, in the name of the Father and of </w:t>
      </w:r>
      <w:r>
        <w:t xml:space="preserve"> </w:t>
      </w:r>
    </w:p>
    <w:p w14:paraId="28EB7145" w14:textId="43513272" w:rsidR="00DD6DFE" w:rsidRPr="00464EF1" w:rsidRDefault="0026508B" w:rsidP="00DD6DFE">
      <w:pPr>
        <w:ind w:left="720" w:hanging="720"/>
        <w:jc w:val="both"/>
      </w:pPr>
      <w:r>
        <w:t xml:space="preserve">      </w:t>
      </w:r>
      <w:r w:rsidRPr="0026508B">
        <w:rPr>
          <w:b/>
        </w:rPr>
        <w:sym w:font="Wingdings" w:char="F058"/>
      </w:r>
      <w:r w:rsidRPr="0026508B">
        <w:rPr>
          <w:b/>
        </w:rPr>
        <w:t xml:space="preserve"> </w:t>
      </w:r>
      <w:r w:rsidR="00DD6DFE" w:rsidRPr="00464EF1">
        <w:t xml:space="preserve"> the Son and of the Holy Spirit.</w:t>
      </w:r>
    </w:p>
    <w:p w14:paraId="6B652507" w14:textId="77777777" w:rsidR="00DD6DFE" w:rsidRPr="0026508B" w:rsidRDefault="00DD6DFE" w:rsidP="00DD6DFE">
      <w:pPr>
        <w:ind w:left="720" w:hanging="720"/>
        <w:jc w:val="both"/>
        <w:rPr>
          <w:sz w:val="16"/>
        </w:rPr>
      </w:pPr>
    </w:p>
    <w:p w14:paraId="224A69E4" w14:textId="336224EC" w:rsidR="00DD6DFE" w:rsidRPr="00464EF1" w:rsidRDefault="00DD6DFE" w:rsidP="00DD6DFE">
      <w:pPr>
        <w:ind w:left="-288" w:firstLine="288"/>
        <w:jc w:val="both"/>
        <w:rPr>
          <w:b/>
          <w:bCs/>
        </w:rPr>
      </w:pPr>
      <w:r w:rsidRPr="00464EF1">
        <w:rPr>
          <w:b/>
          <w:bCs/>
        </w:rPr>
        <w:t>C:</w:t>
      </w:r>
      <w:r w:rsidR="0026508B">
        <w:rPr>
          <w:b/>
          <w:bCs/>
        </w:rPr>
        <w:t xml:space="preserve">  </w:t>
      </w:r>
      <w:r w:rsidRPr="00464EF1">
        <w:rPr>
          <w:b/>
          <w:bCs/>
        </w:rPr>
        <w:t>Amen.</w:t>
      </w:r>
    </w:p>
    <w:p w14:paraId="1BCD1C7B" w14:textId="77777777" w:rsidR="00DD6DFE" w:rsidRPr="0026508B" w:rsidRDefault="00DD6DFE" w:rsidP="00DD6DFE">
      <w:pPr>
        <w:ind w:left="-288" w:firstLine="288"/>
        <w:jc w:val="both"/>
        <w:rPr>
          <w:b/>
          <w:bCs/>
          <w:sz w:val="16"/>
        </w:rPr>
      </w:pPr>
    </w:p>
    <w:p w14:paraId="26CA6D8E" w14:textId="7785D2BB" w:rsidR="00DD6DFE" w:rsidRPr="0026508B" w:rsidRDefault="00DD6DFE" w:rsidP="00DD6DFE">
      <w:pPr>
        <w:ind w:left="-288" w:firstLine="288"/>
        <w:jc w:val="both"/>
        <w:rPr>
          <w:i/>
          <w:iCs/>
        </w:rPr>
      </w:pPr>
      <w:r w:rsidRPr="00464EF1">
        <w:rPr>
          <w:b/>
          <w:bCs/>
        </w:rPr>
        <w:t xml:space="preserve">GATHERING SONG </w:t>
      </w:r>
      <w:r w:rsidR="0026508B">
        <w:rPr>
          <w:b/>
          <w:bCs/>
        </w:rPr>
        <w:t>NSB 84</w:t>
      </w:r>
      <w:r w:rsidR="0026508B">
        <w:rPr>
          <w:b/>
          <w:bCs/>
        </w:rPr>
        <w:tab/>
      </w:r>
      <w:r w:rsidR="0026508B">
        <w:rPr>
          <w:b/>
          <w:bCs/>
        </w:rPr>
        <w:tab/>
      </w:r>
      <w:r w:rsidR="0026508B">
        <w:rPr>
          <w:b/>
          <w:bCs/>
        </w:rPr>
        <w:tab/>
      </w:r>
      <w:r w:rsidR="0026508B">
        <w:rPr>
          <w:b/>
          <w:bCs/>
        </w:rPr>
        <w:tab/>
        <w:t xml:space="preserve">              </w:t>
      </w:r>
      <w:r w:rsidR="0026508B">
        <w:rPr>
          <w:b/>
          <w:bCs/>
          <w:i/>
        </w:rPr>
        <w:t>The Potter’s Hand</w:t>
      </w:r>
    </w:p>
    <w:p w14:paraId="3ED9B661" w14:textId="77777777" w:rsidR="00DD6DFE" w:rsidRPr="0026508B" w:rsidRDefault="00DD6DFE" w:rsidP="00DD6DFE">
      <w:pPr>
        <w:ind w:left="-288" w:firstLine="288"/>
        <w:jc w:val="both"/>
        <w:rPr>
          <w:sz w:val="16"/>
        </w:rPr>
      </w:pPr>
    </w:p>
    <w:p w14:paraId="41368041" w14:textId="77777777" w:rsidR="00DD6DFE" w:rsidRPr="00464EF1" w:rsidRDefault="00DD6DFE" w:rsidP="00DD6DFE">
      <w:pPr>
        <w:ind w:left="-288" w:firstLine="288"/>
        <w:jc w:val="both"/>
        <w:rPr>
          <w:b/>
        </w:rPr>
      </w:pPr>
      <w:r w:rsidRPr="00464EF1">
        <w:rPr>
          <w:b/>
        </w:rPr>
        <w:t>THE GREETING AND PRAYER OF THE DAY</w:t>
      </w:r>
    </w:p>
    <w:p w14:paraId="62E30F5C" w14:textId="77777777" w:rsidR="00DD6DFE" w:rsidRPr="0026508B" w:rsidRDefault="00DD6DFE" w:rsidP="00DD6DFE">
      <w:pPr>
        <w:ind w:left="-288" w:firstLine="288"/>
        <w:jc w:val="both"/>
        <w:rPr>
          <w:b/>
          <w:sz w:val="16"/>
        </w:rPr>
      </w:pPr>
    </w:p>
    <w:p w14:paraId="78D31208" w14:textId="77777777" w:rsidR="00E823CA" w:rsidRDefault="00DD6DFE" w:rsidP="00DD6DFE">
      <w:pPr>
        <w:ind w:left="720" w:hanging="720"/>
        <w:jc w:val="both"/>
      </w:pPr>
      <w:r w:rsidRPr="00464EF1">
        <w:t>P:</w:t>
      </w:r>
      <w:r w:rsidR="00E823CA">
        <w:t xml:space="preserve">  </w:t>
      </w:r>
      <w:r w:rsidRPr="00464EF1">
        <w:t xml:space="preserve">The grace of our Lord Jesus Christ, the love of God, and the communion of the Holy </w:t>
      </w:r>
    </w:p>
    <w:p w14:paraId="3BD11CC8" w14:textId="2648D2FA" w:rsidR="00DD6DFE" w:rsidRPr="00464EF1" w:rsidRDefault="00E823CA" w:rsidP="00DD6DFE">
      <w:pPr>
        <w:ind w:left="720" w:hanging="720"/>
        <w:jc w:val="both"/>
      </w:pPr>
      <w:r>
        <w:t xml:space="preserve">      </w:t>
      </w:r>
      <w:r w:rsidR="00DD6DFE" w:rsidRPr="00464EF1">
        <w:t>Spirit be with you all.</w:t>
      </w:r>
    </w:p>
    <w:p w14:paraId="6049EEC2" w14:textId="77777777" w:rsidR="00DD6DFE" w:rsidRPr="0026508B" w:rsidRDefault="00DD6DFE" w:rsidP="00DD6DFE">
      <w:pPr>
        <w:ind w:left="-288" w:firstLine="288"/>
        <w:jc w:val="both"/>
        <w:rPr>
          <w:sz w:val="16"/>
        </w:rPr>
      </w:pPr>
    </w:p>
    <w:p w14:paraId="0F597AF8" w14:textId="49824E88" w:rsidR="00DD6DFE" w:rsidRPr="00464EF1" w:rsidRDefault="00DD6DFE" w:rsidP="00DD6DFE">
      <w:pPr>
        <w:ind w:left="-288" w:firstLine="288"/>
        <w:jc w:val="both"/>
        <w:rPr>
          <w:b/>
        </w:rPr>
      </w:pPr>
      <w:r w:rsidRPr="00464EF1">
        <w:rPr>
          <w:b/>
        </w:rPr>
        <w:t>C:</w:t>
      </w:r>
      <w:r w:rsidR="00E823CA">
        <w:rPr>
          <w:b/>
        </w:rPr>
        <w:t xml:space="preserve">  </w:t>
      </w:r>
      <w:r w:rsidRPr="00464EF1">
        <w:rPr>
          <w:b/>
        </w:rPr>
        <w:t>And also with you.</w:t>
      </w:r>
    </w:p>
    <w:p w14:paraId="76CF448C" w14:textId="77777777" w:rsidR="00DD6DFE" w:rsidRPr="0026508B" w:rsidRDefault="00DD6DFE" w:rsidP="00DD6DFE">
      <w:pPr>
        <w:ind w:left="-288" w:firstLine="288"/>
        <w:jc w:val="both"/>
        <w:rPr>
          <w:b/>
          <w:sz w:val="16"/>
        </w:rPr>
      </w:pPr>
    </w:p>
    <w:p w14:paraId="41B1402C" w14:textId="77777777" w:rsidR="00E823CA" w:rsidRDefault="00DD6DFE" w:rsidP="00DD6DFE">
      <w:pPr>
        <w:ind w:left="-288" w:firstLine="288"/>
        <w:jc w:val="both"/>
      </w:pPr>
      <w:r w:rsidRPr="00464EF1">
        <w:t>P:</w:t>
      </w:r>
      <w:r w:rsidR="00E823CA">
        <w:t xml:space="preserve">  </w:t>
      </w:r>
      <w:r w:rsidRPr="00464EF1">
        <w:t xml:space="preserve">Let us pray.  Direct us, O Lord God, in all our doings with Your continual help, that in </w:t>
      </w:r>
    </w:p>
    <w:p w14:paraId="2E62C60F" w14:textId="77777777" w:rsidR="00E823CA" w:rsidRDefault="00E823CA" w:rsidP="00E823CA">
      <w:pPr>
        <w:ind w:left="-288" w:firstLine="288"/>
        <w:jc w:val="both"/>
      </w:pPr>
      <w:r>
        <w:t xml:space="preserve">      </w:t>
      </w:r>
      <w:r w:rsidR="00DD6DFE" w:rsidRPr="00464EF1">
        <w:t xml:space="preserve">all our works, begun, continued, and ended in You, we may glorify Your holy name; </w:t>
      </w:r>
    </w:p>
    <w:p w14:paraId="6CB42249" w14:textId="77777777" w:rsidR="00E823CA" w:rsidRDefault="00E823CA" w:rsidP="00E823CA">
      <w:pPr>
        <w:ind w:left="-288" w:firstLine="288"/>
        <w:jc w:val="both"/>
      </w:pPr>
      <w:r>
        <w:t xml:space="preserve">      </w:t>
      </w:r>
      <w:r w:rsidR="00DD6DFE" w:rsidRPr="00464EF1">
        <w:t xml:space="preserve">and finally, by Your mercy, bring us to everlasting life, through Jesus Christ, our Savior </w:t>
      </w:r>
    </w:p>
    <w:p w14:paraId="0991820C" w14:textId="27D124D5" w:rsidR="00DD6DFE" w:rsidRPr="00464EF1" w:rsidRDefault="00E823CA" w:rsidP="00E823CA">
      <w:pPr>
        <w:ind w:left="-288" w:firstLine="288"/>
        <w:jc w:val="both"/>
      </w:pPr>
      <w:r>
        <w:t xml:space="preserve">      </w:t>
      </w:r>
      <w:r w:rsidR="00DD6DFE" w:rsidRPr="00464EF1">
        <w:t>and Lord.</w:t>
      </w:r>
    </w:p>
    <w:p w14:paraId="2E36B1F8" w14:textId="77777777" w:rsidR="00DD6DFE" w:rsidRPr="00464EF1" w:rsidRDefault="00DD6DFE" w:rsidP="00DD6DFE">
      <w:pPr>
        <w:ind w:left="720"/>
        <w:jc w:val="both"/>
      </w:pPr>
    </w:p>
    <w:p w14:paraId="035645FF" w14:textId="63B6619D" w:rsidR="00DD6DFE" w:rsidRPr="00464EF1" w:rsidRDefault="00DD6DFE" w:rsidP="00DD6DFE">
      <w:pPr>
        <w:ind w:left="720" w:hanging="720"/>
        <w:jc w:val="both"/>
        <w:rPr>
          <w:b/>
        </w:rPr>
      </w:pPr>
      <w:r w:rsidRPr="00464EF1">
        <w:rPr>
          <w:b/>
        </w:rPr>
        <w:t>C:</w:t>
      </w:r>
      <w:r w:rsidR="00E823CA">
        <w:rPr>
          <w:b/>
        </w:rPr>
        <w:t xml:space="preserve">  </w:t>
      </w:r>
      <w:r w:rsidRPr="00464EF1">
        <w:rPr>
          <w:b/>
        </w:rPr>
        <w:t>Amen.</w:t>
      </w:r>
    </w:p>
    <w:p w14:paraId="5783277D" w14:textId="77777777" w:rsidR="00DD6DFE" w:rsidRPr="00464EF1" w:rsidRDefault="00DD6DFE" w:rsidP="00DD6DFE">
      <w:pPr>
        <w:ind w:left="720" w:hanging="720"/>
        <w:jc w:val="both"/>
        <w:rPr>
          <w:i/>
        </w:rPr>
      </w:pPr>
      <w:r w:rsidRPr="00464EF1">
        <w:rPr>
          <w:i/>
        </w:rPr>
        <w:lastRenderedPageBreak/>
        <w:t>The assembly is seated</w:t>
      </w:r>
    </w:p>
    <w:p w14:paraId="5D8ECAAA" w14:textId="77777777" w:rsidR="00DD6DFE" w:rsidRPr="00E823CA" w:rsidRDefault="00DD6DFE" w:rsidP="00DD6DFE">
      <w:pPr>
        <w:ind w:left="720" w:hanging="720"/>
        <w:jc w:val="both"/>
        <w:rPr>
          <w:i/>
          <w:sz w:val="16"/>
        </w:rPr>
      </w:pPr>
    </w:p>
    <w:p w14:paraId="4A01B6F2" w14:textId="04D2B489" w:rsidR="00DD6DFE" w:rsidRPr="00E823CA" w:rsidRDefault="00E823CA" w:rsidP="00DD6DFE">
      <w:pPr>
        <w:ind w:left="720" w:hanging="720"/>
        <w:jc w:val="center"/>
        <w:rPr>
          <w:b/>
          <w:sz w:val="28"/>
        </w:rPr>
      </w:pPr>
      <w:r w:rsidRPr="00E823CA">
        <w:rPr>
          <w:b/>
          <w:sz w:val="28"/>
        </w:rPr>
        <w:sym w:font="Wingdings" w:char="F058"/>
      </w:r>
      <w:r w:rsidR="00DD6DFE" w:rsidRPr="00E823CA">
        <w:rPr>
          <w:b/>
          <w:sz w:val="28"/>
        </w:rPr>
        <w:t xml:space="preserve"> WORD </w:t>
      </w:r>
      <w:r w:rsidRPr="00E823CA">
        <w:rPr>
          <w:b/>
          <w:sz w:val="28"/>
        </w:rPr>
        <w:sym w:font="Wingdings" w:char="F058"/>
      </w:r>
    </w:p>
    <w:p w14:paraId="3ED43DED" w14:textId="66CBA630" w:rsidR="00DD6DFE" w:rsidRPr="00E823CA" w:rsidRDefault="00E823CA" w:rsidP="00E823CA">
      <w:pPr>
        <w:tabs>
          <w:tab w:val="left" w:pos="2700"/>
        </w:tabs>
        <w:rPr>
          <w:sz w:val="16"/>
        </w:rPr>
      </w:pPr>
      <w:r>
        <w:tab/>
      </w:r>
    </w:p>
    <w:p w14:paraId="6F588908" w14:textId="2264A026" w:rsidR="00DD6DFE" w:rsidRPr="00464EF1" w:rsidRDefault="00DD6DFE" w:rsidP="00DD6DFE">
      <w:pPr>
        <w:jc w:val="both"/>
        <w:rPr>
          <w:b/>
          <w:bCs/>
        </w:rPr>
      </w:pP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b/>
          <w:bCs/>
        </w:rPr>
        <w:t>FIRST READING</w:t>
      </w:r>
      <w:r w:rsidRPr="00464EF1">
        <w:rPr>
          <w:b/>
          <w:bCs/>
        </w:rPr>
        <w:tab/>
      </w:r>
      <w:r w:rsidRPr="00464EF1">
        <w:rPr>
          <w:b/>
          <w:bCs/>
        </w:rPr>
        <w:tab/>
      </w:r>
      <w:r w:rsidRPr="00464EF1">
        <w:rPr>
          <w:b/>
          <w:bCs/>
        </w:rPr>
        <w:tab/>
      </w:r>
      <w:r w:rsidRPr="00464EF1">
        <w:rPr>
          <w:b/>
          <w:bCs/>
        </w:rPr>
        <w:tab/>
      </w:r>
      <w:r w:rsidRPr="00464EF1">
        <w:rPr>
          <w:b/>
          <w:bCs/>
        </w:rPr>
        <w:tab/>
        <w:t xml:space="preserve">             </w:t>
      </w: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b/>
          <w:bCs/>
        </w:rPr>
        <w:t>Deuteronomy 30:</w:t>
      </w:r>
      <w:r w:rsidR="00E823CA">
        <w:rPr>
          <w:b/>
          <w:bCs/>
        </w:rPr>
        <w:t xml:space="preserve"> </w:t>
      </w:r>
      <w:r w:rsidRPr="00464EF1">
        <w:rPr>
          <w:b/>
          <w:bCs/>
        </w:rPr>
        <w:t>15-20</w:t>
      </w:r>
    </w:p>
    <w:p w14:paraId="328DF33D" w14:textId="77777777" w:rsidR="00DD6DFE" w:rsidRPr="00E823CA" w:rsidRDefault="00DD6DFE" w:rsidP="00DD6DFE">
      <w:pPr>
        <w:jc w:val="both"/>
        <w:rPr>
          <w:b/>
          <w:bCs/>
          <w:sz w:val="8"/>
        </w:rPr>
      </w:pPr>
    </w:p>
    <w:p w14:paraId="0AB94467" w14:textId="77777777" w:rsidR="00DD6DFE" w:rsidRPr="00464EF1" w:rsidRDefault="00DD6DFE" w:rsidP="00DD6DFE">
      <w:pPr>
        <w:jc w:val="both"/>
        <w:rPr>
          <w:i/>
          <w:iCs/>
        </w:rPr>
      </w:pPr>
      <w:r w:rsidRPr="00464EF1">
        <w:rPr>
          <w:i/>
          <w:iCs/>
        </w:rPr>
        <w:t>Life and blessing are the benefits of keeping the law God has given through Moses. In this passage, Moses presents the consequences of choosing between life and death.</w:t>
      </w:r>
    </w:p>
    <w:p w14:paraId="0081E3B6" w14:textId="6F76C28F" w:rsidR="00DD6DFE" w:rsidRPr="00E823CA" w:rsidRDefault="00E823CA" w:rsidP="00E823CA">
      <w:pPr>
        <w:tabs>
          <w:tab w:val="left" w:pos="1200"/>
        </w:tabs>
        <w:jc w:val="both"/>
        <w:rPr>
          <w:sz w:val="16"/>
        </w:rPr>
      </w:pPr>
      <w:r>
        <w:tab/>
      </w:r>
    </w:p>
    <w:p w14:paraId="12096AC0" w14:textId="77777777" w:rsidR="00DD6DFE" w:rsidRPr="00464EF1" w:rsidRDefault="00DD6DFE" w:rsidP="00DD6DFE">
      <w:pPr>
        <w:ind w:firstLine="720"/>
        <w:jc w:val="both"/>
      </w:pPr>
      <w:r w:rsidRPr="00464EF1">
        <w:rPr>
          <w:vertAlign w:val="superscript"/>
        </w:rPr>
        <w:t>15</w:t>
      </w:r>
      <w:r w:rsidRPr="00464EF1">
        <w:t xml:space="preserve">See, I have set before you today life and prosperity, death and adversity. </w:t>
      </w:r>
      <w:r w:rsidRPr="00464EF1">
        <w:rPr>
          <w:vertAlign w:val="superscript"/>
        </w:rPr>
        <w:t>16</w:t>
      </w:r>
      <w:r w:rsidRPr="00464EF1">
        <w:t xml:space="preserve">If you obey the commandments of the </w:t>
      </w:r>
      <w:r w:rsidRPr="00464EF1">
        <w:rPr>
          <w:smallCaps/>
        </w:rPr>
        <w:t>Lord</w:t>
      </w:r>
      <w:r w:rsidRPr="00464EF1">
        <w:t xml:space="preserve"> your God that I am commanding you today, by loving the </w:t>
      </w:r>
      <w:r w:rsidRPr="00464EF1">
        <w:rPr>
          <w:smallCaps/>
        </w:rPr>
        <w:t>Lord</w:t>
      </w:r>
      <w:r w:rsidRPr="00464EF1">
        <w:t xml:space="preserve"> your God, walking in His ways, and observing His commandments, decrees, and ordinances, then you shall live and become numerous, and the </w:t>
      </w:r>
      <w:r w:rsidRPr="00464EF1">
        <w:rPr>
          <w:smallCaps/>
        </w:rPr>
        <w:t>Lord</w:t>
      </w:r>
      <w:r w:rsidRPr="00464EF1">
        <w:t xml:space="preserve"> your God will bless you in the land that you are entering to possess. </w:t>
      </w:r>
    </w:p>
    <w:p w14:paraId="0E5112FC" w14:textId="77777777" w:rsidR="00DD6DFE" w:rsidRPr="00464EF1" w:rsidRDefault="00DD6DFE" w:rsidP="00DD6DFE">
      <w:pPr>
        <w:ind w:firstLine="720"/>
        <w:jc w:val="both"/>
      </w:pPr>
      <w:r w:rsidRPr="00464EF1">
        <w:rPr>
          <w:vertAlign w:val="superscript"/>
        </w:rPr>
        <w:t>17</w:t>
      </w:r>
      <w:r w:rsidRPr="00464EF1">
        <w:t xml:space="preserve">But if your heart turns away and you do not hear, but are led astray to bow down to other gods and serve them, </w:t>
      </w:r>
      <w:r w:rsidRPr="00464EF1">
        <w:rPr>
          <w:vertAlign w:val="superscript"/>
        </w:rPr>
        <w:t>18</w:t>
      </w:r>
      <w:r w:rsidRPr="00464EF1">
        <w:t xml:space="preserve">I declare to you today that you shall perish; you shall not live long in the land that you are crossing the Jordan to enter and possess. </w:t>
      </w:r>
    </w:p>
    <w:p w14:paraId="5751F43F" w14:textId="77777777" w:rsidR="00DD6DFE" w:rsidRPr="00464EF1" w:rsidRDefault="00DD6DFE" w:rsidP="00DD6DFE">
      <w:pPr>
        <w:ind w:firstLine="720"/>
        <w:jc w:val="both"/>
      </w:pPr>
      <w:r w:rsidRPr="00464EF1">
        <w:rPr>
          <w:vertAlign w:val="superscript"/>
        </w:rPr>
        <w:t>19</w:t>
      </w:r>
      <w:r w:rsidRPr="00464EF1">
        <w:t xml:space="preserve">I call heaven and earth to witness against you today that I have set before you life and death, blessings and curses. Choose life so that you and your descendants may live, </w:t>
      </w:r>
      <w:r w:rsidRPr="00464EF1">
        <w:rPr>
          <w:vertAlign w:val="superscript"/>
        </w:rPr>
        <w:t>20</w:t>
      </w:r>
      <w:r w:rsidRPr="00464EF1">
        <w:t xml:space="preserve">loving the </w:t>
      </w:r>
      <w:r w:rsidRPr="00464EF1">
        <w:rPr>
          <w:smallCaps/>
        </w:rPr>
        <w:t>Lord</w:t>
      </w:r>
      <w:r w:rsidRPr="00464EF1">
        <w:t xml:space="preserve"> your God, obeying Him, and holding fast to Him; for that means life to you and length of days, so that you may live in the land that the </w:t>
      </w:r>
      <w:r w:rsidRPr="00464EF1">
        <w:rPr>
          <w:smallCaps/>
        </w:rPr>
        <w:t>Lord</w:t>
      </w:r>
      <w:r w:rsidRPr="00464EF1">
        <w:t xml:space="preserve"> swore to give to your ancestors, to Abraham, to Isaac, and to Jacob.</w:t>
      </w:r>
    </w:p>
    <w:p w14:paraId="7E13FAE6" w14:textId="77777777" w:rsidR="00DD6DFE" w:rsidRPr="00E823CA" w:rsidRDefault="00DD6DFE" w:rsidP="00DD6DFE">
      <w:pPr>
        <w:ind w:firstLine="720"/>
        <w:jc w:val="both"/>
        <w:rPr>
          <w:sz w:val="16"/>
        </w:rPr>
      </w:pPr>
    </w:p>
    <w:p w14:paraId="5F8D4230" w14:textId="77777777" w:rsidR="00DD6DFE" w:rsidRPr="00464EF1" w:rsidRDefault="00DD6DFE" w:rsidP="00DD6DFE">
      <w:pPr>
        <w:jc w:val="both"/>
      </w:pPr>
      <w:r w:rsidRPr="00464EF1">
        <w:t>The Word of the Lord.</w:t>
      </w:r>
    </w:p>
    <w:p w14:paraId="4931165C" w14:textId="77777777" w:rsidR="00DD6DFE" w:rsidRPr="00E823CA" w:rsidRDefault="00DD6DFE" w:rsidP="00DD6DFE">
      <w:pPr>
        <w:jc w:val="both"/>
        <w:rPr>
          <w:sz w:val="16"/>
        </w:rPr>
      </w:pPr>
    </w:p>
    <w:p w14:paraId="7B33A8FA" w14:textId="77777777" w:rsidR="00DD6DFE" w:rsidRPr="00464EF1" w:rsidRDefault="00DD6DFE" w:rsidP="00DD6DFE">
      <w:pPr>
        <w:jc w:val="both"/>
        <w:rPr>
          <w:b/>
        </w:rPr>
      </w:pPr>
      <w:r w:rsidRPr="00464EF1">
        <w:rPr>
          <w:b/>
        </w:rPr>
        <w:t>Thanks be to God.</w:t>
      </w:r>
    </w:p>
    <w:p w14:paraId="07E66BB2" w14:textId="77777777" w:rsidR="00DD6DFE" w:rsidRPr="00E823CA" w:rsidRDefault="00DD6DFE" w:rsidP="00DD6DFE">
      <w:pPr>
        <w:jc w:val="both"/>
        <w:rPr>
          <w:b/>
          <w:sz w:val="32"/>
        </w:rPr>
      </w:pPr>
    </w:p>
    <w:p w14:paraId="0A341D4F" w14:textId="77777777" w:rsidR="006F3EE2" w:rsidRPr="00464EF1" w:rsidRDefault="006F3EE2" w:rsidP="006F3EE2">
      <w:pPr>
        <w:jc w:val="both"/>
      </w:pPr>
      <w:r w:rsidRPr="00464EF1">
        <w:rPr>
          <w:b/>
        </w:rPr>
        <w:t>THE PSALM:  Psalm 1</w:t>
      </w:r>
      <w:r w:rsidRPr="00464EF1">
        <w:tab/>
      </w:r>
      <w:r w:rsidRPr="00E823CA">
        <w:rPr>
          <w:b/>
        </w:rPr>
        <w:t>Read responsively</w:t>
      </w:r>
      <w:r w:rsidRPr="00464EF1">
        <w:tab/>
      </w:r>
      <w:r w:rsidRPr="00464EF1">
        <w:tab/>
      </w:r>
      <w:r w:rsidRPr="00464EF1">
        <w:tab/>
      </w:r>
    </w:p>
    <w:p w14:paraId="0C5508C3" w14:textId="77777777" w:rsidR="006F3EE2" w:rsidRPr="00E823CA" w:rsidRDefault="006F3EE2" w:rsidP="00E823CA">
      <w:pPr>
        <w:rPr>
          <w:sz w:val="16"/>
        </w:rPr>
      </w:pPr>
    </w:p>
    <w:p w14:paraId="353DE8FF" w14:textId="77777777" w:rsidR="006F3EE2" w:rsidRPr="00464EF1" w:rsidRDefault="006F3EE2" w:rsidP="006F3EE2">
      <w:pPr>
        <w:jc w:val="both"/>
      </w:pPr>
      <w:r w:rsidRPr="00464EF1">
        <w:rPr>
          <w:vertAlign w:val="superscript"/>
        </w:rPr>
        <w:t>1</w:t>
      </w:r>
      <w:r w:rsidRPr="00464EF1">
        <w:t>Happy are they who have not walked in the counsel of the wicked,</w:t>
      </w:r>
    </w:p>
    <w:p w14:paraId="23205568" w14:textId="77777777" w:rsidR="006F3EE2" w:rsidRPr="00464EF1" w:rsidRDefault="006F3EE2" w:rsidP="006F3EE2">
      <w:pPr>
        <w:jc w:val="both"/>
      </w:pPr>
      <w:r w:rsidRPr="00464EF1">
        <w:t>     nor lingered in the way of sinners, nor sat in the seats of the scornful!</w:t>
      </w:r>
    </w:p>
    <w:p w14:paraId="2A79374C" w14:textId="77777777" w:rsidR="006F3EE2" w:rsidRPr="00E823CA" w:rsidRDefault="006F3EE2" w:rsidP="006F3EE2">
      <w:pPr>
        <w:jc w:val="both"/>
        <w:rPr>
          <w:sz w:val="16"/>
        </w:rPr>
      </w:pPr>
    </w:p>
    <w:p w14:paraId="074B2126" w14:textId="77777777" w:rsidR="006F3EE2" w:rsidRPr="00464EF1" w:rsidRDefault="006F3EE2" w:rsidP="006F3EE2">
      <w:pPr>
        <w:jc w:val="both"/>
      </w:pPr>
      <w:r w:rsidRPr="00464EF1">
        <w:rPr>
          <w:rStyle w:val="Strong"/>
          <w:vertAlign w:val="superscript"/>
        </w:rPr>
        <w:t>2</w:t>
      </w:r>
      <w:r w:rsidRPr="00464EF1">
        <w:rPr>
          <w:rStyle w:val="Strong"/>
        </w:rPr>
        <w:t>Their delight is in the law of the LORD,</w:t>
      </w:r>
    </w:p>
    <w:p w14:paraId="68436DAB" w14:textId="77777777" w:rsidR="006F3EE2" w:rsidRPr="00464EF1" w:rsidRDefault="006F3EE2" w:rsidP="006F3EE2">
      <w:pPr>
        <w:jc w:val="both"/>
        <w:rPr>
          <w:rStyle w:val="Strong"/>
        </w:rPr>
      </w:pPr>
      <w:r w:rsidRPr="00464EF1">
        <w:t>     </w:t>
      </w:r>
      <w:r w:rsidRPr="00464EF1">
        <w:rPr>
          <w:rStyle w:val="Strong"/>
        </w:rPr>
        <w:t>and they meditate on God's teaching day and night.   </w:t>
      </w:r>
    </w:p>
    <w:p w14:paraId="7DD3222B" w14:textId="77777777" w:rsidR="006F3EE2" w:rsidRPr="00E823CA" w:rsidRDefault="006F3EE2" w:rsidP="006F3EE2">
      <w:pPr>
        <w:jc w:val="both"/>
        <w:rPr>
          <w:sz w:val="16"/>
        </w:rPr>
      </w:pPr>
    </w:p>
    <w:p w14:paraId="3E02FB75" w14:textId="77777777" w:rsidR="00E823CA" w:rsidRDefault="006F3EE2" w:rsidP="006F3EE2">
      <w:pPr>
        <w:jc w:val="both"/>
      </w:pPr>
      <w:r w:rsidRPr="00464EF1">
        <w:rPr>
          <w:vertAlign w:val="superscript"/>
        </w:rPr>
        <w:t>3</w:t>
      </w:r>
      <w:r w:rsidRPr="00464EF1">
        <w:t xml:space="preserve">They are like trees planted by streams of water, bearing fruit in due season, with leaves </w:t>
      </w:r>
      <w:r w:rsidR="00E823CA">
        <w:t xml:space="preserve">  </w:t>
      </w:r>
    </w:p>
    <w:p w14:paraId="27D2BECA" w14:textId="7C417B3C" w:rsidR="006F3EE2" w:rsidRPr="00464EF1" w:rsidRDefault="00E823CA" w:rsidP="006F3EE2">
      <w:pPr>
        <w:jc w:val="both"/>
      </w:pPr>
      <w:r>
        <w:t xml:space="preserve">     </w:t>
      </w:r>
      <w:r w:rsidR="006F3EE2" w:rsidRPr="00464EF1">
        <w:t>that do not wither; everything they do shall prosper.</w:t>
      </w:r>
    </w:p>
    <w:p w14:paraId="5AEE05E7" w14:textId="77777777" w:rsidR="006F3EE2" w:rsidRPr="00E823CA" w:rsidRDefault="006F3EE2" w:rsidP="006F3EE2">
      <w:pPr>
        <w:jc w:val="both"/>
        <w:rPr>
          <w:sz w:val="16"/>
        </w:rPr>
      </w:pPr>
    </w:p>
    <w:p w14:paraId="7865436F" w14:textId="77777777" w:rsidR="006F3EE2" w:rsidRPr="00464EF1" w:rsidRDefault="006F3EE2" w:rsidP="006F3EE2">
      <w:pPr>
        <w:jc w:val="both"/>
      </w:pPr>
      <w:r w:rsidRPr="00464EF1">
        <w:rPr>
          <w:rStyle w:val="Strong"/>
          <w:vertAlign w:val="superscript"/>
        </w:rPr>
        <w:t>4</w:t>
      </w:r>
      <w:r w:rsidRPr="00464EF1">
        <w:rPr>
          <w:rStyle w:val="Strong"/>
        </w:rPr>
        <w:t>It is not so with the wicked;</w:t>
      </w:r>
    </w:p>
    <w:p w14:paraId="5FD8F554" w14:textId="77777777" w:rsidR="006F3EE2" w:rsidRPr="00464EF1" w:rsidRDefault="006F3EE2" w:rsidP="006F3EE2">
      <w:pPr>
        <w:jc w:val="both"/>
        <w:rPr>
          <w:rStyle w:val="Strong"/>
        </w:rPr>
      </w:pPr>
      <w:r w:rsidRPr="00464EF1">
        <w:t>     </w:t>
      </w:r>
      <w:r w:rsidRPr="00464EF1">
        <w:rPr>
          <w:rStyle w:val="Strong"/>
        </w:rPr>
        <w:t>they are like chaff which the wind blows away.</w:t>
      </w:r>
    </w:p>
    <w:p w14:paraId="21488909" w14:textId="77777777" w:rsidR="006F3EE2" w:rsidRPr="00E823CA" w:rsidRDefault="006F3EE2" w:rsidP="006F3EE2">
      <w:pPr>
        <w:jc w:val="both"/>
        <w:rPr>
          <w:sz w:val="16"/>
        </w:rPr>
      </w:pPr>
    </w:p>
    <w:p w14:paraId="76BDD8DC" w14:textId="77777777" w:rsidR="006F3EE2" w:rsidRPr="00464EF1" w:rsidRDefault="006F3EE2" w:rsidP="006F3EE2">
      <w:pPr>
        <w:jc w:val="both"/>
      </w:pPr>
      <w:r w:rsidRPr="00464EF1">
        <w:rPr>
          <w:vertAlign w:val="superscript"/>
        </w:rPr>
        <w:t>5</w:t>
      </w:r>
      <w:r w:rsidRPr="00464EF1">
        <w:t>Therefore the wicked shall not stand upright when judgment comes,</w:t>
      </w:r>
    </w:p>
    <w:p w14:paraId="6C3571C5" w14:textId="77777777" w:rsidR="006F3EE2" w:rsidRPr="00464EF1" w:rsidRDefault="006F3EE2" w:rsidP="006F3EE2">
      <w:pPr>
        <w:jc w:val="both"/>
      </w:pPr>
      <w:r w:rsidRPr="00464EF1">
        <w:t>     nor the sinner in the council of the righteous.</w:t>
      </w:r>
    </w:p>
    <w:p w14:paraId="595A8A86" w14:textId="77777777" w:rsidR="006F3EE2" w:rsidRPr="00E823CA" w:rsidRDefault="006F3EE2" w:rsidP="006F3EE2">
      <w:pPr>
        <w:jc w:val="both"/>
        <w:rPr>
          <w:sz w:val="16"/>
        </w:rPr>
      </w:pPr>
    </w:p>
    <w:p w14:paraId="01812F8B" w14:textId="77777777" w:rsidR="006F3EE2" w:rsidRPr="00464EF1" w:rsidRDefault="006F3EE2" w:rsidP="006F3EE2">
      <w:pPr>
        <w:jc w:val="both"/>
      </w:pPr>
      <w:r w:rsidRPr="00464EF1">
        <w:rPr>
          <w:rStyle w:val="Strong"/>
          <w:vertAlign w:val="superscript"/>
        </w:rPr>
        <w:t>6</w:t>
      </w:r>
      <w:r w:rsidRPr="00464EF1">
        <w:rPr>
          <w:rStyle w:val="Strong"/>
        </w:rPr>
        <w:t>For the LORD knows the way of the righteous,</w:t>
      </w:r>
    </w:p>
    <w:p w14:paraId="54099A72" w14:textId="77777777" w:rsidR="006F3EE2" w:rsidRPr="00464EF1" w:rsidRDefault="006F3EE2" w:rsidP="006F3EE2">
      <w:pPr>
        <w:jc w:val="both"/>
        <w:rPr>
          <w:rStyle w:val="Strong"/>
        </w:rPr>
      </w:pPr>
      <w:r w:rsidRPr="00464EF1">
        <w:t>     </w:t>
      </w:r>
      <w:r w:rsidRPr="00464EF1">
        <w:rPr>
          <w:rStyle w:val="Strong"/>
        </w:rPr>
        <w:t>but the way of the wicked shall be destroyed.  </w:t>
      </w:r>
    </w:p>
    <w:p w14:paraId="0F76F50A" w14:textId="77777777" w:rsidR="006F3EE2" w:rsidRPr="00E823CA" w:rsidRDefault="006F3EE2" w:rsidP="006F3EE2">
      <w:pPr>
        <w:jc w:val="both"/>
        <w:rPr>
          <w:rStyle w:val="Strong"/>
          <w:sz w:val="32"/>
        </w:rPr>
      </w:pPr>
    </w:p>
    <w:p w14:paraId="5FDE8649" w14:textId="7E7AFC70" w:rsidR="00DD6DFE" w:rsidRPr="00464EF1" w:rsidRDefault="00DD6DFE" w:rsidP="00DD6DFE">
      <w:pPr>
        <w:jc w:val="both"/>
        <w:rPr>
          <w:b/>
          <w:bCs/>
        </w:rPr>
      </w:pPr>
      <w:r w:rsidRPr="00464EF1">
        <w:rPr>
          <w:rStyle w:val="Strong"/>
        </w:rPr>
        <w:t>SECOND READING</w:t>
      </w:r>
      <w:r w:rsidRPr="00464EF1">
        <w:rPr>
          <w:rStyle w:val="Strong"/>
        </w:rPr>
        <w:tab/>
      </w:r>
      <w:r w:rsidRPr="00464EF1">
        <w:rPr>
          <w:rStyle w:val="Strong"/>
        </w:rPr>
        <w:tab/>
      </w:r>
      <w:r w:rsidRPr="00464EF1">
        <w:rPr>
          <w:rStyle w:val="Strong"/>
        </w:rPr>
        <w:tab/>
      </w:r>
      <w:r w:rsidRPr="00464EF1">
        <w:rPr>
          <w:rStyle w:val="Strong"/>
        </w:rPr>
        <w:tab/>
      </w:r>
      <w:r w:rsidRPr="00464EF1">
        <w:rPr>
          <w:rStyle w:val="Strong"/>
        </w:rPr>
        <w:tab/>
        <w:t xml:space="preserve">              </w:t>
      </w: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b/>
          <w:bCs/>
        </w:rPr>
        <w:t>Philemon 1-21</w:t>
      </w:r>
    </w:p>
    <w:p w14:paraId="76D286BE" w14:textId="77777777" w:rsidR="00DD6DFE" w:rsidRPr="00464EF1" w:rsidRDefault="00DD6DFE" w:rsidP="00DD6DFE">
      <w:pPr>
        <w:jc w:val="both"/>
        <w:rPr>
          <w:b/>
          <w:bCs/>
        </w:rPr>
      </w:pPr>
    </w:p>
    <w:p w14:paraId="05881A44" w14:textId="77777777" w:rsidR="00DD6DFE" w:rsidRPr="00464EF1" w:rsidRDefault="00DD6DFE" w:rsidP="00DD6DFE">
      <w:pPr>
        <w:jc w:val="both"/>
        <w:rPr>
          <w:i/>
          <w:iCs/>
        </w:rPr>
      </w:pPr>
      <w:r w:rsidRPr="00464EF1">
        <w:rPr>
          <w:i/>
          <w:iCs/>
        </w:rPr>
        <w:lastRenderedPageBreak/>
        <w:t>While Paul was in prison, he was aided by a runaway slave named Onesimus. The slave's master, Philemon, was a Christian friend of Paul's. Paul told Onesimus to return to his master, but encouraged Philemon to receive Onesimus back as a brother.</w:t>
      </w:r>
    </w:p>
    <w:p w14:paraId="51646444" w14:textId="77777777" w:rsidR="00DD6DFE" w:rsidRPr="00E823CA" w:rsidRDefault="00DD6DFE" w:rsidP="00DD6DFE">
      <w:pPr>
        <w:jc w:val="both"/>
        <w:rPr>
          <w:sz w:val="16"/>
        </w:rPr>
      </w:pPr>
    </w:p>
    <w:p w14:paraId="13675C13" w14:textId="77777777" w:rsidR="00DD6DFE" w:rsidRPr="00464EF1" w:rsidRDefault="00DD6DFE" w:rsidP="00DD6DFE">
      <w:pPr>
        <w:jc w:val="both"/>
      </w:pPr>
      <w:r w:rsidRPr="00464EF1">
        <w:rPr>
          <w:vertAlign w:val="superscript"/>
        </w:rPr>
        <w:t>1</w:t>
      </w:r>
      <w:r w:rsidRPr="00464EF1">
        <w:t>Paul, a prisoner of Christ Jesus, and Timothy our brother,</w:t>
      </w:r>
    </w:p>
    <w:p w14:paraId="7F43F06F" w14:textId="77777777" w:rsidR="00DD6DFE" w:rsidRPr="00464EF1" w:rsidRDefault="00DD6DFE" w:rsidP="00DD6DFE">
      <w:pPr>
        <w:jc w:val="both"/>
      </w:pPr>
      <w:r w:rsidRPr="00464EF1">
        <w:tab/>
        <w:t xml:space="preserve">To Philemon our dear friend and co-worker, </w:t>
      </w:r>
      <w:r w:rsidRPr="00464EF1">
        <w:rPr>
          <w:vertAlign w:val="superscript"/>
        </w:rPr>
        <w:t>2</w:t>
      </w:r>
      <w:r w:rsidRPr="00464EF1">
        <w:t>to Apphia our sister, to Archippus our fellow soldier, and to the church in your house:</w:t>
      </w:r>
    </w:p>
    <w:p w14:paraId="6C6BC09E" w14:textId="77777777" w:rsidR="00DD6DFE" w:rsidRPr="00464EF1" w:rsidRDefault="00DD6DFE" w:rsidP="00DD6DFE">
      <w:pPr>
        <w:jc w:val="both"/>
      </w:pPr>
      <w:r w:rsidRPr="00464EF1">
        <w:tab/>
      </w:r>
      <w:r w:rsidRPr="00464EF1">
        <w:rPr>
          <w:vertAlign w:val="superscript"/>
        </w:rPr>
        <w:t>3</w:t>
      </w:r>
      <w:r w:rsidRPr="00464EF1">
        <w:t>Grace to you and peace from God our Father and the Lord Jesus Christ.</w:t>
      </w:r>
    </w:p>
    <w:p w14:paraId="7CC9559F" w14:textId="77777777" w:rsidR="00DD6DFE" w:rsidRPr="00464EF1" w:rsidRDefault="00DD6DFE" w:rsidP="00DD6DFE">
      <w:pPr>
        <w:jc w:val="both"/>
      </w:pPr>
      <w:r w:rsidRPr="00464EF1">
        <w:tab/>
      </w:r>
      <w:r w:rsidRPr="00464EF1">
        <w:rPr>
          <w:vertAlign w:val="superscript"/>
        </w:rPr>
        <w:t>4</w:t>
      </w:r>
      <w:r w:rsidRPr="00464EF1">
        <w:t xml:space="preserve">When I remember you in my prayers, I always thank my God </w:t>
      </w:r>
      <w:r w:rsidRPr="00464EF1">
        <w:rPr>
          <w:vertAlign w:val="superscript"/>
        </w:rPr>
        <w:t>5</w:t>
      </w:r>
      <w:r w:rsidRPr="00464EF1">
        <w:t xml:space="preserve">because I hear of your love for all the saints and your faith toward the Lord Jesus. </w:t>
      </w:r>
      <w:r w:rsidRPr="00464EF1">
        <w:rPr>
          <w:vertAlign w:val="superscript"/>
        </w:rPr>
        <w:t>6</w:t>
      </w:r>
      <w:r w:rsidRPr="00464EF1">
        <w:t xml:space="preserve">I pray that the sharing of your faith may become effective when you perceive all the good that we may do for Christ. </w:t>
      </w:r>
      <w:r w:rsidRPr="00464EF1">
        <w:rPr>
          <w:vertAlign w:val="superscript"/>
        </w:rPr>
        <w:t>7</w:t>
      </w:r>
      <w:r w:rsidRPr="00464EF1">
        <w:t>I have indeed received much joy and encouragement from your love, because the hearts of the saints have been refreshed through you, my brother.</w:t>
      </w:r>
    </w:p>
    <w:p w14:paraId="52E6A813" w14:textId="77777777" w:rsidR="00DD6DFE" w:rsidRPr="00464EF1" w:rsidRDefault="00DD6DFE" w:rsidP="00DD6DFE">
      <w:pPr>
        <w:jc w:val="both"/>
      </w:pPr>
      <w:r w:rsidRPr="00464EF1">
        <w:tab/>
      </w:r>
      <w:r w:rsidRPr="00464EF1">
        <w:rPr>
          <w:vertAlign w:val="superscript"/>
        </w:rPr>
        <w:t>8</w:t>
      </w:r>
      <w:r w:rsidRPr="00464EF1">
        <w:t xml:space="preserve">For this reason, though I am bold enough in Christ to command you to do your duty, </w:t>
      </w:r>
      <w:r w:rsidRPr="00464EF1">
        <w:rPr>
          <w:vertAlign w:val="superscript"/>
        </w:rPr>
        <w:t>9</w:t>
      </w:r>
      <w:r w:rsidRPr="00464EF1">
        <w:t xml:space="preserve">yet I would rather appeal to you on the basis of love--and I, Paul, do this as an old man, and now also as a prisoner of Christ Jesus. </w:t>
      </w:r>
      <w:r w:rsidRPr="00464EF1">
        <w:rPr>
          <w:vertAlign w:val="superscript"/>
        </w:rPr>
        <w:t>10</w:t>
      </w:r>
      <w:r w:rsidRPr="00464EF1">
        <w:t xml:space="preserve">I am appealing to you for my child, Onesimus, whose father I have become during my imprisonment. </w:t>
      </w:r>
      <w:r w:rsidRPr="00464EF1">
        <w:rPr>
          <w:vertAlign w:val="superscript"/>
        </w:rPr>
        <w:t>11</w:t>
      </w:r>
      <w:r w:rsidRPr="00464EF1">
        <w:t xml:space="preserve">Formerly he was useless to you, but now he is indeed useful both to you and to me. </w:t>
      </w:r>
    </w:p>
    <w:p w14:paraId="75CACFB8" w14:textId="77777777" w:rsidR="00DD6DFE" w:rsidRPr="00464EF1" w:rsidRDefault="00DD6DFE" w:rsidP="00DD6DFE">
      <w:pPr>
        <w:ind w:firstLine="720"/>
        <w:jc w:val="both"/>
      </w:pPr>
      <w:r w:rsidRPr="00464EF1">
        <w:rPr>
          <w:vertAlign w:val="superscript"/>
        </w:rPr>
        <w:t>12</w:t>
      </w:r>
      <w:r w:rsidRPr="00464EF1">
        <w:t xml:space="preserve">I am sending him, that is, my own heart, back to you. </w:t>
      </w:r>
      <w:r w:rsidRPr="00464EF1">
        <w:rPr>
          <w:vertAlign w:val="superscript"/>
        </w:rPr>
        <w:t>13</w:t>
      </w:r>
      <w:r w:rsidRPr="00464EF1">
        <w:t xml:space="preserve">I wanted to keep him with me, so that he might be of service to me in your place during my imprisonment for the gospel; </w:t>
      </w:r>
      <w:r w:rsidRPr="00464EF1">
        <w:rPr>
          <w:vertAlign w:val="superscript"/>
        </w:rPr>
        <w:t>14</w:t>
      </w:r>
      <w:r w:rsidRPr="00464EF1">
        <w:t xml:space="preserve">but I preferred to do nothing without your consent, in order that your good deed might be voluntary and not something forced. </w:t>
      </w:r>
      <w:r w:rsidRPr="00464EF1">
        <w:rPr>
          <w:vertAlign w:val="superscript"/>
        </w:rPr>
        <w:t>15</w:t>
      </w:r>
      <w:r w:rsidRPr="00464EF1">
        <w:t xml:space="preserve">Perhaps this is the reason he was separated from you for a while, so that you might have him back forever, </w:t>
      </w:r>
      <w:r w:rsidRPr="00464EF1">
        <w:rPr>
          <w:vertAlign w:val="superscript"/>
        </w:rPr>
        <w:t>16</w:t>
      </w:r>
      <w:r w:rsidRPr="00464EF1">
        <w:t>no longer as a slave but more than a slave, a beloved brother--especially to me but how much more to you, both in the flesh and in the Lord.</w:t>
      </w:r>
    </w:p>
    <w:p w14:paraId="008FB87D" w14:textId="77777777" w:rsidR="00DD6DFE" w:rsidRPr="00464EF1" w:rsidRDefault="00DD6DFE" w:rsidP="00DD6DFE">
      <w:pPr>
        <w:jc w:val="both"/>
      </w:pPr>
      <w:r w:rsidRPr="00464EF1">
        <w:tab/>
      </w:r>
      <w:r w:rsidRPr="00464EF1">
        <w:rPr>
          <w:vertAlign w:val="superscript"/>
        </w:rPr>
        <w:t>17</w:t>
      </w:r>
      <w:r w:rsidRPr="00464EF1">
        <w:t xml:space="preserve">So if you consider me your partner, welcome him as you would welcome me. </w:t>
      </w:r>
      <w:r w:rsidRPr="00464EF1">
        <w:rPr>
          <w:vertAlign w:val="superscript"/>
        </w:rPr>
        <w:t>18</w:t>
      </w:r>
      <w:r w:rsidRPr="00464EF1">
        <w:t xml:space="preserve">If he has wronged you in any way, or owes you anything, charge that to my account. </w:t>
      </w:r>
      <w:r w:rsidRPr="00464EF1">
        <w:rPr>
          <w:vertAlign w:val="superscript"/>
        </w:rPr>
        <w:t>19</w:t>
      </w:r>
      <w:r w:rsidRPr="00464EF1">
        <w:t xml:space="preserve">I, Paul, am writing this with my own hand: I will repay it. I say nothing about your owing me even your own self. </w:t>
      </w:r>
      <w:r w:rsidRPr="00464EF1">
        <w:rPr>
          <w:vertAlign w:val="superscript"/>
        </w:rPr>
        <w:t>20</w:t>
      </w:r>
      <w:r w:rsidRPr="00464EF1">
        <w:t xml:space="preserve">Yes, brother, let me have this benefit from you in the Lord! Refresh my heart in Christ. </w:t>
      </w:r>
      <w:r w:rsidRPr="00464EF1">
        <w:rPr>
          <w:vertAlign w:val="superscript"/>
        </w:rPr>
        <w:t>21</w:t>
      </w:r>
      <w:r w:rsidRPr="00464EF1">
        <w:t>Confident of your obedience, I am writing to you, knowing that you will do even more than I say.</w:t>
      </w:r>
    </w:p>
    <w:p w14:paraId="24A54397" w14:textId="77777777" w:rsidR="00DD6DFE" w:rsidRPr="00E823CA" w:rsidRDefault="00DD6DFE" w:rsidP="00DD6DFE">
      <w:pPr>
        <w:jc w:val="both"/>
        <w:rPr>
          <w:sz w:val="16"/>
        </w:rPr>
      </w:pPr>
    </w:p>
    <w:p w14:paraId="731EC9D3" w14:textId="77777777" w:rsidR="00DD6DFE" w:rsidRPr="00464EF1" w:rsidRDefault="00DD6DFE" w:rsidP="00DD6DFE">
      <w:pPr>
        <w:jc w:val="both"/>
      </w:pPr>
      <w:r w:rsidRPr="00464EF1">
        <w:t>The Word of the Lord.</w:t>
      </w:r>
    </w:p>
    <w:p w14:paraId="7F31A46A" w14:textId="77777777" w:rsidR="00DD6DFE" w:rsidRPr="00E823CA" w:rsidRDefault="00DD6DFE" w:rsidP="00DD6DFE">
      <w:pPr>
        <w:jc w:val="both"/>
        <w:rPr>
          <w:sz w:val="16"/>
        </w:rPr>
      </w:pPr>
    </w:p>
    <w:p w14:paraId="2E7D6960" w14:textId="77777777" w:rsidR="00DD6DFE" w:rsidRPr="00464EF1" w:rsidRDefault="00DD6DFE" w:rsidP="00DD6DFE">
      <w:pPr>
        <w:jc w:val="both"/>
        <w:rPr>
          <w:b/>
        </w:rPr>
      </w:pPr>
      <w:r w:rsidRPr="00464EF1">
        <w:rPr>
          <w:b/>
        </w:rPr>
        <w:t>Thanks be to God.</w:t>
      </w:r>
    </w:p>
    <w:p w14:paraId="1C404CE3" w14:textId="77777777" w:rsidR="00DD6DFE" w:rsidRPr="00E823CA" w:rsidRDefault="00DD6DFE" w:rsidP="00DD6DFE">
      <w:pPr>
        <w:jc w:val="both"/>
        <w:rPr>
          <w:b/>
          <w:sz w:val="16"/>
        </w:rPr>
      </w:pPr>
    </w:p>
    <w:p w14:paraId="69D25F1A" w14:textId="77777777" w:rsidR="00DD6DFE" w:rsidRPr="00464EF1" w:rsidRDefault="00DD6DFE" w:rsidP="00DD6DFE">
      <w:pPr>
        <w:jc w:val="both"/>
      </w:pPr>
      <w:r w:rsidRPr="00464EF1">
        <w:rPr>
          <w:i/>
        </w:rPr>
        <w:t>As you are able please rise</w:t>
      </w:r>
    </w:p>
    <w:p w14:paraId="469762F4" w14:textId="77777777" w:rsidR="00DD6DFE" w:rsidRPr="00464EF1" w:rsidRDefault="00DD6DFE" w:rsidP="00DD6DFE">
      <w:pPr>
        <w:jc w:val="both"/>
      </w:pPr>
    </w:p>
    <w:p w14:paraId="38BC03CE" w14:textId="77777777" w:rsidR="00DD6DFE" w:rsidRDefault="00DD6DFE" w:rsidP="00DD6DFE">
      <w:r w:rsidRPr="00464EF1">
        <w:rPr>
          <w:b/>
        </w:rPr>
        <w:t xml:space="preserve">THE VERSE </w:t>
      </w:r>
      <w:r w:rsidRPr="00464EF1">
        <w:t>Sung twice</w:t>
      </w:r>
    </w:p>
    <w:p w14:paraId="7721A7D3" w14:textId="77777777" w:rsidR="00E823CA" w:rsidRDefault="00E823CA" w:rsidP="00DD6DFE"/>
    <w:p w14:paraId="613053BE" w14:textId="77777777" w:rsidR="00E823CA" w:rsidRDefault="00E823CA" w:rsidP="00DD6DFE"/>
    <w:p w14:paraId="1609973D" w14:textId="77777777" w:rsidR="00E823CA" w:rsidRDefault="00E823CA" w:rsidP="00DD6DFE"/>
    <w:p w14:paraId="08FBB244" w14:textId="77777777" w:rsidR="00E823CA" w:rsidRDefault="00E823CA" w:rsidP="00DD6DFE"/>
    <w:p w14:paraId="3AF28989" w14:textId="77777777" w:rsidR="00E823CA" w:rsidRDefault="00E823CA" w:rsidP="00DD6DFE"/>
    <w:p w14:paraId="05931468" w14:textId="77777777" w:rsidR="00E823CA" w:rsidRDefault="00E823CA" w:rsidP="00DD6DFE"/>
    <w:p w14:paraId="76827FC4" w14:textId="77777777" w:rsidR="00E823CA" w:rsidRDefault="00E823CA" w:rsidP="00DD6DFE"/>
    <w:p w14:paraId="076C85EE" w14:textId="77777777" w:rsidR="00E823CA" w:rsidRDefault="00E823CA" w:rsidP="00DD6DFE"/>
    <w:p w14:paraId="695ABB86" w14:textId="77777777" w:rsidR="00E823CA" w:rsidRDefault="00E823CA" w:rsidP="00DD6DFE"/>
    <w:p w14:paraId="58D8E922" w14:textId="3938F326" w:rsidR="00E823CA" w:rsidRDefault="00E823CA" w:rsidP="00DD6DFE">
      <w:r>
        <w:rPr>
          <w:noProof/>
        </w:rPr>
        <w:lastRenderedPageBreak/>
        <w:drawing>
          <wp:anchor distT="36576" distB="36576" distL="36576" distR="36576" simplePos="0" relativeHeight="251658240" behindDoc="0" locked="0" layoutInCell="1" allowOverlap="1" wp14:anchorId="1132BB6C" wp14:editId="09886AB8">
            <wp:simplePos x="0" y="0"/>
            <wp:positionH relativeFrom="column">
              <wp:posOffset>-266700</wp:posOffset>
            </wp:positionH>
            <wp:positionV relativeFrom="paragraph">
              <wp:posOffset>38099</wp:posOffset>
            </wp:positionV>
            <wp:extent cx="6086475" cy="2943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5045"/>
                    <a:stretch>
                      <a:fillRect/>
                    </a:stretch>
                  </pic:blipFill>
                  <pic:spPr bwMode="auto">
                    <a:xfrm>
                      <a:off x="0" y="0"/>
                      <a:ext cx="6086475" cy="2943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7494F2" w14:textId="77777777" w:rsidR="00E823CA" w:rsidRDefault="00E823CA" w:rsidP="00DD6DFE"/>
    <w:p w14:paraId="5782C85A" w14:textId="77777777" w:rsidR="00E823CA" w:rsidRDefault="00E823CA" w:rsidP="00DD6DFE"/>
    <w:p w14:paraId="4F4D06A0" w14:textId="77777777" w:rsidR="00E823CA" w:rsidRDefault="00E823CA" w:rsidP="00DD6DFE"/>
    <w:p w14:paraId="59041179" w14:textId="77777777" w:rsidR="00E823CA" w:rsidRDefault="00E823CA" w:rsidP="00DD6DFE"/>
    <w:p w14:paraId="0C1F37A3" w14:textId="77777777" w:rsidR="00E823CA" w:rsidRDefault="00E823CA" w:rsidP="00DD6DFE"/>
    <w:p w14:paraId="24A6122D" w14:textId="77777777" w:rsidR="00E823CA" w:rsidRDefault="00E823CA" w:rsidP="00DD6DFE"/>
    <w:p w14:paraId="12141766" w14:textId="77777777" w:rsidR="00E823CA" w:rsidRDefault="00E823CA" w:rsidP="00DD6DFE"/>
    <w:p w14:paraId="27D26FBC" w14:textId="77777777" w:rsidR="00E823CA" w:rsidRDefault="00E823CA" w:rsidP="00DD6DFE"/>
    <w:p w14:paraId="4F15444E" w14:textId="77777777" w:rsidR="00E823CA" w:rsidRDefault="00E823CA" w:rsidP="00DD6DFE"/>
    <w:p w14:paraId="7DEA4956" w14:textId="77777777" w:rsidR="00E823CA" w:rsidRDefault="00E823CA" w:rsidP="00DD6DFE"/>
    <w:p w14:paraId="200C62C1" w14:textId="77777777" w:rsidR="00E823CA" w:rsidRDefault="00E823CA" w:rsidP="00DD6DFE"/>
    <w:p w14:paraId="163538FE" w14:textId="77777777" w:rsidR="00E823CA" w:rsidRDefault="00E823CA" w:rsidP="00DD6DFE"/>
    <w:p w14:paraId="12D82891" w14:textId="77777777" w:rsidR="00E823CA" w:rsidRDefault="00E823CA" w:rsidP="00DD6DFE"/>
    <w:p w14:paraId="0998F050" w14:textId="77777777" w:rsidR="00E823CA" w:rsidRDefault="00E823CA" w:rsidP="00DD6DFE"/>
    <w:p w14:paraId="4B47D1ED" w14:textId="77777777" w:rsidR="00E823CA" w:rsidRDefault="00E823CA" w:rsidP="00DD6DFE"/>
    <w:p w14:paraId="1D4D5907" w14:textId="77777777" w:rsidR="00E823CA" w:rsidRDefault="00E823CA" w:rsidP="00DD6DFE"/>
    <w:p w14:paraId="3B5D128C" w14:textId="77777777" w:rsidR="00E823CA" w:rsidRDefault="00E823CA" w:rsidP="00DD6DFE"/>
    <w:p w14:paraId="0F0E276F" w14:textId="5172D3EF" w:rsidR="00DD6DFE" w:rsidRPr="00464EF1" w:rsidRDefault="00DD6DFE" w:rsidP="00DD6DFE">
      <w:pPr>
        <w:jc w:val="both"/>
        <w:rPr>
          <w:b/>
          <w:bCs/>
        </w:rPr>
      </w:pP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b/>
          <w:bCs/>
        </w:rPr>
        <w:t>THE HOLY GOSPEL</w:t>
      </w:r>
      <w:r w:rsidRPr="00464EF1">
        <w:rPr>
          <w:b/>
          <w:bCs/>
        </w:rPr>
        <w:tab/>
      </w:r>
      <w:r w:rsidRPr="00464EF1">
        <w:rPr>
          <w:b/>
          <w:bCs/>
        </w:rPr>
        <w:tab/>
      </w:r>
      <w:r w:rsidRPr="00464EF1">
        <w:rPr>
          <w:b/>
          <w:bCs/>
        </w:rPr>
        <w:tab/>
      </w:r>
      <w:r w:rsidRPr="00464EF1">
        <w:rPr>
          <w:b/>
          <w:bCs/>
        </w:rPr>
        <w:tab/>
      </w:r>
      <w:r w:rsidRPr="00464EF1">
        <w:rPr>
          <w:b/>
          <w:bCs/>
        </w:rPr>
        <w:tab/>
        <w:t xml:space="preserve">            </w:t>
      </w: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b/>
          <w:bCs/>
        </w:rPr>
        <w:t>Luke 14:</w:t>
      </w:r>
      <w:r w:rsidR="00E823CA">
        <w:rPr>
          <w:b/>
          <w:bCs/>
        </w:rPr>
        <w:t xml:space="preserve"> </w:t>
      </w:r>
      <w:r w:rsidRPr="00464EF1">
        <w:rPr>
          <w:b/>
          <w:bCs/>
        </w:rPr>
        <w:t>25-33</w:t>
      </w:r>
    </w:p>
    <w:p w14:paraId="2D0B982E" w14:textId="77777777" w:rsidR="00DD6DFE" w:rsidRPr="00E823CA" w:rsidRDefault="00DD6DFE" w:rsidP="00DD6DFE">
      <w:pPr>
        <w:jc w:val="both"/>
        <w:rPr>
          <w:b/>
          <w:bCs/>
          <w:sz w:val="8"/>
        </w:rPr>
      </w:pPr>
    </w:p>
    <w:p w14:paraId="30D9E1CC" w14:textId="77777777" w:rsidR="00DD6DFE" w:rsidRPr="00464EF1" w:rsidRDefault="00DD6DFE" w:rsidP="00DD6DFE">
      <w:pPr>
        <w:jc w:val="both"/>
        <w:rPr>
          <w:rStyle w:val="Emphasis"/>
        </w:rPr>
      </w:pPr>
      <w:r w:rsidRPr="00464EF1">
        <w:rPr>
          <w:rStyle w:val="Emphasis"/>
        </w:rPr>
        <w:t>Jesus speaks frankly about the fearsome costs of discipleship. Those who follow him should know from the outset that completing the course of discipleship will finally mean renouncing all other allegiances.</w:t>
      </w:r>
    </w:p>
    <w:p w14:paraId="31B814B8" w14:textId="77777777" w:rsidR="00DD6DFE" w:rsidRPr="00E823CA" w:rsidRDefault="00DD6DFE" w:rsidP="00DD6DFE">
      <w:pPr>
        <w:jc w:val="both"/>
        <w:rPr>
          <w:rStyle w:val="Emphasis"/>
          <w:sz w:val="16"/>
        </w:rPr>
      </w:pPr>
    </w:p>
    <w:p w14:paraId="7DFFA6DD" w14:textId="0CB5C4A2" w:rsidR="00DD6DFE" w:rsidRPr="00464EF1" w:rsidRDefault="00DD6DFE" w:rsidP="00DD6DFE">
      <w:pPr>
        <w:jc w:val="both"/>
        <w:rPr>
          <w:rStyle w:val="Emphasis"/>
          <w:i w:val="0"/>
        </w:rPr>
      </w:pPr>
      <w:r w:rsidRPr="00464EF1">
        <w:rPr>
          <w:rStyle w:val="Emphasis"/>
          <w:i w:val="0"/>
        </w:rPr>
        <w:t>P:</w:t>
      </w:r>
      <w:r w:rsidR="00E823CA">
        <w:rPr>
          <w:rStyle w:val="Emphasis"/>
          <w:i w:val="0"/>
        </w:rPr>
        <w:t xml:space="preserve">  </w:t>
      </w:r>
      <w:r w:rsidRPr="00464EF1">
        <w:rPr>
          <w:rStyle w:val="Emphasis"/>
          <w:i w:val="0"/>
        </w:rPr>
        <w:t>The Holy Gospel according to St. Luke, the fourteenth chapter.</w:t>
      </w:r>
    </w:p>
    <w:p w14:paraId="53B16C30" w14:textId="77777777" w:rsidR="00DD6DFE" w:rsidRPr="00E823CA" w:rsidRDefault="00DD6DFE" w:rsidP="00DD6DFE">
      <w:pPr>
        <w:jc w:val="both"/>
        <w:rPr>
          <w:rStyle w:val="Emphasis"/>
          <w:i w:val="0"/>
          <w:sz w:val="16"/>
        </w:rPr>
      </w:pPr>
    </w:p>
    <w:p w14:paraId="589049AC" w14:textId="52F59032" w:rsidR="00DD6DFE" w:rsidRPr="00464EF1" w:rsidRDefault="00DD6DFE" w:rsidP="00DD6DFE">
      <w:pPr>
        <w:jc w:val="both"/>
        <w:rPr>
          <w:rStyle w:val="Emphasis"/>
          <w:b/>
          <w:i w:val="0"/>
        </w:rPr>
      </w:pPr>
      <w:r w:rsidRPr="00464EF1">
        <w:rPr>
          <w:rStyle w:val="Emphasis"/>
          <w:b/>
          <w:i w:val="0"/>
        </w:rPr>
        <w:t>C:</w:t>
      </w:r>
      <w:r w:rsidR="00E823CA">
        <w:rPr>
          <w:rStyle w:val="Emphasis"/>
          <w:b/>
          <w:i w:val="0"/>
        </w:rPr>
        <w:t xml:space="preserve">  </w:t>
      </w:r>
      <w:r w:rsidRPr="00464EF1">
        <w:rPr>
          <w:rStyle w:val="Emphasis"/>
          <w:b/>
          <w:i w:val="0"/>
        </w:rPr>
        <w:t>Glory to You, O Lord!</w:t>
      </w:r>
    </w:p>
    <w:p w14:paraId="32673C54" w14:textId="77777777" w:rsidR="00DD6DFE" w:rsidRPr="00E823CA" w:rsidRDefault="00DD6DFE" w:rsidP="00DD6DFE">
      <w:pPr>
        <w:jc w:val="both"/>
        <w:rPr>
          <w:rStyle w:val="Emphasis"/>
          <w:b/>
          <w:i w:val="0"/>
          <w:sz w:val="16"/>
        </w:rPr>
      </w:pPr>
    </w:p>
    <w:p w14:paraId="3D822B1F" w14:textId="77777777" w:rsidR="00DD6DFE" w:rsidRPr="00464EF1" w:rsidRDefault="00DD6DFE" w:rsidP="00DD6DFE">
      <w:pPr>
        <w:jc w:val="both"/>
      </w:pPr>
      <w:r w:rsidRPr="00464EF1">
        <w:rPr>
          <w:rStyle w:val="Emphasis"/>
          <w:b/>
          <w:i w:val="0"/>
        </w:rPr>
        <w:tab/>
      </w:r>
      <w:r w:rsidRPr="00464EF1">
        <w:rPr>
          <w:lang w:val="en-CA"/>
        </w:rPr>
        <w:fldChar w:fldCharType="begin"/>
      </w:r>
      <w:r w:rsidRPr="00464EF1">
        <w:rPr>
          <w:lang w:val="en-CA"/>
        </w:rPr>
        <w:instrText xml:space="preserve"> SEQ CHAPTER \h \r 1</w:instrText>
      </w:r>
      <w:r w:rsidRPr="00464EF1">
        <w:rPr>
          <w:lang w:val="en-CA"/>
        </w:rPr>
        <w:fldChar w:fldCharType="end"/>
      </w:r>
      <w:r w:rsidRPr="00464EF1">
        <w:rPr>
          <w:vertAlign w:val="superscript"/>
        </w:rPr>
        <w:t>25</w:t>
      </w:r>
      <w:r w:rsidRPr="00464EF1">
        <w:t xml:space="preserve">Now large crowds were traveling with Jesus; and He turned and said to them, </w:t>
      </w:r>
      <w:r w:rsidRPr="00464EF1">
        <w:rPr>
          <w:vertAlign w:val="superscript"/>
        </w:rPr>
        <w:t>26</w:t>
      </w:r>
      <w:r w:rsidRPr="00464EF1">
        <w:t xml:space="preserve">"Whoever comes to Me and does not hate father and mother, wife and children, brothers and sisters, yes, and even life itself, cannot be My disciple. </w:t>
      </w:r>
      <w:r w:rsidRPr="00464EF1">
        <w:rPr>
          <w:vertAlign w:val="superscript"/>
        </w:rPr>
        <w:t>27</w:t>
      </w:r>
      <w:r w:rsidRPr="00464EF1">
        <w:t xml:space="preserve">Whoever does not carry the cross and follow Me cannot be My disciple. </w:t>
      </w:r>
    </w:p>
    <w:p w14:paraId="45BD1E7A" w14:textId="77777777" w:rsidR="00DD6DFE" w:rsidRPr="00464EF1" w:rsidRDefault="00DD6DFE" w:rsidP="00DD6DFE">
      <w:pPr>
        <w:ind w:firstLine="720"/>
        <w:jc w:val="both"/>
      </w:pPr>
      <w:r w:rsidRPr="00464EF1">
        <w:rPr>
          <w:vertAlign w:val="superscript"/>
        </w:rPr>
        <w:t>28</w:t>
      </w:r>
      <w:r w:rsidRPr="00464EF1">
        <w:t xml:space="preserve">For which of you, intending to build a tower, does not first sit down and estimate the cost, to see whether he has enough to complete it? </w:t>
      </w:r>
      <w:r w:rsidRPr="00464EF1">
        <w:rPr>
          <w:vertAlign w:val="superscript"/>
        </w:rPr>
        <w:t>29</w:t>
      </w:r>
      <w:r w:rsidRPr="00464EF1">
        <w:t xml:space="preserve">Otherwise, when he has laid a foundation and is not able to finish, all who see it will begin to ridicule him, </w:t>
      </w:r>
      <w:r w:rsidRPr="00464EF1">
        <w:rPr>
          <w:vertAlign w:val="superscript"/>
        </w:rPr>
        <w:t>30</w:t>
      </w:r>
      <w:r w:rsidRPr="00464EF1">
        <w:t xml:space="preserve">saying, 'This fellow began to build and was not able to finish.' </w:t>
      </w:r>
    </w:p>
    <w:p w14:paraId="0346FC79" w14:textId="77777777" w:rsidR="00DD6DFE" w:rsidRPr="00464EF1" w:rsidRDefault="00DD6DFE" w:rsidP="00DD6DFE">
      <w:pPr>
        <w:ind w:firstLine="720"/>
        <w:jc w:val="both"/>
      </w:pPr>
      <w:r w:rsidRPr="00464EF1">
        <w:rPr>
          <w:vertAlign w:val="superscript"/>
        </w:rPr>
        <w:t>31</w:t>
      </w:r>
      <w:r w:rsidRPr="00464EF1">
        <w:t xml:space="preserve">Or what king, going out to wage war against another king, will not sit down first and consider whether he is able with ten thousand to oppose the one who comes against him with twenty thousand? </w:t>
      </w:r>
      <w:r w:rsidRPr="00464EF1">
        <w:rPr>
          <w:vertAlign w:val="superscript"/>
        </w:rPr>
        <w:t>32</w:t>
      </w:r>
      <w:r w:rsidRPr="00464EF1">
        <w:t xml:space="preserve">If he cannot, then, while the other is still far away, he sends a delegation and asks for the terms of peace. </w:t>
      </w:r>
      <w:r w:rsidRPr="00464EF1">
        <w:rPr>
          <w:vertAlign w:val="superscript"/>
        </w:rPr>
        <w:t>33</w:t>
      </w:r>
      <w:r w:rsidRPr="00464EF1">
        <w:t>So therefore, none of you can become My disciple if you do not give up all your possessions."</w:t>
      </w:r>
    </w:p>
    <w:p w14:paraId="555072BD" w14:textId="77777777" w:rsidR="00DD6DFE" w:rsidRPr="00E823CA" w:rsidRDefault="00DD6DFE" w:rsidP="00DD6DFE">
      <w:pPr>
        <w:jc w:val="both"/>
        <w:rPr>
          <w:rStyle w:val="Emphasis"/>
          <w:b/>
          <w:i w:val="0"/>
          <w:sz w:val="16"/>
        </w:rPr>
      </w:pPr>
    </w:p>
    <w:p w14:paraId="0A4EB321" w14:textId="6B35A267" w:rsidR="00DD6DFE" w:rsidRPr="00464EF1" w:rsidRDefault="00DD6DFE" w:rsidP="00DD6DFE">
      <w:pPr>
        <w:ind w:left="-288" w:firstLine="288"/>
        <w:jc w:val="both"/>
      </w:pPr>
      <w:r w:rsidRPr="00464EF1">
        <w:t>P:</w:t>
      </w:r>
      <w:r w:rsidR="00E823CA">
        <w:t xml:space="preserve">  </w:t>
      </w:r>
      <w:r w:rsidRPr="00464EF1">
        <w:t>The Gospel of the Lord.</w:t>
      </w:r>
    </w:p>
    <w:p w14:paraId="083AA3C7" w14:textId="77777777" w:rsidR="00DD6DFE" w:rsidRPr="00E823CA" w:rsidRDefault="00DD6DFE" w:rsidP="00DD6DFE">
      <w:pPr>
        <w:ind w:left="-288" w:firstLine="288"/>
        <w:jc w:val="both"/>
        <w:rPr>
          <w:sz w:val="16"/>
        </w:rPr>
      </w:pPr>
    </w:p>
    <w:p w14:paraId="4CA9B1E7" w14:textId="26F59768" w:rsidR="00DD6DFE" w:rsidRPr="00464EF1" w:rsidRDefault="00DD6DFE" w:rsidP="00DD6DFE">
      <w:pPr>
        <w:ind w:left="-288" w:firstLine="288"/>
        <w:jc w:val="both"/>
        <w:rPr>
          <w:b/>
          <w:bCs/>
        </w:rPr>
      </w:pPr>
      <w:r w:rsidRPr="00464EF1">
        <w:rPr>
          <w:b/>
          <w:bCs/>
        </w:rPr>
        <w:t>C:</w:t>
      </w:r>
      <w:r w:rsidR="00E823CA">
        <w:rPr>
          <w:b/>
          <w:bCs/>
        </w:rPr>
        <w:t xml:space="preserve">  </w:t>
      </w:r>
      <w:r w:rsidRPr="00464EF1">
        <w:rPr>
          <w:b/>
          <w:bCs/>
        </w:rPr>
        <w:t>Praise to You, O Christ!</w:t>
      </w:r>
    </w:p>
    <w:p w14:paraId="251AD5FE" w14:textId="77777777" w:rsidR="00DD6DFE" w:rsidRPr="00E823CA" w:rsidRDefault="00DD6DFE" w:rsidP="00DD6DFE">
      <w:pPr>
        <w:ind w:left="-288" w:firstLine="288"/>
        <w:jc w:val="both"/>
        <w:rPr>
          <w:b/>
          <w:bCs/>
          <w:sz w:val="16"/>
        </w:rPr>
      </w:pPr>
    </w:p>
    <w:p w14:paraId="11903A68" w14:textId="77777777" w:rsidR="00DD6DFE" w:rsidRPr="00464EF1" w:rsidRDefault="00DD6DFE" w:rsidP="00DD6DFE">
      <w:pPr>
        <w:jc w:val="both"/>
      </w:pPr>
      <w:r w:rsidRPr="00464EF1">
        <w:rPr>
          <w:i/>
        </w:rPr>
        <w:t>The assembly is seated</w:t>
      </w:r>
    </w:p>
    <w:p w14:paraId="651D660B" w14:textId="77777777" w:rsidR="00DD6DFE" w:rsidRPr="00E823CA" w:rsidRDefault="00DD6DFE" w:rsidP="00DD6DFE">
      <w:pPr>
        <w:jc w:val="both"/>
        <w:rPr>
          <w:sz w:val="16"/>
        </w:rPr>
      </w:pPr>
    </w:p>
    <w:p w14:paraId="33E0B207" w14:textId="77777777" w:rsidR="00DD6DFE" w:rsidRPr="00464EF1" w:rsidRDefault="00DD6DFE" w:rsidP="00DD6DFE">
      <w:pPr>
        <w:jc w:val="both"/>
      </w:pPr>
      <w:r w:rsidRPr="00464EF1">
        <w:rPr>
          <w:b/>
        </w:rPr>
        <w:t>THE SERMON</w:t>
      </w:r>
      <w:r w:rsidRPr="00464EF1">
        <w:tab/>
      </w:r>
      <w:r w:rsidRPr="00464EF1">
        <w:tab/>
      </w:r>
      <w:r w:rsidRPr="00464EF1">
        <w:tab/>
      </w:r>
      <w:r w:rsidRPr="00464EF1">
        <w:tab/>
      </w:r>
      <w:r w:rsidRPr="00464EF1">
        <w:tab/>
      </w:r>
      <w:r w:rsidRPr="00464EF1">
        <w:tab/>
      </w:r>
      <w:r w:rsidRPr="00464EF1">
        <w:tab/>
      </w:r>
      <w:r w:rsidRPr="00464EF1">
        <w:tab/>
      </w:r>
      <w:r w:rsidRPr="00464EF1">
        <w:tab/>
      </w:r>
    </w:p>
    <w:p w14:paraId="4E1A7DF3" w14:textId="77777777" w:rsidR="00DD6DFE" w:rsidRPr="00464EF1" w:rsidRDefault="00DD6DFE" w:rsidP="00DD6DFE">
      <w:pPr>
        <w:jc w:val="center"/>
      </w:pPr>
      <w:r w:rsidRPr="00464EF1">
        <w:rPr>
          <w:i/>
        </w:rPr>
        <w:lastRenderedPageBreak/>
        <w:t>Silence for reflection follows the sermon</w:t>
      </w:r>
    </w:p>
    <w:p w14:paraId="695EB116" w14:textId="77777777" w:rsidR="00DD6DFE" w:rsidRPr="00464EF1" w:rsidRDefault="00DD6DFE" w:rsidP="00DD6DFE">
      <w:pPr>
        <w:jc w:val="both"/>
      </w:pPr>
    </w:p>
    <w:p w14:paraId="70BC82B7" w14:textId="77777777" w:rsidR="00DD6DFE" w:rsidRPr="00464EF1" w:rsidRDefault="00DD6DFE" w:rsidP="00DD6DFE">
      <w:pPr>
        <w:jc w:val="both"/>
      </w:pPr>
      <w:r w:rsidRPr="00464EF1">
        <w:rPr>
          <w:i/>
        </w:rPr>
        <w:t>As you are able please rise</w:t>
      </w:r>
    </w:p>
    <w:p w14:paraId="0AEF8BA3" w14:textId="77777777" w:rsidR="00DD6DFE" w:rsidRPr="00464EF1" w:rsidRDefault="00DD6DFE" w:rsidP="00DD6DFE">
      <w:pPr>
        <w:jc w:val="both"/>
        <w:rPr>
          <w:rStyle w:val="Emphasis"/>
          <w:b/>
          <w:i w:val="0"/>
        </w:rPr>
      </w:pPr>
    </w:p>
    <w:p w14:paraId="22CCA816" w14:textId="6FDDF0B4" w:rsidR="00DD6DFE" w:rsidRPr="00464EF1" w:rsidRDefault="00DD6DFE" w:rsidP="00DD6DFE">
      <w:pPr>
        <w:jc w:val="both"/>
        <w:rPr>
          <w:rStyle w:val="Emphasis"/>
        </w:rPr>
      </w:pPr>
      <w:r w:rsidRPr="00464EF1">
        <w:rPr>
          <w:rStyle w:val="Emphasis"/>
          <w:b/>
          <w:i w:val="0"/>
        </w:rPr>
        <w:t xml:space="preserve">THE HYMN OF THE DAY 1004 </w:t>
      </w:r>
      <w:r w:rsidR="00E823CA">
        <w:rPr>
          <w:rStyle w:val="Emphasis"/>
          <w:b/>
          <w:i w:val="0"/>
        </w:rPr>
        <w:tab/>
      </w:r>
      <w:r w:rsidR="00E823CA">
        <w:rPr>
          <w:rStyle w:val="Emphasis"/>
          <w:b/>
          <w:i w:val="0"/>
        </w:rPr>
        <w:tab/>
      </w:r>
      <w:r w:rsidR="00E823CA">
        <w:rPr>
          <w:rStyle w:val="Emphasis"/>
          <w:b/>
          <w:i w:val="0"/>
        </w:rPr>
        <w:tab/>
      </w:r>
      <w:r w:rsidR="00E823CA">
        <w:rPr>
          <w:rStyle w:val="Emphasis"/>
          <w:b/>
          <w:i w:val="0"/>
        </w:rPr>
        <w:tab/>
      </w:r>
      <w:r w:rsidRPr="00E823CA">
        <w:rPr>
          <w:rStyle w:val="Emphasis"/>
          <w:b/>
        </w:rPr>
        <w:t>Faith Begins By Letting Go</w:t>
      </w:r>
    </w:p>
    <w:p w14:paraId="20590C7E" w14:textId="77777777" w:rsidR="00DD6DFE" w:rsidRPr="00464EF1" w:rsidRDefault="00DD6DFE" w:rsidP="00DD6DFE">
      <w:pPr>
        <w:jc w:val="both"/>
        <w:rPr>
          <w:rStyle w:val="Emphasis"/>
        </w:rPr>
      </w:pPr>
      <w:r w:rsidRPr="00464EF1">
        <w:rPr>
          <w:noProof/>
        </w:rPr>
        <w:drawing>
          <wp:inline distT="0" distB="0" distL="0" distR="0" wp14:anchorId="52CF9859" wp14:editId="011462B5">
            <wp:extent cx="4881880" cy="463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880" cy="4636770"/>
                    </a:xfrm>
                    <a:prstGeom prst="rect">
                      <a:avLst/>
                    </a:prstGeom>
                    <a:noFill/>
                    <a:ln>
                      <a:noFill/>
                    </a:ln>
                  </pic:spPr>
                </pic:pic>
              </a:graphicData>
            </a:graphic>
          </wp:inline>
        </w:drawing>
      </w:r>
    </w:p>
    <w:p w14:paraId="1340EF9B" w14:textId="77777777" w:rsidR="00DD6DFE" w:rsidRPr="00464EF1" w:rsidRDefault="00DD6DFE" w:rsidP="00DD6DFE">
      <w:pPr>
        <w:jc w:val="both"/>
        <w:rPr>
          <w:i/>
          <w:iCs/>
        </w:rPr>
      </w:pPr>
      <w:r w:rsidRPr="00464EF1">
        <w:rPr>
          <w:b/>
        </w:rPr>
        <w:t>THE APOSTLES’ CREED</w:t>
      </w:r>
    </w:p>
    <w:p w14:paraId="3D34B8C4" w14:textId="77777777" w:rsidR="00DD6DFE" w:rsidRPr="00E823CA" w:rsidRDefault="00DD6DFE" w:rsidP="00DD6DFE">
      <w:pPr>
        <w:jc w:val="both"/>
        <w:rPr>
          <w:b/>
          <w:sz w:val="8"/>
        </w:rPr>
      </w:pPr>
    </w:p>
    <w:p w14:paraId="04C69EB7" w14:textId="77777777" w:rsidR="00E823CA" w:rsidRDefault="00DD6DFE" w:rsidP="00DD6DFE">
      <w:pPr>
        <w:ind w:left="720" w:hanging="720"/>
        <w:jc w:val="both"/>
      </w:pPr>
      <w:r w:rsidRPr="00464EF1">
        <w:t>A:</w:t>
      </w:r>
      <w:r w:rsidR="00E823CA">
        <w:t xml:space="preserve">  </w:t>
      </w:r>
      <w:r w:rsidRPr="00464EF1">
        <w:t xml:space="preserve">God has made us His people through our Baptism into Christ.  Living together in trust </w:t>
      </w:r>
    </w:p>
    <w:p w14:paraId="2AA11E88" w14:textId="37E32F06" w:rsidR="00DD6DFE" w:rsidRPr="00464EF1" w:rsidRDefault="00E823CA" w:rsidP="00DD6DFE">
      <w:pPr>
        <w:ind w:left="720" w:hanging="720"/>
        <w:jc w:val="both"/>
      </w:pPr>
      <w:r>
        <w:t xml:space="preserve">      </w:t>
      </w:r>
      <w:r w:rsidR="00DD6DFE" w:rsidRPr="00464EF1">
        <w:t>and hope, we confess our faith.</w:t>
      </w:r>
    </w:p>
    <w:p w14:paraId="021D0D65" w14:textId="77777777" w:rsidR="00DD6DFE" w:rsidRPr="00464EF1" w:rsidRDefault="00DD6DFE" w:rsidP="00DD6DFE">
      <w:pPr>
        <w:ind w:left="720" w:hanging="720"/>
        <w:jc w:val="both"/>
      </w:pPr>
    </w:p>
    <w:p w14:paraId="2F9781D5" w14:textId="4CEBC543" w:rsidR="00DD6DFE" w:rsidRPr="00464EF1" w:rsidRDefault="00DD6DFE" w:rsidP="00DD6DFE">
      <w:pPr>
        <w:widowControl w:val="0"/>
        <w:rPr>
          <w:b/>
        </w:rPr>
      </w:pPr>
      <w:r w:rsidRPr="00464EF1">
        <w:rPr>
          <w:b/>
        </w:rPr>
        <w:t>C:</w:t>
      </w:r>
      <w:r w:rsidR="00E823CA">
        <w:rPr>
          <w:b/>
        </w:rPr>
        <w:t xml:space="preserve">  </w:t>
      </w:r>
      <w:r w:rsidRPr="00464EF1">
        <w:rPr>
          <w:b/>
        </w:rPr>
        <w:t>I believe in God, the Father almighty,</w:t>
      </w:r>
    </w:p>
    <w:p w14:paraId="625C8D50" w14:textId="641E2694" w:rsidR="00DD6DFE" w:rsidRPr="00464EF1" w:rsidRDefault="00E823CA" w:rsidP="00DD6DFE">
      <w:pPr>
        <w:widowControl w:val="0"/>
        <w:rPr>
          <w:b/>
        </w:rPr>
      </w:pPr>
      <w:r>
        <w:rPr>
          <w:b/>
        </w:rPr>
        <w:t xml:space="preserve">      </w:t>
      </w:r>
      <w:r w:rsidR="00DD6DFE" w:rsidRPr="00464EF1">
        <w:rPr>
          <w:b/>
        </w:rPr>
        <w:t>creator of heaven and earth.</w:t>
      </w:r>
    </w:p>
    <w:p w14:paraId="13A62B1B" w14:textId="77777777" w:rsidR="00DD6DFE" w:rsidRPr="00B17341" w:rsidRDefault="00DD6DFE" w:rsidP="00DD6DFE">
      <w:pPr>
        <w:widowControl w:val="0"/>
        <w:rPr>
          <w:b/>
          <w:sz w:val="16"/>
        </w:rPr>
      </w:pPr>
    </w:p>
    <w:p w14:paraId="68D053A4" w14:textId="23BEE7F4" w:rsidR="00DD6DFE" w:rsidRPr="00464EF1" w:rsidRDefault="00B17341" w:rsidP="00B17341">
      <w:pPr>
        <w:widowControl w:val="0"/>
        <w:rPr>
          <w:b/>
        </w:rPr>
      </w:pPr>
      <w:r>
        <w:rPr>
          <w:b/>
        </w:rPr>
        <w:t xml:space="preserve">      </w:t>
      </w:r>
      <w:r w:rsidR="00DD6DFE" w:rsidRPr="00464EF1">
        <w:rPr>
          <w:b/>
        </w:rPr>
        <w:t>I believe in Jesus Christ, His only Son, our Lord.</w:t>
      </w:r>
    </w:p>
    <w:p w14:paraId="1B25BA8F" w14:textId="3134B8DB" w:rsidR="00DD6DFE" w:rsidRPr="00464EF1" w:rsidRDefault="00B17341" w:rsidP="00DD6DFE">
      <w:pPr>
        <w:widowControl w:val="0"/>
        <w:rPr>
          <w:b/>
        </w:rPr>
      </w:pPr>
      <w:r>
        <w:rPr>
          <w:b/>
        </w:rPr>
        <w:t xml:space="preserve">      </w:t>
      </w:r>
      <w:r w:rsidR="00DD6DFE" w:rsidRPr="00464EF1">
        <w:rPr>
          <w:b/>
        </w:rPr>
        <w:t>He was conceived by the power of the Holy Spirit</w:t>
      </w:r>
    </w:p>
    <w:p w14:paraId="1172BCB8" w14:textId="77777777" w:rsidR="00DD6DFE" w:rsidRPr="00464EF1" w:rsidRDefault="00DD6DFE" w:rsidP="00DD6DFE">
      <w:pPr>
        <w:widowControl w:val="0"/>
        <w:rPr>
          <w:b/>
        </w:rPr>
      </w:pPr>
      <w:r w:rsidRPr="00464EF1">
        <w:rPr>
          <w:b/>
        </w:rPr>
        <w:tab/>
      </w:r>
      <w:r w:rsidRPr="00464EF1">
        <w:rPr>
          <w:b/>
        </w:rPr>
        <w:tab/>
        <w:t>and born of the virgin Mary.</w:t>
      </w:r>
    </w:p>
    <w:p w14:paraId="79BE9E3B" w14:textId="07B41D16" w:rsidR="00DD6DFE" w:rsidRPr="00464EF1" w:rsidRDefault="00B17341" w:rsidP="00DD6DFE">
      <w:pPr>
        <w:widowControl w:val="0"/>
        <w:rPr>
          <w:b/>
        </w:rPr>
      </w:pPr>
      <w:r>
        <w:rPr>
          <w:b/>
        </w:rPr>
        <w:t xml:space="preserve">      </w:t>
      </w:r>
      <w:r w:rsidR="00DD6DFE" w:rsidRPr="00464EF1">
        <w:rPr>
          <w:b/>
        </w:rPr>
        <w:t>He suffered under Pontius Pilate,</w:t>
      </w:r>
    </w:p>
    <w:p w14:paraId="20C930E6" w14:textId="77777777" w:rsidR="00DD6DFE" w:rsidRPr="00464EF1" w:rsidRDefault="00DD6DFE" w:rsidP="00DD6DFE">
      <w:pPr>
        <w:widowControl w:val="0"/>
        <w:rPr>
          <w:b/>
        </w:rPr>
      </w:pPr>
      <w:r w:rsidRPr="00464EF1">
        <w:rPr>
          <w:b/>
        </w:rPr>
        <w:tab/>
      </w:r>
      <w:r w:rsidRPr="00464EF1">
        <w:rPr>
          <w:b/>
        </w:rPr>
        <w:tab/>
        <w:t>was crucified, died, and was buried.</w:t>
      </w:r>
    </w:p>
    <w:p w14:paraId="6165BDF2" w14:textId="1F1BB429" w:rsidR="00DD6DFE" w:rsidRPr="00464EF1" w:rsidRDefault="00B17341" w:rsidP="00DD6DFE">
      <w:pPr>
        <w:widowControl w:val="0"/>
        <w:rPr>
          <w:b/>
        </w:rPr>
      </w:pPr>
      <w:r>
        <w:rPr>
          <w:b/>
        </w:rPr>
        <w:t xml:space="preserve">      </w:t>
      </w:r>
      <w:r w:rsidR="00DD6DFE" w:rsidRPr="00464EF1">
        <w:rPr>
          <w:b/>
        </w:rPr>
        <w:t>He descended into hell.</w:t>
      </w:r>
    </w:p>
    <w:p w14:paraId="1734D751" w14:textId="5B5E7DCA" w:rsidR="00DD6DFE" w:rsidRPr="00464EF1" w:rsidRDefault="00B17341" w:rsidP="00DD6DFE">
      <w:pPr>
        <w:widowControl w:val="0"/>
        <w:rPr>
          <w:b/>
        </w:rPr>
      </w:pPr>
      <w:r>
        <w:rPr>
          <w:b/>
        </w:rPr>
        <w:t xml:space="preserve">      </w:t>
      </w:r>
      <w:r w:rsidR="00DD6DFE" w:rsidRPr="00464EF1">
        <w:rPr>
          <w:b/>
        </w:rPr>
        <w:t>On the third day He rose again.</w:t>
      </w:r>
    </w:p>
    <w:p w14:paraId="6134EF34" w14:textId="4FD0088A" w:rsidR="00DD6DFE" w:rsidRPr="00464EF1" w:rsidRDefault="00B17341" w:rsidP="00DD6DFE">
      <w:pPr>
        <w:widowControl w:val="0"/>
        <w:rPr>
          <w:b/>
        </w:rPr>
      </w:pPr>
      <w:r>
        <w:rPr>
          <w:b/>
        </w:rPr>
        <w:t xml:space="preserve">      </w:t>
      </w:r>
      <w:r w:rsidR="00DD6DFE" w:rsidRPr="00464EF1">
        <w:rPr>
          <w:b/>
        </w:rPr>
        <w:t>He ascended into heaven,</w:t>
      </w:r>
    </w:p>
    <w:p w14:paraId="46C9813F" w14:textId="77777777" w:rsidR="00DD6DFE" w:rsidRPr="00464EF1" w:rsidRDefault="00DD6DFE" w:rsidP="00DD6DFE">
      <w:pPr>
        <w:widowControl w:val="0"/>
        <w:rPr>
          <w:b/>
        </w:rPr>
      </w:pPr>
      <w:r w:rsidRPr="00464EF1">
        <w:rPr>
          <w:b/>
        </w:rPr>
        <w:lastRenderedPageBreak/>
        <w:tab/>
      </w:r>
      <w:r w:rsidRPr="00464EF1">
        <w:rPr>
          <w:b/>
        </w:rPr>
        <w:tab/>
        <w:t>and is seated at the right hand of the Father.</w:t>
      </w:r>
    </w:p>
    <w:p w14:paraId="3B70222F" w14:textId="781D98EA" w:rsidR="00DD6DFE" w:rsidRPr="00464EF1" w:rsidRDefault="00B17341" w:rsidP="00DD6DFE">
      <w:pPr>
        <w:widowControl w:val="0"/>
        <w:rPr>
          <w:b/>
        </w:rPr>
      </w:pPr>
      <w:r>
        <w:rPr>
          <w:b/>
        </w:rPr>
        <w:t xml:space="preserve">      </w:t>
      </w:r>
      <w:r w:rsidR="00DD6DFE" w:rsidRPr="00464EF1">
        <w:rPr>
          <w:b/>
        </w:rPr>
        <w:t>He will come again to judge the living and the dead.</w:t>
      </w:r>
    </w:p>
    <w:p w14:paraId="57DC25D0" w14:textId="77777777" w:rsidR="00DD6DFE" w:rsidRPr="00B17341" w:rsidRDefault="00DD6DFE" w:rsidP="00DD6DFE">
      <w:pPr>
        <w:widowControl w:val="0"/>
        <w:rPr>
          <w:b/>
          <w:sz w:val="16"/>
        </w:rPr>
      </w:pPr>
    </w:p>
    <w:p w14:paraId="33A37401" w14:textId="1CE7B8EE" w:rsidR="00DD6DFE" w:rsidRPr="00464EF1" w:rsidRDefault="00B17341" w:rsidP="00B17341">
      <w:pPr>
        <w:widowControl w:val="0"/>
        <w:rPr>
          <w:b/>
        </w:rPr>
      </w:pPr>
      <w:r>
        <w:rPr>
          <w:b/>
        </w:rPr>
        <w:t xml:space="preserve">      </w:t>
      </w:r>
      <w:r w:rsidR="00DD6DFE" w:rsidRPr="00464EF1">
        <w:rPr>
          <w:b/>
        </w:rPr>
        <w:t>I believe in the Holy Spirit,</w:t>
      </w:r>
    </w:p>
    <w:p w14:paraId="20A6233B" w14:textId="0D2AABBF" w:rsidR="00DD6DFE" w:rsidRPr="00464EF1" w:rsidRDefault="00B17341" w:rsidP="00DD6DFE">
      <w:pPr>
        <w:widowControl w:val="0"/>
        <w:rPr>
          <w:b/>
        </w:rPr>
      </w:pPr>
      <w:r>
        <w:rPr>
          <w:b/>
        </w:rPr>
        <w:t xml:space="preserve">      </w:t>
      </w:r>
      <w:r w:rsidR="00DD6DFE" w:rsidRPr="00464EF1">
        <w:rPr>
          <w:b/>
        </w:rPr>
        <w:t>the holy catholic Church,</w:t>
      </w:r>
    </w:p>
    <w:p w14:paraId="20A2523F" w14:textId="18457C8C" w:rsidR="00DD6DFE" w:rsidRPr="00464EF1" w:rsidRDefault="00B17341" w:rsidP="00DD6DFE">
      <w:pPr>
        <w:widowControl w:val="0"/>
        <w:rPr>
          <w:b/>
        </w:rPr>
      </w:pPr>
      <w:r>
        <w:rPr>
          <w:b/>
        </w:rPr>
        <w:t xml:space="preserve">      </w:t>
      </w:r>
      <w:r w:rsidR="00DD6DFE" w:rsidRPr="00464EF1">
        <w:rPr>
          <w:b/>
        </w:rPr>
        <w:t>the communion of saints,</w:t>
      </w:r>
    </w:p>
    <w:p w14:paraId="0E39FD20" w14:textId="6DD4095D" w:rsidR="00DD6DFE" w:rsidRPr="00464EF1" w:rsidRDefault="00B17341" w:rsidP="00DD6DFE">
      <w:pPr>
        <w:widowControl w:val="0"/>
        <w:rPr>
          <w:b/>
        </w:rPr>
      </w:pPr>
      <w:r>
        <w:rPr>
          <w:b/>
        </w:rPr>
        <w:t xml:space="preserve">      </w:t>
      </w:r>
      <w:r w:rsidR="00DD6DFE" w:rsidRPr="00464EF1">
        <w:rPr>
          <w:b/>
        </w:rPr>
        <w:t>the forgiveness of sins,</w:t>
      </w:r>
    </w:p>
    <w:p w14:paraId="61B07DFA" w14:textId="40FC7B3A" w:rsidR="00DD6DFE" w:rsidRPr="00464EF1" w:rsidRDefault="00B17341" w:rsidP="00DD6DFE">
      <w:pPr>
        <w:widowControl w:val="0"/>
        <w:rPr>
          <w:b/>
        </w:rPr>
      </w:pPr>
      <w:r>
        <w:rPr>
          <w:b/>
        </w:rPr>
        <w:t xml:space="preserve">      </w:t>
      </w:r>
      <w:r w:rsidR="00DD6DFE" w:rsidRPr="00464EF1">
        <w:rPr>
          <w:b/>
        </w:rPr>
        <w:t>the resurrection of the body,</w:t>
      </w:r>
    </w:p>
    <w:p w14:paraId="4ADDD95B" w14:textId="127FAB23" w:rsidR="00DD6DFE" w:rsidRPr="00464EF1" w:rsidRDefault="00B17341" w:rsidP="00DD6DFE">
      <w:pPr>
        <w:widowControl w:val="0"/>
        <w:rPr>
          <w:b/>
        </w:rPr>
      </w:pPr>
      <w:r>
        <w:rPr>
          <w:b/>
        </w:rPr>
        <w:t xml:space="preserve">      </w:t>
      </w:r>
      <w:r w:rsidR="00DD6DFE" w:rsidRPr="00464EF1">
        <w:rPr>
          <w:b/>
        </w:rPr>
        <w:t>and the life everlasting. Amen.</w:t>
      </w:r>
    </w:p>
    <w:p w14:paraId="3BE8435D" w14:textId="77777777" w:rsidR="00DD6DFE" w:rsidRPr="00B17341" w:rsidRDefault="00DD6DFE" w:rsidP="00DD6DFE">
      <w:pPr>
        <w:rPr>
          <w:sz w:val="32"/>
        </w:rPr>
      </w:pPr>
    </w:p>
    <w:p w14:paraId="586D0F51" w14:textId="77777777" w:rsidR="00DD6DFE" w:rsidRPr="00464EF1" w:rsidRDefault="00DD6DFE" w:rsidP="00DD6DFE">
      <w:pPr>
        <w:widowControl w:val="0"/>
        <w:jc w:val="both"/>
        <w:rPr>
          <w:b/>
          <w:bCs/>
        </w:rPr>
      </w:pPr>
      <w:r w:rsidRPr="00464EF1">
        <w:rPr>
          <w:b/>
          <w:bCs/>
        </w:rPr>
        <w:t>THE PRAYER OF THE CHURCH</w:t>
      </w:r>
    </w:p>
    <w:p w14:paraId="6AF169AB" w14:textId="77777777" w:rsidR="00DD6DFE" w:rsidRPr="00B17341" w:rsidRDefault="00DD6DFE" w:rsidP="00DD6DFE">
      <w:pPr>
        <w:widowControl w:val="0"/>
        <w:ind w:left="720" w:hanging="720"/>
        <w:jc w:val="both"/>
        <w:rPr>
          <w:b/>
          <w:bCs/>
          <w:sz w:val="16"/>
        </w:rPr>
      </w:pPr>
    </w:p>
    <w:p w14:paraId="609FFC5D" w14:textId="77777777" w:rsidR="00B17341" w:rsidRDefault="00DD6DFE" w:rsidP="00DD6DFE">
      <w:pPr>
        <w:tabs>
          <w:tab w:val="left" w:pos="720"/>
        </w:tabs>
        <w:ind w:left="720" w:hanging="720"/>
        <w:jc w:val="both"/>
      </w:pPr>
      <w:r w:rsidRPr="00464EF1">
        <w:rPr>
          <w:lang w:val="en-CA"/>
        </w:rPr>
        <w:fldChar w:fldCharType="begin"/>
      </w:r>
      <w:r w:rsidRPr="00464EF1">
        <w:rPr>
          <w:lang w:val="en-CA"/>
        </w:rPr>
        <w:instrText xml:space="preserve"> SEQ CHAPTER \h \r 1</w:instrText>
      </w:r>
      <w:r w:rsidRPr="00464EF1">
        <w:rPr>
          <w:lang w:val="en-CA"/>
        </w:rPr>
        <w:fldChar w:fldCharType="end"/>
      </w:r>
      <w:r w:rsidRPr="00464EF1">
        <w:t>A:</w:t>
      </w:r>
      <w:r w:rsidR="00B17341">
        <w:t xml:space="preserve">  </w:t>
      </w:r>
      <w:r w:rsidRPr="00464EF1">
        <w:t xml:space="preserve">The mercy of the Lord is faithful and sure.  Let us therefore gather the needs of the </w:t>
      </w:r>
    </w:p>
    <w:p w14:paraId="4A6FBDC1" w14:textId="75A16238" w:rsidR="00DD6DFE" w:rsidRPr="00464EF1" w:rsidRDefault="00B17341" w:rsidP="00DD6DFE">
      <w:pPr>
        <w:tabs>
          <w:tab w:val="left" w:pos="720"/>
        </w:tabs>
        <w:ind w:left="720" w:hanging="720"/>
        <w:jc w:val="both"/>
      </w:pPr>
      <w:r>
        <w:t xml:space="preserve">      </w:t>
      </w:r>
      <w:r w:rsidR="00DD6DFE" w:rsidRPr="00464EF1">
        <w:t>Church, the world, and all those in need, and present them to God with joy and hope.</w:t>
      </w:r>
    </w:p>
    <w:p w14:paraId="3BCF8009" w14:textId="77777777" w:rsidR="00DD6DFE" w:rsidRPr="00B17341" w:rsidRDefault="00DD6DFE" w:rsidP="00DD6DFE">
      <w:pPr>
        <w:jc w:val="both"/>
        <w:rPr>
          <w:sz w:val="16"/>
        </w:rPr>
      </w:pPr>
    </w:p>
    <w:p w14:paraId="77114BF0" w14:textId="77777777" w:rsidR="00B17341" w:rsidRDefault="00DD6DFE" w:rsidP="00DD6DFE">
      <w:pPr>
        <w:tabs>
          <w:tab w:val="left" w:pos="720"/>
        </w:tabs>
        <w:ind w:left="720" w:hanging="720"/>
        <w:jc w:val="both"/>
      </w:pPr>
      <w:r w:rsidRPr="00464EF1">
        <w:t>A:</w:t>
      </w:r>
      <w:r w:rsidR="00B17341">
        <w:t xml:space="preserve">  </w:t>
      </w:r>
      <w:r w:rsidRPr="00464EF1">
        <w:t xml:space="preserve">For the Church, that it might be like a tree planted by baptismal streams of water, </w:t>
      </w:r>
    </w:p>
    <w:p w14:paraId="226FBAD4" w14:textId="7C3FBDBB" w:rsidR="00DD6DFE" w:rsidRPr="00464EF1" w:rsidRDefault="00B17341" w:rsidP="00DD6DFE">
      <w:pPr>
        <w:tabs>
          <w:tab w:val="left" w:pos="720"/>
        </w:tabs>
        <w:ind w:left="720" w:hanging="720"/>
        <w:jc w:val="both"/>
      </w:pPr>
      <w:r>
        <w:t xml:space="preserve">      </w:t>
      </w:r>
      <w:r w:rsidR="00DD6DFE" w:rsidRPr="00464EF1">
        <w:t>bearing the fruit of Christ’s love for the life of the world, we pray to the Lord:</w:t>
      </w:r>
    </w:p>
    <w:p w14:paraId="335F1D86" w14:textId="77777777" w:rsidR="00DD6DFE" w:rsidRPr="00B17341" w:rsidRDefault="00DD6DFE" w:rsidP="00DD6DFE">
      <w:pPr>
        <w:tabs>
          <w:tab w:val="left" w:pos="720"/>
        </w:tabs>
        <w:ind w:left="720" w:hanging="720"/>
        <w:jc w:val="both"/>
        <w:rPr>
          <w:sz w:val="16"/>
        </w:rPr>
      </w:pPr>
    </w:p>
    <w:p w14:paraId="62FC7498" w14:textId="1A216175" w:rsidR="00DD6DFE" w:rsidRPr="00464EF1" w:rsidRDefault="00DD6DFE" w:rsidP="00DD6DFE">
      <w:pPr>
        <w:tabs>
          <w:tab w:val="left" w:pos="720"/>
        </w:tabs>
        <w:ind w:left="720" w:hanging="720"/>
        <w:jc w:val="both"/>
        <w:rPr>
          <w:b/>
          <w:bCs/>
        </w:rPr>
      </w:pPr>
      <w:r w:rsidRPr="00464EF1">
        <w:rPr>
          <w:b/>
          <w:bCs/>
        </w:rPr>
        <w:t>C:</w:t>
      </w:r>
      <w:r w:rsidR="00B17341">
        <w:rPr>
          <w:b/>
          <w:bCs/>
        </w:rPr>
        <w:t xml:space="preserve">  </w:t>
      </w:r>
      <w:r w:rsidRPr="00464EF1">
        <w:rPr>
          <w:b/>
          <w:bCs/>
        </w:rPr>
        <w:t>Lord, have mercy.</w:t>
      </w:r>
    </w:p>
    <w:p w14:paraId="0A11E009" w14:textId="77777777" w:rsidR="00DD6DFE" w:rsidRPr="00B17341" w:rsidRDefault="00DD6DFE" w:rsidP="00DD6DFE">
      <w:pPr>
        <w:rPr>
          <w:b/>
          <w:sz w:val="16"/>
        </w:rPr>
      </w:pPr>
    </w:p>
    <w:p w14:paraId="1A6150FC" w14:textId="77777777" w:rsidR="00B17341" w:rsidRDefault="00126CFA" w:rsidP="00126CFA">
      <w:pPr>
        <w:tabs>
          <w:tab w:val="left" w:pos="720"/>
        </w:tabs>
        <w:ind w:left="720" w:hanging="720"/>
        <w:jc w:val="both"/>
      </w:pPr>
      <w:r w:rsidRPr="00464EF1">
        <w:t>A:</w:t>
      </w:r>
      <w:r w:rsidR="00B17341">
        <w:t xml:space="preserve">  </w:t>
      </w:r>
      <w:r w:rsidRPr="00464EF1">
        <w:t xml:space="preserve">For an end to turmoil and violence in Ukraine and Gaza; for a peace in Indonesia; Haiti; </w:t>
      </w:r>
    </w:p>
    <w:p w14:paraId="656422BC" w14:textId="2BAE5CE0" w:rsidR="00126CFA" w:rsidRPr="00464EF1" w:rsidRDefault="00B17341" w:rsidP="00126CFA">
      <w:pPr>
        <w:tabs>
          <w:tab w:val="left" w:pos="720"/>
        </w:tabs>
        <w:ind w:left="720" w:hanging="720"/>
        <w:jc w:val="both"/>
      </w:pPr>
      <w:r>
        <w:t xml:space="preserve">      </w:t>
      </w:r>
      <w:r w:rsidR="00126CFA" w:rsidRPr="00464EF1">
        <w:t>and Colombia; for hope in the Middle East, and for our enemies, we pray to the Lord:</w:t>
      </w:r>
    </w:p>
    <w:p w14:paraId="4D958034" w14:textId="77777777" w:rsidR="00126CFA" w:rsidRPr="00B17341" w:rsidRDefault="00126CFA" w:rsidP="00126CFA">
      <w:pPr>
        <w:tabs>
          <w:tab w:val="left" w:pos="720"/>
        </w:tabs>
        <w:ind w:left="720" w:hanging="720"/>
        <w:jc w:val="both"/>
        <w:rPr>
          <w:sz w:val="16"/>
        </w:rPr>
      </w:pPr>
    </w:p>
    <w:p w14:paraId="2D2795F7" w14:textId="73FC4504" w:rsidR="00DD6DFE" w:rsidRPr="00464EF1" w:rsidRDefault="00DD6DFE" w:rsidP="00DD6DFE">
      <w:pPr>
        <w:tabs>
          <w:tab w:val="left" w:pos="720"/>
        </w:tabs>
        <w:ind w:left="720" w:hanging="720"/>
        <w:jc w:val="both"/>
      </w:pPr>
      <w:r w:rsidRPr="00464EF1">
        <w:rPr>
          <w:b/>
          <w:bCs/>
        </w:rPr>
        <w:t>C:</w:t>
      </w:r>
      <w:r w:rsidR="00B17341">
        <w:rPr>
          <w:b/>
          <w:bCs/>
        </w:rPr>
        <w:t xml:space="preserve">  </w:t>
      </w:r>
      <w:r w:rsidRPr="00464EF1">
        <w:rPr>
          <w:b/>
          <w:bCs/>
        </w:rPr>
        <w:t>Lord, have mercy.</w:t>
      </w:r>
    </w:p>
    <w:p w14:paraId="62B0F5A7" w14:textId="77777777" w:rsidR="00DD6DFE" w:rsidRPr="00B17341" w:rsidRDefault="00DD6DFE" w:rsidP="00DD6DFE">
      <w:pPr>
        <w:jc w:val="both"/>
        <w:rPr>
          <w:sz w:val="16"/>
        </w:rPr>
      </w:pPr>
    </w:p>
    <w:p w14:paraId="5B43EFF6" w14:textId="77777777" w:rsidR="00B17341" w:rsidRDefault="00DD6DFE" w:rsidP="00DD6DFE">
      <w:pPr>
        <w:tabs>
          <w:tab w:val="left" w:pos="720"/>
        </w:tabs>
        <w:ind w:left="720" w:hanging="720"/>
        <w:jc w:val="both"/>
      </w:pPr>
      <w:r w:rsidRPr="00464EF1">
        <w:t>A:</w:t>
      </w:r>
      <w:r w:rsidR="00B17341">
        <w:t xml:space="preserve">  </w:t>
      </w:r>
      <w:r w:rsidRPr="00464EF1">
        <w:t xml:space="preserve">For Christians who suffer persecution, imprisonment, and oppression, especially in </w:t>
      </w:r>
    </w:p>
    <w:p w14:paraId="39CCE81A" w14:textId="695F76E0" w:rsidR="00DD6DFE" w:rsidRPr="00464EF1" w:rsidRDefault="00B17341" w:rsidP="00DD6DFE">
      <w:pPr>
        <w:tabs>
          <w:tab w:val="left" w:pos="720"/>
        </w:tabs>
        <w:ind w:left="720" w:hanging="720"/>
        <w:jc w:val="both"/>
      </w:pPr>
      <w:r>
        <w:t xml:space="preserve">      </w:t>
      </w:r>
      <w:r w:rsidR="00DD6DFE" w:rsidRPr="00464EF1">
        <w:t>North Korea, Afghanistan, Somalia, and Pakistan, we pray to the Lord:</w:t>
      </w:r>
    </w:p>
    <w:p w14:paraId="04F0FE86" w14:textId="77777777" w:rsidR="00DD6DFE" w:rsidRPr="00B17341" w:rsidRDefault="00DD6DFE" w:rsidP="00DD6DFE">
      <w:pPr>
        <w:tabs>
          <w:tab w:val="left" w:pos="720"/>
        </w:tabs>
        <w:ind w:left="720" w:hanging="720"/>
        <w:jc w:val="both"/>
        <w:rPr>
          <w:sz w:val="16"/>
        </w:rPr>
      </w:pPr>
    </w:p>
    <w:p w14:paraId="2C60FC53" w14:textId="501D78E7" w:rsidR="00DD6DFE" w:rsidRPr="00464EF1" w:rsidRDefault="00DD6DFE" w:rsidP="00DD6DFE">
      <w:pPr>
        <w:tabs>
          <w:tab w:val="left" w:pos="720"/>
        </w:tabs>
        <w:ind w:left="720" w:hanging="720"/>
        <w:jc w:val="both"/>
      </w:pPr>
      <w:r w:rsidRPr="00464EF1">
        <w:rPr>
          <w:b/>
          <w:bCs/>
        </w:rPr>
        <w:t>C:</w:t>
      </w:r>
      <w:r w:rsidR="00B17341">
        <w:rPr>
          <w:b/>
          <w:bCs/>
        </w:rPr>
        <w:t xml:space="preserve">  </w:t>
      </w:r>
      <w:r w:rsidRPr="00464EF1">
        <w:rPr>
          <w:b/>
          <w:bCs/>
        </w:rPr>
        <w:t>Lord, have mercy.</w:t>
      </w:r>
    </w:p>
    <w:p w14:paraId="1FBCC4FC" w14:textId="77777777" w:rsidR="00DD6DFE" w:rsidRPr="00B17341" w:rsidRDefault="00DD6DFE" w:rsidP="00DD6DFE">
      <w:pPr>
        <w:jc w:val="both"/>
        <w:rPr>
          <w:sz w:val="16"/>
        </w:rPr>
      </w:pPr>
    </w:p>
    <w:p w14:paraId="3CC3DE68" w14:textId="77777777" w:rsidR="00B17341" w:rsidRDefault="00DD6DFE" w:rsidP="00DD6DFE">
      <w:pPr>
        <w:tabs>
          <w:tab w:val="left" w:pos="720"/>
        </w:tabs>
        <w:ind w:left="720" w:hanging="720"/>
        <w:jc w:val="both"/>
      </w:pPr>
      <w:r w:rsidRPr="00464EF1">
        <w:t>A:</w:t>
      </w:r>
      <w:r w:rsidR="00B17341">
        <w:t xml:space="preserve">  </w:t>
      </w:r>
      <w:r w:rsidRPr="00464EF1">
        <w:t xml:space="preserve">For this congregation, that we may be more faithful disciples of Jesus, we pray to the </w:t>
      </w:r>
    </w:p>
    <w:p w14:paraId="27DDC04E" w14:textId="15F4EC90" w:rsidR="00DD6DFE" w:rsidRPr="00464EF1" w:rsidRDefault="00B17341" w:rsidP="00DD6DFE">
      <w:pPr>
        <w:tabs>
          <w:tab w:val="left" w:pos="720"/>
        </w:tabs>
        <w:ind w:left="720" w:hanging="720"/>
        <w:jc w:val="both"/>
      </w:pPr>
      <w:r>
        <w:t xml:space="preserve">      </w:t>
      </w:r>
      <w:r w:rsidR="00DD6DFE" w:rsidRPr="00464EF1">
        <w:t>Lord:</w:t>
      </w:r>
    </w:p>
    <w:p w14:paraId="01273221" w14:textId="77777777" w:rsidR="00DD6DFE" w:rsidRPr="00B17341" w:rsidRDefault="00DD6DFE" w:rsidP="00DD6DFE">
      <w:pPr>
        <w:tabs>
          <w:tab w:val="left" w:pos="720"/>
        </w:tabs>
        <w:ind w:left="720" w:hanging="720"/>
        <w:jc w:val="both"/>
        <w:rPr>
          <w:sz w:val="16"/>
        </w:rPr>
      </w:pPr>
    </w:p>
    <w:p w14:paraId="57BABB88" w14:textId="71A54C99" w:rsidR="00DD6DFE" w:rsidRPr="00464EF1" w:rsidRDefault="00DD6DFE" w:rsidP="00DD6DFE">
      <w:pPr>
        <w:tabs>
          <w:tab w:val="left" w:pos="720"/>
        </w:tabs>
        <w:ind w:left="720" w:hanging="720"/>
        <w:jc w:val="both"/>
        <w:rPr>
          <w:b/>
          <w:bCs/>
        </w:rPr>
      </w:pPr>
      <w:r w:rsidRPr="00464EF1">
        <w:rPr>
          <w:b/>
          <w:bCs/>
        </w:rPr>
        <w:t>C:</w:t>
      </w:r>
      <w:r w:rsidR="00B17341">
        <w:rPr>
          <w:b/>
          <w:bCs/>
        </w:rPr>
        <w:t xml:space="preserve">  </w:t>
      </w:r>
      <w:r w:rsidRPr="00464EF1">
        <w:rPr>
          <w:b/>
          <w:bCs/>
        </w:rPr>
        <w:t>Lord, have mercy.</w:t>
      </w:r>
    </w:p>
    <w:p w14:paraId="31B93C4E" w14:textId="77777777" w:rsidR="00DD6DFE" w:rsidRPr="00B17341" w:rsidRDefault="00DD6DFE" w:rsidP="00DD6DFE">
      <w:pPr>
        <w:tabs>
          <w:tab w:val="left" w:pos="720"/>
        </w:tabs>
        <w:ind w:left="720" w:hanging="720"/>
        <w:jc w:val="both"/>
        <w:rPr>
          <w:b/>
          <w:bCs/>
          <w:sz w:val="16"/>
        </w:rPr>
      </w:pPr>
    </w:p>
    <w:p w14:paraId="19618C45" w14:textId="77777777" w:rsidR="00B17341" w:rsidRDefault="00DD6DFE" w:rsidP="00DD6DFE">
      <w:pPr>
        <w:tabs>
          <w:tab w:val="left" w:pos="720"/>
        </w:tabs>
        <w:ind w:left="720" w:hanging="720"/>
        <w:jc w:val="both"/>
        <w:rPr>
          <w:b/>
          <w:bCs/>
        </w:rPr>
      </w:pPr>
      <w:r w:rsidRPr="00464EF1">
        <w:t>A:</w:t>
      </w:r>
      <w:r w:rsidR="00B17341">
        <w:t xml:space="preserve">  </w:t>
      </w:r>
      <w:r w:rsidRPr="00464EF1">
        <w:t xml:space="preserve">For the sick, especially: </w:t>
      </w:r>
      <w:r w:rsidRPr="00464EF1">
        <w:rPr>
          <w:b/>
          <w:bCs/>
        </w:rPr>
        <w:t xml:space="preserve">Bob Pheanis; Lucas Bradshaw; </w:t>
      </w:r>
      <w:r w:rsidR="002B0355" w:rsidRPr="00464EF1">
        <w:rPr>
          <w:b/>
          <w:bCs/>
        </w:rPr>
        <w:t xml:space="preserve">Kerry Steinborn; </w:t>
      </w:r>
      <w:r w:rsidRPr="00464EF1">
        <w:rPr>
          <w:b/>
          <w:bCs/>
        </w:rPr>
        <w:t xml:space="preserve">Martha </w:t>
      </w:r>
    </w:p>
    <w:p w14:paraId="19DB2456" w14:textId="77777777" w:rsidR="00B17341" w:rsidRDefault="00B17341" w:rsidP="00DD6DFE">
      <w:pPr>
        <w:tabs>
          <w:tab w:val="left" w:pos="720"/>
        </w:tabs>
        <w:ind w:left="720" w:hanging="720"/>
        <w:jc w:val="both"/>
        <w:rPr>
          <w:b/>
          <w:bCs/>
        </w:rPr>
      </w:pPr>
      <w:r>
        <w:t xml:space="preserve">      </w:t>
      </w:r>
      <w:r w:rsidR="00DD6DFE" w:rsidRPr="00464EF1">
        <w:rPr>
          <w:b/>
          <w:bCs/>
        </w:rPr>
        <w:t xml:space="preserve">Schroeder; Jess Kalvaitis; Fred Weiss; David Weiss; Larry Litchford; Debbie </w:t>
      </w:r>
    </w:p>
    <w:p w14:paraId="791CE33E" w14:textId="77777777" w:rsidR="00B17341" w:rsidRDefault="00B17341" w:rsidP="00DD6DFE">
      <w:pPr>
        <w:tabs>
          <w:tab w:val="left" w:pos="720"/>
        </w:tabs>
        <w:ind w:left="720" w:hanging="720"/>
        <w:jc w:val="both"/>
        <w:rPr>
          <w:b/>
          <w:bCs/>
        </w:rPr>
      </w:pPr>
      <w:r>
        <w:rPr>
          <w:b/>
          <w:bCs/>
        </w:rPr>
        <w:t xml:space="preserve">      </w:t>
      </w:r>
      <w:r w:rsidR="00DD6DFE" w:rsidRPr="00464EF1">
        <w:rPr>
          <w:b/>
          <w:bCs/>
        </w:rPr>
        <w:t>Martin; Christine Kiser; Shirley Freels; Mike Galinowski; John Bennitt</w:t>
      </w:r>
      <w:r>
        <w:rPr>
          <w:b/>
          <w:bCs/>
        </w:rPr>
        <w:t xml:space="preserve">; and </w:t>
      </w:r>
    </w:p>
    <w:p w14:paraId="2A4B50DB" w14:textId="50E156ED" w:rsidR="00DD6DFE" w:rsidRPr="00464EF1" w:rsidRDefault="00B17341" w:rsidP="00DD6DFE">
      <w:pPr>
        <w:tabs>
          <w:tab w:val="left" w:pos="720"/>
        </w:tabs>
        <w:ind w:left="720" w:hanging="720"/>
        <w:jc w:val="both"/>
      </w:pPr>
      <w:r>
        <w:rPr>
          <w:b/>
          <w:bCs/>
        </w:rPr>
        <w:t xml:space="preserve">      Judy Gustum</w:t>
      </w:r>
      <w:r w:rsidR="00DD6DFE" w:rsidRPr="00464EF1">
        <w:rPr>
          <w:b/>
          <w:bCs/>
        </w:rPr>
        <w:t xml:space="preserve">, </w:t>
      </w:r>
      <w:r w:rsidR="00DD6DFE" w:rsidRPr="00464EF1">
        <w:t>we pray to the Lord:</w:t>
      </w:r>
    </w:p>
    <w:p w14:paraId="2669B734" w14:textId="77777777" w:rsidR="00DD6DFE" w:rsidRPr="00B17341" w:rsidRDefault="00DD6DFE" w:rsidP="00DD6DFE">
      <w:pPr>
        <w:tabs>
          <w:tab w:val="left" w:pos="720"/>
        </w:tabs>
        <w:ind w:left="720" w:hanging="720"/>
        <w:jc w:val="both"/>
        <w:rPr>
          <w:b/>
          <w:bCs/>
          <w:sz w:val="16"/>
        </w:rPr>
      </w:pPr>
    </w:p>
    <w:p w14:paraId="40A610F8" w14:textId="6EC4FC09" w:rsidR="00DD6DFE" w:rsidRPr="00464EF1" w:rsidRDefault="00DD6DFE" w:rsidP="00DD6DFE">
      <w:pPr>
        <w:tabs>
          <w:tab w:val="left" w:pos="720"/>
        </w:tabs>
        <w:jc w:val="both"/>
        <w:rPr>
          <w:b/>
          <w:bCs/>
        </w:rPr>
      </w:pPr>
      <w:r w:rsidRPr="00464EF1">
        <w:rPr>
          <w:b/>
          <w:bCs/>
        </w:rPr>
        <w:t>C:</w:t>
      </w:r>
      <w:r w:rsidR="00B17341">
        <w:rPr>
          <w:b/>
          <w:bCs/>
        </w:rPr>
        <w:t xml:space="preserve">  </w:t>
      </w:r>
      <w:r w:rsidRPr="00464EF1">
        <w:rPr>
          <w:b/>
          <w:bCs/>
        </w:rPr>
        <w:t>Lord, have mercy.</w:t>
      </w:r>
    </w:p>
    <w:p w14:paraId="3DE5D415" w14:textId="77777777" w:rsidR="00DD6DFE" w:rsidRPr="00B17341" w:rsidRDefault="00DD6DFE" w:rsidP="00DD6DFE">
      <w:pPr>
        <w:tabs>
          <w:tab w:val="left" w:pos="720"/>
        </w:tabs>
        <w:ind w:left="720" w:hanging="720"/>
        <w:jc w:val="both"/>
        <w:rPr>
          <w:b/>
          <w:bCs/>
          <w:sz w:val="16"/>
        </w:rPr>
      </w:pPr>
    </w:p>
    <w:p w14:paraId="10D17B65" w14:textId="77777777" w:rsidR="00B17341" w:rsidRDefault="00DD6DFE" w:rsidP="00DD6DFE">
      <w:pPr>
        <w:tabs>
          <w:tab w:val="left" w:pos="720"/>
        </w:tabs>
        <w:ind w:left="720" w:hanging="720"/>
        <w:jc w:val="both"/>
        <w:rPr>
          <w:b/>
        </w:rPr>
      </w:pPr>
      <w:r w:rsidRPr="00464EF1">
        <w:rPr>
          <w:bCs/>
        </w:rPr>
        <w:t>A:</w:t>
      </w:r>
      <w:r w:rsidR="00B17341">
        <w:rPr>
          <w:bCs/>
        </w:rPr>
        <w:t xml:space="preserve">  </w:t>
      </w:r>
      <w:r w:rsidRPr="00464EF1">
        <w:rPr>
          <w:bCs/>
        </w:rPr>
        <w:t xml:space="preserve">For those celebrating birthdays, especially </w:t>
      </w:r>
      <w:r w:rsidRPr="00464EF1">
        <w:rPr>
          <w:b/>
          <w:bCs/>
        </w:rPr>
        <w:t>Joan Seifert</w:t>
      </w:r>
      <w:r w:rsidRPr="00464EF1">
        <w:rPr>
          <w:bCs/>
        </w:rPr>
        <w:t xml:space="preserve">; </w:t>
      </w:r>
      <w:r w:rsidRPr="00464EF1">
        <w:rPr>
          <w:b/>
        </w:rPr>
        <w:t xml:space="preserve">Mary Knaup; John Konkel; </w:t>
      </w:r>
    </w:p>
    <w:p w14:paraId="7CC4172E" w14:textId="77777777" w:rsidR="00B073FA" w:rsidRDefault="00B17341" w:rsidP="00DD6DFE">
      <w:pPr>
        <w:tabs>
          <w:tab w:val="left" w:pos="720"/>
        </w:tabs>
        <w:ind w:left="720" w:hanging="720"/>
        <w:jc w:val="both"/>
        <w:rPr>
          <w:bCs/>
        </w:rPr>
      </w:pPr>
      <w:r>
        <w:rPr>
          <w:bCs/>
        </w:rPr>
        <w:t xml:space="preserve">      </w:t>
      </w:r>
      <w:r w:rsidR="00DD6DFE" w:rsidRPr="00464EF1">
        <w:rPr>
          <w:b/>
        </w:rPr>
        <w:t>and Bob Pheanis;</w:t>
      </w:r>
      <w:r>
        <w:rPr>
          <w:b/>
        </w:rPr>
        <w:t xml:space="preserve"> </w:t>
      </w:r>
      <w:r w:rsidRPr="00B17341">
        <w:t>and anniversaries, especially</w:t>
      </w:r>
      <w:r w:rsidR="00B073FA">
        <w:t xml:space="preserve"> </w:t>
      </w:r>
      <w:r w:rsidR="00B073FA">
        <w:rPr>
          <w:b/>
        </w:rPr>
        <w:t>Al &amp; Sue Green</w:t>
      </w:r>
      <w:r w:rsidR="00DD6DFE" w:rsidRPr="00464EF1">
        <w:rPr>
          <w:bCs/>
        </w:rPr>
        <w:t xml:space="preserve"> that they may be </w:t>
      </w:r>
    </w:p>
    <w:p w14:paraId="5175FD6A" w14:textId="77777777" w:rsidR="00B073FA" w:rsidRDefault="00B073FA" w:rsidP="00DD6DFE">
      <w:pPr>
        <w:tabs>
          <w:tab w:val="left" w:pos="720"/>
        </w:tabs>
        <w:ind w:left="720" w:hanging="720"/>
        <w:jc w:val="both"/>
        <w:rPr>
          <w:bCs/>
        </w:rPr>
      </w:pPr>
      <w:r>
        <w:rPr>
          <w:b/>
        </w:rPr>
        <w:t xml:space="preserve">      </w:t>
      </w:r>
      <w:r w:rsidR="00DD6DFE" w:rsidRPr="00464EF1">
        <w:rPr>
          <w:bCs/>
        </w:rPr>
        <w:t>filled with grace this day and every day and grow in grace in the days ahead, we pray</w:t>
      </w:r>
    </w:p>
    <w:p w14:paraId="3506093D" w14:textId="5E827AF3" w:rsidR="00DD6DFE" w:rsidRPr="00464EF1" w:rsidRDefault="00B073FA" w:rsidP="00DD6DFE">
      <w:pPr>
        <w:tabs>
          <w:tab w:val="left" w:pos="720"/>
        </w:tabs>
        <w:ind w:left="720" w:hanging="720"/>
        <w:jc w:val="both"/>
        <w:rPr>
          <w:bCs/>
        </w:rPr>
      </w:pPr>
      <w:r>
        <w:rPr>
          <w:bCs/>
        </w:rPr>
        <w:t xml:space="preserve">     </w:t>
      </w:r>
      <w:r w:rsidR="00DD6DFE" w:rsidRPr="00464EF1">
        <w:rPr>
          <w:bCs/>
        </w:rPr>
        <w:t xml:space="preserve"> to the Lord:</w:t>
      </w:r>
    </w:p>
    <w:p w14:paraId="439D3A4F" w14:textId="77777777" w:rsidR="00DD6DFE" w:rsidRPr="00B17341" w:rsidRDefault="00DD6DFE" w:rsidP="00DD6DFE">
      <w:pPr>
        <w:tabs>
          <w:tab w:val="left" w:pos="720"/>
        </w:tabs>
        <w:ind w:left="720" w:hanging="720"/>
        <w:jc w:val="both"/>
        <w:rPr>
          <w:bCs/>
          <w:sz w:val="16"/>
        </w:rPr>
      </w:pPr>
    </w:p>
    <w:p w14:paraId="01D2B7AE" w14:textId="4B83B59B" w:rsidR="00DD6DFE" w:rsidRPr="00464EF1" w:rsidRDefault="00DD6DFE" w:rsidP="00DD6DFE">
      <w:pPr>
        <w:tabs>
          <w:tab w:val="left" w:pos="720"/>
        </w:tabs>
        <w:ind w:left="720" w:hanging="720"/>
        <w:jc w:val="both"/>
        <w:rPr>
          <w:b/>
          <w:bCs/>
        </w:rPr>
      </w:pPr>
      <w:r w:rsidRPr="00464EF1">
        <w:rPr>
          <w:b/>
          <w:bCs/>
        </w:rPr>
        <w:t>C:</w:t>
      </w:r>
      <w:r w:rsidR="00B17341">
        <w:rPr>
          <w:b/>
          <w:bCs/>
        </w:rPr>
        <w:t xml:space="preserve">  </w:t>
      </w:r>
      <w:r w:rsidRPr="00464EF1">
        <w:rPr>
          <w:b/>
          <w:bCs/>
        </w:rPr>
        <w:t>Lord, have mercy.</w:t>
      </w:r>
    </w:p>
    <w:p w14:paraId="0BDD2C8F" w14:textId="77777777" w:rsidR="00DD6DFE" w:rsidRPr="00464EF1" w:rsidRDefault="00DD6DFE" w:rsidP="00DD6DFE">
      <w:pPr>
        <w:jc w:val="both"/>
      </w:pPr>
    </w:p>
    <w:p w14:paraId="6C90F837" w14:textId="77777777" w:rsidR="00B17341" w:rsidRDefault="00DD6DFE" w:rsidP="00DD6DFE">
      <w:pPr>
        <w:tabs>
          <w:tab w:val="left" w:pos="720"/>
        </w:tabs>
        <w:ind w:left="720" w:hanging="720"/>
        <w:jc w:val="both"/>
      </w:pPr>
      <w:r w:rsidRPr="00464EF1">
        <w:t>A:</w:t>
      </w:r>
      <w:r w:rsidR="00B17341">
        <w:t xml:space="preserve">  </w:t>
      </w:r>
      <w:r w:rsidRPr="00464EF1">
        <w:t xml:space="preserve">For all who have died bearing the Cross of Christ, we offer our praise.  That their lives </w:t>
      </w:r>
    </w:p>
    <w:p w14:paraId="3F033315" w14:textId="3A744347" w:rsidR="00DD6DFE" w:rsidRPr="00464EF1" w:rsidRDefault="00B17341" w:rsidP="00DD6DFE">
      <w:pPr>
        <w:tabs>
          <w:tab w:val="left" w:pos="720"/>
        </w:tabs>
        <w:ind w:left="720" w:hanging="720"/>
        <w:jc w:val="both"/>
      </w:pPr>
      <w:r>
        <w:t xml:space="preserve">      </w:t>
      </w:r>
      <w:r w:rsidR="00DD6DFE" w:rsidRPr="00464EF1">
        <w:t>of faith and courage may inspire us to greater service and ministry, we pray to the Lord:</w:t>
      </w:r>
    </w:p>
    <w:p w14:paraId="3242C725" w14:textId="599F944C" w:rsidR="00DD6DFE" w:rsidRPr="00464EF1" w:rsidRDefault="00DD6DFE" w:rsidP="00DD6DFE">
      <w:pPr>
        <w:tabs>
          <w:tab w:val="left" w:pos="720"/>
        </w:tabs>
        <w:ind w:left="720" w:hanging="720"/>
        <w:jc w:val="both"/>
      </w:pPr>
      <w:r w:rsidRPr="00464EF1">
        <w:rPr>
          <w:b/>
          <w:bCs/>
        </w:rPr>
        <w:lastRenderedPageBreak/>
        <w:t>C:</w:t>
      </w:r>
      <w:r w:rsidR="00B17341">
        <w:rPr>
          <w:b/>
          <w:bCs/>
        </w:rPr>
        <w:t xml:space="preserve">  </w:t>
      </w:r>
      <w:r w:rsidRPr="00464EF1">
        <w:rPr>
          <w:b/>
          <w:bCs/>
        </w:rPr>
        <w:t>Lord, have mercy.</w:t>
      </w:r>
    </w:p>
    <w:p w14:paraId="46DE9CA6" w14:textId="77777777" w:rsidR="00DD6DFE" w:rsidRPr="00B17341" w:rsidRDefault="00DD6DFE" w:rsidP="00DD6DFE">
      <w:pPr>
        <w:jc w:val="both"/>
        <w:rPr>
          <w:sz w:val="16"/>
        </w:rPr>
      </w:pPr>
    </w:p>
    <w:p w14:paraId="2D8E1DC9" w14:textId="77777777" w:rsidR="00B17341" w:rsidRDefault="00DD6DFE" w:rsidP="00DD6DFE">
      <w:pPr>
        <w:tabs>
          <w:tab w:val="left" w:pos="720"/>
        </w:tabs>
        <w:ind w:left="720" w:hanging="720"/>
        <w:jc w:val="both"/>
      </w:pPr>
      <w:r w:rsidRPr="00464EF1">
        <w:t>P:</w:t>
      </w:r>
      <w:r w:rsidR="00B17341">
        <w:t xml:space="preserve">  </w:t>
      </w:r>
      <w:r w:rsidRPr="00464EF1">
        <w:t>Loving God, You are our life and our hope.  Fill us wi</w:t>
      </w:r>
      <w:r w:rsidR="00B17341">
        <w:t>th Your wisdom; hear us and the</w:t>
      </w:r>
    </w:p>
    <w:p w14:paraId="73DE24CC" w14:textId="77777777" w:rsidR="00B17341" w:rsidRDefault="00B17341" w:rsidP="00DD6DFE">
      <w:pPr>
        <w:tabs>
          <w:tab w:val="left" w:pos="720"/>
        </w:tabs>
        <w:ind w:left="720" w:hanging="720"/>
        <w:jc w:val="both"/>
      </w:pPr>
      <w:r>
        <w:t xml:space="preserve">      </w:t>
      </w:r>
      <w:r w:rsidR="00DD6DFE" w:rsidRPr="00464EF1">
        <w:t xml:space="preserve">needs of the world, that we may care well for Your creation.  We ask this in the name </w:t>
      </w:r>
    </w:p>
    <w:p w14:paraId="652C6DB6" w14:textId="2DDAF4EA" w:rsidR="00DD6DFE" w:rsidRPr="00464EF1" w:rsidRDefault="00B17341" w:rsidP="00DD6DFE">
      <w:pPr>
        <w:tabs>
          <w:tab w:val="left" w:pos="720"/>
        </w:tabs>
        <w:ind w:left="720" w:hanging="720"/>
        <w:jc w:val="both"/>
      </w:pPr>
      <w:r>
        <w:t xml:space="preserve">      </w:t>
      </w:r>
      <w:r w:rsidR="00DD6DFE" w:rsidRPr="00464EF1">
        <w:t>of Jesus the Lord.</w:t>
      </w:r>
    </w:p>
    <w:p w14:paraId="7479BE0C" w14:textId="77777777" w:rsidR="00DD6DFE" w:rsidRPr="00B17341" w:rsidRDefault="00DD6DFE" w:rsidP="00DD6DFE">
      <w:pPr>
        <w:tabs>
          <w:tab w:val="left" w:pos="720"/>
        </w:tabs>
        <w:ind w:left="720" w:hanging="720"/>
        <w:jc w:val="both"/>
        <w:rPr>
          <w:sz w:val="16"/>
        </w:rPr>
      </w:pPr>
    </w:p>
    <w:p w14:paraId="7D7CD7E1" w14:textId="5CAF60F7" w:rsidR="00DD6DFE" w:rsidRPr="00464EF1" w:rsidRDefault="00DD6DFE" w:rsidP="00DD6DFE">
      <w:pPr>
        <w:tabs>
          <w:tab w:val="left" w:pos="720"/>
        </w:tabs>
        <w:ind w:left="720" w:hanging="720"/>
        <w:jc w:val="both"/>
        <w:rPr>
          <w:b/>
          <w:bCs/>
        </w:rPr>
      </w:pPr>
      <w:r w:rsidRPr="00464EF1">
        <w:rPr>
          <w:b/>
          <w:bCs/>
        </w:rPr>
        <w:t>C:</w:t>
      </w:r>
      <w:r w:rsidR="00B17341">
        <w:rPr>
          <w:b/>
          <w:bCs/>
        </w:rPr>
        <w:t xml:space="preserve">  </w:t>
      </w:r>
      <w:r w:rsidRPr="00464EF1">
        <w:rPr>
          <w:b/>
          <w:bCs/>
        </w:rPr>
        <w:t>Amen.</w:t>
      </w:r>
    </w:p>
    <w:p w14:paraId="3972C6F4" w14:textId="77777777" w:rsidR="00DD6DFE" w:rsidRPr="00B17341" w:rsidRDefault="00DD6DFE" w:rsidP="00DD6DFE">
      <w:pPr>
        <w:tabs>
          <w:tab w:val="left" w:pos="720"/>
        </w:tabs>
        <w:ind w:left="720" w:hanging="720"/>
        <w:jc w:val="both"/>
        <w:rPr>
          <w:b/>
          <w:bCs/>
          <w:sz w:val="14"/>
        </w:rPr>
      </w:pPr>
    </w:p>
    <w:p w14:paraId="03474DFE" w14:textId="70B57E8C" w:rsidR="00DD6DFE" w:rsidRPr="00B17341" w:rsidRDefault="00B17341" w:rsidP="00DD6DFE">
      <w:pPr>
        <w:tabs>
          <w:tab w:val="left" w:pos="720"/>
        </w:tabs>
        <w:ind w:left="720" w:hanging="720"/>
        <w:jc w:val="center"/>
        <w:rPr>
          <w:b/>
          <w:bCs/>
          <w:sz w:val="28"/>
        </w:rPr>
      </w:pPr>
      <w:r w:rsidRPr="00B17341">
        <w:rPr>
          <w:b/>
          <w:bCs/>
          <w:sz w:val="28"/>
        </w:rPr>
        <w:sym w:font="Wingdings" w:char="F058"/>
      </w:r>
      <w:r w:rsidRPr="00B17341">
        <w:rPr>
          <w:b/>
          <w:bCs/>
          <w:sz w:val="28"/>
        </w:rPr>
        <w:t xml:space="preserve"> </w:t>
      </w:r>
      <w:r w:rsidR="00DD6DFE" w:rsidRPr="00B17341">
        <w:rPr>
          <w:b/>
          <w:bCs/>
          <w:sz w:val="28"/>
        </w:rPr>
        <w:t xml:space="preserve">MEAL </w:t>
      </w:r>
      <w:r w:rsidRPr="00B17341">
        <w:rPr>
          <w:b/>
          <w:bCs/>
          <w:sz w:val="28"/>
        </w:rPr>
        <w:sym w:font="Wingdings" w:char="F058"/>
      </w:r>
    </w:p>
    <w:p w14:paraId="6187CA76" w14:textId="77777777" w:rsidR="00DD6DFE" w:rsidRPr="00B17341" w:rsidRDefault="00DD6DFE" w:rsidP="00DD6DFE">
      <w:pPr>
        <w:tabs>
          <w:tab w:val="left" w:pos="720"/>
        </w:tabs>
        <w:jc w:val="both"/>
        <w:rPr>
          <w:bCs/>
          <w:sz w:val="12"/>
        </w:rPr>
      </w:pPr>
    </w:p>
    <w:p w14:paraId="316EEBC2" w14:textId="77777777" w:rsidR="00DD6DFE" w:rsidRPr="00464EF1" w:rsidRDefault="00DD6DFE" w:rsidP="00DD6DFE">
      <w:pPr>
        <w:tabs>
          <w:tab w:val="left" w:pos="720"/>
        </w:tabs>
        <w:ind w:left="720" w:hanging="720"/>
        <w:jc w:val="both"/>
        <w:rPr>
          <w:b/>
          <w:bCs/>
        </w:rPr>
      </w:pPr>
      <w:r w:rsidRPr="00464EF1">
        <w:rPr>
          <w:b/>
          <w:bCs/>
        </w:rPr>
        <w:t>THE PEACE</w:t>
      </w:r>
    </w:p>
    <w:p w14:paraId="0757489F" w14:textId="77777777" w:rsidR="00DD6DFE" w:rsidRPr="00B17341" w:rsidRDefault="00DD6DFE" w:rsidP="00DD6DFE">
      <w:pPr>
        <w:tabs>
          <w:tab w:val="left" w:pos="720"/>
        </w:tabs>
        <w:ind w:left="720" w:hanging="720"/>
        <w:jc w:val="both"/>
        <w:rPr>
          <w:b/>
          <w:bCs/>
          <w:sz w:val="16"/>
        </w:rPr>
      </w:pPr>
    </w:p>
    <w:p w14:paraId="3A89B8C1" w14:textId="5F29F311" w:rsidR="00DD6DFE" w:rsidRPr="00464EF1" w:rsidRDefault="00DD6DFE" w:rsidP="00DD6DFE">
      <w:pPr>
        <w:tabs>
          <w:tab w:val="left" w:pos="720"/>
        </w:tabs>
        <w:ind w:left="720" w:hanging="720"/>
        <w:jc w:val="both"/>
        <w:rPr>
          <w:bCs/>
        </w:rPr>
      </w:pPr>
      <w:r w:rsidRPr="00464EF1">
        <w:rPr>
          <w:bCs/>
        </w:rPr>
        <w:t>P:</w:t>
      </w:r>
      <w:r w:rsidR="00B17341">
        <w:rPr>
          <w:bCs/>
        </w:rPr>
        <w:t xml:space="preserve">  </w:t>
      </w:r>
      <w:r w:rsidRPr="00464EF1">
        <w:rPr>
          <w:bCs/>
        </w:rPr>
        <w:t>The peace of the Lord be with you always.</w:t>
      </w:r>
    </w:p>
    <w:p w14:paraId="50819868" w14:textId="77777777" w:rsidR="00DD6DFE" w:rsidRPr="00B17341" w:rsidRDefault="00DD6DFE" w:rsidP="00DD6DFE">
      <w:pPr>
        <w:tabs>
          <w:tab w:val="left" w:pos="720"/>
        </w:tabs>
        <w:ind w:left="720" w:hanging="720"/>
        <w:jc w:val="both"/>
        <w:rPr>
          <w:bCs/>
          <w:sz w:val="16"/>
        </w:rPr>
      </w:pPr>
    </w:p>
    <w:p w14:paraId="16C0B4E3" w14:textId="6EFEBAB5" w:rsidR="00DD6DFE" w:rsidRPr="00464EF1" w:rsidRDefault="00DD6DFE" w:rsidP="00DD6DFE">
      <w:pPr>
        <w:tabs>
          <w:tab w:val="left" w:pos="720"/>
        </w:tabs>
        <w:ind w:left="720" w:hanging="720"/>
        <w:jc w:val="both"/>
        <w:rPr>
          <w:b/>
          <w:bCs/>
        </w:rPr>
      </w:pPr>
      <w:r w:rsidRPr="00464EF1">
        <w:rPr>
          <w:b/>
          <w:bCs/>
        </w:rPr>
        <w:t>C:</w:t>
      </w:r>
      <w:r w:rsidR="00B17341">
        <w:rPr>
          <w:b/>
          <w:bCs/>
        </w:rPr>
        <w:t xml:space="preserve">  </w:t>
      </w:r>
      <w:r w:rsidRPr="00464EF1">
        <w:rPr>
          <w:b/>
          <w:bCs/>
        </w:rPr>
        <w:t>And also with you.</w:t>
      </w:r>
    </w:p>
    <w:p w14:paraId="79E8198A" w14:textId="77777777" w:rsidR="00DD6DFE" w:rsidRPr="00B17341" w:rsidRDefault="00DD6DFE" w:rsidP="00DD6DFE">
      <w:pPr>
        <w:tabs>
          <w:tab w:val="left" w:pos="720"/>
        </w:tabs>
        <w:ind w:left="720" w:hanging="720"/>
        <w:jc w:val="both"/>
        <w:rPr>
          <w:b/>
          <w:bCs/>
          <w:sz w:val="16"/>
        </w:rPr>
      </w:pPr>
    </w:p>
    <w:p w14:paraId="5828C25C" w14:textId="77777777" w:rsidR="00DD6DFE" w:rsidRPr="00464EF1" w:rsidRDefault="00DD6DFE" w:rsidP="00DD6DFE">
      <w:pPr>
        <w:tabs>
          <w:tab w:val="left" w:pos="720"/>
        </w:tabs>
        <w:ind w:left="720" w:hanging="720"/>
        <w:jc w:val="both"/>
        <w:rPr>
          <w:bCs/>
          <w:i/>
        </w:rPr>
      </w:pPr>
      <w:r w:rsidRPr="00464EF1">
        <w:rPr>
          <w:bCs/>
          <w:i/>
        </w:rPr>
        <w:t>The assembly is seated</w:t>
      </w:r>
    </w:p>
    <w:p w14:paraId="2EB52DBF" w14:textId="77777777" w:rsidR="00DD6DFE" w:rsidRPr="00B17341" w:rsidRDefault="00DD6DFE" w:rsidP="00DD6DFE">
      <w:pPr>
        <w:tabs>
          <w:tab w:val="left" w:pos="720"/>
        </w:tabs>
        <w:jc w:val="both"/>
        <w:rPr>
          <w:b/>
          <w:bCs/>
          <w:sz w:val="16"/>
        </w:rPr>
      </w:pPr>
    </w:p>
    <w:p w14:paraId="77A8C88F" w14:textId="77777777" w:rsidR="00DD6DFE" w:rsidRPr="00464EF1" w:rsidRDefault="00DD6DFE" w:rsidP="00DD6DFE">
      <w:pPr>
        <w:tabs>
          <w:tab w:val="left" w:pos="720"/>
        </w:tabs>
        <w:jc w:val="both"/>
        <w:rPr>
          <w:b/>
          <w:bCs/>
        </w:rPr>
      </w:pPr>
      <w:r w:rsidRPr="00464EF1">
        <w:rPr>
          <w:b/>
          <w:bCs/>
        </w:rPr>
        <w:t>OFFERING</w:t>
      </w:r>
    </w:p>
    <w:p w14:paraId="2122FD6D" w14:textId="77777777" w:rsidR="00DD6DFE" w:rsidRPr="00B17341" w:rsidRDefault="00DD6DFE" w:rsidP="00DD6DFE">
      <w:pPr>
        <w:tabs>
          <w:tab w:val="left" w:pos="720"/>
        </w:tabs>
        <w:jc w:val="both"/>
        <w:rPr>
          <w:b/>
          <w:bCs/>
          <w:sz w:val="16"/>
        </w:rPr>
      </w:pPr>
    </w:p>
    <w:p w14:paraId="56611297" w14:textId="75CFA1BF" w:rsidR="00DD6DFE" w:rsidRPr="00B17341" w:rsidRDefault="00DD6DFE" w:rsidP="00DD6DFE">
      <w:pPr>
        <w:tabs>
          <w:tab w:val="left" w:pos="720"/>
        </w:tabs>
        <w:jc w:val="both"/>
        <w:rPr>
          <w:b/>
          <w:bCs/>
        </w:rPr>
      </w:pPr>
      <w:r w:rsidRPr="00464EF1">
        <w:rPr>
          <w:b/>
          <w:bCs/>
        </w:rPr>
        <w:t xml:space="preserve">THE VOLUNTARY </w:t>
      </w:r>
      <w:r w:rsidR="00B17341">
        <w:rPr>
          <w:b/>
          <w:bCs/>
        </w:rPr>
        <w:tab/>
      </w:r>
      <w:r w:rsidR="00B17341">
        <w:rPr>
          <w:b/>
          <w:bCs/>
        </w:rPr>
        <w:tab/>
      </w:r>
      <w:r w:rsidR="00B17341">
        <w:rPr>
          <w:b/>
          <w:bCs/>
          <w:i/>
        </w:rPr>
        <w:t xml:space="preserve">Jesus Messiah                     </w:t>
      </w:r>
      <w:r w:rsidR="00B17341">
        <w:rPr>
          <w:b/>
          <w:bCs/>
        </w:rPr>
        <w:t>New Song Praise Band</w:t>
      </w:r>
    </w:p>
    <w:p w14:paraId="65131C72" w14:textId="7D120311" w:rsidR="00DD6DFE" w:rsidRPr="00464EF1" w:rsidRDefault="00B17341" w:rsidP="00DD6DFE">
      <w:pPr>
        <w:tabs>
          <w:tab w:val="left" w:pos="720"/>
        </w:tabs>
        <w:jc w:val="both"/>
        <w:rPr>
          <w:b/>
          <w:bCs/>
        </w:rPr>
      </w:pPr>
      <w:r>
        <w:rPr>
          <w:b/>
          <w:bCs/>
        </w:rPr>
        <w:tab/>
      </w:r>
      <w:r>
        <w:rPr>
          <w:b/>
          <w:bCs/>
        </w:rPr>
        <w:tab/>
      </w:r>
      <w:r>
        <w:rPr>
          <w:b/>
          <w:bCs/>
        </w:rPr>
        <w:tab/>
        <w:t xml:space="preserve">      (Carson, Tomlin, Cash, Reeves)</w:t>
      </w:r>
    </w:p>
    <w:p w14:paraId="29372957" w14:textId="77777777" w:rsidR="00DD6DFE" w:rsidRPr="00464EF1" w:rsidRDefault="00DD6DFE" w:rsidP="00DD6DFE">
      <w:pPr>
        <w:tabs>
          <w:tab w:val="left" w:pos="720"/>
        </w:tabs>
        <w:ind w:left="720" w:hanging="720"/>
        <w:jc w:val="both"/>
        <w:rPr>
          <w:bCs/>
        </w:rPr>
      </w:pPr>
      <w:r w:rsidRPr="00464EF1">
        <w:rPr>
          <w:bCs/>
          <w:i/>
        </w:rPr>
        <w:t>As you are able please rise</w:t>
      </w:r>
    </w:p>
    <w:p w14:paraId="4439C5F9" w14:textId="77777777" w:rsidR="00DD6DFE" w:rsidRPr="00B17341" w:rsidRDefault="00DD6DFE" w:rsidP="00DD6DFE">
      <w:pPr>
        <w:tabs>
          <w:tab w:val="left" w:pos="720"/>
        </w:tabs>
        <w:ind w:left="720" w:hanging="720"/>
        <w:jc w:val="both"/>
        <w:rPr>
          <w:bCs/>
          <w:sz w:val="16"/>
        </w:rPr>
      </w:pPr>
    </w:p>
    <w:p w14:paraId="776CB35A" w14:textId="4622D57B" w:rsidR="00DD6DFE" w:rsidRPr="00464EF1" w:rsidRDefault="00DD6DFE" w:rsidP="00DD6DFE">
      <w:pPr>
        <w:tabs>
          <w:tab w:val="left" w:pos="720"/>
        </w:tabs>
        <w:ind w:left="720" w:hanging="720"/>
        <w:jc w:val="both"/>
        <w:rPr>
          <w:bCs/>
          <w:i/>
        </w:rPr>
      </w:pPr>
      <w:r w:rsidRPr="00464EF1">
        <w:rPr>
          <w:b/>
          <w:bCs/>
        </w:rPr>
        <w:t xml:space="preserve">THE OFFERTORY 465 </w:t>
      </w:r>
      <w:r w:rsidR="00B17341">
        <w:rPr>
          <w:b/>
          <w:bCs/>
        </w:rPr>
        <w:tab/>
      </w:r>
      <w:r w:rsidR="00B17341">
        <w:rPr>
          <w:b/>
          <w:bCs/>
        </w:rPr>
        <w:tab/>
      </w:r>
      <w:r w:rsidR="00B17341">
        <w:rPr>
          <w:b/>
          <w:bCs/>
        </w:rPr>
        <w:tab/>
      </w:r>
      <w:r w:rsidR="00B17341">
        <w:rPr>
          <w:b/>
          <w:bCs/>
        </w:rPr>
        <w:tab/>
      </w:r>
      <w:r w:rsidR="00B17341">
        <w:rPr>
          <w:b/>
          <w:bCs/>
        </w:rPr>
        <w:tab/>
        <w:t xml:space="preserve">        </w:t>
      </w:r>
      <w:r w:rsidRPr="00B17341">
        <w:rPr>
          <w:b/>
          <w:bCs/>
          <w:i/>
        </w:rPr>
        <w:t>As the Grains of Wheat</w:t>
      </w:r>
    </w:p>
    <w:p w14:paraId="202971FE" w14:textId="77777777" w:rsidR="00DD6DFE" w:rsidRPr="00B17341" w:rsidRDefault="00DD6DFE" w:rsidP="00DD6DFE">
      <w:pPr>
        <w:tabs>
          <w:tab w:val="left" w:pos="720"/>
        </w:tabs>
        <w:ind w:left="720" w:hanging="720"/>
        <w:jc w:val="both"/>
        <w:rPr>
          <w:b/>
          <w:bCs/>
          <w:sz w:val="16"/>
        </w:rPr>
      </w:pPr>
    </w:p>
    <w:p w14:paraId="7106DF22" w14:textId="77777777" w:rsidR="00DD6DFE" w:rsidRPr="00464EF1" w:rsidRDefault="00DD6DFE" w:rsidP="00DD6DFE">
      <w:pPr>
        <w:tabs>
          <w:tab w:val="left" w:pos="720"/>
        </w:tabs>
        <w:ind w:left="720" w:hanging="720"/>
        <w:jc w:val="both"/>
        <w:rPr>
          <w:b/>
          <w:bCs/>
        </w:rPr>
      </w:pPr>
      <w:r w:rsidRPr="00464EF1">
        <w:rPr>
          <w:b/>
          <w:bCs/>
        </w:rPr>
        <w:t>THE OFFERTORY PRAYER</w:t>
      </w:r>
    </w:p>
    <w:p w14:paraId="2FAB0E98" w14:textId="77777777" w:rsidR="00DD6DFE" w:rsidRPr="00B17341" w:rsidRDefault="00DD6DFE" w:rsidP="00DD6DFE">
      <w:pPr>
        <w:tabs>
          <w:tab w:val="left" w:pos="720"/>
        </w:tabs>
        <w:ind w:left="720" w:hanging="720"/>
        <w:jc w:val="both"/>
        <w:rPr>
          <w:b/>
          <w:bCs/>
          <w:sz w:val="16"/>
        </w:rPr>
      </w:pPr>
    </w:p>
    <w:p w14:paraId="505B9EC8" w14:textId="01408378" w:rsidR="00DD6DFE" w:rsidRPr="00464EF1" w:rsidRDefault="00DD6DFE" w:rsidP="00DD6DFE">
      <w:pPr>
        <w:ind w:left="-288" w:firstLine="288"/>
        <w:jc w:val="both"/>
      </w:pPr>
      <w:r w:rsidRPr="00464EF1">
        <w:rPr>
          <w:lang w:val="en-CA"/>
        </w:rPr>
        <w:fldChar w:fldCharType="begin"/>
      </w:r>
      <w:r w:rsidRPr="00464EF1">
        <w:rPr>
          <w:lang w:val="en-CA"/>
        </w:rPr>
        <w:instrText xml:space="preserve"> SEQ CHAPTER \h \r 1</w:instrText>
      </w:r>
      <w:r w:rsidRPr="00464EF1">
        <w:rPr>
          <w:lang w:val="en-CA"/>
        </w:rPr>
        <w:fldChar w:fldCharType="end"/>
      </w:r>
      <w:r w:rsidRPr="00464EF1">
        <w:t>A:</w:t>
      </w:r>
      <w:r w:rsidR="00B17341">
        <w:t xml:space="preserve">  </w:t>
      </w:r>
      <w:r w:rsidRPr="00464EF1">
        <w:t>Let us pray.  Gracious God,</w:t>
      </w:r>
    </w:p>
    <w:p w14:paraId="65E73605" w14:textId="77777777" w:rsidR="00DD6DFE" w:rsidRPr="00B17341" w:rsidRDefault="00DD6DFE" w:rsidP="00DD6DFE">
      <w:pPr>
        <w:ind w:left="-288" w:firstLine="288"/>
        <w:jc w:val="both"/>
        <w:rPr>
          <w:sz w:val="16"/>
        </w:rPr>
      </w:pPr>
    </w:p>
    <w:p w14:paraId="72105613" w14:textId="68EE37A5" w:rsidR="00DD6DFE" w:rsidRPr="00464EF1" w:rsidRDefault="00DD6DFE" w:rsidP="00DD6DFE">
      <w:pPr>
        <w:ind w:left="-288" w:firstLine="288"/>
        <w:jc w:val="both"/>
        <w:rPr>
          <w:b/>
          <w:bCs/>
        </w:rPr>
      </w:pPr>
      <w:r w:rsidRPr="00464EF1">
        <w:rPr>
          <w:b/>
          <w:bCs/>
        </w:rPr>
        <w:t>C:</w:t>
      </w:r>
      <w:r w:rsidR="00B17341">
        <w:rPr>
          <w:b/>
          <w:bCs/>
        </w:rPr>
        <w:t xml:space="preserve">  </w:t>
      </w:r>
      <w:r w:rsidRPr="00464EF1">
        <w:rPr>
          <w:b/>
          <w:bCs/>
        </w:rPr>
        <w:t xml:space="preserve">Daily You call us to take up the cross and follow You with our whole lives.  Receive </w:t>
      </w:r>
      <w:r w:rsidRPr="00464EF1">
        <w:rPr>
          <w:b/>
          <w:bCs/>
        </w:rPr>
        <w:tab/>
      </w:r>
      <w:r w:rsidR="00B17341">
        <w:rPr>
          <w:b/>
          <w:bCs/>
        </w:rPr>
        <w:t xml:space="preserve">      </w:t>
      </w:r>
      <w:r w:rsidRPr="00464EF1">
        <w:rPr>
          <w:b/>
          <w:bCs/>
        </w:rPr>
        <w:t xml:space="preserve">these gifts as the offering of all that we are and have to Your service.  As You so </w:t>
      </w:r>
      <w:r w:rsidRPr="00464EF1">
        <w:rPr>
          <w:b/>
          <w:bCs/>
        </w:rPr>
        <w:tab/>
      </w:r>
      <w:r w:rsidRPr="00464EF1">
        <w:rPr>
          <w:b/>
          <w:bCs/>
        </w:rPr>
        <w:tab/>
      </w:r>
      <w:r w:rsidR="00B17341">
        <w:rPr>
          <w:b/>
          <w:bCs/>
        </w:rPr>
        <w:t xml:space="preserve">      </w:t>
      </w:r>
      <w:r w:rsidRPr="00464EF1">
        <w:rPr>
          <w:b/>
          <w:bCs/>
        </w:rPr>
        <w:t xml:space="preserve">freely give to us of this holy Sacrament, strengthen us through this Meal toward </w:t>
      </w:r>
      <w:r w:rsidRPr="00464EF1">
        <w:rPr>
          <w:b/>
          <w:bCs/>
        </w:rPr>
        <w:tab/>
      </w:r>
      <w:r w:rsidRPr="00464EF1">
        <w:rPr>
          <w:b/>
          <w:bCs/>
        </w:rPr>
        <w:tab/>
      </w:r>
      <w:r w:rsidR="00B17341">
        <w:rPr>
          <w:b/>
          <w:bCs/>
        </w:rPr>
        <w:t xml:space="preserve">      </w:t>
      </w:r>
      <w:r w:rsidRPr="00464EF1">
        <w:rPr>
          <w:b/>
          <w:bCs/>
        </w:rPr>
        <w:t xml:space="preserve">greater and more faithful discipleship.  We ask this in the name of Jesus the Lord.  </w:t>
      </w:r>
      <w:r w:rsidRPr="00464EF1">
        <w:rPr>
          <w:b/>
          <w:bCs/>
        </w:rPr>
        <w:tab/>
      </w:r>
      <w:r w:rsidR="00B17341">
        <w:rPr>
          <w:b/>
          <w:bCs/>
        </w:rPr>
        <w:t xml:space="preserve">      </w:t>
      </w:r>
      <w:r w:rsidRPr="00464EF1">
        <w:rPr>
          <w:b/>
          <w:bCs/>
        </w:rPr>
        <w:t>Amen.</w:t>
      </w:r>
    </w:p>
    <w:p w14:paraId="77C30532" w14:textId="77777777" w:rsidR="00DD6DFE" w:rsidRPr="00464EF1" w:rsidRDefault="00DD6DFE" w:rsidP="00DD6DFE">
      <w:pPr>
        <w:ind w:left="-288" w:firstLine="288"/>
        <w:jc w:val="both"/>
        <w:rPr>
          <w:b/>
          <w:bCs/>
        </w:rPr>
      </w:pPr>
    </w:p>
    <w:p w14:paraId="2F0ED630" w14:textId="77777777" w:rsidR="00B073FA" w:rsidRDefault="00B073FA" w:rsidP="00DD6DFE">
      <w:pPr>
        <w:ind w:left="-288" w:firstLine="288"/>
        <w:jc w:val="both"/>
        <w:rPr>
          <w:b/>
          <w:bCs/>
        </w:rPr>
      </w:pPr>
    </w:p>
    <w:p w14:paraId="673BCAD9" w14:textId="77777777" w:rsidR="00B073FA" w:rsidRDefault="00B073FA" w:rsidP="00DD6DFE">
      <w:pPr>
        <w:ind w:left="-288" w:firstLine="288"/>
        <w:jc w:val="both"/>
        <w:rPr>
          <w:b/>
          <w:bCs/>
        </w:rPr>
      </w:pPr>
    </w:p>
    <w:p w14:paraId="7BE1D7BF" w14:textId="77777777" w:rsidR="00B073FA" w:rsidRDefault="00B073FA" w:rsidP="00DD6DFE">
      <w:pPr>
        <w:ind w:left="-288" w:firstLine="288"/>
        <w:jc w:val="both"/>
        <w:rPr>
          <w:b/>
          <w:bCs/>
        </w:rPr>
      </w:pPr>
    </w:p>
    <w:p w14:paraId="221EB053" w14:textId="77777777" w:rsidR="00B073FA" w:rsidRDefault="00B073FA" w:rsidP="00DD6DFE">
      <w:pPr>
        <w:ind w:left="-288" w:firstLine="288"/>
        <w:jc w:val="both"/>
        <w:rPr>
          <w:b/>
          <w:bCs/>
        </w:rPr>
      </w:pPr>
    </w:p>
    <w:p w14:paraId="0E5F3666" w14:textId="77777777" w:rsidR="00B073FA" w:rsidRDefault="00B073FA" w:rsidP="00DD6DFE">
      <w:pPr>
        <w:ind w:left="-288" w:firstLine="288"/>
        <w:jc w:val="both"/>
        <w:rPr>
          <w:b/>
          <w:bCs/>
        </w:rPr>
      </w:pPr>
    </w:p>
    <w:p w14:paraId="75B69D26" w14:textId="77777777" w:rsidR="00B073FA" w:rsidRDefault="00B073FA" w:rsidP="00DD6DFE">
      <w:pPr>
        <w:ind w:left="-288" w:firstLine="288"/>
        <w:jc w:val="both"/>
        <w:rPr>
          <w:b/>
          <w:bCs/>
        </w:rPr>
      </w:pPr>
    </w:p>
    <w:p w14:paraId="79B7C08C" w14:textId="77777777" w:rsidR="00B073FA" w:rsidRDefault="00B073FA" w:rsidP="00DD6DFE">
      <w:pPr>
        <w:ind w:left="-288" w:firstLine="288"/>
        <w:jc w:val="both"/>
        <w:rPr>
          <w:b/>
          <w:bCs/>
        </w:rPr>
      </w:pPr>
    </w:p>
    <w:p w14:paraId="1962C3E8" w14:textId="77777777" w:rsidR="00B073FA" w:rsidRDefault="00B073FA" w:rsidP="00DD6DFE">
      <w:pPr>
        <w:ind w:left="-288" w:firstLine="288"/>
        <w:jc w:val="both"/>
        <w:rPr>
          <w:b/>
          <w:bCs/>
        </w:rPr>
      </w:pPr>
    </w:p>
    <w:p w14:paraId="7D02574C" w14:textId="77777777" w:rsidR="00B073FA" w:rsidRDefault="00B073FA" w:rsidP="00DD6DFE">
      <w:pPr>
        <w:ind w:left="-288" w:firstLine="288"/>
        <w:jc w:val="both"/>
        <w:rPr>
          <w:b/>
          <w:bCs/>
        </w:rPr>
      </w:pPr>
    </w:p>
    <w:p w14:paraId="5DDBEB67" w14:textId="77777777" w:rsidR="00B073FA" w:rsidRDefault="00B073FA" w:rsidP="00DD6DFE">
      <w:pPr>
        <w:ind w:left="-288" w:firstLine="288"/>
        <w:jc w:val="both"/>
        <w:rPr>
          <w:b/>
          <w:bCs/>
        </w:rPr>
      </w:pPr>
    </w:p>
    <w:p w14:paraId="58E2C4BB" w14:textId="77777777" w:rsidR="00B073FA" w:rsidRDefault="00B073FA" w:rsidP="00DD6DFE">
      <w:pPr>
        <w:ind w:left="-288" w:firstLine="288"/>
        <w:jc w:val="both"/>
        <w:rPr>
          <w:b/>
          <w:bCs/>
        </w:rPr>
      </w:pPr>
    </w:p>
    <w:p w14:paraId="0EA20C82" w14:textId="77777777" w:rsidR="00B073FA" w:rsidRDefault="00B073FA" w:rsidP="00DD6DFE">
      <w:pPr>
        <w:ind w:left="-288" w:firstLine="288"/>
        <w:jc w:val="both"/>
        <w:rPr>
          <w:b/>
          <w:bCs/>
        </w:rPr>
      </w:pPr>
    </w:p>
    <w:p w14:paraId="79C69125" w14:textId="77777777" w:rsidR="00B073FA" w:rsidRDefault="00B073FA" w:rsidP="00DD6DFE">
      <w:pPr>
        <w:ind w:left="-288" w:firstLine="288"/>
        <w:jc w:val="both"/>
        <w:rPr>
          <w:b/>
          <w:bCs/>
        </w:rPr>
      </w:pPr>
    </w:p>
    <w:p w14:paraId="51BB21F1" w14:textId="77777777" w:rsidR="00B073FA" w:rsidRDefault="00B073FA" w:rsidP="00DD6DFE">
      <w:pPr>
        <w:ind w:left="-288" w:firstLine="288"/>
        <w:jc w:val="both"/>
        <w:rPr>
          <w:b/>
          <w:bCs/>
        </w:rPr>
      </w:pPr>
    </w:p>
    <w:p w14:paraId="1311EACD" w14:textId="77777777" w:rsidR="00B073FA" w:rsidRDefault="00B073FA" w:rsidP="00DD6DFE">
      <w:pPr>
        <w:ind w:left="-288" w:firstLine="288"/>
        <w:jc w:val="both"/>
        <w:rPr>
          <w:b/>
          <w:bCs/>
        </w:rPr>
      </w:pPr>
    </w:p>
    <w:p w14:paraId="37C25163" w14:textId="00A088F1" w:rsidR="00B073FA" w:rsidRDefault="00B073FA" w:rsidP="00DD6DFE">
      <w:pPr>
        <w:ind w:left="-288" w:firstLine="288"/>
        <w:jc w:val="both"/>
        <w:rPr>
          <w:b/>
          <w:bCs/>
        </w:rPr>
      </w:pPr>
      <w:r>
        <w:rPr>
          <w:noProof/>
        </w:rPr>
        <w:lastRenderedPageBreak/>
        <w:drawing>
          <wp:anchor distT="36576" distB="36576" distL="36576" distR="36576" simplePos="0" relativeHeight="251660288" behindDoc="0" locked="0" layoutInCell="1" allowOverlap="1" wp14:anchorId="40EBA64F" wp14:editId="4F137A71">
            <wp:simplePos x="0" y="0"/>
            <wp:positionH relativeFrom="column">
              <wp:posOffset>-190501</wp:posOffset>
            </wp:positionH>
            <wp:positionV relativeFrom="paragraph">
              <wp:posOffset>0</wp:posOffset>
            </wp:positionV>
            <wp:extent cx="6010275" cy="50812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5081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B9079A" w14:textId="77777777" w:rsidR="00B073FA" w:rsidRDefault="00B073FA" w:rsidP="00DD6DFE">
      <w:pPr>
        <w:ind w:left="-288" w:firstLine="288"/>
        <w:jc w:val="both"/>
        <w:rPr>
          <w:b/>
          <w:bCs/>
        </w:rPr>
      </w:pPr>
    </w:p>
    <w:p w14:paraId="3965611C" w14:textId="77777777" w:rsidR="00B073FA" w:rsidRDefault="00B073FA" w:rsidP="00DD6DFE">
      <w:pPr>
        <w:ind w:left="-288" w:firstLine="288"/>
        <w:jc w:val="both"/>
        <w:rPr>
          <w:b/>
          <w:bCs/>
        </w:rPr>
      </w:pPr>
    </w:p>
    <w:p w14:paraId="014B3190" w14:textId="77777777" w:rsidR="00B073FA" w:rsidRDefault="00B073FA" w:rsidP="00DD6DFE">
      <w:pPr>
        <w:ind w:left="-288" w:firstLine="288"/>
        <w:jc w:val="both"/>
        <w:rPr>
          <w:b/>
          <w:bCs/>
        </w:rPr>
      </w:pPr>
    </w:p>
    <w:p w14:paraId="3CB9123E" w14:textId="77777777" w:rsidR="00B073FA" w:rsidRDefault="00B073FA" w:rsidP="00DD6DFE">
      <w:pPr>
        <w:ind w:left="-288" w:firstLine="288"/>
        <w:jc w:val="both"/>
        <w:rPr>
          <w:b/>
          <w:bCs/>
        </w:rPr>
      </w:pPr>
    </w:p>
    <w:p w14:paraId="22FD9F74" w14:textId="77777777" w:rsidR="00B073FA" w:rsidRDefault="00B073FA" w:rsidP="00DD6DFE">
      <w:pPr>
        <w:ind w:left="-288" w:firstLine="288"/>
        <w:jc w:val="both"/>
        <w:rPr>
          <w:b/>
          <w:bCs/>
        </w:rPr>
      </w:pPr>
    </w:p>
    <w:p w14:paraId="76DAFCA7" w14:textId="77777777" w:rsidR="00B073FA" w:rsidRDefault="00B073FA" w:rsidP="00DD6DFE">
      <w:pPr>
        <w:ind w:left="-288" w:firstLine="288"/>
        <w:jc w:val="both"/>
        <w:rPr>
          <w:b/>
          <w:bCs/>
        </w:rPr>
      </w:pPr>
    </w:p>
    <w:p w14:paraId="4A1B98DD" w14:textId="77777777" w:rsidR="00B073FA" w:rsidRDefault="00B073FA" w:rsidP="00DD6DFE">
      <w:pPr>
        <w:ind w:left="-288" w:firstLine="288"/>
        <w:jc w:val="both"/>
        <w:rPr>
          <w:b/>
          <w:bCs/>
        </w:rPr>
      </w:pPr>
    </w:p>
    <w:p w14:paraId="1FC43C6A" w14:textId="77777777" w:rsidR="00B073FA" w:rsidRDefault="00B073FA" w:rsidP="00DD6DFE">
      <w:pPr>
        <w:ind w:left="-288" w:firstLine="288"/>
        <w:jc w:val="both"/>
        <w:rPr>
          <w:b/>
          <w:bCs/>
        </w:rPr>
      </w:pPr>
    </w:p>
    <w:p w14:paraId="464E7816" w14:textId="77777777" w:rsidR="00B073FA" w:rsidRDefault="00B073FA" w:rsidP="00DD6DFE">
      <w:pPr>
        <w:ind w:left="-288" w:firstLine="288"/>
        <w:jc w:val="both"/>
        <w:rPr>
          <w:b/>
          <w:bCs/>
        </w:rPr>
      </w:pPr>
    </w:p>
    <w:p w14:paraId="4B61CC11" w14:textId="77777777" w:rsidR="00B073FA" w:rsidRDefault="00B073FA" w:rsidP="00DD6DFE">
      <w:pPr>
        <w:ind w:left="-288" w:firstLine="288"/>
        <w:jc w:val="both"/>
        <w:rPr>
          <w:b/>
          <w:bCs/>
        </w:rPr>
      </w:pPr>
    </w:p>
    <w:p w14:paraId="01DE8D7C" w14:textId="77777777" w:rsidR="00B073FA" w:rsidRDefault="00B073FA" w:rsidP="00DD6DFE">
      <w:pPr>
        <w:ind w:left="-288" w:firstLine="288"/>
        <w:jc w:val="both"/>
        <w:rPr>
          <w:b/>
          <w:bCs/>
        </w:rPr>
      </w:pPr>
    </w:p>
    <w:p w14:paraId="51E67156" w14:textId="77777777" w:rsidR="00B073FA" w:rsidRDefault="00B073FA" w:rsidP="00DD6DFE">
      <w:pPr>
        <w:ind w:left="-288" w:firstLine="288"/>
        <w:jc w:val="both"/>
        <w:rPr>
          <w:b/>
          <w:bCs/>
        </w:rPr>
      </w:pPr>
    </w:p>
    <w:p w14:paraId="1096DF4B" w14:textId="77777777" w:rsidR="00B073FA" w:rsidRDefault="00B073FA" w:rsidP="00DD6DFE">
      <w:pPr>
        <w:ind w:left="-288" w:firstLine="288"/>
        <w:jc w:val="both"/>
        <w:rPr>
          <w:b/>
          <w:bCs/>
        </w:rPr>
      </w:pPr>
    </w:p>
    <w:p w14:paraId="0700EBB5" w14:textId="77777777" w:rsidR="00B073FA" w:rsidRDefault="00B073FA" w:rsidP="00DD6DFE">
      <w:pPr>
        <w:ind w:left="-288" w:firstLine="288"/>
        <w:jc w:val="both"/>
        <w:rPr>
          <w:b/>
          <w:bCs/>
        </w:rPr>
      </w:pPr>
    </w:p>
    <w:p w14:paraId="495F3FB7" w14:textId="77777777" w:rsidR="00B073FA" w:rsidRDefault="00B073FA" w:rsidP="00DD6DFE">
      <w:pPr>
        <w:ind w:left="-288" w:firstLine="288"/>
        <w:jc w:val="both"/>
        <w:rPr>
          <w:b/>
          <w:bCs/>
        </w:rPr>
      </w:pPr>
    </w:p>
    <w:p w14:paraId="661C3BD3" w14:textId="77777777" w:rsidR="00B073FA" w:rsidRDefault="00B073FA" w:rsidP="00DD6DFE">
      <w:pPr>
        <w:ind w:left="-288" w:firstLine="288"/>
        <w:jc w:val="both"/>
        <w:rPr>
          <w:b/>
          <w:bCs/>
        </w:rPr>
      </w:pPr>
    </w:p>
    <w:p w14:paraId="64300084" w14:textId="77777777" w:rsidR="00B073FA" w:rsidRDefault="00B073FA" w:rsidP="00DD6DFE">
      <w:pPr>
        <w:ind w:left="-288" w:firstLine="288"/>
        <w:jc w:val="both"/>
        <w:rPr>
          <w:b/>
          <w:bCs/>
        </w:rPr>
      </w:pPr>
    </w:p>
    <w:p w14:paraId="2090B341" w14:textId="77777777" w:rsidR="00B073FA" w:rsidRDefault="00B073FA" w:rsidP="00DD6DFE">
      <w:pPr>
        <w:ind w:left="-288" w:firstLine="288"/>
        <w:jc w:val="both"/>
        <w:rPr>
          <w:b/>
          <w:bCs/>
        </w:rPr>
      </w:pPr>
    </w:p>
    <w:p w14:paraId="6A397C48" w14:textId="77777777" w:rsidR="00B073FA" w:rsidRDefault="00B073FA" w:rsidP="00DD6DFE">
      <w:pPr>
        <w:ind w:left="-288" w:firstLine="288"/>
        <w:jc w:val="both"/>
        <w:rPr>
          <w:b/>
          <w:bCs/>
        </w:rPr>
      </w:pPr>
    </w:p>
    <w:p w14:paraId="3A61D4C9" w14:textId="77777777" w:rsidR="00B073FA" w:rsidRDefault="00B073FA" w:rsidP="00DD6DFE">
      <w:pPr>
        <w:ind w:left="-288" w:firstLine="288"/>
        <w:jc w:val="both"/>
        <w:rPr>
          <w:b/>
          <w:bCs/>
        </w:rPr>
      </w:pPr>
    </w:p>
    <w:p w14:paraId="562CFBCF" w14:textId="77777777" w:rsidR="00B073FA" w:rsidRDefault="00B073FA" w:rsidP="00DD6DFE">
      <w:pPr>
        <w:ind w:left="-288" w:firstLine="288"/>
        <w:jc w:val="both"/>
        <w:rPr>
          <w:b/>
          <w:bCs/>
        </w:rPr>
      </w:pPr>
    </w:p>
    <w:p w14:paraId="16C51768" w14:textId="77777777" w:rsidR="00B073FA" w:rsidRDefault="00B073FA" w:rsidP="00DD6DFE">
      <w:pPr>
        <w:ind w:left="-288" w:firstLine="288"/>
        <w:jc w:val="both"/>
        <w:rPr>
          <w:b/>
          <w:bCs/>
        </w:rPr>
      </w:pPr>
    </w:p>
    <w:p w14:paraId="221FB724" w14:textId="77777777" w:rsidR="00B073FA" w:rsidRDefault="00B073FA" w:rsidP="00DD6DFE">
      <w:pPr>
        <w:ind w:left="-288" w:firstLine="288"/>
        <w:jc w:val="both"/>
        <w:rPr>
          <w:b/>
          <w:bCs/>
        </w:rPr>
      </w:pPr>
    </w:p>
    <w:p w14:paraId="35C1A90F" w14:textId="77777777" w:rsidR="00B073FA" w:rsidRDefault="00B073FA" w:rsidP="00DD6DFE">
      <w:pPr>
        <w:ind w:left="-288" w:firstLine="288"/>
        <w:jc w:val="both"/>
        <w:rPr>
          <w:b/>
          <w:bCs/>
        </w:rPr>
      </w:pPr>
    </w:p>
    <w:p w14:paraId="617F7B24" w14:textId="77777777" w:rsidR="00B073FA" w:rsidRDefault="00B073FA" w:rsidP="00DD6DFE">
      <w:pPr>
        <w:ind w:left="-288" w:firstLine="288"/>
        <w:jc w:val="both"/>
        <w:rPr>
          <w:b/>
          <w:bCs/>
        </w:rPr>
      </w:pPr>
    </w:p>
    <w:p w14:paraId="72A3F3FC" w14:textId="77777777" w:rsidR="00B073FA" w:rsidRDefault="00B073FA" w:rsidP="00DD6DFE">
      <w:pPr>
        <w:ind w:left="-288" w:firstLine="288"/>
        <w:jc w:val="both"/>
        <w:rPr>
          <w:b/>
          <w:bCs/>
        </w:rPr>
      </w:pPr>
    </w:p>
    <w:p w14:paraId="16D3F792" w14:textId="77777777" w:rsidR="00B073FA" w:rsidRDefault="00B073FA" w:rsidP="00DD6DFE">
      <w:pPr>
        <w:ind w:left="-288" w:firstLine="288"/>
        <w:jc w:val="both"/>
        <w:rPr>
          <w:b/>
          <w:bCs/>
        </w:rPr>
      </w:pPr>
    </w:p>
    <w:p w14:paraId="5CCD5A9A" w14:textId="77777777" w:rsidR="00B073FA" w:rsidRDefault="00B073FA" w:rsidP="00DD6DFE">
      <w:pPr>
        <w:ind w:left="-288" w:firstLine="288"/>
        <w:jc w:val="both"/>
        <w:rPr>
          <w:b/>
          <w:bCs/>
        </w:rPr>
      </w:pPr>
    </w:p>
    <w:p w14:paraId="4D19B97C" w14:textId="77777777" w:rsidR="00B073FA" w:rsidRDefault="00B073FA" w:rsidP="00DD6DFE">
      <w:pPr>
        <w:ind w:left="-288" w:firstLine="288"/>
        <w:jc w:val="both"/>
        <w:rPr>
          <w:b/>
          <w:bCs/>
        </w:rPr>
      </w:pPr>
    </w:p>
    <w:p w14:paraId="6EEDA754" w14:textId="77777777" w:rsidR="00B073FA" w:rsidRDefault="00B073FA" w:rsidP="00DD6DFE">
      <w:pPr>
        <w:ind w:left="-288" w:firstLine="288"/>
        <w:jc w:val="both"/>
        <w:rPr>
          <w:b/>
          <w:bCs/>
        </w:rPr>
      </w:pPr>
    </w:p>
    <w:p w14:paraId="520EC689" w14:textId="77777777" w:rsidR="00DD6DFE" w:rsidRDefault="00DD6DFE" w:rsidP="00DD6DFE">
      <w:pPr>
        <w:jc w:val="both"/>
        <w:rPr>
          <w:bCs/>
        </w:rPr>
      </w:pPr>
      <w:r w:rsidRPr="00464EF1">
        <w:rPr>
          <w:bCs/>
        </w:rPr>
        <w:t>P:</w:t>
      </w:r>
      <w:r w:rsidRPr="00464EF1">
        <w:rPr>
          <w:bCs/>
        </w:rPr>
        <w:tab/>
        <w:t>It is our duty and delight …and join their unending hymn:</w:t>
      </w:r>
    </w:p>
    <w:p w14:paraId="394D1100" w14:textId="77777777" w:rsidR="00B073FA" w:rsidRDefault="00B073FA" w:rsidP="00DD6DFE">
      <w:pPr>
        <w:jc w:val="both"/>
        <w:rPr>
          <w:bCs/>
        </w:rPr>
      </w:pPr>
    </w:p>
    <w:p w14:paraId="5C91FF92" w14:textId="77777777" w:rsidR="00B073FA" w:rsidRDefault="00B073FA" w:rsidP="00DD6DFE">
      <w:pPr>
        <w:jc w:val="both"/>
        <w:rPr>
          <w:bCs/>
        </w:rPr>
      </w:pPr>
    </w:p>
    <w:p w14:paraId="68066452" w14:textId="77777777" w:rsidR="00B073FA" w:rsidRDefault="00B073FA" w:rsidP="00DD6DFE">
      <w:pPr>
        <w:jc w:val="both"/>
        <w:rPr>
          <w:bCs/>
        </w:rPr>
      </w:pPr>
    </w:p>
    <w:p w14:paraId="58438749" w14:textId="77777777" w:rsidR="00B073FA" w:rsidRDefault="00B073FA" w:rsidP="00DD6DFE">
      <w:pPr>
        <w:jc w:val="both"/>
        <w:rPr>
          <w:bCs/>
        </w:rPr>
      </w:pPr>
    </w:p>
    <w:p w14:paraId="31A9F222" w14:textId="77777777" w:rsidR="00B073FA" w:rsidRDefault="00B073FA" w:rsidP="00DD6DFE">
      <w:pPr>
        <w:jc w:val="both"/>
        <w:rPr>
          <w:bCs/>
        </w:rPr>
      </w:pPr>
    </w:p>
    <w:p w14:paraId="5FBACA6E" w14:textId="77777777" w:rsidR="00B073FA" w:rsidRDefault="00B073FA" w:rsidP="00DD6DFE">
      <w:pPr>
        <w:jc w:val="both"/>
        <w:rPr>
          <w:bCs/>
        </w:rPr>
      </w:pPr>
    </w:p>
    <w:p w14:paraId="1BF4D420" w14:textId="77777777" w:rsidR="00B073FA" w:rsidRDefault="00B073FA" w:rsidP="00DD6DFE">
      <w:pPr>
        <w:jc w:val="both"/>
        <w:rPr>
          <w:bCs/>
        </w:rPr>
      </w:pPr>
    </w:p>
    <w:p w14:paraId="1A7A9443" w14:textId="77777777" w:rsidR="00B073FA" w:rsidRDefault="00B073FA" w:rsidP="00DD6DFE">
      <w:pPr>
        <w:jc w:val="both"/>
        <w:rPr>
          <w:bCs/>
        </w:rPr>
      </w:pPr>
    </w:p>
    <w:p w14:paraId="6B969080" w14:textId="77777777" w:rsidR="00B073FA" w:rsidRDefault="00B073FA" w:rsidP="00DD6DFE">
      <w:pPr>
        <w:jc w:val="both"/>
        <w:rPr>
          <w:bCs/>
        </w:rPr>
      </w:pPr>
    </w:p>
    <w:p w14:paraId="0A326741" w14:textId="77777777" w:rsidR="00B073FA" w:rsidRDefault="00B073FA" w:rsidP="00DD6DFE">
      <w:pPr>
        <w:jc w:val="both"/>
        <w:rPr>
          <w:bCs/>
        </w:rPr>
      </w:pPr>
    </w:p>
    <w:p w14:paraId="4AAFD9B1" w14:textId="77777777" w:rsidR="00B073FA" w:rsidRDefault="00B073FA" w:rsidP="00DD6DFE">
      <w:pPr>
        <w:jc w:val="both"/>
        <w:rPr>
          <w:bCs/>
        </w:rPr>
      </w:pPr>
    </w:p>
    <w:p w14:paraId="573F342A" w14:textId="77777777" w:rsidR="00B073FA" w:rsidRDefault="00B073FA" w:rsidP="00DD6DFE">
      <w:pPr>
        <w:jc w:val="both"/>
        <w:rPr>
          <w:bCs/>
        </w:rPr>
      </w:pPr>
    </w:p>
    <w:p w14:paraId="2EC1196F" w14:textId="77777777" w:rsidR="00B073FA" w:rsidRDefault="00B073FA" w:rsidP="00DD6DFE">
      <w:pPr>
        <w:jc w:val="both"/>
        <w:rPr>
          <w:bCs/>
        </w:rPr>
      </w:pPr>
    </w:p>
    <w:p w14:paraId="40F97990" w14:textId="77777777" w:rsidR="00B073FA" w:rsidRDefault="00B073FA" w:rsidP="00DD6DFE">
      <w:pPr>
        <w:jc w:val="both"/>
        <w:rPr>
          <w:bCs/>
        </w:rPr>
      </w:pPr>
    </w:p>
    <w:p w14:paraId="3DB952AB" w14:textId="44D22430" w:rsidR="00B073FA" w:rsidRDefault="00B073FA" w:rsidP="00DD6DFE">
      <w:pPr>
        <w:jc w:val="both"/>
        <w:rPr>
          <w:bCs/>
        </w:rPr>
      </w:pPr>
      <w:r>
        <w:rPr>
          <w:noProof/>
        </w:rPr>
        <w:lastRenderedPageBreak/>
        <w:drawing>
          <wp:anchor distT="36576" distB="36576" distL="36576" distR="36576" simplePos="0" relativeHeight="251662336" behindDoc="0" locked="0" layoutInCell="1" allowOverlap="1" wp14:anchorId="4814A18D" wp14:editId="14D06AA6">
            <wp:simplePos x="0" y="0"/>
            <wp:positionH relativeFrom="column">
              <wp:posOffset>-200025</wp:posOffset>
            </wp:positionH>
            <wp:positionV relativeFrom="paragraph">
              <wp:posOffset>38100</wp:posOffset>
            </wp:positionV>
            <wp:extent cx="6124575" cy="4067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4067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A53D4C" w14:textId="77777777" w:rsidR="00B073FA" w:rsidRDefault="00B073FA" w:rsidP="00DD6DFE">
      <w:pPr>
        <w:jc w:val="both"/>
        <w:rPr>
          <w:bCs/>
        </w:rPr>
      </w:pPr>
    </w:p>
    <w:p w14:paraId="232D318D" w14:textId="77777777" w:rsidR="00B073FA" w:rsidRDefault="00B073FA" w:rsidP="00DD6DFE">
      <w:pPr>
        <w:jc w:val="both"/>
        <w:rPr>
          <w:bCs/>
        </w:rPr>
      </w:pPr>
    </w:p>
    <w:p w14:paraId="17D2B6C2" w14:textId="77777777" w:rsidR="00B073FA" w:rsidRDefault="00B073FA" w:rsidP="00DD6DFE">
      <w:pPr>
        <w:jc w:val="both"/>
        <w:rPr>
          <w:bCs/>
        </w:rPr>
      </w:pPr>
    </w:p>
    <w:p w14:paraId="09B9DD5D" w14:textId="77777777" w:rsidR="00B073FA" w:rsidRDefault="00B073FA" w:rsidP="00DD6DFE">
      <w:pPr>
        <w:jc w:val="both"/>
        <w:rPr>
          <w:bCs/>
        </w:rPr>
      </w:pPr>
    </w:p>
    <w:p w14:paraId="3A6DE4B2" w14:textId="77777777" w:rsidR="00B073FA" w:rsidRDefault="00B073FA" w:rsidP="00DD6DFE">
      <w:pPr>
        <w:jc w:val="both"/>
        <w:rPr>
          <w:bCs/>
        </w:rPr>
      </w:pPr>
    </w:p>
    <w:p w14:paraId="24EB4513" w14:textId="77777777" w:rsidR="00B073FA" w:rsidRDefault="00B073FA" w:rsidP="00DD6DFE">
      <w:pPr>
        <w:jc w:val="both"/>
        <w:rPr>
          <w:bCs/>
        </w:rPr>
      </w:pPr>
    </w:p>
    <w:p w14:paraId="70C5BD85" w14:textId="77777777" w:rsidR="00B073FA" w:rsidRDefault="00B073FA" w:rsidP="00DD6DFE">
      <w:pPr>
        <w:jc w:val="both"/>
        <w:rPr>
          <w:bCs/>
        </w:rPr>
      </w:pPr>
    </w:p>
    <w:p w14:paraId="6D048C6D" w14:textId="77777777" w:rsidR="00B073FA" w:rsidRDefault="00B073FA" w:rsidP="00DD6DFE">
      <w:pPr>
        <w:jc w:val="both"/>
        <w:rPr>
          <w:bCs/>
        </w:rPr>
      </w:pPr>
    </w:p>
    <w:p w14:paraId="628C2E34" w14:textId="77777777" w:rsidR="00B073FA" w:rsidRDefault="00B073FA" w:rsidP="00DD6DFE">
      <w:pPr>
        <w:jc w:val="both"/>
        <w:rPr>
          <w:bCs/>
        </w:rPr>
      </w:pPr>
    </w:p>
    <w:p w14:paraId="36D55D6E" w14:textId="77777777" w:rsidR="00B073FA" w:rsidRDefault="00B073FA" w:rsidP="00DD6DFE">
      <w:pPr>
        <w:jc w:val="both"/>
        <w:rPr>
          <w:bCs/>
        </w:rPr>
      </w:pPr>
    </w:p>
    <w:p w14:paraId="326E04F3" w14:textId="77777777" w:rsidR="00B073FA" w:rsidRDefault="00B073FA" w:rsidP="00DD6DFE">
      <w:pPr>
        <w:jc w:val="both"/>
        <w:rPr>
          <w:bCs/>
        </w:rPr>
      </w:pPr>
    </w:p>
    <w:p w14:paraId="41C0BCC3" w14:textId="77777777" w:rsidR="00B073FA" w:rsidRDefault="00B073FA" w:rsidP="00DD6DFE">
      <w:pPr>
        <w:jc w:val="both"/>
        <w:rPr>
          <w:bCs/>
        </w:rPr>
      </w:pPr>
    </w:p>
    <w:p w14:paraId="1A16608E" w14:textId="77777777" w:rsidR="00B073FA" w:rsidRDefault="00B073FA" w:rsidP="00DD6DFE">
      <w:pPr>
        <w:jc w:val="both"/>
        <w:rPr>
          <w:bCs/>
        </w:rPr>
      </w:pPr>
    </w:p>
    <w:p w14:paraId="6782E7A6" w14:textId="77777777" w:rsidR="00B073FA" w:rsidRDefault="00B073FA" w:rsidP="00DD6DFE">
      <w:pPr>
        <w:jc w:val="both"/>
        <w:rPr>
          <w:bCs/>
        </w:rPr>
      </w:pPr>
    </w:p>
    <w:p w14:paraId="23FDB0C2" w14:textId="77777777" w:rsidR="00B073FA" w:rsidRDefault="00B073FA" w:rsidP="00DD6DFE">
      <w:pPr>
        <w:jc w:val="both"/>
        <w:rPr>
          <w:bCs/>
        </w:rPr>
      </w:pPr>
    </w:p>
    <w:p w14:paraId="5672DA11" w14:textId="77777777" w:rsidR="00B073FA" w:rsidRDefault="00B073FA" w:rsidP="00DD6DFE">
      <w:pPr>
        <w:jc w:val="both"/>
        <w:rPr>
          <w:bCs/>
        </w:rPr>
      </w:pPr>
    </w:p>
    <w:p w14:paraId="0F24A4FB" w14:textId="77777777" w:rsidR="00B073FA" w:rsidRDefault="00B073FA" w:rsidP="00DD6DFE">
      <w:pPr>
        <w:jc w:val="both"/>
        <w:rPr>
          <w:bCs/>
        </w:rPr>
      </w:pPr>
    </w:p>
    <w:p w14:paraId="0BD9ECC1" w14:textId="77777777" w:rsidR="00B073FA" w:rsidRDefault="00B073FA" w:rsidP="00DD6DFE">
      <w:pPr>
        <w:jc w:val="both"/>
        <w:rPr>
          <w:bCs/>
        </w:rPr>
      </w:pPr>
    </w:p>
    <w:p w14:paraId="425C6B19" w14:textId="77777777" w:rsidR="00B073FA" w:rsidRDefault="00B073FA" w:rsidP="00DD6DFE">
      <w:pPr>
        <w:jc w:val="both"/>
        <w:rPr>
          <w:bCs/>
        </w:rPr>
      </w:pPr>
    </w:p>
    <w:p w14:paraId="6E8586C1" w14:textId="77777777" w:rsidR="00B073FA" w:rsidRDefault="00B073FA" w:rsidP="00DD6DFE">
      <w:pPr>
        <w:jc w:val="both"/>
        <w:rPr>
          <w:bCs/>
        </w:rPr>
      </w:pPr>
    </w:p>
    <w:p w14:paraId="138F90CD" w14:textId="77777777" w:rsidR="00B073FA" w:rsidRDefault="00B073FA" w:rsidP="00DD6DFE">
      <w:pPr>
        <w:jc w:val="both"/>
        <w:rPr>
          <w:bCs/>
        </w:rPr>
      </w:pPr>
    </w:p>
    <w:p w14:paraId="05B2D787" w14:textId="77777777" w:rsidR="00B073FA" w:rsidRDefault="00B073FA" w:rsidP="00DD6DFE">
      <w:pPr>
        <w:jc w:val="both"/>
        <w:rPr>
          <w:bCs/>
        </w:rPr>
      </w:pPr>
    </w:p>
    <w:p w14:paraId="3902FB5C" w14:textId="77777777" w:rsidR="00B073FA" w:rsidRDefault="00B073FA" w:rsidP="00DD6DFE">
      <w:pPr>
        <w:jc w:val="both"/>
        <w:rPr>
          <w:bCs/>
        </w:rPr>
      </w:pPr>
    </w:p>
    <w:p w14:paraId="4271BD6E" w14:textId="77777777" w:rsidR="00B073FA" w:rsidRDefault="00B073FA" w:rsidP="00DD6DFE">
      <w:pPr>
        <w:jc w:val="both"/>
        <w:rPr>
          <w:bCs/>
        </w:rPr>
      </w:pPr>
    </w:p>
    <w:p w14:paraId="765639FA" w14:textId="6243900B" w:rsidR="00DD6DFE" w:rsidRPr="00464EF1" w:rsidRDefault="00DD6DFE" w:rsidP="00DD6DFE">
      <w:pPr>
        <w:jc w:val="both"/>
      </w:pPr>
      <w:r w:rsidRPr="00464EF1">
        <w:rPr>
          <w:lang w:val="en-CA"/>
        </w:rPr>
        <w:fldChar w:fldCharType="begin"/>
      </w:r>
      <w:r w:rsidRPr="00464EF1">
        <w:rPr>
          <w:lang w:val="en-CA"/>
        </w:rPr>
        <w:instrText xml:space="preserve"> SEQ CHAPTER \h \r 1</w:instrText>
      </w:r>
      <w:r w:rsidRPr="00464EF1">
        <w:rPr>
          <w:lang w:val="en-CA"/>
        </w:rPr>
        <w:fldChar w:fldCharType="end"/>
      </w:r>
      <w:r w:rsidR="00B073FA">
        <w:rPr>
          <w:lang w:val="en-CA"/>
        </w:rPr>
        <w:t xml:space="preserve">P:  </w:t>
      </w:r>
      <w:r w:rsidRPr="00464EF1">
        <w:t>Praise be unto You, God of the prophets, for You have taken into Your own two hands</w:t>
      </w:r>
    </w:p>
    <w:p w14:paraId="64FB2ABF" w14:textId="77777777" w:rsidR="00DD6DFE" w:rsidRPr="00464EF1" w:rsidRDefault="00DD6DFE" w:rsidP="00DD6DFE">
      <w:pPr>
        <w:jc w:val="both"/>
      </w:pPr>
      <w:r w:rsidRPr="00464EF1">
        <w:tab/>
      </w:r>
      <w:r w:rsidRPr="00464EF1">
        <w:tab/>
        <w:t>the redemption of the world and refashioned us from brokenness into life</w:t>
      </w:r>
    </w:p>
    <w:p w14:paraId="12A3D634" w14:textId="77777777" w:rsidR="00DD6DFE" w:rsidRPr="00464EF1" w:rsidRDefault="00DD6DFE" w:rsidP="00DD6DFE">
      <w:pPr>
        <w:jc w:val="both"/>
      </w:pPr>
      <w:r w:rsidRPr="00464EF1">
        <w:tab/>
      </w:r>
      <w:r w:rsidRPr="00464EF1">
        <w:tab/>
        <w:t>everlasting with You.</w:t>
      </w:r>
    </w:p>
    <w:p w14:paraId="325D4330" w14:textId="60E164F3" w:rsidR="00DD6DFE" w:rsidRPr="00464EF1" w:rsidRDefault="00B073FA" w:rsidP="00DD6DFE">
      <w:pPr>
        <w:jc w:val="both"/>
      </w:pPr>
      <w:r>
        <w:t xml:space="preserve">      </w:t>
      </w:r>
      <w:r w:rsidR="00DD6DFE" w:rsidRPr="00464EF1">
        <w:t>Like a potter You fashioned Your chosen people, making them into a vessel worthy of</w:t>
      </w:r>
    </w:p>
    <w:p w14:paraId="3EE7480D" w14:textId="77777777" w:rsidR="00DD6DFE" w:rsidRPr="00464EF1" w:rsidRDefault="00DD6DFE" w:rsidP="00DD6DFE">
      <w:pPr>
        <w:jc w:val="both"/>
      </w:pPr>
      <w:r w:rsidRPr="00464EF1">
        <w:tab/>
      </w:r>
      <w:r w:rsidRPr="00464EF1">
        <w:tab/>
        <w:t>Your glory.</w:t>
      </w:r>
    </w:p>
    <w:p w14:paraId="49C3FCBB" w14:textId="0B1F045C" w:rsidR="00DD6DFE" w:rsidRPr="00464EF1" w:rsidRDefault="00B073FA" w:rsidP="00DD6DFE">
      <w:pPr>
        <w:jc w:val="both"/>
      </w:pPr>
      <w:r>
        <w:t xml:space="preserve">      </w:t>
      </w:r>
      <w:r w:rsidR="00DD6DFE" w:rsidRPr="00464EF1">
        <w:t>When that vessel was spoiled You called Your people to repentance and sent prophets</w:t>
      </w:r>
    </w:p>
    <w:p w14:paraId="7EC35BE2" w14:textId="77777777" w:rsidR="00DD6DFE" w:rsidRPr="00464EF1" w:rsidRDefault="00DD6DFE" w:rsidP="00DD6DFE">
      <w:pPr>
        <w:jc w:val="both"/>
      </w:pPr>
      <w:r w:rsidRPr="00464EF1">
        <w:tab/>
      </w:r>
      <w:r w:rsidRPr="00464EF1">
        <w:tab/>
        <w:t>to renew their faith.</w:t>
      </w:r>
    </w:p>
    <w:p w14:paraId="27A8F805" w14:textId="7170AA4B" w:rsidR="00DD6DFE" w:rsidRPr="00464EF1" w:rsidRDefault="00B073FA" w:rsidP="00DD6DFE">
      <w:pPr>
        <w:jc w:val="both"/>
      </w:pPr>
      <w:r>
        <w:t xml:space="preserve">      </w:t>
      </w:r>
      <w:r w:rsidR="00DD6DFE" w:rsidRPr="00464EF1">
        <w:t>In the fullness of time, through the death and resurrection of Your Son, You reworked</w:t>
      </w:r>
    </w:p>
    <w:p w14:paraId="144803D4" w14:textId="77777777" w:rsidR="00B073FA" w:rsidRDefault="00DD6DFE" w:rsidP="00DD6DFE">
      <w:pPr>
        <w:jc w:val="both"/>
      </w:pPr>
      <w:r w:rsidRPr="00464EF1">
        <w:tab/>
      </w:r>
      <w:r w:rsidRPr="00464EF1">
        <w:tab/>
        <w:t xml:space="preserve">the clay like a potter at a wheel, and remade a vessel revealing Your </w:t>
      </w:r>
    </w:p>
    <w:p w14:paraId="322CFD3C" w14:textId="77777777" w:rsidR="00B073FA" w:rsidRDefault="00DD6DFE" w:rsidP="00B073FA">
      <w:pPr>
        <w:ind w:left="720" w:firstLine="720"/>
        <w:jc w:val="both"/>
      </w:pPr>
      <w:r w:rsidRPr="00464EF1">
        <w:t>goodness</w:t>
      </w:r>
      <w:r w:rsidR="00B073FA">
        <w:t xml:space="preserve"> </w:t>
      </w:r>
      <w:r w:rsidRPr="00464EF1">
        <w:t xml:space="preserve">and grace through the forgiveness </w:t>
      </w:r>
      <w:r w:rsidR="00B073FA">
        <w:t>of sins, raising us up from the</w:t>
      </w:r>
    </w:p>
    <w:p w14:paraId="09566EE7" w14:textId="6729AA0B" w:rsidR="00DD6DFE" w:rsidRPr="00464EF1" w:rsidRDefault="00DD6DFE" w:rsidP="00B073FA">
      <w:pPr>
        <w:ind w:left="720" w:firstLine="720"/>
        <w:jc w:val="both"/>
      </w:pPr>
      <w:r w:rsidRPr="00464EF1">
        <w:t>dust of the</w:t>
      </w:r>
      <w:r w:rsidR="00B073FA">
        <w:t xml:space="preserve"> </w:t>
      </w:r>
      <w:r w:rsidRPr="00464EF1">
        <w:t>earth to the hope of everlasting life.</w:t>
      </w:r>
    </w:p>
    <w:p w14:paraId="53E95B8C" w14:textId="18CE1088" w:rsidR="00DD6DFE" w:rsidRPr="00464EF1" w:rsidRDefault="00B073FA" w:rsidP="00DD6DFE">
      <w:pPr>
        <w:jc w:val="both"/>
      </w:pPr>
      <w:r>
        <w:t xml:space="preserve">      </w:t>
      </w:r>
      <w:r w:rsidR="00DD6DFE" w:rsidRPr="00464EF1">
        <w:t>God of love, You welcome us at this Table as sisters and brothers in a new family.</w:t>
      </w:r>
    </w:p>
    <w:p w14:paraId="3A69FC93" w14:textId="2AD06F8F" w:rsidR="00DD6DFE" w:rsidRPr="00464EF1" w:rsidRDefault="00B073FA" w:rsidP="00DD6DFE">
      <w:pPr>
        <w:jc w:val="both"/>
      </w:pPr>
      <w:r>
        <w:t xml:space="preserve">      </w:t>
      </w:r>
      <w:r w:rsidR="00DD6DFE" w:rsidRPr="00464EF1">
        <w:t>Shape our life together by the way we belong to one another in You.</w:t>
      </w:r>
    </w:p>
    <w:p w14:paraId="0F0B70C4" w14:textId="623C9CE3" w:rsidR="00DD6DFE" w:rsidRPr="00464EF1" w:rsidRDefault="00B073FA" w:rsidP="00DD6DFE">
      <w:pPr>
        <w:jc w:val="both"/>
      </w:pPr>
      <w:r>
        <w:t xml:space="preserve">      </w:t>
      </w:r>
      <w:r w:rsidR="00DD6DFE" w:rsidRPr="00464EF1">
        <w:t>Send Your Holy Spirit upon Your Church to make us faithful witnesses to Your</w:t>
      </w:r>
    </w:p>
    <w:p w14:paraId="44F1CF1E" w14:textId="77777777" w:rsidR="00DD6DFE" w:rsidRPr="00464EF1" w:rsidRDefault="00DD6DFE" w:rsidP="00DD6DFE">
      <w:pPr>
        <w:jc w:val="both"/>
      </w:pPr>
      <w:r w:rsidRPr="00464EF1">
        <w:tab/>
      </w:r>
      <w:r w:rsidRPr="00464EF1">
        <w:tab/>
        <w:t>beloved community.</w:t>
      </w:r>
    </w:p>
    <w:p w14:paraId="0BA3896B" w14:textId="4CA22600" w:rsidR="00DD6DFE" w:rsidRPr="00464EF1" w:rsidRDefault="00B073FA" w:rsidP="00DD6DFE">
      <w:pPr>
        <w:jc w:val="both"/>
      </w:pPr>
      <w:r>
        <w:t xml:space="preserve">      </w:t>
      </w:r>
      <w:r w:rsidR="00DD6DFE" w:rsidRPr="00464EF1">
        <w:t>Make this bread and cup holy that they may be for us the Body and Blood of Your</w:t>
      </w:r>
    </w:p>
    <w:p w14:paraId="1BDB8758" w14:textId="77777777" w:rsidR="00DD6DFE" w:rsidRPr="00464EF1" w:rsidRDefault="00DD6DFE" w:rsidP="00DD6DFE">
      <w:pPr>
        <w:jc w:val="both"/>
      </w:pPr>
      <w:r w:rsidRPr="00464EF1">
        <w:tab/>
      </w:r>
      <w:r w:rsidRPr="00464EF1">
        <w:tab/>
        <w:t>Son,</w:t>
      </w:r>
    </w:p>
    <w:p w14:paraId="4FE3FAA8" w14:textId="1CC82EF5" w:rsidR="00DD6DFE" w:rsidRPr="00464EF1" w:rsidRDefault="00B073FA" w:rsidP="00B073FA">
      <w:pPr>
        <w:jc w:val="both"/>
      </w:pPr>
      <w:r>
        <w:t xml:space="preserve">      </w:t>
      </w:r>
      <w:r w:rsidR="00DD6DFE" w:rsidRPr="00464EF1">
        <w:t>Who, in the night ... “Do this for the remembrance of Me.”</w:t>
      </w:r>
    </w:p>
    <w:p w14:paraId="7813E801" w14:textId="2F0052BF" w:rsidR="00DD6DFE" w:rsidRPr="00464EF1" w:rsidRDefault="00B073FA" w:rsidP="00DD6DFE">
      <w:pPr>
        <w:jc w:val="both"/>
      </w:pPr>
      <w:r>
        <w:t xml:space="preserve">      </w:t>
      </w:r>
      <w:r w:rsidR="00DD6DFE" w:rsidRPr="00464EF1">
        <w:t>As often as we eat ... we proclaim the Lord’s death until He comes.</w:t>
      </w:r>
    </w:p>
    <w:p w14:paraId="2EB85A90" w14:textId="77777777" w:rsidR="00DD6DFE" w:rsidRDefault="00DD6DFE" w:rsidP="00DD6DFE">
      <w:pPr>
        <w:jc w:val="both"/>
      </w:pPr>
    </w:p>
    <w:p w14:paraId="3A73312B" w14:textId="77777777" w:rsidR="00B073FA" w:rsidRDefault="00B073FA" w:rsidP="00DD6DFE">
      <w:pPr>
        <w:jc w:val="both"/>
      </w:pPr>
    </w:p>
    <w:p w14:paraId="7E02F8E9" w14:textId="582DCCF1" w:rsidR="00DD6DFE" w:rsidRDefault="00B073FA" w:rsidP="00DD6DFE">
      <w:pPr>
        <w:jc w:val="both"/>
        <w:rPr>
          <w:b/>
          <w:bCs/>
        </w:rPr>
      </w:pPr>
      <w:r>
        <w:rPr>
          <w:noProof/>
        </w:rPr>
        <w:lastRenderedPageBreak/>
        <w:drawing>
          <wp:anchor distT="36576" distB="36576" distL="36576" distR="36576" simplePos="0" relativeHeight="251664384" behindDoc="0" locked="0" layoutInCell="1" allowOverlap="1" wp14:anchorId="501B8F14" wp14:editId="48C339BB">
            <wp:simplePos x="0" y="0"/>
            <wp:positionH relativeFrom="column">
              <wp:posOffset>-123825</wp:posOffset>
            </wp:positionH>
            <wp:positionV relativeFrom="paragraph">
              <wp:posOffset>38099</wp:posOffset>
            </wp:positionV>
            <wp:extent cx="5953125" cy="2867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2867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28BC07" w14:textId="77777777" w:rsidR="00B073FA" w:rsidRDefault="00B073FA" w:rsidP="00DD6DFE">
      <w:pPr>
        <w:jc w:val="both"/>
        <w:rPr>
          <w:b/>
          <w:bCs/>
        </w:rPr>
      </w:pPr>
    </w:p>
    <w:p w14:paraId="56C20A5F" w14:textId="77777777" w:rsidR="00B073FA" w:rsidRDefault="00B073FA" w:rsidP="00DD6DFE">
      <w:pPr>
        <w:jc w:val="both"/>
        <w:rPr>
          <w:b/>
          <w:bCs/>
        </w:rPr>
      </w:pPr>
    </w:p>
    <w:p w14:paraId="6D14B055" w14:textId="77777777" w:rsidR="00B073FA" w:rsidRDefault="00B073FA" w:rsidP="00DD6DFE">
      <w:pPr>
        <w:jc w:val="both"/>
        <w:rPr>
          <w:b/>
          <w:bCs/>
        </w:rPr>
      </w:pPr>
    </w:p>
    <w:p w14:paraId="4DBD9434" w14:textId="77777777" w:rsidR="00B073FA" w:rsidRDefault="00B073FA" w:rsidP="00DD6DFE">
      <w:pPr>
        <w:jc w:val="both"/>
        <w:rPr>
          <w:b/>
          <w:bCs/>
        </w:rPr>
      </w:pPr>
    </w:p>
    <w:p w14:paraId="7CEB7B4F" w14:textId="77777777" w:rsidR="00B073FA" w:rsidRDefault="00B073FA" w:rsidP="00DD6DFE">
      <w:pPr>
        <w:jc w:val="both"/>
        <w:rPr>
          <w:b/>
          <w:bCs/>
        </w:rPr>
      </w:pPr>
    </w:p>
    <w:p w14:paraId="70E67F88" w14:textId="77777777" w:rsidR="00B073FA" w:rsidRDefault="00B073FA" w:rsidP="00DD6DFE">
      <w:pPr>
        <w:jc w:val="both"/>
        <w:rPr>
          <w:b/>
          <w:bCs/>
        </w:rPr>
      </w:pPr>
    </w:p>
    <w:p w14:paraId="55B76BBB" w14:textId="77777777" w:rsidR="00B073FA" w:rsidRDefault="00B073FA" w:rsidP="00DD6DFE">
      <w:pPr>
        <w:jc w:val="both"/>
        <w:rPr>
          <w:b/>
          <w:bCs/>
        </w:rPr>
      </w:pPr>
    </w:p>
    <w:p w14:paraId="78ACD15A" w14:textId="77777777" w:rsidR="00B073FA" w:rsidRDefault="00B073FA" w:rsidP="00DD6DFE">
      <w:pPr>
        <w:jc w:val="both"/>
        <w:rPr>
          <w:b/>
          <w:bCs/>
        </w:rPr>
      </w:pPr>
    </w:p>
    <w:p w14:paraId="18E86388" w14:textId="77777777" w:rsidR="00B073FA" w:rsidRDefault="00B073FA" w:rsidP="00DD6DFE">
      <w:pPr>
        <w:jc w:val="both"/>
        <w:rPr>
          <w:b/>
          <w:bCs/>
        </w:rPr>
      </w:pPr>
    </w:p>
    <w:p w14:paraId="263F195F" w14:textId="77777777" w:rsidR="00B073FA" w:rsidRDefault="00B073FA" w:rsidP="00DD6DFE">
      <w:pPr>
        <w:jc w:val="both"/>
        <w:rPr>
          <w:b/>
          <w:bCs/>
        </w:rPr>
      </w:pPr>
    </w:p>
    <w:p w14:paraId="5DBD177E" w14:textId="77777777" w:rsidR="00B073FA" w:rsidRDefault="00B073FA" w:rsidP="00DD6DFE">
      <w:pPr>
        <w:jc w:val="both"/>
        <w:rPr>
          <w:b/>
          <w:bCs/>
        </w:rPr>
      </w:pPr>
    </w:p>
    <w:p w14:paraId="3A3B2FA4" w14:textId="77777777" w:rsidR="00B073FA" w:rsidRDefault="00B073FA" w:rsidP="00DD6DFE">
      <w:pPr>
        <w:jc w:val="both"/>
        <w:rPr>
          <w:b/>
          <w:bCs/>
        </w:rPr>
      </w:pPr>
    </w:p>
    <w:p w14:paraId="0B9F6B84" w14:textId="77777777" w:rsidR="00B073FA" w:rsidRDefault="00B073FA" w:rsidP="00DD6DFE">
      <w:pPr>
        <w:jc w:val="both"/>
        <w:rPr>
          <w:b/>
          <w:bCs/>
        </w:rPr>
      </w:pPr>
    </w:p>
    <w:p w14:paraId="7DEC5E9F" w14:textId="77777777" w:rsidR="00B073FA" w:rsidRDefault="00B073FA" w:rsidP="00DD6DFE">
      <w:pPr>
        <w:jc w:val="both"/>
        <w:rPr>
          <w:b/>
          <w:bCs/>
        </w:rPr>
      </w:pPr>
    </w:p>
    <w:p w14:paraId="6FF6F863" w14:textId="77777777" w:rsidR="00B073FA" w:rsidRDefault="00B073FA" w:rsidP="00DD6DFE">
      <w:pPr>
        <w:jc w:val="both"/>
        <w:rPr>
          <w:b/>
          <w:bCs/>
        </w:rPr>
      </w:pPr>
    </w:p>
    <w:p w14:paraId="70A3ED44" w14:textId="77777777" w:rsidR="00B073FA" w:rsidRDefault="00B073FA" w:rsidP="00DD6DFE">
      <w:pPr>
        <w:jc w:val="both"/>
        <w:rPr>
          <w:b/>
          <w:bCs/>
        </w:rPr>
      </w:pPr>
    </w:p>
    <w:p w14:paraId="5BD23AEB" w14:textId="77777777" w:rsidR="00B073FA" w:rsidRDefault="00B073FA" w:rsidP="00DD6DFE">
      <w:pPr>
        <w:jc w:val="both"/>
        <w:rPr>
          <w:b/>
          <w:bCs/>
        </w:rPr>
      </w:pPr>
    </w:p>
    <w:p w14:paraId="53140671" w14:textId="68E693A5" w:rsidR="00DD6DFE" w:rsidRPr="00464EF1" w:rsidRDefault="00DD6DFE" w:rsidP="00DD6DFE">
      <w:pPr>
        <w:ind w:left="-288" w:firstLine="288"/>
        <w:jc w:val="both"/>
      </w:pPr>
      <w:r w:rsidRPr="00464EF1">
        <w:t>P:</w:t>
      </w:r>
      <w:r w:rsidR="00B073FA">
        <w:t xml:space="preserve">  </w:t>
      </w:r>
      <w:r w:rsidRPr="00464EF1">
        <w:t>Creating and re-creating God, You are the potter and we are the clay.</w:t>
      </w:r>
    </w:p>
    <w:p w14:paraId="42480A5F" w14:textId="1573CB06" w:rsidR="00DD6DFE" w:rsidRPr="00464EF1" w:rsidRDefault="00B073FA" w:rsidP="00DD6DFE">
      <w:pPr>
        <w:ind w:left="-288" w:firstLine="288"/>
        <w:jc w:val="both"/>
      </w:pPr>
      <w:r>
        <w:t xml:space="preserve">      </w:t>
      </w:r>
      <w:r w:rsidR="00DD6DFE" w:rsidRPr="00464EF1">
        <w:t>Renew Your Church today in the touch of Your hands.</w:t>
      </w:r>
    </w:p>
    <w:p w14:paraId="60C2B8E0" w14:textId="00AA7132" w:rsidR="00DD6DFE" w:rsidRPr="00464EF1" w:rsidRDefault="00B073FA" w:rsidP="00DD6DFE">
      <w:pPr>
        <w:ind w:left="-288" w:firstLine="288"/>
        <w:jc w:val="both"/>
      </w:pPr>
      <w:r>
        <w:t xml:space="preserve">      </w:t>
      </w:r>
      <w:r w:rsidR="00DD6DFE" w:rsidRPr="00464EF1">
        <w:t>Search and know the places that are broken and the hearts that long to be mended.</w:t>
      </w:r>
    </w:p>
    <w:p w14:paraId="293B4577" w14:textId="60B5BA33" w:rsidR="00DD6DFE" w:rsidRPr="00464EF1" w:rsidRDefault="00B073FA" w:rsidP="00DD6DFE">
      <w:pPr>
        <w:ind w:left="-288" w:firstLine="288"/>
        <w:jc w:val="both"/>
      </w:pPr>
      <w:r>
        <w:t xml:space="preserve">      </w:t>
      </w:r>
      <w:r w:rsidR="00DD6DFE" w:rsidRPr="00464EF1">
        <w:t>Form Your people in faithfulness to Jesus.</w:t>
      </w:r>
    </w:p>
    <w:p w14:paraId="61E4A2C5" w14:textId="270BFC7C" w:rsidR="00DD6DFE" w:rsidRPr="00464EF1" w:rsidRDefault="00B073FA" w:rsidP="00DD6DFE">
      <w:pPr>
        <w:ind w:left="-288" w:firstLine="288"/>
        <w:jc w:val="both"/>
      </w:pPr>
      <w:r>
        <w:t xml:space="preserve">      </w:t>
      </w:r>
      <w:r w:rsidR="00DD6DFE" w:rsidRPr="00464EF1">
        <w:t>Shape us to be His disciples, to take up our cross and follow Him.</w:t>
      </w:r>
    </w:p>
    <w:p w14:paraId="1B4556C8" w14:textId="2E0754E4" w:rsidR="00DD6DFE" w:rsidRPr="00464EF1" w:rsidRDefault="00B073FA" w:rsidP="00DD6DFE">
      <w:pPr>
        <w:ind w:left="-288" w:firstLine="288"/>
        <w:jc w:val="both"/>
      </w:pPr>
      <w:r>
        <w:t xml:space="preserve">      </w:t>
      </w:r>
      <w:r w:rsidR="00DD6DFE" w:rsidRPr="00464EF1">
        <w:t xml:space="preserve">Have Your own way with us, Lord:  mold us and make us, search us and try us, </w:t>
      </w:r>
    </w:p>
    <w:p w14:paraId="4E1EE9C2" w14:textId="77777777" w:rsidR="00DD6DFE" w:rsidRPr="00464EF1" w:rsidRDefault="00DD6DFE" w:rsidP="00DD6DFE">
      <w:pPr>
        <w:ind w:left="-288" w:firstLine="288"/>
        <w:jc w:val="both"/>
      </w:pPr>
      <w:r w:rsidRPr="00464EF1">
        <w:tab/>
      </w:r>
      <w:r w:rsidRPr="00464EF1">
        <w:tab/>
        <w:t>touch us and heal us, till all shall see Christ, only, always, living in us.</w:t>
      </w:r>
    </w:p>
    <w:p w14:paraId="12FA8CAC" w14:textId="5DE723D8" w:rsidR="00DD6DFE" w:rsidRPr="00464EF1" w:rsidRDefault="00B073FA" w:rsidP="00DD6DFE">
      <w:pPr>
        <w:ind w:left="-288" w:firstLine="288"/>
        <w:jc w:val="both"/>
      </w:pPr>
      <w:r>
        <w:t xml:space="preserve">      </w:t>
      </w:r>
      <w:r w:rsidR="00DD6DFE" w:rsidRPr="00464EF1">
        <w:t>Bring us at last to the blessed Day when we are one with the family of saints gathered</w:t>
      </w:r>
    </w:p>
    <w:p w14:paraId="30F36A1E" w14:textId="77777777" w:rsidR="00DD6DFE" w:rsidRPr="00464EF1" w:rsidRDefault="00DD6DFE" w:rsidP="00DD6DFE">
      <w:pPr>
        <w:ind w:left="-288" w:firstLine="288"/>
        <w:jc w:val="both"/>
      </w:pPr>
      <w:r w:rsidRPr="00464EF1">
        <w:tab/>
      </w:r>
      <w:r w:rsidRPr="00464EF1">
        <w:tab/>
        <w:t>around Your throne,</w:t>
      </w:r>
    </w:p>
    <w:p w14:paraId="053ACD41" w14:textId="5E49B7BD" w:rsidR="00DD6DFE" w:rsidRPr="00464EF1" w:rsidRDefault="00B073FA" w:rsidP="00DD6DFE">
      <w:pPr>
        <w:ind w:left="-288" w:firstLine="288"/>
        <w:jc w:val="both"/>
      </w:pPr>
      <w:r>
        <w:t xml:space="preserve">      </w:t>
      </w:r>
      <w:r w:rsidR="00DD6DFE" w:rsidRPr="00464EF1">
        <w:t>In the company of the Holy Spirit, in union with Christ,</w:t>
      </w:r>
    </w:p>
    <w:p w14:paraId="3BE0ED9C" w14:textId="5BFE9FE2" w:rsidR="00DD6DFE" w:rsidRPr="00464EF1" w:rsidRDefault="00B073FA" w:rsidP="00DD6DFE">
      <w:pPr>
        <w:ind w:left="-288" w:firstLine="288"/>
        <w:jc w:val="both"/>
      </w:pPr>
      <w:r>
        <w:t xml:space="preserve">      </w:t>
      </w:r>
      <w:r w:rsidR="00DD6DFE" w:rsidRPr="00464EF1">
        <w:t>Father most holy, now and always.</w:t>
      </w:r>
    </w:p>
    <w:p w14:paraId="3F085FF3" w14:textId="77777777" w:rsidR="00DD6DFE" w:rsidRPr="00B073FA" w:rsidRDefault="00DD6DFE" w:rsidP="00DD6DFE">
      <w:pPr>
        <w:jc w:val="both"/>
        <w:rPr>
          <w:sz w:val="12"/>
        </w:rPr>
      </w:pPr>
    </w:p>
    <w:p w14:paraId="3F55C4CB" w14:textId="799F264A" w:rsidR="00DD6DFE" w:rsidRPr="00464EF1" w:rsidRDefault="00DD6DFE" w:rsidP="00DD6DFE">
      <w:pPr>
        <w:ind w:left="-288" w:firstLine="288"/>
        <w:jc w:val="both"/>
        <w:rPr>
          <w:b/>
          <w:bCs/>
        </w:rPr>
      </w:pPr>
      <w:r w:rsidRPr="00464EF1">
        <w:rPr>
          <w:b/>
          <w:bCs/>
        </w:rPr>
        <w:t>C:</w:t>
      </w:r>
      <w:r w:rsidR="00B073FA">
        <w:rPr>
          <w:b/>
          <w:bCs/>
        </w:rPr>
        <w:t xml:space="preserve">  </w:t>
      </w:r>
      <w:r w:rsidRPr="00464EF1">
        <w:rPr>
          <w:b/>
          <w:bCs/>
        </w:rPr>
        <w:t>Amen!</w:t>
      </w:r>
    </w:p>
    <w:p w14:paraId="586B7F94" w14:textId="77777777" w:rsidR="00DD6DFE" w:rsidRPr="00B073FA" w:rsidRDefault="00DD6DFE" w:rsidP="00DD6DFE">
      <w:pPr>
        <w:ind w:left="-288" w:firstLine="288"/>
        <w:jc w:val="both"/>
        <w:rPr>
          <w:b/>
          <w:bCs/>
          <w:sz w:val="32"/>
        </w:rPr>
      </w:pPr>
    </w:p>
    <w:p w14:paraId="2F0A36D2" w14:textId="77777777" w:rsidR="00DD6DFE" w:rsidRPr="00464EF1" w:rsidRDefault="00DD6DFE" w:rsidP="00DD6DFE">
      <w:pPr>
        <w:ind w:left="-288" w:firstLine="288"/>
        <w:jc w:val="both"/>
        <w:rPr>
          <w:b/>
          <w:bCs/>
        </w:rPr>
      </w:pPr>
      <w:r w:rsidRPr="00464EF1">
        <w:rPr>
          <w:b/>
          <w:bCs/>
        </w:rPr>
        <w:t>THE LORD’S PRAYER</w:t>
      </w:r>
    </w:p>
    <w:p w14:paraId="35E5D8E7" w14:textId="77777777" w:rsidR="00DD6DFE" w:rsidRPr="00B073FA" w:rsidRDefault="00DD6DFE" w:rsidP="00DD6DFE">
      <w:pPr>
        <w:ind w:left="-288" w:firstLine="288"/>
        <w:jc w:val="both"/>
        <w:rPr>
          <w:b/>
          <w:bCs/>
          <w:sz w:val="16"/>
        </w:rPr>
      </w:pPr>
    </w:p>
    <w:p w14:paraId="4DBEDBC0" w14:textId="2A41B607" w:rsidR="00DD6DFE" w:rsidRPr="00464EF1" w:rsidRDefault="00DD6DFE" w:rsidP="00DD6DFE">
      <w:pPr>
        <w:ind w:left="-288" w:firstLine="288"/>
        <w:jc w:val="both"/>
      </w:pPr>
      <w:r w:rsidRPr="00464EF1">
        <w:rPr>
          <w:lang w:val="en-CA"/>
        </w:rPr>
        <w:fldChar w:fldCharType="begin"/>
      </w:r>
      <w:r w:rsidRPr="00464EF1">
        <w:rPr>
          <w:lang w:val="en-CA"/>
        </w:rPr>
        <w:instrText xml:space="preserve"> SEQ CHAPTER \h \r 1</w:instrText>
      </w:r>
      <w:r w:rsidRPr="00464EF1">
        <w:rPr>
          <w:lang w:val="en-CA"/>
        </w:rPr>
        <w:fldChar w:fldCharType="end"/>
      </w:r>
      <w:r w:rsidRPr="00464EF1">
        <w:t>P:</w:t>
      </w:r>
      <w:r w:rsidR="00B073FA">
        <w:t xml:space="preserve">  </w:t>
      </w:r>
      <w:r w:rsidRPr="00464EF1">
        <w:t>Gathered into one by the Spirit, let us pray as Jesus taught us:</w:t>
      </w:r>
    </w:p>
    <w:p w14:paraId="2E0139AE" w14:textId="77777777" w:rsidR="00DD6DFE" w:rsidRPr="00B073FA" w:rsidRDefault="00DD6DFE" w:rsidP="00DD6DFE">
      <w:pPr>
        <w:ind w:left="-288" w:firstLine="288"/>
        <w:jc w:val="both"/>
        <w:rPr>
          <w:sz w:val="16"/>
        </w:rPr>
      </w:pPr>
    </w:p>
    <w:p w14:paraId="2249D633" w14:textId="77777777" w:rsidR="00B073FA" w:rsidRDefault="00DD6DFE" w:rsidP="00DD6DFE">
      <w:pPr>
        <w:ind w:left="720" w:hanging="720"/>
        <w:rPr>
          <w:b/>
        </w:rPr>
      </w:pPr>
      <w:r w:rsidRPr="00464EF1">
        <w:rPr>
          <w:b/>
          <w:bCs/>
        </w:rPr>
        <w:t>C:</w:t>
      </w:r>
      <w:r w:rsidR="00B073FA">
        <w:rPr>
          <w:b/>
          <w:bCs/>
        </w:rPr>
        <w:t xml:space="preserve">  </w:t>
      </w:r>
      <w:r w:rsidRPr="00464EF1">
        <w:rPr>
          <w:b/>
        </w:rPr>
        <w:t xml:space="preserve">Our Father in heaven, hallowed be Your name.  Your Kingdom come.  Your will </w:t>
      </w:r>
    </w:p>
    <w:p w14:paraId="2DA7076B" w14:textId="77777777" w:rsidR="00B073FA" w:rsidRDefault="00B073FA" w:rsidP="00DD6DFE">
      <w:pPr>
        <w:ind w:left="720" w:hanging="720"/>
        <w:rPr>
          <w:b/>
        </w:rPr>
      </w:pPr>
      <w:r>
        <w:rPr>
          <w:b/>
        </w:rPr>
        <w:t xml:space="preserve">      </w:t>
      </w:r>
      <w:r w:rsidR="00DD6DFE" w:rsidRPr="00464EF1">
        <w:rPr>
          <w:b/>
        </w:rPr>
        <w:t xml:space="preserve">be done on earth as it is in heaven.  Give us this day our daily bread, and forgive </w:t>
      </w:r>
    </w:p>
    <w:p w14:paraId="7767E973" w14:textId="77777777" w:rsidR="00B073FA" w:rsidRDefault="00B073FA" w:rsidP="00DD6DFE">
      <w:pPr>
        <w:ind w:left="720" w:hanging="720"/>
        <w:rPr>
          <w:b/>
        </w:rPr>
      </w:pPr>
      <w:r>
        <w:rPr>
          <w:b/>
        </w:rPr>
        <w:t xml:space="preserve">      </w:t>
      </w:r>
      <w:r w:rsidR="00DD6DFE" w:rsidRPr="00464EF1">
        <w:rPr>
          <w:b/>
        </w:rPr>
        <w:t xml:space="preserve">us our sins as we forgive those who sin against us.  Save us from the time of trial </w:t>
      </w:r>
    </w:p>
    <w:p w14:paraId="744F4C12" w14:textId="77777777" w:rsidR="00B073FA" w:rsidRDefault="00B073FA" w:rsidP="00DD6DFE">
      <w:pPr>
        <w:ind w:left="720" w:hanging="720"/>
        <w:rPr>
          <w:b/>
        </w:rPr>
      </w:pPr>
      <w:r>
        <w:rPr>
          <w:b/>
        </w:rPr>
        <w:t xml:space="preserve">      </w:t>
      </w:r>
      <w:r w:rsidR="00DD6DFE" w:rsidRPr="00464EF1">
        <w:rPr>
          <w:b/>
        </w:rPr>
        <w:t xml:space="preserve">and deliver us from evil.  For the Kingdom, the power, and the glory are Yours, </w:t>
      </w:r>
    </w:p>
    <w:p w14:paraId="000E9564" w14:textId="2D1EB8A0" w:rsidR="00DD6DFE" w:rsidRPr="00464EF1" w:rsidRDefault="00B073FA" w:rsidP="00DD6DFE">
      <w:pPr>
        <w:ind w:left="720" w:hanging="720"/>
        <w:rPr>
          <w:b/>
        </w:rPr>
      </w:pPr>
      <w:r>
        <w:rPr>
          <w:b/>
        </w:rPr>
        <w:t xml:space="preserve">      </w:t>
      </w:r>
      <w:r w:rsidR="00DD6DFE" w:rsidRPr="00464EF1">
        <w:rPr>
          <w:b/>
        </w:rPr>
        <w:t>now and forever.  Amen.</w:t>
      </w:r>
    </w:p>
    <w:p w14:paraId="4A85D440" w14:textId="77777777" w:rsidR="00DD6DFE" w:rsidRPr="00B073FA" w:rsidRDefault="00DD6DFE" w:rsidP="00DD6DFE">
      <w:pPr>
        <w:ind w:left="720" w:hanging="720"/>
        <w:rPr>
          <w:b/>
          <w:sz w:val="16"/>
        </w:rPr>
      </w:pPr>
    </w:p>
    <w:p w14:paraId="0B2C7A90" w14:textId="77777777" w:rsidR="00DD6DFE" w:rsidRPr="00464EF1" w:rsidRDefault="00DD6DFE" w:rsidP="00DD6DFE">
      <w:pPr>
        <w:ind w:left="720" w:hanging="720"/>
        <w:rPr>
          <w:b/>
        </w:rPr>
      </w:pPr>
      <w:r w:rsidRPr="00464EF1">
        <w:rPr>
          <w:b/>
        </w:rPr>
        <w:t>INVITATION TO THE MEAL</w:t>
      </w:r>
    </w:p>
    <w:p w14:paraId="4466A939" w14:textId="77777777" w:rsidR="00DD6DFE" w:rsidRPr="00B073FA" w:rsidRDefault="00DD6DFE" w:rsidP="00DD6DFE">
      <w:pPr>
        <w:ind w:left="720" w:hanging="720"/>
        <w:rPr>
          <w:b/>
          <w:sz w:val="16"/>
        </w:rPr>
      </w:pPr>
    </w:p>
    <w:p w14:paraId="350E1EB6" w14:textId="77777777" w:rsidR="00FE2A9B" w:rsidRDefault="00DD6DFE" w:rsidP="00DD6DFE">
      <w:pPr>
        <w:ind w:left="720" w:hanging="720"/>
        <w:jc w:val="both"/>
        <w:rPr>
          <w:bCs/>
        </w:rPr>
      </w:pPr>
      <w:r w:rsidRPr="00464EF1">
        <w:rPr>
          <w:bCs/>
        </w:rPr>
        <w:t>P:</w:t>
      </w:r>
      <w:r w:rsidR="00B073FA">
        <w:rPr>
          <w:bCs/>
        </w:rPr>
        <w:t xml:space="preserve">  </w:t>
      </w:r>
      <w:r w:rsidRPr="00464EF1">
        <w:rPr>
          <w:bCs/>
        </w:rPr>
        <w:t xml:space="preserve">This is the Lamb of God Who takes away the sin of the world.  Blessed are those who </w:t>
      </w:r>
    </w:p>
    <w:p w14:paraId="74A5B033" w14:textId="77777777" w:rsidR="00FE2A9B" w:rsidRDefault="00FE2A9B" w:rsidP="00DD6DFE">
      <w:pPr>
        <w:ind w:left="720" w:hanging="720"/>
        <w:jc w:val="both"/>
        <w:rPr>
          <w:bCs/>
        </w:rPr>
      </w:pPr>
      <w:r>
        <w:rPr>
          <w:bCs/>
        </w:rPr>
        <w:t xml:space="preserve">      a</w:t>
      </w:r>
      <w:r w:rsidR="00DD6DFE" w:rsidRPr="00464EF1">
        <w:rPr>
          <w:bCs/>
        </w:rPr>
        <w:t>re</w:t>
      </w:r>
      <w:r>
        <w:rPr>
          <w:bCs/>
        </w:rPr>
        <w:t xml:space="preserve"> c</w:t>
      </w:r>
      <w:r w:rsidR="00DD6DFE" w:rsidRPr="00464EF1">
        <w:rPr>
          <w:bCs/>
        </w:rPr>
        <w:t xml:space="preserve">alled to the Supper of the Lamb.  God’s holy gifts for God’s holy people.  Come, </w:t>
      </w:r>
    </w:p>
    <w:p w14:paraId="364CA3F4" w14:textId="645A34B8" w:rsidR="00DD6DFE" w:rsidRPr="00464EF1" w:rsidRDefault="00FE2A9B" w:rsidP="00DD6DFE">
      <w:pPr>
        <w:ind w:left="720" w:hanging="720"/>
        <w:jc w:val="both"/>
        <w:rPr>
          <w:bCs/>
        </w:rPr>
      </w:pPr>
      <w:r>
        <w:rPr>
          <w:bCs/>
        </w:rPr>
        <w:t xml:space="preserve">      </w:t>
      </w:r>
      <w:r w:rsidR="00DD6DFE" w:rsidRPr="00464EF1">
        <w:rPr>
          <w:bCs/>
        </w:rPr>
        <w:t>for all is now ready.</w:t>
      </w:r>
    </w:p>
    <w:p w14:paraId="353A9651" w14:textId="77777777" w:rsidR="00DD6DFE" w:rsidRPr="00464EF1" w:rsidRDefault="00DD6DFE" w:rsidP="00DD6DFE">
      <w:pPr>
        <w:ind w:left="720" w:hanging="720"/>
        <w:jc w:val="both"/>
        <w:rPr>
          <w:bCs/>
        </w:rPr>
      </w:pPr>
    </w:p>
    <w:p w14:paraId="23A570A1" w14:textId="77777777" w:rsidR="00DD6DFE" w:rsidRPr="00464EF1" w:rsidRDefault="00DD6DFE" w:rsidP="00DD6DFE">
      <w:pPr>
        <w:ind w:left="720" w:hanging="720"/>
        <w:jc w:val="both"/>
        <w:rPr>
          <w:bCs/>
        </w:rPr>
      </w:pPr>
      <w:r w:rsidRPr="00464EF1">
        <w:rPr>
          <w:bCs/>
          <w:i/>
        </w:rPr>
        <w:lastRenderedPageBreak/>
        <w:t>The assembly is seated</w:t>
      </w:r>
    </w:p>
    <w:p w14:paraId="1CDE83BE" w14:textId="77777777" w:rsidR="00DD6DFE" w:rsidRPr="00FE2A9B" w:rsidRDefault="00DD6DFE" w:rsidP="00DD6DFE">
      <w:pPr>
        <w:ind w:left="720" w:hanging="720"/>
        <w:jc w:val="both"/>
        <w:rPr>
          <w:bCs/>
          <w:sz w:val="16"/>
        </w:rPr>
      </w:pPr>
    </w:p>
    <w:p w14:paraId="1F70CCCB" w14:textId="77777777" w:rsidR="00DD6DFE" w:rsidRDefault="00DD6DFE" w:rsidP="00DD6DFE">
      <w:pPr>
        <w:jc w:val="both"/>
        <w:rPr>
          <w:b/>
          <w:bCs/>
          <w:i/>
        </w:rPr>
      </w:pPr>
      <w:r w:rsidRPr="00464EF1">
        <w:rPr>
          <w:b/>
          <w:bCs/>
        </w:rPr>
        <w:t xml:space="preserve">THE DISTRIBUTION </w:t>
      </w:r>
      <w:r w:rsidRPr="00FE2A9B">
        <w:rPr>
          <w:b/>
          <w:bCs/>
          <w:i/>
        </w:rPr>
        <w:t>Lamb of God</w:t>
      </w:r>
    </w:p>
    <w:p w14:paraId="73A55CF8" w14:textId="1F40B398" w:rsidR="00FE2A9B" w:rsidRDefault="00FE2A9B" w:rsidP="00DD6DFE">
      <w:pPr>
        <w:jc w:val="both"/>
        <w:rPr>
          <w:b/>
          <w:bCs/>
          <w:i/>
        </w:rPr>
      </w:pPr>
      <w:r>
        <w:rPr>
          <w:noProof/>
        </w:rPr>
        <w:drawing>
          <wp:anchor distT="36576" distB="36576" distL="36576" distR="36576" simplePos="0" relativeHeight="251666432" behindDoc="0" locked="0" layoutInCell="1" allowOverlap="1" wp14:anchorId="6215C815" wp14:editId="737F6ED7">
            <wp:simplePos x="0" y="0"/>
            <wp:positionH relativeFrom="column">
              <wp:posOffset>-276226</wp:posOffset>
            </wp:positionH>
            <wp:positionV relativeFrom="paragraph">
              <wp:posOffset>208915</wp:posOffset>
            </wp:positionV>
            <wp:extent cx="6048375" cy="518287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7089"/>
                    <a:stretch>
                      <a:fillRect/>
                    </a:stretch>
                  </pic:blipFill>
                  <pic:spPr bwMode="auto">
                    <a:xfrm>
                      <a:off x="0" y="0"/>
                      <a:ext cx="6048375" cy="5182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EC860A" w14:textId="507E7AFA" w:rsidR="00FE2A9B" w:rsidRDefault="00FE2A9B" w:rsidP="00DD6DFE">
      <w:pPr>
        <w:jc w:val="both"/>
        <w:rPr>
          <w:b/>
          <w:bCs/>
          <w:i/>
        </w:rPr>
      </w:pPr>
    </w:p>
    <w:p w14:paraId="71DEEF7E" w14:textId="77777777" w:rsidR="00FE2A9B" w:rsidRDefault="00FE2A9B" w:rsidP="00DD6DFE">
      <w:pPr>
        <w:jc w:val="both"/>
        <w:rPr>
          <w:b/>
          <w:bCs/>
          <w:i/>
        </w:rPr>
      </w:pPr>
    </w:p>
    <w:p w14:paraId="1096A804" w14:textId="77777777" w:rsidR="00FE2A9B" w:rsidRDefault="00FE2A9B" w:rsidP="00DD6DFE">
      <w:pPr>
        <w:jc w:val="both"/>
        <w:rPr>
          <w:b/>
          <w:bCs/>
          <w:i/>
        </w:rPr>
      </w:pPr>
    </w:p>
    <w:p w14:paraId="7EB86303" w14:textId="77777777" w:rsidR="00FE2A9B" w:rsidRDefault="00FE2A9B" w:rsidP="00DD6DFE">
      <w:pPr>
        <w:jc w:val="both"/>
        <w:rPr>
          <w:b/>
          <w:bCs/>
          <w:i/>
        </w:rPr>
      </w:pPr>
    </w:p>
    <w:p w14:paraId="02BB67D3" w14:textId="77777777" w:rsidR="00FE2A9B" w:rsidRDefault="00FE2A9B" w:rsidP="00DD6DFE">
      <w:pPr>
        <w:jc w:val="both"/>
        <w:rPr>
          <w:b/>
          <w:bCs/>
          <w:i/>
        </w:rPr>
      </w:pPr>
    </w:p>
    <w:p w14:paraId="6A8AB555" w14:textId="77777777" w:rsidR="00FE2A9B" w:rsidRDefault="00FE2A9B" w:rsidP="00DD6DFE">
      <w:pPr>
        <w:jc w:val="both"/>
        <w:rPr>
          <w:b/>
          <w:bCs/>
          <w:i/>
        </w:rPr>
      </w:pPr>
    </w:p>
    <w:p w14:paraId="665B7A1C" w14:textId="77777777" w:rsidR="00FE2A9B" w:rsidRDefault="00FE2A9B" w:rsidP="00DD6DFE">
      <w:pPr>
        <w:jc w:val="both"/>
        <w:rPr>
          <w:b/>
          <w:bCs/>
          <w:i/>
        </w:rPr>
      </w:pPr>
    </w:p>
    <w:p w14:paraId="5E687B28" w14:textId="77777777" w:rsidR="00FE2A9B" w:rsidRDefault="00FE2A9B" w:rsidP="00DD6DFE">
      <w:pPr>
        <w:jc w:val="both"/>
        <w:rPr>
          <w:b/>
          <w:bCs/>
          <w:i/>
        </w:rPr>
      </w:pPr>
    </w:p>
    <w:p w14:paraId="69499874" w14:textId="77777777" w:rsidR="00FE2A9B" w:rsidRDefault="00FE2A9B" w:rsidP="00DD6DFE">
      <w:pPr>
        <w:jc w:val="both"/>
        <w:rPr>
          <w:b/>
          <w:bCs/>
          <w:i/>
        </w:rPr>
      </w:pPr>
    </w:p>
    <w:p w14:paraId="476A7BB2" w14:textId="77777777" w:rsidR="00FE2A9B" w:rsidRDefault="00FE2A9B" w:rsidP="00DD6DFE">
      <w:pPr>
        <w:jc w:val="both"/>
        <w:rPr>
          <w:b/>
          <w:bCs/>
          <w:i/>
        </w:rPr>
      </w:pPr>
    </w:p>
    <w:p w14:paraId="5B184889" w14:textId="77777777" w:rsidR="00FE2A9B" w:rsidRDefault="00FE2A9B" w:rsidP="00DD6DFE">
      <w:pPr>
        <w:jc w:val="both"/>
        <w:rPr>
          <w:b/>
          <w:bCs/>
          <w:i/>
        </w:rPr>
      </w:pPr>
    </w:p>
    <w:p w14:paraId="4DA386B0" w14:textId="77777777" w:rsidR="00FE2A9B" w:rsidRDefault="00FE2A9B" w:rsidP="00DD6DFE">
      <w:pPr>
        <w:jc w:val="both"/>
        <w:rPr>
          <w:b/>
          <w:bCs/>
          <w:i/>
        </w:rPr>
      </w:pPr>
    </w:p>
    <w:p w14:paraId="1572DC64" w14:textId="77777777" w:rsidR="00FE2A9B" w:rsidRDefault="00FE2A9B" w:rsidP="00DD6DFE">
      <w:pPr>
        <w:jc w:val="both"/>
        <w:rPr>
          <w:b/>
          <w:bCs/>
          <w:i/>
        </w:rPr>
      </w:pPr>
    </w:p>
    <w:p w14:paraId="727DA29F" w14:textId="77777777" w:rsidR="00FE2A9B" w:rsidRDefault="00FE2A9B" w:rsidP="00DD6DFE">
      <w:pPr>
        <w:jc w:val="both"/>
        <w:rPr>
          <w:b/>
          <w:bCs/>
          <w:i/>
        </w:rPr>
      </w:pPr>
    </w:p>
    <w:p w14:paraId="58D493BD" w14:textId="77777777" w:rsidR="00FE2A9B" w:rsidRDefault="00FE2A9B" w:rsidP="00DD6DFE">
      <w:pPr>
        <w:jc w:val="both"/>
        <w:rPr>
          <w:b/>
          <w:bCs/>
          <w:i/>
        </w:rPr>
      </w:pPr>
    </w:p>
    <w:p w14:paraId="6E349BBD" w14:textId="77777777" w:rsidR="00FE2A9B" w:rsidRDefault="00FE2A9B" w:rsidP="00DD6DFE">
      <w:pPr>
        <w:jc w:val="both"/>
        <w:rPr>
          <w:b/>
          <w:bCs/>
          <w:i/>
        </w:rPr>
      </w:pPr>
    </w:p>
    <w:p w14:paraId="734798F1" w14:textId="77777777" w:rsidR="00FE2A9B" w:rsidRDefault="00FE2A9B" w:rsidP="00DD6DFE">
      <w:pPr>
        <w:jc w:val="both"/>
        <w:rPr>
          <w:b/>
          <w:bCs/>
          <w:i/>
        </w:rPr>
      </w:pPr>
    </w:p>
    <w:p w14:paraId="1CC35C59" w14:textId="77777777" w:rsidR="00FE2A9B" w:rsidRDefault="00FE2A9B" w:rsidP="00DD6DFE">
      <w:pPr>
        <w:jc w:val="both"/>
        <w:rPr>
          <w:b/>
          <w:bCs/>
          <w:i/>
        </w:rPr>
      </w:pPr>
    </w:p>
    <w:p w14:paraId="0DBA937C" w14:textId="77777777" w:rsidR="00FE2A9B" w:rsidRDefault="00FE2A9B" w:rsidP="00DD6DFE">
      <w:pPr>
        <w:jc w:val="both"/>
        <w:rPr>
          <w:b/>
          <w:bCs/>
          <w:i/>
        </w:rPr>
      </w:pPr>
    </w:p>
    <w:p w14:paraId="49B8A4A8" w14:textId="77777777" w:rsidR="00FE2A9B" w:rsidRDefault="00FE2A9B" w:rsidP="00DD6DFE">
      <w:pPr>
        <w:jc w:val="both"/>
        <w:rPr>
          <w:b/>
          <w:bCs/>
          <w:i/>
        </w:rPr>
      </w:pPr>
    </w:p>
    <w:p w14:paraId="4B91AC1A" w14:textId="77777777" w:rsidR="00FE2A9B" w:rsidRDefault="00FE2A9B" w:rsidP="00DD6DFE">
      <w:pPr>
        <w:jc w:val="both"/>
        <w:rPr>
          <w:b/>
          <w:bCs/>
          <w:i/>
        </w:rPr>
      </w:pPr>
    </w:p>
    <w:p w14:paraId="2E8450F1" w14:textId="77777777" w:rsidR="00FE2A9B" w:rsidRDefault="00FE2A9B" w:rsidP="00DD6DFE">
      <w:pPr>
        <w:jc w:val="both"/>
        <w:rPr>
          <w:b/>
          <w:bCs/>
          <w:i/>
        </w:rPr>
      </w:pPr>
    </w:p>
    <w:p w14:paraId="2521EBD1" w14:textId="77777777" w:rsidR="00FE2A9B" w:rsidRDefault="00FE2A9B" w:rsidP="00DD6DFE">
      <w:pPr>
        <w:jc w:val="both"/>
        <w:rPr>
          <w:b/>
          <w:bCs/>
          <w:i/>
        </w:rPr>
      </w:pPr>
    </w:p>
    <w:p w14:paraId="21608898" w14:textId="77777777" w:rsidR="00FE2A9B" w:rsidRDefault="00FE2A9B" w:rsidP="00DD6DFE">
      <w:pPr>
        <w:jc w:val="both"/>
        <w:rPr>
          <w:b/>
          <w:bCs/>
          <w:i/>
        </w:rPr>
      </w:pPr>
    </w:p>
    <w:p w14:paraId="0F64F6A1" w14:textId="77777777" w:rsidR="00FE2A9B" w:rsidRDefault="00FE2A9B" w:rsidP="00DD6DFE">
      <w:pPr>
        <w:jc w:val="both"/>
        <w:rPr>
          <w:b/>
          <w:bCs/>
          <w:i/>
        </w:rPr>
      </w:pPr>
    </w:p>
    <w:p w14:paraId="2F5635F0" w14:textId="77777777" w:rsidR="00FE2A9B" w:rsidRDefault="00FE2A9B" w:rsidP="00DD6DFE">
      <w:pPr>
        <w:jc w:val="both"/>
        <w:rPr>
          <w:b/>
          <w:bCs/>
          <w:i/>
        </w:rPr>
      </w:pPr>
    </w:p>
    <w:p w14:paraId="195FFB8D" w14:textId="77777777" w:rsidR="00FE2A9B" w:rsidRDefault="00FE2A9B" w:rsidP="00DD6DFE">
      <w:pPr>
        <w:jc w:val="both"/>
        <w:rPr>
          <w:b/>
          <w:bCs/>
          <w:i/>
        </w:rPr>
      </w:pPr>
    </w:p>
    <w:p w14:paraId="12420F04" w14:textId="77777777" w:rsidR="00FE2A9B" w:rsidRDefault="00FE2A9B" w:rsidP="00DD6DFE">
      <w:pPr>
        <w:jc w:val="both"/>
        <w:rPr>
          <w:b/>
          <w:bCs/>
          <w:i/>
        </w:rPr>
      </w:pPr>
    </w:p>
    <w:p w14:paraId="0B46C82D" w14:textId="77777777" w:rsidR="00FE2A9B" w:rsidRDefault="00FE2A9B" w:rsidP="00DD6DFE">
      <w:pPr>
        <w:jc w:val="both"/>
        <w:rPr>
          <w:b/>
          <w:bCs/>
          <w:i/>
        </w:rPr>
      </w:pPr>
    </w:p>
    <w:p w14:paraId="357A10E8" w14:textId="77777777" w:rsidR="00FE2A9B" w:rsidRPr="00464EF1" w:rsidRDefault="00FE2A9B" w:rsidP="00DD6DFE">
      <w:pPr>
        <w:jc w:val="both"/>
        <w:rPr>
          <w:b/>
          <w:bCs/>
        </w:rPr>
      </w:pPr>
    </w:p>
    <w:p w14:paraId="456D4723" w14:textId="77777777" w:rsidR="00DD6DFE" w:rsidRPr="00464EF1" w:rsidRDefault="00DD6DFE" w:rsidP="00DD6DFE">
      <w:pPr>
        <w:jc w:val="both"/>
        <w:rPr>
          <w:b/>
          <w:bCs/>
        </w:rPr>
      </w:pPr>
    </w:p>
    <w:p w14:paraId="0C4ED6D2" w14:textId="0529B539" w:rsidR="00DD6DFE" w:rsidRDefault="00DD6DFE" w:rsidP="00DD6DFE">
      <w:pPr>
        <w:jc w:val="both"/>
        <w:rPr>
          <w:b/>
          <w:i/>
          <w:iCs/>
        </w:rPr>
      </w:pPr>
      <w:r w:rsidRPr="00464EF1">
        <w:rPr>
          <w:b/>
          <w:bCs/>
        </w:rPr>
        <w:t>HYMN DURING DISTRIBUTION 810</w:t>
      </w:r>
      <w:r w:rsidR="00FE2A9B">
        <w:rPr>
          <w:b/>
          <w:bCs/>
        </w:rPr>
        <w:tab/>
      </w:r>
      <w:r w:rsidRPr="00FE2A9B">
        <w:rPr>
          <w:b/>
          <w:i/>
          <w:iCs/>
        </w:rPr>
        <w:t>O Jesus, I Have Promised</w:t>
      </w:r>
    </w:p>
    <w:p w14:paraId="2C1A033B" w14:textId="2BB46CBB" w:rsidR="00FE2A9B" w:rsidRDefault="00FE2A9B" w:rsidP="00DD6DFE">
      <w:pPr>
        <w:jc w:val="both"/>
        <w:rPr>
          <w:b/>
          <w:iCs/>
        </w:rPr>
      </w:pPr>
      <w:r>
        <w:rPr>
          <w:b/>
          <w:iCs/>
        </w:rPr>
        <w:tab/>
      </w:r>
      <w:r>
        <w:rPr>
          <w:b/>
          <w:iCs/>
        </w:rPr>
        <w:tab/>
      </w:r>
      <w:r>
        <w:rPr>
          <w:b/>
          <w:iCs/>
        </w:rPr>
        <w:tab/>
      </w:r>
      <w:r>
        <w:rPr>
          <w:b/>
          <w:iCs/>
        </w:rPr>
        <w:tab/>
        <w:t xml:space="preserve">   ELW 525</w:t>
      </w:r>
      <w:r>
        <w:rPr>
          <w:b/>
          <w:iCs/>
        </w:rPr>
        <w:tab/>
      </w:r>
      <w:r w:rsidRPr="00FE2A9B">
        <w:rPr>
          <w:b/>
          <w:i/>
          <w:iCs/>
        </w:rPr>
        <w:t>You Are Holy</w:t>
      </w:r>
    </w:p>
    <w:p w14:paraId="760ED925" w14:textId="13EA7A48" w:rsidR="00FE2A9B" w:rsidRDefault="00FE2A9B" w:rsidP="00DD6DFE">
      <w:pPr>
        <w:jc w:val="both"/>
        <w:rPr>
          <w:b/>
          <w:iCs/>
        </w:rPr>
      </w:pPr>
      <w:r>
        <w:rPr>
          <w:b/>
          <w:iCs/>
        </w:rPr>
        <w:tab/>
      </w:r>
      <w:r>
        <w:rPr>
          <w:b/>
          <w:iCs/>
        </w:rPr>
        <w:tab/>
      </w:r>
      <w:r>
        <w:rPr>
          <w:b/>
          <w:iCs/>
        </w:rPr>
        <w:tab/>
      </w:r>
      <w:r>
        <w:rPr>
          <w:b/>
          <w:iCs/>
        </w:rPr>
        <w:tab/>
        <w:t xml:space="preserve">   ELW 423</w:t>
      </w:r>
      <w:r>
        <w:rPr>
          <w:b/>
          <w:iCs/>
        </w:rPr>
        <w:tab/>
      </w:r>
      <w:r w:rsidRPr="00FE2A9B">
        <w:rPr>
          <w:b/>
          <w:i/>
          <w:iCs/>
        </w:rPr>
        <w:t>Shall We Gather at the River</w:t>
      </w:r>
    </w:p>
    <w:p w14:paraId="4E29ACDD" w14:textId="546F1CC9" w:rsidR="00FE2A9B" w:rsidRPr="00FE2A9B" w:rsidRDefault="00FE2A9B" w:rsidP="00DD6DFE">
      <w:pPr>
        <w:jc w:val="both"/>
      </w:pPr>
      <w:r>
        <w:rPr>
          <w:b/>
          <w:iCs/>
        </w:rPr>
        <w:tab/>
      </w:r>
      <w:r>
        <w:rPr>
          <w:b/>
          <w:iCs/>
        </w:rPr>
        <w:tab/>
      </w:r>
      <w:r>
        <w:rPr>
          <w:b/>
          <w:iCs/>
        </w:rPr>
        <w:tab/>
      </w:r>
      <w:r>
        <w:rPr>
          <w:b/>
          <w:iCs/>
        </w:rPr>
        <w:tab/>
        <w:t xml:space="preserve">      NSB 48</w:t>
      </w:r>
      <w:r>
        <w:rPr>
          <w:b/>
          <w:iCs/>
        </w:rPr>
        <w:tab/>
      </w:r>
      <w:r w:rsidRPr="00FE2A9B">
        <w:rPr>
          <w:b/>
          <w:i/>
          <w:iCs/>
        </w:rPr>
        <w:t>I Am the Bread of Life (Talbot)</w:t>
      </w:r>
      <w:r>
        <w:rPr>
          <w:b/>
          <w:iCs/>
        </w:rPr>
        <w:t xml:space="preserve"> </w:t>
      </w:r>
    </w:p>
    <w:p w14:paraId="4793E63E" w14:textId="77777777" w:rsidR="00DD6DFE" w:rsidRPr="00FE2A9B" w:rsidRDefault="00DD6DFE" w:rsidP="00DD6DFE">
      <w:pPr>
        <w:jc w:val="both"/>
        <w:rPr>
          <w:sz w:val="4"/>
        </w:rPr>
      </w:pPr>
    </w:p>
    <w:p w14:paraId="0C3B32E7" w14:textId="77777777" w:rsidR="00DD6DFE" w:rsidRPr="00464EF1" w:rsidRDefault="00DD6DFE" w:rsidP="00DD6DFE">
      <w:pPr>
        <w:ind w:left="720" w:hanging="720"/>
        <w:jc w:val="both"/>
        <w:rPr>
          <w:bCs/>
          <w:i/>
        </w:rPr>
      </w:pPr>
      <w:r w:rsidRPr="00464EF1">
        <w:rPr>
          <w:bCs/>
          <w:i/>
        </w:rPr>
        <w:t>As you are able please rise</w:t>
      </w:r>
    </w:p>
    <w:p w14:paraId="561C795F" w14:textId="77777777" w:rsidR="00DD6DFE" w:rsidRPr="00FE2A9B" w:rsidRDefault="00DD6DFE" w:rsidP="00DD6DFE">
      <w:pPr>
        <w:ind w:left="720" w:hanging="720"/>
        <w:jc w:val="both"/>
        <w:rPr>
          <w:bCs/>
          <w:i/>
          <w:sz w:val="12"/>
        </w:rPr>
      </w:pPr>
    </w:p>
    <w:p w14:paraId="1D6906DC" w14:textId="77777777" w:rsidR="00DD6DFE" w:rsidRPr="00464EF1" w:rsidRDefault="00DD6DFE" w:rsidP="00DD6DFE">
      <w:pPr>
        <w:jc w:val="both"/>
        <w:rPr>
          <w:b/>
          <w:bCs/>
        </w:rPr>
      </w:pPr>
      <w:r w:rsidRPr="00464EF1">
        <w:rPr>
          <w:b/>
          <w:bCs/>
        </w:rPr>
        <w:t>THE POST-COMMUNION BLESSING</w:t>
      </w:r>
    </w:p>
    <w:p w14:paraId="6138D520" w14:textId="77777777" w:rsidR="00DD6DFE" w:rsidRPr="00FE2A9B" w:rsidRDefault="00DD6DFE" w:rsidP="00DD6DFE">
      <w:pPr>
        <w:ind w:left="720" w:hanging="720"/>
        <w:jc w:val="both"/>
        <w:rPr>
          <w:b/>
          <w:bCs/>
          <w:sz w:val="12"/>
        </w:rPr>
      </w:pPr>
    </w:p>
    <w:p w14:paraId="5C551719" w14:textId="71EB4329" w:rsidR="00DD6DFE" w:rsidRPr="00464EF1" w:rsidRDefault="00DD6DFE" w:rsidP="00DD6DFE">
      <w:pPr>
        <w:ind w:left="720" w:hanging="720"/>
        <w:jc w:val="both"/>
        <w:rPr>
          <w:bCs/>
        </w:rPr>
      </w:pPr>
      <w:r w:rsidRPr="00464EF1">
        <w:rPr>
          <w:bCs/>
        </w:rPr>
        <w:t>P:</w:t>
      </w:r>
      <w:r w:rsidR="00FE2A9B">
        <w:rPr>
          <w:bCs/>
        </w:rPr>
        <w:t xml:space="preserve">  </w:t>
      </w:r>
      <w:r w:rsidRPr="00464EF1">
        <w:rPr>
          <w:bCs/>
        </w:rPr>
        <w:t>The Body and Blood of our Lord Jesus Christ strengthen you and keep you in His grace.</w:t>
      </w:r>
    </w:p>
    <w:p w14:paraId="4763F831" w14:textId="77777777" w:rsidR="00DD6DFE" w:rsidRPr="00FE2A9B" w:rsidRDefault="00DD6DFE" w:rsidP="00DD6DFE">
      <w:pPr>
        <w:ind w:left="720" w:hanging="720"/>
        <w:jc w:val="both"/>
        <w:rPr>
          <w:bCs/>
          <w:sz w:val="12"/>
        </w:rPr>
      </w:pPr>
    </w:p>
    <w:p w14:paraId="61354F08" w14:textId="08BD640E" w:rsidR="00DD6DFE" w:rsidRPr="00464EF1" w:rsidRDefault="00DD6DFE" w:rsidP="00DD6DFE">
      <w:pPr>
        <w:ind w:left="720" w:hanging="720"/>
        <w:jc w:val="both"/>
        <w:rPr>
          <w:b/>
          <w:bCs/>
        </w:rPr>
      </w:pPr>
      <w:r w:rsidRPr="00464EF1">
        <w:rPr>
          <w:b/>
          <w:bCs/>
        </w:rPr>
        <w:t>C:</w:t>
      </w:r>
      <w:r w:rsidR="00FE2A9B">
        <w:rPr>
          <w:b/>
          <w:bCs/>
        </w:rPr>
        <w:t xml:space="preserve">  </w:t>
      </w:r>
      <w:r w:rsidRPr="00464EF1">
        <w:rPr>
          <w:b/>
          <w:bCs/>
        </w:rPr>
        <w:t>Amen.</w:t>
      </w:r>
    </w:p>
    <w:p w14:paraId="5525E0F0" w14:textId="77777777" w:rsidR="00DD6DFE" w:rsidRPr="00FE2A9B" w:rsidRDefault="00DD6DFE" w:rsidP="00DD6DFE">
      <w:pPr>
        <w:ind w:left="720" w:hanging="720"/>
        <w:jc w:val="both"/>
        <w:rPr>
          <w:b/>
          <w:bCs/>
          <w:sz w:val="16"/>
        </w:rPr>
      </w:pPr>
    </w:p>
    <w:p w14:paraId="29333AC5" w14:textId="77777777" w:rsidR="00DD6DFE" w:rsidRPr="00464EF1" w:rsidRDefault="00DD6DFE" w:rsidP="00DD6DFE">
      <w:pPr>
        <w:ind w:left="720" w:hanging="720"/>
        <w:jc w:val="both"/>
        <w:rPr>
          <w:b/>
          <w:bCs/>
        </w:rPr>
      </w:pPr>
      <w:r w:rsidRPr="00464EF1">
        <w:rPr>
          <w:b/>
          <w:bCs/>
        </w:rPr>
        <w:t>THE POST-COMMUNION PRAYER</w:t>
      </w:r>
    </w:p>
    <w:p w14:paraId="7B6B93FA" w14:textId="77777777" w:rsidR="00FE2A9B" w:rsidRDefault="00DD6DFE" w:rsidP="00DD6DFE">
      <w:pPr>
        <w:ind w:left="-288" w:firstLine="288"/>
        <w:jc w:val="both"/>
      </w:pPr>
      <w:r w:rsidRPr="00464EF1">
        <w:rPr>
          <w:lang w:val="en-CA"/>
        </w:rPr>
        <w:lastRenderedPageBreak/>
        <w:fldChar w:fldCharType="begin"/>
      </w:r>
      <w:r w:rsidRPr="00464EF1">
        <w:rPr>
          <w:lang w:val="en-CA"/>
        </w:rPr>
        <w:instrText xml:space="preserve"> SEQ CHAPTER \h \r 1</w:instrText>
      </w:r>
      <w:r w:rsidRPr="00464EF1">
        <w:rPr>
          <w:lang w:val="en-CA"/>
        </w:rPr>
        <w:fldChar w:fldCharType="end"/>
      </w:r>
      <w:r w:rsidRPr="00464EF1">
        <w:t>A:</w:t>
      </w:r>
      <w:r w:rsidR="00FE2A9B">
        <w:t xml:space="preserve">  </w:t>
      </w:r>
      <w:r w:rsidRPr="00464EF1">
        <w:t xml:space="preserve">Let us pray.  Lord Jesus Christ, once again You have set before us the rich Feast of </w:t>
      </w:r>
    </w:p>
    <w:p w14:paraId="20A8871B" w14:textId="77777777" w:rsidR="00FE2A9B" w:rsidRDefault="00FE2A9B" w:rsidP="00DD6DFE">
      <w:pPr>
        <w:ind w:left="-288" w:firstLine="288"/>
        <w:jc w:val="both"/>
      </w:pPr>
      <w:r>
        <w:t xml:space="preserve">      </w:t>
      </w:r>
      <w:r w:rsidR="00DD6DFE" w:rsidRPr="00464EF1">
        <w:t xml:space="preserve">Your Body and Blood.  Bless us through this Meal, that we may love You, obey You, </w:t>
      </w:r>
    </w:p>
    <w:p w14:paraId="0B3AFEE5" w14:textId="77777777" w:rsidR="00FE2A9B" w:rsidRDefault="00FE2A9B" w:rsidP="00DD6DFE">
      <w:pPr>
        <w:ind w:left="-288" w:firstLine="288"/>
        <w:jc w:val="both"/>
      </w:pPr>
      <w:r>
        <w:t xml:space="preserve">      </w:t>
      </w:r>
      <w:r w:rsidR="00DD6DFE" w:rsidRPr="00464EF1">
        <w:t xml:space="preserve">and hold fast to You in our service, even as You hold us through life and death into the </w:t>
      </w:r>
    </w:p>
    <w:p w14:paraId="3132FC28" w14:textId="52EF7A69" w:rsidR="00DD6DFE" w:rsidRPr="00464EF1" w:rsidRDefault="00FE2A9B" w:rsidP="00DD6DFE">
      <w:pPr>
        <w:ind w:left="-288" w:firstLine="288"/>
        <w:jc w:val="both"/>
      </w:pPr>
      <w:r>
        <w:t xml:space="preserve">      </w:t>
      </w:r>
      <w:r w:rsidR="00DD6DFE" w:rsidRPr="00464EF1">
        <w:t>life to come.  You are the Lord forevermore.</w:t>
      </w:r>
    </w:p>
    <w:p w14:paraId="0C00631A" w14:textId="77777777" w:rsidR="00DD6DFE" w:rsidRPr="00FE2A9B" w:rsidRDefault="00DD6DFE" w:rsidP="00DD6DFE">
      <w:pPr>
        <w:ind w:left="-288" w:firstLine="288"/>
        <w:jc w:val="both"/>
        <w:rPr>
          <w:sz w:val="16"/>
        </w:rPr>
      </w:pPr>
    </w:p>
    <w:p w14:paraId="05E68463" w14:textId="354A3EE1" w:rsidR="00DD6DFE" w:rsidRPr="00464EF1" w:rsidRDefault="00DD6DFE" w:rsidP="00DD6DFE">
      <w:pPr>
        <w:ind w:left="-288" w:firstLine="288"/>
        <w:jc w:val="both"/>
        <w:rPr>
          <w:i/>
          <w:iCs/>
        </w:rPr>
      </w:pPr>
      <w:r w:rsidRPr="00464EF1">
        <w:rPr>
          <w:b/>
          <w:bCs/>
        </w:rPr>
        <w:t>C:</w:t>
      </w:r>
      <w:r w:rsidR="00FE2A9B">
        <w:rPr>
          <w:b/>
          <w:bCs/>
        </w:rPr>
        <w:t xml:space="preserve">  </w:t>
      </w:r>
      <w:r w:rsidRPr="00464EF1">
        <w:rPr>
          <w:b/>
          <w:bCs/>
        </w:rPr>
        <w:t>Amen.</w:t>
      </w:r>
    </w:p>
    <w:p w14:paraId="77717652" w14:textId="4AB33C52" w:rsidR="00DD6DFE" w:rsidRPr="00FE2A9B" w:rsidRDefault="00FE2A9B" w:rsidP="00FE2A9B">
      <w:pPr>
        <w:tabs>
          <w:tab w:val="left" w:pos="1305"/>
        </w:tabs>
        <w:ind w:left="720" w:hanging="720"/>
        <w:jc w:val="both"/>
        <w:rPr>
          <w:b/>
          <w:bCs/>
          <w:sz w:val="12"/>
        </w:rPr>
      </w:pPr>
      <w:r>
        <w:rPr>
          <w:b/>
          <w:bCs/>
        </w:rPr>
        <w:tab/>
      </w:r>
      <w:r>
        <w:rPr>
          <w:b/>
          <w:bCs/>
        </w:rPr>
        <w:tab/>
      </w:r>
    </w:p>
    <w:p w14:paraId="56D51602" w14:textId="43EB3896" w:rsidR="00DD6DFE" w:rsidRPr="00464EF1" w:rsidRDefault="00FE2A9B" w:rsidP="00DD6DFE">
      <w:pPr>
        <w:jc w:val="center"/>
        <w:rPr>
          <w:b/>
          <w:bCs/>
        </w:rPr>
      </w:pPr>
      <w:r>
        <w:rPr>
          <w:b/>
          <w:bCs/>
        </w:rPr>
        <w:sym w:font="Wingdings" w:char="F058"/>
      </w:r>
      <w:r>
        <w:rPr>
          <w:b/>
          <w:bCs/>
        </w:rPr>
        <w:t xml:space="preserve"> </w:t>
      </w:r>
      <w:r w:rsidR="00DD6DFE" w:rsidRPr="00464EF1">
        <w:rPr>
          <w:b/>
          <w:bCs/>
        </w:rPr>
        <w:t>SENDING</w:t>
      </w:r>
      <w:r>
        <w:rPr>
          <w:b/>
          <w:bCs/>
        </w:rPr>
        <w:t xml:space="preserve"> </w:t>
      </w:r>
      <w:r>
        <w:rPr>
          <w:b/>
          <w:bCs/>
        </w:rPr>
        <w:sym w:font="Wingdings" w:char="F058"/>
      </w:r>
    </w:p>
    <w:p w14:paraId="47BA2C0F" w14:textId="77777777" w:rsidR="00DD6DFE" w:rsidRPr="00464EF1" w:rsidRDefault="00DD6DFE" w:rsidP="00DD6DFE">
      <w:pPr>
        <w:ind w:left="720" w:hanging="720"/>
        <w:jc w:val="center"/>
        <w:rPr>
          <w:b/>
          <w:bCs/>
        </w:rPr>
      </w:pPr>
    </w:p>
    <w:p w14:paraId="4C39136A" w14:textId="77777777" w:rsidR="00DD6DFE" w:rsidRPr="00464EF1" w:rsidRDefault="00DD6DFE" w:rsidP="00DD6DFE">
      <w:pPr>
        <w:ind w:left="720" w:hanging="720"/>
        <w:jc w:val="both"/>
        <w:rPr>
          <w:b/>
          <w:bCs/>
        </w:rPr>
      </w:pPr>
      <w:r w:rsidRPr="00464EF1">
        <w:rPr>
          <w:b/>
          <w:bCs/>
        </w:rPr>
        <w:t>THE BENEDICTION</w:t>
      </w:r>
    </w:p>
    <w:p w14:paraId="44AAACCA" w14:textId="77777777" w:rsidR="00DD6DFE" w:rsidRPr="00705F10" w:rsidRDefault="00DD6DFE" w:rsidP="00DD6DFE">
      <w:pPr>
        <w:ind w:left="720" w:hanging="720"/>
        <w:jc w:val="both"/>
        <w:rPr>
          <w:b/>
          <w:bCs/>
          <w:sz w:val="12"/>
        </w:rPr>
      </w:pPr>
    </w:p>
    <w:p w14:paraId="62B38EB5" w14:textId="462DB0EC" w:rsidR="00DD6DFE" w:rsidRPr="00464EF1" w:rsidRDefault="00DD6DFE" w:rsidP="00DD6DFE">
      <w:pPr>
        <w:ind w:left="720" w:hanging="720"/>
        <w:jc w:val="both"/>
        <w:rPr>
          <w:bCs/>
        </w:rPr>
      </w:pPr>
      <w:r w:rsidRPr="00464EF1">
        <w:rPr>
          <w:bCs/>
        </w:rPr>
        <w:t>P:</w:t>
      </w:r>
      <w:r w:rsidR="00705F10">
        <w:rPr>
          <w:bCs/>
        </w:rPr>
        <w:t xml:space="preserve">  </w:t>
      </w:r>
      <w:r w:rsidRPr="00464EF1">
        <w:rPr>
          <w:bCs/>
        </w:rPr>
        <w:t>Almighty God:  Father, Son,</w:t>
      </w:r>
      <w:r w:rsidR="00FE2A9B">
        <w:rPr>
          <w:bCs/>
        </w:rPr>
        <w:t xml:space="preserve"> </w:t>
      </w:r>
      <w:r w:rsidR="00FE2A9B" w:rsidRPr="00FE2A9B">
        <w:rPr>
          <w:b/>
          <w:bCs/>
        </w:rPr>
        <w:sym w:font="Wingdings" w:char="F058"/>
      </w:r>
      <w:r w:rsidR="00FE2A9B" w:rsidRPr="00FE2A9B">
        <w:rPr>
          <w:b/>
          <w:bCs/>
        </w:rPr>
        <w:t xml:space="preserve"> </w:t>
      </w:r>
      <w:r w:rsidRPr="00464EF1">
        <w:rPr>
          <w:bCs/>
        </w:rPr>
        <w:t>and Holy Spirit bless you now and forever.</w:t>
      </w:r>
    </w:p>
    <w:p w14:paraId="1D76A0FB" w14:textId="77777777" w:rsidR="00DD6DFE" w:rsidRPr="00705F10" w:rsidRDefault="00DD6DFE" w:rsidP="00DD6DFE">
      <w:pPr>
        <w:ind w:left="720" w:hanging="720"/>
        <w:jc w:val="both"/>
        <w:rPr>
          <w:bCs/>
          <w:sz w:val="12"/>
        </w:rPr>
      </w:pPr>
    </w:p>
    <w:p w14:paraId="6B0A6DE2" w14:textId="7C977A0B" w:rsidR="00DD6DFE" w:rsidRPr="00464EF1" w:rsidRDefault="00DD6DFE" w:rsidP="00DD6DFE">
      <w:pPr>
        <w:ind w:left="720" w:hanging="720"/>
        <w:jc w:val="both"/>
        <w:rPr>
          <w:b/>
          <w:bCs/>
        </w:rPr>
      </w:pPr>
      <w:r w:rsidRPr="00464EF1">
        <w:rPr>
          <w:b/>
          <w:bCs/>
        </w:rPr>
        <w:t>C:</w:t>
      </w:r>
      <w:r w:rsidR="00705F10">
        <w:rPr>
          <w:b/>
          <w:bCs/>
        </w:rPr>
        <w:t xml:space="preserve">  </w:t>
      </w:r>
      <w:r w:rsidRPr="00464EF1">
        <w:rPr>
          <w:b/>
          <w:bCs/>
        </w:rPr>
        <w:t>Amen.</w:t>
      </w:r>
    </w:p>
    <w:p w14:paraId="0A2679DB" w14:textId="77777777" w:rsidR="00DD6DFE" w:rsidRPr="00705F10" w:rsidRDefault="00DD6DFE" w:rsidP="00DD6DFE">
      <w:pPr>
        <w:ind w:left="720" w:hanging="720"/>
        <w:jc w:val="both"/>
        <w:rPr>
          <w:b/>
          <w:bCs/>
          <w:sz w:val="16"/>
        </w:rPr>
      </w:pPr>
    </w:p>
    <w:p w14:paraId="011D78B1" w14:textId="35B00FCE" w:rsidR="00DD6DFE" w:rsidRPr="00464EF1" w:rsidRDefault="00DD6DFE" w:rsidP="00DD6DFE">
      <w:pPr>
        <w:ind w:left="720" w:hanging="720"/>
        <w:jc w:val="both"/>
        <w:rPr>
          <w:bCs/>
          <w:i/>
        </w:rPr>
      </w:pPr>
      <w:r w:rsidRPr="00464EF1">
        <w:rPr>
          <w:b/>
          <w:bCs/>
        </w:rPr>
        <w:t xml:space="preserve">THE SENDING HYMN 660 </w:t>
      </w:r>
      <w:r w:rsidR="00FE2A9B">
        <w:rPr>
          <w:b/>
          <w:bCs/>
        </w:rPr>
        <w:tab/>
      </w:r>
      <w:r w:rsidR="00FE2A9B">
        <w:rPr>
          <w:b/>
          <w:bCs/>
        </w:rPr>
        <w:tab/>
      </w:r>
      <w:r w:rsidR="00FE2A9B">
        <w:rPr>
          <w:b/>
          <w:bCs/>
        </w:rPr>
        <w:tab/>
      </w:r>
      <w:r w:rsidR="00FE2A9B">
        <w:rPr>
          <w:b/>
          <w:bCs/>
        </w:rPr>
        <w:tab/>
      </w:r>
      <w:r w:rsidR="00FE2A9B">
        <w:rPr>
          <w:b/>
          <w:bCs/>
        </w:rPr>
        <w:tab/>
      </w:r>
      <w:r w:rsidRPr="00FE2A9B">
        <w:rPr>
          <w:b/>
          <w:bCs/>
          <w:i/>
        </w:rPr>
        <w:t>Lift High the Cross</w:t>
      </w:r>
    </w:p>
    <w:p w14:paraId="62ABBF44" w14:textId="77777777" w:rsidR="00DD6DFE" w:rsidRPr="00705F10" w:rsidRDefault="00DD6DFE" w:rsidP="00DD6DFE">
      <w:pPr>
        <w:ind w:left="720" w:hanging="720"/>
        <w:jc w:val="both"/>
        <w:rPr>
          <w:bCs/>
          <w:sz w:val="16"/>
        </w:rPr>
      </w:pPr>
    </w:p>
    <w:p w14:paraId="71D590E8" w14:textId="77777777" w:rsidR="00DD6DFE" w:rsidRPr="00464EF1" w:rsidRDefault="00DD6DFE" w:rsidP="00DD6DFE">
      <w:pPr>
        <w:jc w:val="both"/>
        <w:rPr>
          <w:b/>
          <w:bCs/>
        </w:rPr>
      </w:pPr>
      <w:r w:rsidRPr="00464EF1">
        <w:rPr>
          <w:b/>
          <w:bCs/>
        </w:rPr>
        <w:t>THE DISMISSAL</w:t>
      </w:r>
    </w:p>
    <w:p w14:paraId="29250D98" w14:textId="77777777" w:rsidR="00DD6DFE" w:rsidRPr="00705F10" w:rsidRDefault="00DD6DFE" w:rsidP="00DD6DFE">
      <w:pPr>
        <w:ind w:left="720" w:hanging="720"/>
        <w:jc w:val="both"/>
        <w:rPr>
          <w:b/>
          <w:bCs/>
          <w:sz w:val="12"/>
        </w:rPr>
      </w:pPr>
    </w:p>
    <w:p w14:paraId="0D8736B2" w14:textId="20ECD19E" w:rsidR="00DD6DFE" w:rsidRPr="00464EF1" w:rsidRDefault="00DD6DFE" w:rsidP="00DD6DFE">
      <w:pPr>
        <w:ind w:left="720" w:hanging="720"/>
        <w:jc w:val="both"/>
        <w:rPr>
          <w:bCs/>
        </w:rPr>
      </w:pPr>
      <w:r w:rsidRPr="00464EF1">
        <w:rPr>
          <w:bCs/>
        </w:rPr>
        <w:t>A:</w:t>
      </w:r>
      <w:r w:rsidR="00705F10">
        <w:rPr>
          <w:bCs/>
        </w:rPr>
        <w:t xml:space="preserve">  </w:t>
      </w:r>
      <w:r w:rsidRPr="00464EF1">
        <w:rPr>
          <w:bCs/>
        </w:rPr>
        <w:t>Go in peace to bear Christ’s love to all the world.</w:t>
      </w:r>
    </w:p>
    <w:p w14:paraId="174A002A" w14:textId="77777777" w:rsidR="00DD6DFE" w:rsidRPr="00705F10" w:rsidRDefault="00DD6DFE" w:rsidP="00DD6DFE">
      <w:pPr>
        <w:ind w:left="720" w:hanging="720"/>
        <w:jc w:val="both"/>
        <w:rPr>
          <w:bCs/>
          <w:sz w:val="12"/>
        </w:rPr>
      </w:pPr>
    </w:p>
    <w:p w14:paraId="0CF51943" w14:textId="72D0393A" w:rsidR="00DD6DFE" w:rsidRPr="00464EF1" w:rsidRDefault="00DD6DFE" w:rsidP="00DD6DFE">
      <w:pPr>
        <w:ind w:left="720" w:hanging="720"/>
        <w:jc w:val="both"/>
        <w:rPr>
          <w:b/>
          <w:bCs/>
        </w:rPr>
      </w:pPr>
      <w:r w:rsidRPr="00464EF1">
        <w:rPr>
          <w:b/>
          <w:bCs/>
        </w:rPr>
        <w:t>C:</w:t>
      </w:r>
      <w:r w:rsidR="00705F10">
        <w:rPr>
          <w:b/>
          <w:bCs/>
        </w:rPr>
        <w:t xml:space="preserve">  </w:t>
      </w:r>
      <w:r w:rsidRPr="00464EF1">
        <w:rPr>
          <w:b/>
          <w:bCs/>
        </w:rPr>
        <w:t>Thanks be to God!</w:t>
      </w:r>
    </w:p>
    <w:p w14:paraId="31D6D630" w14:textId="77777777" w:rsidR="00DD6DFE" w:rsidRPr="00705F10" w:rsidRDefault="00DD6DFE" w:rsidP="00DD6DFE">
      <w:pPr>
        <w:ind w:left="720" w:hanging="720"/>
        <w:jc w:val="both"/>
        <w:rPr>
          <w:b/>
          <w:bCs/>
          <w:sz w:val="12"/>
        </w:rPr>
      </w:pPr>
    </w:p>
    <w:p w14:paraId="1A848438" w14:textId="77777777" w:rsidR="00705F10" w:rsidRDefault="00DD6DFE" w:rsidP="00705F10">
      <w:pPr>
        <w:ind w:left="720" w:hanging="720"/>
        <w:jc w:val="both"/>
        <w:rPr>
          <w:b/>
          <w:bCs/>
        </w:rPr>
      </w:pPr>
      <w:r w:rsidRPr="00464EF1">
        <w:rPr>
          <w:b/>
          <w:bCs/>
        </w:rPr>
        <w:t>POSTLUDE</w:t>
      </w:r>
    </w:p>
    <w:p w14:paraId="36748C53" w14:textId="77777777" w:rsidR="00705F10" w:rsidRDefault="00705F10" w:rsidP="00705F10">
      <w:pPr>
        <w:ind w:left="720" w:hanging="720"/>
        <w:jc w:val="both"/>
        <w:rPr>
          <w:b/>
          <w:bCs/>
        </w:rPr>
      </w:pPr>
    </w:p>
    <w:p w14:paraId="446E5DEE" w14:textId="6BEB52EC" w:rsidR="00DD6DFE" w:rsidRPr="00464EF1" w:rsidRDefault="00705F10" w:rsidP="00705F10">
      <w:pPr>
        <w:ind w:left="2160" w:firstLine="720"/>
        <w:jc w:val="both"/>
        <w:rPr>
          <w:b/>
          <w:bCs/>
        </w:rPr>
      </w:pPr>
      <w:r>
        <w:rPr>
          <w:b/>
          <w:bCs/>
        </w:rPr>
        <w:sym w:font="Wingdings" w:char="F058"/>
      </w:r>
      <w:r>
        <w:rPr>
          <w:b/>
          <w:bCs/>
        </w:rPr>
        <w:t xml:space="preserve"> </w:t>
      </w:r>
      <w:r w:rsidR="00DD6DFE" w:rsidRPr="00464EF1">
        <w:rPr>
          <w:b/>
          <w:bCs/>
        </w:rPr>
        <w:t>To God Alone Be Glory</w:t>
      </w:r>
      <w:r>
        <w:rPr>
          <w:b/>
          <w:bCs/>
        </w:rPr>
        <w:t xml:space="preserve"> </w:t>
      </w:r>
      <w:r>
        <w:rPr>
          <w:b/>
          <w:bCs/>
        </w:rPr>
        <w:sym w:font="Wingdings" w:char="F058"/>
      </w:r>
    </w:p>
    <w:p w14:paraId="59165F48" w14:textId="77777777" w:rsidR="00DD6DFE" w:rsidRDefault="00DD6DFE" w:rsidP="00DD6DFE">
      <w:pPr>
        <w:ind w:left="720" w:hanging="720"/>
        <w:jc w:val="center"/>
        <w:rPr>
          <w:b/>
          <w:bCs/>
        </w:rPr>
      </w:pPr>
    </w:p>
    <w:p w14:paraId="36139D54" w14:textId="77777777" w:rsidR="00705F10" w:rsidRDefault="00705F10" w:rsidP="00DD6DFE">
      <w:pPr>
        <w:ind w:left="720" w:hanging="720"/>
        <w:jc w:val="center"/>
        <w:rPr>
          <w:b/>
          <w:bCs/>
        </w:rPr>
      </w:pPr>
    </w:p>
    <w:p w14:paraId="29875E75" w14:textId="77777777" w:rsidR="00705F10" w:rsidRDefault="00705F10" w:rsidP="00DD6DFE">
      <w:pPr>
        <w:ind w:left="720" w:hanging="720"/>
        <w:jc w:val="center"/>
        <w:rPr>
          <w:b/>
          <w:bCs/>
        </w:rPr>
      </w:pPr>
    </w:p>
    <w:p w14:paraId="493F7828" w14:textId="77777777" w:rsidR="00705F10" w:rsidRDefault="00705F10" w:rsidP="00DD6DFE">
      <w:pPr>
        <w:ind w:left="720" w:hanging="720"/>
        <w:jc w:val="center"/>
        <w:rPr>
          <w:b/>
          <w:bCs/>
        </w:rPr>
      </w:pPr>
    </w:p>
    <w:p w14:paraId="22F18594" w14:textId="77777777" w:rsidR="00705F10" w:rsidRDefault="00705F10" w:rsidP="00DD6DFE">
      <w:pPr>
        <w:ind w:left="720" w:hanging="720"/>
        <w:jc w:val="center"/>
        <w:rPr>
          <w:b/>
          <w:bCs/>
        </w:rPr>
      </w:pPr>
    </w:p>
    <w:p w14:paraId="269E3996" w14:textId="77777777" w:rsidR="00705F10" w:rsidRDefault="00705F10" w:rsidP="00DD6DFE">
      <w:pPr>
        <w:ind w:left="720" w:hanging="720"/>
        <w:jc w:val="center"/>
        <w:rPr>
          <w:b/>
          <w:bCs/>
        </w:rPr>
      </w:pPr>
    </w:p>
    <w:p w14:paraId="1F13F986" w14:textId="77777777" w:rsidR="00705F10" w:rsidRDefault="00705F10" w:rsidP="00DD6DFE">
      <w:pPr>
        <w:ind w:left="720" w:hanging="720"/>
        <w:jc w:val="center"/>
        <w:rPr>
          <w:b/>
          <w:bCs/>
        </w:rPr>
      </w:pPr>
    </w:p>
    <w:p w14:paraId="5C584ED6" w14:textId="77777777" w:rsidR="00705F10" w:rsidRDefault="00705F10" w:rsidP="00DD6DFE">
      <w:pPr>
        <w:ind w:left="720" w:hanging="720"/>
        <w:jc w:val="center"/>
        <w:rPr>
          <w:b/>
          <w:bCs/>
        </w:rPr>
      </w:pPr>
    </w:p>
    <w:p w14:paraId="42D55AAF" w14:textId="77777777" w:rsidR="00705F10" w:rsidRDefault="00705F10" w:rsidP="00DD6DFE">
      <w:pPr>
        <w:ind w:left="720" w:hanging="720"/>
        <w:jc w:val="center"/>
        <w:rPr>
          <w:b/>
          <w:bCs/>
        </w:rPr>
      </w:pPr>
    </w:p>
    <w:p w14:paraId="0E04B77B" w14:textId="77777777" w:rsidR="00705F10" w:rsidRDefault="00705F10" w:rsidP="00DD6DFE">
      <w:pPr>
        <w:ind w:left="720" w:hanging="720"/>
        <w:jc w:val="center"/>
        <w:rPr>
          <w:b/>
          <w:bCs/>
        </w:rPr>
      </w:pPr>
    </w:p>
    <w:p w14:paraId="65FF9D3B" w14:textId="77777777" w:rsidR="00705F10" w:rsidRDefault="00705F10" w:rsidP="00DD6DFE">
      <w:pPr>
        <w:ind w:left="720" w:hanging="720"/>
        <w:jc w:val="center"/>
        <w:rPr>
          <w:b/>
          <w:bCs/>
        </w:rPr>
      </w:pPr>
    </w:p>
    <w:p w14:paraId="1A3FDF71" w14:textId="77777777" w:rsidR="00705F10" w:rsidRDefault="00705F10" w:rsidP="00DD6DFE">
      <w:pPr>
        <w:ind w:left="720" w:hanging="720"/>
        <w:jc w:val="center"/>
        <w:rPr>
          <w:b/>
          <w:bCs/>
        </w:rPr>
      </w:pPr>
    </w:p>
    <w:p w14:paraId="1F6BA0F5" w14:textId="77777777" w:rsidR="00705F10" w:rsidRDefault="00705F10" w:rsidP="00DD6DFE">
      <w:pPr>
        <w:ind w:left="720" w:hanging="720"/>
        <w:jc w:val="center"/>
        <w:rPr>
          <w:b/>
          <w:bCs/>
        </w:rPr>
      </w:pPr>
    </w:p>
    <w:p w14:paraId="7F0AA59A" w14:textId="77777777" w:rsidR="00705F10" w:rsidRDefault="00705F10" w:rsidP="00DD6DFE">
      <w:pPr>
        <w:ind w:left="720" w:hanging="720"/>
        <w:jc w:val="center"/>
        <w:rPr>
          <w:b/>
          <w:bCs/>
        </w:rPr>
      </w:pPr>
    </w:p>
    <w:p w14:paraId="567FF38A" w14:textId="77777777" w:rsidR="00705F10" w:rsidRDefault="00705F10" w:rsidP="00DD6DFE">
      <w:pPr>
        <w:ind w:left="720" w:hanging="720"/>
        <w:jc w:val="center"/>
        <w:rPr>
          <w:b/>
          <w:bCs/>
        </w:rPr>
      </w:pPr>
    </w:p>
    <w:p w14:paraId="05AED2DF" w14:textId="77777777" w:rsidR="00705F10" w:rsidRDefault="00705F10" w:rsidP="00DD6DFE">
      <w:pPr>
        <w:ind w:left="720" w:hanging="720"/>
        <w:jc w:val="center"/>
        <w:rPr>
          <w:b/>
          <w:bCs/>
        </w:rPr>
      </w:pPr>
    </w:p>
    <w:p w14:paraId="1EDC7168" w14:textId="77777777" w:rsidR="00705F10" w:rsidRPr="00464EF1" w:rsidRDefault="00705F10" w:rsidP="00DD6DFE">
      <w:pPr>
        <w:ind w:left="720" w:hanging="720"/>
        <w:jc w:val="center"/>
        <w:rPr>
          <w:b/>
          <w:bCs/>
        </w:rPr>
      </w:pPr>
    </w:p>
    <w:p w14:paraId="4A52359B" w14:textId="77777777" w:rsidR="00DD6DFE" w:rsidRPr="00464EF1" w:rsidRDefault="00DD6DFE" w:rsidP="00DD6DFE">
      <w:pPr>
        <w:rPr>
          <w:i/>
          <w:iCs/>
        </w:rPr>
      </w:pPr>
      <w:r w:rsidRPr="00464EF1">
        <w:rPr>
          <w:lang w:val="en-CA"/>
        </w:rPr>
        <w:fldChar w:fldCharType="begin"/>
      </w:r>
      <w:r w:rsidRPr="00464EF1">
        <w:rPr>
          <w:lang w:val="en-CA"/>
        </w:rPr>
        <w:instrText xml:space="preserve"> SEQ CHAPTER \h \r 1</w:instrText>
      </w:r>
      <w:r w:rsidRPr="00464EF1">
        <w:rPr>
          <w:lang w:val="en-CA"/>
        </w:rPr>
        <w:fldChar w:fldCharType="end"/>
      </w:r>
      <w:r w:rsidRPr="00464EF1">
        <w:t>The Meditation is from</w:t>
      </w:r>
      <w:r w:rsidRPr="00464EF1">
        <w:rPr>
          <w:i/>
          <w:iCs/>
        </w:rPr>
        <w:t xml:space="preserve"> Interpretation:  A Bible Commentary for Preaching and </w:t>
      </w:r>
    </w:p>
    <w:p w14:paraId="4EDF5D17" w14:textId="77777777" w:rsidR="00DD6DFE" w:rsidRPr="00464EF1" w:rsidRDefault="00DD6DFE" w:rsidP="00DD6DFE">
      <w:r w:rsidRPr="00464EF1">
        <w:rPr>
          <w:i/>
          <w:iCs/>
        </w:rPr>
        <w:tab/>
        <w:t xml:space="preserve">Teaching.  </w:t>
      </w:r>
      <w:r w:rsidRPr="00464EF1">
        <w:rPr>
          <w:iCs/>
        </w:rPr>
        <w:t>Luke:  Fred Craddock.  (Louisville:  John Knox Press, 1990) 181-82.</w:t>
      </w:r>
    </w:p>
    <w:p w14:paraId="6A0316C4" w14:textId="77777777" w:rsidR="00DD6DFE" w:rsidRPr="00464EF1" w:rsidRDefault="00DD6DFE" w:rsidP="00DD6DFE">
      <w:pPr>
        <w:jc w:val="both"/>
        <w:rPr>
          <w:bCs/>
        </w:rPr>
      </w:pPr>
    </w:p>
    <w:p w14:paraId="3DD92B9C" w14:textId="77777777" w:rsidR="00705F10" w:rsidRDefault="00DD6DFE" w:rsidP="00DD6DFE">
      <w:pPr>
        <w:ind w:left="-288" w:firstLine="288"/>
      </w:pPr>
      <w:r w:rsidRPr="00464EF1">
        <w:t xml:space="preserve">The Eucharistic Prayer is adapted from </w:t>
      </w:r>
      <w:r w:rsidRPr="00464EF1">
        <w:rPr>
          <w:i/>
        </w:rPr>
        <w:t xml:space="preserve">Eucharistic Prayers.  </w:t>
      </w:r>
      <w:r w:rsidRPr="00464EF1">
        <w:t xml:space="preserve">Samuel Wells and Abigail </w:t>
      </w:r>
    </w:p>
    <w:p w14:paraId="2EFACAD6" w14:textId="3523B641" w:rsidR="00DD6DFE" w:rsidRPr="00464EF1" w:rsidRDefault="00705F10" w:rsidP="00DD6DFE">
      <w:pPr>
        <w:ind w:left="-288" w:firstLine="288"/>
      </w:pPr>
      <w:r>
        <w:t xml:space="preserve">  </w:t>
      </w:r>
      <w:r>
        <w:tab/>
      </w:r>
      <w:r w:rsidR="00DD6DFE" w:rsidRPr="00464EF1">
        <w:t>Kocher. (Grand Rapids:  Eerdmann’s Publishing Company, 2016) 272-73.</w:t>
      </w:r>
    </w:p>
    <w:p w14:paraId="664449D5" w14:textId="77777777" w:rsidR="00DD6DFE" w:rsidRPr="00464EF1" w:rsidRDefault="00DD6DFE" w:rsidP="00DD6DFE"/>
    <w:p w14:paraId="64D16544" w14:textId="77777777" w:rsidR="00DD6DFE" w:rsidRPr="00464EF1" w:rsidRDefault="00DD6DFE" w:rsidP="00DD6DFE">
      <w:pPr>
        <w:jc w:val="both"/>
      </w:pPr>
    </w:p>
    <w:p w14:paraId="5026C954" w14:textId="77777777" w:rsidR="00DD6DFE" w:rsidRPr="00A00BBB" w:rsidRDefault="00DD6DFE" w:rsidP="00DD6DFE">
      <w:pPr>
        <w:jc w:val="both"/>
        <w:rPr>
          <w:b/>
          <w:sz w:val="22"/>
          <w:szCs w:val="22"/>
        </w:rPr>
      </w:pPr>
    </w:p>
    <w:p w14:paraId="01CD376C" w14:textId="77777777" w:rsidR="00705F10" w:rsidRPr="00705F10" w:rsidRDefault="00705F10" w:rsidP="00705F10">
      <w:pPr>
        <w:keepLines/>
        <w:jc w:val="center"/>
        <w:rPr>
          <w:b/>
          <w:bCs/>
        </w:rPr>
      </w:pPr>
      <w:r w:rsidRPr="00705F10">
        <w:rPr>
          <w:b/>
          <w:bCs/>
        </w:rPr>
        <w:lastRenderedPageBreak/>
        <w:t>ANNOUNCEMENTS</w:t>
      </w:r>
    </w:p>
    <w:p w14:paraId="38D3CDE7" w14:textId="77777777" w:rsidR="00705F10" w:rsidRPr="00705F10" w:rsidRDefault="00705F10" w:rsidP="00705F10">
      <w:pPr>
        <w:keepLines/>
        <w:jc w:val="center"/>
        <w:rPr>
          <w:b/>
          <w:bCs/>
          <w:sz w:val="16"/>
          <w:szCs w:val="16"/>
        </w:rPr>
      </w:pPr>
      <w:r w:rsidRPr="00705F10">
        <w:rPr>
          <w:b/>
          <w:bCs/>
          <w:sz w:val="16"/>
          <w:szCs w:val="16"/>
        </w:rPr>
        <w:t> </w:t>
      </w:r>
    </w:p>
    <w:p w14:paraId="308EDC15" w14:textId="77777777" w:rsidR="00705F10" w:rsidRPr="00705F10" w:rsidRDefault="00705F10" w:rsidP="00705F10">
      <w:pPr>
        <w:keepLines/>
      </w:pPr>
      <w:r w:rsidRPr="00705F10">
        <w:rPr>
          <w:b/>
          <w:bCs/>
        </w:rPr>
        <w:t xml:space="preserve">Please remember to mail your offering to the Church Office </w:t>
      </w:r>
      <w:r w:rsidRPr="00705F10">
        <w:rPr>
          <w:bCs/>
        </w:rPr>
        <w:t>at 818 Franklin Street, Michigan City, IN  46360</w:t>
      </w:r>
      <w:r w:rsidRPr="00705F10">
        <w:rPr>
          <w:b/>
          <w:bCs/>
        </w:rPr>
        <w:t xml:space="preserve">.  </w:t>
      </w:r>
      <w:r w:rsidRPr="00705F10">
        <w:t>Another alternative is to give on-line through Tithe.ly.  Please see your closure letter for information on how to set up a Tithe.ly account.</w:t>
      </w:r>
    </w:p>
    <w:p w14:paraId="739DCED8" w14:textId="77777777" w:rsidR="00705F10" w:rsidRPr="00705F10" w:rsidRDefault="00705F10" w:rsidP="00705F10">
      <w:pPr>
        <w:keepLines/>
        <w:rPr>
          <w:sz w:val="16"/>
          <w:szCs w:val="16"/>
        </w:rPr>
      </w:pPr>
      <w:r w:rsidRPr="00705F10">
        <w:rPr>
          <w:sz w:val="16"/>
          <w:szCs w:val="16"/>
        </w:rPr>
        <w:t> </w:t>
      </w:r>
    </w:p>
    <w:p w14:paraId="08151DAC" w14:textId="77777777" w:rsidR="00705F10" w:rsidRPr="00705F10" w:rsidRDefault="00705F10" w:rsidP="00705F10">
      <w:pPr>
        <w:keepLines/>
      </w:pPr>
      <w:r w:rsidRPr="00705F10">
        <w:rPr>
          <w:b/>
          <w:bCs/>
        </w:rPr>
        <w:t xml:space="preserve">St. Paul Members are reminded to have </w:t>
      </w:r>
      <w:r w:rsidRPr="00705F10">
        <w:t>a loved one contact the office if you are hospitalized. Many times, the Pastor doesn’t know someone is in the hospital. If you call and leave a message, please tell us at which hospital the patient is located.</w:t>
      </w:r>
    </w:p>
    <w:p w14:paraId="2D2003DC" w14:textId="77777777" w:rsidR="00705F10" w:rsidRPr="00705F10" w:rsidRDefault="00705F10" w:rsidP="00705F10">
      <w:pPr>
        <w:keepLines/>
        <w:rPr>
          <w:sz w:val="16"/>
          <w:szCs w:val="16"/>
        </w:rPr>
      </w:pPr>
      <w:r w:rsidRPr="00705F10">
        <w:rPr>
          <w:sz w:val="16"/>
          <w:szCs w:val="16"/>
        </w:rPr>
        <w:t> </w:t>
      </w:r>
    </w:p>
    <w:p w14:paraId="61B05D51" w14:textId="77777777" w:rsidR="00705F10" w:rsidRPr="00705F10" w:rsidRDefault="00705F10" w:rsidP="00705F10">
      <w:pPr>
        <w:keepLines/>
        <w:rPr>
          <w:b/>
          <w:bCs/>
        </w:rPr>
      </w:pPr>
      <w:r w:rsidRPr="00705F10">
        <w:rPr>
          <w:b/>
          <w:bCs/>
        </w:rPr>
        <w:t xml:space="preserve">BIRTHDAYS: Joan Seifert (9/8); Mary Knaup (9/8); </w:t>
      </w:r>
    </w:p>
    <w:p w14:paraId="14FD74B7" w14:textId="0272C6F9" w:rsidR="00705F10" w:rsidRPr="00705F10" w:rsidRDefault="00705F10" w:rsidP="00705F10">
      <w:pPr>
        <w:keepLines/>
        <w:rPr>
          <w:b/>
          <w:bCs/>
        </w:rPr>
      </w:pPr>
      <w:r w:rsidRPr="00705F10">
        <w:rPr>
          <w:b/>
          <w:bCs/>
        </w:rPr>
        <w:t xml:space="preserve">                          John Konkel (9/10); Bob Pheanis (9/14) </w:t>
      </w:r>
    </w:p>
    <w:p w14:paraId="5A733CD6" w14:textId="77777777" w:rsidR="00705F10" w:rsidRPr="00705F10" w:rsidRDefault="00705F10" w:rsidP="00705F10">
      <w:pPr>
        <w:keepLines/>
        <w:rPr>
          <w:b/>
          <w:bCs/>
          <w:sz w:val="8"/>
          <w:szCs w:val="8"/>
        </w:rPr>
      </w:pPr>
      <w:r w:rsidRPr="00705F10">
        <w:rPr>
          <w:b/>
          <w:bCs/>
          <w:sz w:val="8"/>
          <w:szCs w:val="8"/>
        </w:rPr>
        <w:t> </w:t>
      </w:r>
    </w:p>
    <w:p w14:paraId="11F1CBF7" w14:textId="0847E619" w:rsidR="00705F10" w:rsidRPr="00705F10" w:rsidRDefault="00705F10" w:rsidP="00705F10">
      <w:pPr>
        <w:keepLines/>
        <w:rPr>
          <w:b/>
          <w:bCs/>
        </w:rPr>
      </w:pPr>
      <w:r w:rsidRPr="00705F10">
        <w:rPr>
          <w:b/>
          <w:bCs/>
        </w:rPr>
        <w:t>ANNIVERSARIES: Al &amp; Sue Green (9/15)</w:t>
      </w:r>
    </w:p>
    <w:p w14:paraId="042A7DA1" w14:textId="77777777" w:rsidR="00705F10" w:rsidRPr="00705F10" w:rsidRDefault="00705F10" w:rsidP="00705F10">
      <w:pPr>
        <w:keepLines/>
        <w:rPr>
          <w:b/>
          <w:bCs/>
          <w:sz w:val="20"/>
          <w:szCs w:val="20"/>
        </w:rPr>
      </w:pPr>
      <w:r w:rsidRPr="00705F10">
        <w:rPr>
          <w:b/>
          <w:bCs/>
          <w:sz w:val="20"/>
          <w:szCs w:val="20"/>
        </w:rPr>
        <w:t> </w:t>
      </w:r>
    </w:p>
    <w:p w14:paraId="6D22341F" w14:textId="77777777" w:rsidR="00705F10" w:rsidRPr="00705F10" w:rsidRDefault="00705F10" w:rsidP="00705F10">
      <w:pPr>
        <w:keepLines/>
      </w:pPr>
      <w:r w:rsidRPr="00705F10">
        <w:rPr>
          <w:b/>
          <w:bCs/>
        </w:rPr>
        <w:t xml:space="preserve">PRAYER CONCERNS:  </w:t>
      </w:r>
      <w:r w:rsidRPr="00705F10">
        <w:t>Bev Coburn; Barry Anderson; John Bennitt; Judy</w:t>
      </w:r>
    </w:p>
    <w:p w14:paraId="05E16C80" w14:textId="323D071E" w:rsidR="00705F10" w:rsidRPr="00705F10" w:rsidRDefault="00705F10" w:rsidP="00705F10">
      <w:pPr>
        <w:keepLines/>
        <w:rPr>
          <w:bCs/>
        </w:rPr>
      </w:pPr>
      <w:r w:rsidRPr="00705F10">
        <w:t>Gustu</w:t>
      </w:r>
      <w:r w:rsidR="00DC7B1F">
        <w:t>m; Bob Pheanis; Larry Litchford;</w:t>
      </w:r>
      <w:r w:rsidRPr="00705F10">
        <w:t xml:space="preserve"> Sarah McNabb</w:t>
      </w:r>
      <w:r w:rsidR="00DC7B1F">
        <w:t>; Jeanie Boatman Shepple;  Debbie Martin;</w:t>
      </w:r>
      <w:r w:rsidRPr="00705F10">
        <w:t xml:space="preserve"> </w:t>
      </w:r>
      <w:r w:rsidRPr="00705F10">
        <w:rPr>
          <w:bCs/>
        </w:rPr>
        <w:t>Mark Tannehill</w:t>
      </w:r>
      <w:r w:rsidR="00DC7B1F">
        <w:rPr>
          <w:bCs/>
        </w:rPr>
        <w:t>;</w:t>
      </w:r>
      <w:r w:rsidRPr="00705F10">
        <w:rPr>
          <w:bCs/>
        </w:rPr>
        <w:t xml:space="preserve"> Kathy Stein</w:t>
      </w:r>
      <w:r w:rsidR="00DC7B1F">
        <w:rPr>
          <w:bCs/>
        </w:rPr>
        <w:t xml:space="preserve">; Jan Paholski; </w:t>
      </w:r>
      <w:r w:rsidRPr="00705F10">
        <w:rPr>
          <w:bCs/>
        </w:rPr>
        <w:t xml:space="preserve"> Laura Dovey</w:t>
      </w:r>
      <w:r w:rsidR="00DC7B1F">
        <w:rPr>
          <w:bCs/>
        </w:rPr>
        <w:t>;</w:t>
      </w:r>
      <w:r w:rsidRPr="00705F10">
        <w:rPr>
          <w:bCs/>
        </w:rPr>
        <w:t xml:space="preserve"> Grace Romine; Mike Galinowski</w:t>
      </w:r>
      <w:r w:rsidR="00DC7B1F">
        <w:rPr>
          <w:bCs/>
        </w:rPr>
        <w:t>;</w:t>
      </w:r>
      <w:r w:rsidRPr="00705F10">
        <w:rPr>
          <w:bCs/>
        </w:rPr>
        <w:t xml:space="preserve"> Bill Hazelgrove</w:t>
      </w:r>
      <w:r w:rsidR="00DC7B1F">
        <w:rPr>
          <w:bCs/>
        </w:rPr>
        <w:t>; and Kerry Steinborn</w:t>
      </w:r>
      <w:r w:rsidRPr="00705F10">
        <w:rPr>
          <w:bCs/>
        </w:rPr>
        <w:t xml:space="preserve">. </w:t>
      </w:r>
    </w:p>
    <w:p w14:paraId="340C2FCF" w14:textId="77777777" w:rsidR="00705F10" w:rsidRPr="00705F10" w:rsidRDefault="00705F10" w:rsidP="00705F10">
      <w:pPr>
        <w:keepLines/>
        <w:rPr>
          <w:bCs/>
          <w:sz w:val="16"/>
          <w:szCs w:val="16"/>
        </w:rPr>
      </w:pPr>
      <w:r w:rsidRPr="00705F10">
        <w:rPr>
          <w:bCs/>
          <w:sz w:val="16"/>
          <w:szCs w:val="16"/>
        </w:rPr>
        <w:t> </w:t>
      </w:r>
    </w:p>
    <w:p w14:paraId="5292F2B6" w14:textId="77777777" w:rsidR="00705F10" w:rsidRPr="00705F10" w:rsidRDefault="00705F10" w:rsidP="00705F10">
      <w:pPr>
        <w:keepLines/>
        <w:rPr>
          <w:color w:val="030000"/>
        </w:rPr>
      </w:pPr>
      <w:r w:rsidRPr="00705F10">
        <w:rPr>
          <w:b/>
          <w:bCs/>
        </w:rPr>
        <w:t xml:space="preserve">OFFICE HOURS:  </w:t>
      </w:r>
      <w:r w:rsidRPr="00705F10">
        <w:rPr>
          <w:color w:val="030000"/>
        </w:rPr>
        <w:t>Libby will be in the office on Mondays, Wednesdays,                                   and Fridays; volunteers will cover Tuesdays and Thursdays. </w:t>
      </w:r>
    </w:p>
    <w:p w14:paraId="6A761A23" w14:textId="77777777" w:rsidR="00705F10" w:rsidRPr="00705F10" w:rsidRDefault="00705F10" w:rsidP="00705F10">
      <w:pPr>
        <w:keepLines/>
        <w:rPr>
          <w:color w:val="030000"/>
          <w:sz w:val="16"/>
          <w:szCs w:val="16"/>
        </w:rPr>
      </w:pPr>
      <w:r w:rsidRPr="00705F10">
        <w:rPr>
          <w:color w:val="030000"/>
          <w:sz w:val="16"/>
          <w:szCs w:val="16"/>
        </w:rPr>
        <w:t> </w:t>
      </w:r>
    </w:p>
    <w:p w14:paraId="4FD5B1BE" w14:textId="77777777" w:rsidR="00705F10" w:rsidRPr="00705F10" w:rsidRDefault="00705F10" w:rsidP="00705F10">
      <w:pPr>
        <w:keepLines/>
        <w:rPr>
          <w:color w:val="030000"/>
        </w:rPr>
      </w:pPr>
      <w:r w:rsidRPr="00705F10">
        <w:rPr>
          <w:color w:val="030000"/>
        </w:rPr>
        <w:t> </w:t>
      </w:r>
      <w:r w:rsidRPr="00705F10">
        <w:rPr>
          <w:color w:val="030000"/>
        </w:rPr>
        <w:tab/>
      </w:r>
      <w:r w:rsidRPr="00705F10">
        <w:rPr>
          <w:color w:val="030000"/>
        </w:rPr>
        <w:tab/>
        <w:t xml:space="preserve">          Monday &amp; Wednesday       8:00 a.m. – 5 p.m.</w:t>
      </w:r>
    </w:p>
    <w:p w14:paraId="5410979F" w14:textId="77777777" w:rsidR="00705F10" w:rsidRPr="00705F10" w:rsidRDefault="00705F10" w:rsidP="00705F10">
      <w:pPr>
        <w:keepLines/>
        <w:rPr>
          <w:color w:val="030000"/>
        </w:rPr>
      </w:pPr>
      <w:r w:rsidRPr="00705F10">
        <w:rPr>
          <w:color w:val="030000"/>
        </w:rPr>
        <w:tab/>
      </w:r>
      <w:r w:rsidRPr="00705F10">
        <w:rPr>
          <w:color w:val="030000"/>
        </w:rPr>
        <w:tab/>
        <w:t xml:space="preserve">          Tuesday &amp; Thursday          9:00 a.m. – 12:00 p.m.</w:t>
      </w:r>
      <w:r w:rsidRPr="00705F10">
        <w:rPr>
          <w:color w:val="030000"/>
        </w:rPr>
        <w:tab/>
      </w:r>
    </w:p>
    <w:p w14:paraId="1B95812F" w14:textId="77777777" w:rsidR="00705F10" w:rsidRPr="00705F10" w:rsidRDefault="00705F10" w:rsidP="00705F10">
      <w:pPr>
        <w:keepLines/>
        <w:rPr>
          <w:color w:val="030000"/>
        </w:rPr>
      </w:pPr>
      <w:r w:rsidRPr="00705F10">
        <w:rPr>
          <w:color w:val="030000"/>
        </w:rPr>
        <w:tab/>
      </w:r>
      <w:r w:rsidRPr="00705F10">
        <w:rPr>
          <w:color w:val="030000"/>
        </w:rPr>
        <w:tab/>
        <w:t xml:space="preserve">          Friday </w:t>
      </w:r>
      <w:r w:rsidRPr="00705F10">
        <w:rPr>
          <w:color w:val="030000"/>
        </w:rPr>
        <w:tab/>
      </w:r>
      <w:r w:rsidRPr="00705F10">
        <w:rPr>
          <w:color w:val="030000"/>
        </w:rPr>
        <w:tab/>
        <w:t xml:space="preserve">                  8:00 a.m. – 12:00 p.m.</w:t>
      </w:r>
    </w:p>
    <w:p w14:paraId="5189BA6B" w14:textId="77777777" w:rsidR="00705F10" w:rsidRPr="00705F10" w:rsidRDefault="00705F10" w:rsidP="00705F10">
      <w:pPr>
        <w:keepLines/>
        <w:rPr>
          <w:color w:val="030000"/>
          <w:sz w:val="16"/>
          <w:szCs w:val="16"/>
        </w:rPr>
      </w:pPr>
      <w:r w:rsidRPr="00705F10">
        <w:rPr>
          <w:color w:val="030000"/>
          <w:sz w:val="16"/>
          <w:szCs w:val="16"/>
        </w:rPr>
        <w:t> </w:t>
      </w:r>
    </w:p>
    <w:p w14:paraId="2BC18C9D" w14:textId="77777777" w:rsidR="00705F10" w:rsidRPr="00705F10" w:rsidRDefault="00705F10" w:rsidP="00705F10">
      <w:pPr>
        <w:keepLines/>
        <w:rPr>
          <w:b/>
          <w:bCs/>
          <w:color w:val="000000"/>
        </w:rPr>
      </w:pPr>
      <w:r w:rsidRPr="00705F10">
        <w:rPr>
          <w:b/>
          <w:bCs/>
        </w:rPr>
        <w:t xml:space="preserve">If you are listening to the worship broadcast on the radio and would like to watch the Sunday morning service live stream follow these steps:  </w:t>
      </w:r>
    </w:p>
    <w:p w14:paraId="3B3C3289" w14:textId="77777777" w:rsidR="00705F10" w:rsidRPr="00705F10" w:rsidRDefault="00705F10" w:rsidP="00705F10">
      <w:pPr>
        <w:keepLines/>
        <w:rPr>
          <w:b/>
          <w:bCs/>
          <w:sz w:val="16"/>
          <w:szCs w:val="16"/>
        </w:rPr>
      </w:pPr>
      <w:r w:rsidRPr="00705F10">
        <w:rPr>
          <w:b/>
          <w:bCs/>
          <w:sz w:val="16"/>
          <w:szCs w:val="16"/>
        </w:rPr>
        <w:t> </w:t>
      </w:r>
    </w:p>
    <w:p w14:paraId="0F6B80E6" w14:textId="77777777" w:rsidR="00705F10" w:rsidRPr="00705F10" w:rsidRDefault="00705F10" w:rsidP="00705F10">
      <w:pPr>
        <w:keepLines/>
        <w:rPr>
          <w:b/>
          <w:bCs/>
        </w:rPr>
      </w:pPr>
      <w:r w:rsidRPr="00705F10">
        <w:rPr>
          <w:b/>
          <w:bCs/>
        </w:rPr>
        <w:t xml:space="preserve">                        </w:t>
      </w:r>
      <w:r w:rsidRPr="00705F10">
        <w:rPr>
          <w:bCs/>
        </w:rPr>
        <w:t xml:space="preserve">(1) If you have You Tube available on your TV, search for </w:t>
      </w:r>
    </w:p>
    <w:p w14:paraId="2A3CA3D7" w14:textId="77777777" w:rsidR="00705F10" w:rsidRPr="00705F10" w:rsidRDefault="00705F10" w:rsidP="00705F10">
      <w:pPr>
        <w:keepLines/>
        <w:rPr>
          <w:b/>
          <w:bCs/>
        </w:rPr>
      </w:pPr>
      <w:r w:rsidRPr="00705F10">
        <w:rPr>
          <w:b/>
          <w:bCs/>
        </w:rPr>
        <w:tab/>
      </w:r>
      <w:r w:rsidRPr="00705F10">
        <w:rPr>
          <w:b/>
          <w:bCs/>
        </w:rPr>
        <w:tab/>
        <w:t xml:space="preserve">     St. Paul Lutheran Church Michigan City, IN.</w:t>
      </w:r>
    </w:p>
    <w:p w14:paraId="73662FFE" w14:textId="77777777" w:rsidR="00705F10" w:rsidRPr="00705F10" w:rsidRDefault="00705F10" w:rsidP="00705F10">
      <w:pPr>
        <w:keepLines/>
        <w:rPr>
          <w:b/>
          <w:bCs/>
          <w:sz w:val="16"/>
          <w:szCs w:val="16"/>
        </w:rPr>
      </w:pPr>
      <w:r w:rsidRPr="00705F10">
        <w:rPr>
          <w:b/>
          <w:bCs/>
          <w:sz w:val="16"/>
          <w:szCs w:val="16"/>
        </w:rPr>
        <w:t> </w:t>
      </w:r>
    </w:p>
    <w:p w14:paraId="29F4BF5E" w14:textId="281BDC46" w:rsidR="00705F10" w:rsidRPr="00705F10" w:rsidRDefault="00705F10" w:rsidP="00705F10">
      <w:pPr>
        <w:keepLines/>
        <w:ind w:left="1080" w:hanging="360"/>
        <w:rPr>
          <w:u w:val="single"/>
        </w:rPr>
      </w:pPr>
      <w:r w:rsidRPr="00705F10">
        <w:rPr>
          <w:b/>
          <w:bCs/>
        </w:rPr>
        <w:t xml:space="preserve">           </w:t>
      </w:r>
      <w:r w:rsidRPr="00705F10">
        <w:rPr>
          <w:bCs/>
        </w:rPr>
        <w:t xml:space="preserve">(2) The direct link on the computer is </w:t>
      </w:r>
      <w:hyperlink r:id="rId13" w:history="1">
        <w:r w:rsidRPr="00705F10">
          <w:rPr>
            <w:rStyle w:val="Hyperlink"/>
            <w:bCs/>
            <w:color w:val="auto"/>
          </w:rPr>
          <w:t xml:space="preserve">https://  </w:t>
        </w:r>
      </w:hyperlink>
      <w:hyperlink r:id="rId14" w:history="1">
        <w:r w:rsidRPr="00705F10">
          <w:rPr>
            <w:rStyle w:val="Hyperlink"/>
            <w:bCs/>
            <w:color w:val="auto"/>
          </w:rPr>
          <w:t xml:space="preserve">                 www.youtube.com/channel/UC5AIPNaKr3QN50984jGOa1g</w:t>
        </w:r>
      </w:hyperlink>
      <w:r w:rsidRPr="00705F10">
        <w:rPr>
          <w:bCs/>
          <w:u w:val="single"/>
        </w:rPr>
        <w:t>.</w:t>
      </w:r>
    </w:p>
    <w:p w14:paraId="2D5E44AD" w14:textId="77777777" w:rsidR="00705F10" w:rsidRPr="00705F10" w:rsidRDefault="00705F10" w:rsidP="00705F10">
      <w:pPr>
        <w:keepLines/>
        <w:ind w:left="1080" w:hanging="360"/>
        <w:rPr>
          <w:bCs/>
          <w:sz w:val="16"/>
          <w:szCs w:val="16"/>
        </w:rPr>
      </w:pPr>
      <w:r w:rsidRPr="00705F10">
        <w:rPr>
          <w:bCs/>
          <w:sz w:val="16"/>
          <w:szCs w:val="16"/>
        </w:rPr>
        <w:t> </w:t>
      </w:r>
    </w:p>
    <w:p w14:paraId="147D7E49" w14:textId="77777777" w:rsidR="00705F10" w:rsidRPr="00705F10" w:rsidRDefault="00705F10" w:rsidP="00705F10">
      <w:pPr>
        <w:keepLines/>
        <w:ind w:left="1080" w:hanging="360"/>
        <w:rPr>
          <w:bCs/>
        </w:rPr>
      </w:pPr>
      <w:r w:rsidRPr="00705F10">
        <w:rPr>
          <w:bCs/>
        </w:rPr>
        <w:t xml:space="preserve">           (3) This link is also on the main page of the church’s website in  </w:t>
      </w:r>
    </w:p>
    <w:p w14:paraId="18DBD4E1" w14:textId="77777777" w:rsidR="00705F10" w:rsidRPr="00705F10" w:rsidRDefault="00705F10" w:rsidP="00705F10">
      <w:pPr>
        <w:keepLines/>
        <w:ind w:left="1080" w:hanging="360"/>
        <w:rPr>
          <w:bCs/>
        </w:rPr>
      </w:pPr>
      <w:r w:rsidRPr="00705F10">
        <w:rPr>
          <w:bCs/>
        </w:rPr>
        <w:t xml:space="preserve">                 the church section and will continue to be posted weekly on   </w:t>
      </w:r>
    </w:p>
    <w:p w14:paraId="3671ABD0" w14:textId="12A1621A" w:rsidR="00705F10" w:rsidRPr="00705F10" w:rsidRDefault="00705F10" w:rsidP="00705F10">
      <w:pPr>
        <w:keepLines/>
        <w:ind w:left="1080" w:hanging="360"/>
        <w:rPr>
          <w:bCs/>
        </w:rPr>
      </w:pPr>
      <w:r w:rsidRPr="00705F10">
        <w:rPr>
          <w:bCs/>
        </w:rPr>
        <w:t xml:space="preserve">                 the St. Paul Facebook page.</w:t>
      </w:r>
    </w:p>
    <w:p w14:paraId="41D92AC5" w14:textId="77777777" w:rsidR="00705F10" w:rsidRPr="00705F10" w:rsidRDefault="00705F10" w:rsidP="00705F10">
      <w:pPr>
        <w:keepLines/>
        <w:ind w:left="1080" w:hanging="360"/>
        <w:rPr>
          <w:bCs/>
          <w:sz w:val="16"/>
          <w:szCs w:val="16"/>
        </w:rPr>
      </w:pPr>
      <w:r w:rsidRPr="00705F10">
        <w:rPr>
          <w:bCs/>
          <w:sz w:val="16"/>
          <w:szCs w:val="16"/>
        </w:rPr>
        <w:t> </w:t>
      </w:r>
    </w:p>
    <w:p w14:paraId="434AAA19" w14:textId="77777777" w:rsidR="00705F10" w:rsidRPr="00705F10" w:rsidRDefault="00705F10" w:rsidP="00705F10">
      <w:pPr>
        <w:keepLines/>
        <w:ind w:left="1080" w:hanging="1080"/>
      </w:pPr>
      <w:r w:rsidRPr="00705F10">
        <w:t>And it will always be available on the radio broadcast Sunday mornings at 11:00 a.m.</w:t>
      </w:r>
    </w:p>
    <w:p w14:paraId="543D3518" w14:textId="77777777" w:rsidR="00705F10" w:rsidRPr="00705F10" w:rsidRDefault="00705F10" w:rsidP="00705F10">
      <w:pPr>
        <w:keepLines/>
        <w:ind w:left="1080" w:hanging="1080"/>
      </w:pPr>
      <w:r w:rsidRPr="00705F10">
        <w:t xml:space="preserve">on WEFM (95.9), and on the local cable access station #99 for the previous </w:t>
      </w:r>
    </w:p>
    <w:p w14:paraId="3350B017" w14:textId="77777777" w:rsidR="00705F10" w:rsidRPr="00705F10" w:rsidRDefault="00705F10" w:rsidP="00705F10">
      <w:pPr>
        <w:keepLines/>
        <w:ind w:left="1080" w:hanging="1080"/>
      </w:pPr>
      <w:r w:rsidRPr="00705F10">
        <w:t xml:space="preserve">week’s service on Sundays at 4:00 p.m. and the current service on </w:t>
      </w:r>
    </w:p>
    <w:p w14:paraId="5C07FA27" w14:textId="152285C6" w:rsidR="00705F10" w:rsidRPr="00705F10" w:rsidRDefault="00705F10" w:rsidP="00705F10">
      <w:pPr>
        <w:keepLines/>
        <w:ind w:left="1080" w:hanging="1080"/>
        <w:rPr>
          <w:b/>
          <w:bCs/>
        </w:rPr>
      </w:pPr>
      <w:r w:rsidRPr="00705F10">
        <w:t>Wednesdays at 7:00 p.m. and Fridays at 8:30 p.m.</w:t>
      </w:r>
      <w:r w:rsidRPr="00705F10">
        <w:rPr>
          <w:b/>
          <w:bCs/>
        </w:rPr>
        <w:t> </w:t>
      </w:r>
    </w:p>
    <w:p w14:paraId="6302136E" w14:textId="6872C588" w:rsidR="00705F10" w:rsidRDefault="00705F10" w:rsidP="00705F10">
      <w:pPr>
        <w:keepLines/>
        <w:spacing w:line="252" w:lineRule="auto"/>
        <w:rPr>
          <w:rFonts w:ascii="Calibri" w:hAnsi="Calibri" w:cs="Calibri"/>
        </w:rPr>
      </w:pPr>
      <w:r w:rsidRPr="00705F10">
        <w:rPr>
          <w:sz w:val="28"/>
        </w:rPr>
        <w:t xml:space="preserve"> </w:t>
      </w:r>
      <w:r>
        <w:t> </w:t>
      </w:r>
    </w:p>
    <w:p w14:paraId="7B067D5E" w14:textId="77777777" w:rsidR="00DD6DFE" w:rsidRPr="00A00BBB" w:rsidRDefault="00DD6DFE" w:rsidP="00DD6DFE">
      <w:pPr>
        <w:jc w:val="both"/>
        <w:rPr>
          <w:i/>
          <w:sz w:val="22"/>
          <w:szCs w:val="22"/>
        </w:rPr>
      </w:pPr>
    </w:p>
    <w:p w14:paraId="430487E5" w14:textId="77777777" w:rsidR="00DD6DFE" w:rsidRPr="00A00BBB" w:rsidRDefault="00DD6DFE" w:rsidP="00DD6DFE">
      <w:pPr>
        <w:jc w:val="both"/>
        <w:rPr>
          <w:sz w:val="22"/>
          <w:szCs w:val="22"/>
        </w:rPr>
      </w:pPr>
    </w:p>
    <w:p w14:paraId="1FDE22B4" w14:textId="77777777" w:rsidR="00DD6DFE" w:rsidRDefault="00DD6DFE" w:rsidP="00DD6DFE"/>
    <w:p w14:paraId="27E603F2" w14:textId="77777777" w:rsidR="00DD6DFE" w:rsidRDefault="00DD6DFE" w:rsidP="00DD6DFE"/>
    <w:p w14:paraId="3E32295D" w14:textId="77777777" w:rsidR="00DD6DFE" w:rsidRDefault="00DD6DFE" w:rsidP="00DD6DFE"/>
    <w:p w14:paraId="2569B572" w14:textId="77777777" w:rsidR="00DD6DFE" w:rsidRDefault="00DD6DFE" w:rsidP="00DD6DFE"/>
    <w:p w14:paraId="7C678967" w14:textId="77777777" w:rsidR="00705F10" w:rsidRDefault="00705F10" w:rsidP="00705F10">
      <w:pPr>
        <w:keepLines/>
        <w:spacing w:line="252" w:lineRule="auto"/>
        <w:rPr>
          <w:b/>
          <w:bCs/>
        </w:rPr>
      </w:pPr>
      <w:r>
        <w:rPr>
          <w:b/>
          <w:bCs/>
        </w:rPr>
        <w:lastRenderedPageBreak/>
        <w:t xml:space="preserve">Sunday’s lessons are Numbers 21: 4b-9; Psalm 98: 1-4 or Psalm 78: 102, 34-38; </w:t>
      </w:r>
    </w:p>
    <w:p w14:paraId="2B0F2C28" w14:textId="77777777" w:rsidR="00705F10" w:rsidRDefault="00705F10" w:rsidP="00705F10">
      <w:pPr>
        <w:keepLines/>
        <w:spacing w:line="252" w:lineRule="auto"/>
        <w:rPr>
          <w:b/>
          <w:bCs/>
        </w:rPr>
      </w:pPr>
      <w:r>
        <w:rPr>
          <w:b/>
          <w:bCs/>
        </w:rPr>
        <w:t xml:space="preserve">I Corinthians 1: 18-24;  and John 3: 13-17 </w:t>
      </w:r>
      <w:r>
        <w:t xml:space="preserve">for those of you who like to study them in advance. </w:t>
      </w:r>
    </w:p>
    <w:p w14:paraId="001DB834" w14:textId="77777777" w:rsidR="00705F10" w:rsidRDefault="00705F10" w:rsidP="00705F10">
      <w:pPr>
        <w:keepLines/>
        <w:spacing w:line="252" w:lineRule="auto"/>
        <w:rPr>
          <w:b/>
          <w:bCs/>
          <w:sz w:val="32"/>
          <w:szCs w:val="32"/>
        </w:rPr>
      </w:pPr>
      <w:r>
        <w:rPr>
          <w:b/>
          <w:bCs/>
          <w:sz w:val="32"/>
          <w:szCs w:val="32"/>
        </w:rPr>
        <w:t> </w:t>
      </w:r>
    </w:p>
    <w:p w14:paraId="0F3042D0" w14:textId="77777777" w:rsidR="00705F10" w:rsidRDefault="00705F10" w:rsidP="00705F10">
      <w:pPr>
        <w:keepLines/>
        <w:jc w:val="both"/>
      </w:pPr>
      <w:r>
        <w:rPr>
          <w:b/>
          <w:bCs/>
        </w:rPr>
        <w:t>To send e-mail to the church office</w:t>
      </w:r>
      <w:r>
        <w:t>, please use the following addresses:  </w:t>
      </w:r>
    </w:p>
    <w:p w14:paraId="497FE793" w14:textId="77777777" w:rsidR="00705F10" w:rsidRDefault="00705F10" w:rsidP="00705F10">
      <w:pPr>
        <w:keepLines/>
        <w:jc w:val="both"/>
      </w:pPr>
      <w:r>
        <w:t>Pastor Mark Reshan:  seniorpastor@stpaulmichigancity.com  </w:t>
      </w:r>
    </w:p>
    <w:p w14:paraId="4AE3DB95" w14:textId="77777777" w:rsidR="00705F10" w:rsidRDefault="00705F10" w:rsidP="00705F10">
      <w:pPr>
        <w:keepLines/>
        <w:jc w:val="both"/>
      </w:pPr>
      <w:r>
        <w:t>Church Office Secretary (Libby Pollock): churchsecretary@stpaulmichigancity.com </w:t>
      </w:r>
    </w:p>
    <w:p w14:paraId="226BC5BD" w14:textId="77777777" w:rsidR="00705F10" w:rsidRDefault="00705F10" w:rsidP="00705F10">
      <w:pPr>
        <w:keepLines/>
      </w:pPr>
      <w:r>
        <w:t>Church Treasurer (Karen Fleming): finance@stpaulmichigancity.com</w:t>
      </w:r>
    </w:p>
    <w:p w14:paraId="1B8D98A3" w14:textId="77777777" w:rsidR="00705F10" w:rsidRDefault="00705F10" w:rsidP="00705F10">
      <w:pPr>
        <w:keepLines/>
        <w:rPr>
          <w:sz w:val="36"/>
          <w:szCs w:val="36"/>
        </w:rPr>
      </w:pPr>
      <w:r>
        <w:rPr>
          <w:sz w:val="36"/>
          <w:szCs w:val="36"/>
        </w:rPr>
        <w:t> </w:t>
      </w:r>
    </w:p>
    <w:p w14:paraId="222568CD" w14:textId="77777777" w:rsidR="00705F10" w:rsidRDefault="00705F10" w:rsidP="00705F10">
      <w:pPr>
        <w:keepLines/>
        <w:rPr>
          <w:b/>
          <w:bCs/>
        </w:rPr>
      </w:pPr>
      <w:r>
        <w:t> </w:t>
      </w:r>
      <w:r>
        <w:rPr>
          <w:b/>
          <w:bCs/>
        </w:rPr>
        <w:t xml:space="preserve">2025 Church Council: </w:t>
      </w:r>
    </w:p>
    <w:p w14:paraId="1032542C" w14:textId="77777777" w:rsidR="00705F10" w:rsidRDefault="00705F10" w:rsidP="00705F10">
      <w:pPr>
        <w:keepLines/>
      </w:pPr>
      <w:r>
        <w:rPr>
          <w:b/>
          <w:bCs/>
        </w:rPr>
        <w:t> </w:t>
      </w:r>
      <w:r>
        <w:t>Mark Reshan - Pastor</w:t>
      </w:r>
    </w:p>
    <w:p w14:paraId="75D3CB56" w14:textId="77777777" w:rsidR="00705F10" w:rsidRDefault="00705F10" w:rsidP="00705F10">
      <w:pPr>
        <w:keepLines/>
      </w:pPr>
      <w:r>
        <w:t> Janet Bakken – President</w:t>
      </w:r>
    </w:p>
    <w:p w14:paraId="592C9AA7" w14:textId="77777777" w:rsidR="00705F10" w:rsidRDefault="00705F10" w:rsidP="00705F10">
      <w:pPr>
        <w:keepLines/>
      </w:pPr>
      <w:r>
        <w:t> Donna Knoll – Vice President</w:t>
      </w:r>
    </w:p>
    <w:p w14:paraId="1F35CE9D" w14:textId="77777777" w:rsidR="00705F10" w:rsidRDefault="00705F10" w:rsidP="00705F10">
      <w:pPr>
        <w:keepLines/>
      </w:pPr>
      <w:r>
        <w:t> Judy Hunt – Secretary</w:t>
      </w:r>
    </w:p>
    <w:p w14:paraId="6E441D9F" w14:textId="77777777" w:rsidR="00705F10" w:rsidRDefault="00705F10" w:rsidP="00705F10">
      <w:pPr>
        <w:keepLines/>
      </w:pPr>
      <w:r>
        <w:t> Karen Fleming – Treasurer</w:t>
      </w:r>
    </w:p>
    <w:p w14:paraId="46314CA1" w14:textId="77777777" w:rsidR="00705F10" w:rsidRDefault="00705F10" w:rsidP="00705F10">
      <w:pPr>
        <w:keepLines/>
      </w:pPr>
      <w:r>
        <w:t xml:space="preserve"> Members: Paul Brooks, Diane Egilske, Sue Koziel, Judy Mutchler, </w:t>
      </w:r>
    </w:p>
    <w:p w14:paraId="6C559DAB" w14:textId="77777777" w:rsidR="00705F10" w:rsidRDefault="00705F10" w:rsidP="00705F10">
      <w:pPr>
        <w:keepLines/>
        <w:spacing w:line="252" w:lineRule="auto"/>
        <w:ind w:left="1440"/>
      </w:pPr>
      <w:r>
        <w:t xml:space="preserve">       Jim Schraidt, Trish Sprague</w:t>
      </w:r>
    </w:p>
    <w:p w14:paraId="2B8E9984" w14:textId="77777777" w:rsidR="00705F10" w:rsidRDefault="00705F10" w:rsidP="00705F10">
      <w:pPr>
        <w:keepLines/>
        <w:spacing w:line="252" w:lineRule="auto"/>
        <w:ind w:left="1440"/>
        <w:rPr>
          <w:sz w:val="32"/>
          <w:szCs w:val="32"/>
        </w:rPr>
      </w:pPr>
      <w:r>
        <w:rPr>
          <w:sz w:val="32"/>
          <w:szCs w:val="32"/>
        </w:rPr>
        <w:t> </w:t>
      </w:r>
    </w:p>
    <w:p w14:paraId="18A4221D" w14:textId="77777777" w:rsidR="00705F10" w:rsidRDefault="00705F10" w:rsidP="00705F10">
      <w:pPr>
        <w:keepLines/>
        <w:rPr>
          <w:b/>
          <w:bCs/>
        </w:rPr>
      </w:pPr>
      <w:r>
        <w:rPr>
          <w:b/>
          <w:bCs/>
        </w:rPr>
        <w:t xml:space="preserve">Worship Attendance: </w:t>
      </w:r>
    </w:p>
    <w:p w14:paraId="6BBD7F1C" w14:textId="77777777" w:rsidR="00705F10" w:rsidRDefault="00705F10" w:rsidP="00705F10">
      <w:pPr>
        <w:keepLines/>
        <w:rPr>
          <w:b/>
          <w:bCs/>
        </w:rPr>
      </w:pPr>
      <w:r>
        <w:rPr>
          <w:b/>
          <w:bCs/>
        </w:rPr>
        <w:t xml:space="preserve">Saturday , August 30, 2025 @ 4:00 p.m.  </w:t>
      </w:r>
      <w:r>
        <w:rPr>
          <w:b/>
          <w:bCs/>
        </w:rPr>
        <w:tab/>
      </w:r>
      <w:r>
        <w:rPr>
          <w:b/>
          <w:bCs/>
        </w:rPr>
        <w:tab/>
        <w:t>22</w:t>
      </w:r>
    </w:p>
    <w:p w14:paraId="5FC24770" w14:textId="77777777" w:rsidR="00705F10" w:rsidRDefault="00705F10" w:rsidP="00705F10">
      <w:pPr>
        <w:keepLines/>
        <w:rPr>
          <w:b/>
          <w:bCs/>
        </w:rPr>
      </w:pPr>
      <w:r>
        <w:rPr>
          <w:b/>
          <w:bCs/>
        </w:rPr>
        <w:t xml:space="preserve">Sunday, August 31, 2025 @ 9:00 a.m. </w:t>
      </w:r>
      <w:r>
        <w:rPr>
          <w:b/>
          <w:bCs/>
        </w:rPr>
        <w:tab/>
      </w:r>
      <w:r>
        <w:rPr>
          <w:b/>
          <w:bCs/>
        </w:rPr>
        <w:tab/>
        <w:t>76</w:t>
      </w:r>
      <w:r>
        <w:rPr>
          <w:b/>
          <w:bCs/>
        </w:rPr>
        <w:tab/>
      </w:r>
      <w:r>
        <w:rPr>
          <w:b/>
          <w:bCs/>
        </w:rPr>
        <w:tab/>
      </w:r>
    </w:p>
    <w:p w14:paraId="3B3B6DAD" w14:textId="77777777" w:rsidR="00705F10" w:rsidRDefault="00705F10" w:rsidP="00705F10">
      <w:pPr>
        <w:keepLines/>
        <w:rPr>
          <w:b/>
          <w:bCs/>
        </w:rPr>
      </w:pPr>
      <w:r>
        <w:rPr>
          <w:b/>
          <w:bCs/>
        </w:rPr>
        <w:t>TOTAL</w:t>
      </w:r>
      <w:r>
        <w:rPr>
          <w:b/>
          <w:bCs/>
        </w:rPr>
        <w:tab/>
      </w:r>
      <w:r>
        <w:rPr>
          <w:b/>
          <w:bCs/>
        </w:rPr>
        <w:tab/>
      </w:r>
      <w:r>
        <w:rPr>
          <w:b/>
          <w:bCs/>
        </w:rPr>
        <w:tab/>
      </w:r>
      <w:r>
        <w:rPr>
          <w:b/>
          <w:bCs/>
        </w:rPr>
        <w:tab/>
      </w:r>
      <w:r>
        <w:rPr>
          <w:b/>
          <w:bCs/>
        </w:rPr>
        <w:tab/>
        <w:t xml:space="preserve">            98</w:t>
      </w:r>
    </w:p>
    <w:p w14:paraId="71EB6574" w14:textId="77777777" w:rsidR="00705F10" w:rsidRDefault="00705F10" w:rsidP="00705F10">
      <w:pPr>
        <w:keepLines/>
        <w:rPr>
          <w:b/>
          <w:bCs/>
          <w:sz w:val="40"/>
          <w:szCs w:val="40"/>
        </w:rPr>
      </w:pPr>
      <w:r>
        <w:rPr>
          <w:b/>
          <w:bCs/>
          <w:sz w:val="40"/>
          <w:szCs w:val="40"/>
        </w:rPr>
        <w:t> </w:t>
      </w:r>
    </w:p>
    <w:p w14:paraId="6EA00AA6" w14:textId="77777777" w:rsidR="00705F10" w:rsidRDefault="00705F10" w:rsidP="00705F10">
      <w:pPr>
        <w:keepLines/>
        <w:rPr>
          <w:b/>
          <w:bCs/>
        </w:rPr>
      </w:pPr>
      <w:r>
        <w:rPr>
          <w:b/>
          <w:bCs/>
        </w:rPr>
        <w:t>Copies of the minutes from the June 26, 2025 and the Augut 28, 2025  Church Council meetings are on the back table in the upper Narthex. They were approved by the council via email. There was no Council meeting in July 2025.</w:t>
      </w:r>
    </w:p>
    <w:p w14:paraId="0CC577B9" w14:textId="77777777" w:rsidR="00705F10" w:rsidRDefault="00705F10" w:rsidP="00705F10">
      <w:pPr>
        <w:keepLines/>
        <w:rPr>
          <w:b/>
          <w:bCs/>
          <w:sz w:val="40"/>
          <w:szCs w:val="40"/>
        </w:rPr>
      </w:pPr>
      <w:r>
        <w:rPr>
          <w:b/>
          <w:bCs/>
          <w:sz w:val="40"/>
          <w:szCs w:val="40"/>
        </w:rPr>
        <w:t> </w:t>
      </w:r>
    </w:p>
    <w:p w14:paraId="0E8E9999" w14:textId="77777777" w:rsidR="00705F10" w:rsidRDefault="00705F10" w:rsidP="00705F10">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0FA74E90" w14:textId="77777777" w:rsidR="00705F10" w:rsidRDefault="00705F10" w:rsidP="00705F10">
      <w:pPr>
        <w:widowControl w:val="0"/>
        <w:rPr>
          <w:rFonts w:ascii="Calibri" w:hAnsi="Calibri" w:cs="Calibri"/>
        </w:rPr>
      </w:pPr>
      <w:r>
        <w:t> </w:t>
      </w:r>
    </w:p>
    <w:p w14:paraId="58226C8C" w14:textId="77777777" w:rsidR="00DD6DFE" w:rsidRDefault="00DD6DFE" w:rsidP="00DD6DFE"/>
    <w:p w14:paraId="3BAB272D" w14:textId="77777777" w:rsidR="00DD6DFE" w:rsidRDefault="00DD6DFE" w:rsidP="00DD6DFE"/>
    <w:p w14:paraId="300ACDE7" w14:textId="77777777" w:rsidR="00DD6DFE" w:rsidRDefault="00DD6DFE" w:rsidP="00DD6DFE"/>
    <w:p w14:paraId="2989E79E" w14:textId="77777777" w:rsidR="00DD6DFE" w:rsidRDefault="00DD6DFE" w:rsidP="00DD6DFE"/>
    <w:p w14:paraId="2A8763EE" w14:textId="77777777" w:rsidR="00DD6DFE" w:rsidRDefault="00DD6DFE" w:rsidP="00DD6DFE"/>
    <w:p w14:paraId="7F248C6F" w14:textId="77777777" w:rsidR="00C00D5E" w:rsidRDefault="00C00D5E"/>
    <w:p w14:paraId="207DA4D5" w14:textId="77777777" w:rsidR="00705F10" w:rsidRDefault="00705F10"/>
    <w:p w14:paraId="0F2953E7" w14:textId="77777777" w:rsidR="00705F10" w:rsidRDefault="00705F10"/>
    <w:p w14:paraId="3F847433" w14:textId="77777777" w:rsidR="00705F10" w:rsidRDefault="00705F10"/>
    <w:p w14:paraId="576A939B" w14:textId="77777777" w:rsidR="00705F10" w:rsidRDefault="00705F10"/>
    <w:p w14:paraId="2EAD7B4D" w14:textId="77777777" w:rsidR="00705F10" w:rsidRDefault="00705F10"/>
    <w:p w14:paraId="78D713ED" w14:textId="77777777" w:rsidR="00705F10" w:rsidRDefault="00705F10" w:rsidP="00705F10">
      <w:pPr>
        <w:keepLines/>
        <w:rPr>
          <w:b/>
          <w:bCs/>
          <w:sz w:val="28"/>
          <w:szCs w:val="28"/>
        </w:rPr>
      </w:pPr>
      <w:r>
        <w:rPr>
          <w:b/>
          <w:bCs/>
          <w:sz w:val="28"/>
          <w:szCs w:val="28"/>
        </w:rPr>
        <w:lastRenderedPageBreak/>
        <w:t>2025 Financial Stewardship</w:t>
      </w:r>
    </w:p>
    <w:p w14:paraId="6E24623B" w14:textId="77777777" w:rsidR="00705F10" w:rsidRDefault="00705F10" w:rsidP="00705F10">
      <w:pPr>
        <w:keepLines/>
        <w:rPr>
          <w:b/>
          <w:bCs/>
          <w:sz w:val="12"/>
          <w:szCs w:val="12"/>
        </w:rPr>
      </w:pPr>
      <w:r>
        <w:rPr>
          <w:b/>
          <w:bCs/>
          <w:sz w:val="12"/>
          <w:szCs w:val="12"/>
        </w:rPr>
        <w:t> </w:t>
      </w:r>
    </w:p>
    <w:p w14:paraId="04D96A72" w14:textId="77777777" w:rsidR="00705F10" w:rsidRDefault="00705F10" w:rsidP="00705F10">
      <w:pPr>
        <w:keepLines/>
        <w:jc w:val="both"/>
        <w:rPr>
          <w:sz w:val="28"/>
          <w:szCs w:val="28"/>
        </w:rPr>
      </w:pPr>
      <w:r>
        <w:rPr>
          <w:sz w:val="28"/>
          <w:szCs w:val="28"/>
        </w:rPr>
        <w:t>Weekly Church Operating Needs (x 2 weeks)</w:t>
      </w:r>
      <w:r>
        <w:rPr>
          <w:sz w:val="28"/>
          <w:szCs w:val="28"/>
        </w:rPr>
        <w:tab/>
      </w:r>
    </w:p>
    <w:p w14:paraId="23D55861" w14:textId="77777777" w:rsidR="00705F10" w:rsidRDefault="00705F10" w:rsidP="00705F10">
      <w:pPr>
        <w:keepLines/>
        <w:jc w:val="both"/>
        <w:rPr>
          <w:sz w:val="28"/>
          <w:szCs w:val="28"/>
        </w:rPr>
      </w:pPr>
      <w:r>
        <w:rPr>
          <w:sz w:val="28"/>
          <w:szCs w:val="28"/>
        </w:rPr>
        <w:t>August 23-24, 2025; August 30-31, 2025:</w:t>
      </w:r>
      <w:r>
        <w:rPr>
          <w:sz w:val="28"/>
          <w:szCs w:val="28"/>
        </w:rPr>
        <w:tab/>
        <w:t xml:space="preserve">                      $  10,600.00</w:t>
      </w:r>
    </w:p>
    <w:p w14:paraId="4AAC4739" w14:textId="77777777" w:rsidR="00705F10" w:rsidRDefault="00705F10" w:rsidP="00705F10">
      <w:pPr>
        <w:keepLines/>
        <w:jc w:val="both"/>
        <w:rPr>
          <w:sz w:val="28"/>
          <w:szCs w:val="28"/>
        </w:rPr>
      </w:pPr>
      <w:r>
        <w:rPr>
          <w:sz w:val="28"/>
          <w:szCs w:val="28"/>
        </w:rPr>
        <w:t> </w:t>
      </w:r>
    </w:p>
    <w:p w14:paraId="4E352235" w14:textId="77777777" w:rsidR="00705F10" w:rsidRDefault="00705F10" w:rsidP="00705F10">
      <w:pPr>
        <w:keepLines/>
        <w:jc w:val="both"/>
        <w:rPr>
          <w:sz w:val="28"/>
          <w:szCs w:val="28"/>
        </w:rPr>
      </w:pPr>
      <w:r>
        <w:rPr>
          <w:sz w:val="28"/>
          <w:szCs w:val="28"/>
        </w:rPr>
        <w:t>General Fund (including General Memorials):</w:t>
      </w:r>
      <w:r>
        <w:rPr>
          <w:sz w:val="28"/>
          <w:szCs w:val="28"/>
        </w:rPr>
        <w:tab/>
        <w:t xml:space="preserve">            $   7,340.00</w:t>
      </w:r>
    </w:p>
    <w:p w14:paraId="676E368D" w14:textId="77777777" w:rsidR="00705F10" w:rsidRDefault="00705F10" w:rsidP="00705F10">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4,250.50</w:t>
      </w:r>
    </w:p>
    <w:p w14:paraId="0A2F9D43" w14:textId="77777777" w:rsidR="00705F10" w:rsidRDefault="00705F10" w:rsidP="00705F10">
      <w:pPr>
        <w:keepLines/>
        <w:jc w:val="both"/>
        <w:rPr>
          <w:sz w:val="22"/>
          <w:szCs w:val="22"/>
        </w:rPr>
      </w:pPr>
      <w:r>
        <w:rPr>
          <w:sz w:val="22"/>
          <w:szCs w:val="22"/>
        </w:rPr>
        <w:t> </w:t>
      </w:r>
    </w:p>
    <w:p w14:paraId="5FB0C53E" w14:textId="77777777" w:rsidR="00705F10" w:rsidRDefault="00705F10" w:rsidP="00705F10">
      <w:pPr>
        <w:keepLines/>
        <w:rPr>
          <w:sz w:val="28"/>
          <w:szCs w:val="28"/>
        </w:rPr>
      </w:pPr>
      <w:r>
        <w:rPr>
          <w:sz w:val="28"/>
          <w:szCs w:val="28"/>
        </w:rPr>
        <w:t>Restricted Income (not including Memorials)</w:t>
      </w:r>
    </w:p>
    <w:p w14:paraId="1B8BB451" w14:textId="77777777" w:rsidR="00705F10" w:rsidRDefault="00705F10" w:rsidP="00705F10">
      <w:pPr>
        <w:keepLines/>
        <w:rPr>
          <w:sz w:val="28"/>
          <w:szCs w:val="28"/>
        </w:rPr>
      </w:pPr>
      <w:r>
        <w:rPr>
          <w:sz w:val="28"/>
          <w:szCs w:val="28"/>
        </w:rPr>
        <w:t>Supports IK Synod &amp; Church wide Ministries:</w:t>
      </w:r>
      <w:r>
        <w:rPr>
          <w:sz w:val="28"/>
          <w:szCs w:val="28"/>
        </w:rPr>
        <w:tab/>
        <w:t xml:space="preserve">  </w:t>
      </w:r>
      <w:r>
        <w:rPr>
          <w:sz w:val="28"/>
          <w:szCs w:val="28"/>
        </w:rPr>
        <w:tab/>
        <w:t xml:space="preserve">    $   120.00</w:t>
      </w:r>
    </w:p>
    <w:p w14:paraId="59914444" w14:textId="77777777" w:rsidR="00705F10" w:rsidRDefault="00705F10" w:rsidP="00705F10">
      <w:pPr>
        <w:keepLines/>
        <w:rPr>
          <w:sz w:val="28"/>
          <w:szCs w:val="28"/>
        </w:rPr>
      </w:pPr>
      <w:r>
        <w:rPr>
          <w:sz w:val="28"/>
          <w:szCs w:val="28"/>
        </w:rPr>
        <w:t> </w:t>
      </w:r>
    </w:p>
    <w:p w14:paraId="34F4D16D" w14:textId="77777777" w:rsidR="00705F10" w:rsidRDefault="00705F10" w:rsidP="00705F10">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380.00 </w:t>
      </w:r>
    </w:p>
    <w:p w14:paraId="2F130B94" w14:textId="77777777" w:rsidR="00705F10" w:rsidRDefault="00705F10" w:rsidP="00705F10">
      <w:pPr>
        <w:keepLines/>
        <w:rPr>
          <w:sz w:val="28"/>
          <w:szCs w:val="28"/>
        </w:rPr>
      </w:pPr>
      <w:r>
        <w:rPr>
          <w:sz w:val="28"/>
          <w:szCs w:val="28"/>
        </w:rPr>
        <w:t> </w:t>
      </w:r>
    </w:p>
    <w:p w14:paraId="08B00376" w14:textId="77777777" w:rsidR="00705F10" w:rsidRDefault="00705F10" w:rsidP="00705F10">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30.00</w:t>
      </w:r>
    </w:p>
    <w:p w14:paraId="63817F69" w14:textId="77777777" w:rsidR="00705F10" w:rsidRDefault="00705F10" w:rsidP="00705F10">
      <w:pPr>
        <w:keepLines/>
        <w:rPr>
          <w:sz w:val="44"/>
          <w:szCs w:val="44"/>
        </w:rPr>
      </w:pPr>
      <w:r>
        <w:rPr>
          <w:sz w:val="44"/>
          <w:szCs w:val="44"/>
        </w:rPr>
        <w:t> </w:t>
      </w:r>
    </w:p>
    <w:p w14:paraId="7A01CC29" w14:textId="77777777" w:rsidR="00705F10" w:rsidRDefault="00705F10" w:rsidP="00705F10">
      <w:pPr>
        <w:widowControl w:val="0"/>
        <w:rPr>
          <w:b/>
          <w:bCs/>
          <w:sz w:val="28"/>
          <w:szCs w:val="28"/>
        </w:rPr>
      </w:pPr>
      <w:r>
        <w:rPr>
          <w:b/>
          <w:bCs/>
          <w:sz w:val="28"/>
          <w:szCs w:val="28"/>
        </w:rPr>
        <w:t>September 2025 Mission of the Month</w:t>
      </w:r>
    </w:p>
    <w:p w14:paraId="32024C1D" w14:textId="77777777" w:rsidR="00705F10" w:rsidRDefault="00705F10" w:rsidP="00705F10">
      <w:pPr>
        <w:widowControl w:val="0"/>
        <w:rPr>
          <w:b/>
          <w:bCs/>
          <w:sz w:val="18"/>
          <w:szCs w:val="18"/>
        </w:rPr>
      </w:pPr>
      <w:r>
        <w:rPr>
          <w:b/>
          <w:bCs/>
          <w:sz w:val="18"/>
          <w:szCs w:val="18"/>
        </w:rPr>
        <w:t> </w:t>
      </w:r>
    </w:p>
    <w:p w14:paraId="1D2EBAE5" w14:textId="77777777" w:rsidR="00705F10" w:rsidRDefault="00705F10" w:rsidP="00705F10">
      <w:pPr>
        <w:widowControl w:val="0"/>
        <w:rPr>
          <w:sz w:val="28"/>
          <w:szCs w:val="28"/>
        </w:rPr>
      </w:pPr>
      <w:r>
        <w:rPr>
          <w:sz w:val="28"/>
          <w:szCs w:val="28"/>
        </w:rPr>
        <w:t>The Mission of the Month for September 2025: ZERO Prostate Cancer</w:t>
      </w:r>
    </w:p>
    <w:p w14:paraId="24C4AC2C" w14:textId="77777777" w:rsidR="00705F10" w:rsidRDefault="00705F10" w:rsidP="00705F10">
      <w:pPr>
        <w:widowControl w:val="0"/>
        <w:rPr>
          <w:sz w:val="28"/>
          <w:szCs w:val="28"/>
        </w:rPr>
      </w:pPr>
      <w:r>
        <w:rPr>
          <w:sz w:val="28"/>
          <w:szCs w:val="28"/>
        </w:rPr>
        <w:t xml:space="preserve">September is Prostate Cancer Awareness Month. Prostate cancer will affect about one in seven men in their lifetime and about 35,000 men will die from prostate cancer this year. Fortunately, if detected early, prostate cancer can be successfully treated, and new treatments are becoming available to extend the lives of men with advanced disease. ZERO is the largest prostate cancer support, education and advocacy organization in the United States. It offers free support and education services to prostate cancer patients, and advocates for research funding and improved prostate cancer treatment. Jim Schraidt is a fifteen-year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15" w:history="1">
        <w:r>
          <w:rPr>
            <w:rStyle w:val="Hyperlink"/>
            <w:sz w:val="28"/>
            <w:szCs w:val="28"/>
          </w:rPr>
          <w:t>https://zerocancer.org</w:t>
        </w:r>
      </w:hyperlink>
      <w:r>
        <w:rPr>
          <w:sz w:val="28"/>
          <w:szCs w:val="28"/>
        </w:rPr>
        <w:t>.</w:t>
      </w:r>
    </w:p>
    <w:p w14:paraId="280DEAAE" w14:textId="77777777" w:rsidR="00705F10" w:rsidRDefault="00705F10" w:rsidP="00705F10">
      <w:pPr>
        <w:widowControl w:val="0"/>
        <w:rPr>
          <w:sz w:val="8"/>
          <w:szCs w:val="8"/>
        </w:rPr>
      </w:pPr>
      <w:r>
        <w:rPr>
          <w:sz w:val="8"/>
          <w:szCs w:val="8"/>
        </w:rPr>
        <w:t> </w:t>
      </w:r>
    </w:p>
    <w:p w14:paraId="38F0CEC2" w14:textId="77777777" w:rsidR="00705F10" w:rsidRDefault="00705F10" w:rsidP="00705F10">
      <w:pPr>
        <w:widowControl w:val="0"/>
        <w:rPr>
          <w:sz w:val="28"/>
          <w:szCs w:val="28"/>
        </w:rPr>
      </w:pPr>
      <w:r>
        <w:rPr>
          <w:sz w:val="28"/>
          <w:szCs w:val="28"/>
        </w:rPr>
        <w:t>Checks can be written to St. Paul and can be marked for ZERO and placed in the offering plate.</w:t>
      </w:r>
    </w:p>
    <w:p w14:paraId="0938AF23" w14:textId="77777777" w:rsidR="00705F10" w:rsidRDefault="00705F10" w:rsidP="00705F10">
      <w:pPr>
        <w:widowControl w:val="0"/>
        <w:rPr>
          <w:sz w:val="8"/>
          <w:szCs w:val="8"/>
        </w:rPr>
      </w:pPr>
      <w:r>
        <w:rPr>
          <w:sz w:val="8"/>
          <w:szCs w:val="8"/>
        </w:rPr>
        <w:t> </w:t>
      </w:r>
    </w:p>
    <w:p w14:paraId="5EA39034" w14:textId="77777777" w:rsidR="00705F10" w:rsidRDefault="00705F10" w:rsidP="00705F10">
      <w:pPr>
        <w:spacing w:line="256" w:lineRule="auto"/>
        <w:rPr>
          <w:sz w:val="28"/>
          <w:szCs w:val="28"/>
        </w:rPr>
      </w:pPr>
      <w:r>
        <w:rPr>
          <w:sz w:val="28"/>
          <w:szCs w:val="28"/>
        </w:rPr>
        <w:t xml:space="preserve">Noisy coin offering will also support the mission of the month. </w:t>
      </w:r>
    </w:p>
    <w:p w14:paraId="43E00776" w14:textId="77777777" w:rsidR="00705F10" w:rsidRDefault="00705F10" w:rsidP="00705F10">
      <w:pPr>
        <w:widowControl w:val="0"/>
        <w:rPr>
          <w:rFonts w:ascii="Calibri" w:hAnsi="Calibri" w:cs="Calibri"/>
        </w:rPr>
      </w:pPr>
      <w:r>
        <w:t> </w:t>
      </w:r>
    </w:p>
    <w:p w14:paraId="505FF238" w14:textId="77777777" w:rsidR="00705F10" w:rsidRDefault="00705F10"/>
    <w:p w14:paraId="048B1B47" w14:textId="77777777" w:rsidR="00705F10" w:rsidRDefault="00705F10"/>
    <w:p w14:paraId="67A22B5D" w14:textId="77777777" w:rsidR="00705F10" w:rsidRDefault="00705F10"/>
    <w:p w14:paraId="53666DF1" w14:textId="77777777" w:rsidR="00705F10" w:rsidRDefault="00705F10"/>
    <w:p w14:paraId="1B94AA9E" w14:textId="77777777" w:rsidR="00705F10" w:rsidRDefault="00705F10"/>
    <w:p w14:paraId="316230BD" w14:textId="77777777" w:rsidR="00705F10" w:rsidRDefault="00705F10">
      <w:bookmarkStart w:id="0" w:name="_GoBack"/>
      <w:bookmarkEnd w:id="0"/>
    </w:p>
    <w:p w14:paraId="354E30F1" w14:textId="77777777" w:rsidR="00705F10" w:rsidRDefault="00705F10" w:rsidP="00705F10">
      <w:pPr>
        <w:keepLines/>
        <w:jc w:val="center"/>
        <w:rPr>
          <w:b/>
          <w:bCs/>
        </w:rPr>
      </w:pPr>
      <w:r>
        <w:rPr>
          <w:b/>
          <w:bCs/>
        </w:rPr>
        <w:lastRenderedPageBreak/>
        <w:t>ACTIVITIES, EVENTS &amp; MEETINGS</w:t>
      </w:r>
    </w:p>
    <w:p w14:paraId="13B869A4" w14:textId="77777777" w:rsidR="00705F10" w:rsidRDefault="00705F10" w:rsidP="00705F10">
      <w:pPr>
        <w:keepLines/>
        <w:jc w:val="center"/>
        <w:rPr>
          <w:b/>
          <w:bCs/>
        </w:rPr>
      </w:pPr>
      <w:r>
        <w:rPr>
          <w:b/>
          <w:bCs/>
        </w:rPr>
        <w:t>SEPTEMBER 2025</w:t>
      </w:r>
    </w:p>
    <w:p w14:paraId="24B9751F" w14:textId="77777777" w:rsidR="00705F10" w:rsidRDefault="00705F10" w:rsidP="00705F10">
      <w:pPr>
        <w:spacing w:line="256" w:lineRule="auto"/>
        <w:jc w:val="center"/>
        <w:rPr>
          <w:b/>
          <w:bCs/>
          <w:sz w:val="16"/>
          <w:szCs w:val="16"/>
        </w:rPr>
      </w:pPr>
      <w:r>
        <w:rPr>
          <w:b/>
          <w:bCs/>
          <w:sz w:val="16"/>
          <w:szCs w:val="16"/>
        </w:rPr>
        <w:t> </w:t>
      </w:r>
    </w:p>
    <w:p w14:paraId="79CEF71B" w14:textId="77777777" w:rsidR="00705F10" w:rsidRDefault="00705F10" w:rsidP="00705F10">
      <w:pPr>
        <w:keepLines/>
        <w:rPr>
          <w:sz w:val="4"/>
          <w:szCs w:val="4"/>
        </w:rPr>
      </w:pPr>
      <w:r>
        <w:rPr>
          <w:sz w:val="4"/>
          <w:szCs w:val="4"/>
        </w:rPr>
        <w:t> </w:t>
      </w:r>
    </w:p>
    <w:p w14:paraId="13EAC6A4" w14:textId="77777777" w:rsidR="00705F10" w:rsidRDefault="00705F10" w:rsidP="00705F10">
      <w:pPr>
        <w:keepLines/>
      </w:pPr>
      <w:r>
        <w:rPr>
          <w:b/>
          <w:bCs/>
        </w:rPr>
        <w:t xml:space="preserve">Saturday, </w:t>
      </w:r>
      <w:r>
        <w:t>September 6, 2025 @ 4:00 p.m. Pent 13 Worship Service/Sanctuary</w:t>
      </w:r>
    </w:p>
    <w:p w14:paraId="30D3308F" w14:textId="77777777" w:rsidR="00705F10" w:rsidRDefault="00705F10" w:rsidP="00705F10">
      <w:pPr>
        <w:spacing w:line="256" w:lineRule="auto"/>
        <w:rPr>
          <w:sz w:val="36"/>
          <w:szCs w:val="36"/>
        </w:rPr>
      </w:pPr>
      <w:r>
        <w:rPr>
          <w:sz w:val="36"/>
          <w:szCs w:val="36"/>
        </w:rPr>
        <w:t> </w:t>
      </w:r>
    </w:p>
    <w:p w14:paraId="30FAB385" w14:textId="77777777" w:rsidR="00705F10" w:rsidRDefault="00705F10" w:rsidP="00705F10">
      <w:pPr>
        <w:keepLines/>
        <w:widowControl w:val="0"/>
      </w:pPr>
      <w:r>
        <w:rPr>
          <w:b/>
          <w:bCs/>
        </w:rPr>
        <w:t xml:space="preserve">Sunday, </w:t>
      </w:r>
      <w:r>
        <w:t xml:space="preserve">September 7, 2025 @ 9:00 a.m. Pent 13 Worship Service/Sanctuary with </w:t>
      </w:r>
    </w:p>
    <w:p w14:paraId="1CC5B96E" w14:textId="77777777" w:rsidR="00705F10" w:rsidRDefault="00705F10" w:rsidP="00705F10">
      <w:pPr>
        <w:keepLines/>
        <w:widowControl w:val="0"/>
      </w:pPr>
      <w:r>
        <w:tab/>
      </w:r>
      <w:r>
        <w:tab/>
      </w:r>
      <w:r>
        <w:tab/>
      </w:r>
      <w:r>
        <w:tab/>
      </w:r>
      <w:r>
        <w:tab/>
        <w:t xml:space="preserve">         coffee after in the St. Paul Room</w:t>
      </w:r>
    </w:p>
    <w:p w14:paraId="686768B5" w14:textId="77777777" w:rsidR="00705F10" w:rsidRDefault="00705F10" w:rsidP="00705F10">
      <w:pPr>
        <w:keepLines/>
        <w:widowControl w:val="0"/>
        <w:rPr>
          <w:sz w:val="4"/>
          <w:szCs w:val="4"/>
        </w:rPr>
      </w:pPr>
      <w:r>
        <w:rPr>
          <w:sz w:val="4"/>
          <w:szCs w:val="4"/>
        </w:rPr>
        <w:t> </w:t>
      </w:r>
    </w:p>
    <w:p w14:paraId="6228C6FC" w14:textId="77777777" w:rsidR="00705F10" w:rsidRDefault="00705F10" w:rsidP="00705F10">
      <w:pPr>
        <w:keepLines/>
        <w:widowControl w:val="0"/>
      </w:pPr>
      <w:r>
        <w:rPr>
          <w:b/>
          <w:bCs/>
        </w:rPr>
        <w:t xml:space="preserve">Monday, </w:t>
      </w:r>
      <w:r>
        <w:t>September 8, 2025 @ 1:00 p.m. Hope Circle/Green Room</w:t>
      </w:r>
    </w:p>
    <w:p w14:paraId="5166AC94" w14:textId="77777777" w:rsidR="00705F10" w:rsidRDefault="00705F10" w:rsidP="00705F10">
      <w:pPr>
        <w:keepLines/>
        <w:widowControl w:val="0"/>
        <w:rPr>
          <w:sz w:val="4"/>
          <w:szCs w:val="4"/>
        </w:rPr>
      </w:pPr>
      <w:r>
        <w:rPr>
          <w:sz w:val="4"/>
          <w:szCs w:val="4"/>
        </w:rPr>
        <w:t> </w:t>
      </w:r>
    </w:p>
    <w:p w14:paraId="6AF78D58" w14:textId="77777777" w:rsidR="00705F10" w:rsidRDefault="00705F10" w:rsidP="00705F10">
      <w:pPr>
        <w:keepLines/>
        <w:widowControl w:val="0"/>
        <w:rPr>
          <w:b/>
          <w:bCs/>
        </w:rPr>
      </w:pPr>
      <w:r>
        <w:rPr>
          <w:b/>
          <w:bCs/>
        </w:rPr>
        <w:t>Tuesday,</w:t>
      </w:r>
      <w:r>
        <w:t xml:space="preserve"> September 9, 2025 all day until close </w:t>
      </w:r>
      <w:r>
        <w:rPr>
          <w:b/>
          <w:bCs/>
        </w:rPr>
        <w:t>GIVE BACK at Holly’s Restaurant</w:t>
      </w:r>
    </w:p>
    <w:p w14:paraId="35F6522B" w14:textId="77777777" w:rsidR="00705F10" w:rsidRDefault="00705F10" w:rsidP="00705F10">
      <w:pPr>
        <w:keepLines/>
        <w:widowControl w:val="0"/>
        <w:rPr>
          <w:b/>
          <w:bCs/>
          <w:sz w:val="4"/>
          <w:szCs w:val="4"/>
        </w:rPr>
      </w:pPr>
      <w:r>
        <w:rPr>
          <w:b/>
          <w:bCs/>
        </w:rPr>
        <w:t xml:space="preserve"> </w:t>
      </w:r>
    </w:p>
    <w:p w14:paraId="45BB165C" w14:textId="77777777" w:rsidR="00705F10" w:rsidRDefault="00705F10" w:rsidP="00705F10">
      <w:pPr>
        <w:keepLines/>
        <w:widowControl w:val="0"/>
      </w:pPr>
      <w:r>
        <w:rPr>
          <w:b/>
          <w:bCs/>
        </w:rPr>
        <w:tab/>
      </w:r>
      <w:r>
        <w:rPr>
          <w:b/>
          <w:bCs/>
        </w:rPr>
        <w:tab/>
      </w:r>
      <w:r>
        <w:rPr>
          <w:b/>
          <w:bCs/>
        </w:rPr>
        <w:tab/>
      </w:r>
      <w:r>
        <w:rPr>
          <w:b/>
          <w:bCs/>
        </w:rPr>
        <w:tab/>
      </w:r>
      <w:r>
        <w:t>@ 7:00 p.m. Estuary/Luther House</w:t>
      </w:r>
    </w:p>
    <w:p w14:paraId="35559FFD" w14:textId="77777777" w:rsidR="00705F10" w:rsidRDefault="00705F10" w:rsidP="00705F10">
      <w:pPr>
        <w:keepLines/>
        <w:widowControl w:val="0"/>
        <w:rPr>
          <w:sz w:val="4"/>
          <w:szCs w:val="4"/>
        </w:rPr>
      </w:pPr>
      <w:r>
        <w:rPr>
          <w:sz w:val="4"/>
          <w:szCs w:val="4"/>
        </w:rPr>
        <w:t> </w:t>
      </w:r>
    </w:p>
    <w:p w14:paraId="30E77B36" w14:textId="77777777" w:rsidR="00705F10" w:rsidRDefault="00705F10" w:rsidP="00705F10">
      <w:pPr>
        <w:keepLines/>
        <w:widowControl w:val="0"/>
      </w:pPr>
      <w:r>
        <w:rPr>
          <w:b/>
          <w:bCs/>
        </w:rPr>
        <w:t xml:space="preserve">Wednesday, </w:t>
      </w:r>
      <w:r>
        <w:t>September 10, 2025 @ 10:00 a.m. God’s Purls/St. Paul Room</w:t>
      </w:r>
    </w:p>
    <w:p w14:paraId="3B6E9957" w14:textId="77777777" w:rsidR="00705F10" w:rsidRDefault="00705F10" w:rsidP="00705F10">
      <w:pPr>
        <w:keepLines/>
        <w:widowControl w:val="0"/>
        <w:rPr>
          <w:sz w:val="4"/>
          <w:szCs w:val="4"/>
        </w:rPr>
      </w:pPr>
      <w:r>
        <w:rPr>
          <w:sz w:val="4"/>
          <w:szCs w:val="4"/>
        </w:rPr>
        <w:t> </w:t>
      </w:r>
    </w:p>
    <w:p w14:paraId="1CFD6677" w14:textId="77777777" w:rsidR="00705F10" w:rsidRDefault="00705F10" w:rsidP="00705F10">
      <w:pPr>
        <w:keepLines/>
        <w:widowControl w:val="0"/>
        <w:rPr>
          <w:b/>
          <w:bCs/>
        </w:rPr>
      </w:pPr>
      <w:r>
        <w:tab/>
      </w:r>
      <w:r>
        <w:tab/>
      </w:r>
      <w:r>
        <w:tab/>
      </w:r>
      <w:r>
        <w:tab/>
        <w:t xml:space="preserve">        @ 4:30 p.m. Choir Rehearsal/Sanctuary</w:t>
      </w:r>
      <w:r>
        <w:rPr>
          <w:b/>
          <w:bCs/>
        </w:rPr>
        <w:t xml:space="preserve"> </w:t>
      </w:r>
    </w:p>
    <w:p w14:paraId="40509E20" w14:textId="77777777" w:rsidR="00705F10" w:rsidRDefault="00705F10" w:rsidP="00705F10">
      <w:pPr>
        <w:keepLines/>
        <w:widowControl w:val="0"/>
        <w:rPr>
          <w:b/>
          <w:bCs/>
          <w:sz w:val="4"/>
          <w:szCs w:val="4"/>
        </w:rPr>
      </w:pPr>
      <w:r>
        <w:rPr>
          <w:b/>
          <w:bCs/>
          <w:sz w:val="4"/>
          <w:szCs w:val="4"/>
        </w:rPr>
        <w:t> </w:t>
      </w:r>
    </w:p>
    <w:p w14:paraId="6FCF029F" w14:textId="77777777" w:rsidR="00705F10" w:rsidRDefault="00705F10" w:rsidP="00705F10">
      <w:pPr>
        <w:keepLines/>
        <w:widowControl w:val="0"/>
      </w:pPr>
      <w:r>
        <w:rPr>
          <w:b/>
          <w:bCs/>
        </w:rPr>
        <w:t>Saturday,</w:t>
      </w:r>
      <w:r>
        <w:t xml:space="preserve"> September 13, 2025 @ 4:00 p.m. Pent 14 (Holy Cross Day) Worship </w:t>
      </w:r>
    </w:p>
    <w:p w14:paraId="73A47529" w14:textId="77777777" w:rsidR="00705F10" w:rsidRDefault="00705F10" w:rsidP="00705F10">
      <w:pPr>
        <w:keepLines/>
        <w:spacing w:line="256" w:lineRule="auto"/>
        <w:rPr>
          <w:sz w:val="40"/>
          <w:szCs w:val="40"/>
        </w:rPr>
      </w:pPr>
      <w:r>
        <w:rPr>
          <w:sz w:val="40"/>
          <w:szCs w:val="40"/>
        </w:rPr>
        <w:t> </w:t>
      </w:r>
    </w:p>
    <w:p w14:paraId="072F9937" w14:textId="77777777" w:rsidR="00705F10" w:rsidRDefault="00705F10" w:rsidP="00705F10">
      <w:pPr>
        <w:keepLines/>
        <w:widowControl w:val="0"/>
      </w:pPr>
      <w:r>
        <w:rPr>
          <w:b/>
          <w:bCs/>
        </w:rPr>
        <w:t xml:space="preserve">Sunday, </w:t>
      </w:r>
      <w:r>
        <w:t xml:space="preserve">September 14, 2025 @ 9:00 a.m. Pent 14 (Holy Cross Day) Worship </w:t>
      </w:r>
    </w:p>
    <w:p w14:paraId="48157513" w14:textId="77777777" w:rsidR="00705F10" w:rsidRDefault="00705F10" w:rsidP="00705F10">
      <w:pPr>
        <w:keepLines/>
        <w:widowControl w:val="0"/>
        <w:rPr>
          <w:b/>
          <w:bCs/>
        </w:rPr>
      </w:pPr>
      <w:r>
        <w:tab/>
      </w:r>
      <w:r>
        <w:tab/>
      </w:r>
      <w:r>
        <w:tab/>
        <w:t xml:space="preserve">           Installation of Musicians with coffee after/St. Paul Room</w:t>
      </w:r>
      <w:r>
        <w:rPr>
          <w:b/>
          <w:bCs/>
        </w:rPr>
        <w:t xml:space="preserve"> </w:t>
      </w:r>
    </w:p>
    <w:p w14:paraId="7A39262D" w14:textId="77777777" w:rsidR="00705F10" w:rsidRDefault="00705F10" w:rsidP="00705F10">
      <w:pPr>
        <w:keepLines/>
        <w:widowControl w:val="0"/>
        <w:rPr>
          <w:b/>
          <w:bCs/>
          <w:sz w:val="4"/>
          <w:szCs w:val="4"/>
        </w:rPr>
      </w:pPr>
      <w:r>
        <w:rPr>
          <w:b/>
          <w:bCs/>
          <w:sz w:val="4"/>
          <w:szCs w:val="4"/>
        </w:rPr>
        <w:t> </w:t>
      </w:r>
    </w:p>
    <w:p w14:paraId="7D7A891A" w14:textId="77777777" w:rsidR="00705F10" w:rsidRDefault="00705F10" w:rsidP="00705F10">
      <w:pPr>
        <w:keepLines/>
        <w:widowControl w:val="0"/>
      </w:pPr>
      <w:r>
        <w:rPr>
          <w:b/>
          <w:bCs/>
        </w:rPr>
        <w:t xml:space="preserve">Wednesday, </w:t>
      </w:r>
      <w:r>
        <w:t>September 17, 2025 @ 9:15 a.m. Bible Study/Luther House</w:t>
      </w:r>
    </w:p>
    <w:p w14:paraId="60EA94EB" w14:textId="77777777" w:rsidR="00705F10" w:rsidRDefault="00705F10" w:rsidP="00705F10">
      <w:pPr>
        <w:keepLines/>
        <w:widowControl w:val="0"/>
        <w:rPr>
          <w:sz w:val="4"/>
          <w:szCs w:val="4"/>
        </w:rPr>
      </w:pPr>
      <w:r>
        <w:rPr>
          <w:sz w:val="4"/>
          <w:szCs w:val="4"/>
        </w:rPr>
        <w:t> </w:t>
      </w:r>
    </w:p>
    <w:p w14:paraId="225FD98F" w14:textId="77777777" w:rsidR="00705F10" w:rsidRDefault="00705F10" w:rsidP="00705F10">
      <w:pPr>
        <w:keepLines/>
        <w:widowControl w:val="0"/>
      </w:pPr>
      <w:r>
        <w:tab/>
      </w:r>
      <w:r>
        <w:tab/>
      </w:r>
      <w:r>
        <w:tab/>
      </w:r>
      <w:r>
        <w:tab/>
        <w:t xml:space="preserve">       @10:00 a.m. God’s Purls/St. Paul Room</w:t>
      </w:r>
    </w:p>
    <w:p w14:paraId="522A02CA" w14:textId="77777777" w:rsidR="00705F10" w:rsidRDefault="00705F10" w:rsidP="00705F10">
      <w:pPr>
        <w:keepLines/>
        <w:widowControl w:val="0"/>
        <w:rPr>
          <w:sz w:val="4"/>
          <w:szCs w:val="4"/>
        </w:rPr>
      </w:pPr>
      <w:r>
        <w:rPr>
          <w:sz w:val="4"/>
          <w:szCs w:val="4"/>
        </w:rPr>
        <w:t> </w:t>
      </w:r>
    </w:p>
    <w:p w14:paraId="30B9CFEF" w14:textId="77777777" w:rsidR="00705F10" w:rsidRDefault="00705F10" w:rsidP="00705F10">
      <w:pPr>
        <w:keepLines/>
        <w:widowControl w:val="0"/>
      </w:pPr>
      <w:r>
        <w:tab/>
      </w:r>
      <w:r>
        <w:tab/>
      </w:r>
      <w:r>
        <w:tab/>
      </w:r>
      <w:r>
        <w:tab/>
        <w:t xml:space="preserve">       @ 4:30 p.m. Choir Rehearsal/Sanctuary</w:t>
      </w:r>
      <w:r>
        <w:tab/>
      </w:r>
    </w:p>
    <w:p w14:paraId="636AC16A" w14:textId="77777777" w:rsidR="00705F10" w:rsidRDefault="00705F10" w:rsidP="00705F10">
      <w:pPr>
        <w:keepLines/>
        <w:widowControl w:val="0"/>
        <w:rPr>
          <w:sz w:val="4"/>
          <w:szCs w:val="4"/>
        </w:rPr>
      </w:pPr>
      <w:r>
        <w:rPr>
          <w:sz w:val="4"/>
          <w:szCs w:val="4"/>
        </w:rPr>
        <w:t> </w:t>
      </w:r>
    </w:p>
    <w:p w14:paraId="118AE530" w14:textId="77777777" w:rsidR="00705F10" w:rsidRDefault="00705F10" w:rsidP="00705F10">
      <w:pPr>
        <w:keepLines/>
        <w:spacing w:line="256" w:lineRule="auto"/>
      </w:pPr>
      <w:r>
        <w:rPr>
          <w:b/>
          <w:bCs/>
        </w:rPr>
        <w:t xml:space="preserve">Saturday, </w:t>
      </w:r>
      <w:r>
        <w:t xml:space="preserve">September 20, 2025 @ 4:00 p.m. Pent 15 (Day of St. Matthew) Worship </w:t>
      </w:r>
    </w:p>
    <w:p w14:paraId="18872893" w14:textId="77777777" w:rsidR="00705F10" w:rsidRDefault="00705F10" w:rsidP="00705F10">
      <w:pPr>
        <w:keepLines/>
        <w:spacing w:line="256" w:lineRule="auto"/>
      </w:pPr>
      <w:r>
        <w:t> </w:t>
      </w:r>
    </w:p>
    <w:p w14:paraId="142C437B" w14:textId="77777777" w:rsidR="00705F10" w:rsidRDefault="00705F10" w:rsidP="00705F10">
      <w:pPr>
        <w:keepLines/>
        <w:spacing w:line="256" w:lineRule="auto"/>
      </w:pPr>
      <w:r>
        <w:t> </w:t>
      </w:r>
    </w:p>
    <w:p w14:paraId="01258261" w14:textId="77777777" w:rsidR="00705F10" w:rsidRDefault="00705F10" w:rsidP="00705F10">
      <w:pPr>
        <w:widowControl w:val="0"/>
      </w:pPr>
      <w:r>
        <w:rPr>
          <w:b/>
          <w:bCs/>
        </w:rPr>
        <w:t xml:space="preserve">Sunday, </w:t>
      </w:r>
      <w:r>
        <w:t xml:space="preserve">September 21, 2025 @9:00 a.m. Pent 15 (Day of St. Matthew) Worship </w:t>
      </w:r>
      <w:r>
        <w:tab/>
      </w:r>
      <w:r>
        <w:tab/>
      </w:r>
      <w:r>
        <w:tab/>
      </w:r>
      <w:r>
        <w:tab/>
      </w:r>
      <w:r>
        <w:tab/>
        <w:t xml:space="preserve">           with coffee after/St. Paul Room</w:t>
      </w:r>
    </w:p>
    <w:p w14:paraId="17077BAA" w14:textId="77777777" w:rsidR="00705F10" w:rsidRDefault="00705F10" w:rsidP="00705F10">
      <w:pPr>
        <w:widowControl w:val="0"/>
      </w:pPr>
      <w:r>
        <w:rPr>
          <w:b/>
          <w:bCs/>
        </w:rPr>
        <w:t xml:space="preserve">Monday, </w:t>
      </w:r>
      <w:r>
        <w:t>September 22, 2025 @ 2:00 p.m. Finance Comm. Mtg./Luther House</w:t>
      </w:r>
    </w:p>
    <w:p w14:paraId="151FD39F" w14:textId="77777777" w:rsidR="00705F10" w:rsidRDefault="00705F10" w:rsidP="00705F10">
      <w:pPr>
        <w:widowControl w:val="0"/>
      </w:pPr>
      <w:r>
        <w:tab/>
      </w:r>
      <w:r>
        <w:tab/>
      </w:r>
      <w:r>
        <w:tab/>
      </w:r>
      <w:r>
        <w:tab/>
        <w:t xml:space="preserve"> @3:00 p.m. Executive Board Mtg./Luther House </w:t>
      </w:r>
    </w:p>
    <w:p w14:paraId="010635D9" w14:textId="77777777" w:rsidR="00705F10" w:rsidRDefault="00705F10" w:rsidP="00705F10">
      <w:pPr>
        <w:widowControl w:val="0"/>
      </w:pPr>
      <w:r>
        <w:rPr>
          <w:b/>
          <w:bCs/>
        </w:rPr>
        <w:t xml:space="preserve">Tuesday, </w:t>
      </w:r>
      <w:r>
        <w:t>September 23, 2025 @ 4:00 p.m. 150</w:t>
      </w:r>
      <w:r>
        <w:rPr>
          <w:vertAlign w:val="superscript"/>
        </w:rPr>
        <w:t>th</w:t>
      </w:r>
      <w:r>
        <w:t xml:space="preserve"> Anniv. Comm. Mtg./Luther House</w:t>
      </w:r>
    </w:p>
    <w:p w14:paraId="664C6EB4" w14:textId="77777777" w:rsidR="00705F10" w:rsidRDefault="00705F10" w:rsidP="00705F10">
      <w:pPr>
        <w:widowControl w:val="0"/>
      </w:pPr>
      <w:r>
        <w:rPr>
          <w:b/>
          <w:bCs/>
        </w:rPr>
        <w:t xml:space="preserve">Wednesday, </w:t>
      </w:r>
      <w:r>
        <w:t>September 24, 2025 @ 9:15 a.m. Bible Study/Luther House</w:t>
      </w:r>
    </w:p>
    <w:p w14:paraId="1D3FDFAD" w14:textId="77777777" w:rsidR="00705F10" w:rsidRDefault="00705F10" w:rsidP="00705F10">
      <w:pPr>
        <w:widowControl w:val="0"/>
      </w:pPr>
      <w:r>
        <w:tab/>
      </w:r>
      <w:r>
        <w:tab/>
      </w:r>
      <w:r>
        <w:tab/>
      </w:r>
      <w:r>
        <w:tab/>
        <w:t xml:space="preserve">        @ 10:00 a.m. God’s Purls/St. Paul Room</w:t>
      </w:r>
    </w:p>
    <w:p w14:paraId="3674A2E0" w14:textId="77777777" w:rsidR="00705F10" w:rsidRDefault="00705F10" w:rsidP="00705F10">
      <w:pPr>
        <w:widowControl w:val="0"/>
      </w:pPr>
      <w:r>
        <w:tab/>
      </w:r>
      <w:r>
        <w:tab/>
      </w:r>
      <w:r>
        <w:tab/>
      </w:r>
      <w:r>
        <w:tab/>
        <w:t xml:space="preserve">        @ 4:30 p.m. Choir Rehearsal/Sanctuary</w:t>
      </w:r>
    </w:p>
    <w:p w14:paraId="3399399A" w14:textId="77777777" w:rsidR="00705F10" w:rsidRDefault="00705F10" w:rsidP="00705F10">
      <w:pPr>
        <w:widowControl w:val="0"/>
      </w:pPr>
      <w:r>
        <w:rPr>
          <w:b/>
          <w:bCs/>
        </w:rPr>
        <w:t xml:space="preserve">Thursday, </w:t>
      </w:r>
      <w:r>
        <w:t>September 25, 2025 @ 5:30 p.m. Church Council Mtg./St. Paul Room</w:t>
      </w:r>
    </w:p>
    <w:p w14:paraId="184394B3" w14:textId="77777777" w:rsidR="00705F10" w:rsidRDefault="00705F10" w:rsidP="00705F10">
      <w:pPr>
        <w:widowControl w:val="0"/>
      </w:pPr>
      <w:r>
        <w:rPr>
          <w:b/>
          <w:bCs/>
        </w:rPr>
        <w:t>Saturday,</w:t>
      </w:r>
      <w:r>
        <w:t xml:space="preserve"> September 27, 2025 @ 4:00 p.m. Pent 16 (Day of St. Michael &amp;All The </w:t>
      </w:r>
      <w:r>
        <w:tab/>
      </w:r>
      <w:r>
        <w:tab/>
      </w:r>
      <w:r>
        <w:tab/>
      </w:r>
      <w:r>
        <w:tab/>
      </w:r>
      <w:r>
        <w:tab/>
      </w:r>
      <w:r>
        <w:tab/>
        <w:t xml:space="preserve">  Angels) Worship Service/Sanctuary</w:t>
      </w:r>
    </w:p>
    <w:p w14:paraId="73AC6300" w14:textId="77777777" w:rsidR="00705F10" w:rsidRDefault="00705F10" w:rsidP="00705F10">
      <w:pPr>
        <w:spacing w:line="256" w:lineRule="auto"/>
        <w:rPr>
          <w:sz w:val="40"/>
          <w:szCs w:val="40"/>
        </w:rPr>
      </w:pPr>
      <w:r>
        <w:rPr>
          <w:sz w:val="40"/>
          <w:szCs w:val="40"/>
        </w:rPr>
        <w:t> </w:t>
      </w:r>
    </w:p>
    <w:p w14:paraId="375EFE3F" w14:textId="77777777" w:rsidR="00705F10" w:rsidRDefault="00705F10" w:rsidP="00705F10">
      <w:pPr>
        <w:widowControl w:val="0"/>
        <w:rPr>
          <w:rFonts w:ascii="Calibri" w:hAnsi="Calibri" w:cs="Calibri"/>
        </w:rPr>
      </w:pPr>
      <w:r>
        <w:rPr>
          <w:b/>
          <w:bCs/>
        </w:rPr>
        <w:t xml:space="preserve">Sunday, </w:t>
      </w:r>
      <w:r>
        <w:t xml:space="preserve">September 28, 2025 @ 9:00 a.m. Pent 16 (Day of St. Michael &amp;All The </w:t>
      </w:r>
      <w:r>
        <w:tab/>
      </w:r>
      <w:r>
        <w:tab/>
      </w:r>
      <w:r>
        <w:tab/>
      </w:r>
      <w:r>
        <w:tab/>
        <w:t xml:space="preserve">           Angels) Worship with coffee after/St. Paul Room</w:t>
      </w:r>
    </w:p>
    <w:p w14:paraId="1EF48520" w14:textId="77777777" w:rsidR="00705F10" w:rsidRDefault="00705F10"/>
    <w:p w14:paraId="524C8B7B" w14:textId="77777777" w:rsidR="00705F10" w:rsidRDefault="00705F10"/>
    <w:p w14:paraId="5D8FCA4B" w14:textId="77777777" w:rsidR="00705F10" w:rsidRDefault="00705F10"/>
    <w:p w14:paraId="70508C90" w14:textId="77777777" w:rsidR="00705F10" w:rsidRDefault="00705F10"/>
    <w:p w14:paraId="5D2D710A" w14:textId="77777777" w:rsidR="00705F10" w:rsidRDefault="00705F10"/>
    <w:p w14:paraId="335668DF" w14:textId="77777777" w:rsidR="00705F10" w:rsidRDefault="00705F10"/>
    <w:p w14:paraId="1501FD7E" w14:textId="77777777" w:rsidR="00705F10" w:rsidRDefault="00705F10"/>
    <w:p w14:paraId="0004F7BD" w14:textId="77777777" w:rsidR="00705F10" w:rsidRDefault="00705F10" w:rsidP="00705F10">
      <w:pPr>
        <w:widowControl w:val="0"/>
        <w:spacing w:after="160" w:line="256" w:lineRule="auto"/>
        <w:jc w:val="center"/>
        <w:rPr>
          <w:rFonts w:ascii="Curlz MT" w:hAnsi="Curlz MT"/>
          <w:sz w:val="52"/>
          <w:szCs w:val="52"/>
        </w:rPr>
      </w:pPr>
      <w:r>
        <w:rPr>
          <w:rFonts w:ascii="Curlz MT" w:hAnsi="Curlz MT"/>
          <w:sz w:val="52"/>
          <w:szCs w:val="52"/>
        </w:rPr>
        <w:lastRenderedPageBreak/>
        <w:t>Thank$ for $haring</w:t>
      </w:r>
    </w:p>
    <w:p w14:paraId="59A0B299" w14:textId="77777777" w:rsidR="00705F10" w:rsidRDefault="00705F10" w:rsidP="00705F10">
      <w:pPr>
        <w:widowControl w:val="0"/>
        <w:jc w:val="both"/>
        <w:rPr>
          <w:sz w:val="28"/>
          <w:szCs w:val="28"/>
        </w:rPr>
      </w:pPr>
      <w:r>
        <w:rPr>
          <w:sz w:val="28"/>
          <w:szCs w:val="28"/>
        </w:rPr>
        <w:t>Thanks to all who participate in the Give Back opportunities! Our next Give Back will be at Holly’s on Tuesday, September 9, 2025.   Here are two coupons—one for you and one for a friend.</w:t>
      </w:r>
    </w:p>
    <w:p w14:paraId="04F0867B" w14:textId="77777777" w:rsidR="00705F10" w:rsidRDefault="00705F10" w:rsidP="00705F10">
      <w:pPr>
        <w:widowControl w:val="0"/>
        <w:jc w:val="both"/>
        <w:rPr>
          <w:sz w:val="28"/>
          <w:szCs w:val="28"/>
        </w:rPr>
      </w:pPr>
      <w:r>
        <w:rPr>
          <w:sz w:val="28"/>
          <w:szCs w:val="28"/>
        </w:rPr>
        <w:t> </w:t>
      </w:r>
    </w:p>
    <w:p w14:paraId="1A63D76E" w14:textId="77777777" w:rsidR="00705F10" w:rsidRDefault="00705F10" w:rsidP="00705F10">
      <w:pPr>
        <w:widowControl w:val="0"/>
        <w:rPr>
          <w:rFonts w:ascii="Calibri" w:hAnsi="Calibri" w:cs="Calibri"/>
        </w:rPr>
      </w:pPr>
      <w:r>
        <w:t> </w:t>
      </w:r>
    </w:p>
    <w:p w14:paraId="5CE98F66" w14:textId="3E4CC9C5" w:rsidR="00705F10" w:rsidRDefault="00705F10">
      <w:r>
        <w:rPr>
          <w:noProof/>
        </w:rPr>
        <w:drawing>
          <wp:anchor distT="36576" distB="36576" distL="36576" distR="36576" simplePos="0" relativeHeight="251670528" behindDoc="0" locked="0" layoutInCell="1" allowOverlap="1" wp14:anchorId="22E56801" wp14:editId="55D3B53F">
            <wp:simplePos x="0" y="0"/>
            <wp:positionH relativeFrom="column">
              <wp:posOffset>0</wp:posOffset>
            </wp:positionH>
            <wp:positionV relativeFrom="paragraph">
              <wp:posOffset>36195</wp:posOffset>
            </wp:positionV>
            <wp:extent cx="3086100" cy="25876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58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2F2230" w14:textId="77777777" w:rsidR="00705F10" w:rsidRDefault="00705F10"/>
    <w:p w14:paraId="363F3D0A" w14:textId="77777777" w:rsidR="00705F10" w:rsidRDefault="00705F10"/>
    <w:p w14:paraId="33158BEA" w14:textId="77777777" w:rsidR="00705F10" w:rsidRDefault="00705F10"/>
    <w:p w14:paraId="5CA55D55" w14:textId="77777777" w:rsidR="00705F10" w:rsidRDefault="00705F10"/>
    <w:p w14:paraId="4EFA711A" w14:textId="77777777" w:rsidR="00705F10" w:rsidRDefault="00705F10"/>
    <w:p w14:paraId="78D1C982" w14:textId="77777777" w:rsidR="00705F10" w:rsidRDefault="00705F10"/>
    <w:p w14:paraId="232C82FB" w14:textId="77777777" w:rsidR="00705F10" w:rsidRDefault="00705F10"/>
    <w:p w14:paraId="7DA9894F" w14:textId="77777777" w:rsidR="00705F10" w:rsidRDefault="00705F10"/>
    <w:p w14:paraId="6C058964" w14:textId="77777777" w:rsidR="00705F10" w:rsidRDefault="00705F10"/>
    <w:p w14:paraId="2B74BE89" w14:textId="77777777" w:rsidR="00705F10" w:rsidRDefault="00705F10"/>
    <w:p w14:paraId="38BE5554" w14:textId="77777777" w:rsidR="00705F10" w:rsidRDefault="00705F10"/>
    <w:p w14:paraId="78DC3CE5" w14:textId="77777777" w:rsidR="00705F10" w:rsidRDefault="00705F10"/>
    <w:p w14:paraId="3419250A" w14:textId="77777777" w:rsidR="00705F10" w:rsidRDefault="00705F10"/>
    <w:p w14:paraId="43AEB03F" w14:textId="77777777" w:rsidR="00705F10" w:rsidRDefault="00705F10"/>
    <w:p w14:paraId="1FAC42E5" w14:textId="77777777" w:rsidR="00705F10" w:rsidRDefault="00705F10"/>
    <w:p w14:paraId="2E8F1526" w14:textId="77777777" w:rsidR="00705F10" w:rsidRDefault="00705F10"/>
    <w:p w14:paraId="422B10FF" w14:textId="77777777" w:rsidR="00705F10" w:rsidRDefault="00705F10"/>
    <w:p w14:paraId="0937D757" w14:textId="77777777" w:rsidR="00705F10" w:rsidRDefault="00705F10"/>
    <w:p w14:paraId="08669362" w14:textId="76FBBB77" w:rsidR="00705F10" w:rsidRDefault="00705F10">
      <w:r>
        <w:rPr>
          <w:noProof/>
        </w:rPr>
        <w:drawing>
          <wp:anchor distT="36576" distB="36576" distL="36576" distR="36576" simplePos="0" relativeHeight="251668480" behindDoc="0" locked="0" layoutInCell="1" allowOverlap="1" wp14:anchorId="5D2770FA" wp14:editId="69C99F93">
            <wp:simplePos x="0" y="0"/>
            <wp:positionH relativeFrom="column">
              <wp:posOffset>0</wp:posOffset>
            </wp:positionH>
            <wp:positionV relativeFrom="paragraph">
              <wp:posOffset>36195</wp:posOffset>
            </wp:positionV>
            <wp:extent cx="3086100" cy="25876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58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05F10">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31079" w14:textId="77777777" w:rsidR="00705F10" w:rsidRDefault="00705F10">
      <w:r>
        <w:separator/>
      </w:r>
    </w:p>
  </w:endnote>
  <w:endnote w:type="continuationSeparator" w:id="0">
    <w:p w14:paraId="6111D5FE" w14:textId="77777777" w:rsidR="00705F10" w:rsidRDefault="0070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5B1A" w14:textId="77777777" w:rsidR="00705F10" w:rsidRDefault="00705F10" w:rsidP="002650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2A167" w14:textId="77777777" w:rsidR="00705F10" w:rsidRDefault="00705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2B2DE" w14:textId="77777777" w:rsidR="00705F10" w:rsidRDefault="00705F10" w:rsidP="002650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B1F">
      <w:rPr>
        <w:rStyle w:val="PageNumber"/>
        <w:noProof/>
      </w:rPr>
      <w:t>2</w:t>
    </w:r>
    <w:r>
      <w:rPr>
        <w:rStyle w:val="PageNumber"/>
      </w:rPr>
      <w:fldChar w:fldCharType="end"/>
    </w:r>
  </w:p>
  <w:p w14:paraId="46D49F21" w14:textId="77777777" w:rsidR="00705F10" w:rsidRDefault="00705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A112B" w14:textId="77777777" w:rsidR="00705F10" w:rsidRDefault="00705F10">
      <w:r>
        <w:separator/>
      </w:r>
    </w:p>
  </w:footnote>
  <w:footnote w:type="continuationSeparator" w:id="0">
    <w:p w14:paraId="26448D2B" w14:textId="77777777" w:rsidR="00705F10" w:rsidRDefault="0070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FE"/>
    <w:rsid w:val="00126CFA"/>
    <w:rsid w:val="0026508B"/>
    <w:rsid w:val="002B0355"/>
    <w:rsid w:val="00464EF1"/>
    <w:rsid w:val="00611A7E"/>
    <w:rsid w:val="006F3EE2"/>
    <w:rsid w:val="00705F10"/>
    <w:rsid w:val="00B073FA"/>
    <w:rsid w:val="00B17341"/>
    <w:rsid w:val="00C00D5E"/>
    <w:rsid w:val="00C63157"/>
    <w:rsid w:val="00DC7B1F"/>
    <w:rsid w:val="00DD6DFE"/>
    <w:rsid w:val="00E823CA"/>
    <w:rsid w:val="00FE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74D900"/>
  <w15:chartTrackingRefBased/>
  <w15:docId w15:val="{1742FF13-D971-4EC6-A8CB-2932A94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FE"/>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6DFE"/>
    <w:pPr>
      <w:tabs>
        <w:tab w:val="center" w:pos="4320"/>
        <w:tab w:val="right" w:pos="8640"/>
      </w:tabs>
    </w:pPr>
  </w:style>
  <w:style w:type="character" w:customStyle="1" w:styleId="FooterChar">
    <w:name w:val="Footer Char"/>
    <w:basedOn w:val="DefaultParagraphFont"/>
    <w:link w:val="Footer"/>
    <w:rsid w:val="00DD6DFE"/>
    <w:rPr>
      <w:rFonts w:ascii="Times New Roman" w:eastAsia="Times New Roman" w:hAnsi="Times New Roman" w:cs="Times New Roman"/>
      <w:sz w:val="24"/>
      <w:szCs w:val="24"/>
    </w:rPr>
  </w:style>
  <w:style w:type="character" w:styleId="PageNumber">
    <w:name w:val="page number"/>
    <w:basedOn w:val="DefaultParagraphFont"/>
    <w:rsid w:val="00DD6DFE"/>
  </w:style>
  <w:style w:type="character" w:styleId="Strong">
    <w:name w:val="Strong"/>
    <w:basedOn w:val="DefaultParagraphFont"/>
    <w:qFormat/>
    <w:rsid w:val="00DD6DFE"/>
    <w:rPr>
      <w:b/>
      <w:bCs/>
    </w:rPr>
  </w:style>
  <w:style w:type="character" w:styleId="Emphasis">
    <w:name w:val="Emphasis"/>
    <w:basedOn w:val="DefaultParagraphFont"/>
    <w:qFormat/>
    <w:rsid w:val="00DD6DFE"/>
    <w:rPr>
      <w:i/>
      <w:iCs/>
    </w:rPr>
  </w:style>
  <w:style w:type="paragraph" w:styleId="BalloonText">
    <w:name w:val="Balloon Text"/>
    <w:basedOn w:val="Normal"/>
    <w:link w:val="BalloonTextChar"/>
    <w:uiPriority w:val="99"/>
    <w:semiHidden/>
    <w:unhideWhenUsed/>
    <w:rsid w:val="00464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F1"/>
    <w:rPr>
      <w:rFonts w:ascii="Segoe UI" w:eastAsia="Times New Roman" w:hAnsi="Segoe UI" w:cs="Segoe UI"/>
      <w:sz w:val="18"/>
      <w:szCs w:val="18"/>
    </w:rPr>
  </w:style>
  <w:style w:type="character" w:styleId="Hyperlink">
    <w:name w:val="Hyperlink"/>
    <w:basedOn w:val="DefaultParagraphFont"/>
    <w:uiPriority w:val="99"/>
    <w:semiHidden/>
    <w:unhideWhenUsed/>
    <w:rsid w:val="00705F10"/>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2521">
      <w:bodyDiv w:val="1"/>
      <w:marLeft w:val="0"/>
      <w:marRight w:val="0"/>
      <w:marTop w:val="0"/>
      <w:marBottom w:val="0"/>
      <w:divBdr>
        <w:top w:val="none" w:sz="0" w:space="0" w:color="auto"/>
        <w:left w:val="none" w:sz="0" w:space="0" w:color="auto"/>
        <w:bottom w:val="none" w:sz="0" w:space="0" w:color="auto"/>
        <w:right w:val="none" w:sz="0" w:space="0" w:color="auto"/>
      </w:divBdr>
    </w:div>
    <w:div w:id="495150343">
      <w:bodyDiv w:val="1"/>
      <w:marLeft w:val="0"/>
      <w:marRight w:val="0"/>
      <w:marTop w:val="0"/>
      <w:marBottom w:val="0"/>
      <w:divBdr>
        <w:top w:val="none" w:sz="0" w:space="0" w:color="auto"/>
        <w:left w:val="none" w:sz="0" w:space="0" w:color="auto"/>
        <w:bottom w:val="none" w:sz="0" w:space="0" w:color="auto"/>
        <w:right w:val="none" w:sz="0" w:space="0" w:color="auto"/>
      </w:divBdr>
    </w:div>
    <w:div w:id="630987572">
      <w:bodyDiv w:val="1"/>
      <w:marLeft w:val="0"/>
      <w:marRight w:val="0"/>
      <w:marTop w:val="0"/>
      <w:marBottom w:val="0"/>
      <w:divBdr>
        <w:top w:val="none" w:sz="0" w:space="0" w:color="auto"/>
        <w:left w:val="none" w:sz="0" w:space="0" w:color="auto"/>
        <w:bottom w:val="none" w:sz="0" w:space="0" w:color="auto"/>
        <w:right w:val="none" w:sz="0" w:space="0" w:color="auto"/>
      </w:divBdr>
    </w:div>
    <w:div w:id="1134521850">
      <w:bodyDiv w:val="1"/>
      <w:marLeft w:val="0"/>
      <w:marRight w:val="0"/>
      <w:marTop w:val="0"/>
      <w:marBottom w:val="0"/>
      <w:divBdr>
        <w:top w:val="none" w:sz="0" w:space="0" w:color="auto"/>
        <w:left w:val="none" w:sz="0" w:space="0" w:color="auto"/>
        <w:bottom w:val="none" w:sz="0" w:space="0" w:color="auto"/>
        <w:right w:val="none" w:sz="0" w:space="0" w:color="auto"/>
      </w:divBdr>
    </w:div>
    <w:div w:id="16443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youtube.com/channel/UC5AIPNaKr3QN50984jGOa1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zerocancer.or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channel/UC5AIPNaKr3QN50984jGO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1BE1-EEBB-41C5-89BC-338EFF6B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D66E1B8D</Template>
  <TotalTime>185</TotalTime>
  <Pages>18</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2025-09-02T12:58:00Z</cp:lastPrinted>
  <dcterms:created xsi:type="dcterms:W3CDTF">2025-08-30T14:01:00Z</dcterms:created>
  <dcterms:modified xsi:type="dcterms:W3CDTF">2025-09-03T15:33:00Z</dcterms:modified>
</cp:coreProperties>
</file>