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FF599" w14:textId="77777777" w:rsidR="00E429EC" w:rsidRDefault="00E429EC" w:rsidP="00E429EC">
      <w:pPr>
        <w:jc w:val="center"/>
        <w:rPr>
          <w:b/>
        </w:rPr>
      </w:pPr>
      <w:r w:rsidRPr="00B26641">
        <w:rPr>
          <w:b/>
        </w:rPr>
        <w:t>THE EIGHTEENTH SUNDAY AFTER PENTECOST</w:t>
      </w:r>
    </w:p>
    <w:p w14:paraId="1FCB1847" w14:textId="3A2DA93A" w:rsidR="00A242E2" w:rsidRPr="00B26641" w:rsidRDefault="00A242E2" w:rsidP="00E429EC">
      <w:pPr>
        <w:jc w:val="center"/>
        <w:rPr>
          <w:b/>
        </w:rPr>
      </w:pPr>
      <w:r>
        <w:rPr>
          <w:b/>
        </w:rPr>
        <w:t>October 12, 2025</w:t>
      </w:r>
    </w:p>
    <w:p w14:paraId="016DAE0D" w14:textId="77777777" w:rsidR="00E429EC" w:rsidRPr="00A242E2" w:rsidRDefault="00E429EC" w:rsidP="00A242E2">
      <w:pPr>
        <w:ind w:firstLine="720"/>
        <w:jc w:val="both"/>
        <w:rPr>
          <w:b/>
          <w:sz w:val="16"/>
        </w:rPr>
      </w:pPr>
    </w:p>
    <w:p w14:paraId="67BAD66D" w14:textId="77777777" w:rsidR="00E429EC" w:rsidRPr="00B26641" w:rsidRDefault="00E429EC" w:rsidP="00E429EC">
      <w:pPr>
        <w:jc w:val="both"/>
      </w:pPr>
      <w:r w:rsidRPr="00B26641">
        <w:tab/>
        <w:t>“The group of images (in the lectionary) designating the outsider illustrates how well it works as metaphor.  Take for example the leper:  thankfully, people with various skin ailments are no longer diagnosed as lepers and ostracized outside our communities.  Thus a gospel reading about leprosy functions for us not as a literal directive from God, but as an image for us to contemplate:  Who are our lepers?  Whom do we fear?  Whom do we ostracize?  And if we judge ourselves as an outsider, we are the thief on the cross, welcomed inside the church by the presence of the body of Christ …”</w:t>
      </w:r>
    </w:p>
    <w:p w14:paraId="05C10C2A" w14:textId="77777777" w:rsidR="00E429EC" w:rsidRPr="00B26641" w:rsidRDefault="00E429EC" w:rsidP="00E429EC">
      <w:pPr>
        <w:jc w:val="both"/>
      </w:pPr>
      <w:r w:rsidRPr="00B26641">
        <w:tab/>
        <w:t>“ … The hope is that attending to the outsider on Sunday morning will be practice for our lifelong turn toward the outsider … The lectionary offers the leper, the foreigner, the Samaritan, the tax collector, and the uncircumcised as images of the outsider whom we are called to embrace.  There, outside, we will find Christ.  And it will be good news, that there is no longer anyone we need to hate.”</w:t>
      </w:r>
    </w:p>
    <w:p w14:paraId="59FC49CC" w14:textId="77777777" w:rsidR="00E429EC" w:rsidRPr="00A242E2" w:rsidRDefault="00E429EC" w:rsidP="00E429EC">
      <w:pPr>
        <w:jc w:val="both"/>
        <w:rPr>
          <w:sz w:val="8"/>
        </w:rPr>
      </w:pPr>
    </w:p>
    <w:p w14:paraId="3EA80D32" w14:textId="77777777" w:rsidR="00E429EC" w:rsidRPr="00B26641" w:rsidRDefault="00E429EC" w:rsidP="00E429EC">
      <w:pPr>
        <w:jc w:val="both"/>
        <w:rPr>
          <w:b/>
        </w:rPr>
      </w:pPr>
      <w:r w:rsidRPr="00B26641">
        <w:rPr>
          <w:b/>
        </w:rPr>
        <w:t>Gail Ramshaw</w:t>
      </w:r>
    </w:p>
    <w:p w14:paraId="500F1B31" w14:textId="77777777" w:rsidR="00E429EC" w:rsidRPr="00B26641" w:rsidRDefault="00E429EC" w:rsidP="00E429EC">
      <w:pPr>
        <w:jc w:val="both"/>
        <w:rPr>
          <w:b/>
          <w:i/>
        </w:rPr>
      </w:pPr>
      <w:r w:rsidRPr="00B26641">
        <w:rPr>
          <w:b/>
          <w:i/>
        </w:rPr>
        <w:t>Treasures Old and New:  Images in the Lectionary</w:t>
      </w:r>
    </w:p>
    <w:p w14:paraId="6E931372" w14:textId="77777777" w:rsidR="00E429EC" w:rsidRPr="00B26641" w:rsidRDefault="00E429EC" w:rsidP="00E429EC">
      <w:pPr>
        <w:jc w:val="both"/>
        <w:rPr>
          <w:b/>
        </w:rPr>
      </w:pPr>
      <w:r w:rsidRPr="00B26641">
        <w:rPr>
          <w:b/>
        </w:rPr>
        <w:t>“Outsider”</w:t>
      </w:r>
    </w:p>
    <w:p w14:paraId="1B5DE4CB" w14:textId="04C1F7A2" w:rsidR="00E429EC" w:rsidRPr="00A242E2" w:rsidRDefault="00A242E2" w:rsidP="00A242E2">
      <w:pPr>
        <w:tabs>
          <w:tab w:val="left" w:pos="945"/>
        </w:tabs>
        <w:jc w:val="both"/>
        <w:rPr>
          <w:b/>
          <w:sz w:val="16"/>
        </w:rPr>
      </w:pPr>
      <w:r>
        <w:rPr>
          <w:b/>
        </w:rPr>
        <w:tab/>
      </w:r>
    </w:p>
    <w:p w14:paraId="7C1EF444" w14:textId="0B99173A" w:rsidR="00E429EC" w:rsidRPr="00B26641" w:rsidRDefault="00A242E2" w:rsidP="00E429EC">
      <w:pPr>
        <w:jc w:val="center"/>
        <w:rPr>
          <w:b/>
        </w:rPr>
      </w:pPr>
      <w:r>
        <w:rPr>
          <w:b/>
        </w:rPr>
        <w:sym w:font="Wingdings" w:char="F058"/>
      </w:r>
      <w:r w:rsidR="00E429EC" w:rsidRPr="00B26641">
        <w:rPr>
          <w:b/>
        </w:rPr>
        <w:t xml:space="preserve"> In the Name of Jesus </w:t>
      </w:r>
      <w:r>
        <w:rPr>
          <w:b/>
        </w:rPr>
        <w:sym w:font="Wingdings" w:char="F058"/>
      </w:r>
    </w:p>
    <w:p w14:paraId="4A8DE191" w14:textId="2045A200" w:rsidR="00E429EC" w:rsidRPr="00A242E2" w:rsidRDefault="00A242E2" w:rsidP="00A242E2">
      <w:pPr>
        <w:tabs>
          <w:tab w:val="left" w:pos="465"/>
        </w:tabs>
        <w:rPr>
          <w:b/>
          <w:sz w:val="16"/>
        </w:rPr>
      </w:pPr>
      <w:r>
        <w:rPr>
          <w:b/>
        </w:rPr>
        <w:tab/>
      </w:r>
    </w:p>
    <w:p w14:paraId="40136419" w14:textId="77777777" w:rsidR="00E429EC" w:rsidRPr="00B26641" w:rsidRDefault="00E429EC" w:rsidP="00E429EC">
      <w:pPr>
        <w:jc w:val="both"/>
        <w:rPr>
          <w:b/>
        </w:rPr>
      </w:pPr>
      <w:r w:rsidRPr="00B26641">
        <w:rPr>
          <w:b/>
        </w:rPr>
        <w:t>INTRODUCTION</w:t>
      </w:r>
    </w:p>
    <w:p w14:paraId="42F3E68D" w14:textId="77777777" w:rsidR="00E429EC" w:rsidRPr="00A242E2" w:rsidRDefault="00E429EC" w:rsidP="00E429EC">
      <w:pPr>
        <w:jc w:val="both"/>
        <w:rPr>
          <w:b/>
          <w:sz w:val="8"/>
        </w:rPr>
      </w:pPr>
    </w:p>
    <w:p w14:paraId="21E09667" w14:textId="77777777" w:rsidR="00E429EC" w:rsidRPr="00B26641" w:rsidRDefault="00E429EC" w:rsidP="00E429EC">
      <w:pPr>
        <w:jc w:val="both"/>
        <w:rPr>
          <w:rStyle w:val="Emphasis"/>
        </w:rPr>
      </w:pPr>
      <w:r w:rsidRPr="00B26641">
        <w:rPr>
          <w:rStyle w:val="Emphasis"/>
        </w:rPr>
        <w:t>It’s a miracle! Multiple miracles! The waters of holy baptism have healed us. The body and blood of Jesus in holy communion have made us clean. We have died with Christ and been raised with him. For all this we have returned to offer thanks. From this place we are sent on our way rejoicing to share the good news</w:t>
      </w:r>
    </w:p>
    <w:p w14:paraId="3FF6A577" w14:textId="77777777" w:rsidR="00E429EC" w:rsidRPr="00B26641" w:rsidRDefault="00E429EC" w:rsidP="00E429EC">
      <w:pPr>
        <w:jc w:val="both"/>
        <w:rPr>
          <w:rStyle w:val="Emphasis"/>
        </w:rPr>
      </w:pPr>
    </w:p>
    <w:p w14:paraId="74369AF9" w14:textId="2552BFAF" w:rsidR="00E429EC" w:rsidRPr="00A242E2" w:rsidRDefault="00A242E2" w:rsidP="00E429EC">
      <w:pPr>
        <w:jc w:val="center"/>
        <w:rPr>
          <w:b/>
          <w:sz w:val="28"/>
        </w:rPr>
      </w:pPr>
      <w:r w:rsidRPr="00A242E2">
        <w:rPr>
          <w:b/>
          <w:sz w:val="28"/>
        </w:rPr>
        <w:sym w:font="Wingdings" w:char="F058"/>
      </w:r>
      <w:r w:rsidRPr="00A242E2">
        <w:rPr>
          <w:b/>
          <w:sz w:val="28"/>
        </w:rPr>
        <w:t xml:space="preserve"> </w:t>
      </w:r>
      <w:r w:rsidR="00E429EC" w:rsidRPr="00A242E2">
        <w:rPr>
          <w:b/>
          <w:sz w:val="28"/>
        </w:rPr>
        <w:t>GATHERING</w:t>
      </w:r>
      <w:r w:rsidRPr="00A242E2">
        <w:rPr>
          <w:b/>
          <w:sz w:val="28"/>
        </w:rPr>
        <w:t xml:space="preserve"> </w:t>
      </w:r>
      <w:r w:rsidRPr="00A242E2">
        <w:rPr>
          <w:b/>
          <w:sz w:val="28"/>
        </w:rPr>
        <w:sym w:font="Wingdings" w:char="F058"/>
      </w:r>
    </w:p>
    <w:p w14:paraId="6DE42D01" w14:textId="77777777" w:rsidR="00E429EC" w:rsidRPr="00B26641" w:rsidRDefault="00E429EC" w:rsidP="00E429EC">
      <w:pPr>
        <w:jc w:val="both"/>
        <w:rPr>
          <w:b/>
        </w:rPr>
      </w:pPr>
    </w:p>
    <w:p w14:paraId="659F6497" w14:textId="24F89821" w:rsidR="00E429EC" w:rsidRPr="00A242E2" w:rsidRDefault="00E429EC" w:rsidP="00E429EC">
      <w:pPr>
        <w:jc w:val="both"/>
        <w:rPr>
          <w:b/>
        </w:rPr>
      </w:pPr>
      <w:r w:rsidRPr="00B26641">
        <w:rPr>
          <w:b/>
        </w:rPr>
        <w:t>PRE-SERVICE MUSIC</w:t>
      </w:r>
      <w:r w:rsidR="00A242E2">
        <w:rPr>
          <w:b/>
        </w:rPr>
        <w:tab/>
        <w:t xml:space="preserve">     </w:t>
      </w:r>
      <w:r w:rsidR="00A242E2">
        <w:rPr>
          <w:b/>
          <w:i/>
        </w:rPr>
        <w:t xml:space="preserve">Healing in This House    </w:t>
      </w:r>
      <w:r w:rsidR="00A242E2">
        <w:rPr>
          <w:b/>
        </w:rPr>
        <w:tab/>
        <w:t xml:space="preserve">         New Song Praise Band</w:t>
      </w:r>
    </w:p>
    <w:p w14:paraId="2EE2DDFB" w14:textId="2BC96BD6" w:rsidR="00E429EC" w:rsidRPr="00B26641" w:rsidRDefault="00A242E2" w:rsidP="00E429EC">
      <w:pPr>
        <w:jc w:val="both"/>
        <w:rPr>
          <w:b/>
        </w:rPr>
      </w:pPr>
      <w:r>
        <w:rPr>
          <w:b/>
        </w:rPr>
        <w:tab/>
      </w:r>
      <w:r>
        <w:rPr>
          <w:b/>
        </w:rPr>
        <w:tab/>
      </w:r>
      <w:r>
        <w:rPr>
          <w:b/>
        </w:rPr>
        <w:tab/>
      </w:r>
      <w:r>
        <w:rPr>
          <w:b/>
        </w:rPr>
        <w:tab/>
        <w:t xml:space="preserve">    (David &amp; Lisa Binion)</w:t>
      </w:r>
    </w:p>
    <w:p w14:paraId="506AB9F4" w14:textId="77777777" w:rsidR="00E429EC" w:rsidRPr="00B26641" w:rsidRDefault="00E429EC" w:rsidP="00E429EC">
      <w:pPr>
        <w:jc w:val="both"/>
        <w:rPr>
          <w:b/>
        </w:rPr>
      </w:pPr>
      <w:r w:rsidRPr="00B26641">
        <w:rPr>
          <w:b/>
        </w:rPr>
        <w:t>ANNOUNCEMENTS</w:t>
      </w:r>
    </w:p>
    <w:p w14:paraId="296CA254" w14:textId="77777777" w:rsidR="00E429EC" w:rsidRPr="00A242E2" w:rsidRDefault="00E429EC" w:rsidP="00E429EC">
      <w:pPr>
        <w:jc w:val="both"/>
        <w:rPr>
          <w:b/>
          <w:sz w:val="16"/>
        </w:rPr>
      </w:pPr>
    </w:p>
    <w:p w14:paraId="479C3E71" w14:textId="77777777" w:rsidR="00E429EC" w:rsidRPr="00B26641" w:rsidRDefault="00E429EC" w:rsidP="00E429EC">
      <w:pPr>
        <w:jc w:val="both"/>
      </w:pPr>
      <w:r w:rsidRPr="00B26641">
        <w:rPr>
          <w:i/>
        </w:rPr>
        <w:t>As you are able please rise</w:t>
      </w:r>
    </w:p>
    <w:p w14:paraId="50144B4B" w14:textId="77777777" w:rsidR="00E429EC" w:rsidRPr="00A242E2" w:rsidRDefault="00E429EC" w:rsidP="00E429EC">
      <w:pPr>
        <w:jc w:val="both"/>
        <w:rPr>
          <w:sz w:val="16"/>
        </w:rPr>
      </w:pPr>
    </w:p>
    <w:p w14:paraId="359958B5" w14:textId="77777777" w:rsidR="00E429EC" w:rsidRPr="00B26641" w:rsidRDefault="00E429EC" w:rsidP="00E429EC">
      <w:pPr>
        <w:jc w:val="both"/>
        <w:rPr>
          <w:b/>
        </w:rPr>
      </w:pPr>
      <w:r w:rsidRPr="00B26641">
        <w:rPr>
          <w:b/>
        </w:rPr>
        <w:t>CONFESSION AND ABSOLUTION</w:t>
      </w:r>
    </w:p>
    <w:p w14:paraId="56ECF723" w14:textId="77777777" w:rsidR="00E429EC" w:rsidRPr="00A242E2" w:rsidRDefault="00E429EC" w:rsidP="00E429EC">
      <w:pPr>
        <w:jc w:val="both"/>
        <w:rPr>
          <w:b/>
          <w:sz w:val="16"/>
        </w:rPr>
      </w:pPr>
    </w:p>
    <w:p w14:paraId="5BD1DC52" w14:textId="1F184960" w:rsidR="00E429EC" w:rsidRPr="00B26641" w:rsidRDefault="00E429EC" w:rsidP="00E429EC">
      <w:pPr>
        <w:jc w:val="both"/>
      </w:pPr>
      <w:r w:rsidRPr="00B26641">
        <w:t>P:</w:t>
      </w:r>
      <w:r w:rsidR="00A242E2">
        <w:t xml:space="preserve">  </w:t>
      </w:r>
      <w:r w:rsidRPr="00B26641">
        <w:t>In the name of the Father and of</w:t>
      </w:r>
      <w:r w:rsidR="00A242E2" w:rsidRPr="00A242E2">
        <w:rPr>
          <w:b/>
        </w:rPr>
        <w:t xml:space="preserve"> </w:t>
      </w:r>
      <w:r w:rsidR="00A242E2" w:rsidRPr="00A242E2">
        <w:rPr>
          <w:b/>
        </w:rPr>
        <w:sym w:font="Wingdings" w:char="F058"/>
      </w:r>
      <w:r w:rsidR="00A242E2">
        <w:t xml:space="preserve"> </w:t>
      </w:r>
      <w:r w:rsidRPr="00B26641">
        <w:t>the Son and of the Holy Spirit.</w:t>
      </w:r>
    </w:p>
    <w:p w14:paraId="1CFE1121" w14:textId="77777777" w:rsidR="00E429EC" w:rsidRPr="00A242E2" w:rsidRDefault="00E429EC" w:rsidP="00E429EC">
      <w:pPr>
        <w:jc w:val="both"/>
        <w:rPr>
          <w:sz w:val="16"/>
        </w:rPr>
      </w:pPr>
    </w:p>
    <w:p w14:paraId="59E3E293" w14:textId="24C1C9FB" w:rsidR="00E429EC" w:rsidRPr="00B26641" w:rsidRDefault="00E429EC" w:rsidP="00E429EC">
      <w:pPr>
        <w:jc w:val="both"/>
        <w:rPr>
          <w:b/>
        </w:rPr>
      </w:pPr>
      <w:r w:rsidRPr="00B26641">
        <w:rPr>
          <w:b/>
        </w:rPr>
        <w:t>C:</w:t>
      </w:r>
      <w:r w:rsidR="00A242E2">
        <w:rPr>
          <w:b/>
        </w:rPr>
        <w:t xml:space="preserve">  </w:t>
      </w:r>
      <w:r w:rsidRPr="00B26641">
        <w:rPr>
          <w:b/>
        </w:rPr>
        <w:t>Amen.</w:t>
      </w:r>
    </w:p>
    <w:p w14:paraId="1677F51A" w14:textId="77777777" w:rsidR="00E429EC" w:rsidRPr="00A242E2" w:rsidRDefault="00E429EC" w:rsidP="00E429EC">
      <w:pPr>
        <w:jc w:val="both"/>
        <w:rPr>
          <w:b/>
          <w:sz w:val="16"/>
        </w:rPr>
      </w:pPr>
    </w:p>
    <w:p w14:paraId="01498B8E" w14:textId="7D49AE2D" w:rsidR="00A242E2" w:rsidRDefault="00E429EC" w:rsidP="00E429EC">
      <w:pPr>
        <w:ind w:left="720" w:hanging="720"/>
        <w:jc w:val="both"/>
      </w:pPr>
      <w:r w:rsidRPr="00B26641">
        <w:t>P:</w:t>
      </w:r>
      <w:r w:rsidR="00A242E2">
        <w:t xml:space="preserve">  </w:t>
      </w:r>
      <w:r w:rsidRPr="00B26641">
        <w:t>“The LORD is gracious and full of compassion” (Psalm 111:</w:t>
      </w:r>
      <w:r w:rsidR="00A242E2">
        <w:t xml:space="preserve"> </w:t>
      </w:r>
      <w:r w:rsidRPr="00B26641">
        <w:t xml:space="preserve">4)  Trusting that God will </w:t>
      </w:r>
    </w:p>
    <w:p w14:paraId="01A902C7" w14:textId="77777777" w:rsidR="00A242E2" w:rsidRDefault="00A242E2" w:rsidP="00E429EC">
      <w:pPr>
        <w:ind w:left="720" w:hanging="720"/>
        <w:jc w:val="both"/>
      </w:pPr>
      <w:r>
        <w:t xml:space="preserve">      </w:t>
      </w:r>
      <w:r w:rsidR="00E429EC" w:rsidRPr="00B26641">
        <w:t xml:space="preserve">turn to us in forgiveness, and recognizing our need for God’s mercy, let us confess our </w:t>
      </w:r>
    </w:p>
    <w:p w14:paraId="130295CE" w14:textId="1BBA8DF5" w:rsidR="00E429EC" w:rsidRPr="00B26641" w:rsidRDefault="00A242E2" w:rsidP="00E429EC">
      <w:pPr>
        <w:ind w:left="720" w:hanging="720"/>
        <w:jc w:val="both"/>
      </w:pPr>
      <w:r>
        <w:t xml:space="preserve">      </w:t>
      </w:r>
      <w:r w:rsidR="00E429EC" w:rsidRPr="00B26641">
        <w:t>sin, and seek reconciliation with God and each other.</w:t>
      </w:r>
    </w:p>
    <w:p w14:paraId="6539AB84" w14:textId="08B045B3" w:rsidR="00E429EC" w:rsidRPr="00A242E2" w:rsidRDefault="00A242E2" w:rsidP="00A242E2">
      <w:pPr>
        <w:tabs>
          <w:tab w:val="left" w:pos="1920"/>
        </w:tabs>
        <w:ind w:left="720" w:hanging="720"/>
        <w:jc w:val="both"/>
        <w:rPr>
          <w:sz w:val="16"/>
        </w:rPr>
      </w:pPr>
      <w:r>
        <w:tab/>
      </w:r>
      <w:r>
        <w:tab/>
      </w:r>
    </w:p>
    <w:p w14:paraId="7075E32E" w14:textId="77777777" w:rsidR="00E429EC" w:rsidRPr="00B26641" w:rsidRDefault="00E429EC" w:rsidP="00E429EC">
      <w:pPr>
        <w:ind w:left="720" w:hanging="720"/>
        <w:jc w:val="center"/>
        <w:rPr>
          <w:i/>
        </w:rPr>
      </w:pPr>
      <w:r w:rsidRPr="00B26641">
        <w:rPr>
          <w:i/>
        </w:rPr>
        <w:t>Silence for reflection and self-examination</w:t>
      </w:r>
    </w:p>
    <w:p w14:paraId="7599620E" w14:textId="6D6E8D76" w:rsidR="00E429EC" w:rsidRPr="00A242E2" w:rsidRDefault="00A242E2" w:rsidP="00A242E2">
      <w:pPr>
        <w:tabs>
          <w:tab w:val="left" w:pos="705"/>
        </w:tabs>
        <w:ind w:left="720" w:hanging="720"/>
        <w:rPr>
          <w:i/>
          <w:sz w:val="16"/>
        </w:rPr>
      </w:pPr>
      <w:r>
        <w:rPr>
          <w:i/>
        </w:rPr>
        <w:tab/>
      </w:r>
    </w:p>
    <w:p w14:paraId="1853A727" w14:textId="1113FDF4" w:rsidR="00E429EC" w:rsidRPr="00B26641" w:rsidRDefault="00E429EC" w:rsidP="00E429EC">
      <w:pPr>
        <w:ind w:left="720" w:hanging="720"/>
        <w:jc w:val="both"/>
      </w:pPr>
      <w:r w:rsidRPr="00B26641">
        <w:t>P:</w:t>
      </w:r>
      <w:r w:rsidR="00A242E2">
        <w:t xml:space="preserve">  </w:t>
      </w:r>
      <w:r w:rsidRPr="00B26641">
        <w:t>Most merciful God,</w:t>
      </w:r>
    </w:p>
    <w:p w14:paraId="5C404494" w14:textId="77777777" w:rsidR="00E429EC" w:rsidRPr="00B26641" w:rsidRDefault="00E429EC" w:rsidP="00E429EC">
      <w:pPr>
        <w:ind w:left="720" w:hanging="720"/>
        <w:jc w:val="both"/>
      </w:pPr>
    </w:p>
    <w:p w14:paraId="01D53714" w14:textId="77777777" w:rsidR="00A242E2" w:rsidRDefault="00E429EC" w:rsidP="00E429EC">
      <w:pPr>
        <w:ind w:left="720" w:hanging="720"/>
        <w:jc w:val="both"/>
        <w:rPr>
          <w:b/>
        </w:rPr>
      </w:pPr>
      <w:r w:rsidRPr="00B26641">
        <w:rPr>
          <w:b/>
        </w:rPr>
        <w:lastRenderedPageBreak/>
        <w:t>C:</w:t>
      </w:r>
      <w:r w:rsidR="00A242E2">
        <w:rPr>
          <w:b/>
        </w:rPr>
        <w:t xml:space="preserve">  </w:t>
      </w:r>
      <w:r w:rsidRPr="00B26641">
        <w:rPr>
          <w:b/>
        </w:rPr>
        <w:t xml:space="preserve">We confess that we have sinned against You in thought, word, and deed.  We have </w:t>
      </w:r>
    </w:p>
    <w:p w14:paraId="4C9D5832" w14:textId="0EABFDC5" w:rsidR="00A242E2" w:rsidRDefault="00A242E2" w:rsidP="00E429EC">
      <w:pPr>
        <w:ind w:left="720" w:hanging="720"/>
        <w:jc w:val="both"/>
        <w:rPr>
          <w:b/>
        </w:rPr>
      </w:pPr>
      <w:r>
        <w:rPr>
          <w:b/>
        </w:rPr>
        <w:t xml:space="preserve">      </w:t>
      </w:r>
      <w:r w:rsidR="00E429EC" w:rsidRPr="00B26641">
        <w:rPr>
          <w:b/>
        </w:rPr>
        <w:t>not “given thanks to You with our whole heart” (Psalm 111:</w:t>
      </w:r>
      <w:r>
        <w:rPr>
          <w:b/>
        </w:rPr>
        <w:t xml:space="preserve"> </w:t>
      </w:r>
      <w:r w:rsidR="00E429EC" w:rsidRPr="00B26641">
        <w:rPr>
          <w:b/>
        </w:rPr>
        <w:t xml:space="preserve">1).  We are guilty of </w:t>
      </w:r>
    </w:p>
    <w:p w14:paraId="0FD563DE" w14:textId="77777777" w:rsidR="00A242E2" w:rsidRDefault="00A242E2" w:rsidP="00E429EC">
      <w:pPr>
        <w:ind w:left="720" w:hanging="720"/>
        <w:jc w:val="both"/>
        <w:rPr>
          <w:b/>
        </w:rPr>
      </w:pPr>
      <w:r>
        <w:rPr>
          <w:b/>
        </w:rPr>
        <w:t xml:space="preserve">      </w:t>
      </w:r>
      <w:r w:rsidR="00E429EC" w:rsidRPr="00B26641">
        <w:rPr>
          <w:b/>
        </w:rPr>
        <w:t xml:space="preserve">taking Your abundant blessings for granted.  We have denied You by our faithless </w:t>
      </w:r>
    </w:p>
    <w:p w14:paraId="10218B59" w14:textId="77777777" w:rsidR="00711505" w:rsidRDefault="00A242E2" w:rsidP="00E429EC">
      <w:pPr>
        <w:ind w:left="720" w:hanging="720"/>
        <w:jc w:val="both"/>
        <w:rPr>
          <w:b/>
        </w:rPr>
      </w:pPr>
      <w:r>
        <w:rPr>
          <w:b/>
        </w:rPr>
        <w:t xml:space="preserve">      </w:t>
      </w:r>
      <w:r w:rsidR="00E429EC" w:rsidRPr="00B26641">
        <w:rPr>
          <w:b/>
        </w:rPr>
        <w:t>words and actions (2 Timothy 2:</w:t>
      </w:r>
      <w:r>
        <w:rPr>
          <w:b/>
        </w:rPr>
        <w:t xml:space="preserve"> </w:t>
      </w:r>
      <w:r w:rsidR="00E429EC" w:rsidRPr="00B26641">
        <w:rPr>
          <w:b/>
        </w:rPr>
        <w:t xml:space="preserve">12-13).  For all our thanklessness, we beg for </w:t>
      </w:r>
    </w:p>
    <w:p w14:paraId="763229B7" w14:textId="693AB11A" w:rsidR="00A242E2" w:rsidRDefault="00711505" w:rsidP="00E429EC">
      <w:pPr>
        <w:ind w:left="720" w:hanging="720"/>
        <w:jc w:val="both"/>
        <w:rPr>
          <w:b/>
        </w:rPr>
      </w:pPr>
      <w:r>
        <w:rPr>
          <w:b/>
        </w:rPr>
        <w:t xml:space="preserve">      </w:t>
      </w:r>
      <w:r w:rsidR="00E429EC" w:rsidRPr="00B26641">
        <w:rPr>
          <w:b/>
        </w:rPr>
        <w:t xml:space="preserve">Your mercy, O God.  Grant us new and grateful hearts, </w:t>
      </w:r>
      <w:r w:rsidR="00792102">
        <w:rPr>
          <w:b/>
        </w:rPr>
        <w:t xml:space="preserve"> </w:t>
      </w:r>
      <w:r w:rsidR="00E429EC" w:rsidRPr="00B26641">
        <w:rPr>
          <w:b/>
        </w:rPr>
        <w:t xml:space="preserve">that our lives may be </w:t>
      </w:r>
    </w:p>
    <w:p w14:paraId="2893D18F" w14:textId="66B74EAD" w:rsidR="00E429EC" w:rsidRPr="00B26641" w:rsidRDefault="00A242E2" w:rsidP="00E429EC">
      <w:pPr>
        <w:ind w:left="720" w:hanging="720"/>
        <w:jc w:val="both"/>
        <w:rPr>
          <w:b/>
        </w:rPr>
      </w:pPr>
      <w:r>
        <w:rPr>
          <w:b/>
        </w:rPr>
        <w:t xml:space="preserve">      </w:t>
      </w:r>
      <w:r w:rsidR="00E429EC" w:rsidRPr="00B26641">
        <w:rPr>
          <w:b/>
        </w:rPr>
        <w:t>overflowing with adoration to You and service to others in Your name.</w:t>
      </w:r>
    </w:p>
    <w:p w14:paraId="49DB3516" w14:textId="77777777" w:rsidR="00E429EC" w:rsidRPr="00711505" w:rsidRDefault="00E429EC" w:rsidP="00E429EC">
      <w:pPr>
        <w:ind w:left="720" w:hanging="720"/>
        <w:jc w:val="both"/>
        <w:rPr>
          <w:b/>
          <w:sz w:val="16"/>
        </w:rPr>
      </w:pPr>
    </w:p>
    <w:p w14:paraId="5AFEE6C3" w14:textId="77777777" w:rsidR="00A242E2" w:rsidRDefault="00E429EC" w:rsidP="00E429EC">
      <w:pPr>
        <w:ind w:left="720" w:hanging="720"/>
        <w:jc w:val="both"/>
      </w:pPr>
      <w:r w:rsidRPr="00B26641">
        <w:t>P:</w:t>
      </w:r>
      <w:r w:rsidR="00A242E2">
        <w:t xml:space="preserve">  </w:t>
      </w:r>
      <w:r w:rsidRPr="00B26641">
        <w:t xml:space="preserve">Jesus said to the Samaritan, “Get up and go on your way; your faith has made you well.”  </w:t>
      </w:r>
    </w:p>
    <w:p w14:paraId="3B1A1490" w14:textId="77777777" w:rsidR="00A242E2" w:rsidRDefault="00A242E2" w:rsidP="00E429EC">
      <w:pPr>
        <w:ind w:left="720" w:hanging="720"/>
        <w:jc w:val="both"/>
      </w:pPr>
      <w:r>
        <w:t xml:space="preserve">      </w:t>
      </w:r>
      <w:r w:rsidR="00E429EC" w:rsidRPr="00B26641">
        <w:t xml:space="preserve">(Luke 17:19)  You too may go in joy and peace, for God in Jesus has again made you </w:t>
      </w:r>
    </w:p>
    <w:p w14:paraId="7A348D74" w14:textId="77777777" w:rsidR="00A242E2" w:rsidRDefault="00A242E2" w:rsidP="00E429EC">
      <w:pPr>
        <w:ind w:left="720" w:hanging="720"/>
        <w:jc w:val="both"/>
      </w:pPr>
      <w:r>
        <w:t xml:space="preserve">      </w:t>
      </w:r>
      <w:r w:rsidR="00E429EC" w:rsidRPr="00B26641">
        <w:t xml:space="preserve">whole.  For as a called and ordained minister of the Church of Christ, and by His </w:t>
      </w:r>
    </w:p>
    <w:p w14:paraId="5E6A9340" w14:textId="77777777" w:rsidR="00711505" w:rsidRDefault="00A242E2" w:rsidP="00E429EC">
      <w:pPr>
        <w:ind w:left="720" w:hanging="720"/>
        <w:jc w:val="both"/>
      </w:pPr>
      <w:r>
        <w:t xml:space="preserve">      </w:t>
      </w:r>
      <w:r w:rsidR="00E429EC" w:rsidRPr="00B26641">
        <w:t>authority, I therefore declare to you the entire forgiveness of all</w:t>
      </w:r>
      <w:r w:rsidR="00711505">
        <w:t xml:space="preserve"> </w:t>
      </w:r>
      <w:r w:rsidR="00E429EC" w:rsidRPr="00B26641">
        <w:t xml:space="preserve">your sins, in the name </w:t>
      </w:r>
    </w:p>
    <w:p w14:paraId="79907A89" w14:textId="405248DB" w:rsidR="00E429EC" w:rsidRPr="00B26641" w:rsidRDefault="00711505" w:rsidP="00E429EC">
      <w:pPr>
        <w:ind w:left="720" w:hanging="720"/>
        <w:jc w:val="both"/>
      </w:pPr>
      <w:r>
        <w:t xml:space="preserve">      </w:t>
      </w:r>
      <w:r w:rsidR="00E429EC" w:rsidRPr="00B26641">
        <w:t xml:space="preserve">of the Father and of </w:t>
      </w:r>
      <w:r w:rsidRPr="00711505">
        <w:rPr>
          <w:b/>
        </w:rPr>
        <w:sym w:font="Wingdings" w:char="F058"/>
      </w:r>
      <w:r>
        <w:t xml:space="preserve"> </w:t>
      </w:r>
      <w:r w:rsidR="00E429EC" w:rsidRPr="00B26641">
        <w:t xml:space="preserve">the Son and of the Holy Spirit.  </w:t>
      </w:r>
    </w:p>
    <w:p w14:paraId="36B9C90A" w14:textId="77777777" w:rsidR="00E429EC" w:rsidRPr="00711505" w:rsidRDefault="00E429EC" w:rsidP="00E429EC">
      <w:pPr>
        <w:jc w:val="both"/>
        <w:rPr>
          <w:sz w:val="16"/>
        </w:rPr>
      </w:pPr>
    </w:p>
    <w:p w14:paraId="1062546F" w14:textId="3AFFAAD6" w:rsidR="00E429EC" w:rsidRPr="00B26641" w:rsidRDefault="00E429EC" w:rsidP="00E429EC">
      <w:pPr>
        <w:jc w:val="both"/>
        <w:rPr>
          <w:b/>
        </w:rPr>
      </w:pPr>
      <w:r w:rsidRPr="00B26641">
        <w:rPr>
          <w:b/>
        </w:rPr>
        <w:t>C:</w:t>
      </w:r>
      <w:r w:rsidR="00A242E2">
        <w:rPr>
          <w:b/>
        </w:rPr>
        <w:t xml:space="preserve">  </w:t>
      </w:r>
      <w:r w:rsidRPr="00B26641">
        <w:rPr>
          <w:b/>
        </w:rPr>
        <w:t>Amen.</w:t>
      </w:r>
    </w:p>
    <w:p w14:paraId="274DEAF6" w14:textId="77777777" w:rsidR="00E429EC" w:rsidRPr="00711505" w:rsidRDefault="00E429EC" w:rsidP="00E429EC">
      <w:pPr>
        <w:jc w:val="both"/>
        <w:rPr>
          <w:b/>
          <w:sz w:val="16"/>
        </w:rPr>
      </w:pPr>
    </w:p>
    <w:p w14:paraId="733BA187" w14:textId="68D17B4F" w:rsidR="00E429EC" w:rsidRPr="007D779D" w:rsidRDefault="00E429EC" w:rsidP="00E429EC">
      <w:pPr>
        <w:jc w:val="both"/>
        <w:rPr>
          <w:i/>
        </w:rPr>
      </w:pPr>
      <w:r w:rsidRPr="00B26641">
        <w:rPr>
          <w:b/>
        </w:rPr>
        <w:t xml:space="preserve">GATHERING SONG </w:t>
      </w:r>
      <w:r w:rsidR="007D779D">
        <w:rPr>
          <w:b/>
        </w:rPr>
        <w:t>822</w:t>
      </w:r>
      <w:r w:rsidR="007D779D">
        <w:rPr>
          <w:b/>
        </w:rPr>
        <w:tab/>
      </w:r>
      <w:r w:rsidR="007D779D">
        <w:rPr>
          <w:b/>
        </w:rPr>
        <w:tab/>
      </w:r>
      <w:r w:rsidR="00295781">
        <w:rPr>
          <w:b/>
        </w:rPr>
        <w:tab/>
      </w:r>
      <w:r w:rsidR="00295781">
        <w:rPr>
          <w:b/>
        </w:rPr>
        <w:tab/>
        <w:t xml:space="preserve">            </w:t>
      </w:r>
      <w:r w:rsidR="007D779D">
        <w:rPr>
          <w:b/>
        </w:rPr>
        <w:tab/>
      </w:r>
      <w:r w:rsidR="007D779D">
        <w:rPr>
          <w:b/>
          <w:i/>
        </w:rPr>
        <w:t xml:space="preserve">Oh, </w:t>
      </w:r>
      <w:r w:rsidR="00295781">
        <w:rPr>
          <w:b/>
          <w:i/>
        </w:rPr>
        <w:t>Sing to the Lord</w:t>
      </w:r>
    </w:p>
    <w:p w14:paraId="51B0A0CB" w14:textId="77777777" w:rsidR="00E429EC" w:rsidRPr="00295781" w:rsidRDefault="00E429EC" w:rsidP="00E429EC">
      <w:pPr>
        <w:jc w:val="both"/>
        <w:rPr>
          <w:b/>
          <w:sz w:val="16"/>
        </w:rPr>
      </w:pPr>
    </w:p>
    <w:p w14:paraId="00156331" w14:textId="77777777" w:rsidR="00E429EC" w:rsidRPr="00B26641" w:rsidRDefault="00E429EC" w:rsidP="00E429EC">
      <w:pPr>
        <w:jc w:val="both"/>
        <w:rPr>
          <w:b/>
        </w:rPr>
      </w:pPr>
      <w:r w:rsidRPr="00B26641">
        <w:rPr>
          <w:b/>
        </w:rPr>
        <w:t>THE GREETING AND PRAYER OF THE DAY</w:t>
      </w:r>
    </w:p>
    <w:p w14:paraId="4F8B014D" w14:textId="77777777" w:rsidR="00E429EC" w:rsidRPr="00295781" w:rsidRDefault="00E429EC" w:rsidP="00E429EC">
      <w:pPr>
        <w:jc w:val="both"/>
        <w:rPr>
          <w:b/>
          <w:sz w:val="16"/>
        </w:rPr>
      </w:pPr>
    </w:p>
    <w:p w14:paraId="28A9B62F" w14:textId="77777777" w:rsidR="00295781" w:rsidRDefault="00E429EC" w:rsidP="00E429EC">
      <w:pPr>
        <w:jc w:val="both"/>
      </w:pPr>
      <w:r w:rsidRPr="00B26641">
        <w:t>P:</w:t>
      </w:r>
      <w:r w:rsidR="00295781">
        <w:t xml:space="preserve">  </w:t>
      </w:r>
      <w:r w:rsidRPr="00B26641">
        <w:t xml:space="preserve">The grace of our Lord Jesus Christ, the love of God, and the communion of the Holy </w:t>
      </w:r>
      <w:r w:rsidR="00295781">
        <w:t xml:space="preserve">   </w:t>
      </w:r>
    </w:p>
    <w:p w14:paraId="22BDD126" w14:textId="72E3FC47" w:rsidR="00E429EC" w:rsidRPr="00B26641" w:rsidRDefault="00295781" w:rsidP="00E429EC">
      <w:pPr>
        <w:jc w:val="both"/>
      </w:pPr>
      <w:r>
        <w:t xml:space="preserve">      </w:t>
      </w:r>
      <w:r w:rsidR="00E429EC" w:rsidRPr="00B26641">
        <w:t>Spirit be with you all.</w:t>
      </w:r>
    </w:p>
    <w:p w14:paraId="670D6EAD" w14:textId="77777777" w:rsidR="00E429EC" w:rsidRPr="00295781" w:rsidRDefault="00E429EC" w:rsidP="00E429EC">
      <w:pPr>
        <w:jc w:val="both"/>
        <w:rPr>
          <w:sz w:val="16"/>
        </w:rPr>
      </w:pPr>
    </w:p>
    <w:p w14:paraId="095BD4D1" w14:textId="6539CD0B" w:rsidR="00E429EC" w:rsidRPr="00B26641" w:rsidRDefault="00E429EC" w:rsidP="00E429EC">
      <w:pPr>
        <w:jc w:val="both"/>
        <w:rPr>
          <w:b/>
        </w:rPr>
      </w:pPr>
      <w:r w:rsidRPr="00B26641">
        <w:rPr>
          <w:b/>
        </w:rPr>
        <w:t>C:</w:t>
      </w:r>
      <w:r w:rsidR="00295781">
        <w:rPr>
          <w:b/>
        </w:rPr>
        <w:t xml:space="preserve">  </w:t>
      </w:r>
      <w:r w:rsidRPr="00B26641">
        <w:rPr>
          <w:b/>
        </w:rPr>
        <w:t>And also with you.</w:t>
      </w:r>
    </w:p>
    <w:p w14:paraId="230013F8" w14:textId="77777777" w:rsidR="00E429EC" w:rsidRPr="00295781" w:rsidRDefault="00E429EC" w:rsidP="00E429EC">
      <w:pPr>
        <w:jc w:val="both"/>
        <w:rPr>
          <w:b/>
          <w:sz w:val="16"/>
        </w:rPr>
      </w:pPr>
    </w:p>
    <w:p w14:paraId="05F20E03" w14:textId="77777777" w:rsidR="00295781" w:rsidRDefault="00E429EC" w:rsidP="00E429EC">
      <w:pPr>
        <w:ind w:left="720" w:hanging="720"/>
        <w:jc w:val="both"/>
      </w:pPr>
      <w:r w:rsidRPr="00B26641">
        <w:t>P:</w:t>
      </w:r>
      <w:r w:rsidR="00295781">
        <w:t xml:space="preserve">  </w:t>
      </w:r>
      <w:r w:rsidRPr="00B26641">
        <w:t xml:space="preserve">Let us pray.  Almighty and most merciful God, Your bountiful goodness fills all </w:t>
      </w:r>
    </w:p>
    <w:p w14:paraId="240905E2" w14:textId="77777777" w:rsidR="00295781" w:rsidRDefault="00295781" w:rsidP="00E429EC">
      <w:pPr>
        <w:ind w:left="720" w:hanging="720"/>
        <w:jc w:val="both"/>
      </w:pPr>
      <w:r>
        <w:t xml:space="preserve">      </w:t>
      </w:r>
      <w:r w:rsidR="00E429EC" w:rsidRPr="00B26641">
        <w:t xml:space="preserve">creation. Keep us safe from all that may hurt us, that, whole and well in body and spirit, </w:t>
      </w:r>
    </w:p>
    <w:p w14:paraId="1CB2FA05" w14:textId="77777777" w:rsidR="00295781" w:rsidRDefault="00295781" w:rsidP="00E429EC">
      <w:pPr>
        <w:ind w:left="720" w:hanging="720"/>
        <w:jc w:val="both"/>
      </w:pPr>
      <w:r>
        <w:t xml:space="preserve">      </w:t>
      </w:r>
      <w:r w:rsidR="00E429EC" w:rsidRPr="00B26641">
        <w:t xml:space="preserve">we may with grateful hearts accomplish all that You would have us do, through Jesus </w:t>
      </w:r>
    </w:p>
    <w:p w14:paraId="550AD3DB" w14:textId="48409A61" w:rsidR="00E429EC" w:rsidRPr="00B26641" w:rsidRDefault="00295781" w:rsidP="00E429EC">
      <w:pPr>
        <w:ind w:left="720" w:hanging="720"/>
        <w:jc w:val="both"/>
      </w:pPr>
      <w:r>
        <w:t xml:space="preserve">      </w:t>
      </w:r>
      <w:r w:rsidR="00E429EC" w:rsidRPr="00B26641">
        <w:t>Christ, our Savior and Lord.</w:t>
      </w:r>
    </w:p>
    <w:p w14:paraId="1B6E4C55" w14:textId="77777777" w:rsidR="00E429EC" w:rsidRPr="00295781" w:rsidRDefault="00E429EC" w:rsidP="00E429EC">
      <w:pPr>
        <w:ind w:left="720" w:hanging="720"/>
        <w:jc w:val="both"/>
        <w:rPr>
          <w:i/>
          <w:sz w:val="16"/>
        </w:rPr>
      </w:pPr>
    </w:p>
    <w:p w14:paraId="71730F33" w14:textId="2108DA0E" w:rsidR="00E429EC" w:rsidRPr="00B26641" w:rsidRDefault="00E429EC" w:rsidP="00E429EC">
      <w:pPr>
        <w:ind w:left="720" w:hanging="720"/>
        <w:jc w:val="both"/>
        <w:rPr>
          <w:b/>
        </w:rPr>
      </w:pPr>
      <w:r w:rsidRPr="00B26641">
        <w:rPr>
          <w:b/>
        </w:rPr>
        <w:t>C:</w:t>
      </w:r>
      <w:r w:rsidR="00295781">
        <w:rPr>
          <w:b/>
        </w:rPr>
        <w:t xml:space="preserve">  </w:t>
      </w:r>
      <w:r w:rsidRPr="00B26641">
        <w:rPr>
          <w:b/>
        </w:rPr>
        <w:t>Amen.</w:t>
      </w:r>
    </w:p>
    <w:p w14:paraId="661B0BD0" w14:textId="77777777" w:rsidR="00E429EC" w:rsidRPr="00295781" w:rsidRDefault="00E429EC" w:rsidP="00E429EC">
      <w:pPr>
        <w:ind w:left="720" w:hanging="720"/>
        <w:jc w:val="both"/>
        <w:rPr>
          <w:b/>
          <w:sz w:val="16"/>
        </w:rPr>
      </w:pPr>
    </w:p>
    <w:p w14:paraId="36A1272B" w14:textId="77777777" w:rsidR="00E429EC" w:rsidRPr="00B26641" w:rsidRDefault="00E429EC" w:rsidP="00E429EC">
      <w:pPr>
        <w:jc w:val="both"/>
        <w:rPr>
          <w:i/>
        </w:rPr>
      </w:pPr>
      <w:r w:rsidRPr="00B26641">
        <w:rPr>
          <w:i/>
        </w:rPr>
        <w:t>The assembly is seated</w:t>
      </w:r>
    </w:p>
    <w:p w14:paraId="5F687915" w14:textId="6BA201C8" w:rsidR="00E429EC" w:rsidRPr="00295781" w:rsidRDefault="00295781" w:rsidP="00295781">
      <w:pPr>
        <w:tabs>
          <w:tab w:val="left" w:pos="2145"/>
        </w:tabs>
        <w:jc w:val="both"/>
        <w:rPr>
          <w:i/>
          <w:sz w:val="16"/>
        </w:rPr>
      </w:pPr>
      <w:r>
        <w:rPr>
          <w:i/>
        </w:rPr>
        <w:tab/>
      </w:r>
    </w:p>
    <w:p w14:paraId="45F9FA03" w14:textId="3B9FED7F" w:rsidR="00E429EC" w:rsidRPr="00295781" w:rsidRDefault="00295781" w:rsidP="00E429EC">
      <w:pPr>
        <w:jc w:val="center"/>
        <w:rPr>
          <w:sz w:val="28"/>
        </w:rPr>
      </w:pPr>
      <w:r w:rsidRPr="00295781">
        <w:rPr>
          <w:b/>
          <w:sz w:val="28"/>
        </w:rPr>
        <w:sym w:font="Wingdings" w:char="F058"/>
      </w:r>
      <w:r w:rsidR="00E429EC" w:rsidRPr="00295781">
        <w:rPr>
          <w:b/>
          <w:sz w:val="28"/>
        </w:rPr>
        <w:t xml:space="preserve"> WORD</w:t>
      </w:r>
      <w:r w:rsidRPr="00295781">
        <w:rPr>
          <w:b/>
          <w:sz w:val="28"/>
        </w:rPr>
        <w:t xml:space="preserve"> </w:t>
      </w:r>
      <w:r w:rsidRPr="00295781">
        <w:rPr>
          <w:b/>
          <w:sz w:val="28"/>
        </w:rPr>
        <w:sym w:font="Wingdings" w:char="F058"/>
      </w:r>
    </w:p>
    <w:p w14:paraId="21F927B3" w14:textId="77777777" w:rsidR="00E429EC" w:rsidRPr="00295781" w:rsidRDefault="00E429EC" w:rsidP="00295781">
      <w:pPr>
        <w:rPr>
          <w:sz w:val="16"/>
        </w:rPr>
      </w:pPr>
    </w:p>
    <w:p w14:paraId="6E74B300" w14:textId="01670253" w:rsidR="00E429EC" w:rsidRPr="00B26641" w:rsidRDefault="00E429EC" w:rsidP="00E429EC">
      <w:pPr>
        <w:jc w:val="both"/>
        <w:rPr>
          <w:b/>
        </w:rPr>
      </w:pPr>
      <w:r w:rsidRPr="00B26641">
        <w:rPr>
          <w:b/>
        </w:rPr>
        <w:t>FIRST READING</w:t>
      </w:r>
      <w:r w:rsidRPr="00B26641">
        <w:rPr>
          <w:b/>
        </w:rPr>
        <w:tab/>
      </w:r>
      <w:r w:rsidRPr="00B26641">
        <w:rPr>
          <w:b/>
        </w:rPr>
        <w:tab/>
      </w:r>
      <w:r w:rsidRPr="00B26641">
        <w:rPr>
          <w:b/>
        </w:rPr>
        <w:tab/>
      </w:r>
      <w:r w:rsidRPr="00B26641">
        <w:rPr>
          <w:b/>
        </w:rPr>
        <w:tab/>
      </w:r>
      <w:r w:rsidRPr="00B26641">
        <w:rPr>
          <w:b/>
        </w:rPr>
        <w:tab/>
      </w:r>
      <w:r w:rsidRPr="00B26641">
        <w:rPr>
          <w:b/>
        </w:rPr>
        <w:tab/>
        <w:t xml:space="preserve">     2 Kings 5:</w:t>
      </w:r>
      <w:r w:rsidR="00295781">
        <w:rPr>
          <w:b/>
        </w:rPr>
        <w:t xml:space="preserve"> </w:t>
      </w:r>
      <w:r w:rsidRPr="00B26641">
        <w:rPr>
          <w:b/>
        </w:rPr>
        <w:t>1-3, 7-15c</w:t>
      </w:r>
    </w:p>
    <w:p w14:paraId="0E03F0F4" w14:textId="77777777" w:rsidR="00E429EC" w:rsidRPr="00295781" w:rsidRDefault="00E429EC" w:rsidP="00E429EC">
      <w:pPr>
        <w:jc w:val="both"/>
        <w:rPr>
          <w:b/>
          <w:sz w:val="8"/>
        </w:rPr>
      </w:pPr>
    </w:p>
    <w:p w14:paraId="49A93988" w14:textId="77777777" w:rsidR="00295781" w:rsidRDefault="00E429EC" w:rsidP="00E429EC">
      <w:pPr>
        <w:jc w:val="both"/>
        <w:rPr>
          <w:rStyle w:val="Emphasis"/>
        </w:rPr>
      </w:pPr>
      <w:r w:rsidRPr="00B26641">
        <w:rPr>
          <w:rStyle w:val="Emphasis"/>
        </w:rPr>
        <w:t xml:space="preserve">Naaman, a Syrian general, suffers from leprosy. In this passage Elisha miraculously cures his illness, but only after Naaman realizes, with the help of his servants, that he also needs healing for his pride. This foreign general then acknowledges the sovereignty of the God </w:t>
      </w:r>
      <w:r w:rsidR="00295781">
        <w:rPr>
          <w:rStyle w:val="Emphasis"/>
        </w:rPr>
        <w:t>o</w:t>
      </w:r>
      <w:r w:rsidRPr="00B26641">
        <w:rPr>
          <w:rStyle w:val="Emphasis"/>
        </w:rPr>
        <w:t>f</w:t>
      </w:r>
      <w:r w:rsidR="00295781">
        <w:rPr>
          <w:rStyle w:val="Emphasis"/>
        </w:rPr>
        <w:t xml:space="preserve">  </w:t>
      </w:r>
      <w:r w:rsidRPr="00B26641">
        <w:rPr>
          <w:rStyle w:val="Emphasis"/>
        </w:rPr>
        <w:t>Israel.</w:t>
      </w:r>
    </w:p>
    <w:p w14:paraId="483F6E1F" w14:textId="2FA70087" w:rsidR="00E429EC" w:rsidRPr="00B26641" w:rsidRDefault="00E429EC" w:rsidP="00E429EC">
      <w:pPr>
        <w:jc w:val="both"/>
      </w:pPr>
      <w:r w:rsidRPr="00295781">
        <w:rPr>
          <w:sz w:val="12"/>
        </w:rPr>
        <w:br/>
      </w:r>
      <w:r w:rsidRPr="00B26641">
        <w:t xml:space="preserve">          Naaman, commander of the army of the king of Aram, was a great man and in high favor with his master, because by him the LORD had given victory to Aram. The man, though a mighty warrior, suffered from leprosy. </w:t>
      </w:r>
      <w:r w:rsidRPr="00B26641">
        <w:rPr>
          <w:vertAlign w:val="superscript"/>
        </w:rPr>
        <w:t>2</w:t>
      </w:r>
      <w:r w:rsidRPr="00B26641">
        <w:t xml:space="preserve">Now the Arameans on one of their raids had taken a young girl captive from the land of Israel, and she served Naaman's wife. </w:t>
      </w:r>
      <w:r w:rsidRPr="00B26641">
        <w:rPr>
          <w:vertAlign w:val="superscript"/>
        </w:rPr>
        <w:t>3</w:t>
      </w:r>
      <w:r w:rsidRPr="00B26641">
        <w:t xml:space="preserve">She said to her mistress, "If only my lord were with the prophet who is in Samaria! He would cure him of his leprosy." </w:t>
      </w:r>
    </w:p>
    <w:p w14:paraId="44707EEB" w14:textId="77777777" w:rsidR="00E429EC" w:rsidRPr="00B26641" w:rsidRDefault="00E429EC" w:rsidP="00E429EC">
      <w:pPr>
        <w:ind w:firstLine="720"/>
        <w:jc w:val="both"/>
      </w:pPr>
      <w:r w:rsidRPr="00B26641">
        <w:rPr>
          <w:vertAlign w:val="superscript"/>
        </w:rPr>
        <w:t>7</w:t>
      </w:r>
      <w:r w:rsidRPr="00B26641">
        <w:t>When the king of Israel read the letter, he tore his clothes and said, "Am I God, to give death or life, that this man sends word to me to cure a man of his leprosy? Just look and see how he is trying to pick a quarrel with me."</w:t>
      </w:r>
    </w:p>
    <w:p w14:paraId="2AC1C72D" w14:textId="77777777" w:rsidR="00E429EC" w:rsidRPr="00B26641" w:rsidRDefault="00E429EC" w:rsidP="00E429EC">
      <w:pPr>
        <w:ind w:firstLine="720"/>
        <w:jc w:val="both"/>
      </w:pPr>
      <w:r w:rsidRPr="00B26641">
        <w:rPr>
          <w:vertAlign w:val="superscript"/>
        </w:rPr>
        <w:lastRenderedPageBreak/>
        <w:t>8</w:t>
      </w:r>
      <w:r w:rsidRPr="00B26641">
        <w:t xml:space="preserve">But when Elisha the man of God heard that the king of Israel had torn his clothes, he sent a message to the king, "Why have you torn your clothes? Let him come to me, that he may learn that there is a prophet in Israel." </w:t>
      </w:r>
      <w:r w:rsidRPr="00B26641">
        <w:rPr>
          <w:vertAlign w:val="superscript"/>
        </w:rPr>
        <w:t>9</w:t>
      </w:r>
      <w:r w:rsidRPr="00B26641">
        <w:t xml:space="preserve">So Naaman came with his horses and chariots, and halted at the entrance of Elisha's house. </w:t>
      </w:r>
      <w:r w:rsidRPr="00B26641">
        <w:rPr>
          <w:vertAlign w:val="superscript"/>
        </w:rPr>
        <w:t>10</w:t>
      </w:r>
      <w:r w:rsidRPr="00B26641">
        <w:t xml:space="preserve">Elisha sent a messenger to him, saying, "Go, wash in the Jordan seven times, and your flesh shall be restored and you shall be clean." </w:t>
      </w:r>
    </w:p>
    <w:p w14:paraId="6702DFF6" w14:textId="77777777" w:rsidR="00E429EC" w:rsidRPr="00B26641" w:rsidRDefault="00E429EC" w:rsidP="00E429EC">
      <w:pPr>
        <w:ind w:firstLine="720"/>
        <w:jc w:val="both"/>
      </w:pPr>
      <w:r w:rsidRPr="00B26641">
        <w:rPr>
          <w:vertAlign w:val="superscript"/>
        </w:rPr>
        <w:t>11</w:t>
      </w:r>
      <w:r w:rsidRPr="00B26641">
        <w:t xml:space="preserve">But Naaman became angry and went away, saying, "I thought that for me he would surely come out, and stand and call on the name of the LORD his God, and would wave his hand over the spot, and cure the leprosy! </w:t>
      </w:r>
      <w:r w:rsidRPr="00B26641">
        <w:rPr>
          <w:vertAlign w:val="superscript"/>
        </w:rPr>
        <w:t>12</w:t>
      </w:r>
      <w:r w:rsidRPr="00B26641">
        <w:t xml:space="preserve">Are not Abana and Pharpar, the rivers of Damascus, better than all the waters of Israel? Could I not wash in them, and be clean?" He turned and went away in a rage. </w:t>
      </w:r>
    </w:p>
    <w:p w14:paraId="7456DFAB" w14:textId="77777777" w:rsidR="00E429EC" w:rsidRPr="00B26641" w:rsidRDefault="00E429EC" w:rsidP="00E429EC">
      <w:pPr>
        <w:ind w:firstLine="720"/>
        <w:jc w:val="both"/>
      </w:pPr>
      <w:r w:rsidRPr="00B26641">
        <w:rPr>
          <w:vertAlign w:val="superscript"/>
        </w:rPr>
        <w:t>13</w:t>
      </w:r>
      <w:r w:rsidRPr="00B26641">
        <w:t xml:space="preserve">But his servants approached and said to him, "Father, if the prophet had commanded you to do something difficult, would you not have done it? How much more, when all he said to you was, 'Wash, and be clean'?" </w:t>
      </w:r>
    </w:p>
    <w:p w14:paraId="43CF9443" w14:textId="15497210" w:rsidR="00E429EC" w:rsidRPr="00B26641" w:rsidRDefault="00E429EC" w:rsidP="00E429EC">
      <w:pPr>
        <w:ind w:firstLine="720"/>
        <w:jc w:val="both"/>
      </w:pPr>
      <w:r w:rsidRPr="00B26641">
        <w:rPr>
          <w:vertAlign w:val="superscript"/>
        </w:rPr>
        <w:t>14</w:t>
      </w:r>
      <w:r w:rsidRPr="00B26641">
        <w:t>So he went down and immersed himself seven times in the Jordan, according to the word of the man of God; his flesh was restored like the flesh of a young boy, and he was</w:t>
      </w:r>
      <w:r w:rsidR="00295781">
        <w:t xml:space="preserve"> </w:t>
      </w:r>
      <w:r w:rsidRPr="00B26641">
        <w:t>clean.</w:t>
      </w:r>
      <w:r w:rsidR="00295781">
        <w:t xml:space="preserve"> </w:t>
      </w:r>
      <w:r w:rsidRPr="00B26641">
        <w:rPr>
          <w:vertAlign w:val="superscript"/>
        </w:rPr>
        <w:t>15</w:t>
      </w:r>
      <w:r w:rsidRPr="00B26641">
        <w:t>Then he returned to the man of God, he and all his company; he came and stood before him and said, "Now I know that there is no God in all the earth except in Israel.</w:t>
      </w:r>
    </w:p>
    <w:p w14:paraId="0D77B2F9" w14:textId="77777777" w:rsidR="00E429EC" w:rsidRPr="00295781" w:rsidRDefault="00E429EC" w:rsidP="00E429EC">
      <w:pPr>
        <w:ind w:firstLine="720"/>
        <w:jc w:val="both"/>
        <w:rPr>
          <w:sz w:val="16"/>
        </w:rPr>
      </w:pPr>
    </w:p>
    <w:p w14:paraId="4419ABC3" w14:textId="77777777" w:rsidR="00E429EC" w:rsidRPr="00B26641" w:rsidRDefault="00E429EC" w:rsidP="00E429EC">
      <w:pPr>
        <w:jc w:val="both"/>
      </w:pPr>
      <w:r w:rsidRPr="00B26641">
        <w:t>The Word of the Lord.</w:t>
      </w:r>
    </w:p>
    <w:p w14:paraId="27DF1F40" w14:textId="77777777" w:rsidR="00E429EC" w:rsidRPr="00295781" w:rsidRDefault="00E429EC" w:rsidP="00E429EC">
      <w:pPr>
        <w:jc w:val="both"/>
        <w:rPr>
          <w:sz w:val="16"/>
        </w:rPr>
      </w:pPr>
    </w:p>
    <w:p w14:paraId="35BE91B3" w14:textId="77777777" w:rsidR="00E429EC" w:rsidRPr="00B26641" w:rsidRDefault="00E429EC" w:rsidP="00E429EC">
      <w:pPr>
        <w:jc w:val="both"/>
        <w:rPr>
          <w:b/>
        </w:rPr>
      </w:pPr>
      <w:r w:rsidRPr="00B26641">
        <w:rPr>
          <w:b/>
        </w:rPr>
        <w:t>Thanks be to God.</w:t>
      </w:r>
    </w:p>
    <w:p w14:paraId="6AE84363" w14:textId="77777777" w:rsidR="00E429EC" w:rsidRPr="00295781" w:rsidRDefault="00E429EC" w:rsidP="00E429EC">
      <w:pPr>
        <w:jc w:val="both"/>
        <w:rPr>
          <w:b/>
          <w:sz w:val="32"/>
        </w:rPr>
      </w:pPr>
    </w:p>
    <w:p w14:paraId="6B6E121E" w14:textId="67D83224" w:rsidR="00E429EC" w:rsidRPr="00B26641" w:rsidRDefault="00E429EC" w:rsidP="00E429EC">
      <w:pPr>
        <w:jc w:val="both"/>
      </w:pPr>
      <w:r w:rsidRPr="00B26641">
        <w:rPr>
          <w:b/>
        </w:rPr>
        <w:t>THE PSALM:  Psalm 111</w:t>
      </w:r>
      <w:r w:rsidRPr="00B26641">
        <w:tab/>
      </w:r>
      <w:r w:rsidRPr="00B26641">
        <w:tab/>
      </w:r>
      <w:r w:rsidRPr="00B26641">
        <w:tab/>
        <w:t xml:space="preserve">    </w:t>
      </w:r>
      <w:r w:rsidR="00295781">
        <w:t xml:space="preserve">    </w:t>
      </w:r>
      <w:r w:rsidRPr="00B26641">
        <w:t xml:space="preserve"> Antiphon by Dorothy Christopherson</w:t>
      </w:r>
    </w:p>
    <w:p w14:paraId="78B9EB20" w14:textId="77777777" w:rsidR="00E429EC" w:rsidRPr="00B26641" w:rsidRDefault="00E429EC" w:rsidP="00E429EC">
      <w:pPr>
        <w:jc w:val="both"/>
      </w:pPr>
    </w:p>
    <w:p w14:paraId="0F7E2FED" w14:textId="77777777" w:rsidR="00E429EC" w:rsidRPr="00B26641" w:rsidRDefault="00E429EC" w:rsidP="00E429EC">
      <w:pPr>
        <w:jc w:val="center"/>
      </w:pPr>
      <w:r w:rsidRPr="00B26641">
        <w:t>Choir sings refrain first, followed immediately by the congregation</w:t>
      </w:r>
    </w:p>
    <w:p w14:paraId="77014FF7" w14:textId="77777777" w:rsidR="00E429EC" w:rsidRPr="00B26641" w:rsidRDefault="00E429EC" w:rsidP="00E429EC">
      <w:pPr>
        <w:jc w:val="center"/>
      </w:pPr>
      <w:r w:rsidRPr="00B26641">
        <w:t>and as indicated</w:t>
      </w:r>
    </w:p>
    <w:p w14:paraId="0865B1C4" w14:textId="77777777" w:rsidR="00E429EC" w:rsidRPr="00B26641" w:rsidRDefault="00E429EC" w:rsidP="00E429EC">
      <w:pPr>
        <w:jc w:val="center"/>
      </w:pPr>
    </w:p>
    <w:p w14:paraId="40616992" w14:textId="77777777" w:rsidR="00E429EC" w:rsidRPr="00B26641" w:rsidRDefault="00E429EC" w:rsidP="00E429EC">
      <w:pPr>
        <w:jc w:val="center"/>
        <w:rPr>
          <w:rStyle w:val="Strong"/>
        </w:rPr>
      </w:pPr>
      <w:r w:rsidRPr="00B26641">
        <w:rPr>
          <w:rStyle w:val="Strong"/>
          <w:noProof/>
        </w:rPr>
        <w:drawing>
          <wp:inline distT="0" distB="0" distL="0" distR="0" wp14:anchorId="23EB41F1" wp14:editId="134D7C7E">
            <wp:extent cx="5486400" cy="2124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2124710"/>
                    </a:xfrm>
                    <a:prstGeom prst="rect">
                      <a:avLst/>
                    </a:prstGeom>
                    <a:noFill/>
                    <a:ln>
                      <a:noFill/>
                    </a:ln>
                  </pic:spPr>
                </pic:pic>
              </a:graphicData>
            </a:graphic>
          </wp:inline>
        </w:drawing>
      </w:r>
    </w:p>
    <w:p w14:paraId="741BD6CF" w14:textId="77777777" w:rsidR="00E429EC" w:rsidRPr="00B26641" w:rsidRDefault="00E429EC" w:rsidP="00E429EC">
      <w:pPr>
        <w:rPr>
          <w:rStyle w:val="Strong"/>
        </w:rPr>
      </w:pPr>
    </w:p>
    <w:p w14:paraId="6B0CBC0E" w14:textId="77777777" w:rsidR="00E429EC" w:rsidRPr="00B26641" w:rsidRDefault="00E429EC" w:rsidP="00E429EC">
      <w:pPr>
        <w:jc w:val="center"/>
        <w:rPr>
          <w:rStyle w:val="Strong"/>
        </w:rPr>
      </w:pPr>
      <w:r w:rsidRPr="00B26641">
        <w:rPr>
          <w:rStyle w:val="Strong"/>
          <w:noProof/>
        </w:rPr>
        <w:lastRenderedPageBreak/>
        <w:drawing>
          <wp:inline distT="0" distB="0" distL="0" distR="0" wp14:anchorId="1EAD9B42" wp14:editId="0529F046">
            <wp:extent cx="5473700" cy="11207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0" cy="1120775"/>
                    </a:xfrm>
                    <a:prstGeom prst="rect">
                      <a:avLst/>
                    </a:prstGeom>
                    <a:noFill/>
                    <a:ln>
                      <a:noFill/>
                    </a:ln>
                  </pic:spPr>
                </pic:pic>
              </a:graphicData>
            </a:graphic>
          </wp:inline>
        </w:drawing>
      </w:r>
    </w:p>
    <w:p w14:paraId="629764D6" w14:textId="77777777" w:rsidR="00E429EC" w:rsidRPr="00B26641" w:rsidRDefault="00E429EC" w:rsidP="00E429EC">
      <w:pPr>
        <w:rPr>
          <w:rStyle w:val="Strong"/>
        </w:rPr>
      </w:pPr>
    </w:p>
    <w:p w14:paraId="58BE8EB8" w14:textId="77777777" w:rsidR="00E429EC" w:rsidRPr="00B26641" w:rsidRDefault="00E429EC" w:rsidP="00E429EC">
      <w:r w:rsidRPr="00B26641">
        <w:rPr>
          <w:color w:val="808080"/>
          <w:vertAlign w:val="superscript"/>
        </w:rPr>
        <w:t>1</w:t>
      </w:r>
      <w:r w:rsidRPr="00B26641">
        <w:t xml:space="preserve">Hallelujah! I will give thanks to the </w:t>
      </w:r>
      <w:r w:rsidRPr="00B26641">
        <w:rPr>
          <w:smallCaps/>
        </w:rPr>
        <w:t>Lord</w:t>
      </w:r>
      <w:r w:rsidRPr="00B26641">
        <w:t xml:space="preserve"> with </w:t>
      </w:r>
      <w:r w:rsidRPr="00B26641">
        <w:rPr>
          <w:b/>
          <w:bCs/>
          <w:color w:val="000000"/>
          <w:vertAlign w:val="superscript"/>
        </w:rPr>
        <w:t>|</w:t>
      </w:r>
      <w:r w:rsidRPr="00B26641">
        <w:t xml:space="preserve"> my whole heart,</w:t>
      </w:r>
    </w:p>
    <w:p w14:paraId="21760A2E" w14:textId="77777777" w:rsidR="00E429EC" w:rsidRPr="00B26641" w:rsidRDefault="00E429EC" w:rsidP="00E429EC">
      <w:pPr>
        <w:ind w:firstLine="480"/>
      </w:pPr>
      <w:r w:rsidRPr="00B26641">
        <w:t xml:space="preserve">in the assembly of the upright, in the </w:t>
      </w:r>
      <w:r w:rsidRPr="00B26641">
        <w:rPr>
          <w:b/>
          <w:bCs/>
          <w:color w:val="000000"/>
          <w:vertAlign w:val="superscript"/>
        </w:rPr>
        <w:t>|</w:t>
      </w:r>
      <w:r w:rsidRPr="00B26641">
        <w:t xml:space="preserve"> congregation.</w:t>
      </w:r>
    </w:p>
    <w:p w14:paraId="48713850" w14:textId="77777777" w:rsidR="00E429EC" w:rsidRPr="00B26641" w:rsidRDefault="00E429EC" w:rsidP="00E429EC">
      <w:pPr>
        <w:ind w:firstLine="480"/>
      </w:pPr>
    </w:p>
    <w:p w14:paraId="3A8A3858" w14:textId="77777777" w:rsidR="00E429EC" w:rsidRPr="00B26641" w:rsidRDefault="00E429EC" w:rsidP="00E429EC">
      <w:pPr>
        <w:rPr>
          <w:b/>
          <w:bCs/>
        </w:rPr>
      </w:pPr>
      <w:r w:rsidRPr="00B26641">
        <w:rPr>
          <w:b/>
          <w:bCs/>
          <w:color w:val="808080"/>
          <w:vertAlign w:val="superscript"/>
        </w:rPr>
        <w:t>2</w:t>
      </w:r>
      <w:r w:rsidRPr="00B26641">
        <w:rPr>
          <w:b/>
          <w:bCs/>
        </w:rPr>
        <w:t xml:space="preserve">Great are Your </w:t>
      </w:r>
      <w:r w:rsidRPr="00B26641">
        <w:rPr>
          <w:b/>
          <w:bCs/>
          <w:color w:val="000000"/>
          <w:vertAlign w:val="superscript"/>
        </w:rPr>
        <w:t>|</w:t>
      </w:r>
      <w:r w:rsidRPr="00B26641">
        <w:rPr>
          <w:b/>
          <w:bCs/>
        </w:rPr>
        <w:t xml:space="preserve"> works, O </w:t>
      </w:r>
      <w:r w:rsidRPr="00B26641">
        <w:rPr>
          <w:b/>
          <w:bCs/>
          <w:smallCaps/>
        </w:rPr>
        <w:t>Lord</w:t>
      </w:r>
      <w:r w:rsidRPr="00B26641">
        <w:rPr>
          <w:b/>
          <w:bCs/>
        </w:rPr>
        <w:t>,</w:t>
      </w:r>
    </w:p>
    <w:p w14:paraId="63A0554B" w14:textId="77777777" w:rsidR="00E429EC" w:rsidRPr="00B26641" w:rsidRDefault="00E429EC" w:rsidP="00E429EC">
      <w:pPr>
        <w:ind w:firstLine="480"/>
        <w:rPr>
          <w:b/>
          <w:bCs/>
        </w:rPr>
      </w:pPr>
      <w:r w:rsidRPr="00B26641">
        <w:rPr>
          <w:b/>
          <w:bCs/>
        </w:rPr>
        <w:t xml:space="preserve">pondered by all who de- </w:t>
      </w:r>
      <w:r w:rsidRPr="00B26641">
        <w:rPr>
          <w:b/>
          <w:bCs/>
          <w:color w:val="000000"/>
          <w:vertAlign w:val="superscript"/>
        </w:rPr>
        <w:t>|</w:t>
      </w:r>
      <w:r w:rsidRPr="00B26641">
        <w:rPr>
          <w:b/>
          <w:bCs/>
        </w:rPr>
        <w:t xml:space="preserve"> light in them.   REFRAIN</w:t>
      </w:r>
    </w:p>
    <w:p w14:paraId="18F50979" w14:textId="77777777" w:rsidR="00E429EC" w:rsidRPr="00B26641" w:rsidRDefault="00E429EC" w:rsidP="00E429EC">
      <w:pPr>
        <w:ind w:firstLine="480"/>
      </w:pPr>
    </w:p>
    <w:p w14:paraId="0B7917AA" w14:textId="77777777" w:rsidR="00E429EC" w:rsidRPr="00B26641" w:rsidRDefault="00E429EC" w:rsidP="00E429EC">
      <w:r w:rsidRPr="00B26641">
        <w:rPr>
          <w:color w:val="808080"/>
          <w:vertAlign w:val="superscript"/>
        </w:rPr>
        <w:t>3</w:t>
      </w:r>
      <w:r w:rsidRPr="00B26641">
        <w:t xml:space="preserve">Majesty and splendor </w:t>
      </w:r>
      <w:r w:rsidRPr="00B26641">
        <w:rPr>
          <w:b/>
          <w:bCs/>
          <w:color w:val="000000"/>
          <w:vertAlign w:val="superscript"/>
        </w:rPr>
        <w:t>|</w:t>
      </w:r>
      <w:r w:rsidRPr="00B26641">
        <w:t xml:space="preserve"> mark Your deeds,</w:t>
      </w:r>
    </w:p>
    <w:p w14:paraId="3F8D8AC8" w14:textId="77777777" w:rsidR="00E429EC" w:rsidRPr="00B26641" w:rsidRDefault="00E429EC" w:rsidP="00E429EC">
      <w:pPr>
        <w:ind w:firstLine="480"/>
      </w:pPr>
      <w:r w:rsidRPr="00B26641">
        <w:t xml:space="preserve">and Your righteousness en- </w:t>
      </w:r>
      <w:r w:rsidRPr="00B26641">
        <w:rPr>
          <w:b/>
          <w:bCs/>
          <w:color w:val="000000"/>
          <w:vertAlign w:val="superscript"/>
        </w:rPr>
        <w:t>|</w:t>
      </w:r>
      <w:r w:rsidRPr="00B26641">
        <w:t xml:space="preserve"> dures forever.</w:t>
      </w:r>
    </w:p>
    <w:p w14:paraId="3411F313" w14:textId="77777777" w:rsidR="00E429EC" w:rsidRPr="00B26641" w:rsidRDefault="00E429EC" w:rsidP="00E429EC">
      <w:pPr>
        <w:ind w:firstLine="480"/>
      </w:pPr>
    </w:p>
    <w:p w14:paraId="2FA6E044" w14:textId="77777777" w:rsidR="00E429EC" w:rsidRPr="00B26641" w:rsidRDefault="00E429EC" w:rsidP="00E429EC">
      <w:pPr>
        <w:rPr>
          <w:b/>
          <w:bCs/>
        </w:rPr>
      </w:pPr>
      <w:r w:rsidRPr="00B26641">
        <w:rPr>
          <w:b/>
          <w:bCs/>
          <w:color w:val="808080"/>
          <w:vertAlign w:val="superscript"/>
        </w:rPr>
        <w:t>4</w:t>
      </w:r>
      <w:r w:rsidRPr="00B26641">
        <w:rPr>
          <w:b/>
          <w:bCs/>
        </w:rPr>
        <w:t xml:space="preserve">You cause Your wonders to </w:t>
      </w:r>
      <w:r w:rsidRPr="00B26641">
        <w:rPr>
          <w:b/>
          <w:bCs/>
          <w:color w:val="000000"/>
          <w:vertAlign w:val="superscript"/>
        </w:rPr>
        <w:t>|</w:t>
      </w:r>
      <w:r w:rsidRPr="00B26641">
        <w:rPr>
          <w:b/>
          <w:bCs/>
        </w:rPr>
        <w:t xml:space="preserve"> be remembered;</w:t>
      </w:r>
    </w:p>
    <w:p w14:paraId="2FF66BAB" w14:textId="77777777" w:rsidR="00E429EC" w:rsidRPr="00B26641" w:rsidRDefault="00E429EC" w:rsidP="00E429EC">
      <w:pPr>
        <w:ind w:firstLine="480"/>
        <w:rPr>
          <w:b/>
          <w:bCs/>
        </w:rPr>
      </w:pPr>
      <w:r w:rsidRPr="00B26641">
        <w:rPr>
          <w:b/>
          <w:bCs/>
        </w:rPr>
        <w:t xml:space="preserve">You are gracious and full </w:t>
      </w:r>
      <w:r w:rsidRPr="00B26641">
        <w:rPr>
          <w:b/>
          <w:bCs/>
          <w:color w:val="000000"/>
          <w:vertAlign w:val="superscript"/>
        </w:rPr>
        <w:t>|</w:t>
      </w:r>
      <w:r w:rsidRPr="00B26641">
        <w:rPr>
          <w:b/>
          <w:bCs/>
        </w:rPr>
        <w:t xml:space="preserve"> of compassion.</w:t>
      </w:r>
    </w:p>
    <w:p w14:paraId="1B8D463B" w14:textId="77777777" w:rsidR="00E429EC" w:rsidRPr="00B26641" w:rsidRDefault="00E429EC" w:rsidP="00E429EC">
      <w:pPr>
        <w:ind w:firstLine="480"/>
      </w:pPr>
    </w:p>
    <w:p w14:paraId="15CC0760" w14:textId="77777777" w:rsidR="00E429EC" w:rsidRPr="00B26641" w:rsidRDefault="00E429EC" w:rsidP="00E429EC">
      <w:r w:rsidRPr="00B26641">
        <w:rPr>
          <w:color w:val="808080"/>
          <w:vertAlign w:val="superscript"/>
        </w:rPr>
        <w:t>5</w:t>
      </w:r>
      <w:r w:rsidRPr="00B26641">
        <w:t xml:space="preserve">You give food to </w:t>
      </w:r>
      <w:r w:rsidRPr="00B26641">
        <w:rPr>
          <w:b/>
          <w:bCs/>
          <w:color w:val="000000"/>
          <w:vertAlign w:val="superscript"/>
        </w:rPr>
        <w:t>|</w:t>
      </w:r>
      <w:r w:rsidRPr="00B26641">
        <w:t xml:space="preserve"> those who fear You,</w:t>
      </w:r>
    </w:p>
    <w:p w14:paraId="4F439B5B" w14:textId="77777777" w:rsidR="00E429EC" w:rsidRPr="00B26641" w:rsidRDefault="00E429EC" w:rsidP="00E429EC">
      <w:pPr>
        <w:ind w:firstLine="480"/>
      </w:pPr>
      <w:r w:rsidRPr="00B26641">
        <w:t xml:space="preserve">remembering forev- </w:t>
      </w:r>
      <w:r w:rsidRPr="00B26641">
        <w:rPr>
          <w:b/>
          <w:bCs/>
          <w:color w:val="000000"/>
          <w:vertAlign w:val="superscript"/>
        </w:rPr>
        <w:t>|</w:t>
      </w:r>
      <w:r w:rsidRPr="00B26641">
        <w:t xml:space="preserve"> er Your covenant.</w:t>
      </w:r>
    </w:p>
    <w:p w14:paraId="6FABD5B6" w14:textId="77777777" w:rsidR="00E429EC" w:rsidRPr="00B26641" w:rsidRDefault="00E429EC" w:rsidP="00E429EC">
      <w:pPr>
        <w:ind w:firstLine="480"/>
      </w:pPr>
    </w:p>
    <w:p w14:paraId="2E329749" w14:textId="77777777" w:rsidR="00E429EC" w:rsidRPr="00B26641" w:rsidRDefault="00E429EC" w:rsidP="00E429EC">
      <w:pPr>
        <w:rPr>
          <w:b/>
          <w:bCs/>
        </w:rPr>
      </w:pPr>
      <w:r w:rsidRPr="00B26641">
        <w:rPr>
          <w:b/>
          <w:bCs/>
          <w:color w:val="808080"/>
          <w:vertAlign w:val="superscript"/>
        </w:rPr>
        <w:t>6</w:t>
      </w:r>
      <w:r w:rsidRPr="00B26641">
        <w:rPr>
          <w:b/>
          <w:bCs/>
        </w:rPr>
        <w:t xml:space="preserve">You have shown Your people the power </w:t>
      </w:r>
      <w:r w:rsidRPr="00B26641">
        <w:rPr>
          <w:b/>
          <w:bCs/>
          <w:color w:val="000000"/>
          <w:vertAlign w:val="superscript"/>
        </w:rPr>
        <w:t>|</w:t>
      </w:r>
      <w:r w:rsidRPr="00B26641">
        <w:rPr>
          <w:b/>
          <w:bCs/>
        </w:rPr>
        <w:t xml:space="preserve"> of Your works</w:t>
      </w:r>
    </w:p>
    <w:p w14:paraId="65E2A236" w14:textId="77777777" w:rsidR="00E429EC" w:rsidRPr="00B26641" w:rsidRDefault="00E429EC" w:rsidP="00E429EC">
      <w:pPr>
        <w:ind w:firstLine="480"/>
        <w:rPr>
          <w:b/>
          <w:bCs/>
        </w:rPr>
      </w:pPr>
      <w:r w:rsidRPr="00B26641">
        <w:rPr>
          <w:b/>
          <w:bCs/>
        </w:rPr>
        <w:t xml:space="preserve">in giving them the lands </w:t>
      </w:r>
      <w:r w:rsidRPr="00B26641">
        <w:rPr>
          <w:b/>
          <w:bCs/>
          <w:color w:val="000000"/>
          <w:vertAlign w:val="superscript"/>
        </w:rPr>
        <w:t>|</w:t>
      </w:r>
      <w:r w:rsidRPr="00B26641">
        <w:rPr>
          <w:b/>
          <w:bCs/>
        </w:rPr>
        <w:t xml:space="preserve"> of the nations.  REFRAIN</w:t>
      </w:r>
    </w:p>
    <w:p w14:paraId="4275D187" w14:textId="77777777" w:rsidR="00E429EC" w:rsidRPr="00B26641" w:rsidRDefault="00E429EC" w:rsidP="00E429EC">
      <w:pPr>
        <w:ind w:firstLine="480"/>
      </w:pPr>
    </w:p>
    <w:p w14:paraId="3CF3EEB3" w14:textId="77777777" w:rsidR="00E429EC" w:rsidRPr="00B26641" w:rsidRDefault="00E429EC" w:rsidP="00E429EC">
      <w:r w:rsidRPr="00B26641">
        <w:rPr>
          <w:color w:val="808080"/>
          <w:vertAlign w:val="superscript"/>
        </w:rPr>
        <w:t>7</w:t>
      </w:r>
      <w:r w:rsidRPr="00B26641">
        <w:t xml:space="preserve">The works of Your hands are faithful- </w:t>
      </w:r>
      <w:r w:rsidRPr="00B26641">
        <w:rPr>
          <w:b/>
          <w:bCs/>
          <w:color w:val="000000"/>
          <w:vertAlign w:val="superscript"/>
        </w:rPr>
        <w:t>|</w:t>
      </w:r>
      <w:r w:rsidRPr="00B26641">
        <w:t xml:space="preserve"> ness and justice;</w:t>
      </w:r>
    </w:p>
    <w:p w14:paraId="75192DE1" w14:textId="77777777" w:rsidR="00E429EC" w:rsidRPr="00B26641" w:rsidRDefault="00E429EC" w:rsidP="00E429EC">
      <w:pPr>
        <w:ind w:firstLine="480"/>
      </w:pPr>
      <w:r w:rsidRPr="00B26641">
        <w:t xml:space="preserve">all of Your pre- </w:t>
      </w:r>
      <w:r w:rsidRPr="00B26641">
        <w:rPr>
          <w:b/>
          <w:bCs/>
          <w:color w:val="000000"/>
          <w:vertAlign w:val="superscript"/>
        </w:rPr>
        <w:t>|</w:t>
      </w:r>
      <w:r w:rsidRPr="00B26641">
        <w:t xml:space="preserve"> cepts are sure.</w:t>
      </w:r>
    </w:p>
    <w:p w14:paraId="6201FD4F" w14:textId="77777777" w:rsidR="00E429EC" w:rsidRPr="00B26641" w:rsidRDefault="00E429EC" w:rsidP="00E429EC">
      <w:pPr>
        <w:ind w:firstLine="480"/>
      </w:pPr>
    </w:p>
    <w:p w14:paraId="015FA12F" w14:textId="77777777" w:rsidR="00E429EC" w:rsidRPr="00B26641" w:rsidRDefault="00E429EC" w:rsidP="00E429EC">
      <w:pPr>
        <w:rPr>
          <w:b/>
          <w:bCs/>
        </w:rPr>
      </w:pPr>
      <w:r w:rsidRPr="00B26641">
        <w:rPr>
          <w:b/>
          <w:bCs/>
          <w:color w:val="808080"/>
          <w:vertAlign w:val="superscript"/>
        </w:rPr>
        <w:t>8</w:t>
      </w:r>
      <w:r w:rsidRPr="00B26641">
        <w:rPr>
          <w:b/>
          <w:bCs/>
        </w:rPr>
        <w:t xml:space="preserve">They stand fast forev- </w:t>
      </w:r>
      <w:r w:rsidRPr="00B26641">
        <w:rPr>
          <w:b/>
          <w:bCs/>
          <w:color w:val="000000"/>
          <w:vertAlign w:val="superscript"/>
        </w:rPr>
        <w:t>|</w:t>
      </w:r>
      <w:r w:rsidRPr="00B26641">
        <w:rPr>
          <w:b/>
          <w:bCs/>
        </w:rPr>
        <w:t xml:space="preserve"> er and ever,</w:t>
      </w:r>
    </w:p>
    <w:p w14:paraId="4CB7479D" w14:textId="77777777" w:rsidR="00E429EC" w:rsidRPr="00B26641" w:rsidRDefault="00E429EC" w:rsidP="00E429EC">
      <w:pPr>
        <w:ind w:firstLine="480"/>
        <w:rPr>
          <w:b/>
          <w:bCs/>
        </w:rPr>
      </w:pPr>
      <w:r w:rsidRPr="00B26641">
        <w:rPr>
          <w:b/>
          <w:bCs/>
        </w:rPr>
        <w:t xml:space="preserve">because they are done in </w:t>
      </w:r>
      <w:r w:rsidRPr="00B26641">
        <w:rPr>
          <w:b/>
          <w:bCs/>
          <w:color w:val="000000"/>
          <w:vertAlign w:val="superscript"/>
        </w:rPr>
        <w:t>|</w:t>
      </w:r>
      <w:r w:rsidRPr="00B26641">
        <w:rPr>
          <w:b/>
          <w:bCs/>
        </w:rPr>
        <w:t xml:space="preserve"> truth and equity.</w:t>
      </w:r>
    </w:p>
    <w:p w14:paraId="2E432D13" w14:textId="77777777" w:rsidR="00E429EC" w:rsidRPr="00B26641" w:rsidRDefault="00E429EC" w:rsidP="00E429EC">
      <w:pPr>
        <w:ind w:firstLine="480"/>
      </w:pPr>
    </w:p>
    <w:p w14:paraId="62250B71" w14:textId="77777777" w:rsidR="00E429EC" w:rsidRPr="00B26641" w:rsidRDefault="00E429EC" w:rsidP="00E429EC">
      <w:r w:rsidRPr="00B26641">
        <w:rPr>
          <w:color w:val="808080"/>
          <w:vertAlign w:val="superscript"/>
        </w:rPr>
        <w:t>9</w:t>
      </w:r>
      <w:r w:rsidRPr="00B26641">
        <w:t xml:space="preserve">You sent redemption to Your people and commanded Your cove- </w:t>
      </w:r>
      <w:r w:rsidRPr="00B26641">
        <w:rPr>
          <w:b/>
          <w:bCs/>
          <w:color w:val="000000"/>
          <w:vertAlign w:val="superscript"/>
        </w:rPr>
        <w:t>|</w:t>
      </w:r>
      <w:r w:rsidRPr="00B26641">
        <w:t xml:space="preserve"> nant forever;</w:t>
      </w:r>
    </w:p>
    <w:p w14:paraId="4234CA36" w14:textId="77777777" w:rsidR="00E429EC" w:rsidRPr="00B26641" w:rsidRDefault="00E429EC" w:rsidP="00E429EC">
      <w:pPr>
        <w:ind w:firstLine="480"/>
      </w:pPr>
      <w:r w:rsidRPr="00B26641">
        <w:t xml:space="preserve">holy and awesome </w:t>
      </w:r>
      <w:r w:rsidRPr="00B26641">
        <w:rPr>
          <w:b/>
          <w:bCs/>
          <w:color w:val="000000"/>
          <w:vertAlign w:val="superscript"/>
        </w:rPr>
        <w:t>|</w:t>
      </w:r>
      <w:r w:rsidRPr="00B26641">
        <w:t xml:space="preserve"> is Your name.</w:t>
      </w:r>
    </w:p>
    <w:p w14:paraId="7E3E637D" w14:textId="77777777" w:rsidR="00E429EC" w:rsidRPr="00B26641" w:rsidRDefault="00E429EC" w:rsidP="00E429EC">
      <w:pPr>
        <w:ind w:firstLine="480"/>
      </w:pPr>
    </w:p>
    <w:p w14:paraId="3A7BA580" w14:textId="77777777" w:rsidR="00E429EC" w:rsidRPr="00B26641" w:rsidRDefault="00E429EC" w:rsidP="00E429EC">
      <w:pPr>
        <w:rPr>
          <w:b/>
          <w:bCs/>
        </w:rPr>
      </w:pPr>
      <w:r w:rsidRPr="00B26641">
        <w:rPr>
          <w:b/>
          <w:bCs/>
          <w:color w:val="808080"/>
          <w:vertAlign w:val="superscript"/>
        </w:rPr>
        <w:t>10</w:t>
      </w:r>
      <w:r w:rsidRPr="00B26641">
        <w:rPr>
          <w:b/>
          <w:bCs/>
        </w:rPr>
        <w:t xml:space="preserve">The fear of the </w:t>
      </w:r>
      <w:r w:rsidRPr="00B26641">
        <w:rPr>
          <w:b/>
          <w:bCs/>
          <w:smallCaps/>
        </w:rPr>
        <w:t>Lord</w:t>
      </w:r>
      <w:r w:rsidRPr="00B26641">
        <w:rPr>
          <w:b/>
          <w:bCs/>
        </w:rPr>
        <w:t xml:space="preserve"> is the begin- </w:t>
      </w:r>
      <w:r w:rsidRPr="00B26641">
        <w:rPr>
          <w:b/>
          <w:bCs/>
          <w:color w:val="000000"/>
          <w:vertAlign w:val="superscript"/>
        </w:rPr>
        <w:t>|</w:t>
      </w:r>
      <w:r w:rsidRPr="00B26641">
        <w:rPr>
          <w:b/>
          <w:bCs/>
        </w:rPr>
        <w:t xml:space="preserve"> ning of wisdom;</w:t>
      </w:r>
    </w:p>
    <w:p w14:paraId="3488F957" w14:textId="77777777" w:rsidR="00E429EC" w:rsidRPr="00B26641" w:rsidRDefault="00E429EC" w:rsidP="00E429EC">
      <w:pPr>
        <w:ind w:left="480"/>
        <w:rPr>
          <w:b/>
          <w:bCs/>
        </w:rPr>
      </w:pPr>
      <w:r w:rsidRPr="00B26641">
        <w:rPr>
          <w:b/>
          <w:bCs/>
        </w:rPr>
        <w:t xml:space="preserve">all who practice this have a good understanding. God’s praise en- </w:t>
      </w:r>
      <w:r w:rsidRPr="00B26641">
        <w:rPr>
          <w:b/>
          <w:bCs/>
          <w:color w:val="000000"/>
          <w:vertAlign w:val="superscript"/>
        </w:rPr>
        <w:t>|</w:t>
      </w:r>
      <w:r w:rsidRPr="00B26641">
        <w:rPr>
          <w:b/>
          <w:bCs/>
        </w:rPr>
        <w:t xml:space="preserve"> dures forever.  REFRAIN</w:t>
      </w:r>
    </w:p>
    <w:p w14:paraId="05D25048" w14:textId="77777777" w:rsidR="00E429EC" w:rsidRPr="00B26641" w:rsidRDefault="00E429EC" w:rsidP="00E429EC">
      <w:pPr>
        <w:rPr>
          <w:rStyle w:val="Strong"/>
        </w:rPr>
      </w:pPr>
    </w:p>
    <w:p w14:paraId="705E8D2E" w14:textId="6C087C3F" w:rsidR="00E429EC" w:rsidRPr="00B26641" w:rsidRDefault="00E429EC" w:rsidP="00E429EC">
      <w:pPr>
        <w:rPr>
          <w:rStyle w:val="Strong"/>
        </w:rPr>
      </w:pPr>
      <w:r w:rsidRPr="00B26641">
        <w:rPr>
          <w:rStyle w:val="Strong"/>
        </w:rPr>
        <w:t>SECOND READING</w:t>
      </w:r>
      <w:r w:rsidRPr="00B26641">
        <w:rPr>
          <w:rStyle w:val="Strong"/>
        </w:rPr>
        <w:tab/>
      </w:r>
      <w:r w:rsidRPr="00B26641">
        <w:rPr>
          <w:rStyle w:val="Strong"/>
        </w:rPr>
        <w:tab/>
      </w:r>
      <w:r w:rsidRPr="00B26641">
        <w:rPr>
          <w:rStyle w:val="Strong"/>
        </w:rPr>
        <w:tab/>
      </w:r>
      <w:r w:rsidRPr="00B26641">
        <w:rPr>
          <w:rStyle w:val="Strong"/>
        </w:rPr>
        <w:tab/>
      </w:r>
      <w:r w:rsidRPr="00B26641">
        <w:rPr>
          <w:rStyle w:val="Strong"/>
        </w:rPr>
        <w:tab/>
        <w:t xml:space="preserve">         2 Timothy 2:</w:t>
      </w:r>
      <w:r w:rsidR="00295781">
        <w:rPr>
          <w:rStyle w:val="Strong"/>
        </w:rPr>
        <w:t xml:space="preserve"> </w:t>
      </w:r>
      <w:r w:rsidRPr="00B26641">
        <w:rPr>
          <w:rStyle w:val="Strong"/>
        </w:rPr>
        <w:t>8-15</w:t>
      </w:r>
    </w:p>
    <w:p w14:paraId="765B124C" w14:textId="77777777" w:rsidR="00E429EC" w:rsidRPr="00295781" w:rsidRDefault="00E429EC" w:rsidP="00E429EC">
      <w:pPr>
        <w:rPr>
          <w:rStyle w:val="Strong"/>
          <w:sz w:val="8"/>
        </w:rPr>
      </w:pPr>
    </w:p>
    <w:p w14:paraId="1ED9DFBA" w14:textId="77777777" w:rsidR="00E429EC" w:rsidRPr="00B26641" w:rsidRDefault="00E429EC" w:rsidP="00E429EC">
      <w:pPr>
        <w:jc w:val="both"/>
        <w:rPr>
          <w:rStyle w:val="Emphasis"/>
        </w:rPr>
      </w:pPr>
      <w:r w:rsidRPr="00B26641">
        <w:rPr>
          <w:rStyle w:val="Emphasis"/>
        </w:rPr>
        <w:t>Though Paul is chained as a prisoner, he reminds Timothy that the word of God is never shackled or confined. He encourages his young friend to proclaim that word of freedom in an honest and upright life as well as in his teaching and preaching.</w:t>
      </w:r>
    </w:p>
    <w:p w14:paraId="2768AEA0" w14:textId="1C936FAE" w:rsidR="00E429EC" w:rsidRPr="00B26641" w:rsidRDefault="00295781" w:rsidP="00295781">
      <w:pPr>
        <w:tabs>
          <w:tab w:val="left" w:pos="975"/>
        </w:tabs>
        <w:jc w:val="both"/>
      </w:pPr>
      <w:r>
        <w:tab/>
      </w:r>
      <w:r w:rsidR="00E429EC" w:rsidRPr="00295781">
        <w:rPr>
          <w:sz w:val="16"/>
        </w:rPr>
        <w:br/>
      </w:r>
      <w:r w:rsidR="00E429EC" w:rsidRPr="00B26641">
        <w:t xml:space="preserve">            </w:t>
      </w:r>
      <w:r w:rsidR="00E429EC" w:rsidRPr="00B26641">
        <w:rPr>
          <w:vertAlign w:val="superscript"/>
        </w:rPr>
        <w:t>8</w:t>
      </w:r>
      <w:r w:rsidR="00E429EC" w:rsidRPr="00B26641">
        <w:t xml:space="preserve">Remember Jesus Christ, raised from the dead, a descendant of David — that is my gospel, </w:t>
      </w:r>
      <w:r w:rsidR="00E429EC" w:rsidRPr="00B26641">
        <w:rPr>
          <w:vertAlign w:val="superscript"/>
        </w:rPr>
        <w:t>9</w:t>
      </w:r>
      <w:r w:rsidR="00E429EC" w:rsidRPr="00B26641">
        <w:t xml:space="preserve">for which I suffer hardship, even to the point of being chained like a criminal. But </w:t>
      </w:r>
      <w:r w:rsidR="00E429EC" w:rsidRPr="00B26641">
        <w:lastRenderedPageBreak/>
        <w:t xml:space="preserve">the word of God is not chained. </w:t>
      </w:r>
      <w:r w:rsidR="00E429EC" w:rsidRPr="00B26641">
        <w:rPr>
          <w:vertAlign w:val="superscript"/>
        </w:rPr>
        <w:t>10</w:t>
      </w:r>
      <w:r w:rsidR="00E429EC" w:rsidRPr="00B26641">
        <w:t xml:space="preserve">Therefore I endure everything for the sake of the elect, so that they may also obtain the salvation that is in Christ Jesus, with eternal glory. </w:t>
      </w:r>
    </w:p>
    <w:p w14:paraId="75FFF19C" w14:textId="77777777" w:rsidR="00E429EC" w:rsidRPr="00B26641" w:rsidRDefault="00E429EC" w:rsidP="00E429EC">
      <w:pPr>
        <w:jc w:val="both"/>
      </w:pPr>
      <w:r w:rsidRPr="00B26641">
        <w:rPr>
          <w:vertAlign w:val="superscript"/>
        </w:rPr>
        <w:t>11</w:t>
      </w:r>
      <w:r w:rsidRPr="00B26641">
        <w:t>The saying is sure:</w:t>
      </w:r>
    </w:p>
    <w:p w14:paraId="76E4E46E" w14:textId="77777777" w:rsidR="00E429EC" w:rsidRPr="00B26641" w:rsidRDefault="00E429EC" w:rsidP="00E429EC">
      <w:pPr>
        <w:ind w:firstLine="720"/>
        <w:jc w:val="both"/>
      </w:pPr>
      <w:r w:rsidRPr="00B26641">
        <w:t>If we have died with Him, we will also live with Him;</w:t>
      </w:r>
    </w:p>
    <w:p w14:paraId="461C4C6B" w14:textId="77777777" w:rsidR="00E429EC" w:rsidRPr="00B26641" w:rsidRDefault="00E429EC" w:rsidP="00E429EC">
      <w:pPr>
        <w:ind w:firstLine="720"/>
        <w:jc w:val="both"/>
      </w:pPr>
      <w:r w:rsidRPr="00B26641">
        <w:rPr>
          <w:vertAlign w:val="superscript"/>
        </w:rPr>
        <w:t>12</w:t>
      </w:r>
      <w:r w:rsidRPr="00B26641">
        <w:t>if we endure, we will also reign with Him;</w:t>
      </w:r>
    </w:p>
    <w:p w14:paraId="46AC7379" w14:textId="77777777" w:rsidR="00E429EC" w:rsidRPr="00B26641" w:rsidRDefault="00E429EC" w:rsidP="00E429EC">
      <w:pPr>
        <w:ind w:firstLine="720"/>
        <w:jc w:val="both"/>
      </w:pPr>
      <w:r w:rsidRPr="00B26641">
        <w:t>if we deny Him, He will also deny us;</w:t>
      </w:r>
    </w:p>
    <w:p w14:paraId="60D6B130" w14:textId="77777777" w:rsidR="00E429EC" w:rsidRPr="00B26641" w:rsidRDefault="00E429EC" w:rsidP="00E429EC">
      <w:pPr>
        <w:ind w:firstLine="720"/>
        <w:jc w:val="both"/>
      </w:pPr>
      <w:r w:rsidRPr="00B26641">
        <w:rPr>
          <w:vertAlign w:val="superscript"/>
        </w:rPr>
        <w:t>13</w:t>
      </w:r>
      <w:r w:rsidRPr="00B26641">
        <w:t xml:space="preserve">if we are faithless, He remains faithful — </w:t>
      </w:r>
    </w:p>
    <w:p w14:paraId="27585C2D" w14:textId="77777777" w:rsidR="00E429EC" w:rsidRPr="00B26641" w:rsidRDefault="00E429EC" w:rsidP="00E429EC">
      <w:pPr>
        <w:ind w:firstLine="720"/>
        <w:jc w:val="both"/>
      </w:pPr>
      <w:r w:rsidRPr="00B26641">
        <w:t>for He cannot deny Himself.</w:t>
      </w:r>
    </w:p>
    <w:p w14:paraId="03D4E6BE" w14:textId="77777777" w:rsidR="00E429EC" w:rsidRPr="00B26641" w:rsidRDefault="00E429EC" w:rsidP="00E429EC">
      <w:pPr>
        <w:ind w:firstLine="720"/>
        <w:jc w:val="both"/>
      </w:pPr>
      <w:r w:rsidRPr="00B26641">
        <w:rPr>
          <w:vertAlign w:val="superscript"/>
        </w:rPr>
        <w:t>14</w:t>
      </w:r>
      <w:r w:rsidRPr="00B26641">
        <w:t xml:space="preserve">Remind them of this, and warn them before God that they are to avoid wrangling over words, which does no good but only ruins those who are listening. </w:t>
      </w:r>
      <w:r w:rsidRPr="00B26641">
        <w:rPr>
          <w:vertAlign w:val="superscript"/>
        </w:rPr>
        <w:t>15</w:t>
      </w:r>
      <w:r w:rsidRPr="00B26641">
        <w:t>Do your best to present yourself to God as one approved by Him, a worker who has no need to be ashamed, rightly explaining the word of truth.</w:t>
      </w:r>
    </w:p>
    <w:p w14:paraId="19A4C9F0" w14:textId="77777777" w:rsidR="00E429EC" w:rsidRPr="00295781" w:rsidRDefault="00E429EC" w:rsidP="00E429EC">
      <w:pPr>
        <w:ind w:firstLine="720"/>
        <w:jc w:val="both"/>
        <w:rPr>
          <w:sz w:val="12"/>
        </w:rPr>
      </w:pPr>
    </w:p>
    <w:p w14:paraId="61E3B787" w14:textId="77777777" w:rsidR="00E429EC" w:rsidRPr="00B26641" w:rsidRDefault="00E429EC" w:rsidP="00E429EC">
      <w:pPr>
        <w:jc w:val="both"/>
      </w:pPr>
      <w:r w:rsidRPr="00B26641">
        <w:t>The Word of the Lord.</w:t>
      </w:r>
    </w:p>
    <w:p w14:paraId="7804B0D9" w14:textId="77777777" w:rsidR="00E429EC" w:rsidRPr="00295781" w:rsidRDefault="00E429EC" w:rsidP="00E429EC">
      <w:pPr>
        <w:jc w:val="both"/>
        <w:rPr>
          <w:sz w:val="12"/>
        </w:rPr>
      </w:pPr>
    </w:p>
    <w:p w14:paraId="670169DE" w14:textId="77777777" w:rsidR="00E429EC" w:rsidRPr="00B26641" w:rsidRDefault="00E429EC" w:rsidP="00E429EC">
      <w:pPr>
        <w:jc w:val="both"/>
        <w:rPr>
          <w:b/>
        </w:rPr>
      </w:pPr>
      <w:r w:rsidRPr="00B26641">
        <w:rPr>
          <w:b/>
        </w:rPr>
        <w:t>Thanks be to God.</w:t>
      </w:r>
    </w:p>
    <w:p w14:paraId="3C475F5D" w14:textId="77777777" w:rsidR="00E429EC" w:rsidRPr="00295781" w:rsidRDefault="00E429EC" w:rsidP="00E429EC">
      <w:pPr>
        <w:jc w:val="both"/>
        <w:rPr>
          <w:b/>
          <w:sz w:val="12"/>
        </w:rPr>
      </w:pPr>
    </w:p>
    <w:p w14:paraId="192233FA" w14:textId="77777777" w:rsidR="00E429EC" w:rsidRPr="00B26641" w:rsidRDefault="00E429EC" w:rsidP="00E429EC">
      <w:pPr>
        <w:jc w:val="both"/>
      </w:pPr>
      <w:r w:rsidRPr="00B26641">
        <w:rPr>
          <w:i/>
        </w:rPr>
        <w:t>As you are able please rise</w:t>
      </w:r>
    </w:p>
    <w:p w14:paraId="5030B258" w14:textId="77777777" w:rsidR="00E429EC" w:rsidRPr="00295781" w:rsidRDefault="00E429EC" w:rsidP="00E429EC">
      <w:pPr>
        <w:jc w:val="both"/>
        <w:rPr>
          <w:sz w:val="20"/>
        </w:rPr>
      </w:pPr>
    </w:p>
    <w:p w14:paraId="7736C078" w14:textId="77777777" w:rsidR="00E429EC" w:rsidRPr="00B26641" w:rsidRDefault="00E429EC" w:rsidP="00E429EC">
      <w:pPr>
        <w:jc w:val="both"/>
      </w:pPr>
      <w:r w:rsidRPr="00B26641">
        <w:rPr>
          <w:b/>
        </w:rPr>
        <w:t xml:space="preserve">THE VERSE </w:t>
      </w:r>
    </w:p>
    <w:p w14:paraId="517474FF" w14:textId="77777777" w:rsidR="00E429EC" w:rsidRPr="00B26641" w:rsidRDefault="00E429EC" w:rsidP="00E429EC">
      <w:pPr>
        <w:jc w:val="both"/>
      </w:pPr>
      <w:r w:rsidRPr="00B26641">
        <w:rPr>
          <w:b/>
          <w:noProof/>
        </w:rPr>
        <w:drawing>
          <wp:inline distT="0" distB="0" distL="0" distR="0" wp14:anchorId="34F350DF" wp14:editId="757251A0">
            <wp:extent cx="5467350"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2571750"/>
                    </a:xfrm>
                    <a:prstGeom prst="rect">
                      <a:avLst/>
                    </a:prstGeom>
                    <a:noFill/>
                    <a:ln>
                      <a:noFill/>
                    </a:ln>
                  </pic:spPr>
                </pic:pic>
              </a:graphicData>
            </a:graphic>
          </wp:inline>
        </w:drawing>
      </w:r>
    </w:p>
    <w:p w14:paraId="7B8CEB1B" w14:textId="77777777" w:rsidR="00E429EC" w:rsidRPr="00B26641" w:rsidRDefault="00E429EC" w:rsidP="00E429EC">
      <w:pPr>
        <w:jc w:val="both"/>
        <w:rPr>
          <w:b/>
        </w:rPr>
      </w:pPr>
    </w:p>
    <w:p w14:paraId="682458CD" w14:textId="5F30242D" w:rsidR="00E429EC" w:rsidRPr="00B26641" w:rsidRDefault="00E429EC" w:rsidP="00E429EC">
      <w:pPr>
        <w:jc w:val="both"/>
        <w:rPr>
          <w:b/>
        </w:rPr>
      </w:pPr>
      <w:r w:rsidRPr="00B26641">
        <w:rPr>
          <w:b/>
        </w:rPr>
        <w:t>THE HOLY GOSPEL</w:t>
      </w:r>
      <w:r w:rsidRPr="00B26641">
        <w:rPr>
          <w:b/>
        </w:rPr>
        <w:tab/>
      </w:r>
      <w:r w:rsidRPr="00B26641">
        <w:rPr>
          <w:b/>
        </w:rPr>
        <w:tab/>
      </w:r>
      <w:r w:rsidRPr="00B26641">
        <w:rPr>
          <w:b/>
        </w:rPr>
        <w:tab/>
      </w:r>
      <w:r w:rsidRPr="00B26641">
        <w:rPr>
          <w:b/>
        </w:rPr>
        <w:tab/>
      </w:r>
      <w:r w:rsidRPr="00B26641">
        <w:rPr>
          <w:b/>
        </w:rPr>
        <w:tab/>
      </w:r>
      <w:r w:rsidRPr="00B26641">
        <w:rPr>
          <w:b/>
        </w:rPr>
        <w:tab/>
        <w:t xml:space="preserve"> Luke 17:</w:t>
      </w:r>
      <w:r w:rsidR="00295781">
        <w:rPr>
          <w:b/>
        </w:rPr>
        <w:t xml:space="preserve"> </w:t>
      </w:r>
      <w:r w:rsidRPr="00B26641">
        <w:rPr>
          <w:b/>
        </w:rPr>
        <w:t>11-19</w:t>
      </w:r>
    </w:p>
    <w:p w14:paraId="556FA330" w14:textId="77777777" w:rsidR="00E429EC" w:rsidRPr="00295781" w:rsidRDefault="00E429EC" w:rsidP="00E429EC">
      <w:pPr>
        <w:jc w:val="both"/>
        <w:rPr>
          <w:b/>
          <w:sz w:val="8"/>
        </w:rPr>
      </w:pPr>
    </w:p>
    <w:p w14:paraId="36D445CD" w14:textId="77777777" w:rsidR="00E429EC" w:rsidRPr="00B26641" w:rsidRDefault="00E429EC" w:rsidP="00E429EC">
      <w:pPr>
        <w:jc w:val="both"/>
        <w:rPr>
          <w:rStyle w:val="Emphasis"/>
        </w:rPr>
      </w:pPr>
      <w:r w:rsidRPr="00B26641">
        <w:rPr>
          <w:rStyle w:val="Emphasis"/>
        </w:rPr>
        <w:t>Jesus' mission includes making the unclean clean again. Unexpectedly, a cleansed Samaritan leper becomes a model for those who would praise and worship God and give thanks for God's mercy.</w:t>
      </w:r>
    </w:p>
    <w:p w14:paraId="08868964" w14:textId="77777777" w:rsidR="00E429EC" w:rsidRPr="00295781" w:rsidRDefault="00E429EC" w:rsidP="00E429EC">
      <w:pPr>
        <w:jc w:val="both"/>
        <w:rPr>
          <w:rStyle w:val="Emphasis"/>
          <w:sz w:val="16"/>
        </w:rPr>
      </w:pPr>
    </w:p>
    <w:p w14:paraId="2C51727C" w14:textId="7FFB186C" w:rsidR="00E429EC" w:rsidRPr="00B26641" w:rsidRDefault="00E429EC" w:rsidP="00E429EC">
      <w:pPr>
        <w:jc w:val="both"/>
        <w:rPr>
          <w:rStyle w:val="Emphasis"/>
          <w:i w:val="0"/>
        </w:rPr>
      </w:pPr>
      <w:r w:rsidRPr="00B26641">
        <w:rPr>
          <w:rStyle w:val="Emphasis"/>
          <w:i w:val="0"/>
        </w:rPr>
        <w:t>P:</w:t>
      </w:r>
      <w:r w:rsidR="00295781">
        <w:rPr>
          <w:rStyle w:val="Emphasis"/>
          <w:i w:val="0"/>
        </w:rPr>
        <w:t xml:space="preserve">  </w:t>
      </w:r>
      <w:r w:rsidRPr="00B26641">
        <w:rPr>
          <w:rStyle w:val="Emphasis"/>
          <w:i w:val="0"/>
        </w:rPr>
        <w:t>The Holy Gospel according to St. Luke, the seventeenth chapter.</w:t>
      </w:r>
    </w:p>
    <w:p w14:paraId="4BA1B884" w14:textId="77777777" w:rsidR="00E429EC" w:rsidRPr="00295781" w:rsidRDefault="00E429EC" w:rsidP="00E429EC">
      <w:pPr>
        <w:jc w:val="both"/>
        <w:rPr>
          <w:rStyle w:val="Emphasis"/>
          <w:i w:val="0"/>
          <w:sz w:val="16"/>
        </w:rPr>
      </w:pPr>
    </w:p>
    <w:p w14:paraId="16308602" w14:textId="74307FED" w:rsidR="00E429EC" w:rsidRPr="00B26641" w:rsidRDefault="00E429EC" w:rsidP="00E429EC">
      <w:pPr>
        <w:jc w:val="both"/>
        <w:rPr>
          <w:rStyle w:val="Emphasis"/>
          <w:b/>
          <w:i w:val="0"/>
        </w:rPr>
      </w:pPr>
      <w:r w:rsidRPr="00B26641">
        <w:rPr>
          <w:rStyle w:val="Emphasis"/>
          <w:b/>
          <w:i w:val="0"/>
        </w:rPr>
        <w:t>C:</w:t>
      </w:r>
      <w:r w:rsidR="00295781">
        <w:rPr>
          <w:rStyle w:val="Emphasis"/>
          <w:b/>
          <w:i w:val="0"/>
        </w:rPr>
        <w:t xml:space="preserve">  </w:t>
      </w:r>
      <w:r w:rsidRPr="00B26641">
        <w:rPr>
          <w:rStyle w:val="Emphasis"/>
          <w:b/>
          <w:i w:val="0"/>
        </w:rPr>
        <w:t>Glory to You, O Lord!</w:t>
      </w:r>
    </w:p>
    <w:p w14:paraId="5E91BD56" w14:textId="77777777" w:rsidR="00E429EC" w:rsidRPr="00295781" w:rsidRDefault="00E429EC" w:rsidP="00295781">
      <w:pPr>
        <w:ind w:firstLine="720"/>
        <w:jc w:val="both"/>
        <w:rPr>
          <w:sz w:val="16"/>
        </w:rPr>
      </w:pPr>
    </w:p>
    <w:p w14:paraId="18197871" w14:textId="77777777" w:rsidR="00E429EC" w:rsidRPr="00B26641" w:rsidRDefault="00E429EC" w:rsidP="00E429EC">
      <w:pPr>
        <w:ind w:firstLine="720"/>
        <w:jc w:val="both"/>
      </w:pPr>
      <w:r w:rsidRPr="00B26641">
        <w:rPr>
          <w:vertAlign w:val="superscript"/>
        </w:rPr>
        <w:t>11</w:t>
      </w:r>
      <w:r w:rsidRPr="00B26641">
        <w:t xml:space="preserve">On the way to Jerusalem Jesus was going through the region between Samaria and Galilee. </w:t>
      </w:r>
      <w:r w:rsidRPr="00B26641">
        <w:rPr>
          <w:vertAlign w:val="superscript"/>
        </w:rPr>
        <w:t>12</w:t>
      </w:r>
      <w:r w:rsidRPr="00B26641">
        <w:t xml:space="preserve">As He entered a village, ten lepers approached Him. Keeping their distance, </w:t>
      </w:r>
      <w:r w:rsidRPr="00B26641">
        <w:rPr>
          <w:vertAlign w:val="superscript"/>
        </w:rPr>
        <w:t>13</w:t>
      </w:r>
      <w:r w:rsidRPr="00B26641">
        <w:t xml:space="preserve">they called out, saying, "Jesus, Master, have mercy on us!" </w:t>
      </w:r>
    </w:p>
    <w:p w14:paraId="242E459E" w14:textId="77777777" w:rsidR="00E429EC" w:rsidRPr="00B26641" w:rsidRDefault="00E429EC" w:rsidP="00E429EC">
      <w:pPr>
        <w:ind w:firstLine="720"/>
        <w:jc w:val="both"/>
      </w:pPr>
      <w:r w:rsidRPr="00B26641">
        <w:rPr>
          <w:vertAlign w:val="superscript"/>
        </w:rPr>
        <w:lastRenderedPageBreak/>
        <w:t>14</w:t>
      </w:r>
      <w:r w:rsidRPr="00B26641">
        <w:t xml:space="preserve">When He saw them, He said to them, "Go and show yourselves to the priests." And as they went, they were made clean. </w:t>
      </w:r>
      <w:r w:rsidRPr="00B26641">
        <w:rPr>
          <w:vertAlign w:val="superscript"/>
        </w:rPr>
        <w:t>15</w:t>
      </w:r>
      <w:r w:rsidRPr="00B26641">
        <w:t xml:space="preserve">Then one of them, when he saw that he was healed, turned back, praising God with a loud voice. </w:t>
      </w:r>
      <w:r w:rsidRPr="00B26641">
        <w:rPr>
          <w:vertAlign w:val="superscript"/>
        </w:rPr>
        <w:t>16</w:t>
      </w:r>
      <w:r w:rsidRPr="00B26641">
        <w:t xml:space="preserve">He prostrated himself at Jesus' feet and thanked Him. And he was a Samaritan. </w:t>
      </w:r>
    </w:p>
    <w:p w14:paraId="1E318B94" w14:textId="77777777" w:rsidR="00E429EC" w:rsidRPr="00B26641" w:rsidRDefault="00E429EC" w:rsidP="00E429EC">
      <w:pPr>
        <w:ind w:firstLine="720"/>
        <w:jc w:val="both"/>
      </w:pPr>
      <w:r w:rsidRPr="00B26641">
        <w:rPr>
          <w:vertAlign w:val="superscript"/>
        </w:rPr>
        <w:t>17</w:t>
      </w:r>
      <w:r w:rsidRPr="00B26641">
        <w:t xml:space="preserve">Then Jesus asked, "Were not ten made clean? But the other nine, where are they? </w:t>
      </w:r>
      <w:r w:rsidRPr="00B26641">
        <w:rPr>
          <w:vertAlign w:val="superscript"/>
        </w:rPr>
        <w:t>18</w:t>
      </w:r>
      <w:r w:rsidRPr="00B26641">
        <w:t xml:space="preserve">Was none of them found to return and give praise to God except this foreigner?" </w:t>
      </w:r>
      <w:r w:rsidRPr="00B26641">
        <w:rPr>
          <w:vertAlign w:val="superscript"/>
        </w:rPr>
        <w:t>19</w:t>
      </w:r>
      <w:r w:rsidRPr="00B26641">
        <w:t>Then He said to him, "Get up and go on your way; your faith has made you well."</w:t>
      </w:r>
    </w:p>
    <w:p w14:paraId="6DC463B0" w14:textId="77777777" w:rsidR="00E429EC" w:rsidRPr="00295781" w:rsidRDefault="00E429EC" w:rsidP="00E429EC">
      <w:pPr>
        <w:jc w:val="both"/>
        <w:rPr>
          <w:sz w:val="16"/>
        </w:rPr>
      </w:pPr>
    </w:p>
    <w:p w14:paraId="22313640" w14:textId="6942E969" w:rsidR="00E429EC" w:rsidRPr="00B26641" w:rsidRDefault="00E429EC" w:rsidP="00E429EC">
      <w:pPr>
        <w:jc w:val="both"/>
      </w:pPr>
      <w:r w:rsidRPr="00B26641">
        <w:t>P:</w:t>
      </w:r>
      <w:r w:rsidR="00295781">
        <w:t xml:space="preserve">  </w:t>
      </w:r>
      <w:r w:rsidRPr="00B26641">
        <w:t>The Gospel of the Lord.</w:t>
      </w:r>
    </w:p>
    <w:p w14:paraId="54FAEA86" w14:textId="77777777" w:rsidR="00E429EC" w:rsidRPr="00295781" w:rsidRDefault="00E429EC" w:rsidP="00E429EC">
      <w:pPr>
        <w:jc w:val="both"/>
        <w:rPr>
          <w:sz w:val="16"/>
        </w:rPr>
      </w:pPr>
    </w:p>
    <w:p w14:paraId="3903F624" w14:textId="6E42CCCB" w:rsidR="00E429EC" w:rsidRPr="00B26641" w:rsidRDefault="00E429EC" w:rsidP="00E429EC">
      <w:pPr>
        <w:jc w:val="both"/>
        <w:rPr>
          <w:b/>
        </w:rPr>
      </w:pPr>
      <w:r w:rsidRPr="00B26641">
        <w:rPr>
          <w:b/>
        </w:rPr>
        <w:t>C:</w:t>
      </w:r>
      <w:r w:rsidR="00295781">
        <w:rPr>
          <w:b/>
        </w:rPr>
        <w:t xml:space="preserve">  </w:t>
      </w:r>
      <w:r w:rsidRPr="00B26641">
        <w:rPr>
          <w:b/>
        </w:rPr>
        <w:t>Praise to You, O Christ!</w:t>
      </w:r>
    </w:p>
    <w:p w14:paraId="68068649" w14:textId="77777777" w:rsidR="00E429EC" w:rsidRPr="00295781" w:rsidRDefault="00E429EC" w:rsidP="00E429EC">
      <w:pPr>
        <w:jc w:val="both"/>
        <w:rPr>
          <w:b/>
          <w:sz w:val="16"/>
        </w:rPr>
      </w:pPr>
    </w:p>
    <w:p w14:paraId="5D5A9C19" w14:textId="77777777" w:rsidR="00E429EC" w:rsidRPr="00B26641" w:rsidRDefault="00E429EC" w:rsidP="00E429EC">
      <w:pPr>
        <w:jc w:val="both"/>
      </w:pPr>
      <w:r w:rsidRPr="00B26641">
        <w:rPr>
          <w:i/>
        </w:rPr>
        <w:t>The assembly is seated</w:t>
      </w:r>
    </w:p>
    <w:p w14:paraId="78235567" w14:textId="77777777" w:rsidR="00E429EC" w:rsidRPr="00295781" w:rsidRDefault="00E429EC" w:rsidP="00E429EC">
      <w:pPr>
        <w:jc w:val="both"/>
        <w:rPr>
          <w:sz w:val="16"/>
        </w:rPr>
      </w:pPr>
    </w:p>
    <w:p w14:paraId="7E9046F3" w14:textId="77777777" w:rsidR="00E429EC" w:rsidRPr="00B26641" w:rsidRDefault="00E429EC" w:rsidP="00E429EC">
      <w:pPr>
        <w:jc w:val="both"/>
      </w:pPr>
      <w:r w:rsidRPr="00B26641">
        <w:rPr>
          <w:b/>
        </w:rPr>
        <w:t>THE SERMON</w:t>
      </w:r>
      <w:r w:rsidRPr="00B26641">
        <w:tab/>
      </w:r>
      <w:r w:rsidRPr="00B26641">
        <w:tab/>
      </w:r>
      <w:r w:rsidRPr="00B26641">
        <w:tab/>
      </w:r>
      <w:r w:rsidRPr="00B26641">
        <w:tab/>
      </w:r>
      <w:r w:rsidRPr="00B26641">
        <w:tab/>
      </w:r>
      <w:r w:rsidRPr="00B26641">
        <w:tab/>
      </w:r>
      <w:r w:rsidRPr="00B26641">
        <w:tab/>
      </w:r>
    </w:p>
    <w:p w14:paraId="7FFEE643" w14:textId="77777777" w:rsidR="00E429EC" w:rsidRPr="00B7032F" w:rsidRDefault="00E429EC" w:rsidP="00E429EC">
      <w:pPr>
        <w:jc w:val="both"/>
        <w:rPr>
          <w:b/>
          <w:sz w:val="16"/>
        </w:rPr>
      </w:pPr>
    </w:p>
    <w:p w14:paraId="70D4A0A2" w14:textId="77777777" w:rsidR="00E429EC" w:rsidRPr="00B26641" w:rsidRDefault="00E429EC" w:rsidP="00E429EC">
      <w:pPr>
        <w:jc w:val="center"/>
      </w:pPr>
      <w:r w:rsidRPr="00B26641">
        <w:rPr>
          <w:i/>
        </w:rPr>
        <w:t>Silence for reflection follows the sermon</w:t>
      </w:r>
    </w:p>
    <w:p w14:paraId="28235047" w14:textId="77777777" w:rsidR="00E429EC" w:rsidRPr="00B26641" w:rsidRDefault="00E429EC" w:rsidP="00E429EC">
      <w:pPr>
        <w:jc w:val="center"/>
      </w:pPr>
    </w:p>
    <w:p w14:paraId="6DCB7D25" w14:textId="77777777" w:rsidR="00E429EC" w:rsidRPr="00B26641" w:rsidRDefault="00E429EC" w:rsidP="00E429EC">
      <w:pPr>
        <w:jc w:val="both"/>
      </w:pPr>
      <w:r w:rsidRPr="00B26641">
        <w:rPr>
          <w:i/>
        </w:rPr>
        <w:t>As you are able please rise</w:t>
      </w:r>
    </w:p>
    <w:p w14:paraId="328CEDFA" w14:textId="77777777" w:rsidR="00E429EC" w:rsidRPr="00B26641" w:rsidRDefault="00E429EC" w:rsidP="00E429EC">
      <w:pPr>
        <w:jc w:val="both"/>
      </w:pPr>
    </w:p>
    <w:p w14:paraId="63925B45" w14:textId="1A14716B" w:rsidR="00E429EC" w:rsidRPr="00B26641" w:rsidRDefault="00E429EC" w:rsidP="00E429EC">
      <w:pPr>
        <w:jc w:val="both"/>
        <w:rPr>
          <w:i/>
        </w:rPr>
      </w:pPr>
      <w:r w:rsidRPr="00B26641">
        <w:rPr>
          <w:b/>
        </w:rPr>
        <w:t xml:space="preserve">THE HYMN OF THE DAY 610 </w:t>
      </w:r>
      <w:r w:rsidR="00B7032F">
        <w:rPr>
          <w:b/>
        </w:rPr>
        <w:tab/>
      </w:r>
      <w:r w:rsidR="00B7032F">
        <w:rPr>
          <w:b/>
        </w:rPr>
        <w:tab/>
        <w:t xml:space="preserve">          </w:t>
      </w:r>
      <w:r w:rsidRPr="00B7032F">
        <w:rPr>
          <w:b/>
          <w:i/>
        </w:rPr>
        <w:t>O, Christ, the Healer, We Have Come</w:t>
      </w:r>
    </w:p>
    <w:p w14:paraId="0912DC90" w14:textId="2BF55610" w:rsidR="00E429EC" w:rsidRPr="00B26641" w:rsidRDefault="00B7032F" w:rsidP="00B7032F">
      <w:pPr>
        <w:tabs>
          <w:tab w:val="left" w:pos="2460"/>
        </w:tabs>
        <w:jc w:val="both"/>
        <w:rPr>
          <w:iCs/>
        </w:rPr>
      </w:pPr>
      <w:r>
        <w:rPr>
          <w:i/>
        </w:rPr>
        <w:tab/>
      </w:r>
      <w:r w:rsidR="00E429EC" w:rsidRPr="00B26641">
        <w:rPr>
          <w:iCs/>
        </w:rPr>
        <w:tab/>
        <w:t>Stanza 2—Men; Stanza 3--Women</w:t>
      </w:r>
    </w:p>
    <w:p w14:paraId="33A42CF9" w14:textId="77777777" w:rsidR="00E429EC" w:rsidRPr="00B7032F" w:rsidRDefault="00E429EC" w:rsidP="00E429EC">
      <w:pPr>
        <w:jc w:val="both"/>
        <w:rPr>
          <w:b/>
          <w:sz w:val="16"/>
        </w:rPr>
      </w:pPr>
    </w:p>
    <w:p w14:paraId="3C5E1553" w14:textId="77777777" w:rsidR="00E429EC" w:rsidRPr="00B26641" w:rsidRDefault="00E429EC" w:rsidP="00E429EC">
      <w:pPr>
        <w:jc w:val="both"/>
        <w:rPr>
          <w:b/>
        </w:rPr>
      </w:pPr>
      <w:r w:rsidRPr="00B26641">
        <w:rPr>
          <w:b/>
        </w:rPr>
        <w:t>THE APOSTLES’ CREED</w:t>
      </w:r>
    </w:p>
    <w:p w14:paraId="0064F094" w14:textId="77777777" w:rsidR="00E429EC" w:rsidRPr="00B7032F" w:rsidRDefault="00E429EC" w:rsidP="00E429EC">
      <w:pPr>
        <w:jc w:val="both"/>
        <w:rPr>
          <w:b/>
          <w:sz w:val="12"/>
        </w:rPr>
      </w:pPr>
    </w:p>
    <w:p w14:paraId="25EDB01C" w14:textId="77777777" w:rsidR="00B7032F" w:rsidRDefault="00E429EC" w:rsidP="00E429EC">
      <w:pPr>
        <w:jc w:val="both"/>
      </w:pPr>
      <w:r w:rsidRPr="00B26641">
        <w:t>A:</w:t>
      </w:r>
      <w:r w:rsidR="00B7032F">
        <w:t xml:space="preserve">  </w:t>
      </w:r>
      <w:r w:rsidRPr="00B26641">
        <w:t xml:space="preserve">God has made us His people through our Baptism into Christ.  Living together in trust </w:t>
      </w:r>
      <w:r w:rsidR="00B7032F">
        <w:t xml:space="preserve">   </w:t>
      </w:r>
    </w:p>
    <w:p w14:paraId="3B6E0A46" w14:textId="5D55E9E3" w:rsidR="00E429EC" w:rsidRPr="00B26641" w:rsidRDefault="00B7032F" w:rsidP="00E429EC">
      <w:pPr>
        <w:jc w:val="both"/>
      </w:pPr>
      <w:r>
        <w:t xml:space="preserve">      </w:t>
      </w:r>
      <w:r w:rsidR="00E429EC" w:rsidRPr="00B26641">
        <w:t>and faith, we confess our faith.</w:t>
      </w:r>
    </w:p>
    <w:p w14:paraId="078CF53A" w14:textId="77777777" w:rsidR="00E429EC" w:rsidRPr="00B7032F" w:rsidRDefault="00E429EC" w:rsidP="00E429EC">
      <w:pPr>
        <w:jc w:val="both"/>
        <w:rPr>
          <w:sz w:val="16"/>
        </w:rPr>
      </w:pPr>
    </w:p>
    <w:p w14:paraId="45A8731C" w14:textId="0E1ADBB6" w:rsidR="00E429EC" w:rsidRPr="00B26641" w:rsidRDefault="00E429EC" w:rsidP="00E429EC">
      <w:pPr>
        <w:widowControl w:val="0"/>
        <w:autoSpaceDE w:val="0"/>
        <w:autoSpaceDN w:val="0"/>
        <w:adjustRightInd w:val="0"/>
        <w:rPr>
          <w:b/>
        </w:rPr>
      </w:pPr>
      <w:r w:rsidRPr="00B26641">
        <w:rPr>
          <w:b/>
        </w:rPr>
        <w:t>C:</w:t>
      </w:r>
      <w:r w:rsidR="00B7032F">
        <w:rPr>
          <w:b/>
        </w:rPr>
        <w:t xml:space="preserve">  </w:t>
      </w:r>
      <w:r w:rsidRPr="00B26641">
        <w:rPr>
          <w:b/>
        </w:rPr>
        <w:t>I believe in God, the Father almighty,</w:t>
      </w:r>
    </w:p>
    <w:p w14:paraId="6A54C61F" w14:textId="689AE725" w:rsidR="00E429EC" w:rsidRPr="00B26641" w:rsidRDefault="00B7032F" w:rsidP="00E429EC">
      <w:pPr>
        <w:widowControl w:val="0"/>
        <w:autoSpaceDE w:val="0"/>
        <w:autoSpaceDN w:val="0"/>
        <w:adjustRightInd w:val="0"/>
        <w:rPr>
          <w:b/>
        </w:rPr>
      </w:pPr>
      <w:r>
        <w:rPr>
          <w:b/>
        </w:rPr>
        <w:t xml:space="preserve">      </w:t>
      </w:r>
      <w:r w:rsidR="00E429EC" w:rsidRPr="00B26641">
        <w:rPr>
          <w:b/>
        </w:rPr>
        <w:t>creator of heaven and earth.</w:t>
      </w:r>
    </w:p>
    <w:p w14:paraId="51418201" w14:textId="77777777" w:rsidR="00E429EC" w:rsidRPr="00B26641" w:rsidRDefault="00E429EC" w:rsidP="00E429EC">
      <w:pPr>
        <w:widowControl w:val="0"/>
        <w:autoSpaceDE w:val="0"/>
        <w:autoSpaceDN w:val="0"/>
        <w:adjustRightInd w:val="0"/>
        <w:rPr>
          <w:b/>
        </w:rPr>
      </w:pPr>
    </w:p>
    <w:p w14:paraId="59254C09" w14:textId="068C7C52" w:rsidR="00E429EC" w:rsidRPr="00B26641" w:rsidRDefault="00B7032F" w:rsidP="00E429EC">
      <w:pPr>
        <w:widowControl w:val="0"/>
        <w:autoSpaceDE w:val="0"/>
        <w:autoSpaceDN w:val="0"/>
        <w:adjustRightInd w:val="0"/>
        <w:rPr>
          <w:b/>
        </w:rPr>
      </w:pPr>
      <w:r>
        <w:rPr>
          <w:b/>
        </w:rPr>
        <w:t xml:space="preserve">      </w:t>
      </w:r>
      <w:r w:rsidR="00E429EC" w:rsidRPr="00B26641">
        <w:rPr>
          <w:b/>
        </w:rPr>
        <w:t>I believe in Jesus Christ, His only Son, our Lord.</w:t>
      </w:r>
    </w:p>
    <w:p w14:paraId="06E2CFC9" w14:textId="7C68CE0F" w:rsidR="00E429EC" w:rsidRPr="00B26641" w:rsidRDefault="00B7032F" w:rsidP="00E429EC">
      <w:pPr>
        <w:widowControl w:val="0"/>
        <w:autoSpaceDE w:val="0"/>
        <w:autoSpaceDN w:val="0"/>
        <w:adjustRightInd w:val="0"/>
        <w:rPr>
          <w:b/>
        </w:rPr>
      </w:pPr>
      <w:r>
        <w:rPr>
          <w:b/>
        </w:rPr>
        <w:t xml:space="preserve">      </w:t>
      </w:r>
      <w:r w:rsidR="00E429EC" w:rsidRPr="00B26641">
        <w:rPr>
          <w:b/>
        </w:rPr>
        <w:t>He was conceived by the power of the Holy Spirit</w:t>
      </w:r>
    </w:p>
    <w:p w14:paraId="464A15AE" w14:textId="77777777" w:rsidR="00E429EC" w:rsidRPr="00B26641" w:rsidRDefault="00E429EC" w:rsidP="00E429EC">
      <w:pPr>
        <w:widowControl w:val="0"/>
        <w:autoSpaceDE w:val="0"/>
        <w:autoSpaceDN w:val="0"/>
        <w:adjustRightInd w:val="0"/>
        <w:rPr>
          <w:b/>
        </w:rPr>
      </w:pPr>
      <w:r w:rsidRPr="00B26641">
        <w:rPr>
          <w:b/>
        </w:rPr>
        <w:tab/>
      </w:r>
      <w:r w:rsidRPr="00B26641">
        <w:rPr>
          <w:b/>
        </w:rPr>
        <w:tab/>
        <w:t>and born of the virgin Mary.</w:t>
      </w:r>
    </w:p>
    <w:p w14:paraId="232E8EE0" w14:textId="4757880F" w:rsidR="00E429EC" w:rsidRPr="00B26641" w:rsidRDefault="00B7032F" w:rsidP="00E429EC">
      <w:pPr>
        <w:widowControl w:val="0"/>
        <w:autoSpaceDE w:val="0"/>
        <w:autoSpaceDN w:val="0"/>
        <w:adjustRightInd w:val="0"/>
        <w:rPr>
          <w:b/>
        </w:rPr>
      </w:pPr>
      <w:r>
        <w:rPr>
          <w:b/>
        </w:rPr>
        <w:t xml:space="preserve">      </w:t>
      </w:r>
      <w:r w:rsidR="00E429EC" w:rsidRPr="00B26641">
        <w:rPr>
          <w:b/>
        </w:rPr>
        <w:t>He suffered under Pontius Pilate,</w:t>
      </w:r>
    </w:p>
    <w:p w14:paraId="4C2BF8F9" w14:textId="2D268CC3" w:rsidR="00E429EC" w:rsidRPr="00B26641" w:rsidRDefault="00B7032F" w:rsidP="00E429EC">
      <w:pPr>
        <w:widowControl w:val="0"/>
        <w:autoSpaceDE w:val="0"/>
        <w:autoSpaceDN w:val="0"/>
        <w:adjustRightInd w:val="0"/>
        <w:rPr>
          <w:b/>
        </w:rPr>
      </w:pPr>
      <w:r>
        <w:rPr>
          <w:b/>
        </w:rPr>
        <w:t xml:space="preserve">      </w:t>
      </w:r>
      <w:r>
        <w:rPr>
          <w:b/>
        </w:rPr>
        <w:tab/>
      </w:r>
      <w:r>
        <w:rPr>
          <w:b/>
        </w:rPr>
        <w:tab/>
      </w:r>
      <w:r w:rsidR="00E429EC" w:rsidRPr="00B26641">
        <w:rPr>
          <w:b/>
        </w:rPr>
        <w:t>was crucified, died, and was buried.</w:t>
      </w:r>
    </w:p>
    <w:p w14:paraId="4DFB3AE1" w14:textId="6CBF075B" w:rsidR="00E429EC" w:rsidRPr="00B26641" w:rsidRDefault="00B7032F" w:rsidP="00E429EC">
      <w:pPr>
        <w:widowControl w:val="0"/>
        <w:autoSpaceDE w:val="0"/>
        <w:autoSpaceDN w:val="0"/>
        <w:adjustRightInd w:val="0"/>
        <w:rPr>
          <w:b/>
        </w:rPr>
      </w:pPr>
      <w:r>
        <w:rPr>
          <w:b/>
        </w:rPr>
        <w:t xml:space="preserve">      </w:t>
      </w:r>
      <w:r w:rsidR="00E429EC" w:rsidRPr="00B26641">
        <w:rPr>
          <w:b/>
        </w:rPr>
        <w:t>He descended into hell.</w:t>
      </w:r>
    </w:p>
    <w:p w14:paraId="3A0E9C16" w14:textId="07B8567A" w:rsidR="00E429EC" w:rsidRPr="00B26641" w:rsidRDefault="00B7032F" w:rsidP="00E429EC">
      <w:pPr>
        <w:widowControl w:val="0"/>
        <w:autoSpaceDE w:val="0"/>
        <w:autoSpaceDN w:val="0"/>
        <w:adjustRightInd w:val="0"/>
        <w:rPr>
          <w:b/>
        </w:rPr>
      </w:pPr>
      <w:r>
        <w:rPr>
          <w:b/>
        </w:rPr>
        <w:t xml:space="preserve">      </w:t>
      </w:r>
      <w:r w:rsidR="00E429EC" w:rsidRPr="00B26641">
        <w:rPr>
          <w:b/>
        </w:rPr>
        <w:t>On the third day He rose again.</w:t>
      </w:r>
    </w:p>
    <w:p w14:paraId="5D86C35E" w14:textId="64146D2A" w:rsidR="00E429EC" w:rsidRPr="00B26641" w:rsidRDefault="00B7032F" w:rsidP="00E429EC">
      <w:pPr>
        <w:widowControl w:val="0"/>
        <w:autoSpaceDE w:val="0"/>
        <w:autoSpaceDN w:val="0"/>
        <w:adjustRightInd w:val="0"/>
        <w:rPr>
          <w:b/>
        </w:rPr>
      </w:pPr>
      <w:r>
        <w:rPr>
          <w:b/>
        </w:rPr>
        <w:t xml:space="preserve">      </w:t>
      </w:r>
      <w:r w:rsidR="00E429EC" w:rsidRPr="00B26641">
        <w:rPr>
          <w:b/>
        </w:rPr>
        <w:t>He ascended into heaven,</w:t>
      </w:r>
    </w:p>
    <w:p w14:paraId="1601E303" w14:textId="77777777" w:rsidR="00E429EC" w:rsidRPr="00B26641" w:rsidRDefault="00E429EC" w:rsidP="00E429EC">
      <w:pPr>
        <w:widowControl w:val="0"/>
        <w:autoSpaceDE w:val="0"/>
        <w:autoSpaceDN w:val="0"/>
        <w:adjustRightInd w:val="0"/>
        <w:rPr>
          <w:b/>
        </w:rPr>
      </w:pPr>
      <w:r w:rsidRPr="00B26641">
        <w:rPr>
          <w:b/>
        </w:rPr>
        <w:tab/>
      </w:r>
      <w:r w:rsidRPr="00B26641">
        <w:rPr>
          <w:b/>
        </w:rPr>
        <w:tab/>
        <w:t>and is seated at the right hand of the Father.</w:t>
      </w:r>
    </w:p>
    <w:p w14:paraId="616EB936" w14:textId="2182C42C" w:rsidR="00E429EC" w:rsidRPr="00B26641" w:rsidRDefault="00B7032F" w:rsidP="00E429EC">
      <w:pPr>
        <w:widowControl w:val="0"/>
        <w:autoSpaceDE w:val="0"/>
        <w:autoSpaceDN w:val="0"/>
        <w:adjustRightInd w:val="0"/>
        <w:rPr>
          <w:b/>
        </w:rPr>
      </w:pPr>
      <w:r>
        <w:rPr>
          <w:b/>
        </w:rPr>
        <w:t xml:space="preserve">      </w:t>
      </w:r>
      <w:r w:rsidR="00E429EC" w:rsidRPr="00B26641">
        <w:rPr>
          <w:b/>
        </w:rPr>
        <w:t>He will come again to judge the living and the dead.</w:t>
      </w:r>
    </w:p>
    <w:p w14:paraId="6FC445A0" w14:textId="77777777" w:rsidR="00E429EC" w:rsidRPr="00B26641" w:rsidRDefault="00E429EC" w:rsidP="00E429EC">
      <w:pPr>
        <w:widowControl w:val="0"/>
        <w:autoSpaceDE w:val="0"/>
        <w:autoSpaceDN w:val="0"/>
        <w:adjustRightInd w:val="0"/>
        <w:rPr>
          <w:b/>
        </w:rPr>
      </w:pPr>
    </w:p>
    <w:p w14:paraId="57AFF260" w14:textId="456B8A6D" w:rsidR="00E429EC" w:rsidRPr="00B26641" w:rsidRDefault="00B7032F" w:rsidP="00B7032F">
      <w:pPr>
        <w:widowControl w:val="0"/>
        <w:autoSpaceDE w:val="0"/>
        <w:autoSpaceDN w:val="0"/>
        <w:adjustRightInd w:val="0"/>
        <w:rPr>
          <w:b/>
        </w:rPr>
      </w:pPr>
      <w:r>
        <w:rPr>
          <w:b/>
        </w:rPr>
        <w:t xml:space="preserve">      </w:t>
      </w:r>
      <w:r w:rsidR="00E429EC" w:rsidRPr="00B26641">
        <w:rPr>
          <w:b/>
        </w:rPr>
        <w:t>I believe in the Holy Spirit,</w:t>
      </w:r>
    </w:p>
    <w:p w14:paraId="13F23268" w14:textId="7FC9729A" w:rsidR="00E429EC" w:rsidRPr="00B26641" w:rsidRDefault="00B7032F" w:rsidP="00E429EC">
      <w:pPr>
        <w:widowControl w:val="0"/>
        <w:autoSpaceDE w:val="0"/>
        <w:autoSpaceDN w:val="0"/>
        <w:adjustRightInd w:val="0"/>
        <w:rPr>
          <w:b/>
        </w:rPr>
      </w:pPr>
      <w:r>
        <w:rPr>
          <w:b/>
        </w:rPr>
        <w:t xml:space="preserve">      </w:t>
      </w:r>
      <w:r w:rsidR="00E429EC" w:rsidRPr="00B26641">
        <w:rPr>
          <w:b/>
        </w:rPr>
        <w:t>the holy catholic Church,</w:t>
      </w:r>
    </w:p>
    <w:p w14:paraId="4D8477FA" w14:textId="011A4086" w:rsidR="00E429EC" w:rsidRPr="00B26641" w:rsidRDefault="00B7032F" w:rsidP="00E429EC">
      <w:pPr>
        <w:widowControl w:val="0"/>
        <w:autoSpaceDE w:val="0"/>
        <w:autoSpaceDN w:val="0"/>
        <w:adjustRightInd w:val="0"/>
        <w:rPr>
          <w:b/>
        </w:rPr>
      </w:pPr>
      <w:r>
        <w:rPr>
          <w:b/>
        </w:rPr>
        <w:t xml:space="preserve">      </w:t>
      </w:r>
      <w:r w:rsidR="00E429EC" w:rsidRPr="00B26641">
        <w:rPr>
          <w:b/>
        </w:rPr>
        <w:t>the communion of saints,</w:t>
      </w:r>
    </w:p>
    <w:p w14:paraId="6DFB9480" w14:textId="3C5CE54E" w:rsidR="00E429EC" w:rsidRPr="00B26641" w:rsidRDefault="00B7032F" w:rsidP="00E429EC">
      <w:pPr>
        <w:widowControl w:val="0"/>
        <w:autoSpaceDE w:val="0"/>
        <w:autoSpaceDN w:val="0"/>
        <w:adjustRightInd w:val="0"/>
        <w:rPr>
          <w:b/>
        </w:rPr>
      </w:pPr>
      <w:r>
        <w:rPr>
          <w:b/>
        </w:rPr>
        <w:t xml:space="preserve">      </w:t>
      </w:r>
      <w:r w:rsidR="00E429EC" w:rsidRPr="00B26641">
        <w:rPr>
          <w:b/>
        </w:rPr>
        <w:t>the forgiveness of sins,</w:t>
      </w:r>
    </w:p>
    <w:p w14:paraId="677CD4CE" w14:textId="549D7536" w:rsidR="00E429EC" w:rsidRPr="00B26641" w:rsidRDefault="00B7032F" w:rsidP="00E429EC">
      <w:pPr>
        <w:widowControl w:val="0"/>
        <w:autoSpaceDE w:val="0"/>
        <w:autoSpaceDN w:val="0"/>
        <w:adjustRightInd w:val="0"/>
        <w:rPr>
          <w:b/>
        </w:rPr>
      </w:pPr>
      <w:r>
        <w:rPr>
          <w:b/>
        </w:rPr>
        <w:t xml:space="preserve">      </w:t>
      </w:r>
      <w:r w:rsidR="00E429EC" w:rsidRPr="00B26641">
        <w:rPr>
          <w:b/>
        </w:rPr>
        <w:t>the resurrection of the body,</w:t>
      </w:r>
    </w:p>
    <w:p w14:paraId="3AFCC8AA" w14:textId="779D565A" w:rsidR="00E429EC" w:rsidRPr="00B26641" w:rsidRDefault="00B7032F" w:rsidP="00E429EC">
      <w:pPr>
        <w:widowControl w:val="0"/>
        <w:autoSpaceDE w:val="0"/>
        <w:autoSpaceDN w:val="0"/>
        <w:adjustRightInd w:val="0"/>
        <w:rPr>
          <w:b/>
        </w:rPr>
      </w:pPr>
      <w:r>
        <w:rPr>
          <w:b/>
        </w:rPr>
        <w:t xml:space="preserve">      </w:t>
      </w:r>
      <w:r w:rsidR="00E429EC" w:rsidRPr="00B26641">
        <w:rPr>
          <w:b/>
        </w:rPr>
        <w:t>and the life everlasting. Amen.</w:t>
      </w:r>
    </w:p>
    <w:p w14:paraId="0EAAF5D5" w14:textId="77777777" w:rsidR="00E429EC" w:rsidRPr="00B26641" w:rsidRDefault="00E429EC" w:rsidP="00E429EC">
      <w:pPr>
        <w:widowControl w:val="0"/>
        <w:autoSpaceDE w:val="0"/>
        <w:autoSpaceDN w:val="0"/>
        <w:adjustRightInd w:val="0"/>
        <w:rPr>
          <w:b/>
        </w:rPr>
      </w:pPr>
    </w:p>
    <w:p w14:paraId="4FA59836" w14:textId="77777777" w:rsidR="00E429EC" w:rsidRPr="00B26641" w:rsidRDefault="00E429EC" w:rsidP="00E429EC">
      <w:pPr>
        <w:widowControl w:val="0"/>
        <w:autoSpaceDE w:val="0"/>
        <w:autoSpaceDN w:val="0"/>
        <w:adjustRightInd w:val="0"/>
        <w:rPr>
          <w:b/>
        </w:rPr>
      </w:pPr>
      <w:r w:rsidRPr="00B26641">
        <w:rPr>
          <w:b/>
        </w:rPr>
        <w:lastRenderedPageBreak/>
        <w:t>THE PRAYER OF THE CHURCH</w:t>
      </w:r>
    </w:p>
    <w:p w14:paraId="1ECD336D" w14:textId="77777777" w:rsidR="00E429EC" w:rsidRPr="00B7032F" w:rsidRDefault="00E429EC" w:rsidP="00E429EC">
      <w:pPr>
        <w:widowControl w:val="0"/>
        <w:autoSpaceDE w:val="0"/>
        <w:autoSpaceDN w:val="0"/>
        <w:adjustRightInd w:val="0"/>
        <w:rPr>
          <w:b/>
          <w:sz w:val="16"/>
        </w:rPr>
      </w:pPr>
    </w:p>
    <w:p w14:paraId="369C30B7" w14:textId="77777777" w:rsidR="00B7032F" w:rsidRDefault="00E429EC" w:rsidP="00E429EC">
      <w:pPr>
        <w:widowControl w:val="0"/>
        <w:autoSpaceDE w:val="0"/>
        <w:autoSpaceDN w:val="0"/>
        <w:adjustRightInd w:val="0"/>
        <w:ind w:left="720" w:hanging="720"/>
        <w:jc w:val="both"/>
      </w:pPr>
      <w:r w:rsidRPr="00B26641">
        <w:t>A:</w:t>
      </w:r>
      <w:r w:rsidR="00B7032F">
        <w:t xml:space="preserve">  </w:t>
      </w:r>
      <w:r w:rsidRPr="00B26641">
        <w:t xml:space="preserve">Let us bow before our loving and compassionate God, offering our thanksgiving and </w:t>
      </w:r>
    </w:p>
    <w:p w14:paraId="0C8B2DA9" w14:textId="77777777" w:rsidR="00B7032F" w:rsidRDefault="00B7032F" w:rsidP="00E429EC">
      <w:pPr>
        <w:widowControl w:val="0"/>
        <w:autoSpaceDE w:val="0"/>
        <w:autoSpaceDN w:val="0"/>
        <w:adjustRightInd w:val="0"/>
        <w:ind w:left="720" w:hanging="720"/>
        <w:jc w:val="both"/>
      </w:pPr>
      <w:r>
        <w:t xml:space="preserve">      </w:t>
      </w:r>
      <w:r w:rsidR="00E429EC" w:rsidRPr="00B26641">
        <w:t xml:space="preserve">making known our requests for the Church, the world, and all those who cry out for </w:t>
      </w:r>
    </w:p>
    <w:p w14:paraId="413A8DFA" w14:textId="4307F6D9" w:rsidR="00E429EC" w:rsidRPr="00B26641" w:rsidRDefault="00B7032F" w:rsidP="00E429EC">
      <w:pPr>
        <w:widowControl w:val="0"/>
        <w:autoSpaceDE w:val="0"/>
        <w:autoSpaceDN w:val="0"/>
        <w:adjustRightInd w:val="0"/>
        <w:ind w:left="720" w:hanging="720"/>
        <w:jc w:val="both"/>
      </w:pPr>
      <w:r>
        <w:t xml:space="preserve">      </w:t>
      </w:r>
      <w:r w:rsidR="00E429EC" w:rsidRPr="00B26641">
        <w:t>mercy.</w:t>
      </w:r>
    </w:p>
    <w:p w14:paraId="7E657E31" w14:textId="77777777" w:rsidR="00E429EC" w:rsidRPr="00B7032F" w:rsidRDefault="00E429EC" w:rsidP="00E429EC">
      <w:pPr>
        <w:widowControl w:val="0"/>
        <w:autoSpaceDE w:val="0"/>
        <w:autoSpaceDN w:val="0"/>
        <w:adjustRightInd w:val="0"/>
        <w:ind w:left="720" w:hanging="720"/>
        <w:jc w:val="both"/>
        <w:rPr>
          <w:sz w:val="16"/>
        </w:rPr>
      </w:pPr>
    </w:p>
    <w:p w14:paraId="59BB6EA5" w14:textId="77777777" w:rsidR="00B7032F" w:rsidRDefault="00E429EC" w:rsidP="00E429EC">
      <w:pPr>
        <w:widowControl w:val="0"/>
        <w:autoSpaceDE w:val="0"/>
        <w:autoSpaceDN w:val="0"/>
        <w:adjustRightInd w:val="0"/>
        <w:ind w:left="720" w:hanging="720"/>
        <w:jc w:val="both"/>
      </w:pPr>
      <w:r w:rsidRPr="00B26641">
        <w:t>A:</w:t>
      </w:r>
      <w:r w:rsidR="00B7032F">
        <w:t xml:space="preserve">  </w:t>
      </w:r>
      <w:r w:rsidRPr="00B26641">
        <w:t xml:space="preserve">God, You invite all to come to the water and be cleansed.  That the Church may be </w:t>
      </w:r>
    </w:p>
    <w:p w14:paraId="289941E5" w14:textId="77777777" w:rsidR="00B7032F" w:rsidRDefault="00B7032F" w:rsidP="00E429EC">
      <w:pPr>
        <w:widowControl w:val="0"/>
        <w:autoSpaceDE w:val="0"/>
        <w:autoSpaceDN w:val="0"/>
        <w:adjustRightInd w:val="0"/>
        <w:ind w:left="720" w:hanging="720"/>
        <w:jc w:val="both"/>
      </w:pPr>
      <w:r>
        <w:t xml:space="preserve">      </w:t>
      </w:r>
      <w:r w:rsidR="00E429EC" w:rsidRPr="00B26641">
        <w:t xml:space="preserve">renewed in the gift of Baptism, and those who bear the sign of the cross be strengthened </w:t>
      </w:r>
    </w:p>
    <w:p w14:paraId="16A71DDB" w14:textId="676725B2" w:rsidR="00E429EC" w:rsidRPr="00B26641" w:rsidRDefault="00B7032F" w:rsidP="00E429EC">
      <w:pPr>
        <w:widowControl w:val="0"/>
        <w:autoSpaceDE w:val="0"/>
        <w:autoSpaceDN w:val="0"/>
        <w:adjustRightInd w:val="0"/>
        <w:ind w:left="720" w:hanging="720"/>
        <w:jc w:val="both"/>
      </w:pPr>
      <w:r>
        <w:t xml:space="preserve">      </w:t>
      </w:r>
      <w:r w:rsidR="00E429EC" w:rsidRPr="00B26641">
        <w:t>for service, let us pray to the Lord:</w:t>
      </w:r>
    </w:p>
    <w:p w14:paraId="24311E5F" w14:textId="77777777" w:rsidR="00E429EC" w:rsidRPr="00B7032F" w:rsidRDefault="00E429EC" w:rsidP="00E429EC">
      <w:pPr>
        <w:widowControl w:val="0"/>
        <w:autoSpaceDE w:val="0"/>
        <w:autoSpaceDN w:val="0"/>
        <w:adjustRightInd w:val="0"/>
        <w:ind w:left="720" w:hanging="720"/>
        <w:jc w:val="both"/>
        <w:rPr>
          <w:sz w:val="16"/>
        </w:rPr>
      </w:pPr>
    </w:p>
    <w:p w14:paraId="0B66E4C0" w14:textId="3BA29F45" w:rsidR="00E429EC" w:rsidRPr="00B26641" w:rsidRDefault="00E429EC" w:rsidP="00E429EC">
      <w:pPr>
        <w:widowControl w:val="0"/>
        <w:autoSpaceDE w:val="0"/>
        <w:autoSpaceDN w:val="0"/>
        <w:adjustRightInd w:val="0"/>
        <w:ind w:left="720" w:hanging="720"/>
        <w:jc w:val="both"/>
        <w:rPr>
          <w:b/>
        </w:rPr>
      </w:pPr>
      <w:r w:rsidRPr="00B26641">
        <w:rPr>
          <w:b/>
        </w:rPr>
        <w:t>C:</w:t>
      </w:r>
      <w:r w:rsidR="00B7032F">
        <w:rPr>
          <w:b/>
        </w:rPr>
        <w:t xml:space="preserve">  </w:t>
      </w:r>
      <w:r w:rsidRPr="00B26641">
        <w:rPr>
          <w:b/>
        </w:rPr>
        <w:t>(Women) Lord, have mercy!</w:t>
      </w:r>
    </w:p>
    <w:p w14:paraId="0562631C" w14:textId="03BC479E" w:rsidR="00E429EC" w:rsidRDefault="00B7032F" w:rsidP="00E429EC">
      <w:pPr>
        <w:widowControl w:val="0"/>
        <w:autoSpaceDE w:val="0"/>
        <w:autoSpaceDN w:val="0"/>
        <w:adjustRightInd w:val="0"/>
        <w:ind w:left="720" w:hanging="720"/>
        <w:jc w:val="both"/>
        <w:rPr>
          <w:b/>
        </w:rPr>
      </w:pPr>
      <w:r>
        <w:rPr>
          <w:b/>
        </w:rPr>
        <w:t xml:space="preserve">      </w:t>
      </w:r>
      <w:r w:rsidR="00E429EC" w:rsidRPr="00B26641">
        <w:rPr>
          <w:b/>
        </w:rPr>
        <w:t>(Men) Lord, have mercy!</w:t>
      </w:r>
    </w:p>
    <w:p w14:paraId="2A80D5FB" w14:textId="2BFA8393" w:rsidR="00E429EC" w:rsidRPr="00B26641" w:rsidRDefault="00B7032F" w:rsidP="00E429EC">
      <w:pPr>
        <w:widowControl w:val="0"/>
        <w:autoSpaceDE w:val="0"/>
        <w:autoSpaceDN w:val="0"/>
        <w:adjustRightInd w:val="0"/>
        <w:ind w:left="720" w:hanging="720"/>
        <w:jc w:val="both"/>
      </w:pPr>
      <w:r>
        <w:rPr>
          <w:b/>
        </w:rPr>
        <w:t xml:space="preserve">      </w:t>
      </w:r>
      <w:r w:rsidR="00E429EC" w:rsidRPr="00B26641">
        <w:rPr>
          <w:b/>
        </w:rPr>
        <w:t>(All) Lord, have mercy!</w:t>
      </w:r>
    </w:p>
    <w:p w14:paraId="2B9DC97D" w14:textId="77777777" w:rsidR="00E429EC" w:rsidRPr="00B7032F" w:rsidRDefault="00E429EC" w:rsidP="00E429EC">
      <w:pPr>
        <w:widowControl w:val="0"/>
        <w:autoSpaceDE w:val="0"/>
        <w:autoSpaceDN w:val="0"/>
        <w:adjustRightInd w:val="0"/>
        <w:ind w:left="720" w:hanging="720"/>
        <w:jc w:val="both"/>
        <w:rPr>
          <w:sz w:val="16"/>
        </w:rPr>
      </w:pPr>
    </w:p>
    <w:p w14:paraId="76E037F7" w14:textId="77777777" w:rsidR="00955802" w:rsidRDefault="00E429EC" w:rsidP="00E429EC">
      <w:pPr>
        <w:widowControl w:val="0"/>
        <w:autoSpaceDE w:val="0"/>
        <w:autoSpaceDN w:val="0"/>
        <w:adjustRightInd w:val="0"/>
        <w:ind w:left="720" w:hanging="720"/>
        <w:jc w:val="both"/>
      </w:pPr>
      <w:r w:rsidRPr="00B26641">
        <w:t>A:</w:t>
      </w:r>
      <w:r w:rsidR="00955802">
        <w:t xml:space="preserve">  </w:t>
      </w:r>
      <w:r w:rsidRPr="00B26641">
        <w:t xml:space="preserve">God, You provide water for our life and refreshment.  That we may be good stewards </w:t>
      </w:r>
    </w:p>
    <w:p w14:paraId="72A8D5D9" w14:textId="77777777" w:rsidR="00955802" w:rsidRDefault="00955802" w:rsidP="00E429EC">
      <w:pPr>
        <w:widowControl w:val="0"/>
        <w:autoSpaceDE w:val="0"/>
        <w:autoSpaceDN w:val="0"/>
        <w:adjustRightInd w:val="0"/>
        <w:ind w:left="720" w:hanging="720"/>
        <w:jc w:val="both"/>
      </w:pPr>
      <w:r>
        <w:t xml:space="preserve">      </w:t>
      </w:r>
      <w:r w:rsidR="00E429EC" w:rsidRPr="00B26641">
        <w:t xml:space="preserve">of the gifts of the oceans, rivers, lakes, and streams that nourish the earth, and that all </w:t>
      </w:r>
    </w:p>
    <w:p w14:paraId="5F4788F0" w14:textId="1C3A856A" w:rsidR="00E429EC" w:rsidRPr="00B26641" w:rsidRDefault="00955802" w:rsidP="00E429EC">
      <w:pPr>
        <w:widowControl w:val="0"/>
        <w:autoSpaceDE w:val="0"/>
        <w:autoSpaceDN w:val="0"/>
        <w:adjustRightInd w:val="0"/>
        <w:ind w:left="720" w:hanging="720"/>
        <w:jc w:val="both"/>
      </w:pPr>
      <w:r>
        <w:t xml:space="preserve">      </w:t>
      </w:r>
      <w:r w:rsidR="00E429EC" w:rsidRPr="00B26641">
        <w:t>people may be blessed with clean, safe water, let us pray to the Lord:</w:t>
      </w:r>
    </w:p>
    <w:p w14:paraId="565D58CC" w14:textId="77777777" w:rsidR="00E429EC" w:rsidRPr="00B7032F" w:rsidRDefault="00E429EC" w:rsidP="00E429EC">
      <w:pPr>
        <w:widowControl w:val="0"/>
        <w:autoSpaceDE w:val="0"/>
        <w:autoSpaceDN w:val="0"/>
        <w:adjustRightInd w:val="0"/>
        <w:ind w:left="720" w:hanging="720"/>
        <w:jc w:val="both"/>
        <w:rPr>
          <w:sz w:val="16"/>
        </w:rPr>
      </w:pPr>
    </w:p>
    <w:p w14:paraId="56245C61" w14:textId="49356EDA" w:rsidR="00E429EC" w:rsidRPr="00B26641" w:rsidRDefault="00E429EC" w:rsidP="00E429EC">
      <w:pPr>
        <w:widowControl w:val="0"/>
        <w:autoSpaceDE w:val="0"/>
        <w:autoSpaceDN w:val="0"/>
        <w:adjustRightInd w:val="0"/>
        <w:ind w:left="720" w:hanging="720"/>
        <w:jc w:val="both"/>
        <w:rPr>
          <w:b/>
        </w:rPr>
      </w:pPr>
      <w:r w:rsidRPr="00B26641">
        <w:rPr>
          <w:b/>
        </w:rPr>
        <w:t>C:</w:t>
      </w:r>
      <w:r w:rsidR="00955802">
        <w:rPr>
          <w:b/>
        </w:rPr>
        <w:t xml:space="preserve">  </w:t>
      </w:r>
      <w:r w:rsidRPr="00B26641">
        <w:rPr>
          <w:b/>
        </w:rPr>
        <w:t>(Women) Lord, have mercy!</w:t>
      </w:r>
    </w:p>
    <w:p w14:paraId="4BF8E003" w14:textId="72C62A3C" w:rsidR="00E429EC" w:rsidRPr="00B26641" w:rsidRDefault="00955802" w:rsidP="00E429EC">
      <w:pPr>
        <w:widowControl w:val="0"/>
        <w:autoSpaceDE w:val="0"/>
        <w:autoSpaceDN w:val="0"/>
        <w:adjustRightInd w:val="0"/>
        <w:ind w:left="720" w:hanging="720"/>
        <w:jc w:val="both"/>
        <w:rPr>
          <w:b/>
        </w:rPr>
      </w:pPr>
      <w:r>
        <w:rPr>
          <w:b/>
        </w:rPr>
        <w:t xml:space="preserve">      </w:t>
      </w:r>
      <w:r w:rsidR="00E429EC" w:rsidRPr="00B26641">
        <w:rPr>
          <w:b/>
        </w:rPr>
        <w:t>(Men) Lord, have mercy!</w:t>
      </w:r>
    </w:p>
    <w:p w14:paraId="25B6A6B6" w14:textId="3ED95DA7" w:rsidR="00E429EC" w:rsidRPr="00B26641" w:rsidRDefault="00955802" w:rsidP="00E429EC">
      <w:pPr>
        <w:widowControl w:val="0"/>
        <w:autoSpaceDE w:val="0"/>
        <w:autoSpaceDN w:val="0"/>
        <w:adjustRightInd w:val="0"/>
        <w:ind w:left="720" w:hanging="720"/>
        <w:jc w:val="both"/>
      </w:pPr>
      <w:r>
        <w:rPr>
          <w:b/>
        </w:rPr>
        <w:t xml:space="preserve">      </w:t>
      </w:r>
      <w:r w:rsidR="00E429EC" w:rsidRPr="00B26641">
        <w:rPr>
          <w:b/>
        </w:rPr>
        <w:t>(All) Lord, have mercy!</w:t>
      </w:r>
    </w:p>
    <w:p w14:paraId="6B2662DD" w14:textId="77777777" w:rsidR="00E429EC" w:rsidRPr="00B7032F" w:rsidRDefault="00E429EC" w:rsidP="00E429EC">
      <w:pPr>
        <w:widowControl w:val="0"/>
        <w:autoSpaceDE w:val="0"/>
        <w:autoSpaceDN w:val="0"/>
        <w:adjustRightInd w:val="0"/>
        <w:ind w:left="720" w:hanging="720"/>
        <w:jc w:val="both"/>
        <w:rPr>
          <w:sz w:val="16"/>
        </w:rPr>
      </w:pPr>
    </w:p>
    <w:p w14:paraId="747D0AEA" w14:textId="77777777" w:rsidR="00955802" w:rsidRDefault="00E429EC" w:rsidP="00E429EC">
      <w:pPr>
        <w:widowControl w:val="0"/>
        <w:autoSpaceDE w:val="0"/>
        <w:autoSpaceDN w:val="0"/>
        <w:adjustRightInd w:val="0"/>
        <w:ind w:left="720" w:hanging="720"/>
        <w:jc w:val="both"/>
      </w:pPr>
      <w:r w:rsidRPr="00B26641">
        <w:t>A:</w:t>
      </w:r>
      <w:r w:rsidR="00955802">
        <w:t xml:space="preserve">  </w:t>
      </w:r>
      <w:r w:rsidRPr="00B26641">
        <w:t xml:space="preserve">God, You are faithful even when we lose our way.  Bless our leaders and all those who </w:t>
      </w:r>
    </w:p>
    <w:p w14:paraId="270372D2" w14:textId="77777777" w:rsidR="00955802" w:rsidRDefault="00955802" w:rsidP="00E429EC">
      <w:pPr>
        <w:widowControl w:val="0"/>
        <w:autoSpaceDE w:val="0"/>
        <w:autoSpaceDN w:val="0"/>
        <w:adjustRightInd w:val="0"/>
        <w:ind w:left="720" w:hanging="720"/>
        <w:jc w:val="both"/>
      </w:pPr>
      <w:r>
        <w:t xml:space="preserve">      </w:t>
      </w:r>
      <w:r w:rsidR="00E429EC" w:rsidRPr="00B26641">
        <w:t xml:space="preserve">govern. That they may be agents of Your faithfulness and justice, let us pray to the </w:t>
      </w:r>
    </w:p>
    <w:p w14:paraId="3AABB4D1" w14:textId="7254A04C" w:rsidR="00E429EC" w:rsidRPr="00B26641" w:rsidRDefault="00955802" w:rsidP="00E429EC">
      <w:pPr>
        <w:widowControl w:val="0"/>
        <w:autoSpaceDE w:val="0"/>
        <w:autoSpaceDN w:val="0"/>
        <w:adjustRightInd w:val="0"/>
        <w:ind w:left="720" w:hanging="720"/>
        <w:jc w:val="both"/>
      </w:pPr>
      <w:r>
        <w:t xml:space="preserve">      </w:t>
      </w:r>
      <w:r w:rsidR="00E429EC" w:rsidRPr="00B26641">
        <w:t>Lord:</w:t>
      </w:r>
    </w:p>
    <w:p w14:paraId="68448B91" w14:textId="77777777" w:rsidR="00E429EC" w:rsidRPr="00B7032F" w:rsidRDefault="00E429EC" w:rsidP="00E429EC">
      <w:pPr>
        <w:widowControl w:val="0"/>
        <w:autoSpaceDE w:val="0"/>
        <w:autoSpaceDN w:val="0"/>
        <w:adjustRightInd w:val="0"/>
        <w:ind w:left="720" w:hanging="720"/>
        <w:jc w:val="both"/>
        <w:rPr>
          <w:sz w:val="16"/>
        </w:rPr>
      </w:pPr>
    </w:p>
    <w:p w14:paraId="28AB2B1E" w14:textId="2F8CB938" w:rsidR="00E429EC" w:rsidRPr="00B26641" w:rsidRDefault="00E429EC" w:rsidP="00E429EC">
      <w:pPr>
        <w:widowControl w:val="0"/>
        <w:autoSpaceDE w:val="0"/>
        <w:autoSpaceDN w:val="0"/>
        <w:adjustRightInd w:val="0"/>
        <w:ind w:left="720" w:hanging="720"/>
        <w:jc w:val="both"/>
        <w:rPr>
          <w:b/>
        </w:rPr>
      </w:pPr>
      <w:r w:rsidRPr="00B26641">
        <w:rPr>
          <w:b/>
        </w:rPr>
        <w:t>C:</w:t>
      </w:r>
      <w:r w:rsidR="00955802">
        <w:rPr>
          <w:b/>
        </w:rPr>
        <w:t xml:space="preserve">  </w:t>
      </w:r>
      <w:r w:rsidRPr="00B26641">
        <w:rPr>
          <w:b/>
        </w:rPr>
        <w:t>(Women) Lord, have mercy!</w:t>
      </w:r>
    </w:p>
    <w:p w14:paraId="49A1F7E3" w14:textId="3DD32F18" w:rsidR="00E429EC" w:rsidRPr="00B26641" w:rsidRDefault="00955802" w:rsidP="00E429EC">
      <w:pPr>
        <w:widowControl w:val="0"/>
        <w:autoSpaceDE w:val="0"/>
        <w:autoSpaceDN w:val="0"/>
        <w:adjustRightInd w:val="0"/>
        <w:ind w:left="720" w:hanging="720"/>
        <w:jc w:val="both"/>
        <w:rPr>
          <w:b/>
        </w:rPr>
      </w:pPr>
      <w:r>
        <w:rPr>
          <w:b/>
        </w:rPr>
        <w:t xml:space="preserve">      </w:t>
      </w:r>
      <w:r w:rsidR="00E429EC" w:rsidRPr="00B26641">
        <w:rPr>
          <w:b/>
        </w:rPr>
        <w:t>(Men) Lord, have mercy!</w:t>
      </w:r>
    </w:p>
    <w:p w14:paraId="65AF9F12" w14:textId="2BA1E09D" w:rsidR="00E429EC" w:rsidRPr="00B26641" w:rsidRDefault="00955802" w:rsidP="00E429EC">
      <w:pPr>
        <w:widowControl w:val="0"/>
        <w:autoSpaceDE w:val="0"/>
        <w:autoSpaceDN w:val="0"/>
        <w:adjustRightInd w:val="0"/>
        <w:ind w:left="720" w:hanging="720"/>
        <w:jc w:val="both"/>
        <w:rPr>
          <w:b/>
        </w:rPr>
      </w:pPr>
      <w:r>
        <w:rPr>
          <w:b/>
        </w:rPr>
        <w:t xml:space="preserve">      </w:t>
      </w:r>
      <w:r w:rsidR="00E429EC" w:rsidRPr="00B26641">
        <w:rPr>
          <w:b/>
        </w:rPr>
        <w:t>(All) Lord, have mercy!</w:t>
      </w:r>
    </w:p>
    <w:p w14:paraId="1D766D0D" w14:textId="77777777" w:rsidR="00E429EC" w:rsidRPr="00B7032F" w:rsidRDefault="00E429EC" w:rsidP="00E429EC">
      <w:pPr>
        <w:widowControl w:val="0"/>
        <w:autoSpaceDE w:val="0"/>
        <w:autoSpaceDN w:val="0"/>
        <w:adjustRightInd w:val="0"/>
        <w:ind w:left="720" w:hanging="720"/>
        <w:jc w:val="both"/>
        <w:rPr>
          <w:sz w:val="16"/>
        </w:rPr>
      </w:pPr>
    </w:p>
    <w:p w14:paraId="22BDB4D8" w14:textId="77777777" w:rsidR="00955802" w:rsidRDefault="00127A36" w:rsidP="00127A36">
      <w:pPr>
        <w:widowControl w:val="0"/>
        <w:autoSpaceDE w:val="0"/>
        <w:autoSpaceDN w:val="0"/>
        <w:adjustRightInd w:val="0"/>
        <w:ind w:left="720" w:hanging="720"/>
        <w:jc w:val="both"/>
      </w:pPr>
      <w:r w:rsidRPr="00B26641">
        <w:t>A:</w:t>
      </w:r>
      <w:r w:rsidR="00955802">
        <w:t xml:space="preserve">  </w:t>
      </w:r>
      <w:r w:rsidRPr="00B26641">
        <w:t xml:space="preserve">God, Your Son ministered to lepers and restored their health and dignity.  That those </w:t>
      </w:r>
    </w:p>
    <w:p w14:paraId="69195AC4" w14:textId="77777777" w:rsidR="00955802" w:rsidRDefault="00955802" w:rsidP="00127A36">
      <w:pPr>
        <w:widowControl w:val="0"/>
        <w:autoSpaceDE w:val="0"/>
        <w:autoSpaceDN w:val="0"/>
        <w:adjustRightInd w:val="0"/>
        <w:ind w:left="720" w:hanging="720"/>
        <w:jc w:val="both"/>
        <w:rPr>
          <w:b/>
          <w:bCs/>
        </w:rPr>
      </w:pPr>
      <w:r>
        <w:t xml:space="preserve">      </w:t>
      </w:r>
      <w:r w:rsidR="00127A36" w:rsidRPr="00B26641">
        <w:t xml:space="preserve">whose illness carries shame or stigma, and all the sick, especially: </w:t>
      </w:r>
      <w:r w:rsidR="00127A36" w:rsidRPr="00B26641">
        <w:rPr>
          <w:b/>
          <w:bCs/>
        </w:rPr>
        <w:t xml:space="preserve">Fred Weiss; Martha </w:t>
      </w:r>
    </w:p>
    <w:p w14:paraId="40A70AED" w14:textId="77777777" w:rsidR="00955802" w:rsidRDefault="00955802" w:rsidP="00127A36">
      <w:pPr>
        <w:widowControl w:val="0"/>
        <w:autoSpaceDE w:val="0"/>
        <w:autoSpaceDN w:val="0"/>
        <w:adjustRightInd w:val="0"/>
        <w:ind w:left="720" w:hanging="720"/>
        <w:jc w:val="both"/>
        <w:rPr>
          <w:b/>
          <w:bCs/>
        </w:rPr>
      </w:pPr>
      <w:r>
        <w:rPr>
          <w:b/>
          <w:bCs/>
        </w:rPr>
        <w:t xml:space="preserve">      </w:t>
      </w:r>
      <w:r w:rsidR="00127A36" w:rsidRPr="00B26641">
        <w:rPr>
          <w:b/>
          <w:bCs/>
        </w:rPr>
        <w:t>Schroeder; John Bennitt; David Weiss; Joyce Stark;</w:t>
      </w:r>
      <w:r w:rsidR="00F40DF3" w:rsidRPr="00B26641">
        <w:rPr>
          <w:b/>
          <w:bCs/>
        </w:rPr>
        <w:t xml:space="preserve"> Sally Timm; Carl </w:t>
      </w:r>
    </w:p>
    <w:p w14:paraId="50AED87D" w14:textId="2A8861B7" w:rsidR="00B7032F" w:rsidRDefault="00955802" w:rsidP="00127A36">
      <w:pPr>
        <w:widowControl w:val="0"/>
        <w:autoSpaceDE w:val="0"/>
        <w:autoSpaceDN w:val="0"/>
        <w:adjustRightInd w:val="0"/>
        <w:ind w:left="720" w:hanging="720"/>
        <w:jc w:val="both"/>
        <w:rPr>
          <w:b/>
          <w:bCs/>
        </w:rPr>
      </w:pPr>
      <w:r>
        <w:rPr>
          <w:b/>
          <w:bCs/>
        </w:rPr>
        <w:t xml:space="preserve">      </w:t>
      </w:r>
      <w:r w:rsidR="00F40DF3" w:rsidRPr="00B26641">
        <w:rPr>
          <w:b/>
          <w:bCs/>
        </w:rPr>
        <w:t>Wipperma</w:t>
      </w:r>
      <w:r w:rsidR="00B7032F">
        <w:rPr>
          <w:b/>
          <w:bCs/>
        </w:rPr>
        <w:t>n</w:t>
      </w:r>
      <w:r w:rsidR="00F40DF3" w:rsidRPr="00B26641">
        <w:rPr>
          <w:b/>
          <w:bCs/>
        </w:rPr>
        <w:t>;</w:t>
      </w:r>
      <w:r w:rsidR="00127A36" w:rsidRPr="00B26641">
        <w:rPr>
          <w:b/>
          <w:bCs/>
        </w:rPr>
        <w:t xml:space="preserve"> Shirley Freels; Lucas Bradshaw; Larry Litchford; </w:t>
      </w:r>
    </w:p>
    <w:p w14:paraId="35D31C8F" w14:textId="77777777" w:rsidR="00955802" w:rsidRDefault="00955802" w:rsidP="00127A36">
      <w:pPr>
        <w:widowControl w:val="0"/>
        <w:autoSpaceDE w:val="0"/>
        <w:autoSpaceDN w:val="0"/>
        <w:adjustRightInd w:val="0"/>
        <w:ind w:left="720" w:hanging="720"/>
        <w:jc w:val="both"/>
      </w:pPr>
      <w:r>
        <w:rPr>
          <w:b/>
          <w:bCs/>
        </w:rPr>
        <w:t xml:space="preserve">      </w:t>
      </w:r>
      <w:r w:rsidR="00B7032F">
        <w:rPr>
          <w:b/>
          <w:bCs/>
        </w:rPr>
        <w:t xml:space="preserve">Marsha Logan; </w:t>
      </w:r>
      <w:r w:rsidR="00127A36" w:rsidRPr="00B26641">
        <w:rPr>
          <w:b/>
          <w:bCs/>
        </w:rPr>
        <w:t xml:space="preserve">and Bill Hazelgrove </w:t>
      </w:r>
      <w:r w:rsidR="00127A36" w:rsidRPr="00B26641">
        <w:t xml:space="preserve">may be restored to health and wholeness, let us </w:t>
      </w:r>
    </w:p>
    <w:p w14:paraId="73A6F798" w14:textId="345E0C61" w:rsidR="00127A36" w:rsidRPr="00B26641" w:rsidRDefault="00955802" w:rsidP="00127A36">
      <w:pPr>
        <w:widowControl w:val="0"/>
        <w:autoSpaceDE w:val="0"/>
        <w:autoSpaceDN w:val="0"/>
        <w:adjustRightInd w:val="0"/>
        <w:ind w:left="720" w:hanging="720"/>
        <w:jc w:val="both"/>
      </w:pPr>
      <w:r>
        <w:rPr>
          <w:b/>
          <w:bCs/>
        </w:rPr>
        <w:t xml:space="preserve">      </w:t>
      </w:r>
      <w:r w:rsidR="00127A36" w:rsidRPr="00B26641">
        <w:t>pray to the Lord:</w:t>
      </w:r>
    </w:p>
    <w:p w14:paraId="1E114956" w14:textId="77777777" w:rsidR="00127A36" w:rsidRPr="00B7032F" w:rsidRDefault="00127A36" w:rsidP="00E429EC">
      <w:pPr>
        <w:widowControl w:val="0"/>
        <w:autoSpaceDE w:val="0"/>
        <w:autoSpaceDN w:val="0"/>
        <w:adjustRightInd w:val="0"/>
        <w:ind w:left="720" w:hanging="720"/>
        <w:jc w:val="both"/>
        <w:rPr>
          <w:b/>
          <w:sz w:val="16"/>
        </w:rPr>
      </w:pPr>
    </w:p>
    <w:p w14:paraId="6A7FA0CA" w14:textId="64242A30" w:rsidR="00E429EC" w:rsidRPr="00B26641" w:rsidRDefault="00E429EC" w:rsidP="00E429EC">
      <w:pPr>
        <w:widowControl w:val="0"/>
        <w:autoSpaceDE w:val="0"/>
        <w:autoSpaceDN w:val="0"/>
        <w:adjustRightInd w:val="0"/>
        <w:ind w:left="720" w:hanging="720"/>
        <w:jc w:val="both"/>
        <w:rPr>
          <w:b/>
        </w:rPr>
      </w:pPr>
      <w:r w:rsidRPr="00B26641">
        <w:rPr>
          <w:b/>
        </w:rPr>
        <w:t>C:</w:t>
      </w:r>
      <w:r w:rsidR="00955802">
        <w:rPr>
          <w:b/>
        </w:rPr>
        <w:t xml:space="preserve">  </w:t>
      </w:r>
      <w:r w:rsidRPr="00B26641">
        <w:rPr>
          <w:b/>
        </w:rPr>
        <w:t>(Women) Lord, have mercy!</w:t>
      </w:r>
    </w:p>
    <w:p w14:paraId="3D484A03" w14:textId="649A3858" w:rsidR="00E429EC" w:rsidRPr="00B26641" w:rsidRDefault="00955802" w:rsidP="00E429EC">
      <w:pPr>
        <w:widowControl w:val="0"/>
        <w:autoSpaceDE w:val="0"/>
        <w:autoSpaceDN w:val="0"/>
        <w:adjustRightInd w:val="0"/>
        <w:ind w:left="720" w:hanging="720"/>
        <w:jc w:val="both"/>
        <w:rPr>
          <w:b/>
        </w:rPr>
      </w:pPr>
      <w:r>
        <w:rPr>
          <w:b/>
        </w:rPr>
        <w:t xml:space="preserve">      </w:t>
      </w:r>
      <w:r w:rsidR="00E429EC" w:rsidRPr="00B26641">
        <w:rPr>
          <w:b/>
        </w:rPr>
        <w:t>(Men) Lord, have mercy!</w:t>
      </w:r>
    </w:p>
    <w:p w14:paraId="194C2CC2" w14:textId="670257DA" w:rsidR="00E429EC" w:rsidRPr="00B26641" w:rsidRDefault="00955802" w:rsidP="00E429EC">
      <w:pPr>
        <w:widowControl w:val="0"/>
        <w:autoSpaceDE w:val="0"/>
        <w:autoSpaceDN w:val="0"/>
        <w:adjustRightInd w:val="0"/>
        <w:ind w:left="720" w:hanging="720"/>
        <w:jc w:val="both"/>
      </w:pPr>
      <w:r>
        <w:rPr>
          <w:b/>
        </w:rPr>
        <w:t xml:space="preserve">      </w:t>
      </w:r>
      <w:r w:rsidR="00E429EC" w:rsidRPr="00B26641">
        <w:rPr>
          <w:b/>
        </w:rPr>
        <w:t>(All) Lord, have mercy!</w:t>
      </w:r>
    </w:p>
    <w:p w14:paraId="1A5DD5E3" w14:textId="77777777" w:rsidR="00E429EC" w:rsidRPr="00B7032F" w:rsidRDefault="00E429EC" w:rsidP="00E429EC">
      <w:pPr>
        <w:widowControl w:val="0"/>
        <w:autoSpaceDE w:val="0"/>
        <w:autoSpaceDN w:val="0"/>
        <w:adjustRightInd w:val="0"/>
        <w:jc w:val="both"/>
        <w:rPr>
          <w:b/>
          <w:sz w:val="16"/>
        </w:rPr>
      </w:pPr>
    </w:p>
    <w:p w14:paraId="3A666722" w14:textId="77777777" w:rsidR="00955802" w:rsidRDefault="00E429EC" w:rsidP="00E429EC">
      <w:pPr>
        <w:widowControl w:val="0"/>
        <w:autoSpaceDE w:val="0"/>
        <w:autoSpaceDN w:val="0"/>
        <w:adjustRightInd w:val="0"/>
        <w:ind w:left="720" w:hanging="720"/>
        <w:jc w:val="both"/>
      </w:pPr>
      <w:r w:rsidRPr="00B26641">
        <w:t>A:</w:t>
      </w:r>
      <w:r w:rsidR="00955802">
        <w:t xml:space="preserve">  </w:t>
      </w:r>
      <w:r w:rsidRPr="00B26641">
        <w:t xml:space="preserve">God, You have given us saints and great heroes and heroines of the faith to inspire and </w:t>
      </w:r>
    </w:p>
    <w:p w14:paraId="4D0EB51D" w14:textId="77777777" w:rsidR="00955802" w:rsidRDefault="00955802" w:rsidP="00E429EC">
      <w:pPr>
        <w:widowControl w:val="0"/>
        <w:autoSpaceDE w:val="0"/>
        <w:autoSpaceDN w:val="0"/>
        <w:adjustRightInd w:val="0"/>
        <w:ind w:left="720" w:hanging="720"/>
        <w:jc w:val="both"/>
      </w:pPr>
      <w:r>
        <w:t xml:space="preserve">      </w:t>
      </w:r>
      <w:r w:rsidR="00E429EC" w:rsidRPr="00B26641">
        <w:t xml:space="preserve">model faithful discipleship.  That with them we too may obtain Your salvation that is </w:t>
      </w:r>
    </w:p>
    <w:p w14:paraId="1CE31CEA" w14:textId="1FF74623" w:rsidR="00E429EC" w:rsidRPr="00B26641" w:rsidRDefault="00955802" w:rsidP="00E429EC">
      <w:pPr>
        <w:widowControl w:val="0"/>
        <w:autoSpaceDE w:val="0"/>
        <w:autoSpaceDN w:val="0"/>
        <w:adjustRightInd w:val="0"/>
        <w:ind w:left="720" w:hanging="720"/>
        <w:jc w:val="both"/>
      </w:pPr>
      <w:r>
        <w:t xml:space="preserve">      </w:t>
      </w:r>
      <w:r w:rsidR="00E429EC" w:rsidRPr="00B26641">
        <w:t>in Christ Jesus, let us pray to the Lord:</w:t>
      </w:r>
    </w:p>
    <w:p w14:paraId="4FD9005E" w14:textId="77777777" w:rsidR="00E429EC" w:rsidRPr="00B7032F" w:rsidRDefault="00E429EC" w:rsidP="00E429EC">
      <w:pPr>
        <w:widowControl w:val="0"/>
        <w:autoSpaceDE w:val="0"/>
        <w:autoSpaceDN w:val="0"/>
        <w:adjustRightInd w:val="0"/>
        <w:ind w:left="720" w:hanging="720"/>
        <w:jc w:val="both"/>
        <w:rPr>
          <w:sz w:val="16"/>
        </w:rPr>
      </w:pPr>
    </w:p>
    <w:p w14:paraId="52EFFB4D" w14:textId="14549EA9" w:rsidR="00E429EC" w:rsidRPr="00B26641" w:rsidRDefault="00E429EC" w:rsidP="00E429EC">
      <w:pPr>
        <w:widowControl w:val="0"/>
        <w:autoSpaceDE w:val="0"/>
        <w:autoSpaceDN w:val="0"/>
        <w:adjustRightInd w:val="0"/>
        <w:ind w:left="720" w:hanging="720"/>
        <w:jc w:val="both"/>
        <w:rPr>
          <w:b/>
        </w:rPr>
      </w:pPr>
      <w:r w:rsidRPr="00B26641">
        <w:rPr>
          <w:b/>
        </w:rPr>
        <w:t>C:</w:t>
      </w:r>
      <w:r w:rsidR="00955802">
        <w:rPr>
          <w:b/>
        </w:rPr>
        <w:t xml:space="preserve">  </w:t>
      </w:r>
      <w:r w:rsidRPr="00B26641">
        <w:rPr>
          <w:b/>
        </w:rPr>
        <w:t>(Women) Lord, have mercy!</w:t>
      </w:r>
    </w:p>
    <w:p w14:paraId="5B889B0D" w14:textId="3FC9797D" w:rsidR="00E429EC" w:rsidRPr="00B26641" w:rsidRDefault="00955802" w:rsidP="00E429EC">
      <w:pPr>
        <w:widowControl w:val="0"/>
        <w:autoSpaceDE w:val="0"/>
        <w:autoSpaceDN w:val="0"/>
        <w:adjustRightInd w:val="0"/>
        <w:ind w:left="720" w:hanging="720"/>
        <w:jc w:val="both"/>
        <w:rPr>
          <w:b/>
        </w:rPr>
      </w:pPr>
      <w:r>
        <w:rPr>
          <w:b/>
        </w:rPr>
        <w:t xml:space="preserve">      </w:t>
      </w:r>
      <w:r w:rsidR="00E429EC" w:rsidRPr="00B26641">
        <w:rPr>
          <w:b/>
        </w:rPr>
        <w:t>(Men) Lord, have mercy!</w:t>
      </w:r>
    </w:p>
    <w:p w14:paraId="22B13903" w14:textId="66228A77" w:rsidR="00E429EC" w:rsidRPr="00B26641" w:rsidRDefault="00955802" w:rsidP="00E429EC">
      <w:pPr>
        <w:widowControl w:val="0"/>
        <w:autoSpaceDE w:val="0"/>
        <w:autoSpaceDN w:val="0"/>
        <w:adjustRightInd w:val="0"/>
        <w:ind w:left="720" w:hanging="720"/>
        <w:jc w:val="both"/>
      </w:pPr>
      <w:r>
        <w:rPr>
          <w:b/>
        </w:rPr>
        <w:t xml:space="preserve">      </w:t>
      </w:r>
      <w:r w:rsidR="00E429EC" w:rsidRPr="00B26641">
        <w:rPr>
          <w:b/>
        </w:rPr>
        <w:t>(All) Lord, have mercy!</w:t>
      </w:r>
    </w:p>
    <w:p w14:paraId="03E4E22A" w14:textId="1B296A2D" w:rsidR="00E429EC" w:rsidRDefault="00E429EC" w:rsidP="00E429EC">
      <w:pPr>
        <w:widowControl w:val="0"/>
        <w:autoSpaceDE w:val="0"/>
        <w:autoSpaceDN w:val="0"/>
        <w:adjustRightInd w:val="0"/>
        <w:ind w:left="720" w:hanging="720"/>
        <w:jc w:val="both"/>
      </w:pPr>
    </w:p>
    <w:p w14:paraId="1EDAF327" w14:textId="77777777" w:rsidR="00B7032F" w:rsidRPr="00B26641" w:rsidRDefault="00B7032F" w:rsidP="00E429EC">
      <w:pPr>
        <w:widowControl w:val="0"/>
        <w:autoSpaceDE w:val="0"/>
        <w:autoSpaceDN w:val="0"/>
        <w:adjustRightInd w:val="0"/>
        <w:ind w:left="720" w:hanging="720"/>
        <w:jc w:val="both"/>
      </w:pPr>
    </w:p>
    <w:p w14:paraId="30BCC309" w14:textId="77777777" w:rsidR="00955802" w:rsidRDefault="00E429EC" w:rsidP="00E429EC">
      <w:pPr>
        <w:widowControl w:val="0"/>
        <w:autoSpaceDE w:val="0"/>
        <w:autoSpaceDN w:val="0"/>
        <w:adjustRightInd w:val="0"/>
        <w:ind w:left="720" w:hanging="720"/>
        <w:jc w:val="both"/>
      </w:pPr>
      <w:r w:rsidRPr="00B26641">
        <w:lastRenderedPageBreak/>
        <w:t>P:</w:t>
      </w:r>
      <w:r w:rsidR="00955802">
        <w:t xml:space="preserve">  </w:t>
      </w:r>
      <w:r w:rsidRPr="00B26641">
        <w:t xml:space="preserve">Hear these words, O God, as You hear and understand the unspoken thoughts of our </w:t>
      </w:r>
    </w:p>
    <w:p w14:paraId="0BD57652" w14:textId="77777777" w:rsidR="00955802" w:rsidRDefault="00955802" w:rsidP="00E429EC">
      <w:pPr>
        <w:widowControl w:val="0"/>
        <w:autoSpaceDE w:val="0"/>
        <w:autoSpaceDN w:val="0"/>
        <w:adjustRightInd w:val="0"/>
        <w:ind w:left="720" w:hanging="720"/>
        <w:jc w:val="both"/>
      </w:pPr>
      <w:r>
        <w:t xml:space="preserve">      </w:t>
      </w:r>
      <w:r w:rsidR="00E429EC" w:rsidRPr="00B26641">
        <w:t xml:space="preserve">hearts and minds, and grant their fulfillment according to Your merciful and gracious </w:t>
      </w:r>
    </w:p>
    <w:p w14:paraId="7EC50FF7" w14:textId="567C897C" w:rsidR="00E429EC" w:rsidRPr="00B26641" w:rsidRDefault="00955802" w:rsidP="00E429EC">
      <w:pPr>
        <w:widowControl w:val="0"/>
        <w:autoSpaceDE w:val="0"/>
        <w:autoSpaceDN w:val="0"/>
        <w:adjustRightInd w:val="0"/>
        <w:ind w:left="720" w:hanging="720"/>
        <w:jc w:val="both"/>
      </w:pPr>
      <w:r>
        <w:t xml:space="preserve">      </w:t>
      </w:r>
      <w:r w:rsidR="00E429EC" w:rsidRPr="00B26641">
        <w:t>will, through Your Son, Jesus Christ our Lord.</w:t>
      </w:r>
    </w:p>
    <w:p w14:paraId="69026519" w14:textId="77777777" w:rsidR="00E429EC" w:rsidRPr="00955802" w:rsidRDefault="00E429EC" w:rsidP="00E429EC">
      <w:pPr>
        <w:widowControl w:val="0"/>
        <w:autoSpaceDE w:val="0"/>
        <w:autoSpaceDN w:val="0"/>
        <w:adjustRightInd w:val="0"/>
        <w:ind w:left="720" w:hanging="720"/>
        <w:jc w:val="both"/>
        <w:rPr>
          <w:sz w:val="16"/>
        </w:rPr>
      </w:pPr>
    </w:p>
    <w:p w14:paraId="1BED5F5A" w14:textId="164E9FED" w:rsidR="00E429EC" w:rsidRPr="00B26641" w:rsidRDefault="00E429EC" w:rsidP="00E429EC">
      <w:pPr>
        <w:widowControl w:val="0"/>
        <w:autoSpaceDE w:val="0"/>
        <w:autoSpaceDN w:val="0"/>
        <w:adjustRightInd w:val="0"/>
        <w:jc w:val="both"/>
        <w:rPr>
          <w:b/>
          <w:bCs/>
        </w:rPr>
      </w:pPr>
      <w:r w:rsidRPr="00B26641">
        <w:rPr>
          <w:b/>
          <w:bCs/>
        </w:rPr>
        <w:t>C:</w:t>
      </w:r>
      <w:r w:rsidR="00955802">
        <w:rPr>
          <w:b/>
          <w:bCs/>
        </w:rPr>
        <w:t xml:space="preserve">  </w:t>
      </w:r>
      <w:r w:rsidRPr="00B26641">
        <w:rPr>
          <w:b/>
          <w:bCs/>
        </w:rPr>
        <w:t>Amen.</w:t>
      </w:r>
    </w:p>
    <w:p w14:paraId="7C6FCF6A" w14:textId="6159FF11" w:rsidR="00E429EC" w:rsidRPr="00955802" w:rsidRDefault="00955802" w:rsidP="00955802">
      <w:pPr>
        <w:widowControl w:val="0"/>
        <w:tabs>
          <w:tab w:val="left" w:pos="1245"/>
        </w:tabs>
        <w:autoSpaceDE w:val="0"/>
        <w:autoSpaceDN w:val="0"/>
        <w:adjustRightInd w:val="0"/>
        <w:jc w:val="both"/>
        <w:rPr>
          <w:b/>
          <w:bCs/>
          <w:sz w:val="16"/>
        </w:rPr>
      </w:pPr>
      <w:r>
        <w:rPr>
          <w:b/>
          <w:bCs/>
        </w:rPr>
        <w:tab/>
      </w:r>
    </w:p>
    <w:p w14:paraId="68751FE6" w14:textId="30EA84A7" w:rsidR="00E429EC" w:rsidRPr="00A97533" w:rsidRDefault="00A97533" w:rsidP="00E429EC">
      <w:pPr>
        <w:widowControl w:val="0"/>
        <w:autoSpaceDE w:val="0"/>
        <w:autoSpaceDN w:val="0"/>
        <w:adjustRightInd w:val="0"/>
        <w:jc w:val="center"/>
        <w:rPr>
          <w:b/>
          <w:bCs/>
          <w:sz w:val="28"/>
        </w:rPr>
      </w:pPr>
      <w:r w:rsidRPr="00A97533">
        <w:rPr>
          <w:b/>
          <w:bCs/>
          <w:sz w:val="28"/>
        </w:rPr>
        <w:sym w:font="Wingdings" w:char="F058"/>
      </w:r>
      <w:r w:rsidRPr="00A97533">
        <w:rPr>
          <w:b/>
          <w:bCs/>
          <w:sz w:val="28"/>
        </w:rPr>
        <w:t xml:space="preserve"> </w:t>
      </w:r>
      <w:r w:rsidR="00E429EC" w:rsidRPr="00A97533">
        <w:rPr>
          <w:b/>
          <w:bCs/>
          <w:sz w:val="28"/>
        </w:rPr>
        <w:t>MEAL</w:t>
      </w:r>
      <w:r>
        <w:rPr>
          <w:b/>
          <w:bCs/>
          <w:sz w:val="28"/>
        </w:rPr>
        <w:t xml:space="preserve"> </w:t>
      </w:r>
      <w:r w:rsidRPr="00A97533">
        <w:rPr>
          <w:b/>
          <w:bCs/>
          <w:sz w:val="28"/>
        </w:rPr>
        <w:sym w:font="Wingdings" w:char="F058"/>
      </w:r>
    </w:p>
    <w:p w14:paraId="7055A746" w14:textId="77777777" w:rsidR="00E429EC" w:rsidRPr="00955802" w:rsidRDefault="00E429EC" w:rsidP="00955802">
      <w:pPr>
        <w:widowControl w:val="0"/>
        <w:autoSpaceDE w:val="0"/>
        <w:autoSpaceDN w:val="0"/>
        <w:adjustRightInd w:val="0"/>
        <w:rPr>
          <w:b/>
          <w:bCs/>
          <w:sz w:val="16"/>
        </w:rPr>
      </w:pPr>
    </w:p>
    <w:p w14:paraId="20FF17C6" w14:textId="77777777" w:rsidR="00E429EC" w:rsidRPr="00B26641" w:rsidRDefault="00E429EC" w:rsidP="00E429EC">
      <w:pPr>
        <w:widowControl w:val="0"/>
        <w:autoSpaceDE w:val="0"/>
        <w:autoSpaceDN w:val="0"/>
        <w:adjustRightInd w:val="0"/>
        <w:jc w:val="both"/>
        <w:rPr>
          <w:b/>
          <w:bCs/>
        </w:rPr>
      </w:pPr>
      <w:r w:rsidRPr="00B26641">
        <w:rPr>
          <w:b/>
          <w:bCs/>
        </w:rPr>
        <w:t>THE PEACE</w:t>
      </w:r>
    </w:p>
    <w:p w14:paraId="753FDDC5" w14:textId="77777777" w:rsidR="00E429EC" w:rsidRPr="00955802" w:rsidRDefault="00E429EC" w:rsidP="00E429EC">
      <w:pPr>
        <w:widowControl w:val="0"/>
        <w:autoSpaceDE w:val="0"/>
        <w:autoSpaceDN w:val="0"/>
        <w:adjustRightInd w:val="0"/>
        <w:jc w:val="both"/>
        <w:rPr>
          <w:b/>
          <w:bCs/>
          <w:sz w:val="16"/>
        </w:rPr>
      </w:pPr>
    </w:p>
    <w:p w14:paraId="2E2BBC6A" w14:textId="208E2441" w:rsidR="00E429EC" w:rsidRPr="00B26641" w:rsidRDefault="00E429EC" w:rsidP="00E429EC">
      <w:pPr>
        <w:widowControl w:val="0"/>
        <w:autoSpaceDE w:val="0"/>
        <w:autoSpaceDN w:val="0"/>
        <w:adjustRightInd w:val="0"/>
        <w:jc w:val="both"/>
        <w:rPr>
          <w:bCs/>
        </w:rPr>
      </w:pPr>
      <w:r w:rsidRPr="00B26641">
        <w:rPr>
          <w:bCs/>
        </w:rPr>
        <w:t>P:</w:t>
      </w:r>
      <w:r w:rsidR="00955802">
        <w:rPr>
          <w:bCs/>
        </w:rPr>
        <w:t xml:space="preserve">  </w:t>
      </w:r>
      <w:r w:rsidRPr="00B26641">
        <w:rPr>
          <w:bCs/>
        </w:rPr>
        <w:t>The peace of the Lord be with you always.</w:t>
      </w:r>
    </w:p>
    <w:p w14:paraId="5EE7ED12" w14:textId="77777777" w:rsidR="00E429EC" w:rsidRPr="00955802" w:rsidRDefault="00E429EC" w:rsidP="00E429EC">
      <w:pPr>
        <w:widowControl w:val="0"/>
        <w:autoSpaceDE w:val="0"/>
        <w:autoSpaceDN w:val="0"/>
        <w:adjustRightInd w:val="0"/>
        <w:jc w:val="both"/>
        <w:rPr>
          <w:bCs/>
          <w:sz w:val="16"/>
        </w:rPr>
      </w:pPr>
    </w:p>
    <w:p w14:paraId="027EBF15" w14:textId="55F50497" w:rsidR="00E429EC" w:rsidRPr="00B26641" w:rsidRDefault="00E429EC" w:rsidP="00E429EC">
      <w:pPr>
        <w:widowControl w:val="0"/>
        <w:autoSpaceDE w:val="0"/>
        <w:autoSpaceDN w:val="0"/>
        <w:adjustRightInd w:val="0"/>
        <w:jc w:val="both"/>
        <w:rPr>
          <w:bCs/>
        </w:rPr>
      </w:pPr>
      <w:r w:rsidRPr="00B26641">
        <w:rPr>
          <w:b/>
          <w:bCs/>
        </w:rPr>
        <w:t>C:</w:t>
      </w:r>
      <w:r w:rsidR="00955802">
        <w:rPr>
          <w:b/>
          <w:bCs/>
        </w:rPr>
        <w:t xml:space="preserve">  </w:t>
      </w:r>
      <w:r w:rsidRPr="00B26641">
        <w:rPr>
          <w:b/>
          <w:bCs/>
        </w:rPr>
        <w:t>And also with you.</w:t>
      </w:r>
    </w:p>
    <w:p w14:paraId="53753F8D" w14:textId="77777777" w:rsidR="00E429EC" w:rsidRPr="00955802" w:rsidRDefault="00E429EC" w:rsidP="00E429EC">
      <w:pPr>
        <w:widowControl w:val="0"/>
        <w:autoSpaceDE w:val="0"/>
        <w:autoSpaceDN w:val="0"/>
        <w:adjustRightInd w:val="0"/>
        <w:jc w:val="both"/>
        <w:rPr>
          <w:bCs/>
          <w:sz w:val="16"/>
        </w:rPr>
      </w:pPr>
    </w:p>
    <w:p w14:paraId="5413E388" w14:textId="77777777" w:rsidR="00E429EC" w:rsidRPr="00B26641" w:rsidRDefault="00E429EC" w:rsidP="00E429EC">
      <w:pPr>
        <w:widowControl w:val="0"/>
        <w:autoSpaceDE w:val="0"/>
        <w:autoSpaceDN w:val="0"/>
        <w:adjustRightInd w:val="0"/>
        <w:jc w:val="both"/>
        <w:rPr>
          <w:bCs/>
        </w:rPr>
      </w:pPr>
      <w:r w:rsidRPr="00B26641">
        <w:rPr>
          <w:bCs/>
          <w:i/>
        </w:rPr>
        <w:t>The assembly is seated</w:t>
      </w:r>
    </w:p>
    <w:p w14:paraId="1A0CCB0D" w14:textId="77777777" w:rsidR="00E429EC" w:rsidRPr="00955802" w:rsidRDefault="00E429EC" w:rsidP="00E429EC">
      <w:pPr>
        <w:widowControl w:val="0"/>
        <w:autoSpaceDE w:val="0"/>
        <w:autoSpaceDN w:val="0"/>
        <w:adjustRightInd w:val="0"/>
        <w:jc w:val="both"/>
        <w:rPr>
          <w:bCs/>
          <w:sz w:val="16"/>
        </w:rPr>
      </w:pPr>
    </w:p>
    <w:p w14:paraId="77D661C0" w14:textId="77777777" w:rsidR="00E429EC" w:rsidRPr="00B26641" w:rsidRDefault="00E429EC" w:rsidP="00E429EC">
      <w:pPr>
        <w:widowControl w:val="0"/>
        <w:autoSpaceDE w:val="0"/>
        <w:autoSpaceDN w:val="0"/>
        <w:adjustRightInd w:val="0"/>
        <w:jc w:val="both"/>
        <w:rPr>
          <w:b/>
          <w:bCs/>
        </w:rPr>
      </w:pPr>
      <w:r w:rsidRPr="00B26641">
        <w:rPr>
          <w:b/>
          <w:bCs/>
        </w:rPr>
        <w:t>OFFERING</w:t>
      </w:r>
    </w:p>
    <w:p w14:paraId="7670ED25" w14:textId="77777777" w:rsidR="00E429EC" w:rsidRPr="00955802" w:rsidRDefault="00E429EC" w:rsidP="00E429EC">
      <w:pPr>
        <w:widowControl w:val="0"/>
        <w:autoSpaceDE w:val="0"/>
        <w:autoSpaceDN w:val="0"/>
        <w:adjustRightInd w:val="0"/>
        <w:jc w:val="both"/>
        <w:rPr>
          <w:b/>
          <w:bCs/>
          <w:sz w:val="16"/>
        </w:rPr>
      </w:pPr>
    </w:p>
    <w:p w14:paraId="2B2F30AD" w14:textId="0C268502" w:rsidR="00955802" w:rsidRDefault="00955802" w:rsidP="00E429EC">
      <w:pPr>
        <w:widowControl w:val="0"/>
        <w:autoSpaceDE w:val="0"/>
        <w:autoSpaceDN w:val="0"/>
        <w:adjustRightInd w:val="0"/>
        <w:jc w:val="both"/>
      </w:pPr>
      <w:r>
        <w:rPr>
          <w:b/>
          <w:bCs/>
        </w:rPr>
        <w:t xml:space="preserve">VOLUNTARY  </w:t>
      </w:r>
      <w:r w:rsidR="00E429EC" w:rsidRPr="00B26641">
        <w:rPr>
          <w:b/>
          <w:bCs/>
        </w:rPr>
        <w:tab/>
      </w:r>
      <w:r w:rsidRPr="00955802">
        <w:rPr>
          <w:b/>
          <w:bCs/>
        </w:rPr>
        <w:t xml:space="preserve">    </w:t>
      </w:r>
      <w:r>
        <w:rPr>
          <w:b/>
          <w:bCs/>
        </w:rPr>
        <w:t xml:space="preserve">       </w:t>
      </w:r>
      <w:r w:rsidRPr="00955802">
        <w:rPr>
          <w:b/>
          <w:bCs/>
        </w:rPr>
        <w:t xml:space="preserve">  </w:t>
      </w:r>
      <w:r w:rsidR="00E429EC" w:rsidRPr="00955802">
        <w:rPr>
          <w:b/>
          <w:i/>
          <w:iCs/>
        </w:rPr>
        <w:t>It Is Well With My Soul</w:t>
      </w:r>
      <w:r w:rsidR="00E429EC" w:rsidRPr="00B26641">
        <w:t xml:space="preserve">   </w:t>
      </w:r>
      <w:r>
        <w:rPr>
          <w:b/>
        </w:rPr>
        <w:t xml:space="preserve">               St. Paul Senior Choir</w:t>
      </w:r>
      <w:r w:rsidR="00E429EC" w:rsidRPr="00B26641">
        <w:t xml:space="preserve"> </w:t>
      </w:r>
      <w:r w:rsidR="00E429EC" w:rsidRPr="00B26641">
        <w:tab/>
        <w:t xml:space="preserve">                </w:t>
      </w:r>
    </w:p>
    <w:p w14:paraId="6546A1F2" w14:textId="4C6B21DB" w:rsidR="00E429EC" w:rsidRPr="00B26641" w:rsidRDefault="00E429EC" w:rsidP="00955802">
      <w:pPr>
        <w:widowControl w:val="0"/>
        <w:autoSpaceDE w:val="0"/>
        <w:autoSpaceDN w:val="0"/>
        <w:adjustRightInd w:val="0"/>
        <w:ind w:left="2880" w:firstLine="720"/>
        <w:jc w:val="both"/>
      </w:pPr>
      <w:r w:rsidRPr="00B26641">
        <w:t>Arr. J.N. Beck</w:t>
      </w:r>
    </w:p>
    <w:p w14:paraId="61BFA458" w14:textId="77777777" w:rsidR="00E429EC" w:rsidRPr="00955802" w:rsidRDefault="00E429EC" w:rsidP="00E429EC">
      <w:pPr>
        <w:widowControl w:val="0"/>
        <w:autoSpaceDE w:val="0"/>
        <w:autoSpaceDN w:val="0"/>
        <w:adjustRightInd w:val="0"/>
        <w:jc w:val="both"/>
        <w:rPr>
          <w:b/>
          <w:bCs/>
          <w:sz w:val="8"/>
        </w:rPr>
      </w:pPr>
    </w:p>
    <w:p w14:paraId="10109F3C" w14:textId="77777777" w:rsidR="00E429EC" w:rsidRPr="00B26641" w:rsidRDefault="00E429EC" w:rsidP="00E429EC">
      <w:pPr>
        <w:widowControl w:val="0"/>
        <w:autoSpaceDE w:val="0"/>
        <w:autoSpaceDN w:val="0"/>
        <w:adjustRightInd w:val="0"/>
        <w:jc w:val="both"/>
        <w:rPr>
          <w:bCs/>
        </w:rPr>
      </w:pPr>
      <w:r w:rsidRPr="00B26641">
        <w:rPr>
          <w:bCs/>
          <w:i/>
        </w:rPr>
        <w:t>As you are able please rise</w:t>
      </w:r>
    </w:p>
    <w:p w14:paraId="68B97D69" w14:textId="77777777" w:rsidR="00E429EC" w:rsidRPr="00955802" w:rsidRDefault="00E429EC" w:rsidP="00E429EC">
      <w:pPr>
        <w:widowControl w:val="0"/>
        <w:autoSpaceDE w:val="0"/>
        <w:autoSpaceDN w:val="0"/>
        <w:adjustRightInd w:val="0"/>
        <w:jc w:val="both"/>
        <w:rPr>
          <w:bCs/>
          <w:sz w:val="16"/>
        </w:rPr>
      </w:pPr>
    </w:p>
    <w:p w14:paraId="2F0D2353" w14:textId="483B3889" w:rsidR="00E429EC" w:rsidRPr="00B26641" w:rsidRDefault="00E429EC" w:rsidP="00E429EC">
      <w:pPr>
        <w:widowControl w:val="0"/>
        <w:autoSpaceDE w:val="0"/>
        <w:autoSpaceDN w:val="0"/>
        <w:adjustRightInd w:val="0"/>
        <w:jc w:val="both"/>
        <w:rPr>
          <w:bCs/>
        </w:rPr>
      </w:pPr>
      <w:r w:rsidRPr="00B26641">
        <w:rPr>
          <w:b/>
          <w:bCs/>
        </w:rPr>
        <w:t xml:space="preserve">THE OFFERTORY  531 </w:t>
      </w:r>
      <w:r w:rsidR="00955802">
        <w:rPr>
          <w:b/>
          <w:bCs/>
        </w:rPr>
        <w:tab/>
      </w:r>
      <w:r w:rsidR="00955802">
        <w:rPr>
          <w:b/>
          <w:bCs/>
        </w:rPr>
        <w:tab/>
      </w:r>
      <w:r w:rsidR="00955802">
        <w:rPr>
          <w:b/>
          <w:bCs/>
        </w:rPr>
        <w:tab/>
        <w:t xml:space="preserve">        </w:t>
      </w:r>
      <w:r w:rsidRPr="00955802">
        <w:rPr>
          <w:b/>
          <w:bCs/>
          <w:i/>
        </w:rPr>
        <w:t>The Trumpets Sound, the Angels Sing</w:t>
      </w:r>
    </w:p>
    <w:p w14:paraId="2610FC7F" w14:textId="7EB2FE7B" w:rsidR="00E429EC" w:rsidRPr="00B26641" w:rsidRDefault="00E429EC" w:rsidP="00E429EC">
      <w:pPr>
        <w:widowControl w:val="0"/>
        <w:autoSpaceDE w:val="0"/>
        <w:autoSpaceDN w:val="0"/>
        <w:adjustRightInd w:val="0"/>
        <w:jc w:val="both"/>
        <w:rPr>
          <w:bCs/>
        </w:rPr>
      </w:pPr>
      <w:r w:rsidRPr="00B26641">
        <w:rPr>
          <w:bCs/>
        </w:rPr>
        <w:tab/>
      </w:r>
      <w:r w:rsidRPr="00B26641">
        <w:rPr>
          <w:bCs/>
        </w:rPr>
        <w:tab/>
      </w:r>
      <w:r w:rsidRPr="00B26641">
        <w:rPr>
          <w:bCs/>
        </w:rPr>
        <w:tab/>
      </w:r>
      <w:r w:rsidRPr="00B26641">
        <w:rPr>
          <w:bCs/>
        </w:rPr>
        <w:tab/>
      </w:r>
      <w:r w:rsidR="00955802">
        <w:rPr>
          <w:bCs/>
        </w:rPr>
        <w:t xml:space="preserve">          (</w:t>
      </w:r>
      <w:r w:rsidRPr="00B26641">
        <w:rPr>
          <w:bCs/>
        </w:rPr>
        <w:t>Stanzas 1,</w:t>
      </w:r>
      <w:r w:rsidR="00955802">
        <w:rPr>
          <w:bCs/>
        </w:rPr>
        <w:t xml:space="preserve"> </w:t>
      </w:r>
      <w:r w:rsidRPr="00B26641">
        <w:rPr>
          <w:bCs/>
        </w:rPr>
        <w:t>3</w:t>
      </w:r>
      <w:r w:rsidR="00955802">
        <w:rPr>
          <w:bCs/>
        </w:rPr>
        <w:t>)</w:t>
      </w:r>
    </w:p>
    <w:p w14:paraId="74B369B4" w14:textId="77777777" w:rsidR="00E429EC" w:rsidRPr="00955802" w:rsidRDefault="00E429EC" w:rsidP="00E429EC">
      <w:pPr>
        <w:widowControl w:val="0"/>
        <w:autoSpaceDE w:val="0"/>
        <w:autoSpaceDN w:val="0"/>
        <w:adjustRightInd w:val="0"/>
        <w:jc w:val="both"/>
        <w:rPr>
          <w:bCs/>
          <w:i/>
          <w:sz w:val="12"/>
        </w:rPr>
      </w:pPr>
    </w:p>
    <w:p w14:paraId="21EB08DE" w14:textId="77777777" w:rsidR="00E429EC" w:rsidRPr="00B26641" w:rsidRDefault="00E429EC" w:rsidP="00E429EC">
      <w:pPr>
        <w:widowControl w:val="0"/>
        <w:autoSpaceDE w:val="0"/>
        <w:autoSpaceDN w:val="0"/>
        <w:adjustRightInd w:val="0"/>
        <w:jc w:val="both"/>
        <w:rPr>
          <w:b/>
          <w:bCs/>
        </w:rPr>
      </w:pPr>
      <w:r w:rsidRPr="00B26641">
        <w:rPr>
          <w:b/>
          <w:bCs/>
        </w:rPr>
        <w:t>THE OFFERTORY PRAYER</w:t>
      </w:r>
    </w:p>
    <w:p w14:paraId="50BFE478" w14:textId="77777777" w:rsidR="00E429EC" w:rsidRPr="00955802" w:rsidRDefault="00E429EC" w:rsidP="00E429EC">
      <w:pPr>
        <w:widowControl w:val="0"/>
        <w:autoSpaceDE w:val="0"/>
        <w:autoSpaceDN w:val="0"/>
        <w:adjustRightInd w:val="0"/>
        <w:ind w:left="720" w:hanging="720"/>
        <w:jc w:val="both"/>
        <w:rPr>
          <w:sz w:val="12"/>
        </w:rPr>
      </w:pPr>
    </w:p>
    <w:p w14:paraId="6CACB5CB" w14:textId="671E37DE" w:rsidR="00E429EC" w:rsidRPr="00B26641" w:rsidRDefault="00E429EC" w:rsidP="00E429EC">
      <w:pPr>
        <w:widowControl w:val="0"/>
        <w:autoSpaceDE w:val="0"/>
        <w:autoSpaceDN w:val="0"/>
        <w:adjustRightInd w:val="0"/>
        <w:ind w:left="720" w:hanging="720"/>
        <w:jc w:val="both"/>
      </w:pPr>
      <w:r w:rsidRPr="00B26641">
        <w:t>A:</w:t>
      </w:r>
      <w:r w:rsidR="00955802">
        <w:t xml:space="preserve">  </w:t>
      </w:r>
      <w:r w:rsidRPr="00B26641">
        <w:t>Let us pray. Merciful God,</w:t>
      </w:r>
    </w:p>
    <w:p w14:paraId="38C723A8" w14:textId="77777777" w:rsidR="00E429EC" w:rsidRPr="00955802" w:rsidRDefault="00E429EC" w:rsidP="00E429EC">
      <w:pPr>
        <w:widowControl w:val="0"/>
        <w:autoSpaceDE w:val="0"/>
        <w:autoSpaceDN w:val="0"/>
        <w:adjustRightInd w:val="0"/>
        <w:ind w:left="720" w:hanging="720"/>
        <w:jc w:val="both"/>
        <w:rPr>
          <w:sz w:val="12"/>
        </w:rPr>
      </w:pPr>
    </w:p>
    <w:p w14:paraId="4DBB4C7B" w14:textId="77777777" w:rsidR="00955802" w:rsidRDefault="00E429EC" w:rsidP="00E429EC">
      <w:pPr>
        <w:widowControl w:val="0"/>
        <w:autoSpaceDE w:val="0"/>
        <w:autoSpaceDN w:val="0"/>
        <w:adjustRightInd w:val="0"/>
        <w:ind w:left="720" w:hanging="720"/>
        <w:jc w:val="both"/>
        <w:rPr>
          <w:b/>
        </w:rPr>
      </w:pPr>
      <w:r w:rsidRPr="00B26641">
        <w:rPr>
          <w:b/>
        </w:rPr>
        <w:t>C:</w:t>
      </w:r>
      <w:r w:rsidR="00955802">
        <w:rPr>
          <w:b/>
        </w:rPr>
        <w:t xml:space="preserve">  </w:t>
      </w:r>
      <w:r w:rsidRPr="00B26641">
        <w:rPr>
          <w:b/>
        </w:rPr>
        <w:t xml:space="preserve">Everything in heaven and earth belongs to You.  We joyfully release what You </w:t>
      </w:r>
    </w:p>
    <w:p w14:paraId="0F109EB2" w14:textId="77777777" w:rsidR="00955802" w:rsidRDefault="00955802" w:rsidP="00E429EC">
      <w:pPr>
        <w:widowControl w:val="0"/>
        <w:autoSpaceDE w:val="0"/>
        <w:autoSpaceDN w:val="0"/>
        <w:adjustRightInd w:val="0"/>
        <w:ind w:left="720" w:hanging="720"/>
        <w:jc w:val="both"/>
        <w:rPr>
          <w:b/>
        </w:rPr>
      </w:pPr>
      <w:r>
        <w:rPr>
          <w:b/>
        </w:rPr>
        <w:t xml:space="preserve">      </w:t>
      </w:r>
      <w:r w:rsidR="00E429EC" w:rsidRPr="00B26641">
        <w:rPr>
          <w:b/>
        </w:rPr>
        <w:t xml:space="preserve">have entrusted to us.  May these gifts be signs of our whole lives returned to You, </w:t>
      </w:r>
    </w:p>
    <w:p w14:paraId="00B93B13" w14:textId="77777777" w:rsidR="00955802" w:rsidRDefault="00955802" w:rsidP="00E429EC">
      <w:pPr>
        <w:widowControl w:val="0"/>
        <w:autoSpaceDE w:val="0"/>
        <w:autoSpaceDN w:val="0"/>
        <w:adjustRightInd w:val="0"/>
        <w:ind w:left="720" w:hanging="720"/>
        <w:jc w:val="both"/>
        <w:rPr>
          <w:b/>
        </w:rPr>
      </w:pPr>
      <w:r>
        <w:rPr>
          <w:b/>
        </w:rPr>
        <w:t xml:space="preserve">      </w:t>
      </w:r>
      <w:r w:rsidR="00E429EC" w:rsidRPr="00B26641">
        <w:rPr>
          <w:b/>
        </w:rPr>
        <w:t xml:space="preserve">given with deep joy and thanksgiving, and dedicated to the healing of all creation, </w:t>
      </w:r>
    </w:p>
    <w:p w14:paraId="4AAFC80F" w14:textId="2970BC78" w:rsidR="00E429EC" w:rsidRPr="00B26641" w:rsidRDefault="00955802" w:rsidP="00E429EC">
      <w:pPr>
        <w:widowControl w:val="0"/>
        <w:autoSpaceDE w:val="0"/>
        <w:autoSpaceDN w:val="0"/>
        <w:adjustRightInd w:val="0"/>
        <w:ind w:left="720" w:hanging="720"/>
        <w:jc w:val="both"/>
        <w:rPr>
          <w:b/>
        </w:rPr>
      </w:pPr>
      <w:r>
        <w:rPr>
          <w:b/>
        </w:rPr>
        <w:t xml:space="preserve">      </w:t>
      </w:r>
      <w:r w:rsidR="00E429EC" w:rsidRPr="00B26641">
        <w:rPr>
          <w:b/>
        </w:rPr>
        <w:t>through Jesus Christ our Lord.  Amen.</w:t>
      </w:r>
    </w:p>
    <w:p w14:paraId="549AD418" w14:textId="77777777" w:rsidR="00E429EC" w:rsidRPr="00B26641" w:rsidRDefault="00E429EC" w:rsidP="00E429EC">
      <w:pPr>
        <w:widowControl w:val="0"/>
        <w:autoSpaceDE w:val="0"/>
        <w:autoSpaceDN w:val="0"/>
        <w:adjustRightInd w:val="0"/>
        <w:jc w:val="both"/>
        <w:rPr>
          <w:b/>
          <w:bCs/>
        </w:rPr>
      </w:pPr>
    </w:p>
    <w:p w14:paraId="52C78518" w14:textId="77777777" w:rsidR="00E429EC" w:rsidRPr="00B26641" w:rsidRDefault="00E429EC" w:rsidP="00E429EC">
      <w:pPr>
        <w:widowControl w:val="0"/>
        <w:autoSpaceDE w:val="0"/>
        <w:autoSpaceDN w:val="0"/>
        <w:adjustRightInd w:val="0"/>
        <w:jc w:val="both"/>
        <w:rPr>
          <w:b/>
          <w:bCs/>
        </w:rPr>
      </w:pPr>
      <w:r w:rsidRPr="00B26641">
        <w:rPr>
          <w:b/>
        </w:rPr>
        <w:t xml:space="preserve">THE GREAT THANKSGIVING </w:t>
      </w:r>
    </w:p>
    <w:p w14:paraId="4B49C488" w14:textId="77777777" w:rsidR="00E429EC" w:rsidRPr="00B26641" w:rsidRDefault="00E429EC" w:rsidP="00E429EC">
      <w:pPr>
        <w:ind w:left="720" w:hanging="720"/>
        <w:jc w:val="both"/>
        <w:rPr>
          <w:b/>
        </w:rPr>
      </w:pPr>
    </w:p>
    <w:p w14:paraId="680574F0" w14:textId="77777777" w:rsidR="00E429EC" w:rsidRPr="00B26641" w:rsidRDefault="00E429EC" w:rsidP="00E429EC">
      <w:pPr>
        <w:widowControl w:val="0"/>
        <w:autoSpaceDE w:val="0"/>
        <w:autoSpaceDN w:val="0"/>
        <w:adjustRightInd w:val="0"/>
        <w:jc w:val="both"/>
        <w:rPr>
          <w:b/>
          <w:bCs/>
        </w:rPr>
      </w:pPr>
      <w:r w:rsidRPr="00B26641">
        <w:rPr>
          <w:b/>
          <w:bCs/>
          <w:noProof/>
        </w:rPr>
        <w:lastRenderedPageBreak/>
        <w:drawing>
          <wp:inline distT="0" distB="0" distL="0" distR="0" wp14:anchorId="3DB2666E" wp14:editId="001054D2">
            <wp:extent cx="5467350" cy="3114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350" cy="3114675"/>
                    </a:xfrm>
                    <a:prstGeom prst="rect">
                      <a:avLst/>
                    </a:prstGeom>
                    <a:noFill/>
                    <a:ln>
                      <a:noFill/>
                    </a:ln>
                  </pic:spPr>
                </pic:pic>
              </a:graphicData>
            </a:graphic>
          </wp:inline>
        </w:drawing>
      </w:r>
    </w:p>
    <w:p w14:paraId="34640BBB" w14:textId="2522AC06" w:rsidR="00E429EC" w:rsidRPr="00B26641" w:rsidRDefault="00E429EC" w:rsidP="00E429EC">
      <w:pPr>
        <w:widowControl w:val="0"/>
        <w:autoSpaceDE w:val="0"/>
        <w:autoSpaceDN w:val="0"/>
        <w:adjustRightInd w:val="0"/>
        <w:jc w:val="both"/>
        <w:rPr>
          <w:bCs/>
        </w:rPr>
      </w:pPr>
      <w:r w:rsidRPr="00B26641">
        <w:rPr>
          <w:bCs/>
        </w:rPr>
        <w:t>P:</w:t>
      </w:r>
      <w:r w:rsidR="00FA0E86">
        <w:rPr>
          <w:bCs/>
        </w:rPr>
        <w:t xml:space="preserve">  </w:t>
      </w:r>
      <w:r w:rsidRPr="00B26641">
        <w:rPr>
          <w:bCs/>
        </w:rPr>
        <w:t>It is indeed right, our duty, and our joy … join their unending hymn:</w:t>
      </w:r>
    </w:p>
    <w:p w14:paraId="7D22D807" w14:textId="77777777" w:rsidR="00E429EC" w:rsidRPr="00B26641" w:rsidRDefault="00E429EC" w:rsidP="00E429EC">
      <w:pPr>
        <w:widowControl w:val="0"/>
        <w:autoSpaceDE w:val="0"/>
        <w:autoSpaceDN w:val="0"/>
        <w:adjustRightInd w:val="0"/>
        <w:jc w:val="both"/>
        <w:rPr>
          <w:bCs/>
        </w:rPr>
      </w:pPr>
    </w:p>
    <w:p w14:paraId="3CC66F3E" w14:textId="77777777" w:rsidR="00E429EC" w:rsidRPr="00B26641" w:rsidRDefault="00E429EC" w:rsidP="00E429EC">
      <w:pPr>
        <w:widowControl w:val="0"/>
        <w:autoSpaceDE w:val="0"/>
        <w:autoSpaceDN w:val="0"/>
        <w:adjustRightInd w:val="0"/>
        <w:jc w:val="both"/>
        <w:rPr>
          <w:bCs/>
        </w:rPr>
      </w:pPr>
      <w:r w:rsidRPr="00B26641">
        <w:rPr>
          <w:bCs/>
          <w:noProof/>
        </w:rPr>
        <w:drawing>
          <wp:inline distT="0" distB="0" distL="0" distR="0" wp14:anchorId="0D929B03" wp14:editId="4C5187B3">
            <wp:extent cx="5467350" cy="3524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350" cy="3524250"/>
                    </a:xfrm>
                    <a:prstGeom prst="rect">
                      <a:avLst/>
                    </a:prstGeom>
                    <a:noFill/>
                    <a:ln>
                      <a:noFill/>
                    </a:ln>
                  </pic:spPr>
                </pic:pic>
              </a:graphicData>
            </a:graphic>
          </wp:inline>
        </w:drawing>
      </w:r>
    </w:p>
    <w:p w14:paraId="23A66A2D" w14:textId="2B89B51F" w:rsidR="00E429EC" w:rsidRPr="00B26641" w:rsidRDefault="00E429EC" w:rsidP="00E429EC">
      <w:pPr>
        <w:widowControl w:val="0"/>
        <w:autoSpaceDE w:val="0"/>
        <w:autoSpaceDN w:val="0"/>
        <w:adjustRightInd w:val="0"/>
        <w:jc w:val="both"/>
        <w:rPr>
          <w:bCs/>
        </w:rPr>
      </w:pPr>
      <w:r w:rsidRPr="00B26641">
        <w:rPr>
          <w:bCs/>
        </w:rPr>
        <w:t>P:</w:t>
      </w:r>
      <w:r w:rsidR="00FA0E86">
        <w:rPr>
          <w:bCs/>
        </w:rPr>
        <w:t xml:space="preserve">  </w:t>
      </w:r>
      <w:r w:rsidRPr="00B26641">
        <w:rPr>
          <w:bCs/>
        </w:rPr>
        <w:t>Trusting and abiding God, we lift our hearts to thank and praise You, because even</w:t>
      </w:r>
    </w:p>
    <w:p w14:paraId="42441338" w14:textId="77777777" w:rsidR="00E429EC" w:rsidRPr="00B26641" w:rsidRDefault="00E429EC" w:rsidP="00E429EC">
      <w:pPr>
        <w:widowControl w:val="0"/>
        <w:autoSpaceDE w:val="0"/>
        <w:autoSpaceDN w:val="0"/>
        <w:adjustRightInd w:val="0"/>
        <w:jc w:val="both"/>
        <w:rPr>
          <w:bCs/>
        </w:rPr>
      </w:pPr>
      <w:r w:rsidRPr="00B26641">
        <w:rPr>
          <w:bCs/>
        </w:rPr>
        <w:tab/>
      </w:r>
      <w:r w:rsidRPr="00B26641">
        <w:rPr>
          <w:bCs/>
        </w:rPr>
        <w:tab/>
        <w:t>when we are faithless toward You, You are always faithful toward us.</w:t>
      </w:r>
    </w:p>
    <w:p w14:paraId="48A22123" w14:textId="662B2A9D"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In creation You made a myriad of wonders for us to enjoy; yet in our sin we saw</w:t>
      </w:r>
    </w:p>
    <w:p w14:paraId="0EDE14BC" w14:textId="77777777" w:rsidR="00E429EC" w:rsidRPr="00B26641" w:rsidRDefault="00E429EC" w:rsidP="00E429EC">
      <w:pPr>
        <w:widowControl w:val="0"/>
        <w:autoSpaceDE w:val="0"/>
        <w:autoSpaceDN w:val="0"/>
        <w:adjustRightInd w:val="0"/>
        <w:jc w:val="both"/>
        <w:rPr>
          <w:bCs/>
        </w:rPr>
      </w:pPr>
      <w:r w:rsidRPr="00B26641">
        <w:rPr>
          <w:bCs/>
        </w:rPr>
        <w:tab/>
      </w:r>
      <w:r w:rsidRPr="00B26641">
        <w:rPr>
          <w:bCs/>
        </w:rPr>
        <w:tab/>
        <w:t>scarcity instead of abundance.</w:t>
      </w:r>
    </w:p>
    <w:p w14:paraId="78CE1BAD" w14:textId="427BF15B"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In Israel You made a people for Your own heart; but Your people longed to be like</w:t>
      </w:r>
    </w:p>
    <w:p w14:paraId="1608C292" w14:textId="77777777" w:rsidR="00E429EC" w:rsidRPr="00B26641" w:rsidRDefault="00E429EC" w:rsidP="00E429EC">
      <w:pPr>
        <w:widowControl w:val="0"/>
        <w:autoSpaceDE w:val="0"/>
        <w:autoSpaceDN w:val="0"/>
        <w:adjustRightInd w:val="0"/>
        <w:jc w:val="both"/>
        <w:rPr>
          <w:bCs/>
        </w:rPr>
      </w:pPr>
      <w:r w:rsidRPr="00B26641">
        <w:rPr>
          <w:bCs/>
        </w:rPr>
        <w:tab/>
      </w:r>
      <w:r w:rsidRPr="00B26641">
        <w:rPr>
          <w:bCs/>
        </w:rPr>
        <w:tab/>
        <w:t>other nations.</w:t>
      </w:r>
    </w:p>
    <w:p w14:paraId="1B31FB65" w14:textId="77777777" w:rsidR="00FA0E86" w:rsidRDefault="00FA0E86" w:rsidP="00E429EC">
      <w:pPr>
        <w:widowControl w:val="0"/>
        <w:autoSpaceDE w:val="0"/>
        <w:autoSpaceDN w:val="0"/>
        <w:adjustRightInd w:val="0"/>
        <w:jc w:val="both"/>
        <w:rPr>
          <w:bCs/>
        </w:rPr>
      </w:pPr>
      <w:r>
        <w:rPr>
          <w:bCs/>
        </w:rPr>
        <w:t xml:space="preserve">      </w:t>
      </w:r>
    </w:p>
    <w:p w14:paraId="691D254A" w14:textId="16268DD6" w:rsidR="00E429EC" w:rsidRPr="00B26641" w:rsidRDefault="00FA0E86" w:rsidP="00E429EC">
      <w:pPr>
        <w:widowControl w:val="0"/>
        <w:autoSpaceDE w:val="0"/>
        <w:autoSpaceDN w:val="0"/>
        <w:adjustRightInd w:val="0"/>
        <w:jc w:val="both"/>
        <w:rPr>
          <w:bCs/>
        </w:rPr>
      </w:pPr>
      <w:r>
        <w:rPr>
          <w:bCs/>
        </w:rPr>
        <w:lastRenderedPageBreak/>
        <w:t xml:space="preserve">      </w:t>
      </w:r>
      <w:r w:rsidR="00E429EC" w:rsidRPr="00B26641">
        <w:rPr>
          <w:bCs/>
        </w:rPr>
        <w:t>In exile You taught Your prophets and priests to seek the welfare of the city where</w:t>
      </w:r>
    </w:p>
    <w:p w14:paraId="13F7278F" w14:textId="77777777" w:rsidR="00FA0E86" w:rsidRDefault="00FA0E86" w:rsidP="00E429EC">
      <w:pPr>
        <w:widowControl w:val="0"/>
        <w:autoSpaceDE w:val="0"/>
        <w:autoSpaceDN w:val="0"/>
        <w:adjustRightInd w:val="0"/>
        <w:jc w:val="both"/>
        <w:rPr>
          <w:bCs/>
        </w:rPr>
      </w:pPr>
      <w:r>
        <w:rPr>
          <w:bCs/>
        </w:rPr>
        <w:tab/>
      </w:r>
      <w:r>
        <w:rPr>
          <w:bCs/>
        </w:rPr>
        <w:tab/>
        <w:t>You had sent them.</w:t>
      </w:r>
    </w:p>
    <w:p w14:paraId="2D762547" w14:textId="180E83F2"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There in a foreign land You made Yourself known to Your people in a new way,</w:t>
      </w:r>
    </w:p>
    <w:p w14:paraId="2880E1D2" w14:textId="77777777" w:rsidR="00E429EC" w:rsidRPr="00B26641" w:rsidRDefault="00E429EC" w:rsidP="00E429EC">
      <w:pPr>
        <w:widowControl w:val="0"/>
        <w:autoSpaceDE w:val="0"/>
        <w:autoSpaceDN w:val="0"/>
        <w:adjustRightInd w:val="0"/>
        <w:jc w:val="both"/>
        <w:rPr>
          <w:bCs/>
        </w:rPr>
      </w:pPr>
      <w:r w:rsidRPr="00B26641">
        <w:rPr>
          <w:bCs/>
        </w:rPr>
        <w:tab/>
      </w:r>
      <w:r w:rsidRPr="00B26641">
        <w:rPr>
          <w:bCs/>
        </w:rPr>
        <w:tab/>
        <w:t>so that when Your Son Jesus Christ was crucified for our salvation His</w:t>
      </w:r>
    </w:p>
    <w:p w14:paraId="736404A3" w14:textId="77777777" w:rsidR="00E429EC" w:rsidRPr="00B26641" w:rsidRDefault="00E429EC" w:rsidP="00E429EC">
      <w:pPr>
        <w:widowControl w:val="0"/>
        <w:autoSpaceDE w:val="0"/>
        <w:autoSpaceDN w:val="0"/>
        <w:adjustRightInd w:val="0"/>
        <w:jc w:val="both"/>
        <w:rPr>
          <w:bCs/>
        </w:rPr>
      </w:pPr>
      <w:r w:rsidRPr="00B26641">
        <w:rPr>
          <w:bCs/>
        </w:rPr>
        <w:tab/>
      </w:r>
      <w:r w:rsidRPr="00B26641">
        <w:rPr>
          <w:bCs/>
        </w:rPr>
        <w:tab/>
        <w:t>disciples saw in His servanthood the pattern of Your suffering love.</w:t>
      </w:r>
    </w:p>
    <w:p w14:paraId="5F12C8C4" w14:textId="38E89B62"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Restoring God, as in Christ You made a new community out of exiles, so today</w:t>
      </w:r>
    </w:p>
    <w:p w14:paraId="6EACE23D" w14:textId="77777777" w:rsidR="00E429EC" w:rsidRPr="00B26641" w:rsidRDefault="00E429EC" w:rsidP="00E429EC">
      <w:pPr>
        <w:widowControl w:val="0"/>
        <w:autoSpaceDE w:val="0"/>
        <w:autoSpaceDN w:val="0"/>
        <w:adjustRightInd w:val="0"/>
        <w:jc w:val="both"/>
        <w:rPr>
          <w:bCs/>
        </w:rPr>
      </w:pPr>
      <w:r w:rsidRPr="00B26641">
        <w:rPr>
          <w:bCs/>
        </w:rPr>
        <w:tab/>
      </w:r>
      <w:r w:rsidRPr="00B26641">
        <w:rPr>
          <w:bCs/>
        </w:rPr>
        <w:tab/>
        <w:t>You gather to Your Table the leper, the outcast, and the wounded.</w:t>
      </w:r>
    </w:p>
    <w:p w14:paraId="79703298" w14:textId="1335477C"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Send Your Spirit upon Your Church that it may be a community of reconciliation</w:t>
      </w:r>
    </w:p>
    <w:p w14:paraId="6051FBE9" w14:textId="77777777" w:rsidR="00E429EC" w:rsidRPr="00B26641" w:rsidRDefault="00E429EC" w:rsidP="00E429EC">
      <w:pPr>
        <w:widowControl w:val="0"/>
        <w:autoSpaceDE w:val="0"/>
        <w:autoSpaceDN w:val="0"/>
        <w:adjustRightInd w:val="0"/>
        <w:jc w:val="both"/>
        <w:rPr>
          <w:bCs/>
        </w:rPr>
      </w:pPr>
      <w:r w:rsidRPr="00B26641">
        <w:rPr>
          <w:bCs/>
        </w:rPr>
        <w:tab/>
      </w:r>
      <w:r w:rsidRPr="00B26641">
        <w:rPr>
          <w:bCs/>
        </w:rPr>
        <w:tab/>
        <w:t>and truth.</w:t>
      </w:r>
    </w:p>
    <w:p w14:paraId="4439FBE0" w14:textId="78269CCB"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Make holy these gifts of bread and wine:  make them be for us the Body and Blood</w:t>
      </w:r>
    </w:p>
    <w:p w14:paraId="7F809F3B" w14:textId="77777777" w:rsidR="00E429EC" w:rsidRPr="00B26641" w:rsidRDefault="00E429EC" w:rsidP="00E429EC">
      <w:pPr>
        <w:widowControl w:val="0"/>
        <w:autoSpaceDE w:val="0"/>
        <w:autoSpaceDN w:val="0"/>
        <w:adjustRightInd w:val="0"/>
        <w:jc w:val="both"/>
        <w:rPr>
          <w:bCs/>
        </w:rPr>
      </w:pPr>
      <w:r w:rsidRPr="00B26641">
        <w:rPr>
          <w:bCs/>
        </w:rPr>
        <w:tab/>
      </w:r>
      <w:r w:rsidRPr="00B26641">
        <w:rPr>
          <w:bCs/>
        </w:rPr>
        <w:tab/>
        <w:t>of Your Son, Jesus Christ,</w:t>
      </w:r>
    </w:p>
    <w:p w14:paraId="046998FE" w14:textId="2217B736"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Who, in the night … “Do this for the remembrance of Me.”</w:t>
      </w:r>
    </w:p>
    <w:p w14:paraId="621EF3CE" w14:textId="74518921"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As often as we eat … we proclaim the Lord’s death until He comes.</w:t>
      </w:r>
    </w:p>
    <w:p w14:paraId="587C1421" w14:textId="77777777" w:rsidR="00E429EC" w:rsidRPr="00B26641" w:rsidRDefault="00E429EC" w:rsidP="00E429EC">
      <w:pPr>
        <w:widowControl w:val="0"/>
        <w:autoSpaceDE w:val="0"/>
        <w:autoSpaceDN w:val="0"/>
        <w:adjustRightInd w:val="0"/>
        <w:jc w:val="both"/>
        <w:rPr>
          <w:bCs/>
        </w:rPr>
      </w:pPr>
    </w:p>
    <w:p w14:paraId="00D3A353" w14:textId="1AE03B79" w:rsidR="000A47C5" w:rsidRDefault="000A47C5" w:rsidP="00E429EC">
      <w:pPr>
        <w:widowControl w:val="0"/>
        <w:autoSpaceDE w:val="0"/>
        <w:autoSpaceDN w:val="0"/>
        <w:adjustRightInd w:val="0"/>
        <w:jc w:val="both"/>
        <w:rPr>
          <w:bCs/>
        </w:rPr>
      </w:pPr>
      <w:r w:rsidRPr="00B26641">
        <w:rPr>
          <w:b/>
          <w:bCs/>
          <w:noProof/>
        </w:rPr>
        <w:drawing>
          <wp:inline distT="0" distB="0" distL="0" distR="0" wp14:anchorId="2756572B" wp14:editId="19BD2892">
            <wp:extent cx="5486400" cy="1111250"/>
            <wp:effectExtent l="0" t="0" r="0" b="0"/>
            <wp:docPr id="15" name="Picture 15" descr="elw_hc1_christ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w_hc1_christ (Mel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111250"/>
                    </a:xfrm>
                    <a:prstGeom prst="rect">
                      <a:avLst/>
                    </a:prstGeom>
                    <a:noFill/>
                    <a:ln>
                      <a:noFill/>
                    </a:ln>
                  </pic:spPr>
                </pic:pic>
              </a:graphicData>
            </a:graphic>
          </wp:inline>
        </w:drawing>
      </w:r>
    </w:p>
    <w:p w14:paraId="171CF0DC" w14:textId="0190D363" w:rsidR="00E429EC" w:rsidRPr="00B26641" w:rsidRDefault="00E429EC" w:rsidP="00E429EC">
      <w:pPr>
        <w:widowControl w:val="0"/>
        <w:autoSpaceDE w:val="0"/>
        <w:autoSpaceDN w:val="0"/>
        <w:adjustRightInd w:val="0"/>
        <w:jc w:val="both"/>
        <w:rPr>
          <w:bCs/>
        </w:rPr>
      </w:pPr>
      <w:r w:rsidRPr="00B26641">
        <w:rPr>
          <w:bCs/>
        </w:rPr>
        <w:t>P:</w:t>
      </w:r>
      <w:r w:rsidR="00FA0E86">
        <w:rPr>
          <w:bCs/>
        </w:rPr>
        <w:t xml:space="preserve">  </w:t>
      </w:r>
      <w:r w:rsidRPr="00B26641">
        <w:rPr>
          <w:bCs/>
        </w:rPr>
        <w:t>God of healing and grace, bless those who are in exile and see no way to reach home.</w:t>
      </w:r>
    </w:p>
    <w:p w14:paraId="4C50E955" w14:textId="75590A58"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Be close to all who have no house to live in, no garden to plant, no food to eat, no</w:t>
      </w:r>
    </w:p>
    <w:p w14:paraId="571451AC" w14:textId="718994A9" w:rsidR="00E429EC" w:rsidRPr="00B26641" w:rsidRDefault="00E429EC" w:rsidP="00E429EC">
      <w:pPr>
        <w:widowControl w:val="0"/>
        <w:autoSpaceDE w:val="0"/>
        <w:autoSpaceDN w:val="0"/>
        <w:adjustRightInd w:val="0"/>
        <w:jc w:val="both"/>
        <w:rPr>
          <w:bCs/>
        </w:rPr>
      </w:pPr>
      <w:r>
        <w:rPr>
          <w:bCs/>
          <w:sz w:val="22"/>
          <w:szCs w:val="22"/>
        </w:rPr>
        <w:tab/>
      </w:r>
      <w:r w:rsidRPr="00B26641">
        <w:rPr>
          <w:bCs/>
        </w:rPr>
        <w:tab/>
        <w:t>respite from sickness, prejudice, oppression, or danger.</w:t>
      </w:r>
      <w:r w:rsidR="00B26641" w:rsidRPr="00B26641">
        <w:rPr>
          <w:b/>
          <w:bCs/>
          <w:noProof/>
        </w:rPr>
        <w:t xml:space="preserve"> </w:t>
      </w:r>
    </w:p>
    <w:p w14:paraId="418E0DA0" w14:textId="5F2AC551"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By the power of Your Holy Spirit abide with those whose time is short, that they may</w:t>
      </w:r>
    </w:p>
    <w:p w14:paraId="01AD7A50" w14:textId="77777777" w:rsidR="00E429EC" w:rsidRPr="00B26641" w:rsidRDefault="00E429EC" w:rsidP="00E429EC">
      <w:pPr>
        <w:widowControl w:val="0"/>
        <w:autoSpaceDE w:val="0"/>
        <w:autoSpaceDN w:val="0"/>
        <w:adjustRightInd w:val="0"/>
        <w:jc w:val="both"/>
        <w:rPr>
          <w:bCs/>
        </w:rPr>
      </w:pPr>
      <w:r w:rsidRPr="00B26641">
        <w:rPr>
          <w:bCs/>
        </w:rPr>
        <w:tab/>
      </w:r>
      <w:r w:rsidRPr="00B26641">
        <w:rPr>
          <w:bCs/>
        </w:rPr>
        <w:tab/>
        <w:t>know that if they die with Christ, they will also live with Him;</w:t>
      </w:r>
    </w:p>
    <w:p w14:paraId="7739F19A" w14:textId="7EE315EE"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That if they endure, they will also reign with Him; until that Day when He returns in</w:t>
      </w:r>
    </w:p>
    <w:p w14:paraId="04F6970A" w14:textId="77777777" w:rsidR="00E429EC" w:rsidRPr="00B26641" w:rsidRDefault="00E429EC" w:rsidP="00E429EC">
      <w:pPr>
        <w:widowControl w:val="0"/>
        <w:autoSpaceDE w:val="0"/>
        <w:autoSpaceDN w:val="0"/>
        <w:adjustRightInd w:val="0"/>
        <w:jc w:val="both"/>
        <w:rPr>
          <w:bCs/>
        </w:rPr>
      </w:pPr>
      <w:r w:rsidRPr="00B26641">
        <w:rPr>
          <w:bCs/>
        </w:rPr>
        <w:tab/>
      </w:r>
      <w:r w:rsidRPr="00B26641">
        <w:rPr>
          <w:bCs/>
        </w:rPr>
        <w:tab/>
        <w:t>glory with judgment enfolded in mercy and truth embraced by grace,</w:t>
      </w:r>
    </w:p>
    <w:p w14:paraId="030D0904" w14:textId="197B1F0F" w:rsidR="00E429EC" w:rsidRPr="00B26641" w:rsidRDefault="00FA0E86" w:rsidP="00E429EC">
      <w:pPr>
        <w:widowControl w:val="0"/>
        <w:autoSpaceDE w:val="0"/>
        <w:autoSpaceDN w:val="0"/>
        <w:adjustRightInd w:val="0"/>
        <w:jc w:val="both"/>
        <w:rPr>
          <w:bCs/>
        </w:rPr>
      </w:pPr>
      <w:r>
        <w:rPr>
          <w:bCs/>
        </w:rPr>
        <w:t xml:space="preserve">      </w:t>
      </w:r>
      <w:r w:rsidR="00E429EC" w:rsidRPr="00B26641">
        <w:rPr>
          <w:bCs/>
        </w:rPr>
        <w:t>Ever one God, Trinity of holiness and love.</w:t>
      </w:r>
    </w:p>
    <w:p w14:paraId="26AF2C4C" w14:textId="77777777" w:rsidR="00E429EC" w:rsidRDefault="00E429EC" w:rsidP="00E429EC">
      <w:pPr>
        <w:widowControl w:val="0"/>
        <w:autoSpaceDE w:val="0"/>
        <w:autoSpaceDN w:val="0"/>
        <w:adjustRightInd w:val="0"/>
        <w:jc w:val="both"/>
        <w:rPr>
          <w:bCs/>
        </w:rPr>
      </w:pPr>
      <w:r w:rsidRPr="00B26641">
        <w:rPr>
          <w:b/>
          <w:bCs/>
          <w:noProof/>
        </w:rPr>
        <w:drawing>
          <wp:inline distT="0" distB="0" distL="0" distR="0" wp14:anchorId="49E4CB1B" wp14:editId="6950B6DA">
            <wp:extent cx="5486400" cy="1221740"/>
            <wp:effectExtent l="0" t="0" r="0" b="0"/>
            <wp:docPr id="16" name="Picture 16" descr="elw_hc1_amen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w_hc1_amen (Melo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221740"/>
                    </a:xfrm>
                    <a:prstGeom prst="rect">
                      <a:avLst/>
                    </a:prstGeom>
                    <a:noFill/>
                    <a:ln>
                      <a:noFill/>
                    </a:ln>
                  </pic:spPr>
                </pic:pic>
              </a:graphicData>
            </a:graphic>
          </wp:inline>
        </w:drawing>
      </w:r>
    </w:p>
    <w:p w14:paraId="7B1D4CB9" w14:textId="77777777" w:rsidR="00E429EC" w:rsidRPr="00B26641" w:rsidRDefault="00E429EC" w:rsidP="00E429EC">
      <w:r w:rsidRPr="00B26641">
        <w:rPr>
          <w:b/>
          <w:bCs/>
        </w:rPr>
        <w:t>THE LORD’S PRAYER</w:t>
      </w:r>
    </w:p>
    <w:p w14:paraId="2E155137" w14:textId="77777777" w:rsidR="00E429EC" w:rsidRPr="0062309C" w:rsidRDefault="00E429EC" w:rsidP="00E429EC">
      <w:pPr>
        <w:ind w:left="720" w:hanging="720"/>
        <w:jc w:val="both"/>
        <w:rPr>
          <w:b/>
          <w:bCs/>
          <w:sz w:val="16"/>
        </w:rPr>
      </w:pPr>
    </w:p>
    <w:p w14:paraId="02D97623" w14:textId="4708CF4F" w:rsidR="00E429EC" w:rsidRPr="00B26641" w:rsidRDefault="00E429EC" w:rsidP="00E429EC">
      <w:pPr>
        <w:jc w:val="both"/>
        <w:rPr>
          <w:bCs/>
        </w:rPr>
      </w:pPr>
      <w:r w:rsidRPr="00B26641">
        <w:rPr>
          <w:bCs/>
        </w:rPr>
        <w:t>P:</w:t>
      </w:r>
      <w:r w:rsidR="0062309C">
        <w:rPr>
          <w:bCs/>
        </w:rPr>
        <w:t xml:space="preserve">  </w:t>
      </w:r>
      <w:r w:rsidRPr="00B26641">
        <w:rPr>
          <w:bCs/>
        </w:rPr>
        <w:t>Gathered into one by the Holy Spirit, let us pray as Jesus taught us:</w:t>
      </w:r>
    </w:p>
    <w:p w14:paraId="6B95D74E" w14:textId="77777777" w:rsidR="00E429EC" w:rsidRPr="0062309C" w:rsidRDefault="00E429EC" w:rsidP="00E429EC">
      <w:pPr>
        <w:jc w:val="both"/>
        <w:rPr>
          <w:bCs/>
          <w:sz w:val="16"/>
        </w:rPr>
      </w:pPr>
    </w:p>
    <w:p w14:paraId="630D8232" w14:textId="77777777" w:rsidR="0062309C" w:rsidRDefault="00E429EC" w:rsidP="00E429EC">
      <w:pPr>
        <w:ind w:left="720" w:hanging="720"/>
        <w:jc w:val="both"/>
        <w:rPr>
          <w:b/>
          <w:bCs/>
        </w:rPr>
      </w:pPr>
      <w:r w:rsidRPr="00B26641">
        <w:rPr>
          <w:b/>
          <w:bCs/>
        </w:rPr>
        <w:t>C:</w:t>
      </w:r>
      <w:r w:rsidR="0062309C">
        <w:rPr>
          <w:b/>
          <w:bCs/>
        </w:rPr>
        <w:t xml:space="preserve">  </w:t>
      </w:r>
      <w:r w:rsidRPr="00B26641">
        <w:rPr>
          <w:b/>
          <w:bCs/>
        </w:rPr>
        <w:t xml:space="preserve">Our Father, Who art in heaven, hallowed be Thy name.  Thy Kingdom come, Thy </w:t>
      </w:r>
    </w:p>
    <w:p w14:paraId="4FBF0DEE" w14:textId="77777777" w:rsidR="0062309C" w:rsidRDefault="0062309C" w:rsidP="00E429EC">
      <w:pPr>
        <w:ind w:left="720" w:hanging="720"/>
        <w:jc w:val="both"/>
        <w:rPr>
          <w:b/>
          <w:bCs/>
        </w:rPr>
      </w:pPr>
      <w:r>
        <w:rPr>
          <w:b/>
          <w:bCs/>
        </w:rPr>
        <w:t xml:space="preserve">      </w:t>
      </w:r>
      <w:r w:rsidR="00E429EC" w:rsidRPr="00B26641">
        <w:rPr>
          <w:b/>
          <w:bCs/>
        </w:rPr>
        <w:t xml:space="preserve">will be done, on earth as it is in heaven.  Give us this day our daily bread, and </w:t>
      </w:r>
    </w:p>
    <w:p w14:paraId="5C3C65F0" w14:textId="77777777" w:rsidR="0062309C" w:rsidRDefault="0062309C" w:rsidP="00E429EC">
      <w:pPr>
        <w:ind w:left="720" w:hanging="720"/>
        <w:jc w:val="both"/>
        <w:rPr>
          <w:b/>
          <w:bCs/>
        </w:rPr>
      </w:pPr>
      <w:r>
        <w:rPr>
          <w:b/>
          <w:bCs/>
        </w:rPr>
        <w:t xml:space="preserve">      </w:t>
      </w:r>
      <w:r w:rsidR="00E429EC" w:rsidRPr="00B26641">
        <w:rPr>
          <w:b/>
          <w:bCs/>
        </w:rPr>
        <w:t xml:space="preserve">forgive us our trespasses as we forgive those who trespass against us.  And lead us </w:t>
      </w:r>
    </w:p>
    <w:p w14:paraId="52ADCAD4" w14:textId="77777777" w:rsidR="0062309C" w:rsidRDefault="0062309C" w:rsidP="00E429EC">
      <w:pPr>
        <w:ind w:left="720" w:hanging="720"/>
        <w:jc w:val="both"/>
        <w:rPr>
          <w:b/>
          <w:bCs/>
        </w:rPr>
      </w:pPr>
      <w:r>
        <w:rPr>
          <w:b/>
          <w:bCs/>
        </w:rPr>
        <w:t xml:space="preserve">      </w:t>
      </w:r>
      <w:r w:rsidR="00E429EC" w:rsidRPr="00B26641">
        <w:rPr>
          <w:b/>
          <w:bCs/>
        </w:rPr>
        <w:t xml:space="preserve">not into temptation, but deliver us from evil.  For Thine is the  Kingdom, and the </w:t>
      </w:r>
    </w:p>
    <w:p w14:paraId="6E71CD30" w14:textId="5B34A621" w:rsidR="00E429EC" w:rsidRPr="00B26641" w:rsidRDefault="0062309C" w:rsidP="00E429EC">
      <w:pPr>
        <w:ind w:left="720" w:hanging="720"/>
        <w:jc w:val="both"/>
        <w:rPr>
          <w:b/>
          <w:bCs/>
        </w:rPr>
      </w:pPr>
      <w:r>
        <w:rPr>
          <w:b/>
          <w:bCs/>
        </w:rPr>
        <w:t xml:space="preserve">      </w:t>
      </w:r>
      <w:r w:rsidR="00E429EC" w:rsidRPr="00B26641">
        <w:rPr>
          <w:b/>
          <w:bCs/>
        </w:rPr>
        <w:t>power, and the glory forever and ever.  Amen.</w:t>
      </w:r>
    </w:p>
    <w:p w14:paraId="1ED992F7" w14:textId="77777777" w:rsidR="00E429EC" w:rsidRPr="00B26641" w:rsidRDefault="00E429EC" w:rsidP="00E429EC">
      <w:pPr>
        <w:ind w:left="720" w:hanging="720"/>
        <w:jc w:val="both"/>
        <w:rPr>
          <w:b/>
          <w:bCs/>
        </w:rPr>
      </w:pPr>
    </w:p>
    <w:p w14:paraId="2F4BDA8F" w14:textId="77777777" w:rsidR="0062309C" w:rsidRDefault="0062309C" w:rsidP="00E429EC">
      <w:pPr>
        <w:ind w:left="720" w:hanging="720"/>
        <w:jc w:val="both"/>
        <w:rPr>
          <w:b/>
          <w:bCs/>
        </w:rPr>
      </w:pPr>
    </w:p>
    <w:p w14:paraId="0C0C632A" w14:textId="77777777" w:rsidR="0062309C" w:rsidRDefault="0062309C" w:rsidP="00E429EC">
      <w:pPr>
        <w:ind w:left="720" w:hanging="720"/>
        <w:jc w:val="both"/>
        <w:rPr>
          <w:b/>
          <w:bCs/>
        </w:rPr>
      </w:pPr>
    </w:p>
    <w:p w14:paraId="1BE7D032" w14:textId="77777777" w:rsidR="00E429EC" w:rsidRPr="00B26641" w:rsidRDefault="00E429EC" w:rsidP="00E429EC">
      <w:pPr>
        <w:ind w:left="720" w:hanging="720"/>
        <w:jc w:val="both"/>
        <w:rPr>
          <w:bCs/>
        </w:rPr>
      </w:pPr>
      <w:r w:rsidRPr="00B26641">
        <w:rPr>
          <w:b/>
          <w:bCs/>
        </w:rPr>
        <w:lastRenderedPageBreak/>
        <w:t>INVITATION TO THE MEAL</w:t>
      </w:r>
    </w:p>
    <w:p w14:paraId="272AC610" w14:textId="77777777" w:rsidR="00E429EC" w:rsidRPr="0062309C" w:rsidRDefault="00E429EC" w:rsidP="00E429EC">
      <w:pPr>
        <w:jc w:val="both"/>
        <w:rPr>
          <w:bCs/>
          <w:sz w:val="16"/>
        </w:rPr>
      </w:pPr>
    </w:p>
    <w:p w14:paraId="5016405F" w14:textId="77777777" w:rsidR="0062309C" w:rsidRDefault="00E429EC" w:rsidP="00E429EC">
      <w:pPr>
        <w:ind w:left="720" w:hanging="720"/>
        <w:jc w:val="both"/>
        <w:rPr>
          <w:bCs/>
        </w:rPr>
      </w:pPr>
      <w:r w:rsidRPr="00B26641">
        <w:rPr>
          <w:bCs/>
        </w:rPr>
        <w:t>P:</w:t>
      </w:r>
      <w:r w:rsidR="0062309C">
        <w:rPr>
          <w:bCs/>
        </w:rPr>
        <w:t xml:space="preserve">  </w:t>
      </w:r>
      <w:r w:rsidRPr="00B26641">
        <w:rPr>
          <w:bCs/>
        </w:rPr>
        <w:t xml:space="preserve">This is the Lamb of God Who takes away the sin of the world.  Happy are they who are </w:t>
      </w:r>
    </w:p>
    <w:p w14:paraId="787018F5" w14:textId="77777777" w:rsidR="0062309C" w:rsidRDefault="0062309C" w:rsidP="00E429EC">
      <w:pPr>
        <w:ind w:left="720" w:hanging="720"/>
        <w:jc w:val="both"/>
        <w:rPr>
          <w:bCs/>
        </w:rPr>
      </w:pPr>
      <w:r>
        <w:rPr>
          <w:bCs/>
        </w:rPr>
        <w:t xml:space="preserve">      </w:t>
      </w:r>
      <w:r w:rsidR="00E429EC" w:rsidRPr="00B26641">
        <w:rPr>
          <w:bCs/>
        </w:rPr>
        <w:t xml:space="preserve">called to His Table.  God’s holy gifts for God’s holy people.  Come, for all is now </w:t>
      </w:r>
    </w:p>
    <w:p w14:paraId="2EFD1A9F" w14:textId="253078C4" w:rsidR="00E429EC" w:rsidRPr="00B26641" w:rsidRDefault="0062309C" w:rsidP="00E429EC">
      <w:pPr>
        <w:ind w:left="720" w:hanging="720"/>
        <w:jc w:val="both"/>
        <w:rPr>
          <w:bCs/>
        </w:rPr>
      </w:pPr>
      <w:r>
        <w:rPr>
          <w:bCs/>
        </w:rPr>
        <w:t xml:space="preserve">      </w:t>
      </w:r>
      <w:r w:rsidR="00E429EC" w:rsidRPr="00B26641">
        <w:rPr>
          <w:bCs/>
        </w:rPr>
        <w:t>ready.</w:t>
      </w:r>
    </w:p>
    <w:p w14:paraId="3EF31230" w14:textId="77777777" w:rsidR="00E429EC" w:rsidRPr="0062309C" w:rsidRDefault="00E429EC" w:rsidP="00E429EC">
      <w:pPr>
        <w:ind w:left="720" w:hanging="720"/>
        <w:jc w:val="both"/>
        <w:rPr>
          <w:bCs/>
          <w:sz w:val="16"/>
        </w:rPr>
      </w:pPr>
    </w:p>
    <w:p w14:paraId="0E0D9FC5" w14:textId="77777777" w:rsidR="00E429EC" w:rsidRPr="00B26641" w:rsidRDefault="00E429EC" w:rsidP="00E429EC">
      <w:pPr>
        <w:ind w:left="720" w:hanging="720"/>
        <w:jc w:val="both"/>
        <w:rPr>
          <w:bCs/>
        </w:rPr>
      </w:pPr>
      <w:r w:rsidRPr="00B26641">
        <w:rPr>
          <w:bCs/>
          <w:i/>
        </w:rPr>
        <w:t>The assembly is seated</w:t>
      </w:r>
    </w:p>
    <w:p w14:paraId="3BB7045C" w14:textId="77777777" w:rsidR="00E429EC" w:rsidRPr="0062309C" w:rsidRDefault="00E429EC" w:rsidP="00E429EC">
      <w:pPr>
        <w:ind w:left="720" w:hanging="720"/>
        <w:jc w:val="both"/>
        <w:rPr>
          <w:bCs/>
          <w:sz w:val="16"/>
        </w:rPr>
      </w:pPr>
    </w:p>
    <w:p w14:paraId="772F154F" w14:textId="77777777" w:rsidR="00E429EC" w:rsidRPr="00B26641" w:rsidRDefault="00E429EC" w:rsidP="00E429EC">
      <w:pPr>
        <w:ind w:left="720" w:hanging="720"/>
        <w:jc w:val="both"/>
        <w:rPr>
          <w:b/>
          <w:bCs/>
        </w:rPr>
      </w:pPr>
      <w:r w:rsidRPr="00B26641">
        <w:rPr>
          <w:b/>
          <w:bCs/>
        </w:rPr>
        <w:t xml:space="preserve">THE DISTRIBUTION  </w:t>
      </w:r>
    </w:p>
    <w:p w14:paraId="64517A5F" w14:textId="77777777" w:rsidR="00E429EC" w:rsidRPr="0062309C" w:rsidRDefault="00E429EC" w:rsidP="00E429EC">
      <w:pPr>
        <w:ind w:left="720" w:hanging="720"/>
        <w:jc w:val="both"/>
        <w:rPr>
          <w:b/>
          <w:bCs/>
          <w:sz w:val="8"/>
        </w:rPr>
      </w:pPr>
    </w:p>
    <w:p w14:paraId="24D08653" w14:textId="77777777" w:rsidR="00E429EC" w:rsidRPr="00B26641" w:rsidRDefault="00E429EC" w:rsidP="00E429EC">
      <w:pPr>
        <w:ind w:left="720" w:hanging="720"/>
        <w:jc w:val="both"/>
        <w:rPr>
          <w:b/>
          <w:bCs/>
        </w:rPr>
      </w:pPr>
      <w:bookmarkStart w:id="0" w:name="OLE_LINK1"/>
      <w:bookmarkStart w:id="1" w:name="OLE_LINK2"/>
      <w:r w:rsidRPr="00B26641">
        <w:rPr>
          <w:b/>
          <w:bCs/>
          <w:noProof/>
        </w:rPr>
        <w:drawing>
          <wp:inline distT="0" distB="0" distL="0" distR="0" wp14:anchorId="5883C68D" wp14:editId="5264E4A4">
            <wp:extent cx="5467350" cy="3476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7350" cy="3476625"/>
                    </a:xfrm>
                    <a:prstGeom prst="rect">
                      <a:avLst/>
                    </a:prstGeom>
                    <a:noFill/>
                    <a:ln>
                      <a:noFill/>
                    </a:ln>
                  </pic:spPr>
                </pic:pic>
              </a:graphicData>
            </a:graphic>
          </wp:inline>
        </w:drawing>
      </w:r>
      <w:bookmarkEnd w:id="0"/>
      <w:bookmarkEnd w:id="1"/>
    </w:p>
    <w:p w14:paraId="6EBDE2A2" w14:textId="736D5CB5" w:rsidR="00E429EC" w:rsidRDefault="0062309C" w:rsidP="00E429EC">
      <w:pPr>
        <w:jc w:val="both"/>
        <w:rPr>
          <w:b/>
          <w:bCs/>
          <w:i/>
        </w:rPr>
      </w:pPr>
      <w:r>
        <w:rPr>
          <w:b/>
          <w:iCs/>
        </w:rPr>
        <w:t>HYMN DURING DISTRIBUTION 886</w:t>
      </w:r>
      <w:r>
        <w:rPr>
          <w:b/>
          <w:iCs/>
        </w:rPr>
        <w:tab/>
      </w:r>
      <w:r w:rsidR="00E429EC" w:rsidRPr="0062309C">
        <w:rPr>
          <w:b/>
          <w:bCs/>
          <w:i/>
        </w:rPr>
        <w:t>Oh, For a Thousand Tongues to Sing</w:t>
      </w:r>
    </w:p>
    <w:p w14:paraId="458A7135" w14:textId="06263592" w:rsidR="0062309C" w:rsidRPr="0062309C" w:rsidRDefault="0062309C" w:rsidP="00E429EC">
      <w:pPr>
        <w:jc w:val="both"/>
        <w:rPr>
          <w:bCs/>
          <w:iCs/>
        </w:rPr>
      </w:pPr>
      <w:r>
        <w:rPr>
          <w:b/>
          <w:bCs/>
        </w:rPr>
        <w:tab/>
      </w:r>
      <w:r>
        <w:rPr>
          <w:b/>
          <w:bCs/>
        </w:rPr>
        <w:tab/>
      </w:r>
      <w:r>
        <w:rPr>
          <w:b/>
          <w:bCs/>
        </w:rPr>
        <w:tab/>
      </w:r>
      <w:r>
        <w:rPr>
          <w:b/>
          <w:bCs/>
        </w:rPr>
        <w:tab/>
        <w:t xml:space="preserve">   ELW 483</w:t>
      </w:r>
      <w:r>
        <w:rPr>
          <w:b/>
          <w:bCs/>
        </w:rPr>
        <w:tab/>
      </w:r>
      <w:r w:rsidRPr="0062309C">
        <w:rPr>
          <w:b/>
          <w:bCs/>
          <w:i/>
        </w:rPr>
        <w:t>Here is Bread</w:t>
      </w:r>
    </w:p>
    <w:p w14:paraId="05AC61CF" w14:textId="05A40EFF" w:rsidR="00E429EC" w:rsidRDefault="0062309C" w:rsidP="00E429EC">
      <w:pPr>
        <w:jc w:val="both"/>
        <w:rPr>
          <w:b/>
          <w:bCs/>
          <w:iCs/>
        </w:rPr>
      </w:pPr>
      <w:r>
        <w:rPr>
          <w:bCs/>
          <w:iCs/>
        </w:rPr>
        <w:tab/>
      </w:r>
      <w:r>
        <w:rPr>
          <w:bCs/>
          <w:iCs/>
        </w:rPr>
        <w:tab/>
      </w:r>
      <w:r>
        <w:rPr>
          <w:bCs/>
          <w:iCs/>
        </w:rPr>
        <w:tab/>
      </w:r>
      <w:r>
        <w:rPr>
          <w:bCs/>
          <w:iCs/>
        </w:rPr>
        <w:tab/>
        <w:t xml:space="preserve">  </w:t>
      </w:r>
      <w:r w:rsidRPr="0062309C">
        <w:rPr>
          <w:b/>
          <w:bCs/>
          <w:iCs/>
        </w:rPr>
        <w:t xml:space="preserve"> ELW 482</w:t>
      </w:r>
      <w:r>
        <w:rPr>
          <w:b/>
          <w:bCs/>
          <w:iCs/>
        </w:rPr>
        <w:tab/>
      </w:r>
      <w:r w:rsidRPr="0062309C">
        <w:rPr>
          <w:b/>
          <w:bCs/>
          <w:i/>
          <w:iCs/>
        </w:rPr>
        <w:t>I Come with Joy</w:t>
      </w:r>
    </w:p>
    <w:p w14:paraId="01DFFEEB" w14:textId="65CCFB53" w:rsidR="0062309C" w:rsidRDefault="0062309C" w:rsidP="00E429EC">
      <w:pPr>
        <w:jc w:val="both"/>
        <w:rPr>
          <w:b/>
          <w:bCs/>
          <w:iCs/>
        </w:rPr>
      </w:pPr>
      <w:r>
        <w:rPr>
          <w:b/>
          <w:bCs/>
          <w:iCs/>
        </w:rPr>
        <w:tab/>
      </w:r>
      <w:r>
        <w:rPr>
          <w:b/>
          <w:bCs/>
          <w:iCs/>
        </w:rPr>
        <w:tab/>
      </w:r>
      <w:r>
        <w:rPr>
          <w:b/>
          <w:bCs/>
          <w:iCs/>
        </w:rPr>
        <w:tab/>
      </w:r>
      <w:r>
        <w:rPr>
          <w:b/>
          <w:bCs/>
          <w:iCs/>
        </w:rPr>
        <w:tab/>
        <w:t xml:space="preserve">   ELW 860</w:t>
      </w:r>
      <w:r>
        <w:rPr>
          <w:b/>
          <w:bCs/>
          <w:iCs/>
        </w:rPr>
        <w:tab/>
      </w:r>
      <w:r w:rsidRPr="0062309C">
        <w:rPr>
          <w:b/>
          <w:bCs/>
          <w:i/>
          <w:iCs/>
        </w:rPr>
        <w:t>I’m So Glad Jesus Lifted Me</w:t>
      </w:r>
    </w:p>
    <w:p w14:paraId="03D29684" w14:textId="7DCEACCB" w:rsidR="0062309C" w:rsidRPr="0062309C" w:rsidRDefault="0062309C" w:rsidP="00E429EC">
      <w:pPr>
        <w:jc w:val="both"/>
        <w:rPr>
          <w:b/>
          <w:bCs/>
          <w:iCs/>
        </w:rPr>
      </w:pPr>
      <w:r>
        <w:rPr>
          <w:b/>
          <w:bCs/>
          <w:iCs/>
        </w:rPr>
        <w:tab/>
      </w:r>
      <w:r>
        <w:rPr>
          <w:b/>
          <w:bCs/>
          <w:iCs/>
        </w:rPr>
        <w:tab/>
      </w:r>
      <w:r>
        <w:rPr>
          <w:b/>
          <w:bCs/>
          <w:iCs/>
        </w:rPr>
        <w:tab/>
      </w:r>
      <w:r>
        <w:rPr>
          <w:b/>
          <w:bCs/>
          <w:iCs/>
        </w:rPr>
        <w:tab/>
        <w:t xml:space="preserve">      NSB 37</w:t>
      </w:r>
      <w:r>
        <w:rPr>
          <w:b/>
          <w:bCs/>
          <w:iCs/>
        </w:rPr>
        <w:tab/>
      </w:r>
      <w:r w:rsidRPr="0062309C">
        <w:rPr>
          <w:b/>
          <w:bCs/>
          <w:i/>
          <w:iCs/>
        </w:rPr>
        <w:t>Give Thanks</w:t>
      </w:r>
    </w:p>
    <w:p w14:paraId="54299CCA" w14:textId="77777777" w:rsidR="00E429EC" w:rsidRPr="00B26641" w:rsidRDefault="00E429EC" w:rsidP="00E429EC">
      <w:pPr>
        <w:jc w:val="both"/>
        <w:rPr>
          <w:bCs/>
          <w:i/>
        </w:rPr>
      </w:pPr>
      <w:r w:rsidRPr="00B26641">
        <w:rPr>
          <w:bCs/>
          <w:i/>
        </w:rPr>
        <w:t>As you are able please rise</w:t>
      </w:r>
    </w:p>
    <w:p w14:paraId="5B70E705" w14:textId="77777777" w:rsidR="00E429EC" w:rsidRPr="0062309C" w:rsidRDefault="00E429EC" w:rsidP="00E429EC">
      <w:pPr>
        <w:jc w:val="both"/>
        <w:rPr>
          <w:bCs/>
          <w:i/>
          <w:sz w:val="16"/>
        </w:rPr>
      </w:pPr>
    </w:p>
    <w:p w14:paraId="155B8B67" w14:textId="77777777" w:rsidR="00E429EC" w:rsidRPr="00B26641" w:rsidRDefault="00E429EC" w:rsidP="00E429EC">
      <w:pPr>
        <w:jc w:val="both"/>
        <w:rPr>
          <w:b/>
          <w:bCs/>
        </w:rPr>
      </w:pPr>
      <w:r w:rsidRPr="00B26641">
        <w:rPr>
          <w:b/>
          <w:bCs/>
        </w:rPr>
        <w:t>THE POST-COMMUNION BLESSING</w:t>
      </w:r>
    </w:p>
    <w:p w14:paraId="73FFA710" w14:textId="77777777" w:rsidR="00E429EC" w:rsidRPr="00B26641" w:rsidRDefault="00E429EC" w:rsidP="00E429EC">
      <w:pPr>
        <w:ind w:left="720" w:hanging="720"/>
        <w:jc w:val="both"/>
        <w:rPr>
          <w:b/>
          <w:bCs/>
        </w:rPr>
      </w:pPr>
    </w:p>
    <w:p w14:paraId="31B8F6F1" w14:textId="7126455D" w:rsidR="00E429EC" w:rsidRPr="00B26641" w:rsidRDefault="00E429EC" w:rsidP="00E429EC">
      <w:pPr>
        <w:ind w:left="720" w:hanging="720"/>
        <w:jc w:val="both"/>
        <w:rPr>
          <w:bCs/>
        </w:rPr>
      </w:pPr>
      <w:r w:rsidRPr="00B26641">
        <w:rPr>
          <w:bCs/>
        </w:rPr>
        <w:t>P:</w:t>
      </w:r>
      <w:r w:rsidR="0062309C">
        <w:rPr>
          <w:bCs/>
        </w:rPr>
        <w:t xml:space="preserve">  </w:t>
      </w:r>
      <w:r w:rsidRPr="00B26641">
        <w:rPr>
          <w:bCs/>
        </w:rPr>
        <w:t>The Body and Blood of our Lord Jesus Christ strengthen you and keep you in His grace.</w:t>
      </w:r>
    </w:p>
    <w:p w14:paraId="1FE64535" w14:textId="77777777" w:rsidR="00E429EC" w:rsidRPr="0062309C" w:rsidRDefault="00E429EC" w:rsidP="00E429EC">
      <w:pPr>
        <w:ind w:left="720" w:hanging="720"/>
        <w:jc w:val="both"/>
        <w:rPr>
          <w:bCs/>
          <w:sz w:val="16"/>
        </w:rPr>
      </w:pPr>
    </w:p>
    <w:p w14:paraId="5FF9CAEF" w14:textId="419E51CE" w:rsidR="00E429EC" w:rsidRPr="00B26641" w:rsidRDefault="00E429EC" w:rsidP="00E429EC">
      <w:pPr>
        <w:ind w:left="720" w:hanging="720"/>
        <w:jc w:val="both"/>
        <w:rPr>
          <w:b/>
          <w:bCs/>
        </w:rPr>
      </w:pPr>
      <w:r w:rsidRPr="00B26641">
        <w:rPr>
          <w:b/>
          <w:bCs/>
        </w:rPr>
        <w:t>C:</w:t>
      </w:r>
      <w:r w:rsidR="0062309C">
        <w:rPr>
          <w:b/>
          <w:bCs/>
        </w:rPr>
        <w:t xml:space="preserve">  </w:t>
      </w:r>
      <w:r w:rsidRPr="00B26641">
        <w:rPr>
          <w:b/>
          <w:bCs/>
        </w:rPr>
        <w:t>Amen.</w:t>
      </w:r>
    </w:p>
    <w:p w14:paraId="0CEB1402" w14:textId="77777777" w:rsidR="00E429EC" w:rsidRPr="0062309C" w:rsidRDefault="00E429EC" w:rsidP="00E429EC">
      <w:pPr>
        <w:ind w:left="720" w:hanging="720"/>
        <w:jc w:val="both"/>
        <w:rPr>
          <w:b/>
          <w:bCs/>
          <w:sz w:val="16"/>
        </w:rPr>
      </w:pPr>
    </w:p>
    <w:p w14:paraId="316B5AC2" w14:textId="77777777" w:rsidR="00E429EC" w:rsidRPr="00B26641" w:rsidRDefault="00E429EC" w:rsidP="00E429EC">
      <w:pPr>
        <w:ind w:left="720" w:hanging="720"/>
        <w:jc w:val="both"/>
        <w:rPr>
          <w:b/>
          <w:bCs/>
        </w:rPr>
      </w:pPr>
      <w:r w:rsidRPr="00B26641">
        <w:rPr>
          <w:b/>
          <w:bCs/>
        </w:rPr>
        <w:t>THE POST-COMMUNION PRAYER</w:t>
      </w:r>
    </w:p>
    <w:p w14:paraId="7E8589A2" w14:textId="77777777" w:rsidR="00E429EC" w:rsidRPr="0062309C" w:rsidRDefault="00E429EC" w:rsidP="00E429EC">
      <w:pPr>
        <w:ind w:left="720" w:hanging="720"/>
        <w:jc w:val="both"/>
        <w:rPr>
          <w:b/>
          <w:bCs/>
          <w:sz w:val="16"/>
        </w:rPr>
      </w:pPr>
    </w:p>
    <w:p w14:paraId="7A866C1B" w14:textId="77777777" w:rsidR="0062309C" w:rsidRDefault="00E429EC" w:rsidP="00E429EC">
      <w:pPr>
        <w:ind w:left="720" w:hanging="720"/>
        <w:jc w:val="both"/>
        <w:rPr>
          <w:bCs/>
        </w:rPr>
      </w:pPr>
      <w:r w:rsidRPr="00B26641">
        <w:rPr>
          <w:bCs/>
        </w:rPr>
        <w:t>A:</w:t>
      </w:r>
      <w:r w:rsidR="0062309C">
        <w:rPr>
          <w:bCs/>
        </w:rPr>
        <w:t xml:space="preserve">  </w:t>
      </w:r>
      <w:r w:rsidRPr="00B26641">
        <w:rPr>
          <w:bCs/>
        </w:rPr>
        <w:t xml:space="preserve">Let us pray.  Loving God, You bring wholeness out of sickness, hope from despair, life </w:t>
      </w:r>
    </w:p>
    <w:p w14:paraId="1CA76B6B" w14:textId="77777777" w:rsidR="0062309C" w:rsidRDefault="0062309C" w:rsidP="00E429EC">
      <w:pPr>
        <w:ind w:left="720" w:hanging="720"/>
        <w:jc w:val="both"/>
        <w:rPr>
          <w:bCs/>
        </w:rPr>
      </w:pPr>
      <w:r>
        <w:rPr>
          <w:bCs/>
        </w:rPr>
        <w:t xml:space="preserve">      </w:t>
      </w:r>
      <w:r w:rsidR="00E429EC" w:rsidRPr="00B26641">
        <w:rPr>
          <w:bCs/>
        </w:rPr>
        <w:t xml:space="preserve">from death.  Your restoring grace has again borne us from the cleansing waters of the </w:t>
      </w:r>
    </w:p>
    <w:p w14:paraId="43FB7AB7" w14:textId="77777777" w:rsidR="0062309C" w:rsidRDefault="0062309C" w:rsidP="00E429EC">
      <w:pPr>
        <w:ind w:left="720" w:hanging="720"/>
        <w:jc w:val="both"/>
        <w:rPr>
          <w:bCs/>
        </w:rPr>
      </w:pPr>
      <w:r>
        <w:rPr>
          <w:bCs/>
        </w:rPr>
        <w:t xml:space="preserve">      </w:t>
      </w:r>
      <w:r w:rsidR="00E429EC" w:rsidRPr="00B26641">
        <w:rPr>
          <w:bCs/>
        </w:rPr>
        <w:t xml:space="preserve">font to Your Table of thanksgiving.  Send us now in the power of Your Spirit in lives </w:t>
      </w:r>
    </w:p>
    <w:p w14:paraId="63FDFECA" w14:textId="70FD46FE" w:rsidR="00E429EC" w:rsidRPr="00B26641" w:rsidRDefault="0062309C" w:rsidP="00E429EC">
      <w:pPr>
        <w:ind w:left="720" w:hanging="720"/>
        <w:jc w:val="both"/>
        <w:rPr>
          <w:bCs/>
        </w:rPr>
      </w:pPr>
      <w:r>
        <w:rPr>
          <w:bCs/>
        </w:rPr>
        <w:t xml:space="preserve">      </w:t>
      </w:r>
      <w:r w:rsidR="00E429EC" w:rsidRPr="00B26641">
        <w:rPr>
          <w:bCs/>
        </w:rPr>
        <w:t>of thankful devotion and faithful service.  Grant this through Christ our Lord.</w:t>
      </w:r>
    </w:p>
    <w:p w14:paraId="22247DCD" w14:textId="77777777" w:rsidR="00E429EC" w:rsidRPr="00B26641" w:rsidRDefault="00E429EC" w:rsidP="00E429EC">
      <w:pPr>
        <w:ind w:left="720" w:hanging="720"/>
        <w:jc w:val="both"/>
        <w:rPr>
          <w:bCs/>
        </w:rPr>
      </w:pPr>
    </w:p>
    <w:p w14:paraId="6CFAE2F5" w14:textId="17D17BCE" w:rsidR="00E429EC" w:rsidRPr="0062309C" w:rsidRDefault="00E429EC" w:rsidP="00E429EC">
      <w:pPr>
        <w:ind w:left="720" w:hanging="720"/>
        <w:jc w:val="both"/>
        <w:rPr>
          <w:b/>
          <w:sz w:val="28"/>
        </w:rPr>
      </w:pPr>
      <w:r w:rsidRPr="00B26641">
        <w:rPr>
          <w:b/>
        </w:rPr>
        <w:lastRenderedPageBreak/>
        <w:t>C:</w:t>
      </w:r>
      <w:r w:rsidR="0062309C">
        <w:rPr>
          <w:b/>
        </w:rPr>
        <w:t xml:space="preserve">  </w:t>
      </w:r>
      <w:r w:rsidRPr="00B26641">
        <w:rPr>
          <w:b/>
        </w:rPr>
        <w:t>Amen.</w:t>
      </w:r>
    </w:p>
    <w:p w14:paraId="43B9804C" w14:textId="4672948A" w:rsidR="00E429EC" w:rsidRPr="0062309C" w:rsidRDefault="0062309C" w:rsidP="00E429EC">
      <w:pPr>
        <w:jc w:val="center"/>
        <w:rPr>
          <w:b/>
          <w:bCs/>
          <w:sz w:val="28"/>
        </w:rPr>
      </w:pPr>
      <w:r w:rsidRPr="0062309C">
        <w:rPr>
          <w:b/>
          <w:bCs/>
          <w:sz w:val="28"/>
        </w:rPr>
        <w:sym w:font="Wingdings" w:char="F058"/>
      </w:r>
      <w:r w:rsidRPr="0062309C">
        <w:rPr>
          <w:b/>
          <w:bCs/>
          <w:sz w:val="28"/>
        </w:rPr>
        <w:t xml:space="preserve"> </w:t>
      </w:r>
      <w:r w:rsidR="00E429EC" w:rsidRPr="0062309C">
        <w:rPr>
          <w:b/>
          <w:bCs/>
          <w:sz w:val="28"/>
        </w:rPr>
        <w:t>SENDING</w:t>
      </w:r>
      <w:r w:rsidRPr="0062309C">
        <w:rPr>
          <w:b/>
          <w:bCs/>
          <w:sz w:val="28"/>
        </w:rPr>
        <w:t xml:space="preserve"> </w:t>
      </w:r>
      <w:r w:rsidRPr="0062309C">
        <w:rPr>
          <w:b/>
          <w:bCs/>
          <w:sz w:val="28"/>
        </w:rPr>
        <w:sym w:font="Wingdings" w:char="F058"/>
      </w:r>
    </w:p>
    <w:p w14:paraId="3E7BB236" w14:textId="77777777" w:rsidR="00E429EC" w:rsidRPr="00B26641" w:rsidRDefault="00E429EC" w:rsidP="00E429EC">
      <w:pPr>
        <w:ind w:left="720" w:hanging="720"/>
        <w:jc w:val="center"/>
        <w:rPr>
          <w:b/>
          <w:bCs/>
        </w:rPr>
      </w:pPr>
    </w:p>
    <w:p w14:paraId="2A7089DA" w14:textId="77777777" w:rsidR="00E429EC" w:rsidRPr="00B26641" w:rsidRDefault="00E429EC" w:rsidP="00E429EC">
      <w:pPr>
        <w:ind w:left="720" w:hanging="720"/>
        <w:jc w:val="both"/>
        <w:rPr>
          <w:b/>
          <w:bCs/>
        </w:rPr>
      </w:pPr>
      <w:r w:rsidRPr="00B26641">
        <w:rPr>
          <w:b/>
          <w:bCs/>
        </w:rPr>
        <w:t>THE BENEDICTION</w:t>
      </w:r>
    </w:p>
    <w:p w14:paraId="3A652791" w14:textId="77777777" w:rsidR="00E429EC" w:rsidRPr="00B26641" w:rsidRDefault="00E429EC" w:rsidP="00E429EC">
      <w:pPr>
        <w:ind w:left="720" w:hanging="720"/>
        <w:jc w:val="both"/>
        <w:rPr>
          <w:b/>
          <w:bCs/>
        </w:rPr>
      </w:pPr>
    </w:p>
    <w:p w14:paraId="55ABC86E" w14:textId="355A1092" w:rsidR="00E429EC" w:rsidRPr="00B26641" w:rsidRDefault="00E429EC" w:rsidP="00E429EC">
      <w:pPr>
        <w:ind w:left="720" w:hanging="720"/>
        <w:jc w:val="both"/>
        <w:rPr>
          <w:bCs/>
        </w:rPr>
      </w:pPr>
      <w:r w:rsidRPr="00B26641">
        <w:rPr>
          <w:bCs/>
        </w:rPr>
        <w:t>P:</w:t>
      </w:r>
      <w:r w:rsidR="0062309C">
        <w:rPr>
          <w:bCs/>
        </w:rPr>
        <w:t xml:space="preserve">  </w:t>
      </w:r>
      <w:r w:rsidRPr="00B26641">
        <w:rPr>
          <w:bCs/>
        </w:rPr>
        <w:t>Almighty God:  Father, Son,</w:t>
      </w:r>
      <w:r w:rsidR="0062309C">
        <w:rPr>
          <w:bCs/>
        </w:rPr>
        <w:t xml:space="preserve"> </w:t>
      </w:r>
      <w:r w:rsidR="0062309C" w:rsidRPr="0062309C">
        <w:rPr>
          <w:b/>
          <w:bCs/>
        </w:rPr>
        <w:sym w:font="Wingdings" w:char="F058"/>
      </w:r>
      <w:r w:rsidR="0062309C" w:rsidRPr="0062309C">
        <w:rPr>
          <w:b/>
          <w:bCs/>
        </w:rPr>
        <w:t xml:space="preserve"> </w:t>
      </w:r>
      <w:r w:rsidRPr="00B26641">
        <w:rPr>
          <w:bCs/>
        </w:rPr>
        <w:t>and Holy Spirit bless you now and forever.</w:t>
      </w:r>
    </w:p>
    <w:p w14:paraId="3A350D3C" w14:textId="77777777" w:rsidR="00E429EC" w:rsidRPr="00B26641" w:rsidRDefault="00E429EC" w:rsidP="00E429EC">
      <w:pPr>
        <w:ind w:left="720" w:hanging="720"/>
        <w:jc w:val="both"/>
        <w:rPr>
          <w:bCs/>
        </w:rPr>
      </w:pPr>
    </w:p>
    <w:p w14:paraId="20499881" w14:textId="10874F47" w:rsidR="00E429EC" w:rsidRPr="00B26641" w:rsidRDefault="00E429EC" w:rsidP="00E429EC">
      <w:pPr>
        <w:ind w:left="720" w:hanging="720"/>
        <w:jc w:val="both"/>
        <w:rPr>
          <w:b/>
          <w:bCs/>
        </w:rPr>
      </w:pPr>
      <w:r w:rsidRPr="00B26641">
        <w:rPr>
          <w:b/>
          <w:bCs/>
        </w:rPr>
        <w:t>C:</w:t>
      </w:r>
      <w:r w:rsidR="0062309C">
        <w:rPr>
          <w:b/>
          <w:bCs/>
        </w:rPr>
        <w:t xml:space="preserve">  </w:t>
      </w:r>
      <w:r w:rsidRPr="00B26641">
        <w:rPr>
          <w:b/>
          <w:bCs/>
        </w:rPr>
        <w:t>Amen.</w:t>
      </w:r>
    </w:p>
    <w:p w14:paraId="426C614F" w14:textId="77777777" w:rsidR="00E429EC" w:rsidRPr="00B26641" w:rsidRDefault="00E429EC" w:rsidP="00E429EC">
      <w:pPr>
        <w:ind w:left="720" w:hanging="720"/>
        <w:jc w:val="both"/>
        <w:rPr>
          <w:b/>
          <w:bCs/>
        </w:rPr>
      </w:pPr>
    </w:p>
    <w:p w14:paraId="52DDE260" w14:textId="55A699B7" w:rsidR="00E429EC" w:rsidRPr="00B26641" w:rsidRDefault="00E429EC" w:rsidP="00E429EC">
      <w:pPr>
        <w:ind w:left="720" w:hanging="720"/>
        <w:jc w:val="both"/>
        <w:rPr>
          <w:bCs/>
          <w:i/>
        </w:rPr>
      </w:pPr>
      <w:r w:rsidRPr="00B26641">
        <w:rPr>
          <w:b/>
          <w:bCs/>
        </w:rPr>
        <w:t xml:space="preserve">THE SENDING HYMN 839 </w:t>
      </w:r>
      <w:r w:rsidR="0062309C">
        <w:rPr>
          <w:b/>
          <w:bCs/>
        </w:rPr>
        <w:tab/>
      </w:r>
      <w:r w:rsidR="0062309C">
        <w:rPr>
          <w:b/>
          <w:bCs/>
        </w:rPr>
        <w:tab/>
      </w:r>
      <w:r w:rsidR="0062309C">
        <w:rPr>
          <w:b/>
          <w:bCs/>
        </w:rPr>
        <w:tab/>
        <w:t xml:space="preserve">            </w:t>
      </w:r>
      <w:r w:rsidRPr="0062309C">
        <w:rPr>
          <w:b/>
          <w:bCs/>
          <w:i/>
        </w:rPr>
        <w:t>Now Thank We All Our God</w:t>
      </w:r>
    </w:p>
    <w:p w14:paraId="25424C13" w14:textId="77777777" w:rsidR="00E429EC" w:rsidRPr="00B26641" w:rsidRDefault="00E429EC" w:rsidP="00E429EC">
      <w:pPr>
        <w:ind w:left="720" w:hanging="720"/>
        <w:jc w:val="both"/>
        <w:rPr>
          <w:b/>
          <w:bCs/>
        </w:rPr>
      </w:pPr>
    </w:p>
    <w:p w14:paraId="7B6D4E83" w14:textId="77777777" w:rsidR="00E429EC" w:rsidRPr="00B26641" w:rsidRDefault="00E429EC" w:rsidP="00E429EC">
      <w:pPr>
        <w:jc w:val="both"/>
        <w:rPr>
          <w:b/>
          <w:bCs/>
        </w:rPr>
      </w:pPr>
      <w:r w:rsidRPr="00B26641">
        <w:rPr>
          <w:b/>
          <w:bCs/>
        </w:rPr>
        <w:t>THE DISMISSAL</w:t>
      </w:r>
    </w:p>
    <w:p w14:paraId="2B6A0116" w14:textId="77777777" w:rsidR="00E429EC" w:rsidRPr="00B26641" w:rsidRDefault="00E429EC" w:rsidP="00E429EC">
      <w:pPr>
        <w:ind w:left="720" w:hanging="720"/>
        <w:jc w:val="both"/>
        <w:rPr>
          <w:b/>
          <w:bCs/>
        </w:rPr>
      </w:pPr>
    </w:p>
    <w:p w14:paraId="1CB86875" w14:textId="779EAEAA" w:rsidR="00E429EC" w:rsidRPr="00B26641" w:rsidRDefault="00E429EC" w:rsidP="00E429EC">
      <w:pPr>
        <w:ind w:left="720" w:hanging="720"/>
        <w:jc w:val="both"/>
        <w:rPr>
          <w:bCs/>
        </w:rPr>
      </w:pPr>
      <w:r w:rsidRPr="00B26641">
        <w:rPr>
          <w:bCs/>
        </w:rPr>
        <w:t>A:</w:t>
      </w:r>
      <w:r w:rsidR="0062309C">
        <w:rPr>
          <w:bCs/>
        </w:rPr>
        <w:t xml:space="preserve">  </w:t>
      </w:r>
      <w:r w:rsidRPr="00B26641">
        <w:rPr>
          <w:bCs/>
        </w:rPr>
        <w:t>Go in peace.  Remember the poor.</w:t>
      </w:r>
    </w:p>
    <w:p w14:paraId="698C2492" w14:textId="77777777" w:rsidR="00E429EC" w:rsidRPr="00B26641" w:rsidRDefault="00E429EC" w:rsidP="00E429EC">
      <w:pPr>
        <w:ind w:left="720" w:hanging="720"/>
        <w:jc w:val="both"/>
        <w:rPr>
          <w:bCs/>
        </w:rPr>
      </w:pPr>
    </w:p>
    <w:p w14:paraId="4063ED99" w14:textId="07A3691C" w:rsidR="00E429EC" w:rsidRPr="00B26641" w:rsidRDefault="00E429EC" w:rsidP="00E429EC">
      <w:pPr>
        <w:ind w:left="720" w:hanging="720"/>
        <w:jc w:val="both"/>
        <w:rPr>
          <w:b/>
          <w:bCs/>
        </w:rPr>
      </w:pPr>
      <w:r w:rsidRPr="00B26641">
        <w:rPr>
          <w:b/>
          <w:bCs/>
        </w:rPr>
        <w:t>C:</w:t>
      </w:r>
      <w:r w:rsidR="0062309C">
        <w:rPr>
          <w:b/>
          <w:bCs/>
        </w:rPr>
        <w:t xml:space="preserve">  </w:t>
      </w:r>
      <w:r w:rsidRPr="00B26641">
        <w:rPr>
          <w:b/>
          <w:bCs/>
        </w:rPr>
        <w:t>Thanks be to God!</w:t>
      </w:r>
    </w:p>
    <w:p w14:paraId="549EEA63" w14:textId="77777777" w:rsidR="00E429EC" w:rsidRPr="00B26641" w:rsidRDefault="00E429EC" w:rsidP="00E429EC">
      <w:pPr>
        <w:ind w:left="720" w:hanging="720"/>
        <w:jc w:val="both"/>
        <w:rPr>
          <w:b/>
          <w:bCs/>
        </w:rPr>
      </w:pPr>
    </w:p>
    <w:p w14:paraId="6F92AFB4" w14:textId="77777777" w:rsidR="00E429EC" w:rsidRPr="00B26641" w:rsidRDefault="00E429EC" w:rsidP="00E429EC">
      <w:pPr>
        <w:ind w:left="720" w:hanging="720"/>
        <w:jc w:val="both"/>
        <w:rPr>
          <w:b/>
          <w:bCs/>
        </w:rPr>
      </w:pPr>
      <w:r w:rsidRPr="00B26641">
        <w:rPr>
          <w:b/>
          <w:bCs/>
        </w:rPr>
        <w:t>POSTLUDE</w:t>
      </w:r>
    </w:p>
    <w:p w14:paraId="696B8120" w14:textId="77777777" w:rsidR="00E429EC" w:rsidRPr="00B26641" w:rsidRDefault="00E429EC" w:rsidP="00E429EC">
      <w:pPr>
        <w:ind w:left="720" w:hanging="720"/>
        <w:jc w:val="both"/>
        <w:rPr>
          <w:b/>
          <w:bCs/>
        </w:rPr>
      </w:pPr>
    </w:p>
    <w:p w14:paraId="5C45A8D3" w14:textId="629BCBF2" w:rsidR="00E429EC" w:rsidRPr="00B26641" w:rsidRDefault="0062309C" w:rsidP="00E429EC">
      <w:pPr>
        <w:ind w:left="720" w:hanging="720"/>
        <w:jc w:val="center"/>
        <w:rPr>
          <w:b/>
          <w:bCs/>
        </w:rPr>
      </w:pPr>
      <w:r>
        <w:rPr>
          <w:b/>
          <w:bCs/>
        </w:rPr>
        <w:sym w:font="Wingdings" w:char="F058"/>
      </w:r>
      <w:r w:rsidR="00E429EC" w:rsidRPr="00B26641">
        <w:rPr>
          <w:b/>
          <w:bCs/>
        </w:rPr>
        <w:t xml:space="preserve"> To God Alone Be Glory</w:t>
      </w:r>
      <w:r>
        <w:rPr>
          <w:b/>
          <w:bCs/>
        </w:rPr>
        <w:t xml:space="preserve"> </w:t>
      </w:r>
      <w:r>
        <w:rPr>
          <w:b/>
          <w:bCs/>
        </w:rPr>
        <w:sym w:font="Wingdings" w:char="F058"/>
      </w:r>
    </w:p>
    <w:p w14:paraId="776A9EAF" w14:textId="77777777" w:rsidR="00E429EC" w:rsidRDefault="00E429EC" w:rsidP="00E429EC">
      <w:pPr>
        <w:ind w:left="720" w:hanging="720"/>
        <w:jc w:val="center"/>
        <w:rPr>
          <w:b/>
          <w:bCs/>
        </w:rPr>
      </w:pPr>
    </w:p>
    <w:p w14:paraId="2D4E84F9" w14:textId="77777777" w:rsidR="0062309C" w:rsidRDefault="0062309C" w:rsidP="00E429EC">
      <w:pPr>
        <w:ind w:left="720" w:hanging="720"/>
        <w:jc w:val="center"/>
        <w:rPr>
          <w:b/>
          <w:bCs/>
        </w:rPr>
      </w:pPr>
    </w:p>
    <w:p w14:paraId="384FFCCE" w14:textId="77777777" w:rsidR="0062309C" w:rsidRDefault="0062309C" w:rsidP="00E429EC">
      <w:pPr>
        <w:ind w:left="720" w:hanging="720"/>
        <w:jc w:val="center"/>
        <w:rPr>
          <w:b/>
          <w:bCs/>
        </w:rPr>
      </w:pPr>
    </w:p>
    <w:p w14:paraId="6FA23516" w14:textId="77777777" w:rsidR="0062309C" w:rsidRDefault="0062309C" w:rsidP="00E429EC">
      <w:pPr>
        <w:ind w:left="720" w:hanging="720"/>
        <w:jc w:val="center"/>
        <w:rPr>
          <w:b/>
          <w:bCs/>
        </w:rPr>
      </w:pPr>
    </w:p>
    <w:p w14:paraId="3CDB8D6B" w14:textId="77777777" w:rsidR="0062309C" w:rsidRDefault="0062309C" w:rsidP="00E429EC">
      <w:pPr>
        <w:ind w:left="720" w:hanging="720"/>
        <w:jc w:val="center"/>
        <w:rPr>
          <w:b/>
          <w:bCs/>
        </w:rPr>
      </w:pPr>
    </w:p>
    <w:p w14:paraId="4DCD2899" w14:textId="77777777" w:rsidR="0062309C" w:rsidRDefault="0062309C" w:rsidP="00E429EC">
      <w:pPr>
        <w:ind w:left="720" w:hanging="720"/>
        <w:jc w:val="center"/>
        <w:rPr>
          <w:b/>
          <w:bCs/>
        </w:rPr>
      </w:pPr>
    </w:p>
    <w:p w14:paraId="529B508B" w14:textId="77777777" w:rsidR="0062309C" w:rsidRDefault="0062309C" w:rsidP="00E429EC">
      <w:pPr>
        <w:ind w:left="720" w:hanging="720"/>
        <w:jc w:val="center"/>
        <w:rPr>
          <w:b/>
          <w:bCs/>
        </w:rPr>
      </w:pPr>
    </w:p>
    <w:p w14:paraId="2B6DD1F8" w14:textId="77777777" w:rsidR="0062309C" w:rsidRDefault="0062309C" w:rsidP="00E429EC">
      <w:pPr>
        <w:ind w:left="720" w:hanging="720"/>
        <w:jc w:val="center"/>
        <w:rPr>
          <w:b/>
          <w:bCs/>
        </w:rPr>
      </w:pPr>
    </w:p>
    <w:p w14:paraId="2F1CD908" w14:textId="77777777" w:rsidR="0062309C" w:rsidRDefault="0062309C" w:rsidP="00E429EC">
      <w:pPr>
        <w:ind w:left="720" w:hanging="720"/>
        <w:jc w:val="center"/>
        <w:rPr>
          <w:b/>
          <w:bCs/>
        </w:rPr>
      </w:pPr>
    </w:p>
    <w:p w14:paraId="00BEDBC1" w14:textId="77777777" w:rsidR="0062309C" w:rsidRDefault="0062309C" w:rsidP="00E429EC">
      <w:pPr>
        <w:ind w:left="720" w:hanging="720"/>
        <w:jc w:val="center"/>
        <w:rPr>
          <w:b/>
          <w:bCs/>
        </w:rPr>
      </w:pPr>
    </w:p>
    <w:p w14:paraId="35013868" w14:textId="77777777" w:rsidR="0062309C" w:rsidRDefault="0062309C" w:rsidP="00E429EC">
      <w:pPr>
        <w:ind w:left="720" w:hanging="720"/>
        <w:jc w:val="center"/>
        <w:rPr>
          <w:b/>
          <w:bCs/>
        </w:rPr>
      </w:pPr>
    </w:p>
    <w:p w14:paraId="0ADDB797" w14:textId="77777777" w:rsidR="0062309C" w:rsidRDefault="0062309C" w:rsidP="00E429EC">
      <w:pPr>
        <w:ind w:left="720" w:hanging="720"/>
        <w:jc w:val="center"/>
        <w:rPr>
          <w:b/>
          <w:bCs/>
        </w:rPr>
      </w:pPr>
    </w:p>
    <w:p w14:paraId="76D8D79C" w14:textId="77777777" w:rsidR="0062309C" w:rsidRDefault="0062309C" w:rsidP="00E429EC">
      <w:pPr>
        <w:ind w:left="720" w:hanging="720"/>
        <w:jc w:val="center"/>
        <w:rPr>
          <w:b/>
          <w:bCs/>
        </w:rPr>
      </w:pPr>
    </w:p>
    <w:p w14:paraId="77D46342" w14:textId="77777777" w:rsidR="0062309C" w:rsidRDefault="0062309C" w:rsidP="00E429EC">
      <w:pPr>
        <w:ind w:left="720" w:hanging="720"/>
        <w:jc w:val="center"/>
        <w:rPr>
          <w:b/>
          <w:bCs/>
        </w:rPr>
      </w:pPr>
    </w:p>
    <w:p w14:paraId="29F0CCA5" w14:textId="77777777" w:rsidR="0062309C" w:rsidRDefault="0062309C" w:rsidP="00E429EC">
      <w:pPr>
        <w:ind w:left="720" w:hanging="720"/>
        <w:jc w:val="center"/>
        <w:rPr>
          <w:b/>
          <w:bCs/>
        </w:rPr>
      </w:pPr>
    </w:p>
    <w:p w14:paraId="15E79E8D" w14:textId="77777777" w:rsidR="0062309C" w:rsidRDefault="0062309C" w:rsidP="00E429EC">
      <w:pPr>
        <w:ind w:left="720" w:hanging="720"/>
        <w:jc w:val="center"/>
        <w:rPr>
          <w:b/>
          <w:bCs/>
        </w:rPr>
      </w:pPr>
    </w:p>
    <w:p w14:paraId="71BA3B12" w14:textId="77777777" w:rsidR="0062309C" w:rsidRDefault="0062309C" w:rsidP="00E429EC">
      <w:pPr>
        <w:ind w:left="720" w:hanging="720"/>
        <w:jc w:val="center"/>
        <w:rPr>
          <w:b/>
          <w:bCs/>
        </w:rPr>
      </w:pPr>
    </w:p>
    <w:p w14:paraId="1079160E" w14:textId="77777777" w:rsidR="0062309C" w:rsidRPr="00B26641" w:rsidRDefault="0062309C" w:rsidP="00E429EC">
      <w:pPr>
        <w:ind w:left="720" w:hanging="720"/>
        <w:jc w:val="center"/>
        <w:rPr>
          <w:b/>
          <w:bCs/>
        </w:rPr>
      </w:pPr>
    </w:p>
    <w:p w14:paraId="7363F744" w14:textId="77777777" w:rsidR="0062309C" w:rsidRDefault="00E429EC" w:rsidP="00E429EC">
      <w:pPr>
        <w:rPr>
          <w:iCs/>
        </w:rPr>
      </w:pPr>
      <w:r w:rsidRPr="00B26641">
        <w:rPr>
          <w:lang w:val="en-CA"/>
        </w:rPr>
        <w:fldChar w:fldCharType="begin"/>
      </w:r>
      <w:r w:rsidRPr="00B26641">
        <w:rPr>
          <w:lang w:val="en-CA"/>
        </w:rPr>
        <w:instrText xml:space="preserve"> SEQ CHAPTER \h \r 1</w:instrText>
      </w:r>
      <w:r w:rsidRPr="00B26641">
        <w:rPr>
          <w:lang w:val="en-CA"/>
        </w:rPr>
        <w:fldChar w:fldCharType="end"/>
      </w:r>
      <w:r w:rsidRPr="00B26641">
        <w:t>The Meditation is from</w:t>
      </w:r>
      <w:r w:rsidRPr="00B26641">
        <w:rPr>
          <w:i/>
          <w:iCs/>
        </w:rPr>
        <w:t xml:space="preserve"> Sundays and Seasons Online.  </w:t>
      </w:r>
      <w:r w:rsidRPr="00B26641">
        <w:rPr>
          <w:iCs/>
        </w:rPr>
        <w:t xml:space="preserve">Copyright 2013 Augsburg </w:t>
      </w:r>
    </w:p>
    <w:p w14:paraId="50569F54" w14:textId="383CE43C" w:rsidR="00E429EC" w:rsidRPr="00B26641" w:rsidRDefault="0062309C" w:rsidP="00E429EC">
      <w:pPr>
        <w:rPr>
          <w:iCs/>
        </w:rPr>
      </w:pPr>
      <w:r>
        <w:rPr>
          <w:iCs/>
        </w:rPr>
        <w:tab/>
      </w:r>
      <w:r w:rsidR="00E429EC" w:rsidRPr="00B26641">
        <w:rPr>
          <w:iCs/>
        </w:rPr>
        <w:t>Fortress.</w:t>
      </w:r>
    </w:p>
    <w:p w14:paraId="262B27D1" w14:textId="77777777" w:rsidR="00E429EC" w:rsidRPr="0062309C" w:rsidRDefault="00E429EC" w:rsidP="00E429EC">
      <w:pPr>
        <w:rPr>
          <w:iCs/>
          <w:sz w:val="16"/>
        </w:rPr>
      </w:pPr>
    </w:p>
    <w:p w14:paraId="60A34FA5" w14:textId="77777777" w:rsidR="00E429EC" w:rsidRPr="00B26641" w:rsidRDefault="00E429EC" w:rsidP="00E429EC">
      <w:pPr>
        <w:jc w:val="both"/>
        <w:rPr>
          <w:iCs/>
        </w:rPr>
      </w:pPr>
      <w:r w:rsidRPr="00B26641">
        <w:rPr>
          <w:iCs/>
        </w:rPr>
        <w:t xml:space="preserve">The Prayers are adapted from </w:t>
      </w:r>
      <w:r w:rsidRPr="00B26641">
        <w:rPr>
          <w:i/>
          <w:iCs/>
        </w:rPr>
        <w:t xml:space="preserve">Sundays and Seasons.  </w:t>
      </w:r>
      <w:r w:rsidRPr="00B26641">
        <w:rPr>
          <w:iCs/>
        </w:rPr>
        <w:t>Copyright 2009 Augsburg Fortress.</w:t>
      </w:r>
    </w:p>
    <w:p w14:paraId="74335B28" w14:textId="77777777" w:rsidR="00E429EC" w:rsidRPr="00B26641" w:rsidRDefault="00E429EC" w:rsidP="00E429EC">
      <w:pPr>
        <w:jc w:val="both"/>
        <w:rPr>
          <w:iCs/>
        </w:rPr>
      </w:pPr>
    </w:p>
    <w:p w14:paraId="130CB05C" w14:textId="77777777" w:rsidR="0062309C" w:rsidRDefault="00E429EC" w:rsidP="00E429EC">
      <w:pPr>
        <w:jc w:val="both"/>
        <w:rPr>
          <w:iCs/>
        </w:rPr>
      </w:pPr>
      <w:r w:rsidRPr="00B26641">
        <w:rPr>
          <w:iCs/>
        </w:rPr>
        <w:t xml:space="preserve">The Eucharistic Prayer is from </w:t>
      </w:r>
      <w:r w:rsidRPr="00B26641">
        <w:rPr>
          <w:i/>
          <w:iCs/>
        </w:rPr>
        <w:t xml:space="preserve">With One Voice.  Leader’s Edition.  </w:t>
      </w:r>
      <w:r w:rsidRPr="00B26641">
        <w:rPr>
          <w:iCs/>
        </w:rPr>
        <w:t xml:space="preserve">(Minneapolis:  </w:t>
      </w:r>
    </w:p>
    <w:p w14:paraId="4F614A51" w14:textId="2B170604" w:rsidR="00E429EC" w:rsidRPr="00B26641" w:rsidRDefault="0062309C" w:rsidP="00E429EC">
      <w:pPr>
        <w:jc w:val="both"/>
        <w:rPr>
          <w:iCs/>
        </w:rPr>
      </w:pPr>
      <w:r>
        <w:rPr>
          <w:iCs/>
        </w:rPr>
        <w:tab/>
      </w:r>
      <w:r w:rsidR="00E429EC" w:rsidRPr="00B26641">
        <w:rPr>
          <w:iCs/>
        </w:rPr>
        <w:t>Augsburg</w:t>
      </w:r>
      <w:r>
        <w:rPr>
          <w:iCs/>
        </w:rPr>
        <w:t xml:space="preserve"> </w:t>
      </w:r>
      <w:r w:rsidR="00E429EC" w:rsidRPr="00B26641">
        <w:rPr>
          <w:iCs/>
        </w:rPr>
        <w:t>Publishing House, 1995) 72.</w:t>
      </w:r>
    </w:p>
    <w:p w14:paraId="626CD479" w14:textId="77777777" w:rsidR="00E429EC" w:rsidRPr="00B26641" w:rsidRDefault="00E429EC" w:rsidP="00E429EC">
      <w:pPr>
        <w:jc w:val="both"/>
        <w:rPr>
          <w:bCs/>
        </w:rPr>
      </w:pPr>
    </w:p>
    <w:p w14:paraId="04201800" w14:textId="77777777" w:rsidR="00E429EC" w:rsidRPr="00B26641" w:rsidRDefault="00E429EC" w:rsidP="00E429EC">
      <w:pPr>
        <w:widowControl w:val="0"/>
        <w:autoSpaceDE w:val="0"/>
        <w:autoSpaceDN w:val="0"/>
        <w:adjustRightInd w:val="0"/>
        <w:rPr>
          <w:b/>
        </w:rPr>
      </w:pPr>
    </w:p>
    <w:p w14:paraId="4AA6A760" w14:textId="77777777" w:rsidR="0062309C" w:rsidRDefault="0062309C" w:rsidP="0062309C">
      <w:pPr>
        <w:keepLines/>
        <w:jc w:val="center"/>
        <w:rPr>
          <w:b/>
          <w:bCs/>
        </w:rPr>
      </w:pPr>
      <w:r>
        <w:rPr>
          <w:b/>
          <w:bCs/>
        </w:rPr>
        <w:lastRenderedPageBreak/>
        <w:t>ANNOUNCEMENTS</w:t>
      </w:r>
    </w:p>
    <w:p w14:paraId="766FE430" w14:textId="77777777" w:rsidR="0062309C" w:rsidRDefault="0062309C" w:rsidP="0062309C">
      <w:pPr>
        <w:keepLines/>
        <w:jc w:val="center"/>
        <w:rPr>
          <w:b/>
          <w:bCs/>
          <w:sz w:val="16"/>
          <w:szCs w:val="16"/>
        </w:rPr>
      </w:pPr>
      <w:r>
        <w:rPr>
          <w:b/>
          <w:bCs/>
          <w:sz w:val="16"/>
          <w:szCs w:val="16"/>
        </w:rPr>
        <w:t> </w:t>
      </w:r>
    </w:p>
    <w:p w14:paraId="3D920F3B" w14:textId="77777777" w:rsidR="0062309C" w:rsidRDefault="0062309C" w:rsidP="0062309C">
      <w:pPr>
        <w:keepLine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14:paraId="275F25C6" w14:textId="77777777" w:rsidR="0062309C" w:rsidRDefault="0062309C" w:rsidP="0062309C">
      <w:pPr>
        <w:keepLines/>
      </w:pPr>
      <w:r>
        <w:t> </w:t>
      </w:r>
    </w:p>
    <w:p w14:paraId="0838E085" w14:textId="77777777" w:rsidR="0062309C" w:rsidRDefault="0062309C" w:rsidP="0062309C">
      <w:pPr>
        <w:keepLines/>
      </w:pPr>
      <w:r>
        <w:rPr>
          <w:b/>
          <w:bCs/>
        </w:rPr>
        <w:t xml:space="preserve">St. Paul Members are reminded to have </w:t>
      </w:r>
      <w:r>
        <w:t>a loved one contact the office if you are hospitalized. Many times, the Pastor doesn’t know someone is in the hospital. If you call and leave a message, please tell us at which hospital the patient is located.</w:t>
      </w:r>
    </w:p>
    <w:p w14:paraId="0909FBA7" w14:textId="77777777" w:rsidR="0062309C" w:rsidRDefault="0062309C" w:rsidP="0062309C">
      <w:pPr>
        <w:keepLines/>
        <w:rPr>
          <w:sz w:val="20"/>
          <w:szCs w:val="20"/>
        </w:rPr>
      </w:pPr>
      <w:r>
        <w:rPr>
          <w:sz w:val="20"/>
          <w:szCs w:val="20"/>
        </w:rPr>
        <w:t> </w:t>
      </w:r>
    </w:p>
    <w:p w14:paraId="5F07E505" w14:textId="77777777" w:rsidR="0062309C" w:rsidRDefault="0062309C" w:rsidP="0062309C">
      <w:pPr>
        <w:keepLines/>
        <w:rPr>
          <w:b/>
          <w:bCs/>
          <w:sz w:val="12"/>
          <w:szCs w:val="12"/>
        </w:rPr>
      </w:pPr>
      <w:r>
        <w:rPr>
          <w:b/>
          <w:bCs/>
          <w:sz w:val="12"/>
          <w:szCs w:val="12"/>
        </w:rPr>
        <w:t xml:space="preserve">                </w:t>
      </w:r>
    </w:p>
    <w:p w14:paraId="4CE9E93A" w14:textId="77777777" w:rsidR="0062309C" w:rsidRDefault="0062309C" w:rsidP="0062309C">
      <w:pPr>
        <w:keepLines/>
      </w:pPr>
      <w:r>
        <w:rPr>
          <w:b/>
          <w:bCs/>
        </w:rPr>
        <w:t xml:space="preserve">PRAYER CONCERNS:  </w:t>
      </w:r>
      <w:r>
        <w:t>Bev Coburn; Barry Anderson; John Bennitt; Judy</w:t>
      </w:r>
    </w:p>
    <w:p w14:paraId="44A52BF0" w14:textId="77777777" w:rsidR="0062309C" w:rsidRDefault="0062309C" w:rsidP="0062309C">
      <w:pPr>
        <w:keepLines/>
        <w:rPr>
          <w:bCs/>
        </w:rPr>
      </w:pPr>
      <w:r>
        <w:t xml:space="preserve">Gustum; Larry Litchford; Sarah McNabb; Jeanie Boatman Shepple; Debbie Martin; </w:t>
      </w:r>
      <w:r>
        <w:rPr>
          <w:bCs/>
        </w:rPr>
        <w:t>Mark Tannehill; Kathy Stein; Jan Paholski; Laura Dovey; Grace Romine; Roger and Margaret Miller; Bill Hazelgrove; Kerry Steinborn; Robert Bernth; Craig Hunt; Al</w:t>
      </w:r>
    </w:p>
    <w:p w14:paraId="0F93762D" w14:textId="77777777" w:rsidR="0062309C" w:rsidRDefault="0062309C" w:rsidP="0062309C">
      <w:pPr>
        <w:keepLines/>
        <w:rPr>
          <w:bCs/>
        </w:rPr>
      </w:pPr>
      <w:r>
        <w:rPr>
          <w:bCs/>
        </w:rPr>
        <w:t>Levenhagen and Carl Wipperman.</w:t>
      </w:r>
    </w:p>
    <w:p w14:paraId="2729439D" w14:textId="77777777" w:rsidR="0062309C" w:rsidRDefault="0062309C" w:rsidP="0062309C">
      <w:pPr>
        <w:keepLines/>
        <w:rPr>
          <w:bCs/>
        </w:rPr>
      </w:pPr>
      <w:r>
        <w:rPr>
          <w:bCs/>
        </w:rPr>
        <w:t> </w:t>
      </w:r>
    </w:p>
    <w:p w14:paraId="75139867" w14:textId="77777777" w:rsidR="0062309C" w:rsidRDefault="0062309C" w:rsidP="0062309C">
      <w:pPr>
        <w:keepLines/>
        <w:rPr>
          <w:b/>
          <w:bCs/>
        </w:rPr>
      </w:pPr>
      <w:r>
        <w:rPr>
          <w:b/>
          <w:bCs/>
        </w:rPr>
        <w:t xml:space="preserve">If you are listening to the worship broadcast on the radio and would like to watch the Sunday morning service live stream follow these steps:  </w:t>
      </w:r>
    </w:p>
    <w:p w14:paraId="0BCA945E" w14:textId="77777777" w:rsidR="0062309C" w:rsidRDefault="0062309C" w:rsidP="0062309C">
      <w:pPr>
        <w:keepLines/>
        <w:rPr>
          <w:b/>
          <w:bCs/>
          <w:sz w:val="12"/>
          <w:szCs w:val="12"/>
        </w:rPr>
      </w:pPr>
      <w:r>
        <w:rPr>
          <w:b/>
          <w:bCs/>
          <w:sz w:val="12"/>
          <w:szCs w:val="12"/>
        </w:rPr>
        <w:t> </w:t>
      </w:r>
    </w:p>
    <w:p w14:paraId="75AA91D1" w14:textId="77777777" w:rsidR="0062309C" w:rsidRDefault="0062309C" w:rsidP="0062309C">
      <w:pPr>
        <w:keepLines/>
        <w:rPr>
          <w:b/>
          <w:bCs/>
        </w:rPr>
      </w:pPr>
      <w:r>
        <w:rPr>
          <w:b/>
          <w:bCs/>
        </w:rPr>
        <w:t xml:space="preserve">                        </w:t>
      </w:r>
      <w:r>
        <w:rPr>
          <w:bCs/>
        </w:rPr>
        <w:t xml:space="preserve">(1) If you have You Tube available on your TV, search for </w:t>
      </w:r>
    </w:p>
    <w:p w14:paraId="2BA8FD8E" w14:textId="77777777" w:rsidR="0062309C" w:rsidRDefault="0062309C" w:rsidP="0062309C">
      <w:pPr>
        <w:keepLines/>
        <w:rPr>
          <w:b/>
          <w:bCs/>
        </w:rPr>
      </w:pPr>
      <w:r>
        <w:rPr>
          <w:b/>
          <w:bCs/>
        </w:rPr>
        <w:tab/>
      </w:r>
      <w:r>
        <w:rPr>
          <w:b/>
          <w:bCs/>
        </w:rPr>
        <w:tab/>
        <w:t xml:space="preserve">     St. Paul Lutheran Church Michigan City, IN.</w:t>
      </w:r>
    </w:p>
    <w:p w14:paraId="0D140987" w14:textId="77777777" w:rsidR="0062309C" w:rsidRDefault="0062309C" w:rsidP="0062309C">
      <w:pPr>
        <w:keepLines/>
        <w:rPr>
          <w:b/>
          <w:bCs/>
          <w:sz w:val="12"/>
          <w:szCs w:val="12"/>
        </w:rPr>
      </w:pPr>
      <w:r>
        <w:rPr>
          <w:b/>
          <w:bCs/>
          <w:sz w:val="12"/>
          <w:szCs w:val="12"/>
        </w:rPr>
        <w:t> </w:t>
      </w:r>
    </w:p>
    <w:p w14:paraId="54BE4AD2" w14:textId="77777777" w:rsidR="0062309C" w:rsidRPr="00792102" w:rsidRDefault="0062309C" w:rsidP="0062309C">
      <w:pPr>
        <w:keepLines/>
        <w:ind w:left="1080" w:hanging="360"/>
        <w:rPr>
          <w:rStyle w:val="Hyperlink"/>
          <w:color w:val="auto"/>
          <w:u w:val="none"/>
        </w:rPr>
      </w:pPr>
      <w:r>
        <w:rPr>
          <w:b/>
          <w:bCs/>
        </w:rPr>
        <w:t xml:space="preserve">           </w:t>
      </w:r>
      <w:r>
        <w:rPr>
          <w:bCs/>
        </w:rPr>
        <w:t xml:space="preserve">(2) The direct link on the computer </w:t>
      </w:r>
      <w:r w:rsidRPr="00792102">
        <w:rPr>
          <w:bCs/>
        </w:rPr>
        <w:t xml:space="preserve">is                  </w:t>
      </w:r>
      <w:hyperlink r:id="rId14" w:history="1">
        <w:r w:rsidRPr="00792102">
          <w:rPr>
            <w:rStyle w:val="Hyperlink"/>
            <w:bCs/>
            <w:color w:val="auto"/>
            <w:u w:val="none"/>
          </w:rPr>
          <w:t xml:space="preserve">https://  </w:t>
        </w:r>
      </w:hyperlink>
    </w:p>
    <w:p w14:paraId="23493EC5" w14:textId="77777777" w:rsidR="0062309C" w:rsidRPr="00792102" w:rsidRDefault="0062309C" w:rsidP="0062309C">
      <w:pPr>
        <w:keepLines/>
        <w:ind w:left="1080" w:hanging="360"/>
      </w:pPr>
      <w:hyperlink r:id="rId15" w:history="1">
        <w:r w:rsidRPr="00792102">
          <w:rPr>
            <w:rStyle w:val="Hyperlink"/>
            <w:bCs/>
            <w:color w:val="auto"/>
            <w:u w:val="none"/>
          </w:rPr>
          <w:t xml:space="preserve">                 www.youtube.com/channel/UC5AIPNaKr3QN50984jGOa1g</w:t>
        </w:r>
      </w:hyperlink>
      <w:r w:rsidRPr="00792102">
        <w:rPr>
          <w:bCs/>
        </w:rPr>
        <w:t>.</w:t>
      </w:r>
    </w:p>
    <w:p w14:paraId="4BF9D54C" w14:textId="77777777" w:rsidR="0062309C" w:rsidRPr="00792102" w:rsidRDefault="0062309C" w:rsidP="0062309C">
      <w:pPr>
        <w:keepLines/>
        <w:ind w:left="1080" w:hanging="360"/>
        <w:rPr>
          <w:bCs/>
          <w:sz w:val="12"/>
          <w:szCs w:val="12"/>
        </w:rPr>
      </w:pPr>
      <w:r w:rsidRPr="00792102">
        <w:rPr>
          <w:bCs/>
          <w:sz w:val="12"/>
          <w:szCs w:val="12"/>
        </w:rPr>
        <w:t> </w:t>
      </w:r>
    </w:p>
    <w:p w14:paraId="4A789442" w14:textId="77777777" w:rsidR="0062309C" w:rsidRDefault="0062309C" w:rsidP="0062309C">
      <w:pPr>
        <w:keepLines/>
        <w:ind w:left="1080" w:hanging="360"/>
        <w:rPr>
          <w:bCs/>
        </w:rPr>
      </w:pPr>
      <w:r>
        <w:rPr>
          <w:bCs/>
        </w:rPr>
        <w:t xml:space="preserve">           (3) This link is also on the main page of the church’s website in  </w:t>
      </w:r>
    </w:p>
    <w:p w14:paraId="0EDC850A" w14:textId="77777777" w:rsidR="0062309C" w:rsidRDefault="0062309C" w:rsidP="0062309C">
      <w:pPr>
        <w:keepLines/>
        <w:ind w:left="1080" w:hanging="360"/>
        <w:rPr>
          <w:bCs/>
        </w:rPr>
      </w:pPr>
      <w:r>
        <w:rPr>
          <w:bCs/>
        </w:rPr>
        <w:t xml:space="preserve">                 the church section and will continue to be posted weekly on the St.             </w:t>
      </w:r>
    </w:p>
    <w:p w14:paraId="3CE89B0A" w14:textId="77777777" w:rsidR="0062309C" w:rsidRDefault="0062309C" w:rsidP="0062309C">
      <w:pPr>
        <w:keepLines/>
        <w:ind w:left="1080" w:hanging="360"/>
        <w:rPr>
          <w:bCs/>
        </w:rPr>
      </w:pPr>
      <w:r>
        <w:rPr>
          <w:bCs/>
        </w:rPr>
        <w:t xml:space="preserve">                 Paul Facebook page.</w:t>
      </w:r>
    </w:p>
    <w:p w14:paraId="42909045" w14:textId="77777777" w:rsidR="0062309C" w:rsidRDefault="0062309C" w:rsidP="0062309C">
      <w:pPr>
        <w:keepLines/>
        <w:ind w:left="1080" w:hanging="360"/>
        <w:rPr>
          <w:bCs/>
          <w:sz w:val="12"/>
          <w:szCs w:val="12"/>
        </w:rPr>
      </w:pPr>
      <w:r>
        <w:rPr>
          <w:bCs/>
          <w:sz w:val="12"/>
          <w:szCs w:val="12"/>
        </w:rPr>
        <w:t> </w:t>
      </w:r>
    </w:p>
    <w:p w14:paraId="3EFB8567" w14:textId="77777777" w:rsidR="0062309C" w:rsidRDefault="0062309C" w:rsidP="0062309C">
      <w:pPr>
        <w:keepLines/>
        <w:ind w:left="1080" w:hanging="1080"/>
      </w:pPr>
      <w:r>
        <w:t>And it will always be available on the radio broadcast Sunday mornings at 11:00 a.m.</w:t>
      </w:r>
    </w:p>
    <w:p w14:paraId="52398E31" w14:textId="77777777" w:rsidR="0062309C" w:rsidRDefault="0062309C" w:rsidP="0062309C">
      <w:pPr>
        <w:keepLines/>
        <w:ind w:left="1080" w:hanging="1080"/>
      </w:pPr>
      <w:r>
        <w:t xml:space="preserve">on WEFM (95.9), and on the local cable access station #99 for the previous week’s </w:t>
      </w:r>
    </w:p>
    <w:p w14:paraId="0510DC79" w14:textId="77777777" w:rsidR="0062309C" w:rsidRDefault="0062309C" w:rsidP="0062309C">
      <w:pPr>
        <w:keepLines/>
        <w:ind w:left="1080" w:hanging="1080"/>
      </w:pPr>
      <w:r>
        <w:t>service on Sundays at 4:00 p.m. and the current service on Wednesdays at 7:00 p.m.</w:t>
      </w:r>
    </w:p>
    <w:p w14:paraId="72E6CC4B" w14:textId="77777777" w:rsidR="0062309C" w:rsidRDefault="0062309C" w:rsidP="0062309C">
      <w:pPr>
        <w:keepLines/>
        <w:ind w:left="1080" w:hanging="1080"/>
        <w:rPr>
          <w:b/>
          <w:bCs/>
        </w:rPr>
      </w:pPr>
      <w:r>
        <w:t>and Fridays at 8:30 p.m.</w:t>
      </w:r>
      <w:r>
        <w:rPr>
          <w:b/>
          <w:bCs/>
        </w:rPr>
        <w:t> </w:t>
      </w:r>
    </w:p>
    <w:p w14:paraId="1B385E3F" w14:textId="77777777" w:rsidR="0062309C" w:rsidRDefault="0062309C" w:rsidP="0062309C">
      <w:pPr>
        <w:keepLines/>
        <w:ind w:left="1080" w:hanging="1080"/>
        <w:rPr>
          <w:b/>
          <w:bCs/>
        </w:rPr>
      </w:pPr>
      <w:r>
        <w:rPr>
          <w:b/>
          <w:bCs/>
        </w:rPr>
        <w:t> </w:t>
      </w:r>
    </w:p>
    <w:p w14:paraId="5C845A3F" w14:textId="77777777" w:rsidR="0062309C" w:rsidRDefault="0062309C" w:rsidP="0062309C">
      <w:pPr>
        <w:keepLines/>
        <w:spacing w:line="252" w:lineRule="auto"/>
      </w:pPr>
      <w:r>
        <w:t> </w:t>
      </w:r>
    </w:p>
    <w:p w14:paraId="5C87080A" w14:textId="77777777" w:rsidR="0062309C" w:rsidRDefault="0062309C" w:rsidP="0062309C">
      <w:pPr>
        <w:keepLines/>
        <w:spacing w:line="252" w:lineRule="auto"/>
      </w:pPr>
      <w:r>
        <w:t> </w:t>
      </w:r>
    </w:p>
    <w:p w14:paraId="434C49B7" w14:textId="77777777" w:rsidR="0062309C" w:rsidRDefault="0062309C" w:rsidP="0062309C">
      <w:pPr>
        <w:widowControl w:val="0"/>
        <w:rPr>
          <w:b/>
          <w:bCs/>
          <w:sz w:val="28"/>
          <w:szCs w:val="28"/>
        </w:rPr>
      </w:pPr>
      <w:r>
        <w:rPr>
          <w:b/>
          <w:bCs/>
          <w:sz w:val="28"/>
          <w:szCs w:val="28"/>
        </w:rPr>
        <w:t>LET’S CELEBRATE OUR PASTOR!</w:t>
      </w:r>
    </w:p>
    <w:p w14:paraId="60B4C267" w14:textId="77777777" w:rsidR="0062309C" w:rsidRDefault="0062309C" w:rsidP="0062309C">
      <w:pPr>
        <w:widowControl w:val="0"/>
        <w:rPr>
          <w:b/>
          <w:bCs/>
          <w:sz w:val="8"/>
          <w:szCs w:val="8"/>
        </w:rPr>
      </w:pPr>
      <w:r>
        <w:rPr>
          <w:b/>
          <w:bCs/>
          <w:sz w:val="8"/>
          <w:szCs w:val="8"/>
        </w:rPr>
        <w:t> </w:t>
      </w:r>
    </w:p>
    <w:p w14:paraId="1192C9DB" w14:textId="77777777" w:rsidR="0062309C" w:rsidRDefault="0062309C" w:rsidP="0062309C">
      <w:pPr>
        <w:spacing w:after="160" w:line="256" w:lineRule="auto"/>
        <w:rPr>
          <w:sz w:val="28"/>
          <w:szCs w:val="28"/>
        </w:rPr>
      </w:pPr>
      <w:r>
        <w:rPr>
          <w:b/>
          <w:bCs/>
          <w:sz w:val="28"/>
          <w:szCs w:val="28"/>
        </w:rPr>
        <w:t xml:space="preserve">October is Pastor Appreciation Month. </w:t>
      </w:r>
      <w:r>
        <w:rPr>
          <w:sz w:val="28"/>
          <w:szCs w:val="28"/>
        </w:rPr>
        <w:t>Please join us during the coffee hour after our Sunday Worship Service on October 19</w:t>
      </w:r>
      <w:r>
        <w:rPr>
          <w:sz w:val="19"/>
          <w:szCs w:val="19"/>
          <w:vertAlign w:val="superscript"/>
        </w:rPr>
        <w:t>th</w:t>
      </w:r>
      <w:r>
        <w:rPr>
          <w:sz w:val="28"/>
          <w:szCs w:val="28"/>
        </w:rPr>
        <w:t xml:space="preserve"> as we celebrate our appreciation for Pastor Reshan. Special treats, fellowship and a chance to say thank you face to face.</w:t>
      </w:r>
    </w:p>
    <w:p w14:paraId="47568145" w14:textId="77777777" w:rsidR="0062309C" w:rsidRDefault="0062309C" w:rsidP="0062309C">
      <w:pPr>
        <w:keepLines/>
        <w:ind w:left="1080" w:hanging="1080"/>
        <w:rPr>
          <w:b/>
          <w:bCs/>
        </w:rPr>
      </w:pPr>
      <w:r>
        <w:rPr>
          <w:b/>
          <w:bCs/>
        </w:rPr>
        <w:t> </w:t>
      </w:r>
    </w:p>
    <w:p w14:paraId="5CA9FC12" w14:textId="77777777" w:rsidR="0062309C" w:rsidRDefault="0062309C" w:rsidP="0062309C">
      <w:pPr>
        <w:keepLines/>
        <w:ind w:left="1080" w:hanging="1080"/>
        <w:rPr>
          <w:b/>
          <w:bCs/>
        </w:rPr>
      </w:pPr>
      <w:r>
        <w:rPr>
          <w:b/>
          <w:bCs/>
        </w:rPr>
        <w:t> </w:t>
      </w:r>
    </w:p>
    <w:p w14:paraId="00382DBD" w14:textId="77777777" w:rsidR="0062309C" w:rsidRDefault="0062309C" w:rsidP="0062309C">
      <w:pPr>
        <w:keepLines/>
        <w:ind w:left="1080" w:hanging="1080"/>
        <w:rPr>
          <w:b/>
          <w:bCs/>
        </w:rPr>
      </w:pPr>
      <w:r>
        <w:rPr>
          <w:b/>
          <w:bCs/>
        </w:rPr>
        <w:t> </w:t>
      </w:r>
    </w:p>
    <w:p w14:paraId="063F4E0E" w14:textId="77777777" w:rsidR="0062309C" w:rsidRDefault="0062309C" w:rsidP="0062309C">
      <w:pPr>
        <w:keepLines/>
        <w:ind w:left="1080" w:hanging="1080"/>
        <w:rPr>
          <w:b/>
          <w:bCs/>
        </w:rPr>
      </w:pPr>
      <w:r>
        <w:rPr>
          <w:b/>
          <w:bCs/>
        </w:rPr>
        <w:t> </w:t>
      </w:r>
    </w:p>
    <w:p w14:paraId="45A230E0" w14:textId="77777777" w:rsidR="0062309C" w:rsidRDefault="0062309C" w:rsidP="0062309C">
      <w:pPr>
        <w:keepLines/>
        <w:ind w:left="1080" w:hanging="1080"/>
        <w:rPr>
          <w:b/>
          <w:bCs/>
        </w:rPr>
      </w:pPr>
      <w:r>
        <w:rPr>
          <w:b/>
          <w:bCs/>
        </w:rPr>
        <w:t> </w:t>
      </w:r>
    </w:p>
    <w:p w14:paraId="6225C215" w14:textId="3FE22E50" w:rsidR="00792102" w:rsidRDefault="00792102" w:rsidP="00792102">
      <w:pPr>
        <w:keepLines/>
        <w:rPr>
          <w:color w:val="030000"/>
        </w:rPr>
      </w:pPr>
      <w:r>
        <w:rPr>
          <w:b/>
          <w:bCs/>
        </w:rPr>
        <w:lastRenderedPageBreak/>
        <w:t xml:space="preserve">OFFICE HOURS:  </w:t>
      </w:r>
      <w:r>
        <w:rPr>
          <w:color w:val="030000"/>
        </w:rPr>
        <w:t>Libby will be in the office on Mondays, Wednesdays,                                   and Fridays; volunteers will cover Tuesdays and Thursdays. </w:t>
      </w:r>
    </w:p>
    <w:p w14:paraId="5D939005" w14:textId="77777777" w:rsidR="00792102" w:rsidRDefault="00792102" w:rsidP="00792102">
      <w:pPr>
        <w:keepLines/>
        <w:rPr>
          <w:color w:val="030000"/>
          <w:sz w:val="12"/>
          <w:szCs w:val="12"/>
        </w:rPr>
      </w:pPr>
      <w:r>
        <w:rPr>
          <w:color w:val="030000"/>
          <w:sz w:val="12"/>
          <w:szCs w:val="12"/>
        </w:rPr>
        <w:t> </w:t>
      </w:r>
    </w:p>
    <w:p w14:paraId="0108FB58" w14:textId="77777777" w:rsidR="00792102" w:rsidRDefault="00792102" w:rsidP="00792102">
      <w:pPr>
        <w:keepLines/>
        <w:rPr>
          <w:color w:val="030000"/>
        </w:rPr>
      </w:pPr>
      <w:r>
        <w:rPr>
          <w:color w:val="030000"/>
        </w:rPr>
        <w:t> </w:t>
      </w:r>
      <w:r>
        <w:rPr>
          <w:color w:val="030000"/>
        </w:rPr>
        <w:tab/>
      </w:r>
      <w:r>
        <w:rPr>
          <w:color w:val="030000"/>
        </w:rPr>
        <w:tab/>
        <w:t xml:space="preserve">          Monday &amp; Wednesday       8:00 a.m. – 5 p.m.</w:t>
      </w:r>
    </w:p>
    <w:p w14:paraId="509F052E" w14:textId="77777777" w:rsidR="00792102" w:rsidRDefault="00792102" w:rsidP="00792102">
      <w:pPr>
        <w:keepLines/>
        <w:rPr>
          <w:color w:val="030000"/>
        </w:rPr>
      </w:pPr>
      <w:r>
        <w:rPr>
          <w:color w:val="030000"/>
        </w:rPr>
        <w:tab/>
      </w:r>
      <w:r>
        <w:rPr>
          <w:color w:val="030000"/>
        </w:rPr>
        <w:tab/>
        <w:t xml:space="preserve">          Tuesday &amp; Thursday          9:00 a.m. – 12:00 p.m.</w:t>
      </w:r>
      <w:r>
        <w:rPr>
          <w:color w:val="030000"/>
        </w:rPr>
        <w:tab/>
      </w:r>
    </w:p>
    <w:p w14:paraId="7F96A7F9" w14:textId="77777777" w:rsidR="00792102" w:rsidRDefault="00792102" w:rsidP="00792102">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14:paraId="51B70733" w14:textId="77777777" w:rsidR="00792102" w:rsidRDefault="00792102" w:rsidP="00792102">
      <w:pPr>
        <w:keepLines/>
        <w:jc w:val="both"/>
        <w:rPr>
          <w:b/>
          <w:bCs/>
          <w:color w:val="000000"/>
        </w:rPr>
      </w:pPr>
      <w:r>
        <w:rPr>
          <w:b/>
          <w:bCs/>
        </w:rPr>
        <w:t> </w:t>
      </w:r>
    </w:p>
    <w:p w14:paraId="759C0039" w14:textId="77777777" w:rsidR="00792102" w:rsidRDefault="00792102" w:rsidP="00792102">
      <w:pPr>
        <w:keepLines/>
        <w:jc w:val="both"/>
        <w:rPr>
          <w:b/>
          <w:bCs/>
          <w:sz w:val="4"/>
          <w:szCs w:val="4"/>
        </w:rPr>
      </w:pPr>
      <w:r>
        <w:rPr>
          <w:b/>
          <w:bCs/>
          <w:sz w:val="4"/>
          <w:szCs w:val="4"/>
        </w:rPr>
        <w:t> </w:t>
      </w:r>
    </w:p>
    <w:p w14:paraId="7CC17C98" w14:textId="77777777" w:rsidR="00792102" w:rsidRDefault="00792102" w:rsidP="00792102">
      <w:pPr>
        <w:keepLines/>
        <w:jc w:val="both"/>
      </w:pPr>
      <w:r>
        <w:rPr>
          <w:b/>
          <w:bCs/>
        </w:rPr>
        <w:t>To send e-mail to the church office</w:t>
      </w:r>
      <w:r>
        <w:t>, please use the following addresses:  </w:t>
      </w:r>
    </w:p>
    <w:p w14:paraId="25D5D705" w14:textId="77777777" w:rsidR="00792102" w:rsidRDefault="00792102" w:rsidP="00792102">
      <w:pPr>
        <w:keepLines/>
        <w:jc w:val="both"/>
        <w:rPr>
          <w:sz w:val="4"/>
          <w:szCs w:val="4"/>
        </w:rPr>
      </w:pPr>
      <w:r>
        <w:rPr>
          <w:sz w:val="4"/>
          <w:szCs w:val="4"/>
        </w:rPr>
        <w:t> </w:t>
      </w:r>
    </w:p>
    <w:p w14:paraId="17A6A1C7" w14:textId="77777777" w:rsidR="00792102" w:rsidRDefault="00792102" w:rsidP="00792102">
      <w:pPr>
        <w:keepLines/>
        <w:jc w:val="both"/>
      </w:pPr>
      <w:r>
        <w:t>Pastor Mark Reshan:  seniorpastor@stpaulmichigancity.com  </w:t>
      </w:r>
    </w:p>
    <w:p w14:paraId="6E99034A" w14:textId="77777777" w:rsidR="00792102" w:rsidRDefault="00792102" w:rsidP="00792102">
      <w:pPr>
        <w:keepLines/>
        <w:jc w:val="both"/>
        <w:rPr>
          <w:sz w:val="4"/>
          <w:szCs w:val="4"/>
        </w:rPr>
      </w:pPr>
      <w:r>
        <w:rPr>
          <w:sz w:val="4"/>
          <w:szCs w:val="4"/>
        </w:rPr>
        <w:t> </w:t>
      </w:r>
    </w:p>
    <w:p w14:paraId="7F203054" w14:textId="77777777" w:rsidR="00792102" w:rsidRDefault="00792102" w:rsidP="00792102">
      <w:pPr>
        <w:keepLines/>
        <w:jc w:val="both"/>
      </w:pPr>
      <w:r>
        <w:t>Church Office Secretary (Libby Pollock): churchsecretary@stpaulmichigancity.com </w:t>
      </w:r>
    </w:p>
    <w:p w14:paraId="10EB0FDD" w14:textId="77777777" w:rsidR="00792102" w:rsidRDefault="00792102" w:rsidP="00792102">
      <w:pPr>
        <w:keepLines/>
        <w:jc w:val="both"/>
        <w:rPr>
          <w:sz w:val="4"/>
          <w:szCs w:val="4"/>
        </w:rPr>
      </w:pPr>
      <w:r>
        <w:rPr>
          <w:sz w:val="4"/>
          <w:szCs w:val="4"/>
        </w:rPr>
        <w:t> </w:t>
      </w:r>
    </w:p>
    <w:p w14:paraId="24CC42D1" w14:textId="77777777" w:rsidR="00792102" w:rsidRDefault="00792102" w:rsidP="00792102">
      <w:pPr>
        <w:keepLines/>
      </w:pPr>
      <w:r>
        <w:t>Church Treasurer (Karen Fleming): finance@stpaulmichigancity.com</w:t>
      </w:r>
    </w:p>
    <w:p w14:paraId="4B2C01E0" w14:textId="77777777" w:rsidR="00792102" w:rsidRDefault="00792102" w:rsidP="00792102">
      <w:pPr>
        <w:keepLines/>
      </w:pPr>
      <w:r>
        <w:t> </w:t>
      </w:r>
    </w:p>
    <w:p w14:paraId="7250BFD2" w14:textId="77777777" w:rsidR="00792102" w:rsidRDefault="00792102" w:rsidP="00792102">
      <w:pPr>
        <w:keepLines/>
        <w:rPr>
          <w:b/>
          <w:bCs/>
        </w:rPr>
      </w:pPr>
      <w:r>
        <w:rPr>
          <w:b/>
          <w:bCs/>
        </w:rPr>
        <w:t xml:space="preserve">2025 Church Council: </w:t>
      </w:r>
    </w:p>
    <w:p w14:paraId="1EDBC624" w14:textId="77777777" w:rsidR="00792102" w:rsidRDefault="00792102" w:rsidP="00792102">
      <w:pPr>
        <w:keepLines/>
        <w:rPr>
          <w:b/>
          <w:bCs/>
          <w:sz w:val="4"/>
          <w:szCs w:val="4"/>
        </w:rPr>
      </w:pPr>
      <w:r>
        <w:rPr>
          <w:b/>
          <w:bCs/>
          <w:sz w:val="4"/>
          <w:szCs w:val="4"/>
        </w:rPr>
        <w:t> </w:t>
      </w:r>
    </w:p>
    <w:p w14:paraId="704D0773" w14:textId="77777777" w:rsidR="00792102" w:rsidRDefault="00792102" w:rsidP="00792102">
      <w:pPr>
        <w:keepLines/>
      </w:pPr>
      <w:r>
        <w:rPr>
          <w:b/>
          <w:bCs/>
        </w:rPr>
        <w:t> </w:t>
      </w:r>
      <w:r>
        <w:t>Mark Reshan - Pastor</w:t>
      </w:r>
    </w:p>
    <w:p w14:paraId="5623C5B4" w14:textId="77777777" w:rsidR="00792102" w:rsidRDefault="00792102" w:rsidP="00792102">
      <w:pPr>
        <w:keepLines/>
        <w:rPr>
          <w:sz w:val="4"/>
          <w:szCs w:val="4"/>
        </w:rPr>
      </w:pPr>
      <w:r>
        <w:rPr>
          <w:sz w:val="4"/>
          <w:szCs w:val="4"/>
        </w:rPr>
        <w:t> </w:t>
      </w:r>
    </w:p>
    <w:p w14:paraId="35647F34" w14:textId="77777777" w:rsidR="00792102" w:rsidRDefault="00792102" w:rsidP="00792102">
      <w:pPr>
        <w:keepLines/>
      </w:pPr>
      <w:r>
        <w:t> Janet Bakken – President</w:t>
      </w:r>
    </w:p>
    <w:p w14:paraId="6B70CE8C" w14:textId="77777777" w:rsidR="00792102" w:rsidRDefault="00792102" w:rsidP="00792102">
      <w:pPr>
        <w:keepLines/>
        <w:rPr>
          <w:sz w:val="4"/>
          <w:szCs w:val="4"/>
        </w:rPr>
      </w:pPr>
      <w:r>
        <w:rPr>
          <w:sz w:val="4"/>
          <w:szCs w:val="4"/>
        </w:rPr>
        <w:t> </w:t>
      </w:r>
    </w:p>
    <w:p w14:paraId="61B0B6D6" w14:textId="77777777" w:rsidR="00792102" w:rsidRDefault="00792102" w:rsidP="00792102">
      <w:pPr>
        <w:keepLines/>
      </w:pPr>
      <w:r>
        <w:t> Donna Knoll – Vice President</w:t>
      </w:r>
    </w:p>
    <w:p w14:paraId="536311D3" w14:textId="77777777" w:rsidR="00792102" w:rsidRDefault="00792102" w:rsidP="00792102">
      <w:pPr>
        <w:keepLines/>
        <w:rPr>
          <w:sz w:val="4"/>
          <w:szCs w:val="4"/>
        </w:rPr>
      </w:pPr>
      <w:r>
        <w:rPr>
          <w:sz w:val="4"/>
          <w:szCs w:val="4"/>
        </w:rPr>
        <w:t> </w:t>
      </w:r>
    </w:p>
    <w:p w14:paraId="1AAF9C94" w14:textId="77777777" w:rsidR="00792102" w:rsidRDefault="00792102" w:rsidP="00792102">
      <w:pPr>
        <w:keepLines/>
      </w:pPr>
      <w:r>
        <w:t> Judy Hunt – Secretary</w:t>
      </w:r>
    </w:p>
    <w:p w14:paraId="5E1693D5" w14:textId="77777777" w:rsidR="00792102" w:rsidRDefault="00792102" w:rsidP="00792102">
      <w:pPr>
        <w:keepLines/>
        <w:rPr>
          <w:sz w:val="4"/>
          <w:szCs w:val="4"/>
        </w:rPr>
      </w:pPr>
      <w:r>
        <w:rPr>
          <w:sz w:val="4"/>
          <w:szCs w:val="4"/>
        </w:rPr>
        <w:t> </w:t>
      </w:r>
    </w:p>
    <w:p w14:paraId="233249D1" w14:textId="77777777" w:rsidR="00792102" w:rsidRDefault="00792102" w:rsidP="00792102">
      <w:pPr>
        <w:keepLines/>
      </w:pPr>
      <w:r>
        <w:t> Karen Fleming – Treasurer</w:t>
      </w:r>
    </w:p>
    <w:p w14:paraId="5B469EEE" w14:textId="77777777" w:rsidR="00792102" w:rsidRDefault="00792102" w:rsidP="00792102">
      <w:pPr>
        <w:keepLines/>
        <w:rPr>
          <w:sz w:val="4"/>
          <w:szCs w:val="4"/>
        </w:rPr>
      </w:pPr>
      <w:r>
        <w:rPr>
          <w:sz w:val="4"/>
          <w:szCs w:val="4"/>
        </w:rPr>
        <w:t> </w:t>
      </w:r>
    </w:p>
    <w:p w14:paraId="3F4BFFA8" w14:textId="77777777" w:rsidR="00792102" w:rsidRDefault="00792102" w:rsidP="00792102">
      <w:pPr>
        <w:keepLines/>
      </w:pPr>
      <w:r>
        <w:t xml:space="preserve"> Members: Paul Brooks, Diane Egilske, Sue Koziel, Judy Mutchler, </w:t>
      </w:r>
    </w:p>
    <w:p w14:paraId="619B98C9" w14:textId="77777777" w:rsidR="00792102" w:rsidRDefault="00792102" w:rsidP="00792102">
      <w:pPr>
        <w:keepLines/>
        <w:spacing w:line="252" w:lineRule="auto"/>
        <w:ind w:left="1440"/>
      </w:pPr>
      <w:r>
        <w:t xml:space="preserve">       Jim Schraidt, Trish Sprague</w:t>
      </w:r>
    </w:p>
    <w:p w14:paraId="29413F2C" w14:textId="77777777" w:rsidR="00792102" w:rsidRDefault="00792102" w:rsidP="00792102">
      <w:pPr>
        <w:keepLines/>
        <w:spacing w:line="252" w:lineRule="auto"/>
        <w:ind w:left="1440"/>
        <w:rPr>
          <w:sz w:val="32"/>
          <w:szCs w:val="32"/>
        </w:rPr>
      </w:pPr>
      <w:r>
        <w:rPr>
          <w:sz w:val="32"/>
          <w:szCs w:val="32"/>
        </w:rPr>
        <w:t> </w:t>
      </w:r>
    </w:p>
    <w:p w14:paraId="472140E4" w14:textId="77777777" w:rsidR="00792102" w:rsidRDefault="00792102" w:rsidP="00792102">
      <w:pPr>
        <w:keepLines/>
        <w:rPr>
          <w:b/>
          <w:bCs/>
        </w:rPr>
      </w:pPr>
      <w:r>
        <w:rPr>
          <w:b/>
          <w:bCs/>
        </w:rPr>
        <w:t xml:space="preserve">Worship Attendance: </w:t>
      </w:r>
    </w:p>
    <w:p w14:paraId="61C356B9" w14:textId="77777777" w:rsidR="00792102" w:rsidRDefault="00792102" w:rsidP="00792102">
      <w:pPr>
        <w:keepLines/>
        <w:rPr>
          <w:b/>
          <w:bCs/>
          <w:sz w:val="4"/>
          <w:szCs w:val="4"/>
        </w:rPr>
      </w:pPr>
      <w:r>
        <w:rPr>
          <w:b/>
          <w:bCs/>
          <w:sz w:val="4"/>
          <w:szCs w:val="4"/>
        </w:rPr>
        <w:t> </w:t>
      </w:r>
    </w:p>
    <w:p w14:paraId="1DE2E6A1" w14:textId="77777777" w:rsidR="00792102" w:rsidRDefault="00792102" w:rsidP="00792102">
      <w:pPr>
        <w:keepLines/>
        <w:rPr>
          <w:b/>
          <w:bCs/>
        </w:rPr>
      </w:pPr>
      <w:r>
        <w:rPr>
          <w:b/>
          <w:bCs/>
        </w:rPr>
        <w:t>Saturday , October 4, 2025 @ 4:00 p.m.          22</w:t>
      </w:r>
    </w:p>
    <w:p w14:paraId="24B665CA" w14:textId="77777777" w:rsidR="00792102" w:rsidRDefault="00792102" w:rsidP="00792102">
      <w:pPr>
        <w:keepLines/>
        <w:rPr>
          <w:b/>
          <w:bCs/>
          <w:sz w:val="4"/>
          <w:szCs w:val="4"/>
        </w:rPr>
      </w:pPr>
      <w:r>
        <w:rPr>
          <w:b/>
          <w:bCs/>
          <w:sz w:val="4"/>
          <w:szCs w:val="4"/>
        </w:rPr>
        <w:t> </w:t>
      </w:r>
    </w:p>
    <w:p w14:paraId="046BABD0" w14:textId="77777777" w:rsidR="00792102" w:rsidRDefault="00792102" w:rsidP="00792102">
      <w:pPr>
        <w:keepLines/>
        <w:rPr>
          <w:b/>
          <w:bCs/>
        </w:rPr>
      </w:pPr>
      <w:r>
        <w:rPr>
          <w:b/>
          <w:bCs/>
        </w:rPr>
        <w:t xml:space="preserve">Sunday, October 5, 2025 @ 9:00 a.m. </w:t>
      </w:r>
      <w:r>
        <w:rPr>
          <w:b/>
          <w:bCs/>
        </w:rPr>
        <w:tab/>
        <w:t xml:space="preserve">     69        </w:t>
      </w:r>
      <w:r>
        <w:rPr>
          <w:b/>
          <w:bCs/>
        </w:rPr>
        <w:tab/>
      </w:r>
    </w:p>
    <w:p w14:paraId="31AAEB3C" w14:textId="77777777" w:rsidR="00792102" w:rsidRDefault="00792102" w:rsidP="00792102">
      <w:pPr>
        <w:keepLines/>
        <w:rPr>
          <w:b/>
          <w:bCs/>
          <w:sz w:val="4"/>
          <w:szCs w:val="4"/>
        </w:rPr>
      </w:pPr>
      <w:r>
        <w:rPr>
          <w:b/>
          <w:bCs/>
        </w:rPr>
        <w:tab/>
      </w:r>
    </w:p>
    <w:p w14:paraId="050F17C5" w14:textId="77777777" w:rsidR="00792102" w:rsidRDefault="00792102" w:rsidP="00792102">
      <w:pPr>
        <w:keepLines/>
        <w:rPr>
          <w:b/>
          <w:bCs/>
        </w:rPr>
      </w:pPr>
      <w:r>
        <w:rPr>
          <w:b/>
          <w:bCs/>
        </w:rPr>
        <w:t>TOTAL</w:t>
      </w:r>
      <w:r>
        <w:rPr>
          <w:b/>
          <w:bCs/>
        </w:rPr>
        <w:tab/>
      </w:r>
      <w:r>
        <w:rPr>
          <w:b/>
          <w:bCs/>
        </w:rPr>
        <w:tab/>
      </w:r>
      <w:r>
        <w:rPr>
          <w:b/>
          <w:bCs/>
        </w:rPr>
        <w:tab/>
      </w:r>
      <w:r>
        <w:rPr>
          <w:b/>
          <w:bCs/>
        </w:rPr>
        <w:tab/>
      </w:r>
      <w:r>
        <w:rPr>
          <w:b/>
          <w:bCs/>
        </w:rPr>
        <w:tab/>
        <w:t xml:space="preserve">     91      </w:t>
      </w:r>
    </w:p>
    <w:p w14:paraId="2F0F922C" w14:textId="77777777" w:rsidR="00792102" w:rsidRDefault="00792102" w:rsidP="00792102">
      <w:pPr>
        <w:keepLines/>
        <w:rPr>
          <w:b/>
          <w:bCs/>
        </w:rPr>
      </w:pPr>
      <w:r>
        <w:rPr>
          <w:b/>
          <w:bCs/>
        </w:rPr>
        <w:t> </w:t>
      </w:r>
    </w:p>
    <w:p w14:paraId="03675EE8" w14:textId="77777777" w:rsidR="00792102" w:rsidRDefault="00792102" w:rsidP="00792102">
      <w:pPr>
        <w:keepLines/>
        <w:rPr>
          <w:b/>
          <w:bCs/>
          <w:sz w:val="16"/>
          <w:szCs w:val="16"/>
        </w:rPr>
      </w:pPr>
      <w:r>
        <w:rPr>
          <w:b/>
          <w:bCs/>
          <w:sz w:val="16"/>
          <w:szCs w:val="16"/>
        </w:rPr>
        <w:t> </w:t>
      </w:r>
    </w:p>
    <w:p w14:paraId="2FB0913F" w14:textId="77777777" w:rsidR="00792102" w:rsidRDefault="00792102" w:rsidP="00792102">
      <w:pPr>
        <w:keepLines/>
        <w:rPr>
          <w:b/>
          <w:bCs/>
        </w:rPr>
      </w:pPr>
      <w:r>
        <w:rPr>
          <w:b/>
          <w:bCs/>
        </w:rPr>
        <w:t xml:space="preserve">Copies of the minutes from the August 28, 2025 and the September 25, 2025   Church Council meetings are on the back table in the upper Narthex. They were approved by the council via email. </w:t>
      </w:r>
    </w:p>
    <w:p w14:paraId="23C0E2BF" w14:textId="77777777" w:rsidR="00792102" w:rsidRDefault="00792102" w:rsidP="00792102">
      <w:pPr>
        <w:keepLines/>
        <w:rPr>
          <w:b/>
          <w:bCs/>
          <w:sz w:val="32"/>
          <w:szCs w:val="32"/>
        </w:rPr>
      </w:pPr>
      <w:r>
        <w:rPr>
          <w:b/>
          <w:bCs/>
          <w:sz w:val="32"/>
          <w:szCs w:val="32"/>
        </w:rPr>
        <w:t> </w:t>
      </w:r>
    </w:p>
    <w:p w14:paraId="39C79074" w14:textId="77777777" w:rsidR="00792102" w:rsidRDefault="00792102" w:rsidP="00792102">
      <w:pPr>
        <w:keepLines/>
      </w:pPr>
      <w:r>
        <w:rPr>
          <w:b/>
          <w:bCs/>
        </w:rPr>
        <w:t>The Good News Newsletter</w:t>
      </w:r>
      <w:r>
        <w:rPr>
          <w:bCs/>
        </w:rPr>
        <w:t>:  If you have an article or anything you want included 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37FD8E87" w14:textId="77777777" w:rsidR="00792102" w:rsidRDefault="00792102" w:rsidP="00792102">
      <w:pPr>
        <w:keepLines/>
        <w:rPr>
          <w:sz w:val="32"/>
          <w:szCs w:val="32"/>
        </w:rPr>
      </w:pPr>
      <w:r>
        <w:rPr>
          <w:sz w:val="32"/>
          <w:szCs w:val="32"/>
        </w:rPr>
        <w:t> </w:t>
      </w:r>
    </w:p>
    <w:p w14:paraId="1551A976" w14:textId="2FEFC632" w:rsidR="00792102" w:rsidRDefault="00792102" w:rsidP="00792102">
      <w:pPr>
        <w:keepLines/>
        <w:spacing w:line="252" w:lineRule="auto"/>
      </w:pPr>
      <w:r>
        <w:rPr>
          <w:b/>
          <w:bCs/>
        </w:rPr>
        <w:t xml:space="preserve">Sunday’s lessons are Genesis 32: 22-31; Psalm 121; 2 Timothy 3: 14 - 4: 5; </w:t>
      </w:r>
      <w:bookmarkStart w:id="2" w:name="_GoBack"/>
      <w:bookmarkEnd w:id="2"/>
      <w:r>
        <w:rPr>
          <w:b/>
          <w:bCs/>
        </w:rPr>
        <w:t xml:space="preserve">and Luke 18: 1-8 </w:t>
      </w:r>
      <w:r>
        <w:t xml:space="preserve">for those of you who like to study them in advance. </w:t>
      </w:r>
    </w:p>
    <w:p w14:paraId="78DED43A" w14:textId="77777777" w:rsidR="00792102" w:rsidRDefault="00792102" w:rsidP="00792102">
      <w:pPr>
        <w:keepLines/>
        <w:jc w:val="both"/>
        <w:rPr>
          <w:b/>
          <w:bCs/>
        </w:rPr>
      </w:pPr>
      <w:r>
        <w:rPr>
          <w:b/>
          <w:bCs/>
        </w:rPr>
        <w:t> </w:t>
      </w:r>
    </w:p>
    <w:p w14:paraId="1780B666" w14:textId="77777777" w:rsidR="00792102" w:rsidRDefault="00792102" w:rsidP="00792102">
      <w:pPr>
        <w:widowControl w:val="0"/>
        <w:rPr>
          <w:rFonts w:ascii="Calibri" w:hAnsi="Calibri" w:cs="Calibri"/>
        </w:rPr>
      </w:pPr>
      <w:r>
        <w:t> </w:t>
      </w:r>
    </w:p>
    <w:p w14:paraId="7A39D5A7" w14:textId="77777777" w:rsidR="0062309C" w:rsidRDefault="0062309C" w:rsidP="0062309C">
      <w:pPr>
        <w:keepLines/>
        <w:ind w:left="1080" w:hanging="1080"/>
        <w:rPr>
          <w:b/>
          <w:bCs/>
        </w:rPr>
      </w:pPr>
    </w:p>
    <w:p w14:paraId="17C65E48" w14:textId="77777777" w:rsidR="0062309C" w:rsidRDefault="0062309C" w:rsidP="0062309C">
      <w:pPr>
        <w:keepLines/>
        <w:ind w:left="1080" w:hanging="1080"/>
        <w:rPr>
          <w:b/>
          <w:bCs/>
        </w:rPr>
      </w:pPr>
      <w:r>
        <w:rPr>
          <w:b/>
          <w:bCs/>
        </w:rPr>
        <w:t> </w:t>
      </w:r>
    </w:p>
    <w:p w14:paraId="301BB850" w14:textId="77777777" w:rsidR="0062309C" w:rsidRDefault="0062309C" w:rsidP="0062309C">
      <w:pPr>
        <w:keepLines/>
        <w:ind w:left="1080" w:hanging="1080"/>
        <w:rPr>
          <w:b/>
          <w:bCs/>
        </w:rPr>
      </w:pPr>
      <w:r>
        <w:rPr>
          <w:b/>
          <w:bCs/>
        </w:rPr>
        <w:t> </w:t>
      </w:r>
    </w:p>
    <w:p w14:paraId="0F42025E" w14:textId="77777777" w:rsidR="00792102" w:rsidRDefault="0062309C" w:rsidP="00792102">
      <w:pPr>
        <w:widowControl w:val="0"/>
        <w:rPr>
          <w:sz w:val="28"/>
          <w:szCs w:val="28"/>
        </w:rPr>
      </w:pPr>
      <w:r>
        <w:rPr>
          <w:b/>
          <w:bCs/>
        </w:rPr>
        <w:lastRenderedPageBreak/>
        <w:t> </w:t>
      </w:r>
      <w:r w:rsidR="00792102">
        <w:rPr>
          <w:b/>
          <w:bCs/>
          <w:sz w:val="28"/>
          <w:szCs w:val="28"/>
        </w:rPr>
        <w:t xml:space="preserve">OCTOBER MONTHLY MISSION: </w:t>
      </w:r>
    </w:p>
    <w:p w14:paraId="726186FE" w14:textId="77777777" w:rsidR="00792102" w:rsidRDefault="00792102" w:rsidP="00792102">
      <w:pPr>
        <w:spacing w:after="160" w:line="256" w:lineRule="auto"/>
        <w:rPr>
          <w:sz w:val="28"/>
          <w:szCs w:val="28"/>
        </w:rPr>
      </w:pPr>
      <w:r>
        <w:rPr>
          <w:sz w:val="28"/>
          <w:szCs w:val="28"/>
        </w:rPr>
        <w:t xml:space="preserve">October’s monthly mission is Franciscan Health Woodland Cancer Care Center patients. The center is located on 400 North and provides the convenience of one location for a full spectrum of cancer services. We will be collecting care kits as well as money for this mission. There are paper lunch bags available in the Narthex. Please take as many bags as you want to fill with items to make a care kit for someone going through cancer treatments. Examples of items would be warm socks, hats, gloves, lotion, chapstick, hard candy, gum, snacks, hand sanitizer, small journals, books, activity books, small puzzles, or other activities to do while having treatment (which can take several hours). Please bring your completed care kits back by </w:t>
      </w:r>
      <w:r>
        <w:rPr>
          <w:b/>
          <w:bCs/>
          <w:sz w:val="28"/>
          <w:szCs w:val="28"/>
        </w:rPr>
        <w:t>Sunday, November 2nd</w:t>
      </w:r>
      <w:r>
        <w:rPr>
          <w:sz w:val="28"/>
          <w:szCs w:val="28"/>
        </w:rPr>
        <w:t xml:space="preserve"> and place them in the bin in the Narthex. If you’d rather donate financially, they have a fund that goes toward local patients where they provide different things such as gas cards, or gift cards. Money can be placed in the offering plate and marked for the Cancer Center. Noisy coin for the month of October will also go toward the monthly mission. Thank you for your unwavering support each month!   </w:t>
      </w:r>
    </w:p>
    <w:p w14:paraId="2284BCFB" w14:textId="77777777" w:rsidR="00792102" w:rsidRDefault="00792102" w:rsidP="00792102">
      <w:pPr>
        <w:widowControl w:val="0"/>
        <w:rPr>
          <w:rFonts w:ascii="Calibri" w:hAnsi="Calibri" w:cs="Calibri"/>
        </w:rPr>
      </w:pPr>
      <w:r>
        <w:t> </w:t>
      </w:r>
    </w:p>
    <w:p w14:paraId="327AABD5" w14:textId="77777777" w:rsidR="0062309C" w:rsidRDefault="0062309C" w:rsidP="0062309C">
      <w:pPr>
        <w:keepLines/>
        <w:ind w:left="1080" w:hanging="1080"/>
        <w:rPr>
          <w:b/>
          <w:bCs/>
        </w:rPr>
      </w:pPr>
    </w:p>
    <w:p w14:paraId="271ECAE5" w14:textId="77777777" w:rsidR="0062309C" w:rsidRDefault="0062309C" w:rsidP="0062309C">
      <w:pPr>
        <w:keepLines/>
        <w:spacing w:line="252" w:lineRule="auto"/>
        <w:rPr>
          <w:b/>
          <w:bCs/>
          <w:sz w:val="4"/>
          <w:szCs w:val="4"/>
        </w:rPr>
      </w:pPr>
      <w:r>
        <w:rPr>
          <w:b/>
          <w:bCs/>
          <w:sz w:val="4"/>
          <w:szCs w:val="4"/>
        </w:rPr>
        <w:t> </w:t>
      </w:r>
    </w:p>
    <w:p w14:paraId="635A75BA" w14:textId="77777777" w:rsidR="0062309C" w:rsidRDefault="0062309C" w:rsidP="0062309C">
      <w:pPr>
        <w:keepLines/>
        <w:spacing w:line="252" w:lineRule="auto"/>
      </w:pPr>
      <w:r>
        <w:t xml:space="preserve">. </w:t>
      </w:r>
    </w:p>
    <w:p w14:paraId="206345CD" w14:textId="77777777" w:rsidR="0062309C" w:rsidRDefault="0062309C" w:rsidP="0062309C">
      <w:pPr>
        <w:widowControl w:val="0"/>
        <w:rPr>
          <w:rFonts w:ascii="Calibri" w:hAnsi="Calibri" w:cs="Calibri"/>
        </w:rPr>
      </w:pPr>
      <w:r>
        <w:t> </w:t>
      </w:r>
    </w:p>
    <w:p w14:paraId="5E457D02" w14:textId="77777777" w:rsidR="00E429EC" w:rsidRDefault="00E429EC" w:rsidP="00E429EC">
      <w:pPr>
        <w:widowControl w:val="0"/>
        <w:autoSpaceDE w:val="0"/>
        <w:autoSpaceDN w:val="0"/>
        <w:adjustRightInd w:val="0"/>
        <w:rPr>
          <w:b/>
          <w:sz w:val="22"/>
          <w:szCs w:val="22"/>
        </w:rPr>
      </w:pPr>
    </w:p>
    <w:p w14:paraId="2AD99ABB" w14:textId="77777777" w:rsidR="00E429EC" w:rsidRDefault="00E429EC" w:rsidP="00E429EC">
      <w:pPr>
        <w:widowControl w:val="0"/>
        <w:autoSpaceDE w:val="0"/>
        <w:autoSpaceDN w:val="0"/>
        <w:adjustRightInd w:val="0"/>
        <w:rPr>
          <w:b/>
          <w:sz w:val="22"/>
          <w:szCs w:val="22"/>
        </w:rPr>
      </w:pPr>
    </w:p>
    <w:p w14:paraId="7911CC13" w14:textId="77777777" w:rsidR="00E429EC" w:rsidRDefault="00E429EC" w:rsidP="00E429EC">
      <w:pPr>
        <w:widowControl w:val="0"/>
        <w:autoSpaceDE w:val="0"/>
        <w:autoSpaceDN w:val="0"/>
        <w:adjustRightInd w:val="0"/>
        <w:rPr>
          <w:b/>
          <w:sz w:val="22"/>
          <w:szCs w:val="22"/>
        </w:rPr>
      </w:pPr>
    </w:p>
    <w:p w14:paraId="3ACEF46E" w14:textId="77777777" w:rsidR="00E429EC" w:rsidRDefault="00E429EC" w:rsidP="00E429EC">
      <w:pPr>
        <w:widowControl w:val="0"/>
        <w:autoSpaceDE w:val="0"/>
        <w:autoSpaceDN w:val="0"/>
        <w:adjustRightInd w:val="0"/>
        <w:rPr>
          <w:b/>
          <w:sz w:val="22"/>
          <w:szCs w:val="22"/>
        </w:rPr>
      </w:pPr>
    </w:p>
    <w:p w14:paraId="3083FFCC" w14:textId="77777777" w:rsidR="00E429EC" w:rsidRDefault="00E429EC" w:rsidP="00E429EC">
      <w:pPr>
        <w:widowControl w:val="0"/>
        <w:autoSpaceDE w:val="0"/>
        <w:autoSpaceDN w:val="0"/>
        <w:adjustRightInd w:val="0"/>
        <w:rPr>
          <w:b/>
          <w:sz w:val="22"/>
          <w:szCs w:val="22"/>
        </w:rPr>
      </w:pPr>
    </w:p>
    <w:p w14:paraId="52F8F4CC" w14:textId="77777777" w:rsidR="00E429EC" w:rsidRDefault="00E429EC" w:rsidP="00E429EC">
      <w:pPr>
        <w:widowControl w:val="0"/>
        <w:autoSpaceDE w:val="0"/>
        <w:autoSpaceDN w:val="0"/>
        <w:adjustRightInd w:val="0"/>
        <w:rPr>
          <w:b/>
          <w:sz w:val="22"/>
          <w:szCs w:val="22"/>
        </w:rPr>
      </w:pPr>
    </w:p>
    <w:p w14:paraId="33D41F16" w14:textId="77777777" w:rsidR="00E429EC" w:rsidRDefault="00E429EC" w:rsidP="00E429EC">
      <w:pPr>
        <w:widowControl w:val="0"/>
        <w:autoSpaceDE w:val="0"/>
        <w:autoSpaceDN w:val="0"/>
        <w:adjustRightInd w:val="0"/>
        <w:rPr>
          <w:b/>
          <w:sz w:val="22"/>
          <w:szCs w:val="22"/>
        </w:rPr>
      </w:pPr>
    </w:p>
    <w:p w14:paraId="6BB954D3" w14:textId="77777777" w:rsidR="00E429EC" w:rsidRDefault="00E429EC" w:rsidP="00E429EC">
      <w:pPr>
        <w:widowControl w:val="0"/>
        <w:autoSpaceDE w:val="0"/>
        <w:autoSpaceDN w:val="0"/>
        <w:adjustRightInd w:val="0"/>
        <w:rPr>
          <w:b/>
          <w:sz w:val="22"/>
          <w:szCs w:val="22"/>
        </w:rPr>
      </w:pPr>
    </w:p>
    <w:p w14:paraId="3FF80795" w14:textId="77777777" w:rsidR="00E429EC" w:rsidRDefault="00E429EC" w:rsidP="00E429EC">
      <w:pPr>
        <w:widowControl w:val="0"/>
        <w:autoSpaceDE w:val="0"/>
        <w:autoSpaceDN w:val="0"/>
        <w:adjustRightInd w:val="0"/>
        <w:rPr>
          <w:b/>
          <w:sz w:val="22"/>
          <w:szCs w:val="22"/>
        </w:rPr>
      </w:pPr>
    </w:p>
    <w:p w14:paraId="2947AC62" w14:textId="77777777" w:rsidR="00E429EC" w:rsidRPr="00B72750" w:rsidRDefault="00E429EC" w:rsidP="00E429EC">
      <w:pPr>
        <w:widowControl w:val="0"/>
        <w:autoSpaceDE w:val="0"/>
        <w:autoSpaceDN w:val="0"/>
        <w:adjustRightInd w:val="0"/>
        <w:rPr>
          <w:b/>
          <w:sz w:val="22"/>
          <w:szCs w:val="22"/>
        </w:rPr>
      </w:pPr>
    </w:p>
    <w:p w14:paraId="3DACE97E" w14:textId="77777777" w:rsidR="00E429EC" w:rsidRPr="00B72750" w:rsidRDefault="00E429EC" w:rsidP="00E429EC">
      <w:pPr>
        <w:widowControl w:val="0"/>
        <w:autoSpaceDE w:val="0"/>
        <w:autoSpaceDN w:val="0"/>
        <w:adjustRightInd w:val="0"/>
        <w:rPr>
          <w:b/>
          <w:sz w:val="22"/>
          <w:szCs w:val="22"/>
        </w:rPr>
      </w:pPr>
    </w:p>
    <w:p w14:paraId="2D8661F6" w14:textId="77777777" w:rsidR="00E429EC" w:rsidRPr="00B72750" w:rsidRDefault="00E429EC" w:rsidP="00E429EC">
      <w:pPr>
        <w:jc w:val="both"/>
        <w:rPr>
          <w:sz w:val="22"/>
          <w:szCs w:val="22"/>
        </w:rPr>
      </w:pPr>
      <w:r w:rsidRPr="00B72750">
        <w:rPr>
          <w:sz w:val="22"/>
          <w:szCs w:val="22"/>
        </w:rPr>
        <w:br/>
      </w:r>
    </w:p>
    <w:p w14:paraId="1768F662" w14:textId="77777777" w:rsidR="00E429EC" w:rsidRPr="00B72750" w:rsidRDefault="00E429EC" w:rsidP="00E429EC">
      <w:pPr>
        <w:rPr>
          <w:sz w:val="22"/>
          <w:szCs w:val="22"/>
        </w:rPr>
      </w:pPr>
    </w:p>
    <w:p w14:paraId="30C0C32D" w14:textId="77777777" w:rsidR="00E429EC" w:rsidRPr="00B72750" w:rsidRDefault="00E429EC" w:rsidP="00E429EC">
      <w:pPr>
        <w:jc w:val="both"/>
        <w:rPr>
          <w:rStyle w:val="Emphasis"/>
          <w:i w:val="0"/>
          <w:sz w:val="22"/>
          <w:szCs w:val="22"/>
        </w:rPr>
      </w:pPr>
    </w:p>
    <w:p w14:paraId="6E0C6A50" w14:textId="77777777" w:rsidR="00E429EC" w:rsidRPr="00B72750" w:rsidRDefault="00E429EC" w:rsidP="00E429EC">
      <w:pPr>
        <w:jc w:val="both"/>
        <w:rPr>
          <w:sz w:val="22"/>
          <w:szCs w:val="22"/>
        </w:rPr>
      </w:pPr>
    </w:p>
    <w:p w14:paraId="6D577E83" w14:textId="77777777" w:rsidR="00E429EC" w:rsidRPr="00B72750" w:rsidRDefault="00E429EC" w:rsidP="00E429EC">
      <w:pPr>
        <w:ind w:left="720" w:hanging="720"/>
        <w:jc w:val="both"/>
        <w:rPr>
          <w:sz w:val="22"/>
          <w:szCs w:val="22"/>
        </w:rPr>
      </w:pPr>
    </w:p>
    <w:p w14:paraId="509D66BE" w14:textId="77777777" w:rsidR="00E429EC" w:rsidRPr="00B72750" w:rsidRDefault="00E429EC" w:rsidP="00E429EC">
      <w:pPr>
        <w:jc w:val="both"/>
        <w:rPr>
          <w:b/>
          <w:sz w:val="22"/>
          <w:szCs w:val="22"/>
        </w:rPr>
      </w:pPr>
    </w:p>
    <w:p w14:paraId="417B6A4E" w14:textId="77777777" w:rsidR="00E429EC" w:rsidRDefault="00E429EC" w:rsidP="00E429EC"/>
    <w:p w14:paraId="36A9FFAA" w14:textId="77777777" w:rsidR="00E429EC" w:rsidRDefault="00E429EC" w:rsidP="00E429EC"/>
    <w:p w14:paraId="32C1E19E" w14:textId="77777777" w:rsidR="00E429EC" w:rsidRDefault="00E429EC" w:rsidP="00E429EC"/>
    <w:p w14:paraId="52F94177" w14:textId="77777777" w:rsidR="00E429EC" w:rsidRDefault="00E429EC" w:rsidP="00E429EC"/>
    <w:p w14:paraId="61597189" w14:textId="77777777" w:rsidR="00792102" w:rsidRDefault="00792102" w:rsidP="00792102">
      <w:pPr>
        <w:keepLines/>
        <w:widowControl w:val="0"/>
        <w:jc w:val="center"/>
        <w:rPr>
          <w:b/>
          <w:bCs/>
        </w:rPr>
      </w:pPr>
      <w:r>
        <w:rPr>
          <w:b/>
          <w:bCs/>
        </w:rPr>
        <w:lastRenderedPageBreak/>
        <w:t>ACTIVITIES, EVENTS &amp; MEETINGS</w:t>
      </w:r>
    </w:p>
    <w:p w14:paraId="3F6584F0" w14:textId="77777777" w:rsidR="00792102" w:rsidRDefault="00792102" w:rsidP="00792102">
      <w:pPr>
        <w:keepLines/>
        <w:widowControl w:val="0"/>
        <w:jc w:val="center"/>
        <w:rPr>
          <w:b/>
          <w:bCs/>
        </w:rPr>
      </w:pPr>
      <w:r>
        <w:rPr>
          <w:b/>
          <w:bCs/>
        </w:rPr>
        <w:t>OCTOBER 2025</w:t>
      </w:r>
    </w:p>
    <w:p w14:paraId="34A9C1CE" w14:textId="77777777" w:rsidR="00792102" w:rsidRDefault="00792102" w:rsidP="00792102">
      <w:pPr>
        <w:keepLines/>
        <w:spacing w:line="256" w:lineRule="auto"/>
        <w:jc w:val="center"/>
        <w:rPr>
          <w:b/>
          <w:bCs/>
          <w:sz w:val="32"/>
          <w:szCs w:val="32"/>
        </w:rPr>
      </w:pPr>
      <w:r>
        <w:rPr>
          <w:b/>
          <w:bCs/>
          <w:sz w:val="32"/>
          <w:szCs w:val="32"/>
        </w:rPr>
        <w:t> </w:t>
      </w:r>
    </w:p>
    <w:p w14:paraId="6F7CD4C6" w14:textId="77777777" w:rsidR="00792102" w:rsidRDefault="00792102" w:rsidP="00792102">
      <w:pPr>
        <w:keepLines/>
        <w:spacing w:line="256" w:lineRule="auto"/>
        <w:rPr>
          <w:sz w:val="2"/>
          <w:szCs w:val="2"/>
        </w:rPr>
      </w:pPr>
      <w:r>
        <w:rPr>
          <w:sz w:val="2"/>
          <w:szCs w:val="2"/>
        </w:rPr>
        <w:t> </w:t>
      </w:r>
    </w:p>
    <w:p w14:paraId="22FBA113" w14:textId="77777777" w:rsidR="00792102" w:rsidRDefault="00792102" w:rsidP="00792102">
      <w:pPr>
        <w:keepLines/>
        <w:widowControl w:val="0"/>
      </w:pPr>
      <w:r>
        <w:rPr>
          <w:b/>
          <w:bCs/>
        </w:rPr>
        <w:t xml:space="preserve">Sunday, </w:t>
      </w:r>
      <w:r>
        <w:t>October 12, 2025 @ 9:00 a.m. 18</w:t>
      </w:r>
      <w:r>
        <w:rPr>
          <w:vertAlign w:val="superscript"/>
        </w:rPr>
        <w:t>th</w:t>
      </w:r>
      <w:r>
        <w:t xml:space="preserve"> Pent Worship/Sanctuary with coffee after </w:t>
      </w:r>
    </w:p>
    <w:p w14:paraId="2A5F142B" w14:textId="77777777" w:rsidR="00792102" w:rsidRDefault="00792102" w:rsidP="00792102">
      <w:pPr>
        <w:keepLines/>
        <w:widowControl w:val="0"/>
        <w:rPr>
          <w:sz w:val="4"/>
          <w:szCs w:val="4"/>
        </w:rPr>
      </w:pPr>
      <w:r>
        <w:rPr>
          <w:sz w:val="4"/>
          <w:szCs w:val="4"/>
        </w:rPr>
        <w:t xml:space="preserve">                </w:t>
      </w:r>
    </w:p>
    <w:p w14:paraId="1C958D4A" w14:textId="77777777" w:rsidR="00792102" w:rsidRDefault="00792102" w:rsidP="00792102">
      <w:pPr>
        <w:keepLines/>
        <w:widowControl w:val="0"/>
      </w:pPr>
      <w:r>
        <w:rPr>
          <w:b/>
          <w:bCs/>
        </w:rPr>
        <w:t xml:space="preserve">Monday, </w:t>
      </w:r>
      <w:r>
        <w:t>October 13, 2025 @ 1:00 p.m. Hope Circle/Green Room</w:t>
      </w:r>
    </w:p>
    <w:p w14:paraId="305A174A" w14:textId="77777777" w:rsidR="00792102" w:rsidRDefault="00792102" w:rsidP="00792102">
      <w:pPr>
        <w:keepLines/>
        <w:widowControl w:val="0"/>
        <w:rPr>
          <w:sz w:val="4"/>
          <w:szCs w:val="4"/>
        </w:rPr>
      </w:pPr>
      <w:r>
        <w:rPr>
          <w:sz w:val="4"/>
          <w:szCs w:val="4"/>
        </w:rPr>
        <w:t> </w:t>
      </w:r>
    </w:p>
    <w:p w14:paraId="0B3C4FB2" w14:textId="77777777" w:rsidR="00792102" w:rsidRDefault="00792102" w:rsidP="00792102">
      <w:pPr>
        <w:keepLines/>
        <w:widowControl w:val="0"/>
      </w:pPr>
      <w:r>
        <w:rPr>
          <w:b/>
          <w:bCs/>
        </w:rPr>
        <w:t xml:space="preserve">Tuesday, </w:t>
      </w:r>
      <w:r>
        <w:t>October 14, 2025 @ 7:00 p.m. Estuary/Luther House</w:t>
      </w:r>
    </w:p>
    <w:p w14:paraId="23CA2307" w14:textId="77777777" w:rsidR="00792102" w:rsidRDefault="00792102" w:rsidP="00792102">
      <w:pPr>
        <w:keepLines/>
        <w:widowControl w:val="0"/>
        <w:rPr>
          <w:sz w:val="4"/>
          <w:szCs w:val="4"/>
        </w:rPr>
      </w:pPr>
      <w:r>
        <w:rPr>
          <w:sz w:val="4"/>
          <w:szCs w:val="4"/>
        </w:rPr>
        <w:t> </w:t>
      </w:r>
    </w:p>
    <w:p w14:paraId="1CAE8256" w14:textId="77777777" w:rsidR="00792102" w:rsidRDefault="00792102" w:rsidP="00792102">
      <w:pPr>
        <w:keepLines/>
        <w:widowControl w:val="0"/>
      </w:pPr>
      <w:r>
        <w:rPr>
          <w:b/>
          <w:bCs/>
        </w:rPr>
        <w:t xml:space="preserve">Wednesday, </w:t>
      </w:r>
      <w:r>
        <w:t>October 15, 2025 @ 9:15 a.m. Bible Study/Luther House</w:t>
      </w:r>
    </w:p>
    <w:p w14:paraId="6DCAD8F5" w14:textId="77777777" w:rsidR="00792102" w:rsidRDefault="00792102" w:rsidP="00792102">
      <w:pPr>
        <w:keepLines/>
        <w:widowControl w:val="0"/>
        <w:rPr>
          <w:sz w:val="4"/>
          <w:szCs w:val="4"/>
        </w:rPr>
      </w:pPr>
      <w:r>
        <w:rPr>
          <w:sz w:val="4"/>
          <w:szCs w:val="4"/>
        </w:rPr>
        <w:t> </w:t>
      </w:r>
    </w:p>
    <w:p w14:paraId="19F2264B" w14:textId="77777777" w:rsidR="00792102" w:rsidRDefault="00792102" w:rsidP="00792102">
      <w:pPr>
        <w:keepLines/>
        <w:widowControl w:val="0"/>
      </w:pPr>
      <w:r>
        <w:tab/>
      </w:r>
      <w:r>
        <w:tab/>
      </w:r>
      <w:r>
        <w:tab/>
      </w:r>
      <w:r>
        <w:tab/>
        <w:t xml:space="preserve">  @10:00 a.m. God’s Purls/St. Paul Room</w:t>
      </w:r>
    </w:p>
    <w:p w14:paraId="79B3C550" w14:textId="77777777" w:rsidR="00792102" w:rsidRDefault="00792102" w:rsidP="00792102">
      <w:pPr>
        <w:keepLines/>
        <w:widowControl w:val="0"/>
        <w:rPr>
          <w:sz w:val="4"/>
          <w:szCs w:val="4"/>
        </w:rPr>
      </w:pPr>
      <w:r>
        <w:rPr>
          <w:sz w:val="4"/>
          <w:szCs w:val="4"/>
        </w:rPr>
        <w:t> </w:t>
      </w:r>
    </w:p>
    <w:p w14:paraId="00A58581" w14:textId="77777777" w:rsidR="00792102" w:rsidRDefault="00792102" w:rsidP="00792102">
      <w:pPr>
        <w:keepLines/>
        <w:widowControl w:val="0"/>
      </w:pPr>
      <w:r>
        <w:tab/>
      </w:r>
      <w:r>
        <w:tab/>
      </w:r>
      <w:r>
        <w:tab/>
      </w:r>
      <w:r>
        <w:tab/>
        <w:t xml:space="preserve">  @ 4:30 p.m. Choir Rehearsal/Sanctuary</w:t>
      </w:r>
    </w:p>
    <w:p w14:paraId="68FF47A7" w14:textId="77777777" w:rsidR="00792102" w:rsidRDefault="00792102" w:rsidP="00792102">
      <w:pPr>
        <w:keepLines/>
        <w:widowControl w:val="0"/>
        <w:rPr>
          <w:sz w:val="4"/>
          <w:szCs w:val="4"/>
        </w:rPr>
      </w:pPr>
      <w:r>
        <w:rPr>
          <w:sz w:val="4"/>
          <w:szCs w:val="4"/>
        </w:rPr>
        <w:t> </w:t>
      </w:r>
    </w:p>
    <w:p w14:paraId="246CCECD" w14:textId="77777777" w:rsidR="00792102" w:rsidRDefault="00792102" w:rsidP="00792102">
      <w:pPr>
        <w:keepLines/>
        <w:widowControl w:val="0"/>
      </w:pPr>
      <w:r>
        <w:rPr>
          <w:b/>
          <w:bCs/>
        </w:rPr>
        <w:t xml:space="preserve">Thursday, </w:t>
      </w:r>
      <w:r>
        <w:t xml:space="preserve">October 16, 2025 @ 6:00 p.m. </w:t>
      </w:r>
      <w:r>
        <w:rPr>
          <w:b/>
          <w:bCs/>
        </w:rPr>
        <w:t>Card Making with Donna</w:t>
      </w:r>
      <w:r>
        <w:t>/St. Paul Room</w:t>
      </w:r>
    </w:p>
    <w:p w14:paraId="7D465A72" w14:textId="77777777" w:rsidR="00792102" w:rsidRDefault="00792102" w:rsidP="00792102">
      <w:pPr>
        <w:keepLines/>
        <w:widowControl w:val="0"/>
        <w:rPr>
          <w:sz w:val="4"/>
          <w:szCs w:val="4"/>
        </w:rPr>
      </w:pPr>
      <w:r>
        <w:rPr>
          <w:sz w:val="4"/>
          <w:szCs w:val="4"/>
        </w:rPr>
        <w:t> </w:t>
      </w:r>
    </w:p>
    <w:p w14:paraId="0F08CEAA" w14:textId="77777777" w:rsidR="00792102" w:rsidRDefault="00792102" w:rsidP="00792102">
      <w:pPr>
        <w:keepLines/>
        <w:widowControl w:val="0"/>
      </w:pPr>
      <w:r>
        <w:rPr>
          <w:b/>
          <w:bCs/>
        </w:rPr>
        <w:t xml:space="preserve">Saturday, </w:t>
      </w:r>
      <w:r>
        <w:t>October 18, 2025 @ 4:00 p.m. 19</w:t>
      </w:r>
      <w:r>
        <w:rPr>
          <w:vertAlign w:val="superscript"/>
        </w:rPr>
        <w:t>th</w:t>
      </w:r>
      <w:r>
        <w:t xml:space="preserve"> Pent Worship Service/Sanctuary</w:t>
      </w:r>
    </w:p>
    <w:p w14:paraId="5FECFDFD" w14:textId="77777777" w:rsidR="00792102" w:rsidRDefault="00792102" w:rsidP="00792102">
      <w:pPr>
        <w:keepLines/>
        <w:spacing w:line="256" w:lineRule="auto"/>
        <w:rPr>
          <w:sz w:val="36"/>
          <w:szCs w:val="36"/>
        </w:rPr>
      </w:pPr>
      <w:r>
        <w:rPr>
          <w:sz w:val="36"/>
          <w:szCs w:val="36"/>
        </w:rPr>
        <w:t> </w:t>
      </w:r>
    </w:p>
    <w:p w14:paraId="21D8AF86" w14:textId="77777777" w:rsidR="00792102" w:rsidRDefault="00792102" w:rsidP="00792102">
      <w:pPr>
        <w:keepLines/>
        <w:widowControl w:val="0"/>
      </w:pPr>
      <w:r>
        <w:rPr>
          <w:b/>
          <w:bCs/>
        </w:rPr>
        <w:t xml:space="preserve">Sunday, </w:t>
      </w:r>
      <w:r>
        <w:t>October 19, 2025 @ 9:00 a.m. 19</w:t>
      </w:r>
      <w:r>
        <w:rPr>
          <w:vertAlign w:val="superscript"/>
        </w:rPr>
        <w:t>th</w:t>
      </w:r>
      <w:r>
        <w:t xml:space="preserve"> Pent Worship/Sanctuary with coffee after</w:t>
      </w:r>
    </w:p>
    <w:p w14:paraId="10D26EA4" w14:textId="77777777" w:rsidR="00792102" w:rsidRDefault="00792102" w:rsidP="00792102">
      <w:pPr>
        <w:keepLines/>
        <w:widowControl w:val="0"/>
      </w:pPr>
      <w:r>
        <w:tab/>
      </w:r>
      <w:r>
        <w:tab/>
      </w:r>
      <w:r>
        <w:tab/>
      </w:r>
      <w:r>
        <w:tab/>
      </w:r>
      <w:r>
        <w:tab/>
      </w:r>
      <w:r>
        <w:tab/>
      </w:r>
      <w:r>
        <w:rPr>
          <w:b/>
          <w:bCs/>
        </w:rPr>
        <w:t>Pastor Appreciation Celebration</w:t>
      </w:r>
    </w:p>
    <w:p w14:paraId="73EB3D93" w14:textId="77777777" w:rsidR="00792102" w:rsidRDefault="00792102" w:rsidP="00792102">
      <w:pPr>
        <w:keepLines/>
        <w:widowControl w:val="0"/>
        <w:rPr>
          <w:sz w:val="4"/>
          <w:szCs w:val="4"/>
        </w:rPr>
      </w:pPr>
      <w:r>
        <w:rPr>
          <w:sz w:val="4"/>
          <w:szCs w:val="4"/>
        </w:rPr>
        <w:t> </w:t>
      </w:r>
    </w:p>
    <w:p w14:paraId="22A632DB" w14:textId="77777777" w:rsidR="00792102" w:rsidRDefault="00792102" w:rsidP="00792102">
      <w:pPr>
        <w:keepLines/>
        <w:widowControl w:val="0"/>
      </w:pPr>
      <w:r>
        <w:rPr>
          <w:b/>
          <w:bCs/>
        </w:rPr>
        <w:t xml:space="preserve">Monday, </w:t>
      </w:r>
      <w:r>
        <w:t>October 20, 2025 @ 2:00 p.m. Finance Comm. Mtg./Luther House</w:t>
      </w:r>
    </w:p>
    <w:p w14:paraId="5CF9B82D" w14:textId="77777777" w:rsidR="00792102" w:rsidRDefault="00792102" w:rsidP="00792102">
      <w:pPr>
        <w:keepLines/>
        <w:widowControl w:val="0"/>
        <w:rPr>
          <w:sz w:val="4"/>
          <w:szCs w:val="4"/>
        </w:rPr>
      </w:pPr>
      <w:r>
        <w:rPr>
          <w:sz w:val="4"/>
          <w:szCs w:val="4"/>
        </w:rPr>
        <w:t> </w:t>
      </w:r>
    </w:p>
    <w:p w14:paraId="731B6E29" w14:textId="77777777" w:rsidR="00792102" w:rsidRDefault="00792102" w:rsidP="00792102">
      <w:pPr>
        <w:keepLines/>
        <w:widowControl w:val="0"/>
      </w:pPr>
      <w:r>
        <w:tab/>
      </w:r>
      <w:r>
        <w:tab/>
      </w:r>
      <w:r>
        <w:tab/>
        <w:t xml:space="preserve">         @ 3:00 p.m. Executive Board Mtg./Luther House</w:t>
      </w:r>
    </w:p>
    <w:p w14:paraId="7E5E1699" w14:textId="77777777" w:rsidR="00792102" w:rsidRDefault="00792102" w:rsidP="00792102">
      <w:pPr>
        <w:keepLines/>
        <w:widowControl w:val="0"/>
        <w:rPr>
          <w:sz w:val="4"/>
          <w:szCs w:val="4"/>
        </w:rPr>
      </w:pPr>
      <w:r>
        <w:rPr>
          <w:sz w:val="4"/>
          <w:szCs w:val="4"/>
        </w:rPr>
        <w:t> </w:t>
      </w:r>
    </w:p>
    <w:p w14:paraId="7A95E796" w14:textId="77777777" w:rsidR="00792102" w:rsidRDefault="00792102" w:rsidP="00792102">
      <w:pPr>
        <w:keepLines/>
        <w:widowControl w:val="0"/>
      </w:pPr>
      <w:r>
        <w:rPr>
          <w:b/>
          <w:bCs/>
        </w:rPr>
        <w:t xml:space="preserve">Wednesday, </w:t>
      </w:r>
      <w:r>
        <w:t>October 22, 2025 @ 9:15 a.m. Bible Study/Luther House</w:t>
      </w:r>
    </w:p>
    <w:p w14:paraId="63E25702" w14:textId="77777777" w:rsidR="00792102" w:rsidRDefault="00792102" w:rsidP="00792102">
      <w:pPr>
        <w:keepLines/>
        <w:widowControl w:val="0"/>
        <w:rPr>
          <w:sz w:val="4"/>
          <w:szCs w:val="4"/>
        </w:rPr>
      </w:pPr>
      <w:r>
        <w:rPr>
          <w:sz w:val="4"/>
          <w:szCs w:val="4"/>
        </w:rPr>
        <w:t> </w:t>
      </w:r>
    </w:p>
    <w:p w14:paraId="7D30C8C1" w14:textId="77777777" w:rsidR="00792102" w:rsidRDefault="00792102" w:rsidP="00792102">
      <w:pPr>
        <w:keepLines/>
        <w:widowControl w:val="0"/>
      </w:pPr>
      <w:r>
        <w:tab/>
      </w:r>
      <w:r>
        <w:tab/>
      </w:r>
      <w:r>
        <w:tab/>
      </w:r>
      <w:r>
        <w:tab/>
        <w:t xml:space="preserve">   @ 10:00 a.m. God’s Purls/St. Paul Room </w:t>
      </w:r>
    </w:p>
    <w:p w14:paraId="53929CEE" w14:textId="77777777" w:rsidR="00792102" w:rsidRDefault="00792102" w:rsidP="00792102">
      <w:pPr>
        <w:keepLines/>
        <w:widowControl w:val="0"/>
        <w:rPr>
          <w:sz w:val="4"/>
          <w:szCs w:val="4"/>
        </w:rPr>
      </w:pPr>
      <w:r>
        <w:rPr>
          <w:sz w:val="4"/>
          <w:szCs w:val="4"/>
        </w:rPr>
        <w:t> </w:t>
      </w:r>
    </w:p>
    <w:p w14:paraId="3A9B4A60" w14:textId="77777777" w:rsidR="00792102" w:rsidRDefault="00792102" w:rsidP="00792102">
      <w:pPr>
        <w:keepLines/>
        <w:widowControl w:val="0"/>
      </w:pPr>
      <w:r>
        <w:tab/>
      </w:r>
      <w:r>
        <w:tab/>
      </w:r>
      <w:r>
        <w:tab/>
      </w:r>
      <w:r>
        <w:tab/>
        <w:t xml:space="preserve">   @ 4:30 p.m. Choir Rehearsal/Sanctuary</w:t>
      </w:r>
    </w:p>
    <w:p w14:paraId="72811EA3" w14:textId="77777777" w:rsidR="00792102" w:rsidRDefault="00792102" w:rsidP="00792102">
      <w:pPr>
        <w:keepLines/>
        <w:widowControl w:val="0"/>
        <w:rPr>
          <w:sz w:val="4"/>
          <w:szCs w:val="4"/>
        </w:rPr>
      </w:pPr>
      <w:r>
        <w:rPr>
          <w:sz w:val="4"/>
          <w:szCs w:val="4"/>
        </w:rPr>
        <w:t> </w:t>
      </w:r>
    </w:p>
    <w:p w14:paraId="5E814448" w14:textId="77777777" w:rsidR="00792102" w:rsidRDefault="00792102" w:rsidP="00792102">
      <w:pPr>
        <w:keepLines/>
        <w:widowControl w:val="0"/>
      </w:pPr>
      <w:r>
        <w:rPr>
          <w:b/>
          <w:bCs/>
        </w:rPr>
        <w:t xml:space="preserve">Thursday, </w:t>
      </w:r>
      <w:r>
        <w:t>October 23, 2025 @ 4:30 p.m. 150th Anniv. Comm. Mtg/Luther House</w:t>
      </w:r>
    </w:p>
    <w:p w14:paraId="20255BBE" w14:textId="6E9D8377" w:rsidR="00792102" w:rsidRDefault="00792102" w:rsidP="00792102">
      <w:pPr>
        <w:keepLines/>
        <w:widowControl w:val="0"/>
      </w:pPr>
      <w:r>
        <w:t xml:space="preserve">                                                  @ 5:30 p.m. Church Council Meeting/St. Paul Room</w:t>
      </w:r>
    </w:p>
    <w:p w14:paraId="543D5CD7" w14:textId="77777777" w:rsidR="00792102" w:rsidRDefault="00792102" w:rsidP="00792102">
      <w:pPr>
        <w:keepLines/>
        <w:widowControl w:val="0"/>
        <w:rPr>
          <w:sz w:val="4"/>
          <w:szCs w:val="4"/>
        </w:rPr>
      </w:pPr>
      <w:r>
        <w:rPr>
          <w:sz w:val="4"/>
          <w:szCs w:val="4"/>
        </w:rPr>
        <w:t> </w:t>
      </w:r>
    </w:p>
    <w:p w14:paraId="511F959F" w14:textId="77777777" w:rsidR="00792102" w:rsidRDefault="00792102" w:rsidP="00792102">
      <w:pPr>
        <w:keepLines/>
        <w:widowControl w:val="0"/>
      </w:pPr>
      <w:r>
        <w:rPr>
          <w:b/>
          <w:bCs/>
        </w:rPr>
        <w:t xml:space="preserve">Saturday, </w:t>
      </w:r>
      <w:r>
        <w:t>October 25, 2025 @ 4:00 p.m. 20</w:t>
      </w:r>
      <w:r>
        <w:rPr>
          <w:vertAlign w:val="superscript"/>
        </w:rPr>
        <w:t>th</w:t>
      </w:r>
      <w:r>
        <w:t xml:space="preserve"> Pent/</w:t>
      </w:r>
      <w:r>
        <w:rPr>
          <w:b/>
          <w:bCs/>
        </w:rPr>
        <w:t>Reformation</w:t>
      </w:r>
      <w:r>
        <w:t xml:space="preserve"> Worship/Sanctuary</w:t>
      </w:r>
    </w:p>
    <w:p w14:paraId="43BBD5B8" w14:textId="77777777" w:rsidR="00792102" w:rsidRDefault="00792102" w:rsidP="00792102">
      <w:pPr>
        <w:keepLines/>
        <w:spacing w:line="256" w:lineRule="auto"/>
        <w:rPr>
          <w:sz w:val="36"/>
          <w:szCs w:val="36"/>
        </w:rPr>
      </w:pPr>
      <w:r>
        <w:rPr>
          <w:sz w:val="36"/>
          <w:szCs w:val="36"/>
        </w:rPr>
        <w:t> </w:t>
      </w:r>
    </w:p>
    <w:p w14:paraId="1802CF55" w14:textId="77777777" w:rsidR="00792102" w:rsidRDefault="00792102" w:rsidP="00792102">
      <w:pPr>
        <w:keepLines/>
        <w:widowControl w:val="0"/>
      </w:pPr>
      <w:r>
        <w:rPr>
          <w:b/>
          <w:bCs/>
        </w:rPr>
        <w:t xml:space="preserve">Sunday, </w:t>
      </w:r>
      <w:r>
        <w:t>October 26, 2025 @ 9:00 a.m. 20</w:t>
      </w:r>
      <w:r>
        <w:rPr>
          <w:vertAlign w:val="superscript"/>
        </w:rPr>
        <w:t>th</w:t>
      </w:r>
      <w:r>
        <w:t xml:space="preserve"> Pent/</w:t>
      </w:r>
      <w:r>
        <w:rPr>
          <w:b/>
          <w:bCs/>
        </w:rPr>
        <w:t>Reformation Sunday</w:t>
      </w:r>
      <w:r>
        <w:t xml:space="preserve"> Worship/</w:t>
      </w:r>
    </w:p>
    <w:p w14:paraId="3ED8C167" w14:textId="77777777" w:rsidR="00792102" w:rsidRDefault="00792102" w:rsidP="00792102">
      <w:pPr>
        <w:keepLines/>
        <w:widowControl w:val="0"/>
      </w:pPr>
      <w:r>
        <w:tab/>
      </w:r>
      <w:r>
        <w:tab/>
      </w:r>
      <w:r>
        <w:tab/>
      </w:r>
      <w:r>
        <w:tab/>
      </w:r>
      <w:r>
        <w:tab/>
        <w:t>Sanctuary with Coffee after/St. Paul Room</w:t>
      </w:r>
    </w:p>
    <w:p w14:paraId="1C8057E0" w14:textId="77777777" w:rsidR="00792102" w:rsidRDefault="00792102" w:rsidP="00792102">
      <w:pPr>
        <w:keepLines/>
        <w:widowControl w:val="0"/>
        <w:rPr>
          <w:sz w:val="4"/>
          <w:szCs w:val="4"/>
        </w:rPr>
      </w:pPr>
      <w:r>
        <w:rPr>
          <w:sz w:val="4"/>
          <w:szCs w:val="4"/>
        </w:rPr>
        <w:t> </w:t>
      </w:r>
    </w:p>
    <w:p w14:paraId="02B7DC7C" w14:textId="77777777" w:rsidR="00792102" w:rsidRDefault="00792102" w:rsidP="00792102">
      <w:pPr>
        <w:keepLines/>
        <w:widowControl w:val="0"/>
      </w:pPr>
      <w:r>
        <w:rPr>
          <w:b/>
          <w:bCs/>
        </w:rPr>
        <w:t xml:space="preserve">Wednesday, </w:t>
      </w:r>
      <w:r>
        <w:t>October 29. 2025 @ 9:15 a.m. Bible Study/Luther House</w:t>
      </w:r>
    </w:p>
    <w:p w14:paraId="629225AF" w14:textId="77777777" w:rsidR="00792102" w:rsidRDefault="00792102" w:rsidP="00792102">
      <w:pPr>
        <w:keepLines/>
        <w:widowControl w:val="0"/>
        <w:rPr>
          <w:sz w:val="4"/>
          <w:szCs w:val="4"/>
        </w:rPr>
      </w:pPr>
      <w:r>
        <w:rPr>
          <w:sz w:val="4"/>
          <w:szCs w:val="4"/>
        </w:rPr>
        <w:t> </w:t>
      </w:r>
    </w:p>
    <w:p w14:paraId="1BBCA3F7" w14:textId="77777777" w:rsidR="00792102" w:rsidRDefault="00792102" w:rsidP="00792102">
      <w:pPr>
        <w:keepLines/>
        <w:widowControl w:val="0"/>
      </w:pPr>
      <w:r>
        <w:tab/>
      </w:r>
      <w:r>
        <w:tab/>
      </w:r>
      <w:r>
        <w:tab/>
      </w:r>
      <w:r>
        <w:tab/>
        <w:t xml:space="preserve">   @10:00 a.m. God’s Purls/St. Paul Room</w:t>
      </w:r>
    </w:p>
    <w:p w14:paraId="2EEAE8BD" w14:textId="77777777" w:rsidR="00792102" w:rsidRDefault="00792102" w:rsidP="00792102">
      <w:pPr>
        <w:keepLines/>
        <w:widowControl w:val="0"/>
        <w:rPr>
          <w:sz w:val="4"/>
          <w:szCs w:val="4"/>
        </w:rPr>
      </w:pPr>
      <w:r>
        <w:rPr>
          <w:sz w:val="4"/>
          <w:szCs w:val="4"/>
        </w:rPr>
        <w:t> </w:t>
      </w:r>
    </w:p>
    <w:p w14:paraId="04EF625F" w14:textId="77777777" w:rsidR="00792102" w:rsidRDefault="00792102" w:rsidP="00792102">
      <w:pPr>
        <w:widowControl w:val="0"/>
        <w:rPr>
          <w:rFonts w:ascii="Calibri" w:hAnsi="Calibri" w:cs="Calibri"/>
        </w:rPr>
      </w:pPr>
      <w:r>
        <w:tab/>
      </w:r>
      <w:r>
        <w:tab/>
      </w:r>
      <w:r>
        <w:tab/>
      </w:r>
      <w:r>
        <w:tab/>
        <w:t xml:space="preserve">   @4:30 p.m. Choir Rehearsal/Sanctuary </w:t>
      </w:r>
      <w:r>
        <w:tab/>
      </w:r>
      <w:r>
        <w:tab/>
      </w:r>
    </w:p>
    <w:p w14:paraId="2D41DBD1" w14:textId="77777777" w:rsidR="00E429EC" w:rsidRDefault="00E429EC" w:rsidP="00E429EC"/>
    <w:p w14:paraId="529AA14A" w14:textId="77777777" w:rsidR="00E429EC" w:rsidRDefault="00E429EC" w:rsidP="00E429EC"/>
    <w:p w14:paraId="112A6ED9" w14:textId="77777777" w:rsidR="00E429EC" w:rsidRDefault="00E429EC" w:rsidP="00E429EC"/>
    <w:p w14:paraId="6D929A52" w14:textId="77777777" w:rsidR="00002CD2" w:rsidRDefault="00002CD2"/>
    <w:sectPr w:rsidR="00002CD2">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31B2F" w14:textId="77777777" w:rsidR="00792102" w:rsidRDefault="00792102" w:rsidP="00A242E2">
      <w:r>
        <w:separator/>
      </w:r>
    </w:p>
  </w:endnote>
  <w:endnote w:type="continuationSeparator" w:id="0">
    <w:p w14:paraId="4C3F19D8" w14:textId="77777777" w:rsidR="00792102" w:rsidRDefault="00792102" w:rsidP="00A2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356531"/>
      <w:docPartObj>
        <w:docPartGallery w:val="Page Numbers (Bottom of Page)"/>
        <w:docPartUnique/>
      </w:docPartObj>
    </w:sdtPr>
    <w:sdtEndPr>
      <w:rPr>
        <w:noProof/>
      </w:rPr>
    </w:sdtEndPr>
    <w:sdtContent>
      <w:p w14:paraId="08DFFDEF" w14:textId="493054ED" w:rsidR="00792102" w:rsidRDefault="00792102">
        <w:pPr>
          <w:pStyle w:val="Footer"/>
          <w:jc w:val="center"/>
        </w:pPr>
        <w:r>
          <w:fldChar w:fldCharType="begin"/>
        </w:r>
        <w:r>
          <w:instrText xml:space="preserve"> PAGE   \* MERGEFORMAT </w:instrText>
        </w:r>
        <w:r>
          <w:fldChar w:fldCharType="separate"/>
        </w:r>
        <w:r w:rsidR="00A97533">
          <w:rPr>
            <w:noProof/>
          </w:rPr>
          <w:t>2</w:t>
        </w:r>
        <w:r>
          <w:rPr>
            <w:noProof/>
          </w:rPr>
          <w:fldChar w:fldCharType="end"/>
        </w:r>
      </w:p>
    </w:sdtContent>
  </w:sdt>
  <w:p w14:paraId="792E0A32" w14:textId="77777777" w:rsidR="00792102" w:rsidRDefault="00792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5974A" w14:textId="77777777" w:rsidR="00792102" w:rsidRDefault="00792102" w:rsidP="00A242E2">
      <w:r>
        <w:separator/>
      </w:r>
    </w:p>
  </w:footnote>
  <w:footnote w:type="continuationSeparator" w:id="0">
    <w:p w14:paraId="698C65C9" w14:textId="77777777" w:rsidR="00792102" w:rsidRDefault="00792102" w:rsidP="00A24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EC"/>
    <w:rsid w:val="00002CD2"/>
    <w:rsid w:val="000A47C5"/>
    <w:rsid w:val="00127A36"/>
    <w:rsid w:val="00295781"/>
    <w:rsid w:val="00583C5E"/>
    <w:rsid w:val="005E628A"/>
    <w:rsid w:val="0062309C"/>
    <w:rsid w:val="00711505"/>
    <w:rsid w:val="00792102"/>
    <w:rsid w:val="007D779D"/>
    <w:rsid w:val="00955802"/>
    <w:rsid w:val="00A242E2"/>
    <w:rsid w:val="00A97533"/>
    <w:rsid w:val="00B26641"/>
    <w:rsid w:val="00B7032F"/>
    <w:rsid w:val="00CF2BFD"/>
    <w:rsid w:val="00E429EC"/>
    <w:rsid w:val="00F40DF3"/>
    <w:rsid w:val="00FA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1C29"/>
  <w15:chartTrackingRefBased/>
  <w15:docId w15:val="{44520A78-590A-4D0E-B4A4-373B9C8D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9EC"/>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429EC"/>
    <w:rPr>
      <w:i/>
      <w:iCs/>
    </w:rPr>
  </w:style>
  <w:style w:type="character" w:styleId="Strong">
    <w:name w:val="Strong"/>
    <w:basedOn w:val="DefaultParagraphFont"/>
    <w:qFormat/>
    <w:rsid w:val="00E429EC"/>
    <w:rPr>
      <w:b/>
      <w:bCs/>
    </w:rPr>
  </w:style>
  <w:style w:type="paragraph" w:styleId="BalloonText">
    <w:name w:val="Balloon Text"/>
    <w:basedOn w:val="Normal"/>
    <w:link w:val="BalloonTextChar"/>
    <w:uiPriority w:val="99"/>
    <w:semiHidden/>
    <w:unhideWhenUsed/>
    <w:rsid w:val="00583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5E"/>
    <w:rPr>
      <w:rFonts w:ascii="Segoe UI" w:eastAsia="Times New Roman" w:hAnsi="Segoe UI" w:cs="Segoe UI"/>
      <w:sz w:val="18"/>
      <w:szCs w:val="18"/>
    </w:rPr>
  </w:style>
  <w:style w:type="paragraph" w:styleId="Header">
    <w:name w:val="header"/>
    <w:basedOn w:val="Normal"/>
    <w:link w:val="HeaderChar"/>
    <w:uiPriority w:val="99"/>
    <w:unhideWhenUsed/>
    <w:rsid w:val="00A242E2"/>
    <w:pPr>
      <w:tabs>
        <w:tab w:val="center" w:pos="4680"/>
        <w:tab w:val="right" w:pos="9360"/>
      </w:tabs>
    </w:pPr>
  </w:style>
  <w:style w:type="character" w:customStyle="1" w:styleId="HeaderChar">
    <w:name w:val="Header Char"/>
    <w:basedOn w:val="DefaultParagraphFont"/>
    <w:link w:val="Header"/>
    <w:uiPriority w:val="99"/>
    <w:rsid w:val="00A242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42E2"/>
    <w:pPr>
      <w:tabs>
        <w:tab w:val="center" w:pos="4680"/>
        <w:tab w:val="right" w:pos="9360"/>
      </w:tabs>
    </w:pPr>
  </w:style>
  <w:style w:type="character" w:customStyle="1" w:styleId="FooterChar">
    <w:name w:val="Footer Char"/>
    <w:basedOn w:val="DefaultParagraphFont"/>
    <w:link w:val="Footer"/>
    <w:uiPriority w:val="99"/>
    <w:rsid w:val="00A242E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309C"/>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91602">
      <w:bodyDiv w:val="1"/>
      <w:marLeft w:val="0"/>
      <w:marRight w:val="0"/>
      <w:marTop w:val="0"/>
      <w:marBottom w:val="0"/>
      <w:divBdr>
        <w:top w:val="none" w:sz="0" w:space="0" w:color="auto"/>
        <w:left w:val="none" w:sz="0" w:space="0" w:color="auto"/>
        <w:bottom w:val="none" w:sz="0" w:space="0" w:color="auto"/>
        <w:right w:val="none" w:sz="0" w:space="0" w:color="auto"/>
      </w:divBdr>
    </w:div>
    <w:div w:id="666593929">
      <w:bodyDiv w:val="1"/>
      <w:marLeft w:val="0"/>
      <w:marRight w:val="0"/>
      <w:marTop w:val="0"/>
      <w:marBottom w:val="0"/>
      <w:divBdr>
        <w:top w:val="none" w:sz="0" w:space="0" w:color="auto"/>
        <w:left w:val="none" w:sz="0" w:space="0" w:color="auto"/>
        <w:bottom w:val="none" w:sz="0" w:space="0" w:color="auto"/>
        <w:right w:val="none" w:sz="0" w:space="0" w:color="auto"/>
      </w:divBdr>
    </w:div>
    <w:div w:id="1595632502">
      <w:bodyDiv w:val="1"/>
      <w:marLeft w:val="0"/>
      <w:marRight w:val="0"/>
      <w:marTop w:val="0"/>
      <w:marBottom w:val="0"/>
      <w:divBdr>
        <w:top w:val="none" w:sz="0" w:space="0" w:color="auto"/>
        <w:left w:val="none" w:sz="0" w:space="0" w:color="auto"/>
        <w:bottom w:val="none" w:sz="0" w:space="0" w:color="auto"/>
        <w:right w:val="none" w:sz="0" w:space="0" w:color="auto"/>
      </w:divBdr>
    </w:div>
    <w:div w:id="17114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www.youtube.com/channel/UC5AIPNaKr3QN50984jGOa1g" TargetMode="Externa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youtube.com/channel/UC5AIPNaKr3QN50984jGOa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31F7E13D</Template>
  <TotalTime>342</TotalTime>
  <Pages>16</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8</cp:revision>
  <cp:lastPrinted>2025-10-06T16:30:00Z</cp:lastPrinted>
  <dcterms:created xsi:type="dcterms:W3CDTF">2025-09-24T13:41:00Z</dcterms:created>
  <dcterms:modified xsi:type="dcterms:W3CDTF">2025-10-08T21:46:00Z</dcterms:modified>
</cp:coreProperties>
</file>