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932C9" w14:textId="77777777" w:rsidR="00D80AEC" w:rsidRDefault="00D80AEC" w:rsidP="00D80AEC">
      <w:pPr>
        <w:jc w:val="center"/>
        <w:rPr>
          <w:b/>
        </w:rPr>
      </w:pPr>
      <w:r w:rsidRPr="002B2E3F">
        <w:rPr>
          <w:b/>
        </w:rPr>
        <w:t>THE TWENTY-SECOND SUNDAY AFTER PENTECOST</w:t>
      </w:r>
    </w:p>
    <w:p w14:paraId="421DB6EE" w14:textId="68F68025" w:rsidR="002130DA" w:rsidRPr="002B2E3F" w:rsidRDefault="002130DA" w:rsidP="00D80AEC">
      <w:pPr>
        <w:jc w:val="center"/>
        <w:rPr>
          <w:b/>
        </w:rPr>
      </w:pPr>
      <w:r>
        <w:rPr>
          <w:b/>
        </w:rPr>
        <w:t>November 9, 2025</w:t>
      </w:r>
    </w:p>
    <w:p w14:paraId="0AFE288F" w14:textId="539F04D3" w:rsidR="00D80AEC" w:rsidRPr="002130DA" w:rsidRDefault="002130DA" w:rsidP="002130DA">
      <w:pPr>
        <w:tabs>
          <w:tab w:val="left" w:pos="885"/>
        </w:tabs>
        <w:rPr>
          <w:b/>
          <w:sz w:val="16"/>
        </w:rPr>
      </w:pPr>
      <w:r>
        <w:rPr>
          <w:b/>
        </w:rPr>
        <w:tab/>
      </w:r>
    </w:p>
    <w:p w14:paraId="536699C4" w14:textId="77777777" w:rsidR="00D80AEC" w:rsidRPr="002B2E3F" w:rsidRDefault="00D80AEC" w:rsidP="00D80AEC">
      <w:pPr>
        <w:jc w:val="both"/>
        <w:rPr>
          <w:rFonts w:ascii="Times" w:hAnsi="Times" w:cs="Lucida Grande"/>
          <w:color w:val="262626"/>
        </w:rPr>
      </w:pPr>
      <w:r w:rsidRPr="002B2E3F">
        <w:rPr>
          <w:b/>
        </w:rPr>
        <w:tab/>
      </w:r>
      <w:r w:rsidRPr="002B2E3F">
        <w:rPr>
          <w:rFonts w:ascii="Times" w:hAnsi="Times" w:cs="Lucida Grande"/>
          <w:color w:val="262626"/>
        </w:rPr>
        <w:t xml:space="preserve">The foundational belief of Christian anthropology is not the immortality of the soul but resurrection of the dead. It is our embodied human person that will be the continuation of our existence in eternal life, and not a disembodied soul or spirit. Mysterious as this must seem, it has profound implications regarding the holiness of our bodies. </w:t>
      </w:r>
    </w:p>
    <w:p w14:paraId="2225C74D" w14:textId="77777777" w:rsidR="00D80AEC" w:rsidRPr="002B2E3F" w:rsidRDefault="00D80AEC" w:rsidP="00D80AEC">
      <w:pPr>
        <w:ind w:firstLine="720"/>
        <w:jc w:val="both"/>
        <w:rPr>
          <w:rFonts w:ascii="Times" w:hAnsi="Times" w:cs="Lucida Grande"/>
          <w:color w:val="262626"/>
        </w:rPr>
      </w:pPr>
      <w:r w:rsidRPr="002B2E3F">
        <w:rPr>
          <w:rFonts w:ascii="Times" w:hAnsi="Times" w:cs="Lucida Grande"/>
          <w:color w:val="262626"/>
        </w:rPr>
        <w:t xml:space="preserve">No Christian can despise the human body, and surely none should abuse it. All that we do to promote our own health and that of others, through good nutrition and fitness, all the legitimate pleasures that our bodies offer, all the labors that we do with our hands—all are part of the created order that will be transformed in the resurrection. </w:t>
      </w:r>
    </w:p>
    <w:p w14:paraId="1E5B994F" w14:textId="77777777" w:rsidR="00D80AEC" w:rsidRPr="002B2E3F" w:rsidRDefault="00D80AEC" w:rsidP="00D80AEC">
      <w:pPr>
        <w:ind w:firstLine="720"/>
        <w:jc w:val="both"/>
        <w:rPr>
          <w:rFonts w:ascii="Times" w:hAnsi="Times" w:cs="Lucida Grande"/>
          <w:color w:val="262626"/>
        </w:rPr>
      </w:pPr>
      <w:r w:rsidRPr="002B2E3F">
        <w:rPr>
          <w:rFonts w:ascii="Times" w:hAnsi="Times" w:cs="Lucida Grande"/>
          <w:color w:val="262626"/>
        </w:rPr>
        <w:t>Paul in his letter to the Thessalonians speaks of the eternal consolation that the Father has given us out of mercy, and Jesus in his response to the Sadducees in today's gospel has named that consolation. Having been fed by God's word, we now profess our faith in the resurrection, and then celebrate the meal that is the promise of that eternal life.</w:t>
      </w:r>
    </w:p>
    <w:p w14:paraId="3B15385A" w14:textId="77777777" w:rsidR="00D80AEC" w:rsidRPr="002130DA" w:rsidRDefault="00D80AEC" w:rsidP="00D80AEC">
      <w:pPr>
        <w:ind w:firstLine="720"/>
        <w:jc w:val="both"/>
        <w:rPr>
          <w:rFonts w:ascii="Times" w:hAnsi="Times" w:cs="Lucida Grande"/>
          <w:color w:val="262626"/>
          <w:sz w:val="8"/>
        </w:rPr>
      </w:pPr>
    </w:p>
    <w:p w14:paraId="381FA791" w14:textId="77777777" w:rsidR="00D80AEC" w:rsidRPr="002B2E3F" w:rsidRDefault="00D80AEC" w:rsidP="00D80AEC">
      <w:pPr>
        <w:jc w:val="both"/>
        <w:rPr>
          <w:rFonts w:ascii="Times" w:hAnsi="Times" w:cs="Lucida Grande"/>
          <w:b/>
          <w:color w:val="262626"/>
        </w:rPr>
      </w:pPr>
      <w:r w:rsidRPr="002B2E3F">
        <w:rPr>
          <w:rFonts w:ascii="Times" w:hAnsi="Times" w:cs="Lucida Grande"/>
          <w:b/>
          <w:color w:val="262626"/>
        </w:rPr>
        <w:t>Ruth Caspar</w:t>
      </w:r>
    </w:p>
    <w:p w14:paraId="316C3B78" w14:textId="77777777" w:rsidR="00D80AEC" w:rsidRPr="002B2E3F" w:rsidRDefault="00D80AEC" w:rsidP="00D80AEC">
      <w:pPr>
        <w:jc w:val="both"/>
        <w:rPr>
          <w:rFonts w:ascii="Times" w:hAnsi="Times" w:cs="Lucida Grande"/>
          <w:b/>
          <w:i/>
          <w:color w:val="262626"/>
        </w:rPr>
      </w:pPr>
      <w:r w:rsidRPr="002B2E3F">
        <w:rPr>
          <w:rFonts w:ascii="Times" w:hAnsi="Times" w:cs="Lucida Grande"/>
          <w:b/>
          <w:i/>
          <w:color w:val="262626"/>
        </w:rPr>
        <w:t>Homilies for the Christian People</w:t>
      </w:r>
    </w:p>
    <w:p w14:paraId="2032439C" w14:textId="77777777" w:rsidR="00D80AEC" w:rsidRPr="002130DA" w:rsidRDefault="00D80AEC" w:rsidP="00D80AEC">
      <w:pPr>
        <w:jc w:val="both"/>
        <w:rPr>
          <w:rFonts w:ascii="Times" w:hAnsi="Times" w:cs="Lucida Grande"/>
          <w:b/>
          <w:i/>
          <w:color w:val="262626"/>
          <w:sz w:val="32"/>
        </w:rPr>
      </w:pPr>
    </w:p>
    <w:p w14:paraId="4358896B" w14:textId="77777777" w:rsidR="00D80AEC" w:rsidRPr="002B2E3F" w:rsidRDefault="00D80AEC" w:rsidP="00D80AEC">
      <w:pPr>
        <w:jc w:val="both"/>
      </w:pPr>
      <w:r w:rsidRPr="002B2E3F">
        <w:t>We do not live to ourselves and we do not die to ourselves.  If we live, we live to the Lord, and if we die, we die to the Lord.  So then, whether we live or we die, we are the Lord’s.</w:t>
      </w:r>
    </w:p>
    <w:p w14:paraId="369CAE3B" w14:textId="77777777" w:rsidR="00D80AEC" w:rsidRPr="002130DA" w:rsidRDefault="00D80AEC" w:rsidP="00D80AEC">
      <w:pPr>
        <w:jc w:val="both"/>
        <w:rPr>
          <w:sz w:val="8"/>
        </w:rPr>
      </w:pPr>
    </w:p>
    <w:p w14:paraId="33D4D78A" w14:textId="77777777" w:rsidR="00D80AEC" w:rsidRPr="002B2E3F" w:rsidRDefault="00D80AEC" w:rsidP="00D80AEC">
      <w:pPr>
        <w:rPr>
          <w:b/>
        </w:rPr>
      </w:pPr>
      <w:r w:rsidRPr="002B2E3F">
        <w:rPr>
          <w:b/>
        </w:rPr>
        <w:t>Romans 14:7-8</w:t>
      </w:r>
    </w:p>
    <w:p w14:paraId="601CA562" w14:textId="46CFA4D3" w:rsidR="00D80AEC" w:rsidRPr="002B2E3F" w:rsidRDefault="002130DA" w:rsidP="00D80AEC">
      <w:pPr>
        <w:jc w:val="center"/>
        <w:rPr>
          <w:b/>
        </w:rPr>
      </w:pPr>
      <w:r>
        <w:rPr>
          <w:b/>
        </w:rPr>
        <w:sym w:font="Wingdings" w:char="F058"/>
      </w:r>
      <w:r w:rsidR="00D80AEC" w:rsidRPr="002B2E3F">
        <w:rPr>
          <w:b/>
        </w:rPr>
        <w:t xml:space="preserve"> In the Name of Jesus </w:t>
      </w:r>
      <w:r>
        <w:rPr>
          <w:b/>
        </w:rPr>
        <w:sym w:font="Wingdings" w:char="F058"/>
      </w:r>
    </w:p>
    <w:p w14:paraId="46019D5B" w14:textId="77777777" w:rsidR="00D80AEC" w:rsidRPr="002B2E3F" w:rsidRDefault="00D80AEC" w:rsidP="00D80AEC">
      <w:pPr>
        <w:jc w:val="center"/>
        <w:rPr>
          <w:b/>
        </w:rPr>
      </w:pPr>
    </w:p>
    <w:p w14:paraId="46FE9675" w14:textId="77777777" w:rsidR="00D80AEC" w:rsidRPr="002B2E3F" w:rsidRDefault="00D80AEC" w:rsidP="00D80AEC">
      <w:pPr>
        <w:jc w:val="both"/>
        <w:rPr>
          <w:b/>
        </w:rPr>
      </w:pPr>
      <w:r w:rsidRPr="002B2E3F">
        <w:rPr>
          <w:b/>
        </w:rPr>
        <w:t>INTRODUCTION</w:t>
      </w:r>
    </w:p>
    <w:p w14:paraId="2FDEDDA6" w14:textId="77777777" w:rsidR="00D80AEC" w:rsidRPr="002130DA" w:rsidRDefault="00D80AEC" w:rsidP="00D80AEC">
      <w:pPr>
        <w:jc w:val="both"/>
        <w:rPr>
          <w:b/>
          <w:sz w:val="8"/>
        </w:rPr>
      </w:pPr>
    </w:p>
    <w:p w14:paraId="13E9E64D" w14:textId="77777777" w:rsidR="00D80AEC" w:rsidRPr="002B2E3F" w:rsidRDefault="00D80AEC" w:rsidP="00D80AEC">
      <w:pPr>
        <w:jc w:val="both"/>
        <w:rPr>
          <w:i/>
          <w:iCs/>
          <w:color w:val="262626"/>
        </w:rPr>
      </w:pPr>
      <w:r w:rsidRPr="002B2E3F">
        <w:rPr>
          <w:i/>
          <w:iCs/>
          <w:color w:val="262626"/>
        </w:rPr>
        <w:t>We worship on the first day of the week because our Savior was raised on that day. Every Sunday is a little Easter. This Sunday feels more like Easter than many as the appointed texts celebrate the reality of the resurrection. Live it up this Lord's day. Our God is the God of the living.</w:t>
      </w:r>
    </w:p>
    <w:p w14:paraId="0F34C5E8" w14:textId="77777777" w:rsidR="00D80AEC" w:rsidRPr="002130DA" w:rsidRDefault="00D80AEC" w:rsidP="00D80AEC">
      <w:pPr>
        <w:jc w:val="both"/>
        <w:rPr>
          <w:i/>
          <w:iCs/>
          <w:color w:val="262626"/>
          <w:sz w:val="32"/>
        </w:rPr>
      </w:pPr>
    </w:p>
    <w:p w14:paraId="76991604" w14:textId="77777777" w:rsidR="00D80AEC" w:rsidRPr="002B2E3F" w:rsidRDefault="00D80AEC" w:rsidP="00D80AEC">
      <w:pPr>
        <w:rPr>
          <w:rFonts w:eastAsia="Times New Roman"/>
          <w:b/>
        </w:rPr>
      </w:pPr>
      <w:r w:rsidRPr="002B2E3F">
        <w:rPr>
          <w:rFonts w:eastAsia="Times New Roman"/>
          <w:b/>
        </w:rPr>
        <w:t xml:space="preserve">Martin, Bishop of Tours, died 397 </w:t>
      </w:r>
    </w:p>
    <w:p w14:paraId="69EE9541" w14:textId="77777777" w:rsidR="00D80AEC" w:rsidRPr="002130DA" w:rsidRDefault="00D80AEC" w:rsidP="00D80AEC">
      <w:pPr>
        <w:rPr>
          <w:rFonts w:eastAsia="Times New Roman"/>
          <w:b/>
          <w:sz w:val="8"/>
        </w:rPr>
      </w:pPr>
    </w:p>
    <w:p w14:paraId="00E0DDEC" w14:textId="77777777" w:rsidR="00D80AEC" w:rsidRPr="002B2E3F" w:rsidRDefault="00D80AEC" w:rsidP="00D80AEC">
      <w:pPr>
        <w:rPr>
          <w:rFonts w:eastAsia="Times New Roman"/>
          <w:i/>
        </w:rPr>
      </w:pPr>
      <w:r w:rsidRPr="002B2E3F">
        <w:rPr>
          <w:rFonts w:eastAsia="Times New Roman"/>
          <w:i/>
        </w:rPr>
        <w:t xml:space="preserve">Martin's pagan father enlisted him in the Roman army. Approached by a beggar, Martin cut his cloak in half and gave part to the man, whom he later understood as representing Christ. He asked to leave the army, but was jailed instead. After his release, he became a preacher, and later a bishop. </w:t>
      </w:r>
    </w:p>
    <w:p w14:paraId="4DAE4B26" w14:textId="77777777" w:rsidR="00D80AEC" w:rsidRPr="002130DA" w:rsidRDefault="00D80AEC" w:rsidP="00D80AEC">
      <w:pPr>
        <w:rPr>
          <w:rFonts w:eastAsia="Times New Roman"/>
          <w:i/>
          <w:sz w:val="32"/>
        </w:rPr>
      </w:pPr>
    </w:p>
    <w:p w14:paraId="3285D549" w14:textId="77777777" w:rsidR="00D80AEC" w:rsidRPr="002B2E3F" w:rsidRDefault="00D80AEC" w:rsidP="00D80AEC">
      <w:pPr>
        <w:rPr>
          <w:rFonts w:eastAsia="Times New Roman"/>
          <w:b/>
        </w:rPr>
      </w:pPr>
      <w:r w:rsidRPr="002B2E3F">
        <w:rPr>
          <w:rFonts w:eastAsia="Times New Roman"/>
          <w:b/>
        </w:rPr>
        <w:t xml:space="preserve">Søren Aabye Kierkegaard, teacher, died 1855 </w:t>
      </w:r>
    </w:p>
    <w:p w14:paraId="535426B6" w14:textId="77777777" w:rsidR="00D80AEC" w:rsidRPr="002130DA" w:rsidRDefault="00D80AEC" w:rsidP="00D80AEC">
      <w:pPr>
        <w:rPr>
          <w:rFonts w:eastAsia="Times New Roman"/>
          <w:b/>
          <w:sz w:val="8"/>
        </w:rPr>
      </w:pPr>
    </w:p>
    <w:p w14:paraId="5E5E021C" w14:textId="77777777" w:rsidR="00D80AEC" w:rsidRPr="002B2E3F" w:rsidRDefault="00D80AEC" w:rsidP="00D80AEC">
      <w:pPr>
        <w:rPr>
          <w:rFonts w:eastAsia="Times New Roman"/>
          <w:i/>
        </w:rPr>
      </w:pPr>
      <w:r w:rsidRPr="002B2E3F">
        <w:rPr>
          <w:rFonts w:eastAsia="Times New Roman"/>
          <w:i/>
        </w:rPr>
        <w:t xml:space="preserve">Kierkegaard was a Danish theologian whose writings also gave rise to the modern philosophy of existentialism. He frequently attacked the complacency of the state church of his day, as well as its desire to be accepted by polite society rather than be a stumbling block. </w:t>
      </w:r>
    </w:p>
    <w:p w14:paraId="5783DEE3" w14:textId="77777777" w:rsidR="00D80AEC" w:rsidRPr="002130DA" w:rsidRDefault="00D80AEC" w:rsidP="00D80AEC">
      <w:pPr>
        <w:jc w:val="center"/>
        <w:rPr>
          <w:i/>
          <w:iCs/>
          <w:color w:val="262626"/>
          <w:sz w:val="16"/>
        </w:rPr>
      </w:pPr>
    </w:p>
    <w:p w14:paraId="790A87D3" w14:textId="0EA40CF5" w:rsidR="00D80AEC" w:rsidRPr="002130DA" w:rsidRDefault="002130DA" w:rsidP="00D80AEC">
      <w:pPr>
        <w:jc w:val="center"/>
        <w:rPr>
          <w:b/>
          <w:sz w:val="28"/>
        </w:rPr>
      </w:pPr>
      <w:r w:rsidRPr="002130DA">
        <w:rPr>
          <w:b/>
          <w:sz w:val="28"/>
        </w:rPr>
        <w:sym w:font="Wingdings" w:char="F058"/>
      </w:r>
      <w:r w:rsidRPr="002130DA">
        <w:rPr>
          <w:b/>
          <w:sz w:val="28"/>
        </w:rPr>
        <w:t xml:space="preserve"> </w:t>
      </w:r>
      <w:r w:rsidR="00D80AEC" w:rsidRPr="002130DA">
        <w:rPr>
          <w:b/>
          <w:sz w:val="28"/>
        </w:rPr>
        <w:t>GATHERING</w:t>
      </w:r>
      <w:r w:rsidRPr="002130DA">
        <w:rPr>
          <w:b/>
          <w:sz w:val="28"/>
        </w:rPr>
        <w:t xml:space="preserve"> </w:t>
      </w:r>
      <w:r w:rsidRPr="002130DA">
        <w:rPr>
          <w:b/>
          <w:sz w:val="28"/>
        </w:rPr>
        <w:sym w:font="Wingdings" w:char="F058"/>
      </w:r>
    </w:p>
    <w:p w14:paraId="24098FEE" w14:textId="77777777" w:rsidR="00D80AEC" w:rsidRPr="002130DA" w:rsidRDefault="00D80AEC" w:rsidP="002130DA">
      <w:pPr>
        <w:jc w:val="center"/>
        <w:rPr>
          <w:b/>
          <w:sz w:val="16"/>
        </w:rPr>
      </w:pPr>
    </w:p>
    <w:p w14:paraId="1DE3750E" w14:textId="77777777" w:rsidR="00D80AEC" w:rsidRPr="002B2E3F" w:rsidRDefault="00D80AEC" w:rsidP="00D80AEC">
      <w:pPr>
        <w:jc w:val="both"/>
        <w:rPr>
          <w:b/>
        </w:rPr>
      </w:pPr>
      <w:r w:rsidRPr="002B2E3F">
        <w:rPr>
          <w:b/>
        </w:rPr>
        <w:t>PRELUDE</w:t>
      </w:r>
    </w:p>
    <w:p w14:paraId="3A0E5A86" w14:textId="77777777" w:rsidR="00D80AEC" w:rsidRPr="002B2E3F" w:rsidRDefault="00D80AEC" w:rsidP="00D80AEC">
      <w:pPr>
        <w:jc w:val="both"/>
        <w:rPr>
          <w:b/>
        </w:rPr>
      </w:pPr>
    </w:p>
    <w:p w14:paraId="53B3A89C" w14:textId="77777777" w:rsidR="00D80AEC" w:rsidRPr="002B2E3F" w:rsidRDefault="00D80AEC" w:rsidP="00D80AEC">
      <w:pPr>
        <w:jc w:val="both"/>
        <w:rPr>
          <w:b/>
        </w:rPr>
      </w:pPr>
      <w:r w:rsidRPr="002B2E3F">
        <w:rPr>
          <w:b/>
        </w:rPr>
        <w:lastRenderedPageBreak/>
        <w:t>ANNOUNCEMENTS</w:t>
      </w:r>
    </w:p>
    <w:p w14:paraId="2E585206" w14:textId="77777777" w:rsidR="00D80AEC" w:rsidRPr="002130DA" w:rsidRDefault="00D80AEC" w:rsidP="00D80AEC">
      <w:pPr>
        <w:jc w:val="both"/>
        <w:rPr>
          <w:b/>
          <w:sz w:val="16"/>
        </w:rPr>
      </w:pPr>
    </w:p>
    <w:p w14:paraId="0D4F727F" w14:textId="77777777" w:rsidR="00D80AEC" w:rsidRPr="002B2E3F" w:rsidRDefault="00D80AEC" w:rsidP="00D80AEC">
      <w:pPr>
        <w:jc w:val="both"/>
      </w:pPr>
      <w:r w:rsidRPr="002B2E3F">
        <w:rPr>
          <w:i/>
        </w:rPr>
        <w:t>As you are able please rise</w:t>
      </w:r>
    </w:p>
    <w:p w14:paraId="3BE81C19" w14:textId="77777777" w:rsidR="00D80AEC" w:rsidRPr="002130DA" w:rsidRDefault="00D80AEC" w:rsidP="00D80AEC">
      <w:pPr>
        <w:jc w:val="both"/>
        <w:rPr>
          <w:sz w:val="16"/>
        </w:rPr>
      </w:pPr>
    </w:p>
    <w:p w14:paraId="528ABA21" w14:textId="77777777" w:rsidR="00D80AEC" w:rsidRPr="002B2E3F" w:rsidRDefault="00D80AEC" w:rsidP="00D80AEC">
      <w:pPr>
        <w:jc w:val="both"/>
        <w:rPr>
          <w:b/>
        </w:rPr>
      </w:pPr>
      <w:r w:rsidRPr="002B2E3F">
        <w:rPr>
          <w:b/>
        </w:rPr>
        <w:t>CONFESSION AND ABSOLUTION</w:t>
      </w:r>
    </w:p>
    <w:p w14:paraId="2F137608" w14:textId="77777777" w:rsidR="00D80AEC" w:rsidRPr="002130DA" w:rsidRDefault="00D80AEC" w:rsidP="00D80AEC">
      <w:pPr>
        <w:jc w:val="both"/>
        <w:rPr>
          <w:b/>
          <w:sz w:val="16"/>
        </w:rPr>
      </w:pPr>
    </w:p>
    <w:p w14:paraId="18A3D5EB" w14:textId="736278BD" w:rsidR="00D80AEC" w:rsidRPr="002B2E3F" w:rsidRDefault="00D80AEC" w:rsidP="00D80AEC">
      <w:pPr>
        <w:jc w:val="both"/>
      </w:pPr>
      <w:r w:rsidRPr="002B2E3F">
        <w:t>P:</w:t>
      </w:r>
      <w:r w:rsidR="002130DA">
        <w:t xml:space="preserve">  </w:t>
      </w:r>
      <w:r w:rsidRPr="002B2E3F">
        <w:t>In the name of the Father and of</w:t>
      </w:r>
      <w:r w:rsidR="002130DA">
        <w:t xml:space="preserve"> </w:t>
      </w:r>
      <w:r w:rsidR="002130DA" w:rsidRPr="002130DA">
        <w:rPr>
          <w:b/>
        </w:rPr>
        <w:sym w:font="Wingdings" w:char="F058"/>
      </w:r>
      <w:r w:rsidR="002130DA">
        <w:t xml:space="preserve"> </w:t>
      </w:r>
      <w:r w:rsidRPr="002B2E3F">
        <w:t>the Son and of the Holy Spirit.</w:t>
      </w:r>
    </w:p>
    <w:p w14:paraId="60525702" w14:textId="77777777" w:rsidR="00D80AEC" w:rsidRPr="002130DA" w:rsidRDefault="00D80AEC" w:rsidP="00D80AEC">
      <w:pPr>
        <w:jc w:val="both"/>
        <w:rPr>
          <w:sz w:val="16"/>
        </w:rPr>
      </w:pPr>
    </w:p>
    <w:p w14:paraId="51E0E23C" w14:textId="17C24ECA" w:rsidR="00D80AEC" w:rsidRPr="002B2E3F" w:rsidRDefault="00D80AEC" w:rsidP="00D80AEC">
      <w:pPr>
        <w:jc w:val="both"/>
        <w:rPr>
          <w:b/>
        </w:rPr>
      </w:pPr>
      <w:r w:rsidRPr="002B2E3F">
        <w:rPr>
          <w:b/>
        </w:rPr>
        <w:t>C:</w:t>
      </w:r>
      <w:r w:rsidR="002130DA">
        <w:rPr>
          <w:b/>
        </w:rPr>
        <w:t xml:space="preserve">  </w:t>
      </w:r>
      <w:r w:rsidRPr="002B2E3F">
        <w:rPr>
          <w:b/>
        </w:rPr>
        <w:t>Amen.</w:t>
      </w:r>
    </w:p>
    <w:p w14:paraId="3B53F0F6" w14:textId="77777777" w:rsidR="00D80AEC" w:rsidRPr="002130DA" w:rsidRDefault="00D80AEC" w:rsidP="00D80AEC">
      <w:pPr>
        <w:jc w:val="both"/>
        <w:rPr>
          <w:rFonts w:ascii="Times" w:hAnsi="Times"/>
          <w:b/>
          <w:i/>
          <w:sz w:val="16"/>
        </w:rPr>
      </w:pPr>
    </w:p>
    <w:p w14:paraId="61A02107" w14:textId="77777777" w:rsidR="002130DA" w:rsidRDefault="00D80AEC" w:rsidP="00D80AEC">
      <w:pPr>
        <w:ind w:left="720" w:hanging="720"/>
        <w:jc w:val="both"/>
        <w:rPr>
          <w:rFonts w:ascii="Times" w:hAnsi="Times"/>
        </w:rPr>
      </w:pPr>
      <w:r w:rsidRPr="002B2E3F">
        <w:rPr>
          <w:rFonts w:ascii="Times" w:hAnsi="Times"/>
        </w:rPr>
        <w:t>P:</w:t>
      </w:r>
      <w:r w:rsidR="002130DA">
        <w:rPr>
          <w:rFonts w:ascii="Times" w:hAnsi="Times"/>
        </w:rPr>
        <w:t xml:space="preserve">  </w:t>
      </w:r>
      <w:r w:rsidRPr="002B2E3F">
        <w:rPr>
          <w:rFonts w:ascii="Times" w:hAnsi="Times"/>
        </w:rPr>
        <w:t xml:space="preserve">“Let my vindication come forth from Your presence; (O LORD); let Your eyes be fixed </w:t>
      </w:r>
      <w:bookmarkStart w:id="0" w:name="_GoBack"/>
      <w:bookmarkEnd w:id="0"/>
    </w:p>
    <w:p w14:paraId="09020F83" w14:textId="77777777" w:rsidR="002130DA" w:rsidRDefault="002130DA" w:rsidP="00D80AEC">
      <w:pPr>
        <w:ind w:left="720" w:hanging="720"/>
        <w:jc w:val="both"/>
        <w:rPr>
          <w:rFonts w:ascii="Times" w:hAnsi="Times"/>
        </w:rPr>
      </w:pPr>
      <w:r>
        <w:rPr>
          <w:rFonts w:ascii="Times" w:hAnsi="Times"/>
        </w:rPr>
        <w:t xml:space="preserve">      </w:t>
      </w:r>
      <w:r w:rsidR="00D80AEC" w:rsidRPr="002B2E3F">
        <w:rPr>
          <w:rFonts w:ascii="Times" w:hAnsi="Times"/>
        </w:rPr>
        <w:t>on justice.”  (Psalm 17:</w:t>
      </w:r>
      <w:r>
        <w:rPr>
          <w:rFonts w:ascii="Times" w:hAnsi="Times"/>
        </w:rPr>
        <w:t xml:space="preserve"> </w:t>
      </w:r>
      <w:r w:rsidR="00D80AEC" w:rsidRPr="002B2E3F">
        <w:rPr>
          <w:rFonts w:ascii="Times" w:hAnsi="Times"/>
        </w:rPr>
        <w:t xml:space="preserve">1-2) In humility we lift our hands and hearts before God, freely </w:t>
      </w:r>
    </w:p>
    <w:p w14:paraId="1E4FED0E" w14:textId="61DBC0A4" w:rsidR="00D80AEC" w:rsidRPr="002B2E3F" w:rsidRDefault="002130DA" w:rsidP="00D80AEC">
      <w:pPr>
        <w:ind w:left="720" w:hanging="720"/>
        <w:jc w:val="both"/>
        <w:rPr>
          <w:rFonts w:ascii="Times" w:hAnsi="Times"/>
        </w:rPr>
      </w:pPr>
      <w:r>
        <w:rPr>
          <w:rFonts w:ascii="Times" w:hAnsi="Times"/>
        </w:rPr>
        <w:t xml:space="preserve">      </w:t>
      </w:r>
      <w:r w:rsidR="00D80AEC" w:rsidRPr="002B2E3F">
        <w:rPr>
          <w:rFonts w:ascii="Times" w:hAnsi="Times"/>
        </w:rPr>
        <w:t>confessing our sins and seeking God’s justice and mercy.</w:t>
      </w:r>
    </w:p>
    <w:p w14:paraId="7B45E3D6" w14:textId="77777777" w:rsidR="00D80AEC" w:rsidRPr="002130DA" w:rsidRDefault="00D80AEC" w:rsidP="00D80AEC">
      <w:pPr>
        <w:ind w:left="720" w:hanging="720"/>
        <w:jc w:val="both"/>
        <w:rPr>
          <w:rFonts w:ascii="Times" w:hAnsi="Times"/>
          <w:sz w:val="16"/>
        </w:rPr>
      </w:pPr>
    </w:p>
    <w:p w14:paraId="434279F5" w14:textId="77777777" w:rsidR="00D80AEC" w:rsidRPr="002B2E3F" w:rsidRDefault="00D80AEC" w:rsidP="00D80AEC">
      <w:pPr>
        <w:ind w:left="720" w:hanging="720"/>
        <w:jc w:val="center"/>
        <w:rPr>
          <w:rFonts w:ascii="Times" w:hAnsi="Times"/>
        </w:rPr>
      </w:pPr>
      <w:r w:rsidRPr="002B2E3F">
        <w:rPr>
          <w:rFonts w:ascii="Times" w:hAnsi="Times"/>
          <w:i/>
        </w:rPr>
        <w:t>Silence for self-examination and reflection is kept</w:t>
      </w:r>
    </w:p>
    <w:p w14:paraId="684D9786" w14:textId="77777777" w:rsidR="00D80AEC" w:rsidRPr="002130DA" w:rsidRDefault="00D80AEC" w:rsidP="002130DA">
      <w:pPr>
        <w:ind w:left="720" w:hanging="720"/>
        <w:rPr>
          <w:rFonts w:ascii="Times" w:hAnsi="Times"/>
          <w:sz w:val="16"/>
        </w:rPr>
      </w:pPr>
    </w:p>
    <w:p w14:paraId="03BAE2A0" w14:textId="4AD60F95" w:rsidR="00D80AEC" w:rsidRPr="002B2E3F" w:rsidRDefault="00D80AEC" w:rsidP="00D80AEC">
      <w:pPr>
        <w:ind w:left="720" w:hanging="720"/>
        <w:jc w:val="both"/>
        <w:rPr>
          <w:rFonts w:ascii="Times" w:hAnsi="Times"/>
        </w:rPr>
      </w:pPr>
      <w:r w:rsidRPr="002B2E3F">
        <w:rPr>
          <w:rFonts w:ascii="Times" w:hAnsi="Times"/>
        </w:rPr>
        <w:t>P:</w:t>
      </w:r>
      <w:r w:rsidR="002130DA">
        <w:rPr>
          <w:rFonts w:ascii="Times" w:hAnsi="Times"/>
        </w:rPr>
        <w:t xml:space="preserve">  </w:t>
      </w:r>
      <w:r w:rsidRPr="002B2E3F">
        <w:rPr>
          <w:rFonts w:ascii="Times" w:hAnsi="Times"/>
        </w:rPr>
        <w:t>Most merciful God,</w:t>
      </w:r>
    </w:p>
    <w:p w14:paraId="3394B9AA" w14:textId="77777777" w:rsidR="00D80AEC" w:rsidRPr="002130DA" w:rsidRDefault="00D80AEC" w:rsidP="00D80AEC">
      <w:pPr>
        <w:ind w:left="720" w:hanging="720"/>
        <w:jc w:val="both"/>
        <w:rPr>
          <w:rFonts w:ascii="Times" w:hAnsi="Times"/>
          <w:sz w:val="16"/>
        </w:rPr>
      </w:pPr>
    </w:p>
    <w:p w14:paraId="08F89118" w14:textId="77777777" w:rsidR="002130DA" w:rsidRDefault="00D80AEC" w:rsidP="00D80AEC">
      <w:pPr>
        <w:ind w:left="720" w:hanging="720"/>
        <w:jc w:val="both"/>
        <w:rPr>
          <w:rFonts w:ascii="Times" w:hAnsi="Times"/>
          <w:b/>
        </w:rPr>
      </w:pPr>
      <w:r w:rsidRPr="002B2E3F">
        <w:rPr>
          <w:rFonts w:ascii="Times" w:hAnsi="Times"/>
          <w:b/>
        </w:rPr>
        <w:t>C:</w:t>
      </w:r>
      <w:r w:rsidR="002130DA">
        <w:rPr>
          <w:rFonts w:ascii="Times" w:hAnsi="Times"/>
          <w:b/>
        </w:rPr>
        <w:t xml:space="preserve">  </w:t>
      </w:r>
      <w:r w:rsidRPr="002B2E3F">
        <w:rPr>
          <w:rFonts w:ascii="Times" w:hAnsi="Times"/>
          <w:b/>
        </w:rPr>
        <w:t xml:space="preserve">We confess that we have sinned against You and one another in thought, word, </w:t>
      </w:r>
    </w:p>
    <w:p w14:paraId="7EDD6345" w14:textId="77777777" w:rsidR="002130DA" w:rsidRDefault="002130DA" w:rsidP="00D80AEC">
      <w:pPr>
        <w:ind w:left="720" w:hanging="720"/>
        <w:jc w:val="both"/>
        <w:rPr>
          <w:rFonts w:ascii="Times" w:hAnsi="Times"/>
          <w:b/>
        </w:rPr>
      </w:pPr>
      <w:r>
        <w:rPr>
          <w:rFonts w:ascii="Times" w:hAnsi="Times"/>
          <w:b/>
        </w:rPr>
        <w:t xml:space="preserve">      </w:t>
      </w:r>
      <w:r w:rsidR="00D80AEC" w:rsidRPr="002B2E3F">
        <w:rPr>
          <w:rFonts w:ascii="Times" w:hAnsi="Times"/>
          <w:b/>
        </w:rPr>
        <w:t>and deed.  With our “lips” we have “lied” to You and others (Psalm 17:</w:t>
      </w:r>
      <w:r>
        <w:rPr>
          <w:rFonts w:ascii="Times" w:hAnsi="Times"/>
          <w:b/>
        </w:rPr>
        <w:t xml:space="preserve"> </w:t>
      </w:r>
      <w:r w:rsidR="00D80AEC" w:rsidRPr="002B2E3F">
        <w:rPr>
          <w:rFonts w:ascii="Times" w:hAnsi="Times"/>
          <w:b/>
        </w:rPr>
        <w:t xml:space="preserve">1).  Our </w:t>
      </w:r>
    </w:p>
    <w:p w14:paraId="01F54133" w14:textId="77777777" w:rsidR="002130DA" w:rsidRDefault="002130DA" w:rsidP="00D80AEC">
      <w:pPr>
        <w:ind w:left="720" w:hanging="720"/>
        <w:jc w:val="both"/>
        <w:rPr>
          <w:rFonts w:ascii="Times" w:hAnsi="Times"/>
          <w:b/>
        </w:rPr>
      </w:pPr>
      <w:r>
        <w:rPr>
          <w:rFonts w:ascii="Times" w:hAnsi="Times"/>
          <w:b/>
        </w:rPr>
        <w:t xml:space="preserve">      </w:t>
      </w:r>
      <w:r w:rsidR="00D80AEC" w:rsidRPr="002B2E3F">
        <w:rPr>
          <w:rFonts w:ascii="Times" w:hAnsi="Times"/>
          <w:b/>
        </w:rPr>
        <w:t>“hearts are weighed down” with worry, fear, guilt, and shame (17:</w:t>
      </w:r>
      <w:r>
        <w:rPr>
          <w:rFonts w:ascii="Times" w:hAnsi="Times"/>
          <w:b/>
        </w:rPr>
        <w:t xml:space="preserve"> </w:t>
      </w:r>
      <w:r w:rsidR="00D80AEC" w:rsidRPr="002B2E3F">
        <w:rPr>
          <w:rFonts w:ascii="Times" w:hAnsi="Times"/>
          <w:b/>
        </w:rPr>
        <w:t xml:space="preserve">3).  We have </w:t>
      </w:r>
    </w:p>
    <w:p w14:paraId="503FE94D" w14:textId="77777777" w:rsidR="002130DA" w:rsidRDefault="002130DA" w:rsidP="00D80AEC">
      <w:pPr>
        <w:ind w:left="720" w:hanging="720"/>
        <w:jc w:val="both"/>
        <w:rPr>
          <w:rFonts w:ascii="Times" w:hAnsi="Times"/>
          <w:b/>
        </w:rPr>
      </w:pPr>
      <w:r>
        <w:rPr>
          <w:rFonts w:ascii="Times" w:hAnsi="Times"/>
          <w:b/>
        </w:rPr>
        <w:t xml:space="preserve">      </w:t>
      </w:r>
      <w:r w:rsidR="00D80AEC" w:rsidRPr="002B2E3F">
        <w:rPr>
          <w:rFonts w:ascii="Times" w:hAnsi="Times"/>
          <w:b/>
        </w:rPr>
        <w:t>“given offense with our mouth” (17:</w:t>
      </w:r>
      <w:r>
        <w:rPr>
          <w:rFonts w:ascii="Times" w:hAnsi="Times"/>
          <w:b/>
        </w:rPr>
        <w:t xml:space="preserve"> </w:t>
      </w:r>
      <w:r w:rsidR="00D80AEC" w:rsidRPr="002B2E3F">
        <w:rPr>
          <w:rFonts w:ascii="Times" w:hAnsi="Times"/>
          <w:b/>
        </w:rPr>
        <w:t xml:space="preserve">4).  Our “footsteps” have not held fast to the </w:t>
      </w:r>
    </w:p>
    <w:p w14:paraId="60EE39CB" w14:textId="77777777" w:rsidR="002130DA" w:rsidRDefault="002130DA" w:rsidP="00D80AEC">
      <w:pPr>
        <w:ind w:left="720" w:hanging="720"/>
        <w:jc w:val="both"/>
        <w:rPr>
          <w:rFonts w:ascii="Times" w:hAnsi="Times"/>
          <w:b/>
        </w:rPr>
      </w:pPr>
      <w:r>
        <w:rPr>
          <w:rFonts w:ascii="Times" w:hAnsi="Times"/>
          <w:b/>
        </w:rPr>
        <w:t xml:space="preserve">      </w:t>
      </w:r>
      <w:r w:rsidR="00D80AEC" w:rsidRPr="002B2E3F">
        <w:rPr>
          <w:rFonts w:ascii="Times" w:hAnsi="Times"/>
          <w:b/>
        </w:rPr>
        <w:t>ways of Your law, and our “feet have stumbled in Your paths” (17:</w:t>
      </w:r>
      <w:r>
        <w:rPr>
          <w:rFonts w:ascii="Times" w:hAnsi="Times"/>
          <w:b/>
        </w:rPr>
        <w:t xml:space="preserve"> </w:t>
      </w:r>
      <w:r w:rsidR="00D80AEC" w:rsidRPr="002B2E3F">
        <w:rPr>
          <w:rFonts w:ascii="Times" w:hAnsi="Times"/>
          <w:b/>
        </w:rPr>
        <w:t xml:space="preserve">5).  In Your </w:t>
      </w:r>
    </w:p>
    <w:p w14:paraId="416CF067" w14:textId="77777777" w:rsidR="002130DA" w:rsidRDefault="002130DA" w:rsidP="00D80AEC">
      <w:pPr>
        <w:ind w:left="720" w:hanging="720"/>
        <w:jc w:val="both"/>
        <w:rPr>
          <w:rFonts w:ascii="Times" w:hAnsi="Times"/>
          <w:b/>
        </w:rPr>
      </w:pPr>
      <w:r>
        <w:rPr>
          <w:rFonts w:ascii="Times" w:hAnsi="Times"/>
          <w:b/>
        </w:rPr>
        <w:t xml:space="preserve">      </w:t>
      </w:r>
      <w:r w:rsidR="00D80AEC" w:rsidRPr="002B2E3F">
        <w:rPr>
          <w:rFonts w:ascii="Times" w:hAnsi="Times"/>
          <w:b/>
        </w:rPr>
        <w:t xml:space="preserve">“marvelous lovingkindness” O Lord, hear our cry.  “Keep us as the apple of Your </w:t>
      </w:r>
    </w:p>
    <w:p w14:paraId="0E334CE1" w14:textId="77777777" w:rsidR="002130DA" w:rsidRDefault="002130DA" w:rsidP="00D80AEC">
      <w:pPr>
        <w:ind w:left="720" w:hanging="720"/>
        <w:jc w:val="both"/>
        <w:rPr>
          <w:rFonts w:ascii="Times" w:hAnsi="Times"/>
          <w:b/>
        </w:rPr>
      </w:pPr>
      <w:r>
        <w:rPr>
          <w:rFonts w:ascii="Times" w:hAnsi="Times"/>
          <w:b/>
        </w:rPr>
        <w:t xml:space="preserve">      </w:t>
      </w:r>
      <w:r w:rsidR="00D80AEC" w:rsidRPr="002B2E3F">
        <w:rPr>
          <w:rFonts w:ascii="Times" w:hAnsi="Times"/>
          <w:b/>
        </w:rPr>
        <w:t>eye” (17:</w:t>
      </w:r>
      <w:r>
        <w:rPr>
          <w:rFonts w:ascii="Times" w:hAnsi="Times"/>
          <w:b/>
        </w:rPr>
        <w:t xml:space="preserve"> </w:t>
      </w:r>
      <w:r w:rsidR="00D80AEC" w:rsidRPr="002B2E3F">
        <w:rPr>
          <w:rFonts w:ascii="Times" w:hAnsi="Times"/>
          <w:b/>
        </w:rPr>
        <w:t xml:space="preserve">8), purify us from all sin, and in Your presence may we find peace in </w:t>
      </w:r>
    </w:p>
    <w:p w14:paraId="6BA388AB" w14:textId="46B4A6E7" w:rsidR="00D80AEC" w:rsidRPr="002B2E3F" w:rsidRDefault="002130DA" w:rsidP="00D80AEC">
      <w:pPr>
        <w:ind w:left="720" w:hanging="720"/>
        <w:jc w:val="both"/>
        <w:rPr>
          <w:rFonts w:ascii="Times" w:hAnsi="Times"/>
          <w:b/>
        </w:rPr>
      </w:pPr>
      <w:r>
        <w:rPr>
          <w:rFonts w:ascii="Times" w:hAnsi="Times"/>
          <w:b/>
        </w:rPr>
        <w:t xml:space="preserve">      </w:t>
      </w:r>
      <w:r w:rsidR="00D80AEC" w:rsidRPr="002B2E3F">
        <w:rPr>
          <w:rFonts w:ascii="Times" w:hAnsi="Times"/>
          <w:b/>
        </w:rPr>
        <w:t>Your presence and joy in Your compassion.</w:t>
      </w:r>
    </w:p>
    <w:p w14:paraId="7BBF071F" w14:textId="77777777" w:rsidR="00D80AEC" w:rsidRPr="002130DA" w:rsidRDefault="00D80AEC" w:rsidP="00D80AEC">
      <w:pPr>
        <w:ind w:left="720" w:hanging="720"/>
        <w:jc w:val="both"/>
        <w:rPr>
          <w:rFonts w:ascii="Times" w:hAnsi="Times"/>
          <w:b/>
          <w:sz w:val="18"/>
        </w:rPr>
      </w:pPr>
    </w:p>
    <w:p w14:paraId="60FC982B" w14:textId="77777777" w:rsidR="002130DA" w:rsidRDefault="00D80AEC" w:rsidP="00D80AEC">
      <w:pPr>
        <w:ind w:left="720" w:hanging="720"/>
        <w:jc w:val="both"/>
        <w:rPr>
          <w:rFonts w:ascii="Times" w:hAnsi="Times"/>
        </w:rPr>
      </w:pPr>
      <w:r w:rsidRPr="002B2E3F">
        <w:rPr>
          <w:rFonts w:ascii="Times" w:hAnsi="Times"/>
        </w:rPr>
        <w:t>P:</w:t>
      </w:r>
      <w:r w:rsidR="002130DA">
        <w:rPr>
          <w:rFonts w:ascii="Times" w:hAnsi="Times"/>
        </w:rPr>
        <w:t xml:space="preserve">  </w:t>
      </w:r>
      <w:r w:rsidRPr="002B2E3F">
        <w:rPr>
          <w:rFonts w:ascii="Times" w:hAnsi="Times"/>
        </w:rPr>
        <w:t xml:space="preserve">“I call upon You, O God, for You will answer me; incline Your ear to me and hear my </w:t>
      </w:r>
    </w:p>
    <w:p w14:paraId="1A2E5C04" w14:textId="77777777" w:rsidR="002130DA" w:rsidRDefault="002130DA" w:rsidP="00D80AEC">
      <w:pPr>
        <w:ind w:left="720" w:hanging="720"/>
        <w:jc w:val="both"/>
        <w:rPr>
          <w:rFonts w:ascii="Times" w:hAnsi="Times"/>
        </w:rPr>
      </w:pPr>
      <w:r>
        <w:rPr>
          <w:rFonts w:ascii="Times" w:hAnsi="Times"/>
        </w:rPr>
        <w:t xml:space="preserve">      </w:t>
      </w:r>
      <w:r w:rsidR="00D80AEC" w:rsidRPr="002B2E3F">
        <w:rPr>
          <w:rFonts w:ascii="Times" w:hAnsi="Times"/>
        </w:rPr>
        <w:t>words” (17:</w:t>
      </w:r>
      <w:r>
        <w:rPr>
          <w:rFonts w:ascii="Times" w:hAnsi="Times"/>
        </w:rPr>
        <w:t xml:space="preserve"> </w:t>
      </w:r>
      <w:r w:rsidR="00D80AEC" w:rsidRPr="002B2E3F">
        <w:rPr>
          <w:rFonts w:ascii="Times" w:hAnsi="Times"/>
        </w:rPr>
        <w:t xml:space="preserve">6).   God never turns from those who cry to Him, and in His great </w:t>
      </w:r>
    </w:p>
    <w:p w14:paraId="3836D987" w14:textId="77777777" w:rsidR="002130DA" w:rsidRDefault="002130DA" w:rsidP="00D80AEC">
      <w:pPr>
        <w:ind w:left="720" w:hanging="720"/>
        <w:jc w:val="both"/>
      </w:pPr>
      <w:r>
        <w:rPr>
          <w:rFonts w:ascii="Times" w:hAnsi="Times"/>
        </w:rPr>
        <w:t xml:space="preserve">      </w:t>
      </w:r>
      <w:r w:rsidR="00D80AEC" w:rsidRPr="002B2E3F">
        <w:rPr>
          <w:rFonts w:ascii="Times" w:hAnsi="Times"/>
        </w:rPr>
        <w:t xml:space="preserve">compassion He grants us the mercy we seek.  Therefore, </w:t>
      </w:r>
      <w:r w:rsidR="00D80AEC" w:rsidRPr="002B2E3F">
        <w:t xml:space="preserve">as a called and ordained </w:t>
      </w:r>
    </w:p>
    <w:p w14:paraId="06CCEC4E" w14:textId="3B3EAA0D" w:rsidR="002130DA" w:rsidRDefault="002130DA" w:rsidP="00D80AEC">
      <w:pPr>
        <w:ind w:left="720" w:hanging="720"/>
        <w:jc w:val="both"/>
      </w:pPr>
      <w:r>
        <w:t xml:space="preserve">      </w:t>
      </w:r>
      <w:r w:rsidR="00D80AEC" w:rsidRPr="002B2E3F">
        <w:t xml:space="preserve">minister of the Church of Christ, and by His authority, I therefore declare to you the </w:t>
      </w:r>
    </w:p>
    <w:p w14:paraId="4A41CE0E" w14:textId="77777777" w:rsidR="002130DA" w:rsidRDefault="002130DA" w:rsidP="00D80AEC">
      <w:pPr>
        <w:ind w:left="720" w:hanging="720"/>
        <w:jc w:val="both"/>
      </w:pPr>
      <w:r>
        <w:t xml:space="preserve">      </w:t>
      </w:r>
      <w:r w:rsidR="00D80AEC" w:rsidRPr="002B2E3F">
        <w:t xml:space="preserve">entire forgiveness of all your sins, in the name of the Father and of </w:t>
      </w:r>
      <w:r w:rsidRPr="002130DA">
        <w:rPr>
          <w:b/>
        </w:rPr>
        <w:sym w:font="Wingdings" w:char="F058"/>
      </w:r>
      <w:r w:rsidR="00D80AEC" w:rsidRPr="002B2E3F">
        <w:t xml:space="preserve"> the Son and of </w:t>
      </w:r>
    </w:p>
    <w:p w14:paraId="6A812BF7" w14:textId="3C6DD911" w:rsidR="00D80AEC" w:rsidRPr="002B2E3F" w:rsidRDefault="002130DA" w:rsidP="00D80AEC">
      <w:pPr>
        <w:ind w:left="720" w:hanging="720"/>
        <w:jc w:val="both"/>
      </w:pPr>
      <w:r>
        <w:t xml:space="preserve">      </w:t>
      </w:r>
      <w:r w:rsidR="00D80AEC" w:rsidRPr="002B2E3F">
        <w:t xml:space="preserve">the Holy Spirit.  </w:t>
      </w:r>
    </w:p>
    <w:p w14:paraId="78809EBC" w14:textId="77777777" w:rsidR="00D80AEC" w:rsidRPr="002130DA" w:rsidRDefault="00D80AEC" w:rsidP="00D80AEC">
      <w:pPr>
        <w:jc w:val="both"/>
        <w:rPr>
          <w:sz w:val="16"/>
        </w:rPr>
      </w:pPr>
    </w:p>
    <w:p w14:paraId="795683BC" w14:textId="2EBB4479" w:rsidR="00D80AEC" w:rsidRPr="002B2E3F" w:rsidRDefault="00D80AEC" w:rsidP="00D80AEC">
      <w:pPr>
        <w:jc w:val="both"/>
        <w:rPr>
          <w:b/>
        </w:rPr>
      </w:pPr>
      <w:r w:rsidRPr="002B2E3F">
        <w:rPr>
          <w:b/>
        </w:rPr>
        <w:t>C:</w:t>
      </w:r>
      <w:r w:rsidR="002130DA">
        <w:rPr>
          <w:b/>
        </w:rPr>
        <w:t xml:space="preserve">  </w:t>
      </w:r>
      <w:r w:rsidRPr="002B2E3F">
        <w:rPr>
          <w:b/>
        </w:rPr>
        <w:t>Amen.</w:t>
      </w:r>
    </w:p>
    <w:p w14:paraId="0708C3CD" w14:textId="77777777" w:rsidR="00D80AEC" w:rsidRPr="002130DA" w:rsidRDefault="00D80AEC" w:rsidP="00D80AEC">
      <w:pPr>
        <w:jc w:val="both"/>
        <w:rPr>
          <w:b/>
          <w:sz w:val="16"/>
        </w:rPr>
      </w:pPr>
    </w:p>
    <w:p w14:paraId="764C56BA" w14:textId="7FFB1B70" w:rsidR="00D80AEC" w:rsidRPr="002B2E3F" w:rsidRDefault="00D80AEC" w:rsidP="00D80AEC">
      <w:pPr>
        <w:jc w:val="both"/>
        <w:rPr>
          <w:bCs/>
          <w:i/>
          <w:iCs/>
        </w:rPr>
      </w:pPr>
      <w:r w:rsidRPr="002B2E3F">
        <w:rPr>
          <w:b/>
        </w:rPr>
        <w:t>GATHERING HYMN 628</w:t>
      </w:r>
      <w:r w:rsidR="002130DA">
        <w:rPr>
          <w:b/>
        </w:rPr>
        <w:tab/>
      </w:r>
      <w:r w:rsidR="002130DA">
        <w:rPr>
          <w:b/>
        </w:rPr>
        <w:tab/>
      </w:r>
      <w:r w:rsidR="002130DA">
        <w:rPr>
          <w:b/>
        </w:rPr>
        <w:tab/>
      </w:r>
      <w:r w:rsidR="002130DA">
        <w:rPr>
          <w:b/>
        </w:rPr>
        <w:tab/>
      </w:r>
      <w:r w:rsidR="002130DA">
        <w:rPr>
          <w:b/>
        </w:rPr>
        <w:tab/>
      </w:r>
      <w:r w:rsidRPr="002B2E3F">
        <w:rPr>
          <w:b/>
        </w:rPr>
        <w:t xml:space="preserve"> </w:t>
      </w:r>
      <w:r w:rsidRPr="002130DA">
        <w:rPr>
          <w:b/>
          <w:bCs/>
          <w:i/>
          <w:iCs/>
        </w:rPr>
        <w:t>Jerusalem, My Happy Home</w:t>
      </w:r>
    </w:p>
    <w:p w14:paraId="69A813CE" w14:textId="77777777" w:rsidR="00D80AEC" w:rsidRPr="002130DA" w:rsidRDefault="00D80AEC" w:rsidP="00D80AEC">
      <w:pPr>
        <w:jc w:val="both"/>
        <w:rPr>
          <w:b/>
          <w:sz w:val="16"/>
        </w:rPr>
      </w:pPr>
    </w:p>
    <w:p w14:paraId="700CB7F3" w14:textId="77777777" w:rsidR="00D80AEC" w:rsidRPr="002B2E3F" w:rsidRDefault="00D80AEC" w:rsidP="00D80AEC">
      <w:pPr>
        <w:jc w:val="both"/>
        <w:rPr>
          <w:b/>
        </w:rPr>
      </w:pPr>
      <w:r w:rsidRPr="002B2E3F">
        <w:rPr>
          <w:b/>
        </w:rPr>
        <w:t xml:space="preserve">THE GREETING AND PRAYER OF THE DAY </w:t>
      </w:r>
    </w:p>
    <w:p w14:paraId="32F9D79E" w14:textId="77777777" w:rsidR="00D80AEC" w:rsidRPr="002130DA" w:rsidRDefault="00D80AEC" w:rsidP="00D80AEC">
      <w:pPr>
        <w:jc w:val="both"/>
        <w:rPr>
          <w:b/>
          <w:sz w:val="16"/>
        </w:rPr>
      </w:pPr>
    </w:p>
    <w:p w14:paraId="56D2D0BB" w14:textId="77777777" w:rsidR="002130DA" w:rsidRDefault="00D80AEC" w:rsidP="00D80AEC">
      <w:pPr>
        <w:jc w:val="both"/>
      </w:pPr>
      <w:r w:rsidRPr="002B2E3F">
        <w:t>P:</w:t>
      </w:r>
      <w:r w:rsidR="002130DA">
        <w:t xml:space="preserve">  </w:t>
      </w:r>
      <w:r w:rsidRPr="002B2E3F">
        <w:t xml:space="preserve">The grace of our Lord Jesus Christ, the love of God, and the communion of the Holy </w:t>
      </w:r>
      <w:r w:rsidR="002130DA">
        <w:t xml:space="preserve">     </w:t>
      </w:r>
    </w:p>
    <w:p w14:paraId="35D1A96E" w14:textId="5073AC61" w:rsidR="00D80AEC" w:rsidRPr="002B2E3F" w:rsidRDefault="002130DA" w:rsidP="00D80AEC">
      <w:pPr>
        <w:jc w:val="both"/>
      </w:pPr>
      <w:r>
        <w:t xml:space="preserve">      </w:t>
      </w:r>
      <w:r w:rsidR="00D80AEC" w:rsidRPr="002B2E3F">
        <w:t>Spirit be with you all.</w:t>
      </w:r>
    </w:p>
    <w:p w14:paraId="475DC36B" w14:textId="77777777" w:rsidR="00D80AEC" w:rsidRPr="002130DA" w:rsidRDefault="00D80AEC" w:rsidP="00D80AEC">
      <w:pPr>
        <w:jc w:val="both"/>
        <w:rPr>
          <w:sz w:val="16"/>
        </w:rPr>
      </w:pPr>
    </w:p>
    <w:p w14:paraId="731EAD45" w14:textId="1E4124FF" w:rsidR="00D80AEC" w:rsidRPr="002B2E3F" w:rsidRDefault="00D80AEC" w:rsidP="00D80AEC">
      <w:pPr>
        <w:jc w:val="both"/>
        <w:rPr>
          <w:b/>
        </w:rPr>
      </w:pPr>
      <w:r w:rsidRPr="002B2E3F">
        <w:rPr>
          <w:b/>
        </w:rPr>
        <w:t>C:</w:t>
      </w:r>
      <w:r w:rsidR="002130DA">
        <w:rPr>
          <w:b/>
        </w:rPr>
        <w:t xml:space="preserve">  </w:t>
      </w:r>
      <w:r w:rsidRPr="002B2E3F">
        <w:rPr>
          <w:b/>
        </w:rPr>
        <w:t>And also with you.</w:t>
      </w:r>
    </w:p>
    <w:p w14:paraId="7AEA2241" w14:textId="77777777" w:rsidR="00D80AEC" w:rsidRPr="002130DA" w:rsidRDefault="00D80AEC" w:rsidP="00D80AEC">
      <w:pPr>
        <w:ind w:left="720" w:hanging="720"/>
        <w:jc w:val="both"/>
        <w:rPr>
          <w:rFonts w:ascii="Times" w:hAnsi="Times"/>
          <w:sz w:val="16"/>
        </w:rPr>
      </w:pPr>
    </w:p>
    <w:p w14:paraId="75232A71" w14:textId="77777777" w:rsidR="002130DA" w:rsidRDefault="00D80AEC" w:rsidP="00D80AEC">
      <w:pPr>
        <w:widowControl w:val="0"/>
        <w:autoSpaceDE w:val="0"/>
        <w:autoSpaceDN w:val="0"/>
        <w:adjustRightInd w:val="0"/>
        <w:ind w:left="720" w:hanging="720"/>
        <w:jc w:val="both"/>
        <w:rPr>
          <w:color w:val="262626"/>
        </w:rPr>
      </w:pPr>
      <w:r w:rsidRPr="002B2E3F">
        <w:rPr>
          <w:rFonts w:ascii="Times" w:hAnsi="Times"/>
        </w:rPr>
        <w:t>P:</w:t>
      </w:r>
      <w:r w:rsidR="002130DA">
        <w:rPr>
          <w:rFonts w:ascii="Times" w:hAnsi="Times"/>
        </w:rPr>
        <w:t xml:space="preserve">  </w:t>
      </w:r>
      <w:r w:rsidRPr="002B2E3F">
        <w:rPr>
          <w:rFonts w:ascii="Times" w:hAnsi="Times"/>
        </w:rPr>
        <w:t xml:space="preserve">Let us pray.  </w:t>
      </w:r>
      <w:r w:rsidRPr="002B2E3F">
        <w:rPr>
          <w:color w:val="262626"/>
        </w:rPr>
        <w:t xml:space="preserve">O God, our eternal redeemer, by the presence of Your Spirit You renew </w:t>
      </w:r>
    </w:p>
    <w:p w14:paraId="28379036" w14:textId="77777777" w:rsidR="002130DA" w:rsidRDefault="002130DA" w:rsidP="00D80AEC">
      <w:pPr>
        <w:widowControl w:val="0"/>
        <w:autoSpaceDE w:val="0"/>
        <w:autoSpaceDN w:val="0"/>
        <w:adjustRightInd w:val="0"/>
        <w:ind w:left="720" w:hanging="720"/>
        <w:jc w:val="both"/>
        <w:rPr>
          <w:color w:val="262626"/>
        </w:rPr>
      </w:pPr>
      <w:r>
        <w:rPr>
          <w:rFonts w:ascii="Times" w:hAnsi="Times"/>
        </w:rPr>
        <w:t xml:space="preserve">      </w:t>
      </w:r>
      <w:r w:rsidR="00D80AEC" w:rsidRPr="002B2E3F">
        <w:rPr>
          <w:color w:val="262626"/>
        </w:rPr>
        <w:t xml:space="preserve">and direct our hearts. Keep always in our mind the end of all things and the day of </w:t>
      </w:r>
    </w:p>
    <w:p w14:paraId="1FAC5A99" w14:textId="77777777" w:rsidR="002130DA" w:rsidRDefault="002130DA" w:rsidP="00D80AEC">
      <w:pPr>
        <w:widowControl w:val="0"/>
        <w:autoSpaceDE w:val="0"/>
        <w:autoSpaceDN w:val="0"/>
        <w:adjustRightInd w:val="0"/>
        <w:ind w:left="720" w:hanging="720"/>
        <w:jc w:val="both"/>
        <w:rPr>
          <w:color w:val="262626"/>
        </w:rPr>
      </w:pPr>
      <w:r>
        <w:rPr>
          <w:color w:val="262626"/>
        </w:rPr>
        <w:t xml:space="preserve">      </w:t>
      </w:r>
      <w:r w:rsidR="00D80AEC" w:rsidRPr="002B2E3F">
        <w:rPr>
          <w:color w:val="262626"/>
        </w:rPr>
        <w:t xml:space="preserve">judgment. Inspire us for a holy life here, and bring us to the joy of the resurrection, </w:t>
      </w:r>
    </w:p>
    <w:p w14:paraId="033110ED" w14:textId="0F5AA336" w:rsidR="00D80AEC" w:rsidRPr="002B2E3F" w:rsidRDefault="002130DA" w:rsidP="00D80AEC">
      <w:pPr>
        <w:widowControl w:val="0"/>
        <w:autoSpaceDE w:val="0"/>
        <w:autoSpaceDN w:val="0"/>
        <w:adjustRightInd w:val="0"/>
        <w:ind w:left="720" w:hanging="720"/>
        <w:jc w:val="both"/>
        <w:rPr>
          <w:color w:val="262626"/>
        </w:rPr>
      </w:pPr>
      <w:r>
        <w:rPr>
          <w:color w:val="262626"/>
        </w:rPr>
        <w:t xml:space="preserve">      </w:t>
      </w:r>
      <w:r w:rsidR="00D80AEC" w:rsidRPr="002B2E3F">
        <w:rPr>
          <w:color w:val="262626"/>
        </w:rPr>
        <w:t>through Jesus Christ, our Savior and Lord.</w:t>
      </w:r>
    </w:p>
    <w:p w14:paraId="0C630A93" w14:textId="77777777" w:rsidR="00D80AEC" w:rsidRPr="002130DA" w:rsidRDefault="00D80AEC" w:rsidP="00D80AEC">
      <w:pPr>
        <w:widowControl w:val="0"/>
        <w:autoSpaceDE w:val="0"/>
        <w:autoSpaceDN w:val="0"/>
        <w:adjustRightInd w:val="0"/>
        <w:ind w:left="720" w:hanging="720"/>
        <w:jc w:val="both"/>
        <w:rPr>
          <w:sz w:val="16"/>
        </w:rPr>
      </w:pPr>
    </w:p>
    <w:p w14:paraId="4E995EE7" w14:textId="260B5A95" w:rsidR="00D80AEC" w:rsidRPr="002B2E3F" w:rsidRDefault="00D80AEC" w:rsidP="00D80AEC">
      <w:pPr>
        <w:widowControl w:val="0"/>
        <w:autoSpaceDE w:val="0"/>
        <w:autoSpaceDN w:val="0"/>
        <w:adjustRightInd w:val="0"/>
        <w:ind w:left="720" w:hanging="720"/>
        <w:jc w:val="both"/>
        <w:rPr>
          <w:b/>
        </w:rPr>
      </w:pPr>
      <w:r w:rsidRPr="002B2E3F">
        <w:rPr>
          <w:b/>
        </w:rPr>
        <w:t>C:</w:t>
      </w:r>
      <w:r w:rsidR="002130DA">
        <w:rPr>
          <w:b/>
        </w:rPr>
        <w:t xml:space="preserve">  </w:t>
      </w:r>
      <w:r w:rsidRPr="002B2E3F">
        <w:rPr>
          <w:b/>
        </w:rPr>
        <w:t>Amen.</w:t>
      </w:r>
    </w:p>
    <w:p w14:paraId="6CDAA8E9" w14:textId="77777777" w:rsidR="00D80AEC" w:rsidRPr="002B2E3F" w:rsidRDefault="00D80AEC" w:rsidP="00D80AEC">
      <w:pPr>
        <w:widowControl w:val="0"/>
        <w:autoSpaceDE w:val="0"/>
        <w:autoSpaceDN w:val="0"/>
        <w:adjustRightInd w:val="0"/>
        <w:ind w:left="720" w:hanging="720"/>
        <w:jc w:val="both"/>
        <w:rPr>
          <w:b/>
        </w:rPr>
      </w:pPr>
    </w:p>
    <w:p w14:paraId="52E264CA" w14:textId="77777777" w:rsidR="00D80AEC" w:rsidRPr="002B2E3F" w:rsidRDefault="00D80AEC" w:rsidP="00D80AEC">
      <w:pPr>
        <w:jc w:val="both"/>
        <w:rPr>
          <w:i/>
        </w:rPr>
      </w:pPr>
      <w:r w:rsidRPr="002B2E3F">
        <w:rPr>
          <w:i/>
        </w:rPr>
        <w:lastRenderedPageBreak/>
        <w:t>The assembly is seated</w:t>
      </w:r>
    </w:p>
    <w:p w14:paraId="355B32F5" w14:textId="50C8C36B" w:rsidR="00D80AEC" w:rsidRPr="002130DA" w:rsidRDefault="002130DA" w:rsidP="00D80AEC">
      <w:pPr>
        <w:jc w:val="center"/>
        <w:rPr>
          <w:sz w:val="28"/>
        </w:rPr>
      </w:pPr>
      <w:r w:rsidRPr="002130DA">
        <w:rPr>
          <w:b/>
          <w:sz w:val="28"/>
        </w:rPr>
        <w:sym w:font="Wingdings" w:char="F058"/>
      </w:r>
      <w:r w:rsidR="00D80AEC" w:rsidRPr="002130DA">
        <w:rPr>
          <w:b/>
          <w:sz w:val="28"/>
        </w:rPr>
        <w:t xml:space="preserve"> WORD</w:t>
      </w:r>
      <w:r w:rsidRPr="002130DA">
        <w:rPr>
          <w:b/>
          <w:sz w:val="28"/>
        </w:rPr>
        <w:t xml:space="preserve"> </w:t>
      </w:r>
      <w:r w:rsidRPr="002130DA">
        <w:rPr>
          <w:b/>
          <w:sz w:val="28"/>
        </w:rPr>
        <w:sym w:font="Wingdings" w:char="F058"/>
      </w:r>
    </w:p>
    <w:p w14:paraId="5A4FCD77" w14:textId="77777777" w:rsidR="00D80AEC" w:rsidRPr="002B2E3F" w:rsidRDefault="00D80AEC" w:rsidP="00D80AEC">
      <w:pPr>
        <w:widowControl w:val="0"/>
        <w:autoSpaceDE w:val="0"/>
        <w:autoSpaceDN w:val="0"/>
        <w:adjustRightInd w:val="0"/>
        <w:jc w:val="both"/>
        <w:rPr>
          <w:b/>
          <w:color w:val="262626"/>
        </w:rPr>
      </w:pPr>
    </w:p>
    <w:p w14:paraId="428A2718" w14:textId="1B9290F5" w:rsidR="00D80AEC" w:rsidRPr="002B2E3F" w:rsidRDefault="00D80AEC" w:rsidP="00D80AEC">
      <w:pPr>
        <w:widowControl w:val="0"/>
        <w:autoSpaceDE w:val="0"/>
        <w:autoSpaceDN w:val="0"/>
        <w:adjustRightInd w:val="0"/>
        <w:ind w:left="720" w:hanging="720"/>
        <w:jc w:val="both"/>
        <w:rPr>
          <w:b/>
          <w:color w:val="262626"/>
        </w:rPr>
      </w:pPr>
      <w:r w:rsidRPr="002B2E3F">
        <w:rPr>
          <w:b/>
          <w:color w:val="262626"/>
        </w:rPr>
        <w:t>FIRST READING</w:t>
      </w:r>
      <w:r w:rsidRPr="002B2E3F">
        <w:rPr>
          <w:b/>
          <w:color w:val="262626"/>
        </w:rPr>
        <w:tab/>
      </w:r>
      <w:r w:rsidRPr="002B2E3F">
        <w:rPr>
          <w:b/>
          <w:color w:val="262626"/>
        </w:rPr>
        <w:tab/>
      </w:r>
      <w:r w:rsidRPr="002B2E3F">
        <w:rPr>
          <w:b/>
          <w:color w:val="262626"/>
        </w:rPr>
        <w:tab/>
      </w:r>
      <w:r w:rsidRPr="002B2E3F">
        <w:rPr>
          <w:b/>
          <w:color w:val="262626"/>
        </w:rPr>
        <w:tab/>
      </w:r>
      <w:r w:rsidRPr="002B2E3F">
        <w:rPr>
          <w:b/>
          <w:color w:val="262626"/>
        </w:rPr>
        <w:tab/>
      </w:r>
      <w:r w:rsidRPr="002B2E3F">
        <w:rPr>
          <w:b/>
          <w:color w:val="262626"/>
        </w:rPr>
        <w:tab/>
      </w:r>
      <w:r w:rsidRPr="002B2E3F">
        <w:rPr>
          <w:b/>
          <w:color w:val="262626"/>
        </w:rPr>
        <w:tab/>
        <w:t xml:space="preserve"> </w:t>
      </w:r>
      <w:r w:rsidR="002130DA">
        <w:rPr>
          <w:b/>
          <w:color w:val="262626"/>
        </w:rPr>
        <w:t xml:space="preserve">        </w:t>
      </w:r>
      <w:r w:rsidRPr="002B2E3F">
        <w:rPr>
          <w:b/>
          <w:color w:val="262626"/>
        </w:rPr>
        <w:t xml:space="preserve"> Job 19:</w:t>
      </w:r>
      <w:r w:rsidR="0044450E">
        <w:rPr>
          <w:b/>
          <w:color w:val="262626"/>
        </w:rPr>
        <w:t xml:space="preserve"> </w:t>
      </w:r>
      <w:r w:rsidRPr="002B2E3F">
        <w:rPr>
          <w:b/>
          <w:color w:val="262626"/>
        </w:rPr>
        <w:t>23-27a</w:t>
      </w:r>
    </w:p>
    <w:p w14:paraId="490AADE4" w14:textId="77777777" w:rsidR="00D80AEC" w:rsidRPr="002130DA" w:rsidRDefault="00D80AEC" w:rsidP="00D80AEC">
      <w:pPr>
        <w:widowControl w:val="0"/>
        <w:autoSpaceDE w:val="0"/>
        <w:autoSpaceDN w:val="0"/>
        <w:adjustRightInd w:val="0"/>
        <w:ind w:left="720" w:hanging="720"/>
        <w:jc w:val="both"/>
        <w:rPr>
          <w:b/>
          <w:color w:val="262626"/>
          <w:sz w:val="8"/>
        </w:rPr>
      </w:pPr>
    </w:p>
    <w:p w14:paraId="39BDEC6E" w14:textId="77777777" w:rsidR="00D80AEC" w:rsidRPr="002B2E3F" w:rsidRDefault="00D80AEC" w:rsidP="00D80AEC">
      <w:pPr>
        <w:widowControl w:val="0"/>
        <w:autoSpaceDE w:val="0"/>
        <w:autoSpaceDN w:val="0"/>
        <w:adjustRightInd w:val="0"/>
        <w:jc w:val="both"/>
        <w:rPr>
          <w:color w:val="262626"/>
        </w:rPr>
      </w:pPr>
      <w:r w:rsidRPr="002B2E3F">
        <w:rPr>
          <w:i/>
          <w:iCs/>
          <w:color w:val="262626"/>
        </w:rPr>
        <w:t>Job suffers the loss of children, wealth, and health. Accused by his companions of wrongdoing, he knows himself to be innocent. Here, in the midst of his suffering, Job clings to the radical hope that his vindicator, his redeemer, lives; and that one day he himself will see God.</w:t>
      </w:r>
    </w:p>
    <w:p w14:paraId="46240151" w14:textId="776FACE8" w:rsidR="00D80AEC" w:rsidRPr="0044450E" w:rsidRDefault="0044450E" w:rsidP="0044450E">
      <w:pPr>
        <w:widowControl w:val="0"/>
        <w:tabs>
          <w:tab w:val="left" w:pos="1035"/>
        </w:tabs>
        <w:autoSpaceDE w:val="0"/>
        <w:autoSpaceDN w:val="0"/>
        <w:adjustRightInd w:val="0"/>
        <w:jc w:val="both"/>
        <w:rPr>
          <w:color w:val="262626"/>
          <w:sz w:val="16"/>
        </w:rPr>
      </w:pPr>
      <w:r>
        <w:rPr>
          <w:color w:val="262626"/>
        </w:rPr>
        <w:tab/>
      </w:r>
    </w:p>
    <w:p w14:paraId="6E535398" w14:textId="77777777" w:rsidR="00D80AEC" w:rsidRPr="002B2E3F" w:rsidRDefault="00D80AEC" w:rsidP="00D80AEC">
      <w:pPr>
        <w:widowControl w:val="0"/>
        <w:autoSpaceDE w:val="0"/>
        <w:autoSpaceDN w:val="0"/>
        <w:adjustRightInd w:val="0"/>
        <w:ind w:firstLine="720"/>
        <w:jc w:val="both"/>
        <w:rPr>
          <w:color w:val="262626"/>
        </w:rPr>
      </w:pPr>
      <w:r w:rsidRPr="002B2E3F">
        <w:rPr>
          <w:color w:val="262626"/>
          <w:vertAlign w:val="superscript"/>
        </w:rPr>
        <w:t>23</w:t>
      </w:r>
      <w:r w:rsidRPr="002B2E3F">
        <w:rPr>
          <w:color w:val="262626"/>
        </w:rPr>
        <w:t xml:space="preserve">"O that my words were written down! O that they were inscribed in a book! </w:t>
      </w:r>
      <w:r w:rsidRPr="002B2E3F">
        <w:rPr>
          <w:color w:val="262626"/>
          <w:vertAlign w:val="superscript"/>
        </w:rPr>
        <w:t>24</w:t>
      </w:r>
      <w:r w:rsidRPr="002B2E3F">
        <w:rPr>
          <w:color w:val="262626"/>
        </w:rPr>
        <w:t xml:space="preserve">O that with an iron pen and with lead they were engraved on a rock forever! </w:t>
      </w:r>
      <w:r w:rsidRPr="002B2E3F">
        <w:rPr>
          <w:color w:val="262626"/>
          <w:vertAlign w:val="superscript"/>
        </w:rPr>
        <w:t>25</w:t>
      </w:r>
      <w:r w:rsidRPr="002B2E3F">
        <w:rPr>
          <w:color w:val="262626"/>
        </w:rPr>
        <w:t>For I know that my Redeemer lives, and that at the last he will stand upon the earth;</w:t>
      </w:r>
      <w:r w:rsidRPr="002B2E3F">
        <w:rPr>
          <w:color w:val="262626"/>
          <w:vertAlign w:val="superscript"/>
        </w:rPr>
        <w:t xml:space="preserve">26 </w:t>
      </w:r>
      <w:r w:rsidRPr="002B2E3F">
        <w:rPr>
          <w:color w:val="262626"/>
        </w:rPr>
        <w:t>and after my skin has been thus destroyed, then in my flesh I shall see God,</w:t>
      </w:r>
      <w:r w:rsidRPr="002B2E3F">
        <w:rPr>
          <w:color w:val="262626"/>
          <w:vertAlign w:val="superscript"/>
        </w:rPr>
        <w:t>27</w:t>
      </w:r>
      <w:r w:rsidRPr="002B2E3F">
        <w:rPr>
          <w:color w:val="262626"/>
        </w:rPr>
        <w:t>whom I shall see on my side, and my eyes shall behold, and not another.</w:t>
      </w:r>
    </w:p>
    <w:p w14:paraId="0DBADFE3" w14:textId="77777777" w:rsidR="00D80AEC" w:rsidRPr="0044450E" w:rsidRDefault="00D80AEC" w:rsidP="00D80AEC">
      <w:pPr>
        <w:widowControl w:val="0"/>
        <w:autoSpaceDE w:val="0"/>
        <w:autoSpaceDN w:val="0"/>
        <w:adjustRightInd w:val="0"/>
        <w:ind w:firstLine="720"/>
        <w:jc w:val="both"/>
        <w:rPr>
          <w:color w:val="262626"/>
          <w:sz w:val="16"/>
        </w:rPr>
      </w:pPr>
    </w:p>
    <w:p w14:paraId="552BD012" w14:textId="77777777" w:rsidR="00D80AEC" w:rsidRPr="002B2E3F" w:rsidRDefault="00D80AEC" w:rsidP="00D80AEC">
      <w:pPr>
        <w:widowControl w:val="0"/>
        <w:autoSpaceDE w:val="0"/>
        <w:autoSpaceDN w:val="0"/>
        <w:adjustRightInd w:val="0"/>
        <w:jc w:val="both"/>
        <w:rPr>
          <w:color w:val="262626"/>
        </w:rPr>
      </w:pPr>
      <w:r w:rsidRPr="002B2E3F">
        <w:rPr>
          <w:color w:val="262626"/>
        </w:rPr>
        <w:t>The Word of the Lord.</w:t>
      </w:r>
    </w:p>
    <w:p w14:paraId="0CDA1CC2" w14:textId="77777777" w:rsidR="00D80AEC" w:rsidRPr="0044450E" w:rsidRDefault="00D80AEC" w:rsidP="00D80AEC">
      <w:pPr>
        <w:widowControl w:val="0"/>
        <w:autoSpaceDE w:val="0"/>
        <w:autoSpaceDN w:val="0"/>
        <w:adjustRightInd w:val="0"/>
        <w:jc w:val="both"/>
        <w:rPr>
          <w:color w:val="262626"/>
          <w:sz w:val="16"/>
        </w:rPr>
      </w:pPr>
    </w:p>
    <w:p w14:paraId="268DE644" w14:textId="77777777" w:rsidR="00D80AEC" w:rsidRPr="002B2E3F" w:rsidRDefault="00D80AEC" w:rsidP="00D80AEC">
      <w:pPr>
        <w:widowControl w:val="0"/>
        <w:autoSpaceDE w:val="0"/>
        <w:autoSpaceDN w:val="0"/>
        <w:adjustRightInd w:val="0"/>
        <w:jc w:val="both"/>
        <w:rPr>
          <w:b/>
          <w:color w:val="262626"/>
        </w:rPr>
      </w:pPr>
      <w:r w:rsidRPr="002B2E3F">
        <w:rPr>
          <w:b/>
          <w:color w:val="262626"/>
        </w:rPr>
        <w:t>Thanks be to God.</w:t>
      </w:r>
    </w:p>
    <w:p w14:paraId="2CC7837D" w14:textId="77777777" w:rsidR="00D80AEC" w:rsidRPr="0044450E" w:rsidRDefault="00D80AEC" w:rsidP="00D80AEC">
      <w:pPr>
        <w:widowControl w:val="0"/>
        <w:autoSpaceDE w:val="0"/>
        <w:autoSpaceDN w:val="0"/>
        <w:adjustRightInd w:val="0"/>
        <w:jc w:val="both"/>
        <w:rPr>
          <w:b/>
          <w:color w:val="262626"/>
          <w:sz w:val="16"/>
        </w:rPr>
      </w:pPr>
    </w:p>
    <w:p w14:paraId="3E24BEC8" w14:textId="60CFC1BF" w:rsidR="00AC2804" w:rsidRPr="002B2E3F" w:rsidRDefault="00AC2804" w:rsidP="00AC2804">
      <w:pPr>
        <w:widowControl w:val="0"/>
        <w:autoSpaceDE w:val="0"/>
        <w:autoSpaceDN w:val="0"/>
        <w:adjustRightInd w:val="0"/>
        <w:jc w:val="both"/>
        <w:rPr>
          <w:color w:val="262626"/>
        </w:rPr>
      </w:pPr>
      <w:r w:rsidRPr="002B2E3F">
        <w:rPr>
          <w:b/>
          <w:color w:val="262626"/>
        </w:rPr>
        <w:t>THE PSALM:  Psalm 17:</w:t>
      </w:r>
      <w:r w:rsidR="0044450E">
        <w:rPr>
          <w:b/>
          <w:color w:val="262626"/>
        </w:rPr>
        <w:t xml:space="preserve"> </w:t>
      </w:r>
      <w:r w:rsidRPr="002B2E3F">
        <w:rPr>
          <w:b/>
          <w:color w:val="262626"/>
        </w:rPr>
        <w:t xml:space="preserve">1-9          </w:t>
      </w:r>
      <w:r w:rsidRPr="002B2E3F">
        <w:rPr>
          <w:color w:val="262626"/>
        </w:rPr>
        <w:tab/>
      </w:r>
      <w:r w:rsidRPr="002B2E3F">
        <w:rPr>
          <w:color w:val="262626"/>
        </w:rPr>
        <w:tab/>
      </w:r>
      <w:r w:rsidRPr="002B2E3F">
        <w:rPr>
          <w:color w:val="262626"/>
        </w:rPr>
        <w:tab/>
        <w:t xml:space="preserve">     Antiphon by David Cherwien</w:t>
      </w:r>
    </w:p>
    <w:p w14:paraId="22B7CC95" w14:textId="77777777" w:rsidR="00AC2804" w:rsidRPr="002B2E3F" w:rsidRDefault="00AC2804" w:rsidP="00AC2804">
      <w:pPr>
        <w:widowControl w:val="0"/>
        <w:autoSpaceDE w:val="0"/>
        <w:autoSpaceDN w:val="0"/>
        <w:adjustRightInd w:val="0"/>
        <w:jc w:val="both"/>
        <w:rPr>
          <w:color w:val="262626"/>
        </w:rPr>
      </w:pPr>
    </w:p>
    <w:p w14:paraId="00304660" w14:textId="77777777" w:rsidR="00AC2804" w:rsidRPr="002B2E3F" w:rsidRDefault="00AC2804" w:rsidP="00AC2804">
      <w:pPr>
        <w:widowControl w:val="0"/>
        <w:autoSpaceDE w:val="0"/>
        <w:autoSpaceDN w:val="0"/>
        <w:adjustRightInd w:val="0"/>
        <w:jc w:val="center"/>
        <w:rPr>
          <w:color w:val="262626"/>
        </w:rPr>
      </w:pPr>
      <w:r w:rsidRPr="002B2E3F">
        <w:rPr>
          <w:color w:val="262626"/>
        </w:rPr>
        <w:t>Choir sings refrain first, followed immediately by the congregation</w:t>
      </w:r>
    </w:p>
    <w:p w14:paraId="570886F9" w14:textId="77777777" w:rsidR="00AC2804" w:rsidRPr="002B2E3F" w:rsidRDefault="00AC2804" w:rsidP="00AC2804">
      <w:pPr>
        <w:widowControl w:val="0"/>
        <w:autoSpaceDE w:val="0"/>
        <w:autoSpaceDN w:val="0"/>
        <w:adjustRightInd w:val="0"/>
        <w:jc w:val="center"/>
        <w:rPr>
          <w:color w:val="262626"/>
        </w:rPr>
      </w:pPr>
      <w:r w:rsidRPr="002B2E3F">
        <w:rPr>
          <w:color w:val="262626"/>
        </w:rPr>
        <w:t>and as indicated</w:t>
      </w:r>
    </w:p>
    <w:p w14:paraId="7D2EDDD7" w14:textId="77777777" w:rsidR="00AC2804" w:rsidRPr="002B2E3F" w:rsidRDefault="00AC2804" w:rsidP="00AC2804">
      <w:pPr>
        <w:spacing w:before="100" w:beforeAutospacing="1" w:after="100" w:afterAutospacing="1"/>
        <w:rPr>
          <w:rFonts w:eastAsia="Times New Roman"/>
        </w:rPr>
      </w:pPr>
      <w:r w:rsidRPr="002B2E3F">
        <w:rPr>
          <w:rFonts w:eastAsia="Times New Roman"/>
          <w:noProof/>
        </w:rPr>
        <w:drawing>
          <wp:inline distT="0" distB="0" distL="0" distR="0" wp14:anchorId="4B54EEE5" wp14:editId="145DB45D">
            <wp:extent cx="5486400" cy="206883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2068830"/>
                    </a:xfrm>
                    <a:prstGeom prst="rect">
                      <a:avLst/>
                    </a:prstGeom>
                    <a:noFill/>
                    <a:ln>
                      <a:noFill/>
                    </a:ln>
                  </pic:spPr>
                </pic:pic>
              </a:graphicData>
            </a:graphic>
          </wp:inline>
        </w:drawing>
      </w:r>
    </w:p>
    <w:p w14:paraId="0A01721A" w14:textId="77777777" w:rsidR="00AC2804" w:rsidRPr="002B2E3F" w:rsidRDefault="00AC2804" w:rsidP="00AC2804">
      <w:pPr>
        <w:spacing w:before="100" w:beforeAutospacing="1" w:after="100" w:afterAutospacing="1"/>
        <w:rPr>
          <w:rFonts w:eastAsia="Times New Roman"/>
        </w:rPr>
      </w:pPr>
      <w:r w:rsidRPr="002B2E3F">
        <w:rPr>
          <w:rFonts w:eastAsia="Times New Roman"/>
          <w:noProof/>
        </w:rPr>
        <w:drawing>
          <wp:inline distT="0" distB="0" distL="0" distR="0" wp14:anchorId="69DD2036" wp14:editId="63299BF2">
            <wp:extent cx="5486400" cy="11068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1106805"/>
                    </a:xfrm>
                    <a:prstGeom prst="rect">
                      <a:avLst/>
                    </a:prstGeom>
                    <a:noFill/>
                    <a:ln>
                      <a:noFill/>
                    </a:ln>
                  </pic:spPr>
                </pic:pic>
              </a:graphicData>
            </a:graphic>
          </wp:inline>
        </w:drawing>
      </w:r>
    </w:p>
    <w:p w14:paraId="7482FF9F" w14:textId="77777777" w:rsidR="00AC2804" w:rsidRPr="002B2E3F" w:rsidRDefault="00AC2804" w:rsidP="00AC2804">
      <w:pPr>
        <w:rPr>
          <w:rFonts w:eastAsia="Times New Roman"/>
        </w:rPr>
      </w:pPr>
      <w:r w:rsidRPr="002B2E3F">
        <w:rPr>
          <w:rFonts w:eastAsia="Times New Roman"/>
          <w:color w:val="808080"/>
          <w:vertAlign w:val="superscript"/>
        </w:rPr>
        <w:t>1</w:t>
      </w:r>
      <w:r w:rsidRPr="002B2E3F">
        <w:rPr>
          <w:rFonts w:eastAsia="Times New Roman"/>
        </w:rPr>
        <w:t xml:space="preserve">Hear a just cause, O </w:t>
      </w:r>
      <w:r w:rsidRPr="002B2E3F">
        <w:rPr>
          <w:rFonts w:eastAsia="Times New Roman"/>
          <w:smallCaps/>
        </w:rPr>
        <w:t>Lord</w:t>
      </w:r>
      <w:r w:rsidRPr="002B2E3F">
        <w:rPr>
          <w:rFonts w:eastAsia="Times New Roman"/>
        </w:rPr>
        <w:t xml:space="preserve">; give heed </w:t>
      </w:r>
      <w:r w:rsidRPr="002B2E3F">
        <w:rPr>
          <w:rFonts w:eastAsia="Times New Roman"/>
          <w:b/>
          <w:bCs/>
          <w:color w:val="000000"/>
          <w:vertAlign w:val="superscript"/>
        </w:rPr>
        <w:t>|</w:t>
      </w:r>
      <w:r w:rsidRPr="002B2E3F">
        <w:rPr>
          <w:rFonts w:eastAsia="Times New Roman"/>
        </w:rPr>
        <w:t xml:space="preserve"> to my cry;</w:t>
      </w:r>
    </w:p>
    <w:p w14:paraId="60956F18" w14:textId="77777777" w:rsidR="00AC2804" w:rsidRDefault="00AC2804" w:rsidP="00AC2804">
      <w:pPr>
        <w:ind w:firstLine="480"/>
        <w:rPr>
          <w:rFonts w:eastAsia="Times New Roman"/>
        </w:rPr>
      </w:pPr>
      <w:r w:rsidRPr="002B2E3F">
        <w:rPr>
          <w:rFonts w:eastAsia="Times New Roman"/>
        </w:rPr>
        <w:t xml:space="preserve">listen to my prayer, which does not come from </w:t>
      </w:r>
      <w:r w:rsidRPr="002B2E3F">
        <w:rPr>
          <w:rFonts w:eastAsia="Times New Roman"/>
          <w:b/>
          <w:bCs/>
          <w:color w:val="000000"/>
          <w:vertAlign w:val="superscript"/>
        </w:rPr>
        <w:t>|</w:t>
      </w:r>
      <w:r w:rsidRPr="002B2E3F">
        <w:rPr>
          <w:rFonts w:eastAsia="Times New Roman"/>
        </w:rPr>
        <w:t xml:space="preserve"> lying lips.</w:t>
      </w:r>
    </w:p>
    <w:p w14:paraId="1249280F" w14:textId="77777777" w:rsidR="0044450E" w:rsidRPr="002B2E3F" w:rsidRDefault="0044450E" w:rsidP="00AC2804">
      <w:pPr>
        <w:ind w:firstLine="480"/>
        <w:rPr>
          <w:rFonts w:eastAsia="Times New Roman"/>
        </w:rPr>
      </w:pPr>
    </w:p>
    <w:p w14:paraId="5FD3E121" w14:textId="77777777" w:rsidR="00AC2804" w:rsidRPr="002B2E3F" w:rsidRDefault="00AC2804" w:rsidP="00AC2804">
      <w:pPr>
        <w:rPr>
          <w:rFonts w:eastAsia="Times New Roman"/>
          <w:b/>
          <w:bCs/>
        </w:rPr>
      </w:pPr>
      <w:r w:rsidRPr="002B2E3F">
        <w:rPr>
          <w:rFonts w:eastAsia="Times New Roman"/>
          <w:b/>
          <w:bCs/>
          <w:color w:val="808080"/>
          <w:vertAlign w:val="superscript"/>
        </w:rPr>
        <w:lastRenderedPageBreak/>
        <w:t>2</w:t>
      </w:r>
      <w:r w:rsidRPr="002B2E3F">
        <w:rPr>
          <w:rFonts w:eastAsia="Times New Roman"/>
          <w:b/>
          <w:bCs/>
        </w:rPr>
        <w:t xml:space="preserve">Let my vindication come forth </w:t>
      </w:r>
      <w:r w:rsidRPr="002B2E3F">
        <w:rPr>
          <w:rFonts w:eastAsia="Times New Roman"/>
          <w:b/>
          <w:bCs/>
          <w:color w:val="000000"/>
          <w:vertAlign w:val="superscript"/>
        </w:rPr>
        <w:t>|</w:t>
      </w:r>
      <w:r w:rsidRPr="002B2E3F">
        <w:rPr>
          <w:rFonts w:eastAsia="Times New Roman"/>
          <w:b/>
          <w:bCs/>
        </w:rPr>
        <w:t xml:space="preserve"> from Your presence;</w:t>
      </w:r>
    </w:p>
    <w:p w14:paraId="5E70A107" w14:textId="77777777" w:rsidR="00AC2804" w:rsidRPr="002B2E3F" w:rsidRDefault="00AC2804" w:rsidP="00AC2804">
      <w:pPr>
        <w:ind w:firstLine="480"/>
        <w:rPr>
          <w:rFonts w:eastAsia="Times New Roman"/>
          <w:b/>
          <w:bCs/>
        </w:rPr>
      </w:pPr>
      <w:r w:rsidRPr="002B2E3F">
        <w:rPr>
          <w:rFonts w:eastAsia="Times New Roman"/>
          <w:b/>
          <w:bCs/>
        </w:rPr>
        <w:t xml:space="preserve">let Your eyes be </w:t>
      </w:r>
      <w:r w:rsidRPr="002B2E3F">
        <w:rPr>
          <w:rFonts w:eastAsia="Times New Roman"/>
          <w:b/>
          <w:bCs/>
          <w:color w:val="000000"/>
          <w:vertAlign w:val="superscript"/>
        </w:rPr>
        <w:t>|</w:t>
      </w:r>
      <w:r w:rsidRPr="002B2E3F">
        <w:rPr>
          <w:rFonts w:eastAsia="Times New Roman"/>
          <w:b/>
          <w:bCs/>
        </w:rPr>
        <w:t xml:space="preserve"> fixed on justice.</w:t>
      </w:r>
    </w:p>
    <w:p w14:paraId="21DE74EB" w14:textId="77777777" w:rsidR="00AC2804" w:rsidRPr="0044450E" w:rsidRDefault="00AC2804" w:rsidP="00AC2804">
      <w:pPr>
        <w:ind w:firstLine="480"/>
        <w:rPr>
          <w:rFonts w:eastAsia="Times New Roman"/>
          <w:b/>
          <w:bCs/>
          <w:sz w:val="16"/>
        </w:rPr>
      </w:pPr>
    </w:p>
    <w:p w14:paraId="6E381A02" w14:textId="77777777" w:rsidR="00AC2804" w:rsidRPr="002B2E3F" w:rsidRDefault="00AC2804" w:rsidP="00AC2804">
      <w:pPr>
        <w:rPr>
          <w:rFonts w:eastAsia="Times New Roman"/>
        </w:rPr>
      </w:pPr>
      <w:r w:rsidRPr="002B2E3F">
        <w:rPr>
          <w:rFonts w:eastAsia="Times New Roman"/>
          <w:color w:val="808080"/>
          <w:vertAlign w:val="superscript"/>
        </w:rPr>
        <w:t>3</w:t>
      </w:r>
      <w:r w:rsidRPr="002B2E3F">
        <w:rPr>
          <w:rFonts w:eastAsia="Times New Roman"/>
        </w:rPr>
        <w:t xml:space="preserve">Examine my heart, visit </w:t>
      </w:r>
      <w:r w:rsidRPr="002B2E3F">
        <w:rPr>
          <w:rFonts w:eastAsia="Times New Roman"/>
          <w:b/>
          <w:bCs/>
          <w:color w:val="000000"/>
          <w:vertAlign w:val="superscript"/>
        </w:rPr>
        <w:t>|</w:t>
      </w:r>
      <w:r w:rsidRPr="002B2E3F">
        <w:rPr>
          <w:rFonts w:eastAsia="Times New Roman"/>
        </w:rPr>
        <w:t xml:space="preserve"> me by night,</w:t>
      </w:r>
    </w:p>
    <w:p w14:paraId="794AB93B" w14:textId="77777777" w:rsidR="00AC2804" w:rsidRPr="002B2E3F" w:rsidRDefault="00AC2804" w:rsidP="00AC2804">
      <w:pPr>
        <w:ind w:firstLine="480"/>
        <w:rPr>
          <w:rFonts w:eastAsia="Times New Roman"/>
        </w:rPr>
      </w:pPr>
      <w:r w:rsidRPr="002B2E3F">
        <w:rPr>
          <w:rFonts w:eastAsia="Times New Roman"/>
        </w:rPr>
        <w:t xml:space="preserve">melt me down; You will find no impuri- </w:t>
      </w:r>
      <w:r w:rsidRPr="002B2E3F">
        <w:rPr>
          <w:rFonts w:eastAsia="Times New Roman"/>
          <w:b/>
          <w:bCs/>
          <w:color w:val="000000"/>
          <w:vertAlign w:val="superscript"/>
        </w:rPr>
        <w:t>|</w:t>
      </w:r>
      <w:r w:rsidRPr="002B2E3F">
        <w:rPr>
          <w:rFonts w:eastAsia="Times New Roman"/>
        </w:rPr>
        <w:t xml:space="preserve"> ty in me.</w:t>
      </w:r>
    </w:p>
    <w:p w14:paraId="42B10C09" w14:textId="77777777" w:rsidR="00AC2804" w:rsidRPr="0044450E" w:rsidRDefault="00AC2804" w:rsidP="00AC2804">
      <w:pPr>
        <w:ind w:firstLine="480"/>
        <w:rPr>
          <w:rFonts w:eastAsia="Times New Roman"/>
          <w:sz w:val="16"/>
        </w:rPr>
      </w:pPr>
    </w:p>
    <w:p w14:paraId="1D279C00" w14:textId="77777777" w:rsidR="00AC2804" w:rsidRPr="002B2E3F" w:rsidRDefault="00AC2804" w:rsidP="00AC2804">
      <w:pPr>
        <w:rPr>
          <w:rFonts w:eastAsia="Times New Roman"/>
          <w:b/>
          <w:bCs/>
        </w:rPr>
      </w:pPr>
      <w:r w:rsidRPr="002B2E3F">
        <w:rPr>
          <w:rFonts w:eastAsia="Times New Roman"/>
          <w:b/>
          <w:bCs/>
          <w:color w:val="808080"/>
          <w:vertAlign w:val="superscript"/>
        </w:rPr>
        <w:t>4</w:t>
      </w:r>
      <w:r w:rsidRPr="002B2E3F">
        <w:rPr>
          <w:rFonts w:eastAsia="Times New Roman"/>
          <w:b/>
          <w:bCs/>
        </w:rPr>
        <w:t xml:space="preserve">I have not regarded what </w:t>
      </w:r>
      <w:r w:rsidRPr="002B2E3F">
        <w:rPr>
          <w:rFonts w:eastAsia="Times New Roman"/>
          <w:b/>
          <w:bCs/>
          <w:color w:val="000000"/>
          <w:vertAlign w:val="superscript"/>
        </w:rPr>
        <w:t>|</w:t>
      </w:r>
      <w:r w:rsidRPr="002B2E3F">
        <w:rPr>
          <w:rFonts w:eastAsia="Times New Roman"/>
          <w:b/>
          <w:bCs/>
        </w:rPr>
        <w:t xml:space="preserve"> others do;</w:t>
      </w:r>
    </w:p>
    <w:p w14:paraId="1398609A" w14:textId="77777777" w:rsidR="00AC2804" w:rsidRPr="002B2E3F" w:rsidRDefault="00AC2804" w:rsidP="00AC2804">
      <w:pPr>
        <w:ind w:firstLine="480"/>
        <w:rPr>
          <w:rFonts w:eastAsia="Times New Roman"/>
          <w:b/>
          <w:bCs/>
        </w:rPr>
      </w:pPr>
      <w:r w:rsidRPr="002B2E3F">
        <w:rPr>
          <w:rFonts w:eastAsia="Times New Roman"/>
          <w:b/>
          <w:bCs/>
        </w:rPr>
        <w:t xml:space="preserve">at the word of Your lips I have avoided the ways </w:t>
      </w:r>
      <w:r w:rsidRPr="002B2E3F">
        <w:rPr>
          <w:rFonts w:eastAsia="Times New Roman"/>
          <w:b/>
          <w:bCs/>
          <w:color w:val="000000"/>
          <w:vertAlign w:val="superscript"/>
        </w:rPr>
        <w:t>|</w:t>
      </w:r>
      <w:r w:rsidRPr="002B2E3F">
        <w:rPr>
          <w:rFonts w:eastAsia="Times New Roman"/>
          <w:b/>
          <w:bCs/>
        </w:rPr>
        <w:t xml:space="preserve"> of the violent.  REFRAIN</w:t>
      </w:r>
    </w:p>
    <w:p w14:paraId="57BEBB0D" w14:textId="77777777" w:rsidR="00AC2804" w:rsidRPr="0044450E" w:rsidRDefault="00AC2804" w:rsidP="00AC2804">
      <w:pPr>
        <w:ind w:firstLine="480"/>
        <w:rPr>
          <w:rFonts w:eastAsia="Times New Roman"/>
          <w:b/>
          <w:bCs/>
          <w:sz w:val="16"/>
        </w:rPr>
      </w:pPr>
    </w:p>
    <w:p w14:paraId="4B1ACA06" w14:textId="77777777" w:rsidR="00AC2804" w:rsidRPr="002B2E3F" w:rsidRDefault="00AC2804" w:rsidP="00AC2804">
      <w:pPr>
        <w:rPr>
          <w:rFonts w:eastAsia="Times New Roman"/>
        </w:rPr>
      </w:pPr>
      <w:r w:rsidRPr="002B2E3F">
        <w:rPr>
          <w:rFonts w:eastAsia="Times New Roman"/>
          <w:color w:val="808080"/>
          <w:vertAlign w:val="superscript"/>
        </w:rPr>
        <w:t>5</w:t>
      </w:r>
      <w:r w:rsidRPr="002B2E3F">
        <w:rPr>
          <w:rFonts w:eastAsia="Times New Roman"/>
        </w:rPr>
        <w:t xml:space="preserve">My footsteps hold fast to Your </w:t>
      </w:r>
      <w:r w:rsidRPr="002B2E3F">
        <w:rPr>
          <w:rFonts w:eastAsia="Times New Roman"/>
          <w:b/>
          <w:bCs/>
          <w:color w:val="000000"/>
          <w:vertAlign w:val="superscript"/>
        </w:rPr>
        <w:t>|</w:t>
      </w:r>
      <w:r w:rsidRPr="002B2E3F">
        <w:rPr>
          <w:rFonts w:eastAsia="Times New Roman"/>
        </w:rPr>
        <w:t xml:space="preserve"> well-worn path;</w:t>
      </w:r>
    </w:p>
    <w:p w14:paraId="5DC51C06" w14:textId="77777777" w:rsidR="00AC2804" w:rsidRPr="002B2E3F" w:rsidRDefault="00AC2804" w:rsidP="00AC2804">
      <w:pPr>
        <w:ind w:firstLine="480"/>
        <w:rPr>
          <w:rFonts w:eastAsia="Times New Roman"/>
        </w:rPr>
      </w:pPr>
      <w:r w:rsidRPr="002B2E3F">
        <w:rPr>
          <w:rFonts w:eastAsia="Times New Roman"/>
        </w:rPr>
        <w:t xml:space="preserve">and my feet </w:t>
      </w:r>
      <w:r w:rsidRPr="002B2E3F">
        <w:rPr>
          <w:rFonts w:eastAsia="Times New Roman"/>
          <w:b/>
          <w:bCs/>
          <w:color w:val="000000"/>
          <w:vertAlign w:val="superscript"/>
        </w:rPr>
        <w:t>|</w:t>
      </w:r>
      <w:r w:rsidRPr="002B2E3F">
        <w:rPr>
          <w:rFonts w:eastAsia="Times New Roman"/>
        </w:rPr>
        <w:t xml:space="preserve"> do not slip.</w:t>
      </w:r>
    </w:p>
    <w:p w14:paraId="6DD0F5D5" w14:textId="77777777" w:rsidR="00AC2804" w:rsidRPr="0044450E" w:rsidRDefault="00AC2804" w:rsidP="00AC2804">
      <w:pPr>
        <w:ind w:firstLine="480"/>
        <w:rPr>
          <w:rFonts w:eastAsia="Times New Roman"/>
          <w:sz w:val="16"/>
        </w:rPr>
      </w:pPr>
    </w:p>
    <w:p w14:paraId="0473DC8D" w14:textId="77777777" w:rsidR="00AC2804" w:rsidRPr="002B2E3F" w:rsidRDefault="00AC2804" w:rsidP="00AC2804">
      <w:pPr>
        <w:rPr>
          <w:rFonts w:eastAsia="Times New Roman"/>
          <w:b/>
          <w:bCs/>
        </w:rPr>
      </w:pPr>
      <w:r w:rsidRPr="002B2E3F">
        <w:rPr>
          <w:rFonts w:eastAsia="Times New Roman"/>
          <w:b/>
          <w:bCs/>
          <w:color w:val="808080"/>
          <w:vertAlign w:val="superscript"/>
        </w:rPr>
        <w:t>6</w:t>
      </w:r>
      <w:r w:rsidRPr="002B2E3F">
        <w:rPr>
          <w:rFonts w:eastAsia="Times New Roman"/>
          <w:b/>
          <w:bCs/>
        </w:rPr>
        <w:t xml:space="preserve">I call upon You, O God, for You will </w:t>
      </w:r>
      <w:r w:rsidRPr="002B2E3F">
        <w:rPr>
          <w:rFonts w:eastAsia="Times New Roman"/>
          <w:b/>
          <w:bCs/>
          <w:color w:val="000000"/>
          <w:vertAlign w:val="superscript"/>
        </w:rPr>
        <w:t>|</w:t>
      </w:r>
      <w:r w:rsidRPr="002B2E3F">
        <w:rPr>
          <w:rFonts w:eastAsia="Times New Roman"/>
          <w:b/>
          <w:bCs/>
        </w:rPr>
        <w:t xml:space="preserve"> answer me;</w:t>
      </w:r>
    </w:p>
    <w:p w14:paraId="6BE0BD8D" w14:textId="77777777" w:rsidR="00AC2804" w:rsidRPr="002B2E3F" w:rsidRDefault="00AC2804" w:rsidP="00AC2804">
      <w:pPr>
        <w:ind w:firstLine="480"/>
        <w:rPr>
          <w:rFonts w:eastAsia="Times New Roman"/>
          <w:b/>
          <w:bCs/>
        </w:rPr>
      </w:pPr>
      <w:r w:rsidRPr="002B2E3F">
        <w:rPr>
          <w:rFonts w:eastAsia="Times New Roman"/>
          <w:b/>
          <w:bCs/>
        </w:rPr>
        <w:t xml:space="preserve">incline Your ear to me and </w:t>
      </w:r>
      <w:r w:rsidRPr="002B2E3F">
        <w:rPr>
          <w:rFonts w:eastAsia="Times New Roman"/>
          <w:b/>
          <w:bCs/>
          <w:color w:val="000000"/>
          <w:vertAlign w:val="superscript"/>
        </w:rPr>
        <w:t>|</w:t>
      </w:r>
      <w:r w:rsidRPr="002B2E3F">
        <w:rPr>
          <w:rFonts w:eastAsia="Times New Roman"/>
          <w:b/>
          <w:bCs/>
        </w:rPr>
        <w:t xml:space="preserve"> hear my words.</w:t>
      </w:r>
    </w:p>
    <w:p w14:paraId="27D4AA22" w14:textId="77777777" w:rsidR="00AC2804" w:rsidRPr="0044450E" w:rsidRDefault="00AC2804" w:rsidP="00AC2804">
      <w:pPr>
        <w:ind w:firstLine="480"/>
        <w:rPr>
          <w:rFonts w:eastAsia="Times New Roman"/>
          <w:sz w:val="16"/>
        </w:rPr>
      </w:pPr>
    </w:p>
    <w:p w14:paraId="248FA103" w14:textId="77777777" w:rsidR="00AC2804" w:rsidRPr="002B2E3F" w:rsidRDefault="00AC2804" w:rsidP="00AC2804">
      <w:pPr>
        <w:rPr>
          <w:rFonts w:eastAsia="Times New Roman"/>
        </w:rPr>
      </w:pPr>
      <w:r w:rsidRPr="002B2E3F">
        <w:rPr>
          <w:rFonts w:eastAsia="Times New Roman"/>
          <w:color w:val="808080"/>
          <w:vertAlign w:val="superscript"/>
        </w:rPr>
        <w:t>7</w:t>
      </w:r>
      <w:r w:rsidRPr="002B2E3F">
        <w:rPr>
          <w:rFonts w:eastAsia="Times New Roman"/>
        </w:rPr>
        <w:t xml:space="preserve">Show me Your marvelous </w:t>
      </w:r>
      <w:r w:rsidRPr="002B2E3F">
        <w:rPr>
          <w:rFonts w:eastAsia="Times New Roman"/>
          <w:b/>
          <w:bCs/>
          <w:color w:val="000000"/>
          <w:vertAlign w:val="superscript"/>
        </w:rPr>
        <w:t>|</w:t>
      </w:r>
      <w:r w:rsidRPr="002B2E3F">
        <w:rPr>
          <w:rFonts w:eastAsia="Times New Roman"/>
        </w:rPr>
        <w:t xml:space="preserve"> lovingkindness,</w:t>
      </w:r>
    </w:p>
    <w:p w14:paraId="3520AE95" w14:textId="77777777" w:rsidR="00AC2804" w:rsidRPr="002B2E3F" w:rsidRDefault="00AC2804" w:rsidP="00AC2804">
      <w:pPr>
        <w:ind w:firstLine="480"/>
        <w:rPr>
          <w:rFonts w:eastAsia="Times New Roman"/>
        </w:rPr>
      </w:pPr>
      <w:r w:rsidRPr="002B2E3F">
        <w:rPr>
          <w:rFonts w:eastAsia="Times New Roman"/>
        </w:rPr>
        <w:t xml:space="preserve">O Savior of those who take refuge at Your right hand from those who </w:t>
      </w:r>
      <w:r w:rsidRPr="002B2E3F">
        <w:rPr>
          <w:rFonts w:eastAsia="Times New Roman"/>
          <w:b/>
          <w:bCs/>
          <w:color w:val="000000"/>
          <w:vertAlign w:val="superscript"/>
        </w:rPr>
        <w:t>|</w:t>
      </w:r>
      <w:r w:rsidRPr="002B2E3F">
        <w:rPr>
          <w:rFonts w:eastAsia="Times New Roman"/>
        </w:rPr>
        <w:t xml:space="preserve"> rise up against them.</w:t>
      </w:r>
    </w:p>
    <w:p w14:paraId="41D65056" w14:textId="77777777" w:rsidR="00AC2804" w:rsidRPr="0044450E" w:rsidRDefault="00AC2804" w:rsidP="00AC2804">
      <w:pPr>
        <w:ind w:firstLine="480"/>
        <w:rPr>
          <w:rFonts w:eastAsia="Times New Roman"/>
          <w:sz w:val="16"/>
        </w:rPr>
      </w:pPr>
    </w:p>
    <w:p w14:paraId="55D4D4A6" w14:textId="77777777" w:rsidR="00AC2804" w:rsidRPr="002B2E3F" w:rsidRDefault="00AC2804" w:rsidP="00AC2804">
      <w:pPr>
        <w:rPr>
          <w:rFonts w:eastAsia="Times New Roman"/>
          <w:b/>
          <w:bCs/>
        </w:rPr>
      </w:pPr>
      <w:r w:rsidRPr="002B2E3F">
        <w:rPr>
          <w:rFonts w:eastAsia="Times New Roman"/>
          <w:b/>
          <w:bCs/>
          <w:color w:val="808080"/>
          <w:vertAlign w:val="superscript"/>
        </w:rPr>
        <w:t>8</w:t>
      </w:r>
      <w:r w:rsidRPr="002B2E3F">
        <w:rPr>
          <w:rFonts w:eastAsia="Times New Roman"/>
          <w:b/>
          <w:bCs/>
        </w:rPr>
        <w:t xml:space="preserve">Keep me as the apple </w:t>
      </w:r>
      <w:r w:rsidRPr="002B2E3F">
        <w:rPr>
          <w:rFonts w:eastAsia="Times New Roman"/>
          <w:b/>
          <w:bCs/>
          <w:color w:val="000000"/>
          <w:vertAlign w:val="superscript"/>
        </w:rPr>
        <w:t>|</w:t>
      </w:r>
      <w:r w:rsidRPr="002B2E3F">
        <w:rPr>
          <w:rFonts w:eastAsia="Times New Roman"/>
          <w:b/>
          <w:bCs/>
        </w:rPr>
        <w:t xml:space="preserve"> of Your eye;</w:t>
      </w:r>
    </w:p>
    <w:p w14:paraId="60EEC33D" w14:textId="77777777" w:rsidR="00AC2804" w:rsidRPr="002B2E3F" w:rsidRDefault="00AC2804" w:rsidP="00AC2804">
      <w:pPr>
        <w:ind w:firstLine="480"/>
        <w:rPr>
          <w:rFonts w:eastAsia="Times New Roman"/>
          <w:b/>
          <w:bCs/>
        </w:rPr>
      </w:pPr>
      <w:r w:rsidRPr="002B2E3F">
        <w:rPr>
          <w:rFonts w:eastAsia="Times New Roman"/>
          <w:b/>
          <w:bCs/>
        </w:rPr>
        <w:t xml:space="preserve">hide me under the shadow </w:t>
      </w:r>
      <w:r w:rsidRPr="002B2E3F">
        <w:rPr>
          <w:rFonts w:eastAsia="Times New Roman"/>
          <w:b/>
          <w:bCs/>
          <w:color w:val="000000"/>
          <w:vertAlign w:val="superscript"/>
        </w:rPr>
        <w:t>|</w:t>
      </w:r>
      <w:r w:rsidRPr="002B2E3F">
        <w:rPr>
          <w:rFonts w:eastAsia="Times New Roman"/>
          <w:b/>
          <w:bCs/>
        </w:rPr>
        <w:t xml:space="preserve"> of Your wings,</w:t>
      </w:r>
    </w:p>
    <w:p w14:paraId="42C4DA52" w14:textId="77777777" w:rsidR="00AC2804" w:rsidRPr="0044450E" w:rsidRDefault="00AC2804" w:rsidP="00AC2804">
      <w:pPr>
        <w:ind w:firstLine="480"/>
        <w:rPr>
          <w:rFonts w:eastAsia="Times New Roman"/>
          <w:b/>
          <w:bCs/>
          <w:sz w:val="16"/>
        </w:rPr>
      </w:pPr>
    </w:p>
    <w:p w14:paraId="14F8497E" w14:textId="77777777" w:rsidR="00AC2804" w:rsidRPr="002B2E3F" w:rsidRDefault="00AC2804" w:rsidP="00AC2804">
      <w:pPr>
        <w:rPr>
          <w:rFonts w:eastAsia="Times New Roman"/>
        </w:rPr>
      </w:pPr>
      <w:r w:rsidRPr="002B2E3F">
        <w:rPr>
          <w:rFonts w:eastAsia="Times New Roman"/>
          <w:color w:val="808080"/>
          <w:vertAlign w:val="superscript"/>
        </w:rPr>
        <w:t>9</w:t>
      </w:r>
      <w:r w:rsidRPr="002B2E3F">
        <w:rPr>
          <w:rFonts w:eastAsia="Times New Roman"/>
        </w:rPr>
        <w:t xml:space="preserve">from the wicked </w:t>
      </w:r>
      <w:r w:rsidRPr="002B2E3F">
        <w:rPr>
          <w:rFonts w:eastAsia="Times New Roman"/>
          <w:b/>
          <w:bCs/>
          <w:color w:val="000000"/>
          <w:vertAlign w:val="superscript"/>
        </w:rPr>
        <w:t>|</w:t>
      </w:r>
      <w:r w:rsidRPr="002B2E3F">
        <w:rPr>
          <w:rFonts w:eastAsia="Times New Roman"/>
        </w:rPr>
        <w:t xml:space="preserve"> who assault me,</w:t>
      </w:r>
    </w:p>
    <w:p w14:paraId="1428281D" w14:textId="77777777" w:rsidR="00AC2804" w:rsidRPr="002B2E3F" w:rsidRDefault="00AC2804" w:rsidP="00AC2804">
      <w:pPr>
        <w:ind w:firstLine="480"/>
        <w:rPr>
          <w:rFonts w:eastAsia="Times New Roman"/>
          <w:b/>
          <w:bCs/>
        </w:rPr>
      </w:pPr>
      <w:r w:rsidRPr="002B2E3F">
        <w:rPr>
          <w:rFonts w:eastAsia="Times New Roman"/>
        </w:rPr>
        <w:t xml:space="preserve">from my deadly enemies </w:t>
      </w:r>
      <w:r w:rsidRPr="002B2E3F">
        <w:rPr>
          <w:rFonts w:eastAsia="Times New Roman"/>
          <w:b/>
          <w:bCs/>
          <w:color w:val="000000"/>
          <w:vertAlign w:val="superscript"/>
        </w:rPr>
        <w:t>|</w:t>
      </w:r>
      <w:r w:rsidRPr="002B2E3F">
        <w:rPr>
          <w:rFonts w:eastAsia="Times New Roman"/>
        </w:rPr>
        <w:t xml:space="preserve"> who surround me.  </w:t>
      </w:r>
      <w:r w:rsidRPr="002B2E3F">
        <w:rPr>
          <w:rFonts w:eastAsia="Times New Roman"/>
          <w:b/>
          <w:bCs/>
        </w:rPr>
        <w:t>REFRAIN</w:t>
      </w:r>
    </w:p>
    <w:p w14:paraId="6397A2FF" w14:textId="77777777" w:rsidR="00AC2804" w:rsidRPr="0044450E" w:rsidRDefault="00AC2804" w:rsidP="00AC2804">
      <w:pPr>
        <w:ind w:firstLine="480"/>
        <w:rPr>
          <w:rFonts w:eastAsia="Times New Roman"/>
          <w:sz w:val="32"/>
        </w:rPr>
      </w:pPr>
    </w:p>
    <w:p w14:paraId="20C42FF5" w14:textId="1D48A5D0" w:rsidR="00D80AEC" w:rsidRPr="002B2E3F" w:rsidRDefault="00D80AEC" w:rsidP="00D80AEC">
      <w:pPr>
        <w:rPr>
          <w:rFonts w:eastAsia="Times New Roman"/>
          <w:b/>
          <w:bCs/>
        </w:rPr>
      </w:pPr>
      <w:r w:rsidRPr="002B2E3F">
        <w:rPr>
          <w:b/>
          <w:bCs/>
          <w:color w:val="262626"/>
        </w:rPr>
        <w:t>SECOND READING</w:t>
      </w:r>
      <w:r w:rsidRPr="002B2E3F">
        <w:rPr>
          <w:b/>
          <w:bCs/>
          <w:color w:val="262626"/>
        </w:rPr>
        <w:tab/>
      </w:r>
      <w:r w:rsidRPr="002B2E3F">
        <w:rPr>
          <w:b/>
          <w:bCs/>
          <w:color w:val="262626"/>
        </w:rPr>
        <w:tab/>
      </w:r>
      <w:r w:rsidRPr="002B2E3F">
        <w:rPr>
          <w:b/>
          <w:bCs/>
          <w:color w:val="262626"/>
        </w:rPr>
        <w:tab/>
      </w:r>
      <w:r w:rsidRPr="002B2E3F">
        <w:rPr>
          <w:b/>
          <w:bCs/>
          <w:color w:val="262626"/>
        </w:rPr>
        <w:tab/>
        <w:t xml:space="preserve">    2 Thessalonians 2:</w:t>
      </w:r>
      <w:r w:rsidR="0044450E">
        <w:rPr>
          <w:b/>
          <w:bCs/>
          <w:color w:val="262626"/>
        </w:rPr>
        <w:t xml:space="preserve"> </w:t>
      </w:r>
      <w:r w:rsidRPr="002B2E3F">
        <w:rPr>
          <w:b/>
          <w:bCs/>
          <w:color w:val="262626"/>
        </w:rPr>
        <w:t>1-5, 13-17</w:t>
      </w:r>
    </w:p>
    <w:p w14:paraId="21709EFA" w14:textId="77777777" w:rsidR="00D80AEC" w:rsidRPr="0044450E" w:rsidRDefault="00D80AEC" w:rsidP="00D80AEC">
      <w:pPr>
        <w:widowControl w:val="0"/>
        <w:autoSpaceDE w:val="0"/>
        <w:autoSpaceDN w:val="0"/>
        <w:adjustRightInd w:val="0"/>
        <w:jc w:val="both"/>
        <w:rPr>
          <w:b/>
          <w:bCs/>
          <w:color w:val="262626"/>
          <w:sz w:val="8"/>
        </w:rPr>
      </w:pPr>
    </w:p>
    <w:p w14:paraId="788F8F8B" w14:textId="77777777" w:rsidR="00D80AEC" w:rsidRPr="002B2E3F" w:rsidRDefault="00D80AEC" w:rsidP="00D80AEC">
      <w:pPr>
        <w:widowControl w:val="0"/>
        <w:autoSpaceDE w:val="0"/>
        <w:autoSpaceDN w:val="0"/>
        <w:adjustRightInd w:val="0"/>
        <w:jc w:val="both"/>
        <w:rPr>
          <w:color w:val="262626"/>
        </w:rPr>
      </w:pPr>
      <w:r w:rsidRPr="002B2E3F">
        <w:rPr>
          <w:i/>
          <w:iCs/>
          <w:color w:val="262626"/>
        </w:rPr>
        <w:t>Paul writes to encourage the church at Thessalonica in a time of confusion and opposition. Here, the confusion concerned the return of Christ. Paul writes to those who were allowing their concern over Jesus' imminent return to divert them from the central teachings of the gospel.</w:t>
      </w:r>
    </w:p>
    <w:p w14:paraId="3682C693" w14:textId="77777777" w:rsidR="00D80AEC" w:rsidRPr="0044450E" w:rsidRDefault="00D80AEC" w:rsidP="0044450E">
      <w:pPr>
        <w:widowControl w:val="0"/>
        <w:autoSpaceDE w:val="0"/>
        <w:autoSpaceDN w:val="0"/>
        <w:adjustRightInd w:val="0"/>
        <w:ind w:firstLine="720"/>
        <w:jc w:val="both"/>
        <w:rPr>
          <w:color w:val="262626"/>
          <w:sz w:val="8"/>
        </w:rPr>
      </w:pPr>
    </w:p>
    <w:p w14:paraId="46F6F430" w14:textId="77777777" w:rsidR="0044450E" w:rsidRDefault="00D80AEC" w:rsidP="0044450E">
      <w:pPr>
        <w:widowControl w:val="0"/>
        <w:autoSpaceDE w:val="0"/>
        <w:autoSpaceDN w:val="0"/>
        <w:adjustRightInd w:val="0"/>
        <w:ind w:firstLine="720"/>
        <w:jc w:val="both"/>
        <w:rPr>
          <w:color w:val="262626"/>
        </w:rPr>
      </w:pPr>
      <w:r w:rsidRPr="002B2E3F">
        <w:rPr>
          <w:color w:val="262626"/>
        </w:rPr>
        <w:t xml:space="preserve">As to the coming of our Lord Jesus Christ and our being gathered together to Him, we beg you, brothers and sisters, </w:t>
      </w:r>
      <w:r w:rsidRPr="002B2E3F">
        <w:rPr>
          <w:color w:val="262626"/>
          <w:vertAlign w:val="superscript"/>
        </w:rPr>
        <w:t>2</w:t>
      </w:r>
      <w:r w:rsidRPr="002B2E3F">
        <w:rPr>
          <w:color w:val="262626"/>
        </w:rPr>
        <w:t xml:space="preserve">not to be quickly shaken in mind or alarmed, either by spirit or by word or by letter, as though from us, to the effect that the day of the Lord is already here. </w:t>
      </w:r>
      <w:r w:rsidRPr="002B2E3F">
        <w:rPr>
          <w:color w:val="262626"/>
          <w:vertAlign w:val="superscript"/>
        </w:rPr>
        <w:t>3</w:t>
      </w:r>
      <w:r w:rsidRPr="002B2E3F">
        <w:rPr>
          <w:color w:val="262626"/>
        </w:rPr>
        <w:t xml:space="preserve">Let no one deceive you in any way; for that day will not come unless the rebellion comes first and the lawless one is revealed, the one destined for destruction. </w:t>
      </w:r>
    </w:p>
    <w:p w14:paraId="375F4B0F" w14:textId="0B02A5FD" w:rsidR="00D80AEC" w:rsidRPr="002B2E3F" w:rsidRDefault="00D80AEC" w:rsidP="0044450E">
      <w:pPr>
        <w:widowControl w:val="0"/>
        <w:autoSpaceDE w:val="0"/>
        <w:autoSpaceDN w:val="0"/>
        <w:adjustRightInd w:val="0"/>
        <w:ind w:firstLine="720"/>
        <w:jc w:val="both"/>
        <w:rPr>
          <w:color w:val="262626"/>
        </w:rPr>
      </w:pPr>
      <w:r w:rsidRPr="002B2E3F">
        <w:rPr>
          <w:color w:val="262626"/>
          <w:vertAlign w:val="superscript"/>
        </w:rPr>
        <w:t>4</w:t>
      </w:r>
      <w:r w:rsidRPr="002B2E3F">
        <w:rPr>
          <w:color w:val="262626"/>
        </w:rPr>
        <w:t xml:space="preserve">He opposes and exalts himself above every so-called god or object of worship, so that he takes his seat in the temple of God, declaring himself to be God. </w:t>
      </w:r>
      <w:r w:rsidRPr="002B2E3F">
        <w:rPr>
          <w:color w:val="262626"/>
          <w:vertAlign w:val="superscript"/>
        </w:rPr>
        <w:t>5</w:t>
      </w:r>
      <w:r w:rsidRPr="002B2E3F">
        <w:rPr>
          <w:color w:val="262626"/>
        </w:rPr>
        <w:t xml:space="preserve">Do you not remember that I told you these things when I was still with you? </w:t>
      </w:r>
    </w:p>
    <w:p w14:paraId="22B4DC21" w14:textId="77777777" w:rsidR="0044450E" w:rsidRDefault="00D80AEC" w:rsidP="0044450E">
      <w:pPr>
        <w:widowControl w:val="0"/>
        <w:autoSpaceDE w:val="0"/>
        <w:autoSpaceDN w:val="0"/>
        <w:adjustRightInd w:val="0"/>
        <w:ind w:firstLine="720"/>
        <w:jc w:val="both"/>
        <w:rPr>
          <w:color w:val="262626"/>
        </w:rPr>
      </w:pPr>
      <w:r w:rsidRPr="002B2E3F">
        <w:rPr>
          <w:color w:val="262626"/>
          <w:vertAlign w:val="superscript"/>
        </w:rPr>
        <w:t>13</w:t>
      </w:r>
      <w:r w:rsidRPr="002B2E3F">
        <w:rPr>
          <w:color w:val="262626"/>
        </w:rPr>
        <w:t xml:space="preserve">But we must always give thanks to God for you, brothers and sisters beloved by the Lord, because God chose you as the first fruits for salvation through sanctification by the Spirit and through belief in the truth. </w:t>
      </w:r>
      <w:r w:rsidRPr="002B2E3F">
        <w:rPr>
          <w:color w:val="262626"/>
          <w:vertAlign w:val="superscript"/>
        </w:rPr>
        <w:t>14</w:t>
      </w:r>
      <w:r w:rsidRPr="002B2E3F">
        <w:rPr>
          <w:color w:val="262626"/>
        </w:rPr>
        <w:t xml:space="preserve">For this purpose He called you through our proclamation of the good news, so that you may obtain the glory of our Lord Jesus Christ. </w:t>
      </w:r>
    </w:p>
    <w:p w14:paraId="73E5BE4C" w14:textId="0F6DA76C" w:rsidR="00D80AEC" w:rsidRPr="002B2E3F" w:rsidRDefault="00D80AEC" w:rsidP="0044450E">
      <w:pPr>
        <w:widowControl w:val="0"/>
        <w:autoSpaceDE w:val="0"/>
        <w:autoSpaceDN w:val="0"/>
        <w:adjustRightInd w:val="0"/>
        <w:ind w:firstLine="720"/>
        <w:jc w:val="both"/>
        <w:rPr>
          <w:color w:val="262626"/>
        </w:rPr>
      </w:pPr>
      <w:r w:rsidRPr="002B2E3F">
        <w:rPr>
          <w:color w:val="262626"/>
          <w:vertAlign w:val="superscript"/>
        </w:rPr>
        <w:t>15</w:t>
      </w:r>
      <w:r w:rsidRPr="002B2E3F">
        <w:rPr>
          <w:color w:val="262626"/>
        </w:rPr>
        <w:t xml:space="preserve">So then, brothers and sisters, stand firm and hold fast to the traditions that you were taught by us, either by word of mouth or by our letter.  </w:t>
      </w:r>
      <w:r w:rsidRPr="002B2E3F">
        <w:rPr>
          <w:color w:val="262626"/>
          <w:vertAlign w:val="superscript"/>
        </w:rPr>
        <w:t>16</w:t>
      </w:r>
      <w:r w:rsidRPr="002B2E3F">
        <w:rPr>
          <w:color w:val="262626"/>
        </w:rPr>
        <w:t xml:space="preserve">Now may our Lord Jesus Christ Himself and God our Father, Who loved us and through grace gave us eternal comfort and good hope, </w:t>
      </w:r>
      <w:r w:rsidRPr="002B2E3F">
        <w:rPr>
          <w:color w:val="262626"/>
          <w:vertAlign w:val="superscript"/>
        </w:rPr>
        <w:t>17</w:t>
      </w:r>
      <w:r w:rsidRPr="002B2E3F">
        <w:rPr>
          <w:color w:val="262626"/>
        </w:rPr>
        <w:t>comfort your hearts and strengthen them in every good work and word.</w:t>
      </w:r>
    </w:p>
    <w:p w14:paraId="4FC25E1F" w14:textId="77777777" w:rsidR="00D80AEC" w:rsidRPr="002B2E3F" w:rsidRDefault="00D80AEC" w:rsidP="00D80AEC">
      <w:pPr>
        <w:widowControl w:val="0"/>
        <w:autoSpaceDE w:val="0"/>
        <w:autoSpaceDN w:val="0"/>
        <w:adjustRightInd w:val="0"/>
        <w:ind w:firstLine="720"/>
        <w:jc w:val="both"/>
        <w:rPr>
          <w:color w:val="262626"/>
        </w:rPr>
      </w:pPr>
    </w:p>
    <w:p w14:paraId="6EA1B67B" w14:textId="77777777" w:rsidR="00D80AEC" w:rsidRPr="002B2E3F" w:rsidRDefault="00D80AEC" w:rsidP="00D80AEC">
      <w:pPr>
        <w:widowControl w:val="0"/>
        <w:autoSpaceDE w:val="0"/>
        <w:autoSpaceDN w:val="0"/>
        <w:adjustRightInd w:val="0"/>
        <w:jc w:val="both"/>
        <w:rPr>
          <w:color w:val="262626"/>
        </w:rPr>
      </w:pPr>
      <w:r w:rsidRPr="002B2E3F">
        <w:rPr>
          <w:color w:val="262626"/>
        </w:rPr>
        <w:lastRenderedPageBreak/>
        <w:t>The Word of the Lord.</w:t>
      </w:r>
    </w:p>
    <w:p w14:paraId="4CE28A1D" w14:textId="77777777" w:rsidR="00D80AEC" w:rsidRPr="0044450E" w:rsidRDefault="00D80AEC" w:rsidP="00D80AEC">
      <w:pPr>
        <w:widowControl w:val="0"/>
        <w:autoSpaceDE w:val="0"/>
        <w:autoSpaceDN w:val="0"/>
        <w:adjustRightInd w:val="0"/>
        <w:jc w:val="both"/>
        <w:rPr>
          <w:color w:val="262626"/>
          <w:sz w:val="16"/>
        </w:rPr>
      </w:pPr>
    </w:p>
    <w:p w14:paraId="29D95713" w14:textId="77777777" w:rsidR="00D80AEC" w:rsidRPr="002B2E3F" w:rsidRDefault="00D80AEC" w:rsidP="00D80AEC">
      <w:pPr>
        <w:widowControl w:val="0"/>
        <w:autoSpaceDE w:val="0"/>
        <w:autoSpaceDN w:val="0"/>
        <w:adjustRightInd w:val="0"/>
        <w:jc w:val="both"/>
        <w:rPr>
          <w:b/>
          <w:color w:val="262626"/>
        </w:rPr>
      </w:pPr>
      <w:r w:rsidRPr="002B2E3F">
        <w:rPr>
          <w:b/>
          <w:color w:val="262626"/>
        </w:rPr>
        <w:t>Thanks be to God.</w:t>
      </w:r>
    </w:p>
    <w:p w14:paraId="11EE33E5" w14:textId="77777777" w:rsidR="00D80AEC" w:rsidRPr="0044450E" w:rsidRDefault="00D80AEC" w:rsidP="00D80AEC">
      <w:pPr>
        <w:widowControl w:val="0"/>
        <w:autoSpaceDE w:val="0"/>
        <w:autoSpaceDN w:val="0"/>
        <w:adjustRightInd w:val="0"/>
        <w:jc w:val="both"/>
        <w:rPr>
          <w:b/>
          <w:color w:val="262626"/>
          <w:sz w:val="16"/>
        </w:rPr>
      </w:pPr>
    </w:p>
    <w:p w14:paraId="7A49904F" w14:textId="77777777" w:rsidR="00D80AEC" w:rsidRPr="002B2E3F" w:rsidRDefault="00D80AEC" w:rsidP="00D80AEC">
      <w:pPr>
        <w:jc w:val="both"/>
      </w:pPr>
      <w:r w:rsidRPr="002B2E3F">
        <w:rPr>
          <w:i/>
        </w:rPr>
        <w:t>As you are able please stand</w:t>
      </w:r>
    </w:p>
    <w:p w14:paraId="733228C6" w14:textId="77777777" w:rsidR="00D80AEC" w:rsidRPr="0044450E" w:rsidRDefault="00D80AEC" w:rsidP="00D80AEC">
      <w:pPr>
        <w:jc w:val="both"/>
        <w:rPr>
          <w:sz w:val="16"/>
        </w:rPr>
      </w:pPr>
    </w:p>
    <w:p w14:paraId="66531A5B" w14:textId="77777777" w:rsidR="00D80AEC" w:rsidRPr="002B2E3F" w:rsidRDefault="00D80AEC" w:rsidP="00D80AEC">
      <w:pPr>
        <w:jc w:val="both"/>
      </w:pPr>
      <w:r w:rsidRPr="002B2E3F">
        <w:rPr>
          <w:b/>
        </w:rPr>
        <w:t xml:space="preserve">THE VERSE </w:t>
      </w:r>
    </w:p>
    <w:p w14:paraId="7B682B0C" w14:textId="77777777" w:rsidR="00D80AEC" w:rsidRDefault="00D80AEC" w:rsidP="00D80AEC">
      <w:pPr>
        <w:widowControl w:val="0"/>
        <w:autoSpaceDE w:val="0"/>
        <w:autoSpaceDN w:val="0"/>
        <w:adjustRightInd w:val="0"/>
        <w:jc w:val="both"/>
      </w:pPr>
      <w:r w:rsidRPr="002B2E3F">
        <w:rPr>
          <w:b/>
          <w:noProof/>
        </w:rPr>
        <w:drawing>
          <wp:inline distT="0" distB="0" distL="0" distR="0" wp14:anchorId="1D79D39F" wp14:editId="65B82DDC">
            <wp:extent cx="5467350" cy="2571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7350" cy="2571750"/>
                    </a:xfrm>
                    <a:prstGeom prst="rect">
                      <a:avLst/>
                    </a:prstGeom>
                    <a:noFill/>
                    <a:ln>
                      <a:noFill/>
                    </a:ln>
                  </pic:spPr>
                </pic:pic>
              </a:graphicData>
            </a:graphic>
          </wp:inline>
        </w:drawing>
      </w:r>
    </w:p>
    <w:p w14:paraId="1CEBD417" w14:textId="77777777" w:rsidR="0044450E" w:rsidRPr="002B2E3F" w:rsidRDefault="0044450E" w:rsidP="00D80AEC">
      <w:pPr>
        <w:widowControl w:val="0"/>
        <w:autoSpaceDE w:val="0"/>
        <w:autoSpaceDN w:val="0"/>
        <w:adjustRightInd w:val="0"/>
        <w:jc w:val="both"/>
      </w:pPr>
    </w:p>
    <w:p w14:paraId="66487467" w14:textId="73201885" w:rsidR="00D80AEC" w:rsidRPr="002B2E3F" w:rsidRDefault="00D80AEC" w:rsidP="00D80AEC">
      <w:pPr>
        <w:widowControl w:val="0"/>
        <w:autoSpaceDE w:val="0"/>
        <w:autoSpaceDN w:val="0"/>
        <w:adjustRightInd w:val="0"/>
        <w:jc w:val="both"/>
        <w:rPr>
          <w:b/>
        </w:rPr>
      </w:pPr>
      <w:r w:rsidRPr="002B2E3F">
        <w:rPr>
          <w:b/>
        </w:rPr>
        <w:t>THE HOLY GOSPEL</w:t>
      </w:r>
      <w:r w:rsidRPr="002B2E3F">
        <w:rPr>
          <w:b/>
        </w:rPr>
        <w:tab/>
      </w:r>
      <w:r w:rsidRPr="002B2E3F">
        <w:rPr>
          <w:b/>
        </w:rPr>
        <w:tab/>
      </w:r>
      <w:r w:rsidRPr="002B2E3F">
        <w:rPr>
          <w:b/>
        </w:rPr>
        <w:tab/>
      </w:r>
      <w:r w:rsidRPr="002B2E3F">
        <w:rPr>
          <w:b/>
        </w:rPr>
        <w:tab/>
      </w:r>
      <w:r w:rsidRPr="002B2E3F">
        <w:rPr>
          <w:b/>
        </w:rPr>
        <w:tab/>
        <w:t xml:space="preserve">           </w:t>
      </w:r>
      <w:r w:rsidR="0044450E">
        <w:rPr>
          <w:b/>
        </w:rPr>
        <w:t xml:space="preserve">      </w:t>
      </w:r>
      <w:r w:rsidRPr="002B2E3F">
        <w:rPr>
          <w:b/>
        </w:rPr>
        <w:t xml:space="preserve">   Luke 20:</w:t>
      </w:r>
      <w:r w:rsidR="0044450E">
        <w:rPr>
          <w:b/>
        </w:rPr>
        <w:t xml:space="preserve"> </w:t>
      </w:r>
      <w:r w:rsidRPr="002B2E3F">
        <w:rPr>
          <w:b/>
        </w:rPr>
        <w:t>27-38</w:t>
      </w:r>
    </w:p>
    <w:p w14:paraId="04A675CE" w14:textId="77777777" w:rsidR="00D80AEC" w:rsidRPr="0044450E" w:rsidRDefault="00D80AEC" w:rsidP="00D80AEC">
      <w:pPr>
        <w:widowControl w:val="0"/>
        <w:autoSpaceDE w:val="0"/>
        <w:autoSpaceDN w:val="0"/>
        <w:adjustRightInd w:val="0"/>
        <w:jc w:val="both"/>
        <w:rPr>
          <w:b/>
          <w:sz w:val="8"/>
        </w:rPr>
      </w:pPr>
    </w:p>
    <w:p w14:paraId="0101FFE9" w14:textId="77777777" w:rsidR="00D80AEC" w:rsidRPr="002B2E3F" w:rsidRDefault="00D80AEC" w:rsidP="00D80AEC">
      <w:pPr>
        <w:widowControl w:val="0"/>
        <w:autoSpaceDE w:val="0"/>
        <w:autoSpaceDN w:val="0"/>
        <w:adjustRightInd w:val="0"/>
        <w:jc w:val="both"/>
        <w:rPr>
          <w:i/>
          <w:iCs/>
          <w:color w:val="262626"/>
        </w:rPr>
      </w:pPr>
      <w:r w:rsidRPr="002B2E3F">
        <w:rPr>
          <w:i/>
          <w:iCs/>
          <w:color w:val="262626"/>
        </w:rPr>
        <w:t>The Sadducees, who do not believe in the resurrection of the dead, try to trap Jesus. They formulate the convoluted case of a serial widow who marries a succession of seven brothers. Jesus responds by teaching about God, to whom all are alive and in whom all relationships are fulfilled.</w:t>
      </w:r>
    </w:p>
    <w:p w14:paraId="44C3373B" w14:textId="77777777" w:rsidR="00D80AEC" w:rsidRPr="0044450E" w:rsidRDefault="00D80AEC" w:rsidP="0044450E">
      <w:pPr>
        <w:widowControl w:val="0"/>
        <w:autoSpaceDE w:val="0"/>
        <w:autoSpaceDN w:val="0"/>
        <w:adjustRightInd w:val="0"/>
        <w:ind w:firstLine="720"/>
        <w:jc w:val="both"/>
        <w:rPr>
          <w:i/>
          <w:iCs/>
          <w:color w:val="262626"/>
          <w:sz w:val="16"/>
        </w:rPr>
      </w:pPr>
    </w:p>
    <w:p w14:paraId="102AA502" w14:textId="551E7523" w:rsidR="00D80AEC" w:rsidRPr="002B2E3F" w:rsidRDefault="00D80AEC" w:rsidP="00D80AEC">
      <w:pPr>
        <w:widowControl w:val="0"/>
        <w:autoSpaceDE w:val="0"/>
        <w:autoSpaceDN w:val="0"/>
        <w:adjustRightInd w:val="0"/>
        <w:jc w:val="both"/>
        <w:rPr>
          <w:iCs/>
          <w:color w:val="262626"/>
        </w:rPr>
      </w:pPr>
      <w:r w:rsidRPr="002B2E3F">
        <w:rPr>
          <w:iCs/>
          <w:color w:val="262626"/>
        </w:rPr>
        <w:t>P:</w:t>
      </w:r>
      <w:r w:rsidR="0044450E">
        <w:rPr>
          <w:iCs/>
          <w:color w:val="262626"/>
        </w:rPr>
        <w:t xml:space="preserve">  </w:t>
      </w:r>
      <w:r w:rsidRPr="002B2E3F">
        <w:rPr>
          <w:iCs/>
          <w:color w:val="262626"/>
        </w:rPr>
        <w:t>The Holy Gospel according to St. Luke, the twentieth chapter.</w:t>
      </w:r>
    </w:p>
    <w:p w14:paraId="4F09031C" w14:textId="77777777" w:rsidR="00D80AEC" w:rsidRPr="0044450E" w:rsidRDefault="00D80AEC" w:rsidP="00D80AEC">
      <w:pPr>
        <w:widowControl w:val="0"/>
        <w:autoSpaceDE w:val="0"/>
        <w:autoSpaceDN w:val="0"/>
        <w:adjustRightInd w:val="0"/>
        <w:jc w:val="both"/>
        <w:rPr>
          <w:iCs/>
          <w:color w:val="262626"/>
          <w:sz w:val="12"/>
        </w:rPr>
      </w:pPr>
    </w:p>
    <w:p w14:paraId="27C92AA8" w14:textId="1C1293E8" w:rsidR="00D80AEC" w:rsidRPr="002B2E3F" w:rsidRDefault="00D80AEC" w:rsidP="00D80AEC">
      <w:pPr>
        <w:widowControl w:val="0"/>
        <w:autoSpaceDE w:val="0"/>
        <w:autoSpaceDN w:val="0"/>
        <w:adjustRightInd w:val="0"/>
        <w:jc w:val="both"/>
        <w:rPr>
          <w:b/>
          <w:color w:val="262626"/>
        </w:rPr>
      </w:pPr>
      <w:r w:rsidRPr="002B2E3F">
        <w:rPr>
          <w:b/>
          <w:iCs/>
          <w:color w:val="262626"/>
        </w:rPr>
        <w:t>C:</w:t>
      </w:r>
      <w:r w:rsidR="0044450E">
        <w:rPr>
          <w:b/>
          <w:iCs/>
          <w:color w:val="262626"/>
        </w:rPr>
        <w:t xml:space="preserve">  </w:t>
      </w:r>
      <w:r w:rsidRPr="002B2E3F">
        <w:rPr>
          <w:b/>
          <w:iCs/>
          <w:color w:val="262626"/>
        </w:rPr>
        <w:t>Glory to You, O Lord!</w:t>
      </w:r>
    </w:p>
    <w:p w14:paraId="6B762E91" w14:textId="5B5C4C77" w:rsidR="00D80AEC" w:rsidRPr="0044450E" w:rsidRDefault="0044450E" w:rsidP="0044450E">
      <w:pPr>
        <w:widowControl w:val="0"/>
        <w:autoSpaceDE w:val="0"/>
        <w:autoSpaceDN w:val="0"/>
        <w:adjustRightInd w:val="0"/>
        <w:ind w:firstLine="720"/>
        <w:jc w:val="both"/>
        <w:rPr>
          <w:color w:val="262626"/>
          <w:sz w:val="16"/>
        </w:rPr>
      </w:pPr>
      <w:r w:rsidRPr="0044450E">
        <w:rPr>
          <w:color w:val="262626"/>
          <w:sz w:val="16"/>
        </w:rPr>
        <w:t xml:space="preserve">                                                                                                                                                                                                                                                                                                                                            </w:t>
      </w:r>
    </w:p>
    <w:p w14:paraId="2FE57214" w14:textId="77777777" w:rsidR="00D80AEC" w:rsidRPr="002B2E3F" w:rsidRDefault="00D80AEC" w:rsidP="00D80AEC">
      <w:pPr>
        <w:widowControl w:val="0"/>
        <w:autoSpaceDE w:val="0"/>
        <w:autoSpaceDN w:val="0"/>
        <w:adjustRightInd w:val="0"/>
        <w:ind w:firstLine="720"/>
        <w:jc w:val="both"/>
        <w:rPr>
          <w:color w:val="262626"/>
        </w:rPr>
      </w:pPr>
      <w:r w:rsidRPr="002B2E3F">
        <w:rPr>
          <w:color w:val="262626"/>
          <w:vertAlign w:val="superscript"/>
        </w:rPr>
        <w:t>27</w:t>
      </w:r>
      <w:r w:rsidRPr="002B2E3F">
        <w:rPr>
          <w:color w:val="262626"/>
        </w:rPr>
        <w:t xml:space="preserve">Some Sadducees, those who say there is no resurrection, came to Him </w:t>
      </w:r>
      <w:r w:rsidRPr="002B2E3F">
        <w:rPr>
          <w:color w:val="262626"/>
          <w:vertAlign w:val="superscript"/>
        </w:rPr>
        <w:t>28</w:t>
      </w:r>
      <w:r w:rsidRPr="002B2E3F">
        <w:rPr>
          <w:color w:val="262626"/>
        </w:rPr>
        <w:t xml:space="preserve">and asked Him a question, "Teacher, Moses wrote for us that if a man's brother dies, leaving a wife but no children, the man shall marry the widow and raise up children for his brother. </w:t>
      </w:r>
      <w:r w:rsidRPr="002B2E3F">
        <w:rPr>
          <w:color w:val="262626"/>
          <w:vertAlign w:val="superscript"/>
        </w:rPr>
        <w:t>29</w:t>
      </w:r>
      <w:r w:rsidRPr="002B2E3F">
        <w:rPr>
          <w:color w:val="262626"/>
        </w:rPr>
        <w:t xml:space="preserve">Now there were seven brothers; the first married, and died childless; </w:t>
      </w:r>
      <w:r w:rsidRPr="002B2E3F">
        <w:rPr>
          <w:color w:val="262626"/>
          <w:vertAlign w:val="superscript"/>
        </w:rPr>
        <w:t>30</w:t>
      </w:r>
      <w:r w:rsidRPr="002B2E3F">
        <w:rPr>
          <w:color w:val="262626"/>
        </w:rPr>
        <w:t xml:space="preserve">then the second </w:t>
      </w:r>
      <w:r w:rsidRPr="002B2E3F">
        <w:rPr>
          <w:color w:val="262626"/>
          <w:vertAlign w:val="superscript"/>
        </w:rPr>
        <w:t>31</w:t>
      </w:r>
      <w:r w:rsidRPr="002B2E3F">
        <w:rPr>
          <w:color w:val="262626"/>
        </w:rPr>
        <w:t xml:space="preserve">and the third married her, and so in the same way all seven died childless. </w:t>
      </w:r>
      <w:r w:rsidRPr="002B2E3F">
        <w:rPr>
          <w:color w:val="262626"/>
          <w:vertAlign w:val="superscript"/>
        </w:rPr>
        <w:t>32</w:t>
      </w:r>
      <w:r w:rsidRPr="002B2E3F">
        <w:rPr>
          <w:color w:val="262626"/>
        </w:rPr>
        <w:t xml:space="preserve">Finally the woman also died. </w:t>
      </w:r>
      <w:r w:rsidRPr="002B2E3F">
        <w:rPr>
          <w:color w:val="262626"/>
          <w:vertAlign w:val="superscript"/>
        </w:rPr>
        <w:t>33</w:t>
      </w:r>
      <w:r w:rsidRPr="002B2E3F">
        <w:rPr>
          <w:color w:val="262626"/>
        </w:rPr>
        <w:t>In the resurrection, therefore, whose wife will the woman be? For the seven had married her."</w:t>
      </w:r>
    </w:p>
    <w:p w14:paraId="1056376B" w14:textId="77777777" w:rsidR="00D80AEC" w:rsidRPr="002B2E3F" w:rsidRDefault="00D80AEC" w:rsidP="00D80AEC">
      <w:pPr>
        <w:widowControl w:val="0"/>
        <w:autoSpaceDE w:val="0"/>
        <w:autoSpaceDN w:val="0"/>
        <w:adjustRightInd w:val="0"/>
        <w:ind w:firstLine="720"/>
        <w:jc w:val="both"/>
        <w:rPr>
          <w:color w:val="262626"/>
        </w:rPr>
      </w:pPr>
      <w:r w:rsidRPr="002B2E3F">
        <w:rPr>
          <w:color w:val="262626"/>
          <w:vertAlign w:val="superscript"/>
        </w:rPr>
        <w:t>34</w:t>
      </w:r>
      <w:r w:rsidRPr="002B2E3F">
        <w:rPr>
          <w:color w:val="262626"/>
        </w:rPr>
        <w:t xml:space="preserve">Jesus said to them, "Those who belong to this age marry and are given in marriage; </w:t>
      </w:r>
      <w:r w:rsidRPr="002B2E3F">
        <w:rPr>
          <w:color w:val="262626"/>
          <w:vertAlign w:val="superscript"/>
        </w:rPr>
        <w:t>35</w:t>
      </w:r>
      <w:r w:rsidRPr="002B2E3F">
        <w:rPr>
          <w:color w:val="262626"/>
        </w:rPr>
        <w:t xml:space="preserve">but those who are considered worthy of a place in that age and in the resurrection from the dead neither marry nor are given in marriage. </w:t>
      </w:r>
      <w:r w:rsidRPr="002B2E3F">
        <w:rPr>
          <w:color w:val="262626"/>
          <w:vertAlign w:val="superscript"/>
        </w:rPr>
        <w:t>36</w:t>
      </w:r>
      <w:r w:rsidRPr="002B2E3F">
        <w:rPr>
          <w:color w:val="262626"/>
        </w:rPr>
        <w:t xml:space="preserve">Indeed they cannot die anymore, because they are like angels and are children of God, being children of the resurrection. </w:t>
      </w:r>
    </w:p>
    <w:p w14:paraId="5698C8A7" w14:textId="77777777" w:rsidR="00D80AEC" w:rsidRPr="002B2E3F" w:rsidRDefault="00D80AEC" w:rsidP="00D80AEC">
      <w:pPr>
        <w:widowControl w:val="0"/>
        <w:autoSpaceDE w:val="0"/>
        <w:autoSpaceDN w:val="0"/>
        <w:adjustRightInd w:val="0"/>
        <w:ind w:firstLine="720"/>
        <w:jc w:val="both"/>
        <w:rPr>
          <w:color w:val="262626"/>
        </w:rPr>
      </w:pPr>
      <w:r w:rsidRPr="002B2E3F">
        <w:rPr>
          <w:color w:val="262626"/>
          <w:vertAlign w:val="superscript"/>
        </w:rPr>
        <w:t>37</w:t>
      </w:r>
      <w:r w:rsidRPr="002B2E3F">
        <w:rPr>
          <w:color w:val="262626"/>
        </w:rPr>
        <w:t xml:space="preserve">And the fact that the dead are raised Moses himself showed, in the story about the bush, where he speaks of the Lord as the God of Abraham, the God of Isaac, and the God of Jacob. </w:t>
      </w:r>
      <w:r w:rsidRPr="002B2E3F">
        <w:rPr>
          <w:color w:val="262626"/>
          <w:vertAlign w:val="superscript"/>
        </w:rPr>
        <w:t>38</w:t>
      </w:r>
      <w:r w:rsidRPr="002B2E3F">
        <w:rPr>
          <w:color w:val="262626"/>
        </w:rPr>
        <w:t>Now He is God not of the dead, but of the living; for to Him all of them are alive."</w:t>
      </w:r>
    </w:p>
    <w:p w14:paraId="1D09C380" w14:textId="2A815447" w:rsidR="00D80AEC" w:rsidRPr="002B2E3F" w:rsidRDefault="00D80AEC" w:rsidP="00D80AEC">
      <w:pPr>
        <w:widowControl w:val="0"/>
        <w:autoSpaceDE w:val="0"/>
        <w:autoSpaceDN w:val="0"/>
        <w:adjustRightInd w:val="0"/>
        <w:jc w:val="both"/>
        <w:rPr>
          <w:color w:val="262626"/>
        </w:rPr>
      </w:pPr>
      <w:r w:rsidRPr="002B2E3F">
        <w:rPr>
          <w:color w:val="262626"/>
        </w:rPr>
        <w:lastRenderedPageBreak/>
        <w:t>P:</w:t>
      </w:r>
      <w:r w:rsidR="00ED1683">
        <w:rPr>
          <w:color w:val="262626"/>
        </w:rPr>
        <w:t xml:space="preserve">  </w:t>
      </w:r>
      <w:r w:rsidRPr="002B2E3F">
        <w:rPr>
          <w:color w:val="262626"/>
        </w:rPr>
        <w:t>The Gospel of the Lord.</w:t>
      </w:r>
    </w:p>
    <w:p w14:paraId="1A9DB72E" w14:textId="77777777" w:rsidR="00D80AEC" w:rsidRPr="00ED1683" w:rsidRDefault="00D80AEC" w:rsidP="00D80AEC">
      <w:pPr>
        <w:widowControl w:val="0"/>
        <w:autoSpaceDE w:val="0"/>
        <w:autoSpaceDN w:val="0"/>
        <w:adjustRightInd w:val="0"/>
        <w:jc w:val="both"/>
        <w:rPr>
          <w:color w:val="262626"/>
          <w:sz w:val="16"/>
        </w:rPr>
      </w:pPr>
    </w:p>
    <w:p w14:paraId="2F892399" w14:textId="444E0793" w:rsidR="00D80AEC" w:rsidRPr="002B2E3F" w:rsidRDefault="00D80AEC" w:rsidP="00D80AEC">
      <w:pPr>
        <w:widowControl w:val="0"/>
        <w:autoSpaceDE w:val="0"/>
        <w:autoSpaceDN w:val="0"/>
        <w:adjustRightInd w:val="0"/>
        <w:jc w:val="both"/>
        <w:rPr>
          <w:b/>
          <w:color w:val="262626"/>
        </w:rPr>
      </w:pPr>
      <w:r w:rsidRPr="002B2E3F">
        <w:rPr>
          <w:b/>
          <w:color w:val="262626"/>
        </w:rPr>
        <w:t>C:</w:t>
      </w:r>
      <w:r w:rsidR="00ED1683">
        <w:rPr>
          <w:b/>
          <w:color w:val="262626"/>
        </w:rPr>
        <w:t xml:space="preserve">  </w:t>
      </w:r>
      <w:r w:rsidRPr="002B2E3F">
        <w:rPr>
          <w:b/>
          <w:color w:val="262626"/>
        </w:rPr>
        <w:t>Praise to You, O Christ!</w:t>
      </w:r>
    </w:p>
    <w:p w14:paraId="3B276DCA" w14:textId="77777777" w:rsidR="00D80AEC" w:rsidRPr="00ED1683" w:rsidRDefault="00D80AEC" w:rsidP="00D80AEC">
      <w:pPr>
        <w:widowControl w:val="0"/>
        <w:autoSpaceDE w:val="0"/>
        <w:autoSpaceDN w:val="0"/>
        <w:adjustRightInd w:val="0"/>
        <w:jc w:val="both"/>
        <w:rPr>
          <w:b/>
          <w:color w:val="262626"/>
          <w:sz w:val="16"/>
        </w:rPr>
      </w:pPr>
    </w:p>
    <w:p w14:paraId="72ABA39D" w14:textId="77777777" w:rsidR="00D80AEC" w:rsidRPr="002B2E3F" w:rsidRDefault="00D80AEC" w:rsidP="00D80AEC">
      <w:pPr>
        <w:jc w:val="both"/>
      </w:pPr>
      <w:r w:rsidRPr="002B2E3F">
        <w:rPr>
          <w:i/>
        </w:rPr>
        <w:t>The assembly is seated</w:t>
      </w:r>
    </w:p>
    <w:p w14:paraId="3DB0B7F2" w14:textId="77777777" w:rsidR="00D80AEC" w:rsidRPr="00ED1683" w:rsidRDefault="00D80AEC" w:rsidP="00D80AEC">
      <w:pPr>
        <w:jc w:val="both"/>
        <w:rPr>
          <w:sz w:val="16"/>
        </w:rPr>
      </w:pPr>
    </w:p>
    <w:p w14:paraId="3F8D86C5" w14:textId="77777777" w:rsidR="00D80AEC" w:rsidRPr="002B2E3F" w:rsidRDefault="00D80AEC" w:rsidP="00D80AEC">
      <w:pPr>
        <w:jc w:val="both"/>
        <w:rPr>
          <w:b/>
        </w:rPr>
      </w:pPr>
      <w:r w:rsidRPr="002B2E3F">
        <w:rPr>
          <w:b/>
        </w:rPr>
        <w:t>THE SERMON</w:t>
      </w:r>
    </w:p>
    <w:p w14:paraId="337814D3" w14:textId="77777777" w:rsidR="00D80AEC" w:rsidRPr="00ED1683" w:rsidRDefault="00D80AEC" w:rsidP="00D80AEC">
      <w:pPr>
        <w:jc w:val="both"/>
        <w:rPr>
          <w:b/>
          <w:sz w:val="12"/>
        </w:rPr>
      </w:pPr>
    </w:p>
    <w:p w14:paraId="20C3B3A7" w14:textId="77777777" w:rsidR="00D80AEC" w:rsidRPr="002B2E3F" w:rsidRDefault="00D80AEC" w:rsidP="00D80AEC">
      <w:pPr>
        <w:jc w:val="center"/>
      </w:pPr>
      <w:r w:rsidRPr="002B2E3F">
        <w:rPr>
          <w:i/>
        </w:rPr>
        <w:t>Silence for reflection follows the sermon</w:t>
      </w:r>
    </w:p>
    <w:p w14:paraId="0ECFCEB6" w14:textId="77777777" w:rsidR="00D80AEC" w:rsidRPr="002B2E3F" w:rsidRDefault="00D80AEC" w:rsidP="00D80AEC">
      <w:pPr>
        <w:jc w:val="center"/>
      </w:pPr>
    </w:p>
    <w:p w14:paraId="5539C2B4" w14:textId="77777777" w:rsidR="00D80AEC" w:rsidRPr="002B2E3F" w:rsidRDefault="00D80AEC" w:rsidP="00D80AEC">
      <w:pPr>
        <w:jc w:val="both"/>
      </w:pPr>
      <w:r w:rsidRPr="002B2E3F">
        <w:rPr>
          <w:i/>
        </w:rPr>
        <w:t>As you are able please rise</w:t>
      </w:r>
    </w:p>
    <w:p w14:paraId="23EF6223" w14:textId="77777777" w:rsidR="00D80AEC" w:rsidRPr="00ED1683" w:rsidRDefault="00D80AEC" w:rsidP="00D80AEC">
      <w:pPr>
        <w:jc w:val="both"/>
        <w:rPr>
          <w:sz w:val="16"/>
        </w:rPr>
      </w:pPr>
    </w:p>
    <w:p w14:paraId="31949E06" w14:textId="110DAA11" w:rsidR="00D80AEC" w:rsidRDefault="00ED1683" w:rsidP="00D80AEC">
      <w:pPr>
        <w:jc w:val="both"/>
        <w:rPr>
          <w:b/>
          <w:i/>
        </w:rPr>
      </w:pPr>
      <w:r>
        <w:rPr>
          <w:noProof/>
        </w:rPr>
        <w:drawing>
          <wp:anchor distT="36576" distB="36576" distL="36576" distR="36576" simplePos="0" relativeHeight="251658240" behindDoc="0" locked="0" layoutInCell="1" allowOverlap="1" wp14:anchorId="476FA749" wp14:editId="1E13550C">
            <wp:simplePos x="0" y="0"/>
            <wp:positionH relativeFrom="column">
              <wp:posOffset>268605</wp:posOffset>
            </wp:positionH>
            <wp:positionV relativeFrom="paragraph">
              <wp:posOffset>147320</wp:posOffset>
            </wp:positionV>
            <wp:extent cx="4999990" cy="5748020"/>
            <wp:effectExtent l="6985"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8837" t="12019" r="13506" b="8986"/>
                    <a:stretch/>
                  </pic:blipFill>
                  <pic:spPr bwMode="auto">
                    <a:xfrm rot="-5400000">
                      <a:off x="0" y="0"/>
                      <a:ext cx="4999990" cy="5748020"/>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AEC" w:rsidRPr="002B2E3F">
        <w:rPr>
          <w:b/>
        </w:rPr>
        <w:t xml:space="preserve">THE HYMN OF THE DAY </w:t>
      </w:r>
      <w:r>
        <w:rPr>
          <w:b/>
        </w:rPr>
        <w:tab/>
      </w:r>
      <w:r>
        <w:rPr>
          <w:b/>
        </w:rPr>
        <w:tab/>
      </w:r>
      <w:r>
        <w:rPr>
          <w:b/>
        </w:rPr>
        <w:tab/>
      </w:r>
      <w:r>
        <w:rPr>
          <w:b/>
        </w:rPr>
        <w:tab/>
      </w:r>
      <w:r>
        <w:rPr>
          <w:b/>
        </w:rPr>
        <w:tab/>
        <w:t xml:space="preserve">             </w:t>
      </w:r>
      <w:r>
        <w:rPr>
          <w:b/>
          <w:i/>
        </w:rPr>
        <w:t>Deep River</w:t>
      </w:r>
    </w:p>
    <w:p w14:paraId="22793317" w14:textId="62CA96F2" w:rsidR="00ED1683" w:rsidRDefault="00ED1683" w:rsidP="00D80AEC">
      <w:pPr>
        <w:jc w:val="both"/>
        <w:rPr>
          <w:b/>
          <w:i/>
        </w:rPr>
      </w:pPr>
    </w:p>
    <w:p w14:paraId="1EA9C39D" w14:textId="1CD0CCD1" w:rsidR="00ED1683" w:rsidRDefault="00ED1683" w:rsidP="00D80AEC">
      <w:pPr>
        <w:jc w:val="both"/>
        <w:rPr>
          <w:b/>
          <w:i/>
        </w:rPr>
      </w:pPr>
    </w:p>
    <w:p w14:paraId="71C211BC" w14:textId="6A07237A" w:rsidR="00ED1683" w:rsidRDefault="00ED1683" w:rsidP="00D80AEC">
      <w:pPr>
        <w:jc w:val="both"/>
        <w:rPr>
          <w:b/>
          <w:i/>
        </w:rPr>
      </w:pPr>
    </w:p>
    <w:p w14:paraId="3D2F3FE0" w14:textId="77777777" w:rsidR="00ED1683" w:rsidRDefault="00ED1683" w:rsidP="00D80AEC">
      <w:pPr>
        <w:jc w:val="both"/>
        <w:rPr>
          <w:b/>
          <w:i/>
        </w:rPr>
      </w:pPr>
    </w:p>
    <w:p w14:paraId="58B2417A" w14:textId="77777777" w:rsidR="00ED1683" w:rsidRDefault="00ED1683" w:rsidP="00D80AEC">
      <w:pPr>
        <w:jc w:val="both"/>
        <w:rPr>
          <w:b/>
          <w:i/>
        </w:rPr>
      </w:pPr>
    </w:p>
    <w:p w14:paraId="4986BBA3" w14:textId="77777777" w:rsidR="00ED1683" w:rsidRDefault="00ED1683" w:rsidP="00D80AEC">
      <w:pPr>
        <w:jc w:val="both"/>
        <w:rPr>
          <w:b/>
          <w:i/>
        </w:rPr>
      </w:pPr>
    </w:p>
    <w:p w14:paraId="50D93FA5" w14:textId="77777777" w:rsidR="00ED1683" w:rsidRDefault="00ED1683" w:rsidP="00D80AEC">
      <w:pPr>
        <w:jc w:val="both"/>
        <w:rPr>
          <w:b/>
          <w:i/>
        </w:rPr>
      </w:pPr>
    </w:p>
    <w:p w14:paraId="396B7834" w14:textId="77777777" w:rsidR="00ED1683" w:rsidRDefault="00ED1683" w:rsidP="00D80AEC">
      <w:pPr>
        <w:jc w:val="both"/>
        <w:rPr>
          <w:b/>
          <w:i/>
        </w:rPr>
      </w:pPr>
    </w:p>
    <w:p w14:paraId="6AEF45DE" w14:textId="77777777" w:rsidR="00ED1683" w:rsidRDefault="00ED1683" w:rsidP="00D80AEC">
      <w:pPr>
        <w:jc w:val="both"/>
        <w:rPr>
          <w:b/>
          <w:i/>
        </w:rPr>
      </w:pPr>
    </w:p>
    <w:p w14:paraId="785853D3" w14:textId="77777777" w:rsidR="00ED1683" w:rsidRDefault="00ED1683" w:rsidP="00D80AEC">
      <w:pPr>
        <w:jc w:val="both"/>
        <w:rPr>
          <w:b/>
          <w:i/>
        </w:rPr>
      </w:pPr>
    </w:p>
    <w:p w14:paraId="6F94C15B" w14:textId="77777777" w:rsidR="00ED1683" w:rsidRDefault="00ED1683" w:rsidP="00D80AEC">
      <w:pPr>
        <w:jc w:val="both"/>
        <w:rPr>
          <w:b/>
          <w:i/>
        </w:rPr>
      </w:pPr>
    </w:p>
    <w:p w14:paraId="38CABC11" w14:textId="77777777" w:rsidR="00ED1683" w:rsidRDefault="00ED1683" w:rsidP="00D80AEC">
      <w:pPr>
        <w:jc w:val="both"/>
        <w:rPr>
          <w:b/>
          <w:i/>
        </w:rPr>
      </w:pPr>
    </w:p>
    <w:p w14:paraId="549DA354" w14:textId="77777777" w:rsidR="00ED1683" w:rsidRDefault="00ED1683" w:rsidP="00D80AEC">
      <w:pPr>
        <w:jc w:val="both"/>
        <w:rPr>
          <w:b/>
          <w:i/>
        </w:rPr>
      </w:pPr>
    </w:p>
    <w:p w14:paraId="3E8FAE79" w14:textId="77777777" w:rsidR="00ED1683" w:rsidRDefault="00ED1683" w:rsidP="00D80AEC">
      <w:pPr>
        <w:jc w:val="both"/>
        <w:rPr>
          <w:b/>
          <w:i/>
        </w:rPr>
      </w:pPr>
    </w:p>
    <w:p w14:paraId="29253372" w14:textId="77777777" w:rsidR="00ED1683" w:rsidRDefault="00ED1683" w:rsidP="00D80AEC">
      <w:pPr>
        <w:jc w:val="both"/>
        <w:rPr>
          <w:b/>
          <w:i/>
        </w:rPr>
      </w:pPr>
    </w:p>
    <w:p w14:paraId="13336DF0" w14:textId="77777777" w:rsidR="00ED1683" w:rsidRDefault="00ED1683" w:rsidP="00D80AEC">
      <w:pPr>
        <w:jc w:val="both"/>
        <w:rPr>
          <w:b/>
          <w:i/>
        </w:rPr>
      </w:pPr>
    </w:p>
    <w:p w14:paraId="370D5BA4" w14:textId="77777777" w:rsidR="00ED1683" w:rsidRDefault="00ED1683" w:rsidP="00D80AEC">
      <w:pPr>
        <w:jc w:val="both"/>
        <w:rPr>
          <w:b/>
          <w:i/>
        </w:rPr>
      </w:pPr>
    </w:p>
    <w:p w14:paraId="1681790C" w14:textId="77777777" w:rsidR="00ED1683" w:rsidRDefault="00ED1683" w:rsidP="00D80AEC">
      <w:pPr>
        <w:jc w:val="both"/>
        <w:rPr>
          <w:b/>
          <w:i/>
        </w:rPr>
      </w:pPr>
    </w:p>
    <w:p w14:paraId="000D8C5E" w14:textId="77777777" w:rsidR="00ED1683" w:rsidRDefault="00ED1683" w:rsidP="00D80AEC">
      <w:pPr>
        <w:jc w:val="both"/>
        <w:rPr>
          <w:b/>
          <w:i/>
        </w:rPr>
      </w:pPr>
    </w:p>
    <w:p w14:paraId="22CE9ECF" w14:textId="77777777" w:rsidR="00ED1683" w:rsidRDefault="00ED1683" w:rsidP="00D80AEC">
      <w:pPr>
        <w:jc w:val="both"/>
        <w:rPr>
          <w:b/>
          <w:i/>
        </w:rPr>
      </w:pPr>
    </w:p>
    <w:p w14:paraId="6BAF2891" w14:textId="77777777" w:rsidR="00ED1683" w:rsidRDefault="00ED1683" w:rsidP="00D80AEC">
      <w:pPr>
        <w:jc w:val="both"/>
        <w:rPr>
          <w:b/>
          <w:i/>
        </w:rPr>
      </w:pPr>
    </w:p>
    <w:p w14:paraId="39B42116" w14:textId="77777777" w:rsidR="00ED1683" w:rsidRDefault="00ED1683" w:rsidP="00D80AEC">
      <w:pPr>
        <w:jc w:val="both"/>
        <w:rPr>
          <w:b/>
          <w:i/>
        </w:rPr>
      </w:pPr>
    </w:p>
    <w:p w14:paraId="4E661DBC" w14:textId="77777777" w:rsidR="00ED1683" w:rsidRDefault="00ED1683" w:rsidP="00D80AEC">
      <w:pPr>
        <w:jc w:val="both"/>
        <w:rPr>
          <w:b/>
          <w:i/>
        </w:rPr>
      </w:pPr>
    </w:p>
    <w:p w14:paraId="3E8F9FD8" w14:textId="77777777" w:rsidR="00ED1683" w:rsidRDefault="00ED1683" w:rsidP="00D80AEC">
      <w:pPr>
        <w:jc w:val="both"/>
        <w:rPr>
          <w:b/>
          <w:i/>
        </w:rPr>
      </w:pPr>
    </w:p>
    <w:p w14:paraId="26F4068D" w14:textId="77777777" w:rsidR="00ED1683" w:rsidRDefault="00ED1683" w:rsidP="00D80AEC">
      <w:pPr>
        <w:jc w:val="both"/>
        <w:rPr>
          <w:b/>
          <w:i/>
        </w:rPr>
      </w:pPr>
    </w:p>
    <w:p w14:paraId="7AAC03F8" w14:textId="77777777" w:rsidR="00ED1683" w:rsidRDefault="00ED1683" w:rsidP="00D80AEC">
      <w:pPr>
        <w:jc w:val="both"/>
        <w:rPr>
          <w:b/>
          <w:i/>
        </w:rPr>
      </w:pPr>
    </w:p>
    <w:p w14:paraId="34213C80" w14:textId="77777777" w:rsidR="00ED1683" w:rsidRDefault="00ED1683" w:rsidP="00D80AEC">
      <w:pPr>
        <w:jc w:val="both"/>
        <w:rPr>
          <w:b/>
          <w:i/>
        </w:rPr>
      </w:pPr>
    </w:p>
    <w:p w14:paraId="7A1ADAA1" w14:textId="77777777" w:rsidR="00ED1683" w:rsidRDefault="00ED1683" w:rsidP="00D80AEC">
      <w:pPr>
        <w:jc w:val="both"/>
        <w:rPr>
          <w:b/>
          <w:i/>
        </w:rPr>
      </w:pPr>
    </w:p>
    <w:p w14:paraId="73425469" w14:textId="77777777" w:rsidR="00ED1683" w:rsidRDefault="00ED1683" w:rsidP="00D80AEC">
      <w:pPr>
        <w:jc w:val="both"/>
        <w:rPr>
          <w:b/>
          <w:i/>
        </w:rPr>
      </w:pPr>
    </w:p>
    <w:p w14:paraId="52AD3F26" w14:textId="77777777" w:rsidR="00ED1683" w:rsidRDefault="00ED1683" w:rsidP="00D80AEC">
      <w:pPr>
        <w:jc w:val="both"/>
        <w:rPr>
          <w:b/>
          <w:i/>
        </w:rPr>
      </w:pPr>
    </w:p>
    <w:p w14:paraId="5B5C6A26" w14:textId="77777777" w:rsidR="00ED1683" w:rsidRDefault="00ED1683" w:rsidP="00D80AEC">
      <w:pPr>
        <w:jc w:val="both"/>
        <w:rPr>
          <w:b/>
          <w:i/>
        </w:rPr>
      </w:pPr>
    </w:p>
    <w:p w14:paraId="03610960" w14:textId="77777777" w:rsidR="00ED1683" w:rsidRDefault="00ED1683" w:rsidP="00D80AEC">
      <w:pPr>
        <w:jc w:val="both"/>
        <w:rPr>
          <w:b/>
          <w:i/>
        </w:rPr>
      </w:pPr>
    </w:p>
    <w:p w14:paraId="3CB16BFC" w14:textId="77777777" w:rsidR="00ED1683" w:rsidRDefault="00ED1683" w:rsidP="00D80AEC">
      <w:pPr>
        <w:jc w:val="both"/>
        <w:rPr>
          <w:b/>
          <w:i/>
        </w:rPr>
      </w:pPr>
    </w:p>
    <w:p w14:paraId="7D8880A7" w14:textId="77777777" w:rsidR="00ED1683" w:rsidRDefault="00ED1683" w:rsidP="00D80AEC">
      <w:pPr>
        <w:jc w:val="both"/>
        <w:rPr>
          <w:b/>
          <w:i/>
        </w:rPr>
      </w:pPr>
    </w:p>
    <w:p w14:paraId="78BC8C43" w14:textId="77777777" w:rsidR="00ED1683" w:rsidRDefault="00ED1683" w:rsidP="00D80AEC">
      <w:pPr>
        <w:jc w:val="both"/>
        <w:rPr>
          <w:b/>
          <w:i/>
        </w:rPr>
      </w:pPr>
    </w:p>
    <w:p w14:paraId="2D7F26B2" w14:textId="77777777" w:rsidR="00D80AEC" w:rsidRPr="00ED1683" w:rsidRDefault="00D80AEC" w:rsidP="00D80AEC">
      <w:pPr>
        <w:jc w:val="both"/>
        <w:rPr>
          <w:b/>
          <w:sz w:val="16"/>
        </w:rPr>
      </w:pPr>
    </w:p>
    <w:p w14:paraId="01FC3E54" w14:textId="77777777" w:rsidR="00D80AEC" w:rsidRDefault="00D80AEC" w:rsidP="00ED1683">
      <w:pPr>
        <w:jc w:val="both"/>
        <w:rPr>
          <w:b/>
        </w:rPr>
      </w:pPr>
      <w:r w:rsidRPr="002B2E3F">
        <w:rPr>
          <w:b/>
        </w:rPr>
        <w:lastRenderedPageBreak/>
        <w:t>THE APOSTLES’ CREED</w:t>
      </w:r>
    </w:p>
    <w:p w14:paraId="0DA9B408" w14:textId="77777777" w:rsidR="00ED1683" w:rsidRPr="00ED1683" w:rsidRDefault="00ED1683" w:rsidP="00ED1683">
      <w:pPr>
        <w:jc w:val="both"/>
        <w:rPr>
          <w:b/>
          <w:sz w:val="12"/>
        </w:rPr>
      </w:pPr>
    </w:p>
    <w:p w14:paraId="3EF5C735" w14:textId="77777777" w:rsidR="00ED1683" w:rsidRDefault="00D80AEC" w:rsidP="00ED1683">
      <w:pPr>
        <w:jc w:val="both"/>
      </w:pPr>
      <w:r w:rsidRPr="002B2E3F">
        <w:t>A:</w:t>
      </w:r>
      <w:r w:rsidR="00ED1683">
        <w:t xml:space="preserve">  </w:t>
      </w:r>
      <w:r w:rsidRPr="002B2E3F">
        <w:t xml:space="preserve">God has made us His people through our Baptism into Christ.  Living together in trust </w:t>
      </w:r>
      <w:r w:rsidR="00ED1683">
        <w:t xml:space="preserve">  </w:t>
      </w:r>
    </w:p>
    <w:p w14:paraId="3F2AB387" w14:textId="4F8D9347" w:rsidR="00D80AEC" w:rsidRDefault="00ED1683" w:rsidP="00ED1683">
      <w:pPr>
        <w:jc w:val="both"/>
      </w:pPr>
      <w:r>
        <w:t xml:space="preserve">      </w:t>
      </w:r>
      <w:r w:rsidR="00D80AEC" w:rsidRPr="002B2E3F">
        <w:t>and faith, we confess our faith.</w:t>
      </w:r>
    </w:p>
    <w:p w14:paraId="426C4DAE" w14:textId="77777777" w:rsidR="00ED1683" w:rsidRPr="00ED1683" w:rsidRDefault="00ED1683" w:rsidP="00ED1683">
      <w:pPr>
        <w:jc w:val="both"/>
        <w:rPr>
          <w:sz w:val="16"/>
        </w:rPr>
      </w:pPr>
    </w:p>
    <w:p w14:paraId="076EA618" w14:textId="147E9E6B" w:rsidR="00D80AEC" w:rsidRPr="002B2E3F" w:rsidRDefault="00D80AEC" w:rsidP="00ED1683">
      <w:pPr>
        <w:widowControl w:val="0"/>
        <w:autoSpaceDE w:val="0"/>
        <w:autoSpaceDN w:val="0"/>
        <w:adjustRightInd w:val="0"/>
        <w:rPr>
          <w:b/>
        </w:rPr>
      </w:pPr>
      <w:r w:rsidRPr="002B2E3F">
        <w:rPr>
          <w:b/>
        </w:rPr>
        <w:t>C:</w:t>
      </w:r>
      <w:r w:rsidR="00ED1683">
        <w:rPr>
          <w:b/>
        </w:rPr>
        <w:t xml:space="preserve">  </w:t>
      </w:r>
      <w:r w:rsidRPr="002B2E3F">
        <w:rPr>
          <w:b/>
        </w:rPr>
        <w:t>I believe in God, the Father almighty,</w:t>
      </w:r>
    </w:p>
    <w:p w14:paraId="3AE68C8F" w14:textId="72AE79AB" w:rsidR="00D80AEC" w:rsidRPr="002B2E3F" w:rsidRDefault="00ED1683" w:rsidP="00ED1683">
      <w:pPr>
        <w:widowControl w:val="0"/>
        <w:autoSpaceDE w:val="0"/>
        <w:autoSpaceDN w:val="0"/>
        <w:adjustRightInd w:val="0"/>
        <w:rPr>
          <w:b/>
        </w:rPr>
      </w:pPr>
      <w:r>
        <w:rPr>
          <w:b/>
        </w:rPr>
        <w:t xml:space="preserve">      </w:t>
      </w:r>
      <w:r w:rsidR="00D80AEC" w:rsidRPr="002B2E3F">
        <w:rPr>
          <w:b/>
        </w:rPr>
        <w:t>creator of heaven and earth.</w:t>
      </w:r>
    </w:p>
    <w:p w14:paraId="73F94007" w14:textId="0EF63437" w:rsidR="00D80AEC" w:rsidRPr="002B2E3F" w:rsidRDefault="00ED1683" w:rsidP="00ED1683">
      <w:pPr>
        <w:widowControl w:val="0"/>
        <w:autoSpaceDE w:val="0"/>
        <w:autoSpaceDN w:val="0"/>
        <w:adjustRightInd w:val="0"/>
        <w:rPr>
          <w:b/>
        </w:rPr>
      </w:pPr>
      <w:r>
        <w:rPr>
          <w:b/>
        </w:rPr>
        <w:t xml:space="preserve">      </w:t>
      </w:r>
      <w:r w:rsidR="00D80AEC" w:rsidRPr="002B2E3F">
        <w:rPr>
          <w:b/>
        </w:rPr>
        <w:t>I believe in Jesus Christ, His only Son, our Lord.</w:t>
      </w:r>
    </w:p>
    <w:p w14:paraId="3C1A49AC" w14:textId="303CDE3F" w:rsidR="00D80AEC" w:rsidRPr="002B2E3F" w:rsidRDefault="00ED1683" w:rsidP="00ED1683">
      <w:pPr>
        <w:widowControl w:val="0"/>
        <w:autoSpaceDE w:val="0"/>
        <w:autoSpaceDN w:val="0"/>
        <w:adjustRightInd w:val="0"/>
        <w:rPr>
          <w:b/>
        </w:rPr>
      </w:pPr>
      <w:r>
        <w:rPr>
          <w:b/>
        </w:rPr>
        <w:t xml:space="preserve">      </w:t>
      </w:r>
      <w:r w:rsidR="00D80AEC" w:rsidRPr="002B2E3F">
        <w:rPr>
          <w:b/>
        </w:rPr>
        <w:t>He was conceived by the power of the Holy Spirit</w:t>
      </w:r>
    </w:p>
    <w:p w14:paraId="57893282" w14:textId="77777777" w:rsidR="00D80AEC" w:rsidRPr="002B2E3F" w:rsidRDefault="00D80AEC" w:rsidP="00ED1683">
      <w:pPr>
        <w:widowControl w:val="0"/>
        <w:autoSpaceDE w:val="0"/>
        <w:autoSpaceDN w:val="0"/>
        <w:adjustRightInd w:val="0"/>
        <w:rPr>
          <w:b/>
        </w:rPr>
      </w:pPr>
      <w:r w:rsidRPr="002B2E3F">
        <w:rPr>
          <w:b/>
        </w:rPr>
        <w:tab/>
      </w:r>
      <w:r w:rsidRPr="002B2E3F">
        <w:rPr>
          <w:b/>
        </w:rPr>
        <w:tab/>
        <w:t>and born of the virgin Mary.</w:t>
      </w:r>
    </w:p>
    <w:p w14:paraId="45639C10" w14:textId="2E255856" w:rsidR="00D80AEC" w:rsidRPr="002B2E3F" w:rsidRDefault="00ED1683" w:rsidP="00ED1683">
      <w:pPr>
        <w:widowControl w:val="0"/>
        <w:autoSpaceDE w:val="0"/>
        <w:autoSpaceDN w:val="0"/>
        <w:adjustRightInd w:val="0"/>
        <w:rPr>
          <w:b/>
        </w:rPr>
      </w:pPr>
      <w:r>
        <w:rPr>
          <w:b/>
        </w:rPr>
        <w:t xml:space="preserve">     </w:t>
      </w:r>
      <w:r w:rsidR="00D80AEC" w:rsidRPr="002B2E3F">
        <w:rPr>
          <w:b/>
        </w:rPr>
        <w:t>He suffered under Pontius Pilate,</w:t>
      </w:r>
    </w:p>
    <w:p w14:paraId="1966EECD" w14:textId="77777777" w:rsidR="00D80AEC" w:rsidRPr="002B2E3F" w:rsidRDefault="00D80AEC" w:rsidP="00ED1683">
      <w:pPr>
        <w:widowControl w:val="0"/>
        <w:autoSpaceDE w:val="0"/>
        <w:autoSpaceDN w:val="0"/>
        <w:adjustRightInd w:val="0"/>
        <w:rPr>
          <w:b/>
        </w:rPr>
      </w:pPr>
      <w:r w:rsidRPr="002B2E3F">
        <w:rPr>
          <w:b/>
        </w:rPr>
        <w:tab/>
      </w:r>
      <w:r w:rsidRPr="002B2E3F">
        <w:rPr>
          <w:b/>
        </w:rPr>
        <w:tab/>
        <w:t>was crucified, died, and was buried.</w:t>
      </w:r>
    </w:p>
    <w:p w14:paraId="1CE3F1E9" w14:textId="3951C8DB" w:rsidR="00D80AEC" w:rsidRPr="002B2E3F" w:rsidRDefault="00ED1683" w:rsidP="00ED1683">
      <w:pPr>
        <w:widowControl w:val="0"/>
        <w:autoSpaceDE w:val="0"/>
        <w:autoSpaceDN w:val="0"/>
        <w:adjustRightInd w:val="0"/>
        <w:rPr>
          <w:b/>
        </w:rPr>
      </w:pPr>
      <w:r>
        <w:rPr>
          <w:b/>
        </w:rPr>
        <w:t xml:space="preserve">     </w:t>
      </w:r>
      <w:r w:rsidR="00D80AEC" w:rsidRPr="002B2E3F">
        <w:rPr>
          <w:b/>
        </w:rPr>
        <w:t>He descended into hell.</w:t>
      </w:r>
    </w:p>
    <w:p w14:paraId="6FC43D66" w14:textId="6551E89C" w:rsidR="00D80AEC" w:rsidRPr="002B2E3F" w:rsidRDefault="00ED1683" w:rsidP="00ED1683">
      <w:pPr>
        <w:widowControl w:val="0"/>
        <w:autoSpaceDE w:val="0"/>
        <w:autoSpaceDN w:val="0"/>
        <w:adjustRightInd w:val="0"/>
        <w:rPr>
          <w:b/>
        </w:rPr>
      </w:pPr>
      <w:r>
        <w:rPr>
          <w:b/>
        </w:rPr>
        <w:t xml:space="preserve">     </w:t>
      </w:r>
      <w:r w:rsidR="00D80AEC" w:rsidRPr="002B2E3F">
        <w:rPr>
          <w:b/>
        </w:rPr>
        <w:t>On the third day He rose again.</w:t>
      </w:r>
    </w:p>
    <w:p w14:paraId="56747661" w14:textId="77B8B386" w:rsidR="00D80AEC" w:rsidRPr="002B2E3F" w:rsidRDefault="00ED1683" w:rsidP="00ED1683">
      <w:pPr>
        <w:widowControl w:val="0"/>
        <w:autoSpaceDE w:val="0"/>
        <w:autoSpaceDN w:val="0"/>
        <w:adjustRightInd w:val="0"/>
        <w:rPr>
          <w:b/>
        </w:rPr>
      </w:pPr>
      <w:r>
        <w:rPr>
          <w:b/>
        </w:rPr>
        <w:t xml:space="preserve">     </w:t>
      </w:r>
      <w:r w:rsidR="00D80AEC" w:rsidRPr="002B2E3F">
        <w:rPr>
          <w:b/>
        </w:rPr>
        <w:t>He ascended into heaven,</w:t>
      </w:r>
    </w:p>
    <w:p w14:paraId="4F6795C7" w14:textId="77777777" w:rsidR="00ED1683" w:rsidRDefault="00D80AEC" w:rsidP="00ED1683">
      <w:pPr>
        <w:widowControl w:val="0"/>
        <w:autoSpaceDE w:val="0"/>
        <w:autoSpaceDN w:val="0"/>
        <w:adjustRightInd w:val="0"/>
        <w:rPr>
          <w:b/>
        </w:rPr>
      </w:pPr>
      <w:r w:rsidRPr="002B2E3F">
        <w:rPr>
          <w:b/>
        </w:rPr>
        <w:tab/>
      </w:r>
      <w:r w:rsidRPr="002B2E3F">
        <w:rPr>
          <w:b/>
        </w:rPr>
        <w:tab/>
        <w:t>and is seated a</w:t>
      </w:r>
      <w:r w:rsidR="00ED1683">
        <w:rPr>
          <w:b/>
        </w:rPr>
        <w:t>t the right hand of the Father.</w:t>
      </w:r>
    </w:p>
    <w:p w14:paraId="6A017C6B" w14:textId="4A69CECB" w:rsidR="00D80AEC" w:rsidRPr="002B2E3F" w:rsidRDefault="00ED1683" w:rsidP="00ED1683">
      <w:pPr>
        <w:widowControl w:val="0"/>
        <w:autoSpaceDE w:val="0"/>
        <w:autoSpaceDN w:val="0"/>
        <w:adjustRightInd w:val="0"/>
        <w:rPr>
          <w:b/>
        </w:rPr>
      </w:pPr>
      <w:r>
        <w:rPr>
          <w:b/>
        </w:rPr>
        <w:t xml:space="preserve">     </w:t>
      </w:r>
      <w:r w:rsidR="00D80AEC" w:rsidRPr="002B2E3F">
        <w:rPr>
          <w:b/>
        </w:rPr>
        <w:t>He will come again to judge the living and the dead.</w:t>
      </w:r>
    </w:p>
    <w:p w14:paraId="560F15D2" w14:textId="77777777" w:rsidR="00D80AEC" w:rsidRPr="00ED1683" w:rsidRDefault="00D80AEC" w:rsidP="00D80AEC">
      <w:pPr>
        <w:widowControl w:val="0"/>
        <w:autoSpaceDE w:val="0"/>
        <w:autoSpaceDN w:val="0"/>
        <w:adjustRightInd w:val="0"/>
        <w:rPr>
          <w:b/>
          <w:sz w:val="16"/>
        </w:rPr>
      </w:pPr>
    </w:p>
    <w:p w14:paraId="1BC50A49" w14:textId="0FC94BDD" w:rsidR="00D80AEC" w:rsidRPr="002B2E3F" w:rsidRDefault="00ED1683" w:rsidP="00ED1683">
      <w:pPr>
        <w:widowControl w:val="0"/>
        <w:autoSpaceDE w:val="0"/>
        <w:autoSpaceDN w:val="0"/>
        <w:adjustRightInd w:val="0"/>
        <w:rPr>
          <w:b/>
        </w:rPr>
      </w:pPr>
      <w:r>
        <w:rPr>
          <w:b/>
        </w:rPr>
        <w:t xml:space="preserve">     </w:t>
      </w:r>
      <w:r w:rsidR="00D80AEC" w:rsidRPr="002B2E3F">
        <w:rPr>
          <w:b/>
        </w:rPr>
        <w:t>I believe in the Holy Spirit,</w:t>
      </w:r>
    </w:p>
    <w:p w14:paraId="712842B2" w14:textId="387017F4" w:rsidR="00D80AEC" w:rsidRPr="002B2E3F" w:rsidRDefault="00ED1683" w:rsidP="00D80AEC">
      <w:pPr>
        <w:widowControl w:val="0"/>
        <w:autoSpaceDE w:val="0"/>
        <w:autoSpaceDN w:val="0"/>
        <w:adjustRightInd w:val="0"/>
        <w:rPr>
          <w:b/>
        </w:rPr>
      </w:pPr>
      <w:r>
        <w:rPr>
          <w:b/>
        </w:rPr>
        <w:t xml:space="preserve">     </w:t>
      </w:r>
      <w:r w:rsidR="00D80AEC" w:rsidRPr="002B2E3F">
        <w:rPr>
          <w:b/>
        </w:rPr>
        <w:t>the holy catholic Church,</w:t>
      </w:r>
    </w:p>
    <w:p w14:paraId="30939F00" w14:textId="3F53CE19" w:rsidR="00D80AEC" w:rsidRPr="002B2E3F" w:rsidRDefault="00ED1683" w:rsidP="00D80AEC">
      <w:pPr>
        <w:widowControl w:val="0"/>
        <w:autoSpaceDE w:val="0"/>
        <w:autoSpaceDN w:val="0"/>
        <w:adjustRightInd w:val="0"/>
        <w:rPr>
          <w:b/>
        </w:rPr>
      </w:pPr>
      <w:r>
        <w:rPr>
          <w:b/>
        </w:rPr>
        <w:t xml:space="preserve">     </w:t>
      </w:r>
      <w:r w:rsidR="00D80AEC" w:rsidRPr="002B2E3F">
        <w:rPr>
          <w:b/>
        </w:rPr>
        <w:t>the communion of saints,</w:t>
      </w:r>
    </w:p>
    <w:p w14:paraId="2A47920D" w14:textId="0D16627D" w:rsidR="00D80AEC" w:rsidRPr="002B2E3F" w:rsidRDefault="00ED1683" w:rsidP="00D80AEC">
      <w:pPr>
        <w:widowControl w:val="0"/>
        <w:autoSpaceDE w:val="0"/>
        <w:autoSpaceDN w:val="0"/>
        <w:adjustRightInd w:val="0"/>
        <w:rPr>
          <w:b/>
        </w:rPr>
      </w:pPr>
      <w:r>
        <w:rPr>
          <w:b/>
        </w:rPr>
        <w:t xml:space="preserve">     </w:t>
      </w:r>
      <w:r w:rsidR="00D80AEC" w:rsidRPr="002B2E3F">
        <w:rPr>
          <w:b/>
        </w:rPr>
        <w:t>the forgiveness of sins,</w:t>
      </w:r>
    </w:p>
    <w:p w14:paraId="16BAC867" w14:textId="2ECCFAE0" w:rsidR="00D80AEC" w:rsidRPr="002B2E3F" w:rsidRDefault="00ED1683" w:rsidP="00D80AEC">
      <w:pPr>
        <w:widowControl w:val="0"/>
        <w:autoSpaceDE w:val="0"/>
        <w:autoSpaceDN w:val="0"/>
        <w:adjustRightInd w:val="0"/>
        <w:rPr>
          <w:b/>
        </w:rPr>
      </w:pPr>
      <w:r>
        <w:rPr>
          <w:b/>
        </w:rPr>
        <w:t xml:space="preserve">     </w:t>
      </w:r>
      <w:r w:rsidR="00D80AEC" w:rsidRPr="002B2E3F">
        <w:rPr>
          <w:b/>
        </w:rPr>
        <w:t>the resurrection of the body,</w:t>
      </w:r>
    </w:p>
    <w:p w14:paraId="16A6DC6E" w14:textId="08C13653" w:rsidR="00D80AEC" w:rsidRPr="002B2E3F" w:rsidRDefault="00ED1683" w:rsidP="00D80AEC">
      <w:pPr>
        <w:widowControl w:val="0"/>
        <w:autoSpaceDE w:val="0"/>
        <w:autoSpaceDN w:val="0"/>
        <w:adjustRightInd w:val="0"/>
        <w:rPr>
          <w:b/>
        </w:rPr>
      </w:pPr>
      <w:r>
        <w:rPr>
          <w:b/>
        </w:rPr>
        <w:t xml:space="preserve">     </w:t>
      </w:r>
      <w:r w:rsidR="00D80AEC" w:rsidRPr="002B2E3F">
        <w:rPr>
          <w:b/>
        </w:rPr>
        <w:t>and the life everlasting. Amen.</w:t>
      </w:r>
    </w:p>
    <w:p w14:paraId="1A63269B" w14:textId="77777777" w:rsidR="00D80AEC" w:rsidRPr="00ED1683" w:rsidRDefault="00D80AEC" w:rsidP="00D80AEC">
      <w:pPr>
        <w:widowControl w:val="0"/>
        <w:autoSpaceDE w:val="0"/>
        <w:autoSpaceDN w:val="0"/>
        <w:adjustRightInd w:val="0"/>
        <w:rPr>
          <w:b/>
          <w:sz w:val="32"/>
        </w:rPr>
      </w:pPr>
    </w:p>
    <w:p w14:paraId="68CCB616" w14:textId="77777777" w:rsidR="00D80AEC" w:rsidRPr="002B2E3F" w:rsidRDefault="00D80AEC" w:rsidP="00D80AEC">
      <w:pPr>
        <w:widowControl w:val="0"/>
        <w:autoSpaceDE w:val="0"/>
        <w:autoSpaceDN w:val="0"/>
        <w:adjustRightInd w:val="0"/>
        <w:rPr>
          <w:b/>
        </w:rPr>
      </w:pPr>
      <w:r w:rsidRPr="002B2E3F">
        <w:rPr>
          <w:b/>
        </w:rPr>
        <w:t>THE PRAYER OF THE CHURCH</w:t>
      </w:r>
    </w:p>
    <w:p w14:paraId="10726986" w14:textId="77777777" w:rsidR="00D80AEC" w:rsidRPr="00ED1683" w:rsidRDefault="00D80AEC" w:rsidP="00D80AEC">
      <w:pPr>
        <w:widowControl w:val="0"/>
        <w:autoSpaceDE w:val="0"/>
        <w:autoSpaceDN w:val="0"/>
        <w:adjustRightInd w:val="0"/>
        <w:jc w:val="both"/>
        <w:rPr>
          <w:b/>
          <w:color w:val="262626"/>
          <w:sz w:val="12"/>
        </w:rPr>
      </w:pPr>
    </w:p>
    <w:p w14:paraId="79FC30E3" w14:textId="77777777" w:rsidR="00ED1683" w:rsidRDefault="00D80AEC" w:rsidP="00D80AEC">
      <w:pPr>
        <w:widowControl w:val="0"/>
        <w:autoSpaceDE w:val="0"/>
        <w:autoSpaceDN w:val="0"/>
        <w:adjustRightInd w:val="0"/>
        <w:ind w:left="720" w:hanging="720"/>
        <w:jc w:val="both"/>
        <w:rPr>
          <w:color w:val="262626"/>
        </w:rPr>
      </w:pPr>
      <w:r w:rsidRPr="002B2E3F">
        <w:rPr>
          <w:color w:val="262626"/>
        </w:rPr>
        <w:t>A:</w:t>
      </w:r>
      <w:r w:rsidR="00ED1683">
        <w:rPr>
          <w:color w:val="262626"/>
        </w:rPr>
        <w:t xml:space="preserve">  </w:t>
      </w:r>
      <w:r w:rsidRPr="002B2E3F">
        <w:rPr>
          <w:color w:val="262626"/>
        </w:rPr>
        <w:t xml:space="preserve">Our God is the God of the living and not of the dead.  Even as we live in the midst of </w:t>
      </w:r>
    </w:p>
    <w:p w14:paraId="5C5E0295" w14:textId="77777777" w:rsidR="00ED1683" w:rsidRDefault="00ED1683" w:rsidP="00D80AEC">
      <w:pPr>
        <w:widowControl w:val="0"/>
        <w:autoSpaceDE w:val="0"/>
        <w:autoSpaceDN w:val="0"/>
        <w:adjustRightInd w:val="0"/>
        <w:ind w:left="720" w:hanging="720"/>
        <w:jc w:val="both"/>
        <w:rPr>
          <w:color w:val="262626"/>
        </w:rPr>
      </w:pPr>
      <w:r>
        <w:rPr>
          <w:color w:val="262626"/>
        </w:rPr>
        <w:t xml:space="preserve">      </w:t>
      </w:r>
      <w:r w:rsidR="00D80AEC" w:rsidRPr="002B2E3F">
        <w:rPr>
          <w:color w:val="262626"/>
        </w:rPr>
        <w:t xml:space="preserve">death, we are heartened by God’s promises and turn confidently to God in prayer for </w:t>
      </w:r>
    </w:p>
    <w:p w14:paraId="1046F301" w14:textId="420062C7" w:rsidR="00D80AEC" w:rsidRPr="002B2E3F" w:rsidRDefault="00ED1683" w:rsidP="00D80AEC">
      <w:pPr>
        <w:widowControl w:val="0"/>
        <w:autoSpaceDE w:val="0"/>
        <w:autoSpaceDN w:val="0"/>
        <w:adjustRightInd w:val="0"/>
        <w:ind w:left="720" w:hanging="720"/>
        <w:jc w:val="both"/>
        <w:rPr>
          <w:color w:val="262626"/>
        </w:rPr>
      </w:pPr>
      <w:r>
        <w:rPr>
          <w:color w:val="262626"/>
        </w:rPr>
        <w:t xml:space="preserve">      </w:t>
      </w:r>
      <w:r w:rsidR="00D80AEC" w:rsidRPr="002B2E3F">
        <w:rPr>
          <w:color w:val="262626"/>
        </w:rPr>
        <w:t>the Church, the world, and all of God’s creation.</w:t>
      </w:r>
    </w:p>
    <w:p w14:paraId="0CE51F1E" w14:textId="77777777" w:rsidR="00D80AEC" w:rsidRPr="00ED1683" w:rsidRDefault="00D80AEC" w:rsidP="00D80AEC">
      <w:pPr>
        <w:widowControl w:val="0"/>
        <w:autoSpaceDE w:val="0"/>
        <w:autoSpaceDN w:val="0"/>
        <w:adjustRightInd w:val="0"/>
        <w:ind w:left="720" w:hanging="720"/>
        <w:jc w:val="both"/>
        <w:rPr>
          <w:color w:val="262626"/>
          <w:sz w:val="12"/>
        </w:rPr>
      </w:pPr>
    </w:p>
    <w:p w14:paraId="1FE0CD16" w14:textId="77777777" w:rsidR="00ED1683" w:rsidRDefault="00D80AEC" w:rsidP="00D80AEC">
      <w:pPr>
        <w:widowControl w:val="0"/>
        <w:autoSpaceDE w:val="0"/>
        <w:autoSpaceDN w:val="0"/>
        <w:adjustRightInd w:val="0"/>
        <w:ind w:left="720" w:hanging="720"/>
        <w:jc w:val="both"/>
        <w:rPr>
          <w:color w:val="262626"/>
        </w:rPr>
      </w:pPr>
      <w:r w:rsidRPr="002B2E3F">
        <w:rPr>
          <w:color w:val="262626"/>
        </w:rPr>
        <w:t>A:</w:t>
      </w:r>
      <w:r w:rsidR="00ED1683">
        <w:rPr>
          <w:color w:val="262626"/>
        </w:rPr>
        <w:t xml:space="preserve">  </w:t>
      </w:r>
      <w:r w:rsidRPr="002B2E3F">
        <w:rPr>
          <w:color w:val="262626"/>
        </w:rPr>
        <w:t xml:space="preserve">For the Church, that it may be a living witness to God’s love for all people and His </w:t>
      </w:r>
    </w:p>
    <w:p w14:paraId="4CE78CC0" w14:textId="3FE2BB75" w:rsidR="00D80AEC" w:rsidRDefault="00ED1683" w:rsidP="00D80AEC">
      <w:pPr>
        <w:widowControl w:val="0"/>
        <w:autoSpaceDE w:val="0"/>
        <w:autoSpaceDN w:val="0"/>
        <w:adjustRightInd w:val="0"/>
        <w:ind w:left="720" w:hanging="720"/>
        <w:jc w:val="both"/>
        <w:rPr>
          <w:color w:val="262626"/>
        </w:rPr>
      </w:pPr>
      <w:r>
        <w:rPr>
          <w:color w:val="262626"/>
        </w:rPr>
        <w:t xml:space="preserve">      </w:t>
      </w:r>
      <w:r w:rsidR="00D80AEC" w:rsidRPr="002B2E3F">
        <w:rPr>
          <w:color w:val="262626"/>
        </w:rPr>
        <w:t xml:space="preserve">healing mercy to a world in need of Good News, </w:t>
      </w:r>
      <w:bookmarkStart w:id="1" w:name="OLE_LINK1"/>
      <w:r w:rsidR="00D80AEC" w:rsidRPr="002B2E3F">
        <w:rPr>
          <w:color w:val="262626"/>
        </w:rPr>
        <w:t>let us pray to the Lord:</w:t>
      </w:r>
    </w:p>
    <w:p w14:paraId="774DC48C" w14:textId="77777777" w:rsidR="00ED1683" w:rsidRPr="00ED1683" w:rsidRDefault="00ED1683" w:rsidP="00D80AEC">
      <w:pPr>
        <w:widowControl w:val="0"/>
        <w:autoSpaceDE w:val="0"/>
        <w:autoSpaceDN w:val="0"/>
        <w:adjustRightInd w:val="0"/>
        <w:ind w:left="720" w:hanging="720"/>
        <w:jc w:val="both"/>
        <w:rPr>
          <w:color w:val="262626"/>
          <w:sz w:val="12"/>
        </w:rPr>
      </w:pPr>
    </w:p>
    <w:p w14:paraId="6A0F8D32" w14:textId="61495497" w:rsidR="00D80AEC" w:rsidRPr="002B2E3F" w:rsidRDefault="00D80AEC" w:rsidP="00D80AEC">
      <w:pPr>
        <w:widowControl w:val="0"/>
        <w:autoSpaceDE w:val="0"/>
        <w:autoSpaceDN w:val="0"/>
        <w:adjustRightInd w:val="0"/>
        <w:jc w:val="both"/>
        <w:rPr>
          <w:b/>
          <w:color w:val="262626"/>
        </w:rPr>
      </w:pPr>
      <w:r w:rsidRPr="002B2E3F">
        <w:rPr>
          <w:b/>
          <w:color w:val="262626"/>
        </w:rPr>
        <w:t>C:</w:t>
      </w:r>
      <w:r w:rsidR="00ED1683">
        <w:rPr>
          <w:b/>
          <w:color w:val="262626"/>
        </w:rPr>
        <w:t xml:space="preserve">  </w:t>
      </w:r>
      <w:r w:rsidRPr="002B2E3F">
        <w:rPr>
          <w:b/>
          <w:color w:val="262626"/>
        </w:rPr>
        <w:t>Lord, hear our prayer.</w:t>
      </w:r>
    </w:p>
    <w:bookmarkEnd w:id="1"/>
    <w:p w14:paraId="71A8A322" w14:textId="77777777" w:rsidR="00D80AEC" w:rsidRPr="00ED1683" w:rsidRDefault="00D80AEC" w:rsidP="00D80AEC">
      <w:pPr>
        <w:widowControl w:val="0"/>
        <w:autoSpaceDE w:val="0"/>
        <w:autoSpaceDN w:val="0"/>
        <w:adjustRightInd w:val="0"/>
        <w:ind w:left="720" w:hanging="720"/>
        <w:jc w:val="both"/>
        <w:rPr>
          <w:b/>
          <w:color w:val="262626"/>
          <w:sz w:val="12"/>
        </w:rPr>
      </w:pPr>
    </w:p>
    <w:p w14:paraId="22415F1C" w14:textId="77777777" w:rsidR="00ED1683" w:rsidRDefault="00D80AEC" w:rsidP="00D80AEC">
      <w:pPr>
        <w:widowControl w:val="0"/>
        <w:autoSpaceDE w:val="0"/>
        <w:autoSpaceDN w:val="0"/>
        <w:adjustRightInd w:val="0"/>
        <w:ind w:left="720" w:hanging="720"/>
        <w:jc w:val="both"/>
        <w:rPr>
          <w:color w:val="262626"/>
        </w:rPr>
      </w:pPr>
      <w:r w:rsidRPr="002B2E3F">
        <w:rPr>
          <w:color w:val="262626"/>
        </w:rPr>
        <w:t>A:</w:t>
      </w:r>
      <w:r w:rsidR="00ED1683">
        <w:rPr>
          <w:color w:val="262626"/>
        </w:rPr>
        <w:t xml:space="preserve">  </w:t>
      </w:r>
      <w:r w:rsidRPr="002B2E3F">
        <w:rPr>
          <w:color w:val="262626"/>
        </w:rPr>
        <w:t xml:space="preserve">For responsible stewardship of God’s astounding creation, that future generations may </w:t>
      </w:r>
    </w:p>
    <w:p w14:paraId="6D8745BC" w14:textId="024185F7" w:rsidR="00D80AEC" w:rsidRPr="002B2E3F" w:rsidRDefault="00ED1683" w:rsidP="00D80AEC">
      <w:pPr>
        <w:widowControl w:val="0"/>
        <w:autoSpaceDE w:val="0"/>
        <w:autoSpaceDN w:val="0"/>
        <w:adjustRightInd w:val="0"/>
        <w:ind w:left="720" w:hanging="720"/>
        <w:jc w:val="both"/>
        <w:rPr>
          <w:color w:val="262626"/>
        </w:rPr>
      </w:pPr>
      <w:r>
        <w:rPr>
          <w:color w:val="262626"/>
        </w:rPr>
        <w:t xml:space="preserve">      </w:t>
      </w:r>
      <w:r w:rsidR="00D80AEC" w:rsidRPr="002B2E3F">
        <w:rPr>
          <w:color w:val="262626"/>
        </w:rPr>
        <w:t>be sustained in their needs and praise God’s works, let us pray to the Lord:</w:t>
      </w:r>
    </w:p>
    <w:p w14:paraId="798B3D32" w14:textId="77777777" w:rsidR="00D80AEC" w:rsidRPr="00ED1683" w:rsidRDefault="00D80AEC" w:rsidP="00D80AEC">
      <w:pPr>
        <w:widowControl w:val="0"/>
        <w:autoSpaceDE w:val="0"/>
        <w:autoSpaceDN w:val="0"/>
        <w:adjustRightInd w:val="0"/>
        <w:ind w:left="720" w:hanging="720"/>
        <w:jc w:val="both"/>
        <w:rPr>
          <w:color w:val="262626"/>
          <w:sz w:val="16"/>
        </w:rPr>
      </w:pPr>
    </w:p>
    <w:p w14:paraId="6DB7A9C3" w14:textId="2BE3BF7E" w:rsidR="00D80AEC" w:rsidRPr="002B2E3F" w:rsidRDefault="00D80AEC" w:rsidP="00D80AEC">
      <w:pPr>
        <w:widowControl w:val="0"/>
        <w:autoSpaceDE w:val="0"/>
        <w:autoSpaceDN w:val="0"/>
        <w:adjustRightInd w:val="0"/>
        <w:ind w:left="720" w:hanging="720"/>
        <w:jc w:val="both"/>
        <w:rPr>
          <w:b/>
          <w:color w:val="262626"/>
        </w:rPr>
      </w:pPr>
      <w:r w:rsidRPr="002B2E3F">
        <w:rPr>
          <w:b/>
          <w:color w:val="262626"/>
        </w:rPr>
        <w:t>C:</w:t>
      </w:r>
      <w:r w:rsidR="00ED1683">
        <w:rPr>
          <w:b/>
          <w:color w:val="262626"/>
        </w:rPr>
        <w:t xml:space="preserve">  </w:t>
      </w:r>
      <w:r w:rsidRPr="002B2E3F">
        <w:rPr>
          <w:b/>
          <w:color w:val="262626"/>
        </w:rPr>
        <w:t>Lord, hear our prayer.</w:t>
      </w:r>
    </w:p>
    <w:p w14:paraId="39F88EC2" w14:textId="72DC27EC" w:rsidR="00D80AEC" w:rsidRPr="00ED1683" w:rsidRDefault="00ED1683" w:rsidP="00D80AEC">
      <w:pPr>
        <w:widowControl w:val="0"/>
        <w:autoSpaceDE w:val="0"/>
        <w:autoSpaceDN w:val="0"/>
        <w:adjustRightInd w:val="0"/>
        <w:ind w:left="720" w:hanging="720"/>
        <w:jc w:val="both"/>
        <w:rPr>
          <w:color w:val="262626"/>
          <w:sz w:val="16"/>
        </w:rPr>
      </w:pPr>
      <w:r w:rsidRPr="00ED1683">
        <w:rPr>
          <w:color w:val="262626"/>
          <w:sz w:val="16"/>
        </w:rPr>
        <w:t xml:space="preserve">                                                                                                                                                                                                                                                                                                                                                             </w:t>
      </w:r>
    </w:p>
    <w:p w14:paraId="35550989" w14:textId="77777777" w:rsidR="00ED1683" w:rsidRDefault="00D80AEC" w:rsidP="00D80AEC">
      <w:pPr>
        <w:widowControl w:val="0"/>
        <w:autoSpaceDE w:val="0"/>
        <w:autoSpaceDN w:val="0"/>
        <w:adjustRightInd w:val="0"/>
        <w:ind w:left="720" w:hanging="720"/>
        <w:jc w:val="both"/>
        <w:rPr>
          <w:color w:val="262626"/>
        </w:rPr>
      </w:pPr>
      <w:r w:rsidRPr="002B2E3F">
        <w:rPr>
          <w:color w:val="262626"/>
        </w:rPr>
        <w:t>A:</w:t>
      </w:r>
      <w:r w:rsidR="00ED1683">
        <w:rPr>
          <w:color w:val="262626"/>
        </w:rPr>
        <w:t xml:space="preserve">  </w:t>
      </w:r>
      <w:r w:rsidRPr="002B2E3F">
        <w:rPr>
          <w:color w:val="262626"/>
        </w:rPr>
        <w:t xml:space="preserve">For Christians persecuted throughout the world, especially in Afghanistan, Algeria, </w:t>
      </w:r>
    </w:p>
    <w:p w14:paraId="7390FB5D" w14:textId="77777777" w:rsidR="00ED1683" w:rsidRDefault="00ED1683" w:rsidP="00D80AEC">
      <w:pPr>
        <w:widowControl w:val="0"/>
        <w:autoSpaceDE w:val="0"/>
        <w:autoSpaceDN w:val="0"/>
        <w:adjustRightInd w:val="0"/>
        <w:ind w:left="720" w:hanging="720"/>
        <w:jc w:val="both"/>
        <w:rPr>
          <w:color w:val="262626"/>
        </w:rPr>
      </w:pPr>
      <w:r>
        <w:rPr>
          <w:color w:val="262626"/>
        </w:rPr>
        <w:t xml:space="preserve">      </w:t>
      </w:r>
      <w:r w:rsidR="00D80AEC" w:rsidRPr="002B2E3F">
        <w:rPr>
          <w:color w:val="262626"/>
        </w:rPr>
        <w:t xml:space="preserve">Egypt, Indonesia, and Nigeria, that they may be protected and delivered from enemies </w:t>
      </w:r>
    </w:p>
    <w:p w14:paraId="0F897821" w14:textId="06728A4D" w:rsidR="00D80AEC" w:rsidRPr="002B2E3F" w:rsidRDefault="00ED1683" w:rsidP="00D80AEC">
      <w:pPr>
        <w:widowControl w:val="0"/>
        <w:autoSpaceDE w:val="0"/>
        <w:autoSpaceDN w:val="0"/>
        <w:adjustRightInd w:val="0"/>
        <w:ind w:left="720" w:hanging="720"/>
        <w:jc w:val="both"/>
        <w:rPr>
          <w:color w:val="262626"/>
        </w:rPr>
      </w:pPr>
      <w:r>
        <w:rPr>
          <w:color w:val="262626"/>
        </w:rPr>
        <w:t xml:space="preserve">      </w:t>
      </w:r>
      <w:r w:rsidR="00D80AEC" w:rsidRPr="002B2E3F">
        <w:rPr>
          <w:color w:val="262626"/>
        </w:rPr>
        <w:t>of God and evil systems of oppression, let us pray to the Lord:</w:t>
      </w:r>
    </w:p>
    <w:p w14:paraId="27D240B0" w14:textId="77777777" w:rsidR="00D80AEC" w:rsidRPr="00ED1683" w:rsidRDefault="00D80AEC" w:rsidP="00D80AEC">
      <w:pPr>
        <w:widowControl w:val="0"/>
        <w:autoSpaceDE w:val="0"/>
        <w:autoSpaceDN w:val="0"/>
        <w:adjustRightInd w:val="0"/>
        <w:ind w:left="720" w:hanging="720"/>
        <w:jc w:val="both"/>
        <w:rPr>
          <w:color w:val="262626"/>
          <w:sz w:val="16"/>
        </w:rPr>
      </w:pPr>
    </w:p>
    <w:p w14:paraId="48086A57" w14:textId="1069C1F4" w:rsidR="00D80AEC" w:rsidRPr="002B2E3F" w:rsidRDefault="00D80AEC" w:rsidP="00D80AEC">
      <w:pPr>
        <w:widowControl w:val="0"/>
        <w:autoSpaceDE w:val="0"/>
        <w:autoSpaceDN w:val="0"/>
        <w:adjustRightInd w:val="0"/>
        <w:ind w:left="720" w:hanging="720"/>
        <w:jc w:val="both"/>
        <w:rPr>
          <w:b/>
          <w:color w:val="262626"/>
        </w:rPr>
      </w:pPr>
      <w:r w:rsidRPr="002B2E3F">
        <w:rPr>
          <w:b/>
          <w:color w:val="262626"/>
        </w:rPr>
        <w:t>C:</w:t>
      </w:r>
      <w:r w:rsidR="00ED1683">
        <w:rPr>
          <w:b/>
          <w:color w:val="262626"/>
        </w:rPr>
        <w:t xml:space="preserve">  </w:t>
      </w:r>
      <w:r w:rsidRPr="002B2E3F">
        <w:rPr>
          <w:b/>
          <w:color w:val="262626"/>
        </w:rPr>
        <w:t>Lord, hear our prayer.</w:t>
      </w:r>
    </w:p>
    <w:p w14:paraId="05E4739C" w14:textId="77777777" w:rsidR="00D80AEC" w:rsidRPr="00ED1683" w:rsidRDefault="00D80AEC" w:rsidP="00D80AEC">
      <w:pPr>
        <w:widowControl w:val="0"/>
        <w:autoSpaceDE w:val="0"/>
        <w:autoSpaceDN w:val="0"/>
        <w:adjustRightInd w:val="0"/>
        <w:ind w:left="720" w:hanging="720"/>
        <w:jc w:val="both"/>
        <w:rPr>
          <w:color w:val="262626"/>
          <w:sz w:val="16"/>
        </w:rPr>
      </w:pPr>
    </w:p>
    <w:p w14:paraId="33B65DC9" w14:textId="77777777" w:rsidR="00ED1683" w:rsidRDefault="00D80AEC" w:rsidP="00D80AEC">
      <w:pPr>
        <w:widowControl w:val="0"/>
        <w:autoSpaceDE w:val="0"/>
        <w:autoSpaceDN w:val="0"/>
        <w:adjustRightInd w:val="0"/>
        <w:ind w:left="720" w:hanging="720"/>
        <w:jc w:val="both"/>
        <w:rPr>
          <w:color w:val="262626"/>
        </w:rPr>
      </w:pPr>
      <w:r w:rsidRPr="002B2E3F">
        <w:rPr>
          <w:color w:val="262626"/>
        </w:rPr>
        <w:t>A:</w:t>
      </w:r>
      <w:r w:rsidR="00ED1683">
        <w:rPr>
          <w:color w:val="262626"/>
        </w:rPr>
        <w:t xml:space="preserve">  </w:t>
      </w:r>
      <w:r w:rsidRPr="002B2E3F">
        <w:rPr>
          <w:color w:val="262626"/>
        </w:rPr>
        <w:t xml:space="preserve">For those who have suffered pain in their marriages and relationships, and children who </w:t>
      </w:r>
    </w:p>
    <w:p w14:paraId="37B0FC55" w14:textId="77777777" w:rsidR="00ED1683" w:rsidRDefault="00ED1683" w:rsidP="00D80AEC">
      <w:pPr>
        <w:widowControl w:val="0"/>
        <w:autoSpaceDE w:val="0"/>
        <w:autoSpaceDN w:val="0"/>
        <w:adjustRightInd w:val="0"/>
        <w:ind w:left="720" w:hanging="720"/>
        <w:jc w:val="both"/>
        <w:rPr>
          <w:color w:val="262626"/>
        </w:rPr>
      </w:pPr>
      <w:r>
        <w:rPr>
          <w:color w:val="262626"/>
        </w:rPr>
        <w:t xml:space="preserve">      </w:t>
      </w:r>
      <w:r w:rsidR="00D80AEC" w:rsidRPr="002B2E3F">
        <w:rPr>
          <w:color w:val="262626"/>
        </w:rPr>
        <w:t xml:space="preserve">live with separated parents, that they may find God’s peace and strength to endure, let </w:t>
      </w:r>
    </w:p>
    <w:p w14:paraId="2833DFA5" w14:textId="741DFA6C" w:rsidR="00D80AEC" w:rsidRPr="002B2E3F" w:rsidRDefault="00ED1683" w:rsidP="00D80AEC">
      <w:pPr>
        <w:widowControl w:val="0"/>
        <w:autoSpaceDE w:val="0"/>
        <w:autoSpaceDN w:val="0"/>
        <w:adjustRightInd w:val="0"/>
        <w:ind w:left="720" w:hanging="720"/>
        <w:jc w:val="both"/>
        <w:rPr>
          <w:color w:val="262626"/>
        </w:rPr>
      </w:pPr>
      <w:r>
        <w:rPr>
          <w:color w:val="262626"/>
        </w:rPr>
        <w:t xml:space="preserve">      </w:t>
      </w:r>
      <w:r w:rsidR="00D80AEC" w:rsidRPr="002B2E3F">
        <w:rPr>
          <w:color w:val="262626"/>
        </w:rPr>
        <w:t>us pray to the Lord:</w:t>
      </w:r>
    </w:p>
    <w:p w14:paraId="69178AB7" w14:textId="77777777" w:rsidR="00D80AEC" w:rsidRPr="002B2E3F" w:rsidRDefault="00D80AEC" w:rsidP="00D80AEC">
      <w:pPr>
        <w:widowControl w:val="0"/>
        <w:autoSpaceDE w:val="0"/>
        <w:autoSpaceDN w:val="0"/>
        <w:adjustRightInd w:val="0"/>
        <w:ind w:left="720" w:hanging="720"/>
        <w:jc w:val="both"/>
        <w:rPr>
          <w:color w:val="262626"/>
        </w:rPr>
      </w:pPr>
    </w:p>
    <w:p w14:paraId="47317D26" w14:textId="3F193935" w:rsidR="00D80AEC" w:rsidRPr="002B2E3F" w:rsidRDefault="00D80AEC" w:rsidP="00D80AEC">
      <w:pPr>
        <w:widowControl w:val="0"/>
        <w:autoSpaceDE w:val="0"/>
        <w:autoSpaceDN w:val="0"/>
        <w:adjustRightInd w:val="0"/>
        <w:ind w:left="720" w:hanging="720"/>
        <w:jc w:val="both"/>
        <w:rPr>
          <w:b/>
          <w:color w:val="262626"/>
        </w:rPr>
      </w:pPr>
      <w:r w:rsidRPr="002B2E3F">
        <w:rPr>
          <w:b/>
          <w:color w:val="262626"/>
        </w:rPr>
        <w:lastRenderedPageBreak/>
        <w:t>C:</w:t>
      </w:r>
      <w:r w:rsidR="001C1AB3">
        <w:rPr>
          <w:b/>
          <w:color w:val="262626"/>
        </w:rPr>
        <w:t xml:space="preserve">  </w:t>
      </w:r>
      <w:r w:rsidRPr="002B2E3F">
        <w:rPr>
          <w:b/>
          <w:color w:val="262626"/>
        </w:rPr>
        <w:t>Lord, hear our prayer.</w:t>
      </w:r>
    </w:p>
    <w:p w14:paraId="509AFF82" w14:textId="77777777" w:rsidR="00D80AEC" w:rsidRPr="001C1AB3" w:rsidRDefault="00D80AEC" w:rsidP="00D80AEC">
      <w:pPr>
        <w:widowControl w:val="0"/>
        <w:autoSpaceDE w:val="0"/>
        <w:autoSpaceDN w:val="0"/>
        <w:adjustRightInd w:val="0"/>
        <w:ind w:left="720" w:hanging="720"/>
        <w:jc w:val="both"/>
        <w:rPr>
          <w:color w:val="262626"/>
          <w:sz w:val="16"/>
        </w:rPr>
      </w:pPr>
    </w:p>
    <w:p w14:paraId="2134270A" w14:textId="77777777" w:rsidR="001C1AB3" w:rsidRDefault="00D80AEC" w:rsidP="00D80AEC">
      <w:pPr>
        <w:widowControl w:val="0"/>
        <w:autoSpaceDE w:val="0"/>
        <w:autoSpaceDN w:val="0"/>
        <w:adjustRightInd w:val="0"/>
        <w:ind w:left="720" w:hanging="720"/>
        <w:jc w:val="both"/>
        <w:rPr>
          <w:color w:val="262626"/>
        </w:rPr>
      </w:pPr>
      <w:r w:rsidRPr="002B2E3F">
        <w:rPr>
          <w:color w:val="262626"/>
        </w:rPr>
        <w:t>A:</w:t>
      </w:r>
      <w:r w:rsidR="001C1AB3">
        <w:rPr>
          <w:color w:val="262626"/>
        </w:rPr>
        <w:t xml:space="preserve">  </w:t>
      </w:r>
      <w:r w:rsidRPr="002B2E3F">
        <w:rPr>
          <w:color w:val="262626"/>
        </w:rPr>
        <w:t xml:space="preserve">For this assembly, that at our congregational meeting we may be guided by the Spirit’s </w:t>
      </w:r>
    </w:p>
    <w:p w14:paraId="0FDE1E2B" w14:textId="77777777" w:rsidR="001C1AB3" w:rsidRDefault="001C1AB3" w:rsidP="00D80AEC">
      <w:pPr>
        <w:widowControl w:val="0"/>
        <w:autoSpaceDE w:val="0"/>
        <w:autoSpaceDN w:val="0"/>
        <w:adjustRightInd w:val="0"/>
        <w:ind w:left="720" w:hanging="720"/>
        <w:jc w:val="both"/>
        <w:rPr>
          <w:color w:val="262626"/>
        </w:rPr>
      </w:pPr>
      <w:r>
        <w:rPr>
          <w:color w:val="262626"/>
        </w:rPr>
        <w:t xml:space="preserve">      </w:t>
      </w:r>
      <w:r w:rsidR="00D80AEC" w:rsidRPr="002B2E3F">
        <w:rPr>
          <w:color w:val="262626"/>
        </w:rPr>
        <w:t xml:space="preserve">wisdom to elect leaders who will keep us faithful and fruitful in Your work, let us pray </w:t>
      </w:r>
    </w:p>
    <w:p w14:paraId="6548FCDC" w14:textId="16A5D475" w:rsidR="00D80AEC" w:rsidRPr="002B2E3F" w:rsidRDefault="001C1AB3" w:rsidP="00D80AEC">
      <w:pPr>
        <w:widowControl w:val="0"/>
        <w:autoSpaceDE w:val="0"/>
        <w:autoSpaceDN w:val="0"/>
        <w:adjustRightInd w:val="0"/>
        <w:ind w:left="720" w:hanging="720"/>
        <w:jc w:val="both"/>
        <w:rPr>
          <w:color w:val="262626"/>
        </w:rPr>
      </w:pPr>
      <w:r>
        <w:rPr>
          <w:color w:val="262626"/>
        </w:rPr>
        <w:t xml:space="preserve">      </w:t>
      </w:r>
      <w:r w:rsidR="00D80AEC" w:rsidRPr="002B2E3F">
        <w:rPr>
          <w:color w:val="262626"/>
        </w:rPr>
        <w:t>to the Lord:</w:t>
      </w:r>
    </w:p>
    <w:p w14:paraId="3C196D92" w14:textId="77777777" w:rsidR="00D80AEC" w:rsidRPr="001C1AB3" w:rsidRDefault="00D80AEC" w:rsidP="00D80AEC">
      <w:pPr>
        <w:widowControl w:val="0"/>
        <w:autoSpaceDE w:val="0"/>
        <w:autoSpaceDN w:val="0"/>
        <w:adjustRightInd w:val="0"/>
        <w:ind w:left="720" w:hanging="720"/>
        <w:jc w:val="both"/>
        <w:rPr>
          <w:color w:val="262626"/>
          <w:sz w:val="16"/>
        </w:rPr>
      </w:pPr>
    </w:p>
    <w:p w14:paraId="368D583A" w14:textId="1167135D" w:rsidR="00D80AEC" w:rsidRPr="002B2E3F" w:rsidRDefault="00D80AEC" w:rsidP="00D80AEC">
      <w:pPr>
        <w:widowControl w:val="0"/>
        <w:autoSpaceDE w:val="0"/>
        <w:autoSpaceDN w:val="0"/>
        <w:adjustRightInd w:val="0"/>
        <w:ind w:left="720" w:hanging="720"/>
        <w:jc w:val="both"/>
        <w:rPr>
          <w:b/>
          <w:color w:val="262626"/>
        </w:rPr>
      </w:pPr>
      <w:r w:rsidRPr="002B2E3F">
        <w:rPr>
          <w:b/>
          <w:color w:val="262626"/>
        </w:rPr>
        <w:t>C:</w:t>
      </w:r>
      <w:r w:rsidR="001C1AB3">
        <w:rPr>
          <w:b/>
          <w:color w:val="262626"/>
        </w:rPr>
        <w:t xml:space="preserve">  </w:t>
      </w:r>
      <w:r w:rsidRPr="002B2E3F">
        <w:rPr>
          <w:b/>
          <w:color w:val="262626"/>
        </w:rPr>
        <w:t>Lord, hear our prayer.</w:t>
      </w:r>
    </w:p>
    <w:p w14:paraId="677E68E8" w14:textId="77777777" w:rsidR="00D80AEC" w:rsidRPr="001C1AB3" w:rsidRDefault="00D80AEC" w:rsidP="00D80AEC">
      <w:pPr>
        <w:widowControl w:val="0"/>
        <w:autoSpaceDE w:val="0"/>
        <w:autoSpaceDN w:val="0"/>
        <w:adjustRightInd w:val="0"/>
        <w:ind w:left="720" w:hanging="720"/>
        <w:jc w:val="both"/>
        <w:rPr>
          <w:color w:val="262626"/>
          <w:sz w:val="16"/>
        </w:rPr>
      </w:pPr>
    </w:p>
    <w:p w14:paraId="306E1A65" w14:textId="77777777" w:rsidR="001C1AB3" w:rsidRDefault="001A2999" w:rsidP="001A2999">
      <w:pPr>
        <w:widowControl w:val="0"/>
        <w:autoSpaceDE w:val="0"/>
        <w:autoSpaceDN w:val="0"/>
        <w:adjustRightInd w:val="0"/>
        <w:ind w:left="720" w:hanging="720"/>
        <w:jc w:val="both"/>
        <w:rPr>
          <w:color w:val="262626"/>
        </w:rPr>
      </w:pPr>
      <w:r w:rsidRPr="002B2E3F">
        <w:rPr>
          <w:color w:val="262626"/>
        </w:rPr>
        <w:t>A:</w:t>
      </w:r>
      <w:r w:rsidR="001C1AB3">
        <w:rPr>
          <w:color w:val="262626"/>
        </w:rPr>
        <w:t xml:space="preserve">  </w:t>
      </w:r>
      <w:r w:rsidRPr="002B2E3F">
        <w:rPr>
          <w:color w:val="262626"/>
        </w:rPr>
        <w:t xml:space="preserve">For the hungry, the homeless, the unemployed and underemployed, those recovering </w:t>
      </w:r>
    </w:p>
    <w:p w14:paraId="375CC257" w14:textId="77777777" w:rsidR="001C1AB3" w:rsidRDefault="001C1AB3" w:rsidP="001A2999">
      <w:pPr>
        <w:widowControl w:val="0"/>
        <w:autoSpaceDE w:val="0"/>
        <w:autoSpaceDN w:val="0"/>
        <w:adjustRightInd w:val="0"/>
        <w:ind w:left="720" w:hanging="720"/>
        <w:jc w:val="both"/>
        <w:rPr>
          <w:b/>
          <w:bCs/>
          <w:color w:val="262626"/>
        </w:rPr>
      </w:pPr>
      <w:r>
        <w:rPr>
          <w:color w:val="262626"/>
        </w:rPr>
        <w:t xml:space="preserve">      </w:t>
      </w:r>
      <w:r w:rsidR="001A2999" w:rsidRPr="002B2E3F">
        <w:rPr>
          <w:color w:val="262626"/>
        </w:rPr>
        <w:t xml:space="preserve">from surgery, and the sick, especially:  </w:t>
      </w:r>
      <w:r w:rsidR="001A2999" w:rsidRPr="002B2E3F">
        <w:rPr>
          <w:b/>
          <w:bCs/>
          <w:color w:val="262626"/>
        </w:rPr>
        <w:t xml:space="preserve">Major Payne; Christine Kiser; Shirley </w:t>
      </w:r>
    </w:p>
    <w:p w14:paraId="360107F9" w14:textId="77777777" w:rsidR="001C1AB3" w:rsidRDefault="001C1AB3" w:rsidP="001A2999">
      <w:pPr>
        <w:widowControl w:val="0"/>
        <w:autoSpaceDE w:val="0"/>
        <w:autoSpaceDN w:val="0"/>
        <w:adjustRightInd w:val="0"/>
        <w:ind w:left="720" w:hanging="720"/>
        <w:jc w:val="both"/>
        <w:rPr>
          <w:b/>
          <w:bCs/>
          <w:color w:val="262626"/>
        </w:rPr>
      </w:pPr>
      <w:r>
        <w:rPr>
          <w:b/>
          <w:bCs/>
          <w:color w:val="262626"/>
        </w:rPr>
        <w:t xml:space="preserve">      </w:t>
      </w:r>
      <w:r w:rsidR="001A2999" w:rsidRPr="002B2E3F">
        <w:rPr>
          <w:b/>
          <w:bCs/>
          <w:color w:val="262626"/>
        </w:rPr>
        <w:t xml:space="preserve">Shikany Long; Shirley Freels; Martha Schroeder; Joyce Stark; Fred Weiss; David </w:t>
      </w:r>
    </w:p>
    <w:p w14:paraId="57930B18" w14:textId="77777777" w:rsidR="001C1AB3" w:rsidRDefault="001C1AB3" w:rsidP="001A2999">
      <w:pPr>
        <w:widowControl w:val="0"/>
        <w:autoSpaceDE w:val="0"/>
        <w:autoSpaceDN w:val="0"/>
        <w:adjustRightInd w:val="0"/>
        <w:ind w:left="720" w:hanging="720"/>
        <w:jc w:val="both"/>
        <w:rPr>
          <w:color w:val="262626"/>
        </w:rPr>
      </w:pPr>
      <w:r>
        <w:rPr>
          <w:b/>
          <w:bCs/>
          <w:color w:val="262626"/>
        </w:rPr>
        <w:t xml:space="preserve">      </w:t>
      </w:r>
      <w:r w:rsidR="001A2999" w:rsidRPr="002B2E3F">
        <w:rPr>
          <w:b/>
          <w:bCs/>
          <w:color w:val="262626"/>
        </w:rPr>
        <w:t>Weiss; Jackie Gaines; John Bennitt; and Lucas Bradshaw</w:t>
      </w:r>
      <w:r w:rsidR="001A2999" w:rsidRPr="002B2E3F">
        <w:rPr>
          <w:color w:val="262626"/>
        </w:rPr>
        <w:t xml:space="preserve"> that they may know </w:t>
      </w:r>
    </w:p>
    <w:p w14:paraId="57807C95" w14:textId="41D1BFB7" w:rsidR="001A2999" w:rsidRPr="002B2E3F" w:rsidRDefault="001C1AB3" w:rsidP="001A2999">
      <w:pPr>
        <w:widowControl w:val="0"/>
        <w:autoSpaceDE w:val="0"/>
        <w:autoSpaceDN w:val="0"/>
        <w:adjustRightInd w:val="0"/>
        <w:ind w:left="720" w:hanging="720"/>
        <w:jc w:val="both"/>
        <w:rPr>
          <w:color w:val="262626"/>
        </w:rPr>
      </w:pPr>
      <w:r>
        <w:rPr>
          <w:color w:val="262626"/>
        </w:rPr>
        <w:t xml:space="preserve">      </w:t>
      </w:r>
      <w:r w:rsidR="001A2999" w:rsidRPr="002B2E3F">
        <w:rPr>
          <w:color w:val="262626"/>
        </w:rPr>
        <w:t>God’s lovingkindness and healing, let us pray to the Lord:</w:t>
      </w:r>
    </w:p>
    <w:p w14:paraId="77384B0C" w14:textId="77777777" w:rsidR="001A2999" w:rsidRPr="001C1AB3" w:rsidRDefault="001A2999" w:rsidP="001A2999">
      <w:pPr>
        <w:widowControl w:val="0"/>
        <w:autoSpaceDE w:val="0"/>
        <w:autoSpaceDN w:val="0"/>
        <w:adjustRightInd w:val="0"/>
        <w:ind w:left="720" w:hanging="720"/>
        <w:jc w:val="both"/>
        <w:rPr>
          <w:color w:val="262626"/>
          <w:sz w:val="16"/>
        </w:rPr>
      </w:pPr>
    </w:p>
    <w:p w14:paraId="0B861BF2" w14:textId="4808B355" w:rsidR="00D80AEC" w:rsidRPr="002B2E3F" w:rsidRDefault="00D80AEC" w:rsidP="00D80AEC">
      <w:pPr>
        <w:widowControl w:val="0"/>
        <w:autoSpaceDE w:val="0"/>
        <w:autoSpaceDN w:val="0"/>
        <w:adjustRightInd w:val="0"/>
        <w:ind w:left="720" w:hanging="720"/>
        <w:jc w:val="both"/>
        <w:rPr>
          <w:b/>
          <w:color w:val="262626"/>
        </w:rPr>
      </w:pPr>
      <w:r w:rsidRPr="002B2E3F">
        <w:rPr>
          <w:b/>
          <w:color w:val="262626"/>
        </w:rPr>
        <w:t>C:</w:t>
      </w:r>
      <w:r w:rsidR="001C1AB3">
        <w:rPr>
          <w:b/>
          <w:color w:val="262626"/>
        </w:rPr>
        <w:t xml:space="preserve">  </w:t>
      </w:r>
      <w:r w:rsidRPr="002B2E3F">
        <w:rPr>
          <w:b/>
          <w:color w:val="262626"/>
        </w:rPr>
        <w:t>Lord, hear our prayer.</w:t>
      </w:r>
    </w:p>
    <w:p w14:paraId="32EAC09F" w14:textId="77777777" w:rsidR="00D80AEC" w:rsidRPr="001C1AB3" w:rsidRDefault="00D80AEC" w:rsidP="00D80AEC">
      <w:pPr>
        <w:widowControl w:val="0"/>
        <w:autoSpaceDE w:val="0"/>
        <w:autoSpaceDN w:val="0"/>
        <w:adjustRightInd w:val="0"/>
        <w:ind w:left="720" w:hanging="720"/>
        <w:jc w:val="both"/>
        <w:rPr>
          <w:color w:val="262626"/>
          <w:sz w:val="16"/>
        </w:rPr>
      </w:pPr>
    </w:p>
    <w:p w14:paraId="2B8284D7" w14:textId="77777777" w:rsidR="001C1AB3" w:rsidRDefault="00D80AEC" w:rsidP="00D80AEC">
      <w:pPr>
        <w:widowControl w:val="0"/>
        <w:autoSpaceDE w:val="0"/>
        <w:autoSpaceDN w:val="0"/>
        <w:adjustRightInd w:val="0"/>
        <w:ind w:left="720" w:hanging="720"/>
        <w:jc w:val="both"/>
        <w:rPr>
          <w:color w:val="262626"/>
        </w:rPr>
      </w:pPr>
      <w:r w:rsidRPr="002B2E3F">
        <w:rPr>
          <w:color w:val="262626"/>
        </w:rPr>
        <w:t>A:</w:t>
      </w:r>
      <w:r w:rsidR="001C1AB3">
        <w:rPr>
          <w:color w:val="262626"/>
        </w:rPr>
        <w:t xml:space="preserve">  </w:t>
      </w:r>
      <w:r w:rsidRPr="002B2E3F">
        <w:rPr>
          <w:color w:val="262626"/>
        </w:rPr>
        <w:t xml:space="preserve">For those celebrating birthdays, especially:  </w:t>
      </w:r>
      <w:r w:rsidRPr="002B2E3F">
        <w:rPr>
          <w:b/>
          <w:bCs/>
          <w:color w:val="262626"/>
        </w:rPr>
        <w:t>Jeff Timmrick</w:t>
      </w:r>
      <w:r w:rsidRPr="002B2E3F">
        <w:rPr>
          <w:color w:val="262626"/>
        </w:rPr>
        <w:t xml:space="preserve"> that they may be filled with </w:t>
      </w:r>
    </w:p>
    <w:p w14:paraId="1586FD2E" w14:textId="77777777" w:rsidR="001C1AB3" w:rsidRDefault="001C1AB3" w:rsidP="00D80AEC">
      <w:pPr>
        <w:widowControl w:val="0"/>
        <w:autoSpaceDE w:val="0"/>
        <w:autoSpaceDN w:val="0"/>
        <w:adjustRightInd w:val="0"/>
        <w:ind w:left="720" w:hanging="720"/>
        <w:jc w:val="both"/>
        <w:rPr>
          <w:color w:val="262626"/>
        </w:rPr>
      </w:pPr>
      <w:r>
        <w:rPr>
          <w:color w:val="262626"/>
        </w:rPr>
        <w:t xml:space="preserve">      </w:t>
      </w:r>
      <w:r w:rsidR="00D80AEC" w:rsidRPr="002B2E3F">
        <w:rPr>
          <w:color w:val="262626"/>
        </w:rPr>
        <w:t xml:space="preserve">grace this day and every day and grow in grace in the days ahead, let us pray to the </w:t>
      </w:r>
    </w:p>
    <w:p w14:paraId="72EC65F5" w14:textId="73EA756A" w:rsidR="00D80AEC" w:rsidRPr="002B2E3F" w:rsidRDefault="001C1AB3" w:rsidP="00D80AEC">
      <w:pPr>
        <w:widowControl w:val="0"/>
        <w:autoSpaceDE w:val="0"/>
        <w:autoSpaceDN w:val="0"/>
        <w:adjustRightInd w:val="0"/>
        <w:ind w:left="720" w:hanging="720"/>
        <w:jc w:val="both"/>
        <w:rPr>
          <w:color w:val="262626"/>
        </w:rPr>
      </w:pPr>
      <w:r>
        <w:rPr>
          <w:color w:val="262626"/>
        </w:rPr>
        <w:t xml:space="preserve">      </w:t>
      </w:r>
      <w:r w:rsidR="00D80AEC" w:rsidRPr="002B2E3F">
        <w:rPr>
          <w:color w:val="262626"/>
        </w:rPr>
        <w:t>Lord:</w:t>
      </w:r>
    </w:p>
    <w:p w14:paraId="72104BCE" w14:textId="77777777" w:rsidR="00D80AEC" w:rsidRPr="001C1AB3" w:rsidRDefault="00D80AEC" w:rsidP="00D80AEC">
      <w:pPr>
        <w:widowControl w:val="0"/>
        <w:autoSpaceDE w:val="0"/>
        <w:autoSpaceDN w:val="0"/>
        <w:adjustRightInd w:val="0"/>
        <w:ind w:left="720" w:hanging="720"/>
        <w:jc w:val="both"/>
        <w:rPr>
          <w:color w:val="262626"/>
          <w:sz w:val="16"/>
        </w:rPr>
      </w:pPr>
    </w:p>
    <w:p w14:paraId="76391BF0" w14:textId="5DCB577D" w:rsidR="00D80AEC" w:rsidRPr="002B2E3F" w:rsidRDefault="00D80AEC" w:rsidP="00D80AEC">
      <w:pPr>
        <w:widowControl w:val="0"/>
        <w:autoSpaceDE w:val="0"/>
        <w:autoSpaceDN w:val="0"/>
        <w:adjustRightInd w:val="0"/>
        <w:ind w:left="720" w:hanging="720"/>
        <w:jc w:val="both"/>
        <w:rPr>
          <w:b/>
          <w:color w:val="262626"/>
        </w:rPr>
      </w:pPr>
      <w:r w:rsidRPr="002B2E3F">
        <w:rPr>
          <w:b/>
          <w:color w:val="262626"/>
        </w:rPr>
        <w:t>C:</w:t>
      </w:r>
      <w:r w:rsidR="001C1AB3">
        <w:rPr>
          <w:b/>
          <w:color w:val="262626"/>
        </w:rPr>
        <w:t xml:space="preserve">  </w:t>
      </w:r>
      <w:r w:rsidRPr="002B2E3F">
        <w:rPr>
          <w:b/>
          <w:color w:val="262626"/>
        </w:rPr>
        <w:t>Lord, hear our prayer.</w:t>
      </w:r>
    </w:p>
    <w:p w14:paraId="07F1BB01" w14:textId="77777777" w:rsidR="00D80AEC" w:rsidRPr="001C1AB3" w:rsidRDefault="00D80AEC" w:rsidP="00D80AEC">
      <w:pPr>
        <w:widowControl w:val="0"/>
        <w:autoSpaceDE w:val="0"/>
        <w:autoSpaceDN w:val="0"/>
        <w:adjustRightInd w:val="0"/>
        <w:ind w:left="720" w:hanging="720"/>
        <w:jc w:val="both"/>
        <w:rPr>
          <w:color w:val="262626"/>
          <w:sz w:val="16"/>
        </w:rPr>
      </w:pPr>
    </w:p>
    <w:p w14:paraId="1F0F41E7" w14:textId="77777777" w:rsidR="001C1AB3" w:rsidRDefault="00D80AEC" w:rsidP="00D80AEC">
      <w:pPr>
        <w:widowControl w:val="0"/>
        <w:autoSpaceDE w:val="0"/>
        <w:autoSpaceDN w:val="0"/>
        <w:adjustRightInd w:val="0"/>
        <w:ind w:left="720" w:hanging="720"/>
        <w:jc w:val="both"/>
        <w:rPr>
          <w:b/>
          <w:color w:val="262626"/>
        </w:rPr>
      </w:pPr>
      <w:r w:rsidRPr="002B2E3F">
        <w:rPr>
          <w:color w:val="262626"/>
        </w:rPr>
        <w:t>A:</w:t>
      </w:r>
      <w:r w:rsidR="001C1AB3">
        <w:rPr>
          <w:color w:val="262626"/>
        </w:rPr>
        <w:t xml:space="preserve">  </w:t>
      </w:r>
      <w:r w:rsidRPr="002B2E3F">
        <w:rPr>
          <w:color w:val="262626"/>
        </w:rPr>
        <w:t xml:space="preserve">That the dead may rest in God’s presence, with </w:t>
      </w:r>
      <w:r w:rsidRPr="002B2E3F">
        <w:rPr>
          <w:b/>
          <w:color w:val="262626"/>
        </w:rPr>
        <w:t xml:space="preserve">Martin, Bishop of Tours; Soren </w:t>
      </w:r>
    </w:p>
    <w:p w14:paraId="3A9663B9" w14:textId="77777777" w:rsidR="001C1AB3" w:rsidRDefault="001C1AB3" w:rsidP="00D80AEC">
      <w:pPr>
        <w:widowControl w:val="0"/>
        <w:autoSpaceDE w:val="0"/>
        <w:autoSpaceDN w:val="0"/>
        <w:adjustRightInd w:val="0"/>
        <w:ind w:left="720" w:hanging="720"/>
        <w:jc w:val="both"/>
        <w:rPr>
          <w:color w:val="262626"/>
        </w:rPr>
      </w:pPr>
      <w:r>
        <w:rPr>
          <w:color w:val="262626"/>
        </w:rPr>
        <w:t xml:space="preserve">      </w:t>
      </w:r>
      <w:r w:rsidR="00D80AEC" w:rsidRPr="002B2E3F">
        <w:rPr>
          <w:rFonts w:eastAsia="Times New Roman"/>
          <w:b/>
        </w:rPr>
        <w:t xml:space="preserve">Kierkegaard, teacher, </w:t>
      </w:r>
      <w:r w:rsidR="00D80AEC" w:rsidRPr="002B2E3F">
        <w:rPr>
          <w:rFonts w:eastAsia="Times New Roman"/>
        </w:rPr>
        <w:t xml:space="preserve">whom we commemorate this Day, </w:t>
      </w:r>
      <w:r w:rsidR="00D80AEC" w:rsidRPr="002B2E3F">
        <w:rPr>
          <w:color w:val="262626"/>
        </w:rPr>
        <w:t xml:space="preserve">Sarah and Abraham, with </w:t>
      </w:r>
    </w:p>
    <w:p w14:paraId="0C71222E" w14:textId="77777777" w:rsidR="001C1AB3" w:rsidRDefault="001C1AB3" w:rsidP="00D80AEC">
      <w:pPr>
        <w:widowControl w:val="0"/>
        <w:autoSpaceDE w:val="0"/>
        <w:autoSpaceDN w:val="0"/>
        <w:adjustRightInd w:val="0"/>
        <w:ind w:left="720" w:hanging="720"/>
        <w:jc w:val="both"/>
        <w:rPr>
          <w:color w:val="262626"/>
        </w:rPr>
      </w:pPr>
      <w:r>
        <w:rPr>
          <w:rFonts w:eastAsia="Times New Roman"/>
          <w:b/>
        </w:rPr>
        <w:t xml:space="preserve">      </w:t>
      </w:r>
      <w:r w:rsidR="00D80AEC" w:rsidRPr="002B2E3F">
        <w:rPr>
          <w:color w:val="262626"/>
        </w:rPr>
        <w:t xml:space="preserve">Moses and Miriam and all the saints, and that we may join the children of resurrection </w:t>
      </w:r>
    </w:p>
    <w:p w14:paraId="5F9FCFBB" w14:textId="1E6A37C6" w:rsidR="00D80AEC" w:rsidRPr="002B2E3F" w:rsidRDefault="001C1AB3" w:rsidP="00D80AEC">
      <w:pPr>
        <w:widowControl w:val="0"/>
        <w:autoSpaceDE w:val="0"/>
        <w:autoSpaceDN w:val="0"/>
        <w:adjustRightInd w:val="0"/>
        <w:ind w:left="720" w:hanging="720"/>
        <w:jc w:val="both"/>
        <w:rPr>
          <w:color w:val="262626"/>
        </w:rPr>
      </w:pPr>
      <w:r>
        <w:rPr>
          <w:color w:val="262626"/>
        </w:rPr>
        <w:t xml:space="preserve">      </w:t>
      </w:r>
      <w:r w:rsidR="00D80AEC" w:rsidRPr="002B2E3F">
        <w:rPr>
          <w:color w:val="262626"/>
        </w:rPr>
        <w:t>and at the last see God face-to-face, let us pray to the Lord:</w:t>
      </w:r>
    </w:p>
    <w:p w14:paraId="10F125E2" w14:textId="77777777" w:rsidR="00D80AEC" w:rsidRPr="001C1AB3" w:rsidRDefault="00D80AEC" w:rsidP="00D80AEC">
      <w:pPr>
        <w:widowControl w:val="0"/>
        <w:autoSpaceDE w:val="0"/>
        <w:autoSpaceDN w:val="0"/>
        <w:adjustRightInd w:val="0"/>
        <w:ind w:left="720" w:hanging="720"/>
        <w:jc w:val="both"/>
        <w:rPr>
          <w:color w:val="262626"/>
          <w:sz w:val="18"/>
        </w:rPr>
      </w:pPr>
    </w:p>
    <w:p w14:paraId="0E4706A0" w14:textId="4085498F" w:rsidR="00D80AEC" w:rsidRPr="002B2E3F" w:rsidRDefault="00D80AEC" w:rsidP="00D80AEC">
      <w:pPr>
        <w:widowControl w:val="0"/>
        <w:autoSpaceDE w:val="0"/>
        <w:autoSpaceDN w:val="0"/>
        <w:adjustRightInd w:val="0"/>
        <w:ind w:left="720" w:hanging="720"/>
        <w:jc w:val="both"/>
        <w:rPr>
          <w:b/>
          <w:color w:val="262626"/>
        </w:rPr>
      </w:pPr>
      <w:r w:rsidRPr="002B2E3F">
        <w:rPr>
          <w:b/>
          <w:color w:val="262626"/>
        </w:rPr>
        <w:t>C:</w:t>
      </w:r>
      <w:r w:rsidR="001C1AB3">
        <w:rPr>
          <w:b/>
          <w:color w:val="262626"/>
        </w:rPr>
        <w:t xml:space="preserve">  </w:t>
      </w:r>
      <w:r w:rsidRPr="002B2E3F">
        <w:rPr>
          <w:b/>
          <w:color w:val="262626"/>
        </w:rPr>
        <w:t>Lord, hear our prayer.</w:t>
      </w:r>
    </w:p>
    <w:p w14:paraId="55D5F274" w14:textId="77777777" w:rsidR="00D80AEC" w:rsidRPr="001C1AB3" w:rsidRDefault="00D80AEC" w:rsidP="00D80AEC">
      <w:pPr>
        <w:widowControl w:val="0"/>
        <w:autoSpaceDE w:val="0"/>
        <w:autoSpaceDN w:val="0"/>
        <w:adjustRightInd w:val="0"/>
        <w:ind w:left="720" w:hanging="720"/>
        <w:jc w:val="both"/>
        <w:rPr>
          <w:color w:val="262626"/>
          <w:sz w:val="16"/>
        </w:rPr>
      </w:pPr>
    </w:p>
    <w:p w14:paraId="5977D54C" w14:textId="77777777" w:rsidR="001C1AB3" w:rsidRDefault="00D80AEC" w:rsidP="00D80AEC">
      <w:pPr>
        <w:widowControl w:val="0"/>
        <w:autoSpaceDE w:val="0"/>
        <w:autoSpaceDN w:val="0"/>
        <w:adjustRightInd w:val="0"/>
        <w:ind w:left="720" w:hanging="720"/>
        <w:jc w:val="both"/>
        <w:rPr>
          <w:color w:val="262626"/>
        </w:rPr>
      </w:pPr>
      <w:r w:rsidRPr="002B2E3F">
        <w:rPr>
          <w:color w:val="262626"/>
        </w:rPr>
        <w:t>P:</w:t>
      </w:r>
      <w:r w:rsidR="001C1AB3">
        <w:rPr>
          <w:color w:val="262626"/>
        </w:rPr>
        <w:t xml:space="preserve">  </w:t>
      </w:r>
      <w:r w:rsidRPr="002B2E3F">
        <w:rPr>
          <w:color w:val="262626"/>
        </w:rPr>
        <w:t xml:space="preserve">O God, promised of the ages, in the midst of all the anxieties and fears of life we ask </w:t>
      </w:r>
    </w:p>
    <w:p w14:paraId="52FEF1C8" w14:textId="77777777" w:rsidR="001C1AB3" w:rsidRDefault="001C1AB3" w:rsidP="00D80AEC">
      <w:pPr>
        <w:widowControl w:val="0"/>
        <w:autoSpaceDE w:val="0"/>
        <w:autoSpaceDN w:val="0"/>
        <w:adjustRightInd w:val="0"/>
        <w:ind w:left="720" w:hanging="720"/>
        <w:jc w:val="both"/>
        <w:rPr>
          <w:color w:val="262626"/>
        </w:rPr>
      </w:pPr>
      <w:r>
        <w:rPr>
          <w:color w:val="262626"/>
        </w:rPr>
        <w:t xml:space="preserve">      </w:t>
      </w:r>
      <w:r w:rsidR="00D80AEC" w:rsidRPr="002B2E3F">
        <w:rPr>
          <w:color w:val="262626"/>
        </w:rPr>
        <w:t xml:space="preserve">You to hear us as we pray for those who lives need hope until that Day when Your </w:t>
      </w:r>
    </w:p>
    <w:p w14:paraId="606D100D" w14:textId="77777777" w:rsidR="001C1AB3" w:rsidRDefault="001C1AB3" w:rsidP="00D80AEC">
      <w:pPr>
        <w:widowControl w:val="0"/>
        <w:autoSpaceDE w:val="0"/>
        <w:autoSpaceDN w:val="0"/>
        <w:adjustRightInd w:val="0"/>
        <w:ind w:left="720" w:hanging="720"/>
        <w:jc w:val="both"/>
        <w:rPr>
          <w:color w:val="262626"/>
        </w:rPr>
      </w:pPr>
      <w:r>
        <w:rPr>
          <w:color w:val="262626"/>
        </w:rPr>
        <w:t xml:space="preserve">      </w:t>
      </w:r>
      <w:r w:rsidR="00D80AEC" w:rsidRPr="002B2E3F">
        <w:rPr>
          <w:color w:val="262626"/>
        </w:rPr>
        <w:t xml:space="preserve">glory appears and our joy will be full.  We make our prayer in the name of Jesus, Who </w:t>
      </w:r>
    </w:p>
    <w:p w14:paraId="0BC32D2D" w14:textId="65BB86D2" w:rsidR="00D80AEC" w:rsidRPr="002B2E3F" w:rsidRDefault="001C1AB3" w:rsidP="00D80AEC">
      <w:pPr>
        <w:widowControl w:val="0"/>
        <w:autoSpaceDE w:val="0"/>
        <w:autoSpaceDN w:val="0"/>
        <w:adjustRightInd w:val="0"/>
        <w:ind w:left="720" w:hanging="720"/>
        <w:jc w:val="both"/>
        <w:rPr>
          <w:color w:val="262626"/>
        </w:rPr>
      </w:pPr>
      <w:r>
        <w:rPr>
          <w:color w:val="262626"/>
        </w:rPr>
        <w:t xml:space="preserve">      </w:t>
      </w:r>
      <w:r w:rsidR="00D80AEC" w:rsidRPr="002B2E3F">
        <w:rPr>
          <w:color w:val="262626"/>
        </w:rPr>
        <w:t>lives with You and the Holy Spirit, one God, forever and ever.</w:t>
      </w:r>
    </w:p>
    <w:p w14:paraId="59A8D370" w14:textId="77777777" w:rsidR="00D80AEC" w:rsidRPr="001C1AB3" w:rsidRDefault="00D80AEC" w:rsidP="00D80AEC">
      <w:pPr>
        <w:widowControl w:val="0"/>
        <w:autoSpaceDE w:val="0"/>
        <w:autoSpaceDN w:val="0"/>
        <w:adjustRightInd w:val="0"/>
        <w:ind w:left="720" w:hanging="720"/>
        <w:jc w:val="both"/>
        <w:rPr>
          <w:color w:val="262626"/>
          <w:sz w:val="16"/>
        </w:rPr>
      </w:pPr>
    </w:p>
    <w:p w14:paraId="3CC46374" w14:textId="26D4D8A1" w:rsidR="00D80AEC" w:rsidRPr="002B2E3F" w:rsidRDefault="00D80AEC" w:rsidP="00D80AEC">
      <w:pPr>
        <w:widowControl w:val="0"/>
        <w:autoSpaceDE w:val="0"/>
        <w:autoSpaceDN w:val="0"/>
        <w:adjustRightInd w:val="0"/>
        <w:ind w:left="720" w:hanging="720"/>
        <w:jc w:val="both"/>
        <w:rPr>
          <w:b/>
          <w:color w:val="262626"/>
        </w:rPr>
      </w:pPr>
      <w:r w:rsidRPr="002B2E3F">
        <w:rPr>
          <w:b/>
          <w:color w:val="262626"/>
        </w:rPr>
        <w:t>C:</w:t>
      </w:r>
      <w:r w:rsidR="001C1AB3">
        <w:rPr>
          <w:b/>
          <w:color w:val="262626"/>
        </w:rPr>
        <w:t xml:space="preserve">  </w:t>
      </w:r>
      <w:r w:rsidRPr="002B2E3F">
        <w:rPr>
          <w:b/>
          <w:color w:val="262626"/>
        </w:rPr>
        <w:t>Amen.</w:t>
      </w:r>
    </w:p>
    <w:p w14:paraId="552824F8" w14:textId="7DB45880" w:rsidR="00D80AEC" w:rsidRPr="001C1AB3" w:rsidRDefault="001C1AB3" w:rsidP="00D80AEC">
      <w:pPr>
        <w:widowControl w:val="0"/>
        <w:autoSpaceDE w:val="0"/>
        <w:autoSpaceDN w:val="0"/>
        <w:adjustRightInd w:val="0"/>
        <w:jc w:val="center"/>
        <w:rPr>
          <w:b/>
          <w:bCs/>
          <w:sz w:val="28"/>
        </w:rPr>
      </w:pPr>
      <w:r w:rsidRPr="001C1AB3">
        <w:rPr>
          <w:b/>
          <w:bCs/>
          <w:sz w:val="28"/>
        </w:rPr>
        <w:sym w:font="Wingdings" w:char="F058"/>
      </w:r>
      <w:r w:rsidR="00D80AEC" w:rsidRPr="001C1AB3">
        <w:rPr>
          <w:b/>
          <w:bCs/>
          <w:sz w:val="28"/>
        </w:rPr>
        <w:t xml:space="preserve"> MEAL</w:t>
      </w:r>
      <w:r w:rsidRPr="001C1AB3">
        <w:rPr>
          <w:b/>
          <w:bCs/>
          <w:sz w:val="28"/>
        </w:rPr>
        <w:t xml:space="preserve"> </w:t>
      </w:r>
      <w:r w:rsidRPr="001C1AB3">
        <w:rPr>
          <w:b/>
          <w:bCs/>
          <w:sz w:val="28"/>
        </w:rPr>
        <w:sym w:font="Wingdings" w:char="F058"/>
      </w:r>
    </w:p>
    <w:p w14:paraId="001F110B" w14:textId="77777777" w:rsidR="00D80AEC" w:rsidRPr="002B2E3F" w:rsidRDefault="00D80AEC" w:rsidP="00D80AEC">
      <w:pPr>
        <w:widowControl w:val="0"/>
        <w:autoSpaceDE w:val="0"/>
        <w:autoSpaceDN w:val="0"/>
        <w:adjustRightInd w:val="0"/>
        <w:jc w:val="both"/>
        <w:rPr>
          <w:b/>
          <w:bCs/>
        </w:rPr>
      </w:pPr>
      <w:r w:rsidRPr="002B2E3F">
        <w:rPr>
          <w:b/>
          <w:bCs/>
        </w:rPr>
        <w:t>THE PEACE</w:t>
      </w:r>
    </w:p>
    <w:p w14:paraId="42DD8965" w14:textId="77777777" w:rsidR="00D80AEC" w:rsidRPr="001C1AB3" w:rsidRDefault="00D80AEC" w:rsidP="00D80AEC">
      <w:pPr>
        <w:widowControl w:val="0"/>
        <w:autoSpaceDE w:val="0"/>
        <w:autoSpaceDN w:val="0"/>
        <w:adjustRightInd w:val="0"/>
        <w:jc w:val="both"/>
        <w:rPr>
          <w:b/>
          <w:bCs/>
          <w:sz w:val="16"/>
        </w:rPr>
      </w:pPr>
    </w:p>
    <w:p w14:paraId="47ECBC96" w14:textId="457FA30E" w:rsidR="00D80AEC" w:rsidRPr="002B2E3F" w:rsidRDefault="00D80AEC" w:rsidP="00D80AEC">
      <w:pPr>
        <w:widowControl w:val="0"/>
        <w:autoSpaceDE w:val="0"/>
        <w:autoSpaceDN w:val="0"/>
        <w:adjustRightInd w:val="0"/>
        <w:ind w:left="720" w:hanging="720"/>
        <w:jc w:val="both"/>
      </w:pPr>
      <w:r w:rsidRPr="002B2E3F">
        <w:t>P:</w:t>
      </w:r>
      <w:r w:rsidR="001C1AB3">
        <w:t xml:space="preserve">  </w:t>
      </w:r>
      <w:r w:rsidRPr="002B2E3F">
        <w:t>The peace of the Lord be with you always.</w:t>
      </w:r>
    </w:p>
    <w:p w14:paraId="600BA700" w14:textId="77777777" w:rsidR="00D80AEC" w:rsidRPr="001C1AB3" w:rsidRDefault="00D80AEC" w:rsidP="00D80AEC">
      <w:pPr>
        <w:widowControl w:val="0"/>
        <w:autoSpaceDE w:val="0"/>
        <w:autoSpaceDN w:val="0"/>
        <w:adjustRightInd w:val="0"/>
        <w:ind w:left="720" w:hanging="720"/>
        <w:jc w:val="both"/>
        <w:rPr>
          <w:sz w:val="16"/>
        </w:rPr>
      </w:pPr>
    </w:p>
    <w:p w14:paraId="3A12830B" w14:textId="73541F7C" w:rsidR="00D80AEC" w:rsidRPr="002B2E3F" w:rsidRDefault="00D80AEC" w:rsidP="00D80AEC">
      <w:pPr>
        <w:widowControl w:val="0"/>
        <w:autoSpaceDE w:val="0"/>
        <w:autoSpaceDN w:val="0"/>
        <w:adjustRightInd w:val="0"/>
        <w:ind w:left="720" w:hanging="720"/>
        <w:jc w:val="both"/>
        <w:rPr>
          <w:b/>
        </w:rPr>
      </w:pPr>
      <w:r w:rsidRPr="002B2E3F">
        <w:rPr>
          <w:b/>
        </w:rPr>
        <w:t>C:</w:t>
      </w:r>
      <w:r w:rsidR="001C1AB3">
        <w:rPr>
          <w:b/>
        </w:rPr>
        <w:t xml:space="preserve">  </w:t>
      </w:r>
      <w:r w:rsidRPr="002B2E3F">
        <w:rPr>
          <w:b/>
        </w:rPr>
        <w:t>And also with you.</w:t>
      </w:r>
    </w:p>
    <w:p w14:paraId="733A00E1" w14:textId="77777777" w:rsidR="00D80AEC" w:rsidRPr="001C1AB3" w:rsidRDefault="00D80AEC" w:rsidP="00D80AEC">
      <w:pPr>
        <w:widowControl w:val="0"/>
        <w:autoSpaceDE w:val="0"/>
        <w:autoSpaceDN w:val="0"/>
        <w:adjustRightInd w:val="0"/>
        <w:ind w:left="720" w:hanging="720"/>
        <w:jc w:val="both"/>
        <w:rPr>
          <w:b/>
          <w:sz w:val="16"/>
        </w:rPr>
      </w:pPr>
    </w:p>
    <w:p w14:paraId="1340A74F" w14:textId="77777777" w:rsidR="00D80AEC" w:rsidRPr="002B2E3F" w:rsidRDefault="00D80AEC" w:rsidP="00D80AEC">
      <w:pPr>
        <w:widowControl w:val="0"/>
        <w:autoSpaceDE w:val="0"/>
        <w:autoSpaceDN w:val="0"/>
        <w:adjustRightInd w:val="0"/>
        <w:jc w:val="both"/>
        <w:rPr>
          <w:b/>
          <w:bCs/>
        </w:rPr>
      </w:pPr>
      <w:r w:rsidRPr="002B2E3F">
        <w:rPr>
          <w:b/>
          <w:bCs/>
        </w:rPr>
        <w:t>THE OFFERING</w:t>
      </w:r>
    </w:p>
    <w:p w14:paraId="325F4702" w14:textId="77777777" w:rsidR="00D80AEC" w:rsidRPr="001C1AB3" w:rsidRDefault="00D80AEC" w:rsidP="00D80AEC">
      <w:pPr>
        <w:widowControl w:val="0"/>
        <w:autoSpaceDE w:val="0"/>
        <w:autoSpaceDN w:val="0"/>
        <w:adjustRightInd w:val="0"/>
        <w:jc w:val="both"/>
        <w:rPr>
          <w:b/>
          <w:bCs/>
          <w:sz w:val="16"/>
        </w:rPr>
      </w:pPr>
    </w:p>
    <w:p w14:paraId="0C33F23E" w14:textId="72D40D58" w:rsidR="00D80AEC" w:rsidRDefault="00D80AEC" w:rsidP="00D80AEC">
      <w:pPr>
        <w:widowControl w:val="0"/>
        <w:autoSpaceDE w:val="0"/>
        <w:autoSpaceDN w:val="0"/>
        <w:adjustRightInd w:val="0"/>
        <w:jc w:val="both"/>
        <w:rPr>
          <w:b/>
          <w:iCs/>
        </w:rPr>
      </w:pPr>
      <w:r w:rsidRPr="002B2E3F">
        <w:rPr>
          <w:b/>
          <w:bCs/>
        </w:rPr>
        <w:t>THE VOLUNTARY</w:t>
      </w:r>
      <w:r w:rsidR="001C1AB3">
        <w:rPr>
          <w:b/>
          <w:bCs/>
        </w:rPr>
        <w:t xml:space="preserve"> </w:t>
      </w:r>
      <w:r w:rsidRPr="002B2E3F">
        <w:rPr>
          <w:i/>
          <w:iCs/>
        </w:rPr>
        <w:tab/>
      </w:r>
      <w:r w:rsidRPr="002B2E3F">
        <w:rPr>
          <w:i/>
          <w:iCs/>
        </w:rPr>
        <w:tab/>
      </w:r>
      <w:r w:rsidR="001C1AB3">
        <w:rPr>
          <w:i/>
          <w:iCs/>
        </w:rPr>
        <w:t xml:space="preserve"> </w:t>
      </w:r>
      <w:r w:rsidRPr="001C1AB3">
        <w:rPr>
          <w:b/>
          <w:i/>
          <w:iCs/>
        </w:rPr>
        <w:t>I Will Rejoice</w:t>
      </w:r>
      <w:r w:rsidR="001C1AB3">
        <w:rPr>
          <w:b/>
          <w:i/>
          <w:iCs/>
        </w:rPr>
        <w:t xml:space="preserve">                       </w:t>
      </w:r>
      <w:r w:rsidR="001C1AB3">
        <w:rPr>
          <w:b/>
          <w:iCs/>
        </w:rPr>
        <w:t>St. Paul Senior Choir</w:t>
      </w:r>
    </w:p>
    <w:p w14:paraId="4C10E75F" w14:textId="0E1EC6AB" w:rsidR="001C1AB3" w:rsidRPr="001C1AB3" w:rsidRDefault="001C1AB3" w:rsidP="00D80AEC">
      <w:pPr>
        <w:widowControl w:val="0"/>
        <w:autoSpaceDE w:val="0"/>
        <w:autoSpaceDN w:val="0"/>
        <w:adjustRightInd w:val="0"/>
        <w:jc w:val="both"/>
        <w:rPr>
          <w:iCs/>
        </w:rPr>
      </w:pPr>
      <w:r>
        <w:rPr>
          <w:b/>
          <w:iCs/>
        </w:rPr>
        <w:tab/>
      </w:r>
      <w:r>
        <w:rPr>
          <w:b/>
          <w:iCs/>
        </w:rPr>
        <w:tab/>
      </w:r>
      <w:r>
        <w:rPr>
          <w:b/>
          <w:iCs/>
        </w:rPr>
        <w:tab/>
      </w:r>
      <w:r>
        <w:rPr>
          <w:b/>
          <w:iCs/>
        </w:rPr>
        <w:tab/>
      </w:r>
      <w:r>
        <w:rPr>
          <w:b/>
          <w:iCs/>
        </w:rPr>
        <w:tab/>
        <w:t xml:space="preserve">  (B. Harlan)</w:t>
      </w:r>
    </w:p>
    <w:p w14:paraId="3FE0F82F" w14:textId="77777777" w:rsidR="00D80AEC" w:rsidRPr="001C1AB3" w:rsidRDefault="00D80AEC" w:rsidP="00D80AEC">
      <w:pPr>
        <w:widowControl w:val="0"/>
        <w:autoSpaceDE w:val="0"/>
        <w:autoSpaceDN w:val="0"/>
        <w:adjustRightInd w:val="0"/>
        <w:jc w:val="both"/>
        <w:rPr>
          <w:b/>
          <w:bCs/>
          <w:sz w:val="8"/>
        </w:rPr>
      </w:pPr>
    </w:p>
    <w:p w14:paraId="349DFDBD" w14:textId="77777777" w:rsidR="00D80AEC" w:rsidRPr="002B2E3F" w:rsidRDefault="00D80AEC" w:rsidP="00D80AEC">
      <w:pPr>
        <w:widowControl w:val="0"/>
        <w:autoSpaceDE w:val="0"/>
        <w:autoSpaceDN w:val="0"/>
        <w:adjustRightInd w:val="0"/>
        <w:jc w:val="both"/>
        <w:rPr>
          <w:bCs/>
        </w:rPr>
      </w:pPr>
      <w:r w:rsidRPr="002B2E3F">
        <w:rPr>
          <w:bCs/>
          <w:i/>
        </w:rPr>
        <w:t>As you are able please stand</w:t>
      </w:r>
    </w:p>
    <w:p w14:paraId="2C1C0D42" w14:textId="77777777" w:rsidR="00D80AEC" w:rsidRPr="001C1AB3" w:rsidRDefault="00D80AEC" w:rsidP="00D80AEC">
      <w:pPr>
        <w:widowControl w:val="0"/>
        <w:autoSpaceDE w:val="0"/>
        <w:autoSpaceDN w:val="0"/>
        <w:adjustRightInd w:val="0"/>
        <w:jc w:val="both"/>
        <w:rPr>
          <w:bCs/>
          <w:sz w:val="16"/>
        </w:rPr>
      </w:pPr>
    </w:p>
    <w:p w14:paraId="4B356F66" w14:textId="4AC3EF2E" w:rsidR="00D80AEC" w:rsidRPr="002B2E3F" w:rsidRDefault="00D80AEC" w:rsidP="00D80AEC">
      <w:pPr>
        <w:widowControl w:val="0"/>
        <w:jc w:val="both"/>
        <w:rPr>
          <w:bCs/>
          <w:i/>
        </w:rPr>
      </w:pPr>
      <w:r w:rsidRPr="002B2E3F">
        <w:rPr>
          <w:b/>
          <w:bCs/>
        </w:rPr>
        <w:t xml:space="preserve">THE OFFERTORY </w:t>
      </w:r>
      <w:r w:rsidR="006C6AD9">
        <w:rPr>
          <w:b/>
          <w:bCs/>
        </w:rPr>
        <w:t>(see p. 9</w:t>
      </w:r>
      <w:r w:rsidR="001C1AB3">
        <w:rPr>
          <w:b/>
          <w:bCs/>
        </w:rPr>
        <w:t>)</w:t>
      </w:r>
      <w:r w:rsidR="006C6AD9">
        <w:rPr>
          <w:b/>
          <w:bCs/>
        </w:rPr>
        <w:tab/>
      </w:r>
      <w:r w:rsidR="006C6AD9">
        <w:rPr>
          <w:b/>
          <w:bCs/>
        </w:rPr>
        <w:tab/>
      </w:r>
      <w:r w:rsidR="006C6AD9">
        <w:rPr>
          <w:b/>
          <w:bCs/>
        </w:rPr>
        <w:tab/>
        <w:t xml:space="preserve">           </w:t>
      </w:r>
      <w:r w:rsidR="006C6AD9" w:rsidRPr="006C6AD9">
        <w:rPr>
          <w:b/>
          <w:bCs/>
          <w:i/>
        </w:rPr>
        <w:t>Let the Vineyards Be Fruitful</w:t>
      </w:r>
    </w:p>
    <w:p w14:paraId="5BFF6E66" w14:textId="77777777" w:rsidR="00D80AEC" w:rsidRPr="002B2E3F" w:rsidRDefault="00D80AEC" w:rsidP="00D80AEC">
      <w:pPr>
        <w:widowControl w:val="0"/>
        <w:jc w:val="both"/>
        <w:rPr>
          <w:bCs/>
        </w:rPr>
      </w:pPr>
      <w:r w:rsidRPr="002B2E3F">
        <w:rPr>
          <w:b/>
          <w:noProof/>
        </w:rPr>
        <w:lastRenderedPageBreak/>
        <w:drawing>
          <wp:inline distT="0" distB="0" distL="0" distR="0" wp14:anchorId="65C44C7A" wp14:editId="36B6D251">
            <wp:extent cx="5486400" cy="59112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6400" cy="5911215"/>
                    </a:xfrm>
                    <a:prstGeom prst="rect">
                      <a:avLst/>
                    </a:prstGeom>
                    <a:noFill/>
                    <a:ln>
                      <a:noFill/>
                    </a:ln>
                  </pic:spPr>
                </pic:pic>
              </a:graphicData>
            </a:graphic>
          </wp:inline>
        </w:drawing>
      </w:r>
    </w:p>
    <w:p w14:paraId="713B30CB" w14:textId="77777777" w:rsidR="00D80AEC" w:rsidRDefault="00D80AEC" w:rsidP="00D80AEC">
      <w:pPr>
        <w:widowControl w:val="0"/>
        <w:autoSpaceDE w:val="0"/>
        <w:autoSpaceDN w:val="0"/>
        <w:adjustRightInd w:val="0"/>
        <w:jc w:val="both"/>
        <w:rPr>
          <w:b/>
          <w:bCs/>
        </w:rPr>
      </w:pPr>
      <w:r w:rsidRPr="002B2E3F">
        <w:rPr>
          <w:b/>
          <w:bCs/>
        </w:rPr>
        <w:t>THE OFFERTORY PRAYER</w:t>
      </w:r>
    </w:p>
    <w:p w14:paraId="59BB8749" w14:textId="77777777" w:rsidR="006C6AD9" w:rsidRPr="006C6AD9" w:rsidRDefault="006C6AD9" w:rsidP="00D80AEC">
      <w:pPr>
        <w:widowControl w:val="0"/>
        <w:autoSpaceDE w:val="0"/>
        <w:autoSpaceDN w:val="0"/>
        <w:adjustRightInd w:val="0"/>
        <w:jc w:val="both"/>
        <w:rPr>
          <w:b/>
          <w:bCs/>
          <w:sz w:val="16"/>
        </w:rPr>
      </w:pPr>
    </w:p>
    <w:p w14:paraId="06CBD19D" w14:textId="6FED4F93" w:rsidR="00D80AEC" w:rsidRPr="002B2E3F" w:rsidRDefault="00D80AEC" w:rsidP="00D80AEC">
      <w:pPr>
        <w:jc w:val="both"/>
      </w:pPr>
      <w:r w:rsidRPr="002B2E3F">
        <w:t>A:</w:t>
      </w:r>
      <w:r w:rsidR="006C6AD9">
        <w:t xml:space="preserve">  </w:t>
      </w:r>
      <w:r w:rsidRPr="002B2E3F">
        <w:t>Let us pray.  Gracious God,</w:t>
      </w:r>
    </w:p>
    <w:p w14:paraId="54351CDF" w14:textId="77777777" w:rsidR="00D80AEC" w:rsidRPr="006C6AD9" w:rsidRDefault="00D80AEC" w:rsidP="00D80AEC">
      <w:pPr>
        <w:ind w:left="720" w:hanging="720"/>
        <w:jc w:val="both"/>
        <w:rPr>
          <w:sz w:val="16"/>
        </w:rPr>
      </w:pPr>
    </w:p>
    <w:p w14:paraId="24E9CA29" w14:textId="77777777" w:rsidR="006C6AD9" w:rsidRDefault="00D80AEC" w:rsidP="00D80AEC">
      <w:pPr>
        <w:ind w:left="720" w:hanging="720"/>
        <w:jc w:val="both"/>
        <w:rPr>
          <w:b/>
        </w:rPr>
      </w:pPr>
      <w:r w:rsidRPr="002B2E3F">
        <w:rPr>
          <w:b/>
        </w:rPr>
        <w:t>C:</w:t>
      </w:r>
      <w:r w:rsidR="006C6AD9">
        <w:rPr>
          <w:b/>
        </w:rPr>
        <w:t xml:space="preserve">  </w:t>
      </w:r>
      <w:r w:rsidRPr="002B2E3F">
        <w:rPr>
          <w:b/>
        </w:rPr>
        <w:t xml:space="preserve">Your Word to us is Food indeed.  Receive all we offer You this day, and let Your </w:t>
      </w:r>
    </w:p>
    <w:p w14:paraId="10008F99" w14:textId="77777777" w:rsidR="006C6AD9" w:rsidRDefault="006C6AD9" w:rsidP="00D80AEC">
      <w:pPr>
        <w:ind w:left="720" w:hanging="720"/>
        <w:jc w:val="both"/>
        <w:rPr>
          <w:b/>
        </w:rPr>
      </w:pPr>
      <w:r>
        <w:rPr>
          <w:b/>
        </w:rPr>
        <w:t xml:space="preserve">      </w:t>
      </w:r>
      <w:r w:rsidR="00D80AEC" w:rsidRPr="002B2E3F">
        <w:rPr>
          <w:b/>
        </w:rPr>
        <w:t xml:space="preserve">loving-kindness be our eternal comfort and good hope.  We ask this in the name </w:t>
      </w:r>
    </w:p>
    <w:p w14:paraId="14A170A1" w14:textId="2FD8F261" w:rsidR="00D80AEC" w:rsidRPr="002B2E3F" w:rsidRDefault="006C6AD9" w:rsidP="00D80AEC">
      <w:pPr>
        <w:ind w:left="720" w:hanging="720"/>
        <w:jc w:val="both"/>
        <w:rPr>
          <w:b/>
        </w:rPr>
      </w:pPr>
      <w:r>
        <w:rPr>
          <w:b/>
        </w:rPr>
        <w:t xml:space="preserve">      </w:t>
      </w:r>
      <w:r w:rsidR="00D80AEC" w:rsidRPr="002B2E3F">
        <w:rPr>
          <w:b/>
        </w:rPr>
        <w:t>of Jesus the Lord.  Amen.</w:t>
      </w:r>
    </w:p>
    <w:p w14:paraId="106A8D42" w14:textId="77777777" w:rsidR="00D80AEC" w:rsidRPr="002B2E3F" w:rsidRDefault="00D80AEC" w:rsidP="00D80AEC">
      <w:pPr>
        <w:jc w:val="both"/>
        <w:rPr>
          <w:b/>
        </w:rPr>
      </w:pPr>
    </w:p>
    <w:p w14:paraId="62B9DC5D" w14:textId="77777777" w:rsidR="00D80AEC" w:rsidRPr="002B2E3F" w:rsidRDefault="00D80AEC" w:rsidP="00D80AEC">
      <w:pPr>
        <w:ind w:left="-360" w:firstLine="360"/>
        <w:jc w:val="both"/>
        <w:rPr>
          <w:b/>
        </w:rPr>
      </w:pPr>
      <w:r w:rsidRPr="002B2E3F">
        <w:rPr>
          <w:b/>
        </w:rPr>
        <w:t>THE GREAT THANKSGIVING</w:t>
      </w:r>
    </w:p>
    <w:p w14:paraId="0F47CF41" w14:textId="77777777" w:rsidR="00D80AEC" w:rsidRPr="002B2E3F" w:rsidRDefault="00D80AEC" w:rsidP="00D80AEC">
      <w:pPr>
        <w:ind w:left="-360" w:firstLine="360"/>
        <w:jc w:val="both"/>
        <w:rPr>
          <w:b/>
        </w:rPr>
      </w:pPr>
    </w:p>
    <w:p w14:paraId="50E6A091" w14:textId="30713E5A" w:rsidR="00D80AEC" w:rsidRPr="002B2E3F" w:rsidRDefault="00D80AEC" w:rsidP="00D80AEC">
      <w:pPr>
        <w:jc w:val="both"/>
      </w:pPr>
      <w:r w:rsidRPr="002B2E3F">
        <w:rPr>
          <w:b/>
          <w:bCs/>
          <w:noProof/>
        </w:rPr>
        <w:lastRenderedPageBreak/>
        <w:drawing>
          <wp:inline distT="0" distB="0" distL="0" distR="0" wp14:anchorId="1EAF39C8" wp14:editId="434864A7">
            <wp:extent cx="5467350" cy="31146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67350" cy="3114675"/>
                    </a:xfrm>
                    <a:prstGeom prst="rect">
                      <a:avLst/>
                    </a:prstGeom>
                    <a:noFill/>
                    <a:ln>
                      <a:noFill/>
                    </a:ln>
                  </pic:spPr>
                </pic:pic>
              </a:graphicData>
            </a:graphic>
          </wp:inline>
        </w:drawing>
      </w:r>
      <w:r w:rsidRPr="002B2E3F">
        <w:t xml:space="preserve"> P:</w:t>
      </w:r>
      <w:r w:rsidR="006C6AD9">
        <w:t xml:space="preserve">  </w:t>
      </w:r>
      <w:r w:rsidRPr="002B2E3F">
        <w:t>It is indeed right, our duty and our joy … join their unending hymn:</w:t>
      </w:r>
    </w:p>
    <w:p w14:paraId="434BED12" w14:textId="6CFB584B" w:rsidR="00D80AEC" w:rsidRPr="002B2E3F" w:rsidRDefault="00D80AEC" w:rsidP="00D80AEC">
      <w:pPr>
        <w:widowControl w:val="0"/>
        <w:autoSpaceDE w:val="0"/>
        <w:autoSpaceDN w:val="0"/>
        <w:adjustRightInd w:val="0"/>
        <w:jc w:val="both"/>
        <w:rPr>
          <w:color w:val="262626"/>
        </w:rPr>
      </w:pPr>
      <w:r w:rsidRPr="002B2E3F">
        <w:rPr>
          <w:bCs/>
          <w:noProof/>
        </w:rPr>
        <w:drawing>
          <wp:inline distT="0" distB="0" distL="0" distR="0" wp14:anchorId="4B4A40F2" wp14:editId="7AAA5B6D">
            <wp:extent cx="5467350" cy="3524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67350" cy="3524250"/>
                    </a:xfrm>
                    <a:prstGeom prst="rect">
                      <a:avLst/>
                    </a:prstGeom>
                    <a:noFill/>
                    <a:ln>
                      <a:noFill/>
                    </a:ln>
                  </pic:spPr>
                </pic:pic>
              </a:graphicData>
            </a:graphic>
          </wp:inline>
        </w:drawing>
      </w:r>
      <w:r w:rsidRPr="002B2E3F">
        <w:rPr>
          <w:color w:val="262626"/>
        </w:rPr>
        <w:t>P:</w:t>
      </w:r>
      <w:r w:rsidR="006C6AD9">
        <w:rPr>
          <w:color w:val="262626"/>
        </w:rPr>
        <w:t xml:space="preserve">  </w:t>
      </w:r>
      <w:r w:rsidRPr="002B2E3F">
        <w:rPr>
          <w:color w:val="262626"/>
        </w:rPr>
        <w:t>God of time and eternity, the living and the dead, we thank and praise You because</w:t>
      </w:r>
    </w:p>
    <w:p w14:paraId="777DFC21" w14:textId="3FE3F170" w:rsidR="00D80AEC" w:rsidRPr="002B2E3F" w:rsidRDefault="00D80AEC" w:rsidP="006C6AD9">
      <w:pPr>
        <w:widowControl w:val="0"/>
        <w:autoSpaceDE w:val="0"/>
        <w:autoSpaceDN w:val="0"/>
        <w:adjustRightInd w:val="0"/>
        <w:ind w:left="1440"/>
        <w:jc w:val="both"/>
        <w:rPr>
          <w:color w:val="262626"/>
        </w:rPr>
      </w:pPr>
      <w:r w:rsidRPr="002B2E3F">
        <w:rPr>
          <w:color w:val="262626"/>
        </w:rPr>
        <w:t>in You the future is always bigger than the past, the splendor of Your coming</w:t>
      </w:r>
      <w:r w:rsidR="006C6AD9">
        <w:rPr>
          <w:color w:val="262626"/>
        </w:rPr>
        <w:t xml:space="preserve"> </w:t>
      </w:r>
      <w:r w:rsidRPr="002B2E3F">
        <w:rPr>
          <w:color w:val="262626"/>
        </w:rPr>
        <w:t>glory always greater than the former.</w:t>
      </w:r>
    </w:p>
    <w:p w14:paraId="373E79B2" w14:textId="7A9E7067" w:rsidR="00D80AEC" w:rsidRPr="002B2E3F" w:rsidRDefault="006C6AD9" w:rsidP="00D80AEC">
      <w:pPr>
        <w:widowControl w:val="0"/>
        <w:autoSpaceDE w:val="0"/>
        <w:autoSpaceDN w:val="0"/>
        <w:adjustRightInd w:val="0"/>
        <w:jc w:val="both"/>
        <w:rPr>
          <w:color w:val="262626"/>
        </w:rPr>
      </w:pPr>
      <w:r>
        <w:rPr>
          <w:color w:val="262626"/>
        </w:rPr>
        <w:t xml:space="preserve">      </w:t>
      </w:r>
      <w:r w:rsidR="00D80AEC" w:rsidRPr="002B2E3F">
        <w:rPr>
          <w:color w:val="262626"/>
        </w:rPr>
        <w:t>You made a promise with Your people when you led them out of Egypt; You held</w:t>
      </w:r>
    </w:p>
    <w:p w14:paraId="72CF774E" w14:textId="77777777" w:rsidR="00D80AEC" w:rsidRPr="002B2E3F" w:rsidRDefault="00D80AEC" w:rsidP="00D80AEC">
      <w:pPr>
        <w:widowControl w:val="0"/>
        <w:autoSpaceDE w:val="0"/>
        <w:autoSpaceDN w:val="0"/>
        <w:adjustRightInd w:val="0"/>
        <w:jc w:val="both"/>
        <w:rPr>
          <w:color w:val="262626"/>
        </w:rPr>
      </w:pPr>
      <w:r w:rsidRPr="002B2E3F">
        <w:rPr>
          <w:color w:val="262626"/>
        </w:rPr>
        <w:tab/>
      </w:r>
      <w:r w:rsidRPr="002B2E3F">
        <w:rPr>
          <w:color w:val="262626"/>
        </w:rPr>
        <w:tab/>
        <w:t>fast to that trust through waywardness and exile, and in Jesus You fulfilled</w:t>
      </w:r>
    </w:p>
    <w:p w14:paraId="1C20DCC8" w14:textId="77777777" w:rsidR="00D80AEC" w:rsidRPr="002B2E3F" w:rsidRDefault="00D80AEC" w:rsidP="00D80AEC">
      <w:pPr>
        <w:widowControl w:val="0"/>
        <w:autoSpaceDE w:val="0"/>
        <w:autoSpaceDN w:val="0"/>
        <w:adjustRightInd w:val="0"/>
        <w:jc w:val="both"/>
        <w:rPr>
          <w:color w:val="262626"/>
        </w:rPr>
      </w:pPr>
      <w:r w:rsidRPr="002B2E3F">
        <w:rPr>
          <w:color w:val="262626"/>
        </w:rPr>
        <w:tab/>
      </w:r>
      <w:r w:rsidRPr="002B2E3F">
        <w:rPr>
          <w:color w:val="262626"/>
        </w:rPr>
        <w:tab/>
        <w:t>and embodied that covenant in flesh and blood.</w:t>
      </w:r>
    </w:p>
    <w:p w14:paraId="33C2986F" w14:textId="13EAEBB0" w:rsidR="00D80AEC" w:rsidRPr="002B2E3F" w:rsidRDefault="006C6AD9" w:rsidP="00D80AEC">
      <w:pPr>
        <w:widowControl w:val="0"/>
        <w:autoSpaceDE w:val="0"/>
        <w:autoSpaceDN w:val="0"/>
        <w:adjustRightInd w:val="0"/>
        <w:jc w:val="both"/>
        <w:rPr>
          <w:color w:val="262626"/>
        </w:rPr>
      </w:pPr>
      <w:r>
        <w:rPr>
          <w:color w:val="262626"/>
        </w:rPr>
        <w:t xml:space="preserve">      </w:t>
      </w:r>
      <w:r w:rsidR="00D80AEC" w:rsidRPr="002B2E3F">
        <w:rPr>
          <w:color w:val="262626"/>
        </w:rPr>
        <w:t>In Him You love us, and through grace You give us eternal comfort and constant</w:t>
      </w:r>
    </w:p>
    <w:p w14:paraId="4B5EA181" w14:textId="77777777" w:rsidR="00D80AEC" w:rsidRPr="002B2E3F" w:rsidRDefault="00D80AEC" w:rsidP="00D80AEC">
      <w:pPr>
        <w:widowControl w:val="0"/>
        <w:autoSpaceDE w:val="0"/>
        <w:autoSpaceDN w:val="0"/>
        <w:adjustRightInd w:val="0"/>
        <w:jc w:val="both"/>
        <w:rPr>
          <w:color w:val="262626"/>
        </w:rPr>
      </w:pPr>
      <w:r w:rsidRPr="002B2E3F">
        <w:rPr>
          <w:color w:val="262626"/>
        </w:rPr>
        <w:tab/>
      </w:r>
      <w:r w:rsidRPr="002B2E3F">
        <w:rPr>
          <w:color w:val="262626"/>
        </w:rPr>
        <w:tab/>
        <w:t>hope.</w:t>
      </w:r>
    </w:p>
    <w:p w14:paraId="0866C123" w14:textId="2C780D6C" w:rsidR="00D80AEC" w:rsidRPr="002B2E3F" w:rsidRDefault="00602F7E" w:rsidP="00D80AEC">
      <w:pPr>
        <w:widowControl w:val="0"/>
        <w:autoSpaceDE w:val="0"/>
        <w:autoSpaceDN w:val="0"/>
        <w:adjustRightInd w:val="0"/>
        <w:jc w:val="both"/>
        <w:rPr>
          <w:color w:val="262626"/>
        </w:rPr>
      </w:pPr>
      <w:r>
        <w:rPr>
          <w:color w:val="262626"/>
        </w:rPr>
        <w:lastRenderedPageBreak/>
        <w:t xml:space="preserve">      </w:t>
      </w:r>
      <w:r w:rsidR="00D80AEC" w:rsidRPr="002B2E3F">
        <w:rPr>
          <w:color w:val="262626"/>
        </w:rPr>
        <w:t>God of wisdom and grace, You chose us as the firstfruits of salvation through</w:t>
      </w:r>
    </w:p>
    <w:p w14:paraId="690C0513" w14:textId="77777777" w:rsidR="00D80AEC" w:rsidRPr="002B2E3F" w:rsidRDefault="00D80AEC" w:rsidP="00D80AEC">
      <w:pPr>
        <w:widowControl w:val="0"/>
        <w:autoSpaceDE w:val="0"/>
        <w:autoSpaceDN w:val="0"/>
        <w:adjustRightInd w:val="0"/>
        <w:jc w:val="both"/>
        <w:rPr>
          <w:color w:val="262626"/>
        </w:rPr>
      </w:pPr>
      <w:r w:rsidRPr="002B2E3F">
        <w:rPr>
          <w:color w:val="262626"/>
        </w:rPr>
        <w:tab/>
      </w:r>
      <w:r w:rsidRPr="002B2E3F">
        <w:rPr>
          <w:color w:val="262626"/>
        </w:rPr>
        <w:tab/>
        <w:t>Your blessing.</w:t>
      </w:r>
    </w:p>
    <w:p w14:paraId="0D2B8DEF" w14:textId="3E158CC0" w:rsidR="00D80AEC" w:rsidRPr="002B2E3F" w:rsidRDefault="00602F7E" w:rsidP="00602F7E">
      <w:pPr>
        <w:widowControl w:val="0"/>
        <w:autoSpaceDE w:val="0"/>
        <w:autoSpaceDN w:val="0"/>
        <w:adjustRightInd w:val="0"/>
        <w:jc w:val="both"/>
        <w:rPr>
          <w:color w:val="262626"/>
        </w:rPr>
      </w:pPr>
      <w:r>
        <w:rPr>
          <w:color w:val="262626"/>
        </w:rPr>
        <w:t xml:space="preserve">      </w:t>
      </w:r>
      <w:r w:rsidR="00D80AEC" w:rsidRPr="002B2E3F">
        <w:rPr>
          <w:color w:val="262626"/>
        </w:rPr>
        <w:t>Through the power of Your Holy Spirit make us a people who walk with Your</w:t>
      </w:r>
    </w:p>
    <w:p w14:paraId="5AF0D01B" w14:textId="77777777" w:rsidR="00D80AEC" w:rsidRPr="002B2E3F" w:rsidRDefault="00D80AEC" w:rsidP="00D80AEC">
      <w:pPr>
        <w:widowControl w:val="0"/>
        <w:autoSpaceDE w:val="0"/>
        <w:autoSpaceDN w:val="0"/>
        <w:adjustRightInd w:val="0"/>
        <w:ind w:firstLine="720"/>
        <w:jc w:val="both"/>
        <w:rPr>
          <w:color w:val="262626"/>
        </w:rPr>
      </w:pPr>
      <w:r w:rsidRPr="002B2E3F">
        <w:rPr>
          <w:color w:val="262626"/>
        </w:rPr>
        <w:tab/>
        <w:t>Son on the way of the cross and share with Him in the glory of</w:t>
      </w:r>
    </w:p>
    <w:p w14:paraId="636C842F" w14:textId="77777777" w:rsidR="00D80AEC" w:rsidRPr="002B2E3F" w:rsidRDefault="00D80AEC" w:rsidP="00D80AEC">
      <w:pPr>
        <w:widowControl w:val="0"/>
        <w:autoSpaceDE w:val="0"/>
        <w:autoSpaceDN w:val="0"/>
        <w:adjustRightInd w:val="0"/>
        <w:ind w:firstLine="720"/>
        <w:jc w:val="both"/>
        <w:rPr>
          <w:color w:val="262626"/>
        </w:rPr>
      </w:pPr>
      <w:r w:rsidRPr="002B2E3F">
        <w:rPr>
          <w:color w:val="262626"/>
        </w:rPr>
        <w:tab/>
        <w:t>resurrection.</w:t>
      </w:r>
    </w:p>
    <w:p w14:paraId="5517D9E3" w14:textId="726C1517" w:rsidR="00D80AEC" w:rsidRPr="002B2E3F" w:rsidRDefault="00602F7E" w:rsidP="00602F7E">
      <w:pPr>
        <w:widowControl w:val="0"/>
        <w:autoSpaceDE w:val="0"/>
        <w:autoSpaceDN w:val="0"/>
        <w:adjustRightInd w:val="0"/>
        <w:jc w:val="both"/>
        <w:rPr>
          <w:color w:val="262626"/>
        </w:rPr>
      </w:pPr>
      <w:r>
        <w:rPr>
          <w:color w:val="262626"/>
        </w:rPr>
        <w:t xml:space="preserve">      </w:t>
      </w:r>
      <w:r w:rsidR="00D80AEC" w:rsidRPr="002B2E3F">
        <w:rPr>
          <w:color w:val="262626"/>
        </w:rPr>
        <w:t>By that same Spirit, make this bread and cup be for us the Body and Blood of</w:t>
      </w:r>
    </w:p>
    <w:p w14:paraId="0F0EB900" w14:textId="77777777" w:rsidR="00D80AEC" w:rsidRPr="002B2E3F" w:rsidRDefault="00D80AEC" w:rsidP="00D80AEC">
      <w:pPr>
        <w:widowControl w:val="0"/>
        <w:autoSpaceDE w:val="0"/>
        <w:autoSpaceDN w:val="0"/>
        <w:adjustRightInd w:val="0"/>
        <w:ind w:firstLine="720"/>
        <w:jc w:val="both"/>
        <w:rPr>
          <w:color w:val="262626"/>
        </w:rPr>
      </w:pPr>
      <w:r w:rsidRPr="002B2E3F">
        <w:rPr>
          <w:color w:val="262626"/>
        </w:rPr>
        <w:tab/>
        <w:t>Your Son Jesus Christ,</w:t>
      </w:r>
    </w:p>
    <w:p w14:paraId="42DBFF2E" w14:textId="111F9A26" w:rsidR="00D80AEC" w:rsidRPr="002B2E3F" w:rsidRDefault="00602F7E" w:rsidP="00602F7E">
      <w:pPr>
        <w:widowControl w:val="0"/>
        <w:autoSpaceDE w:val="0"/>
        <w:autoSpaceDN w:val="0"/>
        <w:adjustRightInd w:val="0"/>
        <w:jc w:val="both"/>
        <w:rPr>
          <w:color w:val="262626"/>
        </w:rPr>
      </w:pPr>
      <w:r>
        <w:rPr>
          <w:color w:val="262626"/>
        </w:rPr>
        <w:t xml:space="preserve">      </w:t>
      </w:r>
      <w:r w:rsidR="00D80AEC" w:rsidRPr="002B2E3F">
        <w:rPr>
          <w:color w:val="262626"/>
        </w:rPr>
        <w:t>Who, in the night … “Do this for the remembrance of Me.”</w:t>
      </w:r>
    </w:p>
    <w:p w14:paraId="0CD95ACF" w14:textId="50CB9762" w:rsidR="00D80AEC" w:rsidRPr="002B2E3F" w:rsidRDefault="003908CD" w:rsidP="00D80AEC">
      <w:pPr>
        <w:widowControl w:val="0"/>
        <w:autoSpaceDE w:val="0"/>
        <w:autoSpaceDN w:val="0"/>
        <w:adjustRightInd w:val="0"/>
        <w:jc w:val="both"/>
        <w:rPr>
          <w:color w:val="262626"/>
        </w:rPr>
      </w:pPr>
      <w:r>
        <w:rPr>
          <w:color w:val="262626"/>
        </w:rPr>
        <w:t xml:space="preserve">      </w:t>
      </w:r>
      <w:r w:rsidR="00D80AEC" w:rsidRPr="002B2E3F">
        <w:rPr>
          <w:color w:val="262626"/>
        </w:rPr>
        <w:t>As often as we eat  … we proclaim the Lord’s death until He comes.</w:t>
      </w:r>
    </w:p>
    <w:p w14:paraId="097D7B8A" w14:textId="77777777" w:rsidR="00D80AEC" w:rsidRPr="002B2E3F" w:rsidRDefault="00D80AEC" w:rsidP="00D80AEC">
      <w:pPr>
        <w:widowControl w:val="0"/>
        <w:autoSpaceDE w:val="0"/>
        <w:autoSpaceDN w:val="0"/>
        <w:adjustRightInd w:val="0"/>
        <w:jc w:val="both"/>
        <w:rPr>
          <w:color w:val="262626"/>
        </w:rPr>
      </w:pPr>
    </w:p>
    <w:p w14:paraId="2DF9036C" w14:textId="77777777" w:rsidR="00D80AEC" w:rsidRPr="002B2E3F" w:rsidRDefault="00D80AEC" w:rsidP="00D80AEC">
      <w:pPr>
        <w:widowControl w:val="0"/>
        <w:autoSpaceDE w:val="0"/>
        <w:autoSpaceDN w:val="0"/>
        <w:adjustRightInd w:val="0"/>
        <w:jc w:val="both"/>
        <w:rPr>
          <w:b/>
          <w:color w:val="262626"/>
        </w:rPr>
      </w:pPr>
      <w:r w:rsidRPr="002B2E3F">
        <w:rPr>
          <w:b/>
          <w:bCs/>
          <w:noProof/>
        </w:rPr>
        <w:drawing>
          <wp:inline distT="0" distB="0" distL="0" distR="0" wp14:anchorId="74826ACB" wp14:editId="4A47D3E0">
            <wp:extent cx="5486400" cy="1111250"/>
            <wp:effectExtent l="0" t="0" r="0" b="0"/>
            <wp:docPr id="2" name="Picture 2" descr="elw_hc1_christ (Melo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lw_hc1_christ (Melod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86400" cy="1111250"/>
                    </a:xfrm>
                    <a:prstGeom prst="rect">
                      <a:avLst/>
                    </a:prstGeom>
                    <a:noFill/>
                    <a:ln>
                      <a:noFill/>
                    </a:ln>
                  </pic:spPr>
                </pic:pic>
              </a:graphicData>
            </a:graphic>
          </wp:inline>
        </w:drawing>
      </w:r>
    </w:p>
    <w:p w14:paraId="4505191B" w14:textId="1A1CAC0B" w:rsidR="00D80AEC" w:rsidRPr="002B2E3F" w:rsidRDefault="00D80AEC" w:rsidP="00D80AEC">
      <w:pPr>
        <w:widowControl w:val="0"/>
        <w:autoSpaceDE w:val="0"/>
        <w:autoSpaceDN w:val="0"/>
        <w:adjustRightInd w:val="0"/>
        <w:jc w:val="both"/>
        <w:rPr>
          <w:color w:val="262626"/>
        </w:rPr>
      </w:pPr>
      <w:r w:rsidRPr="002B2E3F">
        <w:rPr>
          <w:color w:val="262626"/>
        </w:rPr>
        <w:t>P:</w:t>
      </w:r>
      <w:r w:rsidR="00602F7E">
        <w:rPr>
          <w:color w:val="262626"/>
        </w:rPr>
        <w:t xml:space="preserve">  </w:t>
      </w:r>
      <w:r w:rsidRPr="002B2E3F">
        <w:rPr>
          <w:color w:val="262626"/>
        </w:rPr>
        <w:t>God of Abraham, Isaac, and Jacob, You have given us marriage as a sign of Your</w:t>
      </w:r>
    </w:p>
    <w:p w14:paraId="6FA0F699" w14:textId="77777777" w:rsidR="00D80AEC" w:rsidRPr="002B2E3F" w:rsidRDefault="00D80AEC" w:rsidP="00D80AEC">
      <w:pPr>
        <w:widowControl w:val="0"/>
        <w:autoSpaceDE w:val="0"/>
        <w:autoSpaceDN w:val="0"/>
        <w:adjustRightInd w:val="0"/>
        <w:jc w:val="both"/>
        <w:rPr>
          <w:color w:val="262626"/>
        </w:rPr>
      </w:pPr>
      <w:r w:rsidRPr="002B2E3F">
        <w:rPr>
          <w:color w:val="262626"/>
        </w:rPr>
        <w:tab/>
      </w:r>
      <w:r w:rsidRPr="002B2E3F">
        <w:rPr>
          <w:color w:val="262626"/>
        </w:rPr>
        <w:tab/>
        <w:t>heavenly will to be inseparable from us forever.</w:t>
      </w:r>
    </w:p>
    <w:p w14:paraId="0D214AF7" w14:textId="390E610F" w:rsidR="00D80AEC" w:rsidRPr="002B2E3F" w:rsidRDefault="00602F7E" w:rsidP="00D80AEC">
      <w:pPr>
        <w:widowControl w:val="0"/>
        <w:autoSpaceDE w:val="0"/>
        <w:autoSpaceDN w:val="0"/>
        <w:adjustRightInd w:val="0"/>
        <w:jc w:val="both"/>
        <w:rPr>
          <w:color w:val="262626"/>
        </w:rPr>
      </w:pPr>
      <w:r>
        <w:rPr>
          <w:color w:val="262626"/>
        </w:rPr>
        <w:t xml:space="preserve">      </w:t>
      </w:r>
      <w:r w:rsidR="00D80AEC" w:rsidRPr="002B2E3F">
        <w:rPr>
          <w:color w:val="262626"/>
        </w:rPr>
        <w:t>Bless any who find their marriage a source of grief instead of joy, sadness rather</w:t>
      </w:r>
    </w:p>
    <w:p w14:paraId="5145911D" w14:textId="77777777" w:rsidR="00D80AEC" w:rsidRPr="002B2E3F" w:rsidRDefault="00D80AEC" w:rsidP="00D80AEC">
      <w:pPr>
        <w:widowControl w:val="0"/>
        <w:autoSpaceDE w:val="0"/>
        <w:autoSpaceDN w:val="0"/>
        <w:adjustRightInd w:val="0"/>
        <w:jc w:val="both"/>
        <w:rPr>
          <w:color w:val="262626"/>
        </w:rPr>
      </w:pPr>
      <w:r w:rsidRPr="002B2E3F">
        <w:rPr>
          <w:color w:val="262626"/>
        </w:rPr>
        <w:tab/>
      </w:r>
      <w:r w:rsidRPr="002B2E3F">
        <w:rPr>
          <w:color w:val="262626"/>
        </w:rPr>
        <w:tab/>
        <w:t>than comfort, or pain instead of hope.</w:t>
      </w:r>
    </w:p>
    <w:p w14:paraId="74DCE5E4" w14:textId="6A50CE7C" w:rsidR="00D80AEC" w:rsidRPr="002B2E3F" w:rsidRDefault="00602F7E" w:rsidP="00602F7E">
      <w:pPr>
        <w:widowControl w:val="0"/>
        <w:autoSpaceDE w:val="0"/>
        <w:autoSpaceDN w:val="0"/>
        <w:adjustRightInd w:val="0"/>
        <w:jc w:val="both"/>
        <w:rPr>
          <w:color w:val="262626"/>
        </w:rPr>
      </w:pPr>
      <w:r>
        <w:rPr>
          <w:color w:val="262626"/>
        </w:rPr>
        <w:t xml:space="preserve">      </w:t>
      </w:r>
      <w:r w:rsidR="00D80AEC" w:rsidRPr="002B2E3F">
        <w:rPr>
          <w:color w:val="262626"/>
        </w:rPr>
        <w:t>Be close to all who find themselves alone without the life-partner they feel called</w:t>
      </w:r>
    </w:p>
    <w:p w14:paraId="596C4C4B" w14:textId="77777777" w:rsidR="00D80AEC" w:rsidRPr="002B2E3F" w:rsidRDefault="00D80AEC" w:rsidP="00D80AEC">
      <w:pPr>
        <w:widowControl w:val="0"/>
        <w:autoSpaceDE w:val="0"/>
        <w:autoSpaceDN w:val="0"/>
        <w:adjustRightInd w:val="0"/>
        <w:jc w:val="both"/>
        <w:rPr>
          <w:color w:val="262626"/>
        </w:rPr>
      </w:pPr>
      <w:r w:rsidRPr="002B2E3F">
        <w:rPr>
          <w:color w:val="262626"/>
        </w:rPr>
        <w:tab/>
      </w:r>
      <w:r w:rsidRPr="002B2E3F">
        <w:rPr>
          <w:color w:val="262626"/>
        </w:rPr>
        <w:tab/>
        <w:t>to meet or without the one they fondly remember.</w:t>
      </w:r>
    </w:p>
    <w:p w14:paraId="2AB7CBD0" w14:textId="28B607AA" w:rsidR="00D80AEC" w:rsidRPr="002B2E3F" w:rsidRDefault="00602F7E" w:rsidP="00D80AEC">
      <w:pPr>
        <w:widowControl w:val="0"/>
        <w:autoSpaceDE w:val="0"/>
        <w:autoSpaceDN w:val="0"/>
        <w:adjustRightInd w:val="0"/>
        <w:jc w:val="both"/>
        <w:rPr>
          <w:color w:val="262626"/>
        </w:rPr>
      </w:pPr>
      <w:r>
        <w:rPr>
          <w:color w:val="262626"/>
        </w:rPr>
        <w:t xml:space="preserve">      </w:t>
      </w:r>
      <w:r w:rsidR="00D80AEC" w:rsidRPr="002B2E3F">
        <w:rPr>
          <w:color w:val="262626"/>
        </w:rPr>
        <w:t>Heal those for whom home is or has been a place of fear and distress.</w:t>
      </w:r>
    </w:p>
    <w:p w14:paraId="6812B9FC" w14:textId="3F8D3EFB" w:rsidR="00D80AEC" w:rsidRPr="002B2E3F" w:rsidRDefault="00602F7E" w:rsidP="00D80AEC">
      <w:pPr>
        <w:widowControl w:val="0"/>
        <w:autoSpaceDE w:val="0"/>
        <w:autoSpaceDN w:val="0"/>
        <w:adjustRightInd w:val="0"/>
        <w:jc w:val="both"/>
        <w:rPr>
          <w:color w:val="262626"/>
        </w:rPr>
      </w:pPr>
      <w:r>
        <w:rPr>
          <w:color w:val="262626"/>
        </w:rPr>
        <w:t xml:space="preserve">      </w:t>
      </w:r>
      <w:r w:rsidR="00D80AEC" w:rsidRPr="002B2E3F">
        <w:rPr>
          <w:color w:val="262626"/>
        </w:rPr>
        <w:t>Make Your Church a community that fosters children of the resurrection, strengthened</w:t>
      </w:r>
    </w:p>
    <w:p w14:paraId="3175E711" w14:textId="77777777" w:rsidR="00D80AEC" w:rsidRPr="002B2E3F" w:rsidRDefault="00D80AEC" w:rsidP="00D80AEC">
      <w:pPr>
        <w:widowControl w:val="0"/>
        <w:autoSpaceDE w:val="0"/>
        <w:autoSpaceDN w:val="0"/>
        <w:adjustRightInd w:val="0"/>
        <w:jc w:val="both"/>
        <w:rPr>
          <w:color w:val="262626"/>
        </w:rPr>
      </w:pPr>
      <w:r w:rsidRPr="002B2E3F">
        <w:rPr>
          <w:color w:val="262626"/>
        </w:rPr>
        <w:tab/>
      </w:r>
      <w:r w:rsidRPr="002B2E3F">
        <w:rPr>
          <w:color w:val="262626"/>
        </w:rPr>
        <w:tab/>
        <w:t>in every work and word;</w:t>
      </w:r>
    </w:p>
    <w:p w14:paraId="132E4DF2" w14:textId="50F419C3" w:rsidR="00D80AEC" w:rsidRPr="002B2E3F" w:rsidRDefault="00602F7E" w:rsidP="00D80AEC">
      <w:pPr>
        <w:widowControl w:val="0"/>
        <w:autoSpaceDE w:val="0"/>
        <w:autoSpaceDN w:val="0"/>
        <w:adjustRightInd w:val="0"/>
        <w:jc w:val="both"/>
        <w:rPr>
          <w:color w:val="262626"/>
        </w:rPr>
      </w:pPr>
      <w:r>
        <w:rPr>
          <w:color w:val="262626"/>
        </w:rPr>
        <w:t xml:space="preserve">      </w:t>
      </w:r>
      <w:r w:rsidR="00D80AEC" w:rsidRPr="002B2E3F">
        <w:rPr>
          <w:color w:val="262626"/>
        </w:rPr>
        <w:t>Until the heavens and earth are shaken, the nations are drawn to You, and You fill all</w:t>
      </w:r>
    </w:p>
    <w:p w14:paraId="7270FD6D" w14:textId="77777777" w:rsidR="00D80AEC" w:rsidRPr="002B2E3F" w:rsidRDefault="00D80AEC" w:rsidP="00D80AEC">
      <w:pPr>
        <w:widowControl w:val="0"/>
        <w:autoSpaceDE w:val="0"/>
        <w:autoSpaceDN w:val="0"/>
        <w:adjustRightInd w:val="0"/>
        <w:jc w:val="both"/>
        <w:rPr>
          <w:color w:val="262626"/>
        </w:rPr>
      </w:pPr>
      <w:r w:rsidRPr="002B2E3F">
        <w:rPr>
          <w:color w:val="262626"/>
        </w:rPr>
        <w:tab/>
      </w:r>
      <w:r w:rsidRPr="002B2E3F">
        <w:rPr>
          <w:color w:val="262626"/>
        </w:rPr>
        <w:tab/>
        <w:t>creation with the splendor of Your majesty,</w:t>
      </w:r>
    </w:p>
    <w:p w14:paraId="73B7277F" w14:textId="0A09732D" w:rsidR="00D80AEC" w:rsidRPr="002B2E3F" w:rsidRDefault="00602F7E" w:rsidP="00D80AEC">
      <w:pPr>
        <w:widowControl w:val="0"/>
        <w:autoSpaceDE w:val="0"/>
        <w:autoSpaceDN w:val="0"/>
        <w:adjustRightInd w:val="0"/>
        <w:jc w:val="both"/>
        <w:rPr>
          <w:bCs/>
        </w:rPr>
      </w:pPr>
      <w:r>
        <w:rPr>
          <w:color w:val="262626"/>
        </w:rPr>
        <w:t xml:space="preserve">      </w:t>
      </w:r>
      <w:r w:rsidR="00D80AEC" w:rsidRPr="002B2E3F">
        <w:rPr>
          <w:color w:val="262626"/>
        </w:rPr>
        <w:t xml:space="preserve">God the One-in-Three:  Father, </w:t>
      </w:r>
      <w:r w:rsidRPr="00602F7E">
        <w:rPr>
          <w:b/>
          <w:color w:val="262626"/>
        </w:rPr>
        <w:t xml:space="preserve"> </w:t>
      </w:r>
      <w:r w:rsidRPr="00602F7E">
        <w:rPr>
          <w:b/>
          <w:color w:val="262626"/>
        </w:rPr>
        <w:sym w:font="Wingdings" w:char="F058"/>
      </w:r>
      <w:r>
        <w:rPr>
          <w:color w:val="262626"/>
        </w:rPr>
        <w:t xml:space="preserve"> </w:t>
      </w:r>
      <w:r w:rsidR="00D80AEC" w:rsidRPr="002B2E3F">
        <w:rPr>
          <w:color w:val="262626"/>
        </w:rPr>
        <w:t xml:space="preserve"> Son, and Holy Spirit.</w:t>
      </w:r>
    </w:p>
    <w:p w14:paraId="5E7A90E8" w14:textId="77777777" w:rsidR="00D80AEC" w:rsidRPr="002B2E3F" w:rsidRDefault="00D80AEC" w:rsidP="00D80AEC">
      <w:bookmarkStart w:id="2" w:name="OLE_LINK3"/>
      <w:r w:rsidRPr="002B2E3F">
        <w:rPr>
          <w:b/>
          <w:bCs/>
          <w:noProof/>
        </w:rPr>
        <w:drawing>
          <wp:inline distT="0" distB="0" distL="0" distR="0" wp14:anchorId="40980208" wp14:editId="2292B597">
            <wp:extent cx="5486400" cy="1221740"/>
            <wp:effectExtent l="0" t="0" r="0" b="0"/>
            <wp:docPr id="8" name="Picture 8" descr="elw_hc1_amen (Melo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lw_hc1_amen (Melod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86400" cy="1221740"/>
                    </a:xfrm>
                    <a:prstGeom prst="rect">
                      <a:avLst/>
                    </a:prstGeom>
                    <a:noFill/>
                    <a:ln>
                      <a:noFill/>
                    </a:ln>
                  </pic:spPr>
                </pic:pic>
              </a:graphicData>
            </a:graphic>
          </wp:inline>
        </w:drawing>
      </w:r>
      <w:bookmarkEnd w:id="2"/>
      <w:r w:rsidRPr="002B2E3F">
        <w:rPr>
          <w:b/>
          <w:bCs/>
        </w:rPr>
        <w:t>THE LORD’S PRAYER</w:t>
      </w:r>
    </w:p>
    <w:p w14:paraId="1F160E6B" w14:textId="77777777" w:rsidR="00D80AEC" w:rsidRPr="00602F7E" w:rsidRDefault="00D80AEC" w:rsidP="00D80AEC">
      <w:pPr>
        <w:ind w:left="720" w:hanging="720"/>
        <w:jc w:val="both"/>
        <w:rPr>
          <w:b/>
          <w:bCs/>
          <w:sz w:val="16"/>
        </w:rPr>
      </w:pPr>
    </w:p>
    <w:p w14:paraId="2C33D532" w14:textId="2424F3D5" w:rsidR="00D80AEC" w:rsidRPr="002B2E3F" w:rsidRDefault="00D80AEC" w:rsidP="00D80AEC">
      <w:pPr>
        <w:jc w:val="both"/>
        <w:rPr>
          <w:bCs/>
        </w:rPr>
      </w:pPr>
      <w:r w:rsidRPr="002B2E3F">
        <w:rPr>
          <w:bCs/>
        </w:rPr>
        <w:t>P:</w:t>
      </w:r>
      <w:r w:rsidR="00602F7E">
        <w:rPr>
          <w:bCs/>
        </w:rPr>
        <w:t xml:space="preserve">  </w:t>
      </w:r>
      <w:r w:rsidRPr="002B2E3F">
        <w:rPr>
          <w:bCs/>
        </w:rPr>
        <w:t>Gathered into one by the Holy Spirit, let us pray as Jesus taught us:</w:t>
      </w:r>
    </w:p>
    <w:p w14:paraId="5B86AD17" w14:textId="77777777" w:rsidR="00D80AEC" w:rsidRPr="00602F7E" w:rsidRDefault="00D80AEC" w:rsidP="00D80AEC">
      <w:pPr>
        <w:jc w:val="both"/>
        <w:rPr>
          <w:bCs/>
          <w:sz w:val="16"/>
        </w:rPr>
      </w:pPr>
    </w:p>
    <w:p w14:paraId="0784EE14" w14:textId="77777777" w:rsidR="00602F7E" w:rsidRDefault="00D80AEC" w:rsidP="00D80AEC">
      <w:pPr>
        <w:ind w:left="720" w:hanging="720"/>
        <w:jc w:val="both"/>
        <w:rPr>
          <w:b/>
          <w:bCs/>
        </w:rPr>
      </w:pPr>
      <w:r w:rsidRPr="002B2E3F">
        <w:rPr>
          <w:b/>
          <w:bCs/>
        </w:rPr>
        <w:t>C:</w:t>
      </w:r>
      <w:r w:rsidR="00602F7E">
        <w:rPr>
          <w:b/>
          <w:bCs/>
        </w:rPr>
        <w:t xml:space="preserve">  </w:t>
      </w:r>
      <w:r w:rsidRPr="002B2E3F">
        <w:rPr>
          <w:b/>
          <w:bCs/>
        </w:rPr>
        <w:t xml:space="preserve">Our Father, Who art in heaven, hallowed be Thy name.  Thy Kingdom come, Thy </w:t>
      </w:r>
    </w:p>
    <w:p w14:paraId="700DC494" w14:textId="77777777" w:rsidR="00602F7E" w:rsidRDefault="00602F7E" w:rsidP="00D80AEC">
      <w:pPr>
        <w:ind w:left="720" w:hanging="720"/>
        <w:jc w:val="both"/>
        <w:rPr>
          <w:b/>
          <w:bCs/>
        </w:rPr>
      </w:pPr>
      <w:r>
        <w:rPr>
          <w:b/>
          <w:bCs/>
        </w:rPr>
        <w:t xml:space="preserve">      </w:t>
      </w:r>
      <w:r w:rsidR="00D80AEC" w:rsidRPr="002B2E3F">
        <w:rPr>
          <w:b/>
          <w:bCs/>
        </w:rPr>
        <w:t xml:space="preserve">will be done, on earth as it is in heaven.  Give us this day our daily bread, and </w:t>
      </w:r>
    </w:p>
    <w:p w14:paraId="7DD59544" w14:textId="77777777" w:rsidR="00602F7E" w:rsidRDefault="00602F7E" w:rsidP="00D80AEC">
      <w:pPr>
        <w:ind w:left="720" w:hanging="720"/>
        <w:jc w:val="both"/>
        <w:rPr>
          <w:b/>
          <w:bCs/>
        </w:rPr>
      </w:pPr>
      <w:r>
        <w:rPr>
          <w:b/>
          <w:bCs/>
        </w:rPr>
        <w:t xml:space="preserve">      </w:t>
      </w:r>
      <w:r w:rsidR="00D80AEC" w:rsidRPr="002B2E3F">
        <w:rPr>
          <w:b/>
          <w:bCs/>
        </w:rPr>
        <w:t xml:space="preserve">forgive us our trespasses as we forgive those who trespass against us.  And lead us </w:t>
      </w:r>
    </w:p>
    <w:p w14:paraId="170E5B98" w14:textId="77777777" w:rsidR="00602F7E" w:rsidRDefault="00602F7E" w:rsidP="00D80AEC">
      <w:pPr>
        <w:ind w:left="720" w:hanging="720"/>
        <w:jc w:val="both"/>
        <w:rPr>
          <w:b/>
          <w:bCs/>
        </w:rPr>
      </w:pPr>
      <w:r>
        <w:rPr>
          <w:b/>
          <w:bCs/>
        </w:rPr>
        <w:t xml:space="preserve">      </w:t>
      </w:r>
      <w:r w:rsidR="00D80AEC" w:rsidRPr="002B2E3F">
        <w:rPr>
          <w:b/>
          <w:bCs/>
        </w:rPr>
        <w:t xml:space="preserve">not into temptation, but deliver us from evil.  For Thine is the  Kingdom, and the </w:t>
      </w:r>
    </w:p>
    <w:p w14:paraId="58AB2199" w14:textId="5402A887" w:rsidR="00D80AEC" w:rsidRPr="002B2E3F" w:rsidRDefault="00602F7E" w:rsidP="00D80AEC">
      <w:pPr>
        <w:ind w:left="720" w:hanging="720"/>
        <w:jc w:val="both"/>
        <w:rPr>
          <w:bCs/>
        </w:rPr>
      </w:pPr>
      <w:r>
        <w:rPr>
          <w:b/>
          <w:bCs/>
        </w:rPr>
        <w:t xml:space="preserve">      </w:t>
      </w:r>
      <w:r w:rsidR="00D80AEC" w:rsidRPr="002B2E3F">
        <w:rPr>
          <w:b/>
          <w:bCs/>
        </w:rPr>
        <w:t>power, and the glory forever and ever.  Amen.</w:t>
      </w:r>
    </w:p>
    <w:p w14:paraId="3834C70B" w14:textId="77777777" w:rsidR="00D80AEC" w:rsidRPr="00602F7E" w:rsidRDefault="00D80AEC" w:rsidP="00D80AEC">
      <w:pPr>
        <w:jc w:val="both"/>
        <w:rPr>
          <w:bCs/>
          <w:sz w:val="16"/>
        </w:rPr>
      </w:pPr>
    </w:p>
    <w:p w14:paraId="5BC4D061" w14:textId="77777777" w:rsidR="00D80AEC" w:rsidRPr="002B2E3F" w:rsidRDefault="00D80AEC" w:rsidP="00D80AEC">
      <w:pPr>
        <w:ind w:left="720" w:hanging="720"/>
        <w:jc w:val="both"/>
        <w:rPr>
          <w:b/>
          <w:bCs/>
        </w:rPr>
      </w:pPr>
      <w:r w:rsidRPr="002B2E3F">
        <w:rPr>
          <w:b/>
          <w:bCs/>
        </w:rPr>
        <w:t>INVITATION TO THE MEAL</w:t>
      </w:r>
    </w:p>
    <w:p w14:paraId="287AFBD8" w14:textId="77777777" w:rsidR="00D80AEC" w:rsidRPr="002B2E3F" w:rsidRDefault="00D80AEC" w:rsidP="00D80AEC">
      <w:pPr>
        <w:ind w:left="720" w:hanging="720"/>
        <w:jc w:val="both"/>
        <w:rPr>
          <w:b/>
          <w:bCs/>
        </w:rPr>
      </w:pPr>
    </w:p>
    <w:p w14:paraId="51890565" w14:textId="77777777" w:rsidR="00602F7E" w:rsidRDefault="00D80AEC" w:rsidP="00D80AEC">
      <w:pPr>
        <w:ind w:left="720" w:hanging="720"/>
        <w:jc w:val="both"/>
        <w:rPr>
          <w:bCs/>
        </w:rPr>
      </w:pPr>
      <w:r w:rsidRPr="002B2E3F">
        <w:rPr>
          <w:bCs/>
        </w:rPr>
        <w:lastRenderedPageBreak/>
        <w:t>P:</w:t>
      </w:r>
      <w:r w:rsidR="00602F7E">
        <w:rPr>
          <w:bCs/>
        </w:rPr>
        <w:t xml:space="preserve">  </w:t>
      </w:r>
      <w:r w:rsidRPr="002B2E3F">
        <w:rPr>
          <w:bCs/>
        </w:rPr>
        <w:t xml:space="preserve">This is the Lamb of God Who takes away the sin of the world.  Blessed are those who </w:t>
      </w:r>
    </w:p>
    <w:p w14:paraId="1C114ACE" w14:textId="77777777" w:rsidR="00602F7E" w:rsidRDefault="00602F7E" w:rsidP="00D80AEC">
      <w:pPr>
        <w:ind w:left="720" w:hanging="720"/>
        <w:jc w:val="both"/>
        <w:rPr>
          <w:bCs/>
        </w:rPr>
      </w:pPr>
      <w:r>
        <w:rPr>
          <w:bCs/>
        </w:rPr>
        <w:t xml:space="preserve">      </w:t>
      </w:r>
      <w:r w:rsidR="00D80AEC" w:rsidRPr="002B2E3F">
        <w:rPr>
          <w:bCs/>
        </w:rPr>
        <w:t xml:space="preserve">are called to the Supper of the Lamb.  God’s holy gifts for God’s holy people.  Come, </w:t>
      </w:r>
    </w:p>
    <w:p w14:paraId="111C68CF" w14:textId="576BB670" w:rsidR="00D80AEC" w:rsidRPr="002B2E3F" w:rsidRDefault="00602F7E" w:rsidP="00D80AEC">
      <w:pPr>
        <w:ind w:left="720" w:hanging="720"/>
        <w:jc w:val="both"/>
        <w:rPr>
          <w:bCs/>
        </w:rPr>
      </w:pPr>
      <w:r>
        <w:rPr>
          <w:bCs/>
        </w:rPr>
        <w:t xml:space="preserve">      </w:t>
      </w:r>
      <w:r w:rsidR="00D80AEC" w:rsidRPr="002B2E3F">
        <w:rPr>
          <w:bCs/>
        </w:rPr>
        <w:t>for all is now ready.</w:t>
      </w:r>
    </w:p>
    <w:p w14:paraId="09ED90CA" w14:textId="77777777" w:rsidR="00D80AEC" w:rsidRPr="00602F7E" w:rsidRDefault="00D80AEC" w:rsidP="00D80AEC">
      <w:pPr>
        <w:ind w:left="720" w:hanging="720"/>
        <w:jc w:val="both"/>
        <w:rPr>
          <w:bCs/>
          <w:sz w:val="16"/>
        </w:rPr>
      </w:pPr>
    </w:p>
    <w:p w14:paraId="79D842B6" w14:textId="77777777" w:rsidR="00D80AEC" w:rsidRPr="002B2E3F" w:rsidRDefault="00D80AEC" w:rsidP="00D80AEC">
      <w:pPr>
        <w:ind w:left="720" w:hanging="720"/>
        <w:jc w:val="both"/>
        <w:rPr>
          <w:bCs/>
        </w:rPr>
      </w:pPr>
      <w:r w:rsidRPr="002B2E3F">
        <w:rPr>
          <w:bCs/>
          <w:i/>
        </w:rPr>
        <w:t>The assembly is seated</w:t>
      </w:r>
    </w:p>
    <w:p w14:paraId="78843C32" w14:textId="77777777" w:rsidR="00D80AEC" w:rsidRPr="00602F7E" w:rsidRDefault="00D80AEC" w:rsidP="00D80AEC">
      <w:pPr>
        <w:ind w:left="720" w:hanging="720"/>
        <w:jc w:val="both"/>
        <w:rPr>
          <w:bCs/>
          <w:sz w:val="16"/>
        </w:rPr>
      </w:pPr>
    </w:p>
    <w:p w14:paraId="04064294" w14:textId="77777777" w:rsidR="00D80AEC" w:rsidRPr="002B2E3F" w:rsidRDefault="00D80AEC" w:rsidP="00D80AEC">
      <w:pPr>
        <w:ind w:left="720" w:hanging="720"/>
        <w:jc w:val="both"/>
        <w:rPr>
          <w:b/>
          <w:bCs/>
        </w:rPr>
      </w:pPr>
      <w:r w:rsidRPr="002B2E3F">
        <w:rPr>
          <w:b/>
          <w:bCs/>
        </w:rPr>
        <w:t xml:space="preserve">THE DISTRIBUTION  </w:t>
      </w:r>
    </w:p>
    <w:p w14:paraId="7F34D757" w14:textId="77777777" w:rsidR="00D80AEC" w:rsidRPr="00602F7E" w:rsidRDefault="00D80AEC" w:rsidP="00D80AEC">
      <w:pPr>
        <w:ind w:left="720" w:hanging="720"/>
        <w:jc w:val="both"/>
        <w:rPr>
          <w:b/>
          <w:bCs/>
          <w:sz w:val="16"/>
        </w:rPr>
      </w:pPr>
    </w:p>
    <w:p w14:paraId="1F25F464" w14:textId="4F453CAE" w:rsidR="00D80AEC" w:rsidRPr="002B2E3F" w:rsidRDefault="00D80AEC" w:rsidP="00D80AEC">
      <w:pPr>
        <w:ind w:left="720" w:hanging="720"/>
        <w:jc w:val="center"/>
        <w:rPr>
          <w:bCs/>
        </w:rPr>
      </w:pPr>
      <w:r w:rsidRPr="002B2E3F">
        <w:rPr>
          <w:bCs/>
        </w:rPr>
        <w:t>Those wishing to receive the Laying on of Hands, Anointing with Oil, and Prayer for Healing</w:t>
      </w:r>
      <w:r w:rsidR="00602F7E">
        <w:rPr>
          <w:bCs/>
        </w:rPr>
        <w:t xml:space="preserve"> </w:t>
      </w:r>
      <w:r w:rsidRPr="002B2E3F">
        <w:rPr>
          <w:bCs/>
        </w:rPr>
        <w:t>may go to Pastor at the side aisle</w:t>
      </w:r>
    </w:p>
    <w:p w14:paraId="195252E9" w14:textId="77777777" w:rsidR="00D80AEC" w:rsidRPr="002B2E3F" w:rsidRDefault="00D80AEC" w:rsidP="00D80AEC">
      <w:pPr>
        <w:widowControl w:val="0"/>
        <w:autoSpaceDE w:val="0"/>
        <w:autoSpaceDN w:val="0"/>
        <w:adjustRightInd w:val="0"/>
        <w:jc w:val="both"/>
        <w:rPr>
          <w:color w:val="262626"/>
        </w:rPr>
      </w:pPr>
      <w:bookmarkStart w:id="3" w:name="OLE_LINK2"/>
      <w:r w:rsidRPr="002B2E3F">
        <w:rPr>
          <w:b/>
          <w:bCs/>
          <w:noProof/>
        </w:rPr>
        <w:drawing>
          <wp:inline distT="0" distB="0" distL="0" distR="0" wp14:anchorId="714D1CAC" wp14:editId="3651E2E1">
            <wp:extent cx="5467350" cy="3476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67350" cy="3476625"/>
                    </a:xfrm>
                    <a:prstGeom prst="rect">
                      <a:avLst/>
                    </a:prstGeom>
                    <a:noFill/>
                    <a:ln>
                      <a:noFill/>
                    </a:ln>
                  </pic:spPr>
                </pic:pic>
              </a:graphicData>
            </a:graphic>
          </wp:inline>
        </w:drawing>
      </w:r>
      <w:bookmarkEnd w:id="3"/>
    </w:p>
    <w:p w14:paraId="06437EAD" w14:textId="5C204F61" w:rsidR="00D80AEC" w:rsidRPr="002B2E3F" w:rsidRDefault="00D80AEC" w:rsidP="00D80AEC">
      <w:pPr>
        <w:rPr>
          <w:bCs/>
        </w:rPr>
      </w:pPr>
      <w:r w:rsidRPr="002B2E3F">
        <w:rPr>
          <w:b/>
          <w:bCs/>
        </w:rPr>
        <w:t>HYMN DURING DISTRIBUTION 619</w:t>
      </w:r>
      <w:r w:rsidR="00602F7E">
        <w:rPr>
          <w:b/>
          <w:bCs/>
        </w:rPr>
        <w:tab/>
      </w:r>
      <w:r w:rsidRPr="00602F7E">
        <w:rPr>
          <w:b/>
          <w:bCs/>
          <w:i/>
        </w:rPr>
        <w:t>I Know That My Redeemer Lives!</w:t>
      </w:r>
    </w:p>
    <w:p w14:paraId="665F7801" w14:textId="0CCB83F9" w:rsidR="00D80AEC" w:rsidRPr="00602F7E" w:rsidRDefault="00D80AEC" w:rsidP="00D80AEC">
      <w:pPr>
        <w:rPr>
          <w:b/>
          <w:bCs/>
        </w:rPr>
      </w:pPr>
      <w:r w:rsidRPr="002B2E3F">
        <w:rPr>
          <w:bCs/>
        </w:rPr>
        <w:tab/>
      </w:r>
      <w:r w:rsidRPr="002B2E3F">
        <w:rPr>
          <w:bCs/>
        </w:rPr>
        <w:tab/>
      </w:r>
      <w:r w:rsidRPr="002B2E3F">
        <w:rPr>
          <w:bCs/>
        </w:rPr>
        <w:tab/>
      </w:r>
      <w:r w:rsidRPr="002B2E3F">
        <w:rPr>
          <w:bCs/>
        </w:rPr>
        <w:tab/>
      </w:r>
      <w:r w:rsidRPr="002B2E3F">
        <w:rPr>
          <w:bCs/>
        </w:rPr>
        <w:tab/>
      </w:r>
      <w:r w:rsidR="00602F7E" w:rsidRPr="00602F7E">
        <w:rPr>
          <w:b/>
          <w:bCs/>
        </w:rPr>
        <w:t>(</w:t>
      </w:r>
      <w:r w:rsidRPr="00602F7E">
        <w:rPr>
          <w:b/>
          <w:bCs/>
        </w:rPr>
        <w:t>Stanzas 1,</w:t>
      </w:r>
      <w:r w:rsidR="00602F7E">
        <w:rPr>
          <w:b/>
          <w:bCs/>
        </w:rPr>
        <w:t xml:space="preserve"> </w:t>
      </w:r>
      <w:r w:rsidRPr="00602F7E">
        <w:rPr>
          <w:b/>
          <w:bCs/>
        </w:rPr>
        <w:t>2,</w:t>
      </w:r>
      <w:r w:rsidR="00602F7E">
        <w:rPr>
          <w:b/>
          <w:bCs/>
        </w:rPr>
        <w:t xml:space="preserve"> </w:t>
      </w:r>
      <w:r w:rsidRPr="00602F7E">
        <w:rPr>
          <w:b/>
          <w:bCs/>
        </w:rPr>
        <w:t>7,</w:t>
      </w:r>
      <w:r w:rsidR="00602F7E">
        <w:rPr>
          <w:b/>
          <w:bCs/>
        </w:rPr>
        <w:t xml:space="preserve"> </w:t>
      </w:r>
      <w:r w:rsidRPr="00602F7E">
        <w:rPr>
          <w:b/>
          <w:bCs/>
        </w:rPr>
        <w:t>8</w:t>
      </w:r>
      <w:r w:rsidR="00602F7E">
        <w:rPr>
          <w:b/>
          <w:bCs/>
        </w:rPr>
        <w:t>)</w:t>
      </w:r>
    </w:p>
    <w:p w14:paraId="451DC93D" w14:textId="7C44A520" w:rsidR="00D80AEC" w:rsidRDefault="009171F4" w:rsidP="00D80AEC">
      <w:pPr>
        <w:rPr>
          <w:b/>
          <w:bCs/>
        </w:rPr>
      </w:pPr>
      <w:r>
        <w:rPr>
          <w:bCs/>
          <w:i/>
        </w:rPr>
        <w:tab/>
      </w:r>
      <w:r>
        <w:rPr>
          <w:bCs/>
          <w:i/>
        </w:rPr>
        <w:tab/>
      </w:r>
      <w:r>
        <w:rPr>
          <w:bCs/>
          <w:i/>
        </w:rPr>
        <w:tab/>
      </w:r>
      <w:r>
        <w:rPr>
          <w:bCs/>
          <w:i/>
        </w:rPr>
        <w:tab/>
        <w:t xml:space="preserve">      </w:t>
      </w:r>
      <w:r>
        <w:rPr>
          <w:b/>
          <w:bCs/>
        </w:rPr>
        <w:t>NSB 88</w:t>
      </w:r>
      <w:r>
        <w:rPr>
          <w:b/>
          <w:bCs/>
        </w:rPr>
        <w:tab/>
      </w:r>
      <w:r w:rsidRPr="009171F4">
        <w:rPr>
          <w:b/>
          <w:bCs/>
          <w:i/>
        </w:rPr>
        <w:t>There is A Redeemer</w:t>
      </w:r>
    </w:p>
    <w:p w14:paraId="707FBA5A" w14:textId="62F06152" w:rsidR="009171F4" w:rsidRDefault="009171F4" w:rsidP="00D80AEC">
      <w:pPr>
        <w:rPr>
          <w:b/>
          <w:bCs/>
        </w:rPr>
      </w:pPr>
      <w:r>
        <w:rPr>
          <w:b/>
          <w:bCs/>
        </w:rPr>
        <w:tab/>
      </w:r>
      <w:r>
        <w:rPr>
          <w:b/>
          <w:bCs/>
        </w:rPr>
        <w:tab/>
      </w:r>
      <w:r>
        <w:rPr>
          <w:b/>
          <w:bCs/>
        </w:rPr>
        <w:tab/>
      </w:r>
      <w:r>
        <w:rPr>
          <w:b/>
          <w:bCs/>
        </w:rPr>
        <w:tab/>
        <w:t xml:space="preserve">    ELW 471</w:t>
      </w:r>
      <w:r>
        <w:rPr>
          <w:b/>
          <w:bCs/>
        </w:rPr>
        <w:tab/>
      </w:r>
      <w:r w:rsidRPr="009171F4">
        <w:rPr>
          <w:b/>
          <w:bCs/>
          <w:i/>
        </w:rPr>
        <w:t>Let Us Break Bread Together</w:t>
      </w:r>
    </w:p>
    <w:p w14:paraId="3AD27CF4" w14:textId="256F4D52" w:rsidR="009171F4" w:rsidRDefault="009171F4" w:rsidP="00D80AEC">
      <w:pPr>
        <w:rPr>
          <w:b/>
          <w:bCs/>
        </w:rPr>
      </w:pPr>
      <w:r>
        <w:rPr>
          <w:b/>
          <w:bCs/>
        </w:rPr>
        <w:tab/>
      </w:r>
      <w:r>
        <w:rPr>
          <w:b/>
          <w:bCs/>
        </w:rPr>
        <w:tab/>
      </w:r>
      <w:r>
        <w:rPr>
          <w:b/>
          <w:bCs/>
        </w:rPr>
        <w:tab/>
      </w:r>
      <w:r>
        <w:rPr>
          <w:b/>
          <w:bCs/>
        </w:rPr>
        <w:tab/>
        <w:t xml:space="preserve">    ELW 457</w:t>
      </w:r>
      <w:r>
        <w:rPr>
          <w:b/>
          <w:bCs/>
        </w:rPr>
        <w:tab/>
      </w:r>
      <w:r w:rsidRPr="009171F4">
        <w:rPr>
          <w:b/>
          <w:bCs/>
          <w:i/>
        </w:rPr>
        <w:t>Waterlife</w:t>
      </w:r>
    </w:p>
    <w:p w14:paraId="39F60DB8" w14:textId="6B87FA96" w:rsidR="009171F4" w:rsidRPr="009171F4" w:rsidRDefault="009171F4" w:rsidP="00D80AEC">
      <w:pPr>
        <w:rPr>
          <w:b/>
          <w:bCs/>
        </w:rPr>
      </w:pPr>
      <w:r>
        <w:rPr>
          <w:b/>
          <w:bCs/>
        </w:rPr>
        <w:tab/>
      </w:r>
      <w:r>
        <w:rPr>
          <w:b/>
          <w:bCs/>
        </w:rPr>
        <w:tab/>
      </w:r>
      <w:r>
        <w:rPr>
          <w:b/>
          <w:bCs/>
        </w:rPr>
        <w:tab/>
      </w:r>
      <w:r>
        <w:rPr>
          <w:b/>
          <w:bCs/>
        </w:rPr>
        <w:tab/>
        <w:t xml:space="preserve">    ELW 439 </w:t>
      </w:r>
      <w:r>
        <w:rPr>
          <w:b/>
          <w:bCs/>
        </w:rPr>
        <w:tab/>
      </w:r>
      <w:r w:rsidRPr="009171F4">
        <w:rPr>
          <w:b/>
          <w:bCs/>
          <w:i/>
        </w:rPr>
        <w:t>Soon &amp; Very Soon</w:t>
      </w:r>
    </w:p>
    <w:p w14:paraId="22BE0327" w14:textId="77777777" w:rsidR="00D80AEC" w:rsidRPr="002B2E3F" w:rsidRDefault="00D80AEC" w:rsidP="00D80AEC">
      <w:pPr>
        <w:rPr>
          <w:bCs/>
          <w:i/>
        </w:rPr>
      </w:pPr>
      <w:r w:rsidRPr="002B2E3F">
        <w:rPr>
          <w:bCs/>
          <w:i/>
        </w:rPr>
        <w:t>As you are able please rise</w:t>
      </w:r>
    </w:p>
    <w:p w14:paraId="6E8BA869" w14:textId="77777777" w:rsidR="00D80AEC" w:rsidRPr="009171F4" w:rsidRDefault="00D80AEC" w:rsidP="00D80AEC">
      <w:pPr>
        <w:rPr>
          <w:bCs/>
          <w:i/>
          <w:sz w:val="16"/>
        </w:rPr>
      </w:pPr>
    </w:p>
    <w:p w14:paraId="7EC8BBA7" w14:textId="77777777" w:rsidR="00D80AEC" w:rsidRPr="002B2E3F" w:rsidRDefault="00D80AEC" w:rsidP="00D80AEC">
      <w:pPr>
        <w:jc w:val="both"/>
        <w:rPr>
          <w:b/>
          <w:bCs/>
        </w:rPr>
      </w:pPr>
      <w:r w:rsidRPr="002B2E3F">
        <w:rPr>
          <w:b/>
          <w:bCs/>
        </w:rPr>
        <w:t>THE POST-COMMUNION BLESSING</w:t>
      </w:r>
    </w:p>
    <w:p w14:paraId="75D3EB14" w14:textId="77777777" w:rsidR="00D80AEC" w:rsidRPr="009171F4" w:rsidRDefault="00D80AEC" w:rsidP="00D80AEC">
      <w:pPr>
        <w:ind w:left="720" w:hanging="720"/>
        <w:jc w:val="both"/>
        <w:rPr>
          <w:b/>
          <w:bCs/>
          <w:sz w:val="12"/>
        </w:rPr>
      </w:pPr>
    </w:p>
    <w:p w14:paraId="5DEE5061" w14:textId="7134CFA8" w:rsidR="00D80AEC" w:rsidRPr="002B2E3F" w:rsidRDefault="00D80AEC" w:rsidP="00D80AEC">
      <w:pPr>
        <w:ind w:left="720" w:hanging="720"/>
        <w:jc w:val="both"/>
        <w:rPr>
          <w:bCs/>
        </w:rPr>
      </w:pPr>
      <w:r w:rsidRPr="002B2E3F">
        <w:rPr>
          <w:bCs/>
        </w:rPr>
        <w:t>P:</w:t>
      </w:r>
      <w:r w:rsidR="009171F4">
        <w:rPr>
          <w:bCs/>
        </w:rPr>
        <w:t xml:space="preserve">  </w:t>
      </w:r>
      <w:r w:rsidRPr="002B2E3F">
        <w:rPr>
          <w:bCs/>
        </w:rPr>
        <w:t>The Body and Blood of our Lord Jesus Christ strengthen you and keep you in His grace.</w:t>
      </w:r>
    </w:p>
    <w:p w14:paraId="1A8E8BA8" w14:textId="77777777" w:rsidR="00D80AEC" w:rsidRPr="009171F4" w:rsidRDefault="00D80AEC" w:rsidP="00D80AEC">
      <w:pPr>
        <w:ind w:left="720" w:hanging="720"/>
        <w:jc w:val="both"/>
        <w:rPr>
          <w:bCs/>
          <w:sz w:val="12"/>
        </w:rPr>
      </w:pPr>
    </w:p>
    <w:p w14:paraId="69906D84" w14:textId="60B93099" w:rsidR="00D80AEC" w:rsidRPr="002B2E3F" w:rsidRDefault="00D80AEC" w:rsidP="00D80AEC">
      <w:pPr>
        <w:ind w:left="720" w:hanging="720"/>
        <w:jc w:val="both"/>
        <w:rPr>
          <w:b/>
          <w:bCs/>
        </w:rPr>
      </w:pPr>
      <w:r w:rsidRPr="002B2E3F">
        <w:rPr>
          <w:b/>
          <w:bCs/>
        </w:rPr>
        <w:t>C:</w:t>
      </w:r>
      <w:r w:rsidR="009171F4">
        <w:rPr>
          <w:b/>
          <w:bCs/>
        </w:rPr>
        <w:t xml:space="preserve">  </w:t>
      </w:r>
      <w:r w:rsidRPr="002B2E3F">
        <w:rPr>
          <w:b/>
          <w:bCs/>
        </w:rPr>
        <w:t>Amen.</w:t>
      </w:r>
    </w:p>
    <w:p w14:paraId="64C657B6" w14:textId="77777777" w:rsidR="00D80AEC" w:rsidRPr="009171F4" w:rsidRDefault="00D80AEC" w:rsidP="00D80AEC">
      <w:pPr>
        <w:ind w:left="720" w:hanging="720"/>
        <w:jc w:val="both"/>
        <w:rPr>
          <w:b/>
          <w:bCs/>
          <w:sz w:val="12"/>
        </w:rPr>
      </w:pPr>
    </w:p>
    <w:p w14:paraId="281FDD80" w14:textId="77777777" w:rsidR="00D80AEC" w:rsidRPr="002B2E3F" w:rsidRDefault="00D80AEC" w:rsidP="00D80AEC">
      <w:pPr>
        <w:ind w:left="720" w:hanging="720"/>
        <w:jc w:val="both"/>
        <w:rPr>
          <w:b/>
          <w:bCs/>
        </w:rPr>
      </w:pPr>
      <w:r w:rsidRPr="002B2E3F">
        <w:rPr>
          <w:b/>
          <w:bCs/>
        </w:rPr>
        <w:t>THE POST-COMMUNION PRAYER</w:t>
      </w:r>
    </w:p>
    <w:p w14:paraId="69813F0E" w14:textId="77777777" w:rsidR="00D80AEC" w:rsidRPr="009171F4" w:rsidRDefault="00D80AEC" w:rsidP="00D80AEC">
      <w:pPr>
        <w:ind w:left="720" w:hanging="720"/>
        <w:jc w:val="both"/>
        <w:rPr>
          <w:b/>
          <w:bCs/>
          <w:sz w:val="12"/>
        </w:rPr>
      </w:pPr>
    </w:p>
    <w:p w14:paraId="15330510" w14:textId="77777777" w:rsidR="009171F4" w:rsidRDefault="00D80AEC" w:rsidP="00D80AEC">
      <w:pPr>
        <w:ind w:left="720" w:hanging="720"/>
        <w:jc w:val="both"/>
        <w:rPr>
          <w:bCs/>
        </w:rPr>
      </w:pPr>
      <w:r w:rsidRPr="002B2E3F">
        <w:rPr>
          <w:bCs/>
        </w:rPr>
        <w:t>A:</w:t>
      </w:r>
      <w:r w:rsidR="009171F4">
        <w:rPr>
          <w:bCs/>
        </w:rPr>
        <w:t xml:space="preserve">  </w:t>
      </w:r>
      <w:r w:rsidRPr="002B2E3F">
        <w:rPr>
          <w:bCs/>
        </w:rPr>
        <w:t xml:space="preserve">Let us pray.  Gracious God, once again You have blessed us with this heavenly Food.  </w:t>
      </w:r>
    </w:p>
    <w:p w14:paraId="3244FDB0" w14:textId="77777777" w:rsidR="009171F4" w:rsidRDefault="009171F4" w:rsidP="00D80AEC">
      <w:pPr>
        <w:ind w:left="720" w:hanging="720"/>
        <w:jc w:val="both"/>
        <w:rPr>
          <w:bCs/>
        </w:rPr>
      </w:pPr>
      <w:r>
        <w:rPr>
          <w:bCs/>
        </w:rPr>
        <w:t xml:space="preserve">      </w:t>
      </w:r>
      <w:r w:rsidR="00D80AEC" w:rsidRPr="002B2E3F">
        <w:rPr>
          <w:bCs/>
        </w:rPr>
        <w:t xml:space="preserve">By our eating and drinking, strengthen us that we may be persistent in faith and hope, </w:t>
      </w:r>
    </w:p>
    <w:p w14:paraId="1E5CE7D6" w14:textId="66EABC25" w:rsidR="00D80AEC" w:rsidRPr="002B2E3F" w:rsidRDefault="009171F4" w:rsidP="00D80AEC">
      <w:pPr>
        <w:ind w:left="720" w:hanging="720"/>
        <w:jc w:val="both"/>
        <w:rPr>
          <w:bCs/>
        </w:rPr>
      </w:pPr>
      <w:r>
        <w:rPr>
          <w:bCs/>
        </w:rPr>
        <w:t xml:space="preserve">      </w:t>
      </w:r>
      <w:r w:rsidR="00D80AEC" w:rsidRPr="002B2E3F">
        <w:rPr>
          <w:bCs/>
        </w:rPr>
        <w:t>and equipped for every good work.  Grant this through Christ our Lord.</w:t>
      </w:r>
    </w:p>
    <w:p w14:paraId="6D36B7DC" w14:textId="77777777" w:rsidR="00D80AEC" w:rsidRPr="002B2E3F" w:rsidRDefault="00D80AEC" w:rsidP="00D80AEC">
      <w:pPr>
        <w:ind w:left="720" w:hanging="720"/>
        <w:jc w:val="both"/>
        <w:rPr>
          <w:bCs/>
        </w:rPr>
      </w:pPr>
    </w:p>
    <w:p w14:paraId="673858D3" w14:textId="0D7106EB" w:rsidR="00D80AEC" w:rsidRPr="002B2E3F" w:rsidRDefault="00D80AEC" w:rsidP="00D80AEC">
      <w:pPr>
        <w:ind w:left="720" w:hanging="720"/>
        <w:jc w:val="both"/>
        <w:rPr>
          <w:b/>
        </w:rPr>
      </w:pPr>
      <w:r w:rsidRPr="002B2E3F">
        <w:rPr>
          <w:b/>
        </w:rPr>
        <w:lastRenderedPageBreak/>
        <w:t>C:</w:t>
      </w:r>
      <w:r w:rsidR="009171F4">
        <w:rPr>
          <w:b/>
        </w:rPr>
        <w:t xml:space="preserve">  </w:t>
      </w:r>
      <w:r w:rsidRPr="002B2E3F">
        <w:rPr>
          <w:b/>
        </w:rPr>
        <w:t>Amen.</w:t>
      </w:r>
    </w:p>
    <w:p w14:paraId="607A6160" w14:textId="01967A3F" w:rsidR="00D80AEC" w:rsidRPr="009171F4" w:rsidRDefault="009171F4" w:rsidP="00D80AEC">
      <w:pPr>
        <w:jc w:val="center"/>
        <w:rPr>
          <w:b/>
          <w:bCs/>
          <w:sz w:val="28"/>
        </w:rPr>
      </w:pPr>
      <w:r w:rsidRPr="009171F4">
        <w:rPr>
          <w:b/>
          <w:bCs/>
          <w:sz w:val="28"/>
        </w:rPr>
        <w:sym w:font="Wingdings" w:char="F058"/>
      </w:r>
      <w:r w:rsidRPr="009171F4">
        <w:rPr>
          <w:b/>
          <w:bCs/>
          <w:sz w:val="28"/>
        </w:rPr>
        <w:t xml:space="preserve"> </w:t>
      </w:r>
      <w:r w:rsidR="00D80AEC" w:rsidRPr="009171F4">
        <w:rPr>
          <w:b/>
          <w:bCs/>
          <w:sz w:val="28"/>
        </w:rPr>
        <w:t xml:space="preserve">SENDING </w:t>
      </w:r>
      <w:r w:rsidRPr="009171F4">
        <w:rPr>
          <w:b/>
          <w:bCs/>
          <w:sz w:val="28"/>
        </w:rPr>
        <w:sym w:font="Wingdings" w:char="F058"/>
      </w:r>
    </w:p>
    <w:p w14:paraId="51F68434" w14:textId="77777777" w:rsidR="00D80AEC" w:rsidRPr="009171F4" w:rsidRDefault="00D80AEC" w:rsidP="00D80AEC">
      <w:pPr>
        <w:jc w:val="both"/>
        <w:rPr>
          <w:b/>
          <w:bCs/>
          <w:sz w:val="16"/>
        </w:rPr>
      </w:pPr>
    </w:p>
    <w:p w14:paraId="793AA10B" w14:textId="77777777" w:rsidR="00D80AEC" w:rsidRPr="002B2E3F" w:rsidRDefault="00D80AEC" w:rsidP="00D80AEC">
      <w:pPr>
        <w:jc w:val="both"/>
        <w:rPr>
          <w:b/>
          <w:bCs/>
        </w:rPr>
      </w:pPr>
      <w:r w:rsidRPr="002B2E3F">
        <w:rPr>
          <w:b/>
          <w:bCs/>
        </w:rPr>
        <w:t>THE BENEDICTION</w:t>
      </w:r>
    </w:p>
    <w:p w14:paraId="59412140" w14:textId="77777777" w:rsidR="00D80AEC" w:rsidRPr="009171F4" w:rsidRDefault="00D80AEC" w:rsidP="00D80AEC">
      <w:pPr>
        <w:ind w:left="720" w:hanging="720"/>
        <w:jc w:val="both"/>
        <w:rPr>
          <w:b/>
          <w:bCs/>
          <w:sz w:val="16"/>
        </w:rPr>
      </w:pPr>
    </w:p>
    <w:p w14:paraId="32A570A3" w14:textId="59775671" w:rsidR="00D80AEC" w:rsidRPr="002B2E3F" w:rsidRDefault="00D80AEC" w:rsidP="00D80AEC">
      <w:pPr>
        <w:ind w:left="720" w:hanging="720"/>
        <w:jc w:val="both"/>
        <w:rPr>
          <w:bCs/>
        </w:rPr>
      </w:pPr>
      <w:r w:rsidRPr="002B2E3F">
        <w:rPr>
          <w:bCs/>
        </w:rPr>
        <w:t>P:</w:t>
      </w:r>
      <w:r w:rsidR="009171F4">
        <w:rPr>
          <w:bCs/>
        </w:rPr>
        <w:t xml:space="preserve">  </w:t>
      </w:r>
      <w:r w:rsidRPr="002B2E3F">
        <w:rPr>
          <w:bCs/>
        </w:rPr>
        <w:t xml:space="preserve">Almighty God:  Father, Son, </w:t>
      </w:r>
      <w:r w:rsidR="009171F4" w:rsidRPr="009171F4">
        <w:rPr>
          <w:b/>
          <w:bCs/>
        </w:rPr>
        <w:sym w:font="Wingdings" w:char="F058"/>
      </w:r>
      <w:r w:rsidR="009171F4">
        <w:rPr>
          <w:b/>
          <w:bCs/>
        </w:rPr>
        <w:t xml:space="preserve"> </w:t>
      </w:r>
      <w:r w:rsidRPr="002B2E3F">
        <w:rPr>
          <w:bCs/>
        </w:rPr>
        <w:t>and Holy Spirit bless you now and forever.</w:t>
      </w:r>
    </w:p>
    <w:p w14:paraId="0FDEF5A2" w14:textId="77777777" w:rsidR="00D80AEC" w:rsidRPr="009171F4" w:rsidRDefault="00D80AEC" w:rsidP="00D80AEC">
      <w:pPr>
        <w:ind w:left="720" w:hanging="720"/>
        <w:jc w:val="both"/>
        <w:rPr>
          <w:bCs/>
          <w:sz w:val="16"/>
        </w:rPr>
      </w:pPr>
    </w:p>
    <w:p w14:paraId="77820836" w14:textId="46296124" w:rsidR="00D80AEC" w:rsidRPr="002B2E3F" w:rsidRDefault="00D80AEC" w:rsidP="00D80AEC">
      <w:pPr>
        <w:ind w:left="720" w:hanging="720"/>
        <w:jc w:val="both"/>
        <w:rPr>
          <w:b/>
          <w:bCs/>
        </w:rPr>
      </w:pPr>
      <w:r w:rsidRPr="002B2E3F">
        <w:rPr>
          <w:b/>
          <w:bCs/>
        </w:rPr>
        <w:t>C:</w:t>
      </w:r>
      <w:r w:rsidR="009171F4">
        <w:rPr>
          <w:b/>
          <w:bCs/>
        </w:rPr>
        <w:t xml:space="preserve">  </w:t>
      </w:r>
      <w:r w:rsidRPr="002B2E3F">
        <w:rPr>
          <w:b/>
          <w:bCs/>
        </w:rPr>
        <w:t>Amen.</w:t>
      </w:r>
    </w:p>
    <w:p w14:paraId="528200F1" w14:textId="77777777" w:rsidR="00D80AEC" w:rsidRPr="002B2E3F" w:rsidRDefault="00D80AEC" w:rsidP="00D80AEC">
      <w:pPr>
        <w:ind w:left="720" w:hanging="720"/>
        <w:jc w:val="both"/>
        <w:rPr>
          <w:b/>
          <w:bCs/>
        </w:rPr>
      </w:pPr>
    </w:p>
    <w:p w14:paraId="606B0B2B" w14:textId="12C50274" w:rsidR="00D80AEC" w:rsidRPr="002B2E3F" w:rsidRDefault="00D80AEC" w:rsidP="00D80AEC">
      <w:pPr>
        <w:ind w:left="720" w:hanging="720"/>
        <w:jc w:val="both"/>
        <w:rPr>
          <w:i/>
          <w:iCs/>
        </w:rPr>
      </w:pPr>
      <w:r w:rsidRPr="002B2E3F">
        <w:rPr>
          <w:b/>
          <w:bCs/>
        </w:rPr>
        <w:t xml:space="preserve">THE SENDING HYMN 867 </w:t>
      </w:r>
      <w:r w:rsidR="009171F4">
        <w:rPr>
          <w:b/>
          <w:bCs/>
        </w:rPr>
        <w:tab/>
      </w:r>
      <w:r w:rsidR="009171F4">
        <w:rPr>
          <w:b/>
          <w:bCs/>
        </w:rPr>
        <w:tab/>
      </w:r>
      <w:r w:rsidR="009171F4">
        <w:rPr>
          <w:b/>
          <w:bCs/>
        </w:rPr>
        <w:tab/>
      </w:r>
      <w:r w:rsidR="009171F4">
        <w:rPr>
          <w:b/>
          <w:bCs/>
        </w:rPr>
        <w:tab/>
      </w:r>
      <w:r w:rsidR="009171F4">
        <w:rPr>
          <w:b/>
          <w:bCs/>
        </w:rPr>
        <w:tab/>
        <w:t xml:space="preserve"> </w:t>
      </w:r>
      <w:r w:rsidRPr="009171F4">
        <w:rPr>
          <w:b/>
          <w:i/>
          <w:iCs/>
        </w:rPr>
        <w:t>In Thee is Gladness</w:t>
      </w:r>
    </w:p>
    <w:p w14:paraId="059866DD" w14:textId="77777777" w:rsidR="00D80AEC" w:rsidRPr="009171F4" w:rsidRDefault="00D80AEC" w:rsidP="00D80AEC">
      <w:pPr>
        <w:ind w:left="720" w:hanging="720"/>
        <w:jc w:val="both"/>
        <w:rPr>
          <w:b/>
          <w:bCs/>
          <w:sz w:val="16"/>
        </w:rPr>
      </w:pPr>
    </w:p>
    <w:p w14:paraId="42AED186" w14:textId="77777777" w:rsidR="00D80AEC" w:rsidRPr="002B2E3F" w:rsidRDefault="00D80AEC" w:rsidP="00D80AEC">
      <w:pPr>
        <w:jc w:val="both"/>
        <w:rPr>
          <w:b/>
          <w:bCs/>
        </w:rPr>
      </w:pPr>
      <w:r w:rsidRPr="002B2E3F">
        <w:rPr>
          <w:b/>
          <w:bCs/>
        </w:rPr>
        <w:t>THE DISMISSAL</w:t>
      </w:r>
    </w:p>
    <w:p w14:paraId="47A8E615" w14:textId="77777777" w:rsidR="00D80AEC" w:rsidRPr="009171F4" w:rsidRDefault="00D80AEC" w:rsidP="00D80AEC">
      <w:pPr>
        <w:ind w:left="720" w:hanging="720"/>
        <w:jc w:val="both"/>
        <w:rPr>
          <w:b/>
          <w:bCs/>
          <w:sz w:val="16"/>
        </w:rPr>
      </w:pPr>
    </w:p>
    <w:p w14:paraId="358F9CC1" w14:textId="5F590E64" w:rsidR="00D80AEC" w:rsidRPr="002B2E3F" w:rsidRDefault="00D80AEC" w:rsidP="00D80AEC">
      <w:pPr>
        <w:ind w:left="720" w:hanging="720"/>
        <w:jc w:val="both"/>
        <w:rPr>
          <w:bCs/>
        </w:rPr>
      </w:pPr>
      <w:r w:rsidRPr="002B2E3F">
        <w:rPr>
          <w:bCs/>
        </w:rPr>
        <w:t>A:</w:t>
      </w:r>
      <w:r w:rsidR="009171F4">
        <w:rPr>
          <w:bCs/>
        </w:rPr>
        <w:t xml:space="preserve">  </w:t>
      </w:r>
      <w:r w:rsidRPr="002B2E3F">
        <w:rPr>
          <w:bCs/>
        </w:rPr>
        <w:t>Go in peace.  Remember the poor.</w:t>
      </w:r>
    </w:p>
    <w:p w14:paraId="617D6BE2" w14:textId="77777777" w:rsidR="00D80AEC" w:rsidRPr="009171F4" w:rsidRDefault="00D80AEC" w:rsidP="00D80AEC">
      <w:pPr>
        <w:ind w:left="720" w:hanging="720"/>
        <w:jc w:val="both"/>
        <w:rPr>
          <w:bCs/>
          <w:sz w:val="16"/>
        </w:rPr>
      </w:pPr>
    </w:p>
    <w:p w14:paraId="23A099CA" w14:textId="12CD6706" w:rsidR="00D80AEC" w:rsidRPr="002B2E3F" w:rsidRDefault="00D80AEC" w:rsidP="00D80AEC">
      <w:pPr>
        <w:ind w:left="720" w:hanging="720"/>
        <w:jc w:val="both"/>
        <w:rPr>
          <w:b/>
          <w:bCs/>
        </w:rPr>
      </w:pPr>
      <w:r w:rsidRPr="002B2E3F">
        <w:rPr>
          <w:b/>
          <w:bCs/>
        </w:rPr>
        <w:t>C:</w:t>
      </w:r>
      <w:r w:rsidR="009171F4">
        <w:rPr>
          <w:b/>
          <w:bCs/>
        </w:rPr>
        <w:t xml:space="preserve">  </w:t>
      </w:r>
      <w:r w:rsidRPr="002B2E3F">
        <w:rPr>
          <w:b/>
          <w:bCs/>
        </w:rPr>
        <w:t>Thanks be to God!</w:t>
      </w:r>
    </w:p>
    <w:p w14:paraId="6338A84E" w14:textId="77777777" w:rsidR="00D80AEC" w:rsidRPr="009171F4" w:rsidRDefault="00D80AEC" w:rsidP="00D80AEC">
      <w:pPr>
        <w:ind w:left="720" w:hanging="720"/>
        <w:jc w:val="both"/>
        <w:rPr>
          <w:b/>
          <w:bCs/>
          <w:sz w:val="16"/>
        </w:rPr>
      </w:pPr>
    </w:p>
    <w:p w14:paraId="0F9DB4F2" w14:textId="77777777" w:rsidR="00D80AEC" w:rsidRPr="002B2E3F" w:rsidRDefault="00D80AEC" w:rsidP="00D80AEC">
      <w:pPr>
        <w:ind w:left="720" w:hanging="720"/>
        <w:jc w:val="both"/>
        <w:rPr>
          <w:b/>
          <w:bCs/>
        </w:rPr>
      </w:pPr>
      <w:r w:rsidRPr="002B2E3F">
        <w:rPr>
          <w:b/>
          <w:bCs/>
        </w:rPr>
        <w:t>POSTLUDE</w:t>
      </w:r>
    </w:p>
    <w:p w14:paraId="30335E03" w14:textId="77777777" w:rsidR="00D80AEC" w:rsidRPr="002B2E3F" w:rsidRDefault="00D80AEC" w:rsidP="00D80AEC">
      <w:pPr>
        <w:ind w:left="720" w:hanging="720"/>
        <w:jc w:val="both"/>
        <w:rPr>
          <w:b/>
          <w:bCs/>
        </w:rPr>
      </w:pPr>
    </w:p>
    <w:p w14:paraId="4FDC9C90" w14:textId="7D9D76BC" w:rsidR="00D80AEC" w:rsidRPr="002B2E3F" w:rsidRDefault="009171F4" w:rsidP="00D80AEC">
      <w:pPr>
        <w:ind w:left="720" w:hanging="720"/>
        <w:jc w:val="center"/>
        <w:rPr>
          <w:b/>
          <w:bCs/>
        </w:rPr>
      </w:pPr>
      <w:r>
        <w:rPr>
          <w:b/>
          <w:bCs/>
        </w:rPr>
        <w:sym w:font="Wingdings" w:char="F058"/>
      </w:r>
      <w:r>
        <w:rPr>
          <w:b/>
          <w:bCs/>
        </w:rPr>
        <w:t xml:space="preserve"> </w:t>
      </w:r>
      <w:r w:rsidR="00D80AEC" w:rsidRPr="002B2E3F">
        <w:rPr>
          <w:b/>
          <w:bCs/>
        </w:rPr>
        <w:t xml:space="preserve">To God Alone Be Glory </w:t>
      </w:r>
      <w:r>
        <w:rPr>
          <w:b/>
          <w:bCs/>
        </w:rPr>
        <w:sym w:font="Wingdings" w:char="F058"/>
      </w:r>
    </w:p>
    <w:p w14:paraId="5D6F1BA6" w14:textId="77777777" w:rsidR="00D80AEC" w:rsidRDefault="00D80AEC" w:rsidP="00D80AEC">
      <w:pPr>
        <w:ind w:left="720" w:hanging="720"/>
        <w:jc w:val="center"/>
        <w:rPr>
          <w:b/>
          <w:bCs/>
        </w:rPr>
      </w:pPr>
    </w:p>
    <w:p w14:paraId="3B9E328F" w14:textId="77777777" w:rsidR="009171F4" w:rsidRDefault="009171F4" w:rsidP="00D80AEC">
      <w:pPr>
        <w:ind w:left="720" w:hanging="720"/>
        <w:jc w:val="center"/>
        <w:rPr>
          <w:b/>
          <w:bCs/>
        </w:rPr>
      </w:pPr>
    </w:p>
    <w:p w14:paraId="3F06646A" w14:textId="77777777" w:rsidR="009171F4" w:rsidRDefault="009171F4" w:rsidP="00D80AEC">
      <w:pPr>
        <w:ind w:left="720" w:hanging="720"/>
        <w:jc w:val="center"/>
        <w:rPr>
          <w:b/>
          <w:bCs/>
        </w:rPr>
      </w:pPr>
    </w:p>
    <w:p w14:paraId="73470B2D" w14:textId="77777777" w:rsidR="009171F4" w:rsidRDefault="009171F4" w:rsidP="00D80AEC">
      <w:pPr>
        <w:ind w:left="720" w:hanging="720"/>
        <w:jc w:val="center"/>
        <w:rPr>
          <w:b/>
          <w:bCs/>
        </w:rPr>
      </w:pPr>
    </w:p>
    <w:p w14:paraId="0784A0EE" w14:textId="77777777" w:rsidR="009171F4" w:rsidRDefault="009171F4" w:rsidP="00D80AEC">
      <w:pPr>
        <w:ind w:left="720" w:hanging="720"/>
        <w:jc w:val="center"/>
        <w:rPr>
          <w:b/>
          <w:bCs/>
        </w:rPr>
      </w:pPr>
    </w:p>
    <w:p w14:paraId="061E8D60" w14:textId="77777777" w:rsidR="009171F4" w:rsidRDefault="009171F4" w:rsidP="00D80AEC">
      <w:pPr>
        <w:ind w:left="720" w:hanging="720"/>
        <w:jc w:val="center"/>
        <w:rPr>
          <w:b/>
          <w:bCs/>
        </w:rPr>
      </w:pPr>
    </w:p>
    <w:p w14:paraId="5D225737" w14:textId="77777777" w:rsidR="009171F4" w:rsidRDefault="009171F4" w:rsidP="00D80AEC">
      <w:pPr>
        <w:ind w:left="720" w:hanging="720"/>
        <w:jc w:val="center"/>
        <w:rPr>
          <w:b/>
          <w:bCs/>
        </w:rPr>
      </w:pPr>
    </w:p>
    <w:p w14:paraId="0978D3CB" w14:textId="77777777" w:rsidR="009171F4" w:rsidRDefault="009171F4" w:rsidP="00D80AEC">
      <w:pPr>
        <w:ind w:left="720" w:hanging="720"/>
        <w:jc w:val="center"/>
        <w:rPr>
          <w:b/>
          <w:bCs/>
        </w:rPr>
      </w:pPr>
    </w:p>
    <w:p w14:paraId="7B61BB0E" w14:textId="77777777" w:rsidR="009171F4" w:rsidRDefault="009171F4" w:rsidP="00D80AEC">
      <w:pPr>
        <w:ind w:left="720" w:hanging="720"/>
        <w:jc w:val="center"/>
        <w:rPr>
          <w:b/>
          <w:bCs/>
        </w:rPr>
      </w:pPr>
    </w:p>
    <w:p w14:paraId="6F51FDA5" w14:textId="77777777" w:rsidR="009171F4" w:rsidRDefault="009171F4" w:rsidP="00D80AEC">
      <w:pPr>
        <w:ind w:left="720" w:hanging="720"/>
        <w:jc w:val="center"/>
        <w:rPr>
          <w:b/>
          <w:bCs/>
        </w:rPr>
      </w:pPr>
    </w:p>
    <w:p w14:paraId="377CA2FF" w14:textId="77777777" w:rsidR="009171F4" w:rsidRDefault="009171F4" w:rsidP="00D80AEC">
      <w:pPr>
        <w:ind w:left="720" w:hanging="720"/>
        <w:jc w:val="center"/>
        <w:rPr>
          <w:b/>
          <w:bCs/>
        </w:rPr>
      </w:pPr>
    </w:p>
    <w:p w14:paraId="4385D472" w14:textId="77777777" w:rsidR="009171F4" w:rsidRDefault="009171F4" w:rsidP="00D80AEC">
      <w:pPr>
        <w:ind w:left="720" w:hanging="720"/>
        <w:jc w:val="center"/>
        <w:rPr>
          <w:b/>
          <w:bCs/>
        </w:rPr>
      </w:pPr>
    </w:p>
    <w:p w14:paraId="00340205" w14:textId="77777777" w:rsidR="009171F4" w:rsidRDefault="009171F4" w:rsidP="00D80AEC">
      <w:pPr>
        <w:ind w:left="720" w:hanging="720"/>
        <w:jc w:val="center"/>
        <w:rPr>
          <w:b/>
          <w:bCs/>
        </w:rPr>
      </w:pPr>
    </w:p>
    <w:p w14:paraId="663E1CCE" w14:textId="77777777" w:rsidR="009171F4" w:rsidRDefault="009171F4" w:rsidP="00D80AEC">
      <w:pPr>
        <w:ind w:left="720" w:hanging="720"/>
        <w:jc w:val="center"/>
        <w:rPr>
          <w:b/>
          <w:bCs/>
        </w:rPr>
      </w:pPr>
    </w:p>
    <w:p w14:paraId="77E4045E" w14:textId="77777777" w:rsidR="009171F4" w:rsidRDefault="009171F4" w:rsidP="00D80AEC">
      <w:pPr>
        <w:ind w:left="720" w:hanging="720"/>
        <w:jc w:val="center"/>
        <w:rPr>
          <w:b/>
          <w:bCs/>
        </w:rPr>
      </w:pPr>
    </w:p>
    <w:p w14:paraId="01888A34" w14:textId="77777777" w:rsidR="009171F4" w:rsidRDefault="009171F4" w:rsidP="00D80AEC">
      <w:pPr>
        <w:ind w:left="720" w:hanging="720"/>
        <w:jc w:val="center"/>
        <w:rPr>
          <w:b/>
          <w:bCs/>
        </w:rPr>
      </w:pPr>
    </w:p>
    <w:p w14:paraId="6E2AB0B3" w14:textId="77777777" w:rsidR="009171F4" w:rsidRDefault="009171F4" w:rsidP="00D80AEC">
      <w:pPr>
        <w:ind w:left="720" w:hanging="720"/>
        <w:jc w:val="center"/>
        <w:rPr>
          <w:b/>
          <w:bCs/>
        </w:rPr>
      </w:pPr>
    </w:p>
    <w:p w14:paraId="76C9ABA0" w14:textId="77777777" w:rsidR="009171F4" w:rsidRPr="002B2E3F" w:rsidRDefault="009171F4" w:rsidP="00D80AEC">
      <w:pPr>
        <w:ind w:left="720" w:hanging="720"/>
        <w:jc w:val="center"/>
        <w:rPr>
          <w:b/>
          <w:bCs/>
        </w:rPr>
      </w:pPr>
    </w:p>
    <w:p w14:paraId="1CE10961" w14:textId="77777777" w:rsidR="009171F4" w:rsidRDefault="00D80AEC" w:rsidP="00D80AEC">
      <w:pPr>
        <w:rPr>
          <w:iCs/>
        </w:rPr>
      </w:pPr>
      <w:r w:rsidRPr="002B2E3F">
        <w:rPr>
          <w:lang w:val="en-CA"/>
        </w:rPr>
        <w:fldChar w:fldCharType="begin"/>
      </w:r>
      <w:r w:rsidRPr="002B2E3F">
        <w:rPr>
          <w:lang w:val="en-CA"/>
        </w:rPr>
        <w:instrText xml:space="preserve"> SEQ CHAPTER \h \r 1</w:instrText>
      </w:r>
      <w:r w:rsidRPr="002B2E3F">
        <w:rPr>
          <w:lang w:val="en-CA"/>
        </w:rPr>
        <w:fldChar w:fldCharType="end"/>
      </w:r>
      <w:r w:rsidRPr="002B2E3F">
        <w:t>The Meditation is from</w:t>
      </w:r>
      <w:r w:rsidRPr="002B2E3F">
        <w:rPr>
          <w:i/>
          <w:iCs/>
        </w:rPr>
        <w:t xml:space="preserve"> </w:t>
      </w:r>
      <w:r w:rsidRPr="002B2E3F">
        <w:rPr>
          <w:iCs/>
        </w:rPr>
        <w:t xml:space="preserve">Ruth Caspar, OP.  </w:t>
      </w:r>
      <w:r w:rsidRPr="002B2E3F">
        <w:rPr>
          <w:i/>
          <w:iCs/>
        </w:rPr>
        <w:t xml:space="preserve">Homilies for the Christian People.  </w:t>
      </w:r>
      <w:r w:rsidRPr="002B2E3F">
        <w:rPr>
          <w:iCs/>
        </w:rPr>
        <w:t xml:space="preserve">Quoted in </w:t>
      </w:r>
    </w:p>
    <w:p w14:paraId="1BF82650" w14:textId="6BDAD108" w:rsidR="00D80AEC" w:rsidRPr="002B2E3F" w:rsidRDefault="009171F4" w:rsidP="00D80AEC">
      <w:pPr>
        <w:rPr>
          <w:iCs/>
        </w:rPr>
      </w:pPr>
      <w:r>
        <w:rPr>
          <w:iCs/>
        </w:rPr>
        <w:tab/>
      </w:r>
      <w:r w:rsidR="00D80AEC" w:rsidRPr="002B2E3F">
        <w:rPr>
          <w:i/>
          <w:iCs/>
        </w:rPr>
        <w:t xml:space="preserve">Sundays and Seasons Online.  </w:t>
      </w:r>
      <w:r w:rsidR="00D80AEC" w:rsidRPr="002B2E3F">
        <w:rPr>
          <w:iCs/>
        </w:rPr>
        <w:t>Copyright 2013 Augsburg Fortress.</w:t>
      </w:r>
    </w:p>
    <w:p w14:paraId="19E27A6B" w14:textId="77777777" w:rsidR="00D80AEC" w:rsidRPr="002B2E3F" w:rsidRDefault="00D80AEC" w:rsidP="00D80AEC">
      <w:pPr>
        <w:rPr>
          <w:iCs/>
        </w:rPr>
      </w:pPr>
    </w:p>
    <w:p w14:paraId="44921F19" w14:textId="77777777" w:rsidR="009171F4" w:rsidRDefault="00D80AEC" w:rsidP="00D80AEC">
      <w:pPr>
        <w:jc w:val="both"/>
        <w:rPr>
          <w:iCs/>
        </w:rPr>
      </w:pPr>
      <w:r w:rsidRPr="002B2E3F">
        <w:rPr>
          <w:iCs/>
        </w:rPr>
        <w:t xml:space="preserve">The Prayers are adapted from </w:t>
      </w:r>
      <w:r w:rsidRPr="002B2E3F">
        <w:rPr>
          <w:i/>
          <w:iCs/>
        </w:rPr>
        <w:t xml:space="preserve">Sundays and Seasons.  </w:t>
      </w:r>
      <w:r w:rsidRPr="002B2E3F">
        <w:rPr>
          <w:iCs/>
        </w:rPr>
        <w:t>Copyright 2013 Augsburg Fortress.,</w:t>
      </w:r>
    </w:p>
    <w:p w14:paraId="58CE4924" w14:textId="240C43B5" w:rsidR="00D80AEC" w:rsidRPr="002B2E3F" w:rsidRDefault="00D80AEC" w:rsidP="009171F4">
      <w:pPr>
        <w:ind w:left="720"/>
        <w:jc w:val="both"/>
        <w:rPr>
          <w:iCs/>
        </w:rPr>
      </w:pPr>
      <w:r w:rsidRPr="002B2E3F">
        <w:rPr>
          <w:iCs/>
        </w:rPr>
        <w:t xml:space="preserve">and </w:t>
      </w:r>
      <w:r w:rsidRPr="002B2E3F">
        <w:rPr>
          <w:i/>
          <w:iCs/>
        </w:rPr>
        <w:t xml:space="preserve">Intercessions for the Christian People.  </w:t>
      </w:r>
      <w:r w:rsidRPr="002B2E3F">
        <w:rPr>
          <w:iCs/>
        </w:rPr>
        <w:t>Gail Ramshaw, ed.  (New York:  Pueblo Publishing Company, 1988) 201</w:t>
      </w:r>
    </w:p>
    <w:p w14:paraId="7CD8DE10" w14:textId="77777777" w:rsidR="00D80AEC" w:rsidRPr="002B2E3F" w:rsidRDefault="00D80AEC" w:rsidP="00D80AEC">
      <w:pPr>
        <w:jc w:val="both"/>
        <w:rPr>
          <w:iCs/>
        </w:rPr>
      </w:pPr>
    </w:p>
    <w:p w14:paraId="058E3566" w14:textId="77777777" w:rsidR="009171F4" w:rsidRDefault="00D80AEC" w:rsidP="00D80AEC">
      <w:pPr>
        <w:ind w:left="-288" w:firstLine="288"/>
      </w:pPr>
      <w:r w:rsidRPr="002B2E3F">
        <w:t xml:space="preserve">The Eucharistic Prayer is adapted from </w:t>
      </w:r>
      <w:r w:rsidRPr="002B2E3F">
        <w:rPr>
          <w:i/>
        </w:rPr>
        <w:t xml:space="preserve">Eucharistic Prayers.  </w:t>
      </w:r>
      <w:r w:rsidRPr="002B2E3F">
        <w:t xml:space="preserve">Samuel Wells and Abigail </w:t>
      </w:r>
    </w:p>
    <w:p w14:paraId="7DFE3B4C" w14:textId="24DFDFEC" w:rsidR="00D80AEC" w:rsidRPr="002B2E3F" w:rsidRDefault="009171F4" w:rsidP="00D80AEC">
      <w:pPr>
        <w:ind w:left="-288" w:firstLine="288"/>
      </w:pPr>
      <w:r>
        <w:tab/>
      </w:r>
      <w:r w:rsidR="00D80AEC" w:rsidRPr="002B2E3F">
        <w:t>Kocher. (Grand Rapids:  Eerdmann’s Publishing Company, 2016) 322-323.</w:t>
      </w:r>
    </w:p>
    <w:p w14:paraId="1D35DDD4" w14:textId="77777777" w:rsidR="00D80AEC" w:rsidRPr="002B2E3F" w:rsidRDefault="00D80AEC" w:rsidP="00D80AEC">
      <w:pPr>
        <w:ind w:left="-288" w:firstLine="288"/>
        <w:jc w:val="both"/>
      </w:pPr>
    </w:p>
    <w:p w14:paraId="368BD460" w14:textId="77777777" w:rsidR="00D80AEC" w:rsidRPr="002B2E3F" w:rsidRDefault="00D80AEC" w:rsidP="00D80AEC">
      <w:pPr>
        <w:widowControl w:val="0"/>
        <w:rPr>
          <w:b/>
        </w:rPr>
      </w:pPr>
    </w:p>
    <w:p w14:paraId="2DAA822C" w14:textId="77777777" w:rsidR="009171F4" w:rsidRDefault="009171F4" w:rsidP="009171F4">
      <w:pPr>
        <w:keepLines/>
        <w:jc w:val="center"/>
        <w:rPr>
          <w:b/>
          <w:bCs/>
        </w:rPr>
      </w:pPr>
      <w:r>
        <w:rPr>
          <w:b/>
          <w:bCs/>
        </w:rPr>
        <w:lastRenderedPageBreak/>
        <w:t>ANNOUNCEMENTS</w:t>
      </w:r>
    </w:p>
    <w:p w14:paraId="787C26E1" w14:textId="77777777" w:rsidR="009171F4" w:rsidRDefault="009171F4" w:rsidP="009171F4">
      <w:pPr>
        <w:keepLines/>
        <w:jc w:val="center"/>
        <w:rPr>
          <w:rFonts w:eastAsia="Times New Roman"/>
          <w:b/>
          <w:bCs/>
        </w:rPr>
      </w:pPr>
    </w:p>
    <w:p w14:paraId="0150AD1A" w14:textId="77777777" w:rsidR="009171F4" w:rsidRDefault="009171F4" w:rsidP="009171F4">
      <w:pPr>
        <w:keepLines/>
      </w:pPr>
      <w:r>
        <w:rPr>
          <w:b/>
          <w:bCs/>
        </w:rPr>
        <w:t xml:space="preserve">Please remember to mail your offering to the Church Office </w:t>
      </w:r>
      <w:r>
        <w:rPr>
          <w:bCs/>
        </w:rPr>
        <w:t>at 818 Franklin Street, Michigan City, IN  46360</w:t>
      </w:r>
      <w:r>
        <w:rPr>
          <w:b/>
          <w:bCs/>
        </w:rPr>
        <w:t xml:space="preserve">.  </w:t>
      </w:r>
      <w:r>
        <w:t>Another alternative is to give on-line through Tithe.ly.  Please see your closure letter for information on how to set up a Tithe.ly account.</w:t>
      </w:r>
    </w:p>
    <w:p w14:paraId="4DEC7A2D" w14:textId="77777777" w:rsidR="009171F4" w:rsidRDefault="009171F4" w:rsidP="009171F4">
      <w:pPr>
        <w:keepLines/>
      </w:pPr>
    </w:p>
    <w:p w14:paraId="0F0D6D21" w14:textId="77777777" w:rsidR="009171F4" w:rsidRDefault="009171F4" w:rsidP="009171F4">
      <w:pPr>
        <w:keepLines/>
      </w:pPr>
      <w:r>
        <w:rPr>
          <w:b/>
          <w:bCs/>
        </w:rPr>
        <w:t xml:space="preserve">St. Paul Members are reminded to have </w:t>
      </w:r>
      <w:r>
        <w:t>a loved one contact the office if you are hospitalized. Many times, the Pastor doesn’t know someone is in the hospital. If you call and leave a message, please tell us at which hospital the patient is located.</w:t>
      </w:r>
    </w:p>
    <w:p w14:paraId="0417F4AE" w14:textId="77777777" w:rsidR="009171F4" w:rsidRDefault="009171F4" w:rsidP="009171F4">
      <w:pPr>
        <w:keepLines/>
      </w:pPr>
    </w:p>
    <w:p w14:paraId="112044B0" w14:textId="77777777" w:rsidR="009171F4" w:rsidRDefault="009171F4" w:rsidP="009171F4">
      <w:pPr>
        <w:keepLines/>
        <w:rPr>
          <w:b/>
          <w:bCs/>
        </w:rPr>
      </w:pPr>
      <w:r>
        <w:rPr>
          <w:b/>
          <w:bCs/>
        </w:rPr>
        <w:t>BIRTHDAYS: Jeff Timmrick (11/11)</w:t>
      </w:r>
    </w:p>
    <w:p w14:paraId="26127301" w14:textId="77777777" w:rsidR="009171F4" w:rsidRDefault="009171F4" w:rsidP="009171F4">
      <w:pPr>
        <w:keepLines/>
        <w:rPr>
          <w:b/>
          <w:bCs/>
        </w:rPr>
      </w:pPr>
    </w:p>
    <w:p w14:paraId="1DF7CDAC" w14:textId="77777777" w:rsidR="009171F4" w:rsidRDefault="009171F4" w:rsidP="009171F4">
      <w:pPr>
        <w:keepLines/>
        <w:rPr>
          <w:bCs/>
        </w:rPr>
      </w:pPr>
      <w:r>
        <w:rPr>
          <w:b/>
          <w:bCs/>
        </w:rPr>
        <w:t xml:space="preserve">PRAYER CONCERNS:  </w:t>
      </w:r>
      <w:r>
        <w:t xml:space="preserve">Barry Anderson; John Bennitt; Sarah McNabb; Debbie Martin; </w:t>
      </w:r>
      <w:r>
        <w:rPr>
          <w:bCs/>
        </w:rPr>
        <w:t>Mark Tannehill; Kathy Stein; Jan Paholski; Laura Dovey; Grace Romine; Bill Hazelgrove; Al Levenhagen; Carl Wipperman; Major Payne and Carol Hazelgrove.</w:t>
      </w:r>
    </w:p>
    <w:p w14:paraId="469A0462" w14:textId="77777777" w:rsidR="009171F4" w:rsidRDefault="009171F4" w:rsidP="009171F4">
      <w:pPr>
        <w:keepLines/>
        <w:rPr>
          <w:bCs/>
        </w:rPr>
      </w:pPr>
      <w:r>
        <w:rPr>
          <w:bCs/>
        </w:rPr>
        <w:t> </w:t>
      </w:r>
    </w:p>
    <w:p w14:paraId="1DA6EAF9" w14:textId="77777777" w:rsidR="009171F4" w:rsidRDefault="009171F4" w:rsidP="009171F4">
      <w:pPr>
        <w:keepLines/>
        <w:rPr>
          <w:color w:val="030000"/>
        </w:rPr>
      </w:pPr>
      <w:r>
        <w:rPr>
          <w:b/>
          <w:bCs/>
        </w:rPr>
        <w:t xml:space="preserve">OFFICE HOURS:  </w:t>
      </w:r>
      <w:r>
        <w:rPr>
          <w:color w:val="030000"/>
        </w:rPr>
        <w:t>Libby will be in the office on Mondays, Wednesdays,                                   and Fridays; volunteers will cover Tuesdays and Thursdays. </w:t>
      </w:r>
    </w:p>
    <w:p w14:paraId="279119A4" w14:textId="77777777" w:rsidR="009171F4" w:rsidRDefault="009171F4" w:rsidP="009171F4">
      <w:pPr>
        <w:keepLines/>
        <w:rPr>
          <w:color w:val="030000"/>
          <w:sz w:val="16"/>
          <w:szCs w:val="16"/>
        </w:rPr>
      </w:pPr>
      <w:r>
        <w:rPr>
          <w:color w:val="030000"/>
          <w:sz w:val="16"/>
          <w:szCs w:val="16"/>
        </w:rPr>
        <w:t> </w:t>
      </w:r>
    </w:p>
    <w:p w14:paraId="0491717D" w14:textId="77777777" w:rsidR="009171F4" w:rsidRDefault="009171F4" w:rsidP="009171F4">
      <w:pPr>
        <w:keepLines/>
        <w:rPr>
          <w:color w:val="030000"/>
        </w:rPr>
      </w:pPr>
      <w:r>
        <w:rPr>
          <w:color w:val="030000"/>
        </w:rPr>
        <w:t> </w:t>
      </w:r>
      <w:r>
        <w:rPr>
          <w:color w:val="030000"/>
        </w:rPr>
        <w:tab/>
      </w:r>
      <w:r>
        <w:rPr>
          <w:color w:val="030000"/>
        </w:rPr>
        <w:tab/>
        <w:t xml:space="preserve">          Monday &amp; Wednesday       8:00 a.m. – 5 p.m.</w:t>
      </w:r>
    </w:p>
    <w:p w14:paraId="5ABB71C5" w14:textId="77777777" w:rsidR="009171F4" w:rsidRDefault="009171F4" w:rsidP="009171F4">
      <w:pPr>
        <w:keepLines/>
        <w:rPr>
          <w:color w:val="030000"/>
        </w:rPr>
      </w:pPr>
      <w:r>
        <w:rPr>
          <w:color w:val="030000"/>
        </w:rPr>
        <w:tab/>
      </w:r>
      <w:r>
        <w:rPr>
          <w:color w:val="030000"/>
        </w:rPr>
        <w:tab/>
        <w:t xml:space="preserve">          Tuesday &amp; Thursday          9:00 a.m. – 12:00 p.m.</w:t>
      </w:r>
      <w:r>
        <w:rPr>
          <w:color w:val="030000"/>
        </w:rPr>
        <w:tab/>
      </w:r>
    </w:p>
    <w:p w14:paraId="64087698" w14:textId="77777777" w:rsidR="009171F4" w:rsidRDefault="009171F4" w:rsidP="009171F4">
      <w:pPr>
        <w:keepLines/>
        <w:rPr>
          <w:color w:val="030000"/>
        </w:rPr>
      </w:pPr>
      <w:r>
        <w:rPr>
          <w:color w:val="030000"/>
        </w:rPr>
        <w:tab/>
      </w:r>
      <w:r>
        <w:rPr>
          <w:color w:val="030000"/>
        </w:rPr>
        <w:tab/>
        <w:t xml:space="preserve">          Friday </w:t>
      </w:r>
      <w:r>
        <w:rPr>
          <w:color w:val="030000"/>
        </w:rPr>
        <w:tab/>
      </w:r>
      <w:r>
        <w:rPr>
          <w:color w:val="030000"/>
        </w:rPr>
        <w:tab/>
        <w:t xml:space="preserve">                  8:00 a.m. – 12:00 p.m.</w:t>
      </w:r>
    </w:p>
    <w:p w14:paraId="33BA91DE" w14:textId="77777777" w:rsidR="009171F4" w:rsidRDefault="009171F4" w:rsidP="009171F4">
      <w:pPr>
        <w:keepLines/>
        <w:rPr>
          <w:color w:val="030000"/>
          <w:sz w:val="16"/>
          <w:szCs w:val="16"/>
        </w:rPr>
      </w:pPr>
      <w:r>
        <w:rPr>
          <w:color w:val="030000"/>
          <w:sz w:val="16"/>
          <w:szCs w:val="16"/>
        </w:rPr>
        <w:t> </w:t>
      </w:r>
    </w:p>
    <w:p w14:paraId="177AB3AA" w14:textId="77777777" w:rsidR="009171F4" w:rsidRDefault="009171F4" w:rsidP="009171F4">
      <w:pPr>
        <w:keepLines/>
        <w:rPr>
          <w:b/>
          <w:bCs/>
          <w:color w:val="000000"/>
        </w:rPr>
      </w:pPr>
      <w:r>
        <w:rPr>
          <w:b/>
          <w:bCs/>
        </w:rPr>
        <w:t xml:space="preserve">If you are listening to the worship broadcast on the radio and would like to watch the Sunday morning service live stream follow these steps:  </w:t>
      </w:r>
    </w:p>
    <w:p w14:paraId="594B3535" w14:textId="77777777" w:rsidR="009171F4" w:rsidRDefault="009171F4" w:rsidP="009171F4">
      <w:pPr>
        <w:keepLines/>
        <w:rPr>
          <w:b/>
          <w:bCs/>
          <w:sz w:val="20"/>
          <w:szCs w:val="20"/>
        </w:rPr>
      </w:pPr>
      <w:r>
        <w:rPr>
          <w:b/>
          <w:bCs/>
          <w:sz w:val="20"/>
          <w:szCs w:val="20"/>
        </w:rPr>
        <w:t> </w:t>
      </w:r>
    </w:p>
    <w:p w14:paraId="354511CA" w14:textId="77777777" w:rsidR="009171F4" w:rsidRDefault="009171F4" w:rsidP="009171F4">
      <w:pPr>
        <w:keepLines/>
        <w:rPr>
          <w:b/>
          <w:bCs/>
        </w:rPr>
      </w:pPr>
      <w:r>
        <w:rPr>
          <w:b/>
          <w:bCs/>
        </w:rPr>
        <w:t xml:space="preserve">                        </w:t>
      </w:r>
      <w:r>
        <w:rPr>
          <w:bCs/>
        </w:rPr>
        <w:t xml:space="preserve">(1) If you have You Tube available on your TV, search for </w:t>
      </w:r>
    </w:p>
    <w:p w14:paraId="35C83C90" w14:textId="77777777" w:rsidR="009171F4" w:rsidRDefault="009171F4" w:rsidP="009171F4">
      <w:pPr>
        <w:keepLines/>
        <w:rPr>
          <w:b/>
          <w:bCs/>
        </w:rPr>
      </w:pPr>
      <w:r>
        <w:rPr>
          <w:b/>
          <w:bCs/>
        </w:rPr>
        <w:tab/>
      </w:r>
      <w:r>
        <w:rPr>
          <w:b/>
          <w:bCs/>
        </w:rPr>
        <w:tab/>
        <w:t xml:space="preserve">     St. Paul Lutheran Church Michigan City, IN.</w:t>
      </w:r>
    </w:p>
    <w:p w14:paraId="5DC83368" w14:textId="77777777" w:rsidR="009171F4" w:rsidRDefault="009171F4" w:rsidP="009171F4">
      <w:pPr>
        <w:keepLines/>
        <w:rPr>
          <w:b/>
          <w:bCs/>
          <w:sz w:val="20"/>
          <w:szCs w:val="20"/>
        </w:rPr>
      </w:pPr>
      <w:r>
        <w:rPr>
          <w:b/>
          <w:bCs/>
          <w:sz w:val="20"/>
          <w:szCs w:val="20"/>
        </w:rPr>
        <w:t> </w:t>
      </w:r>
    </w:p>
    <w:p w14:paraId="6469077A" w14:textId="77777777" w:rsidR="009171F4" w:rsidRPr="009171F4" w:rsidRDefault="009171F4" w:rsidP="009171F4">
      <w:pPr>
        <w:keepLines/>
        <w:ind w:left="1080" w:hanging="360"/>
        <w:rPr>
          <w:rStyle w:val="Hyperlink"/>
          <w:color w:val="auto"/>
          <w:u w:val="none"/>
        </w:rPr>
      </w:pPr>
      <w:r>
        <w:rPr>
          <w:b/>
          <w:bCs/>
        </w:rPr>
        <w:t xml:space="preserve">           </w:t>
      </w:r>
      <w:r>
        <w:rPr>
          <w:bCs/>
        </w:rPr>
        <w:t xml:space="preserve">(2) The direct link on the computer </w:t>
      </w:r>
      <w:r w:rsidRPr="009171F4">
        <w:rPr>
          <w:bCs/>
        </w:rPr>
        <w:t xml:space="preserve">is                  </w:t>
      </w:r>
      <w:hyperlink r:id="rId16" w:history="1">
        <w:r w:rsidRPr="009171F4">
          <w:rPr>
            <w:rStyle w:val="Hyperlink"/>
            <w:bCs/>
            <w:color w:val="auto"/>
            <w:u w:val="none"/>
          </w:rPr>
          <w:t xml:space="preserve">https://  </w:t>
        </w:r>
      </w:hyperlink>
    </w:p>
    <w:p w14:paraId="2C50C656" w14:textId="77777777" w:rsidR="009171F4" w:rsidRPr="009171F4" w:rsidRDefault="009171F4" w:rsidP="009171F4">
      <w:pPr>
        <w:keepLines/>
        <w:ind w:left="1080" w:hanging="360"/>
      </w:pPr>
      <w:hyperlink r:id="rId17" w:history="1">
        <w:r w:rsidRPr="009171F4">
          <w:rPr>
            <w:rStyle w:val="Hyperlink"/>
            <w:bCs/>
            <w:color w:val="auto"/>
            <w:u w:val="none"/>
          </w:rPr>
          <w:t xml:space="preserve">                 www.youtube.com/channel/UC5AIPNaKr3QN50984jGOa1g</w:t>
        </w:r>
      </w:hyperlink>
      <w:r w:rsidRPr="009171F4">
        <w:rPr>
          <w:bCs/>
        </w:rPr>
        <w:t>.</w:t>
      </w:r>
    </w:p>
    <w:p w14:paraId="31D5A41D" w14:textId="77777777" w:rsidR="009171F4" w:rsidRPr="009171F4" w:rsidRDefault="009171F4" w:rsidP="009171F4">
      <w:pPr>
        <w:keepLines/>
        <w:ind w:left="1080" w:hanging="360"/>
        <w:rPr>
          <w:bCs/>
          <w:sz w:val="20"/>
          <w:szCs w:val="20"/>
        </w:rPr>
      </w:pPr>
      <w:r w:rsidRPr="009171F4">
        <w:rPr>
          <w:bCs/>
          <w:sz w:val="20"/>
          <w:szCs w:val="20"/>
        </w:rPr>
        <w:t> </w:t>
      </w:r>
    </w:p>
    <w:p w14:paraId="6C05C253" w14:textId="77777777" w:rsidR="009171F4" w:rsidRDefault="009171F4" w:rsidP="009171F4">
      <w:pPr>
        <w:keepLines/>
        <w:ind w:left="1080" w:hanging="360"/>
        <w:rPr>
          <w:bCs/>
        </w:rPr>
      </w:pPr>
      <w:r>
        <w:rPr>
          <w:bCs/>
        </w:rPr>
        <w:t xml:space="preserve">           (3) This link is also on the main page of the church’s website in  </w:t>
      </w:r>
    </w:p>
    <w:p w14:paraId="33FCE988" w14:textId="77777777" w:rsidR="009171F4" w:rsidRDefault="009171F4" w:rsidP="009171F4">
      <w:pPr>
        <w:keepLines/>
        <w:ind w:left="1080" w:hanging="360"/>
        <w:rPr>
          <w:bCs/>
        </w:rPr>
      </w:pPr>
      <w:r>
        <w:rPr>
          <w:bCs/>
        </w:rPr>
        <w:t xml:space="preserve">                 the church section and will continue to be posted weekly on the St.             </w:t>
      </w:r>
    </w:p>
    <w:p w14:paraId="0897D828" w14:textId="77777777" w:rsidR="009171F4" w:rsidRDefault="009171F4" w:rsidP="009171F4">
      <w:pPr>
        <w:keepLines/>
        <w:ind w:left="1080" w:hanging="360"/>
        <w:rPr>
          <w:bCs/>
        </w:rPr>
      </w:pPr>
      <w:r>
        <w:rPr>
          <w:bCs/>
        </w:rPr>
        <w:t xml:space="preserve">                 Paul Facebook page.</w:t>
      </w:r>
    </w:p>
    <w:p w14:paraId="444C3087" w14:textId="77777777" w:rsidR="009171F4" w:rsidRDefault="009171F4" w:rsidP="009171F4">
      <w:pPr>
        <w:keepLines/>
        <w:ind w:left="1080" w:hanging="360"/>
        <w:rPr>
          <w:bCs/>
          <w:sz w:val="20"/>
          <w:szCs w:val="20"/>
        </w:rPr>
      </w:pPr>
      <w:r>
        <w:rPr>
          <w:bCs/>
          <w:sz w:val="20"/>
          <w:szCs w:val="20"/>
        </w:rPr>
        <w:t> </w:t>
      </w:r>
    </w:p>
    <w:p w14:paraId="39EE7526" w14:textId="77777777" w:rsidR="009171F4" w:rsidRDefault="009171F4" w:rsidP="009171F4">
      <w:pPr>
        <w:keepLines/>
        <w:ind w:left="1080" w:hanging="1080"/>
      </w:pPr>
      <w:r>
        <w:t>And it will always be available on the radio broadcast Sunday mornings at 11:00 a.m.</w:t>
      </w:r>
    </w:p>
    <w:p w14:paraId="0C10FEEF" w14:textId="77777777" w:rsidR="009171F4" w:rsidRDefault="009171F4" w:rsidP="009171F4">
      <w:pPr>
        <w:keepLines/>
        <w:ind w:left="1080" w:hanging="1080"/>
      </w:pPr>
      <w:r>
        <w:t xml:space="preserve">on WEFM (95.9), and on the local cable access station #99 for the previous week’s </w:t>
      </w:r>
    </w:p>
    <w:p w14:paraId="0310DF49" w14:textId="77777777" w:rsidR="009171F4" w:rsidRDefault="009171F4" w:rsidP="009171F4">
      <w:pPr>
        <w:keepLines/>
        <w:ind w:left="1080" w:hanging="1080"/>
      </w:pPr>
      <w:r>
        <w:t>service on Sundays at 4:00 p.m. and the current service on Wednesdays at 7:00 p.m.</w:t>
      </w:r>
    </w:p>
    <w:p w14:paraId="3952996F" w14:textId="77777777" w:rsidR="009171F4" w:rsidRDefault="009171F4" w:rsidP="009171F4">
      <w:pPr>
        <w:keepLines/>
        <w:ind w:left="1080" w:hanging="1080"/>
        <w:rPr>
          <w:b/>
          <w:bCs/>
        </w:rPr>
      </w:pPr>
      <w:r>
        <w:t>and Fridays at 8:30 p.m.</w:t>
      </w:r>
      <w:r>
        <w:rPr>
          <w:b/>
          <w:bCs/>
        </w:rPr>
        <w:t> </w:t>
      </w:r>
    </w:p>
    <w:p w14:paraId="30D50DB8" w14:textId="77777777" w:rsidR="009171F4" w:rsidRDefault="009171F4" w:rsidP="009171F4">
      <w:pPr>
        <w:widowControl w:val="0"/>
        <w:rPr>
          <w:rFonts w:ascii="Calibri" w:hAnsi="Calibri" w:cs="Calibri"/>
        </w:rPr>
      </w:pPr>
      <w:r>
        <w:t> </w:t>
      </w:r>
    </w:p>
    <w:p w14:paraId="2D5F2FDB" w14:textId="77777777" w:rsidR="00D80AEC" w:rsidRDefault="00D80AEC" w:rsidP="00D80AEC">
      <w:pPr>
        <w:widowControl w:val="0"/>
        <w:rPr>
          <w:b/>
          <w:sz w:val="22"/>
          <w:szCs w:val="22"/>
        </w:rPr>
      </w:pPr>
    </w:p>
    <w:p w14:paraId="37BBBB40" w14:textId="77777777" w:rsidR="00D80AEC" w:rsidRDefault="00D80AEC" w:rsidP="00D80AEC">
      <w:pPr>
        <w:widowControl w:val="0"/>
        <w:rPr>
          <w:b/>
          <w:sz w:val="22"/>
          <w:szCs w:val="22"/>
        </w:rPr>
      </w:pPr>
    </w:p>
    <w:p w14:paraId="380B6629" w14:textId="77777777" w:rsidR="00D80AEC" w:rsidRDefault="00D80AEC" w:rsidP="00D80AEC">
      <w:pPr>
        <w:widowControl w:val="0"/>
        <w:rPr>
          <w:b/>
          <w:sz w:val="22"/>
          <w:szCs w:val="22"/>
        </w:rPr>
      </w:pPr>
    </w:p>
    <w:p w14:paraId="285AF98E" w14:textId="77777777" w:rsidR="00D80AEC" w:rsidRPr="006D784D" w:rsidRDefault="00D80AEC" w:rsidP="00D80AEC">
      <w:pPr>
        <w:jc w:val="both"/>
        <w:rPr>
          <w:iCs/>
          <w:sz w:val="22"/>
          <w:szCs w:val="22"/>
        </w:rPr>
      </w:pPr>
    </w:p>
    <w:p w14:paraId="45247B13" w14:textId="77777777" w:rsidR="00D80AEC" w:rsidRPr="008924BB" w:rsidRDefault="00D80AEC" w:rsidP="00D80AEC">
      <w:pPr>
        <w:jc w:val="both"/>
        <w:rPr>
          <w:bCs/>
          <w:sz w:val="22"/>
          <w:szCs w:val="22"/>
        </w:rPr>
      </w:pPr>
    </w:p>
    <w:p w14:paraId="2392747A" w14:textId="77777777" w:rsidR="00D80AEC" w:rsidRPr="00D014B9" w:rsidRDefault="00D80AEC" w:rsidP="00D80AEC">
      <w:pPr>
        <w:ind w:left="720" w:hanging="720"/>
        <w:jc w:val="both"/>
        <w:rPr>
          <w:sz w:val="22"/>
          <w:szCs w:val="22"/>
        </w:rPr>
      </w:pPr>
      <w:r w:rsidRPr="00D014B9">
        <w:rPr>
          <w:sz w:val="22"/>
          <w:szCs w:val="22"/>
        </w:rPr>
        <w:tab/>
      </w:r>
    </w:p>
    <w:p w14:paraId="448B275D" w14:textId="77777777" w:rsidR="00D80AEC" w:rsidRPr="00D014B9" w:rsidRDefault="00D80AEC" w:rsidP="00D80AEC">
      <w:pPr>
        <w:ind w:left="720" w:hanging="720"/>
        <w:jc w:val="both"/>
        <w:rPr>
          <w:sz w:val="22"/>
          <w:szCs w:val="22"/>
        </w:rPr>
      </w:pPr>
    </w:p>
    <w:p w14:paraId="0A2B8997" w14:textId="77777777" w:rsidR="009171F4" w:rsidRPr="00B00315" w:rsidRDefault="009171F4" w:rsidP="009171F4">
      <w:pPr>
        <w:keepLines/>
        <w:jc w:val="both"/>
        <w:rPr>
          <w:rFonts w:eastAsia="Times New Roman"/>
          <w:sz w:val="28"/>
        </w:rPr>
      </w:pPr>
      <w:r w:rsidRPr="00B00315">
        <w:rPr>
          <w:b/>
          <w:bCs/>
          <w:sz w:val="28"/>
        </w:rPr>
        <w:lastRenderedPageBreak/>
        <w:t>To send e-mail to the church office</w:t>
      </w:r>
      <w:r w:rsidRPr="00B00315">
        <w:rPr>
          <w:sz w:val="28"/>
        </w:rPr>
        <w:t>, please use the following addresses:  </w:t>
      </w:r>
    </w:p>
    <w:p w14:paraId="434A25B2" w14:textId="77777777" w:rsidR="009171F4" w:rsidRPr="00B00315" w:rsidRDefault="009171F4" w:rsidP="009171F4">
      <w:pPr>
        <w:keepLines/>
        <w:jc w:val="both"/>
        <w:rPr>
          <w:sz w:val="6"/>
          <w:szCs w:val="4"/>
        </w:rPr>
      </w:pPr>
      <w:r w:rsidRPr="00B00315">
        <w:rPr>
          <w:sz w:val="6"/>
          <w:szCs w:val="4"/>
        </w:rPr>
        <w:t> </w:t>
      </w:r>
    </w:p>
    <w:p w14:paraId="0E94EE37" w14:textId="77777777" w:rsidR="009171F4" w:rsidRPr="00B00315" w:rsidRDefault="009171F4" w:rsidP="009171F4">
      <w:pPr>
        <w:keepLines/>
        <w:jc w:val="both"/>
        <w:rPr>
          <w:sz w:val="28"/>
        </w:rPr>
      </w:pPr>
      <w:r w:rsidRPr="00B00315">
        <w:rPr>
          <w:sz w:val="28"/>
        </w:rPr>
        <w:t>Pastor Mark Reshan:  seniorpastor@stpaulmichigancity.com  </w:t>
      </w:r>
    </w:p>
    <w:p w14:paraId="02837193" w14:textId="77777777" w:rsidR="009171F4" w:rsidRPr="00B00315" w:rsidRDefault="009171F4" w:rsidP="009171F4">
      <w:pPr>
        <w:keepLines/>
        <w:jc w:val="both"/>
        <w:rPr>
          <w:sz w:val="6"/>
          <w:szCs w:val="4"/>
        </w:rPr>
      </w:pPr>
      <w:r w:rsidRPr="00B00315">
        <w:rPr>
          <w:sz w:val="6"/>
          <w:szCs w:val="4"/>
        </w:rPr>
        <w:t> </w:t>
      </w:r>
    </w:p>
    <w:p w14:paraId="07A8D3B8" w14:textId="77777777" w:rsidR="009171F4" w:rsidRPr="00B00315" w:rsidRDefault="009171F4" w:rsidP="009171F4">
      <w:pPr>
        <w:keepLines/>
        <w:jc w:val="both"/>
        <w:rPr>
          <w:sz w:val="28"/>
        </w:rPr>
      </w:pPr>
      <w:r w:rsidRPr="00B00315">
        <w:rPr>
          <w:sz w:val="28"/>
        </w:rPr>
        <w:t>Church Office Secretary (Libby Pollock): churchsecretary@stpaulmichigancity.com </w:t>
      </w:r>
    </w:p>
    <w:p w14:paraId="72CEFFFA" w14:textId="77777777" w:rsidR="009171F4" w:rsidRPr="00B00315" w:rsidRDefault="009171F4" w:rsidP="009171F4">
      <w:pPr>
        <w:keepLines/>
        <w:jc w:val="both"/>
        <w:rPr>
          <w:sz w:val="6"/>
          <w:szCs w:val="4"/>
        </w:rPr>
      </w:pPr>
      <w:r w:rsidRPr="00B00315">
        <w:rPr>
          <w:sz w:val="6"/>
          <w:szCs w:val="4"/>
        </w:rPr>
        <w:t> </w:t>
      </w:r>
    </w:p>
    <w:p w14:paraId="0A3F0B42" w14:textId="77777777" w:rsidR="009171F4" w:rsidRPr="00B00315" w:rsidRDefault="009171F4" w:rsidP="009171F4">
      <w:pPr>
        <w:keepLines/>
        <w:rPr>
          <w:sz w:val="28"/>
        </w:rPr>
      </w:pPr>
      <w:r w:rsidRPr="00B00315">
        <w:rPr>
          <w:sz w:val="28"/>
        </w:rPr>
        <w:t>Church Treasurer (Karen Fleming): finance@stpaulmichigancity.com</w:t>
      </w:r>
    </w:p>
    <w:p w14:paraId="2F9F8778" w14:textId="77777777" w:rsidR="009171F4" w:rsidRPr="00B00315" w:rsidRDefault="009171F4" w:rsidP="009171F4">
      <w:pPr>
        <w:keepLines/>
        <w:rPr>
          <w:sz w:val="52"/>
          <w:szCs w:val="40"/>
        </w:rPr>
      </w:pPr>
      <w:r w:rsidRPr="00B00315">
        <w:rPr>
          <w:sz w:val="44"/>
          <w:szCs w:val="40"/>
        </w:rPr>
        <w:t> </w:t>
      </w:r>
    </w:p>
    <w:p w14:paraId="161CCBAE" w14:textId="77777777" w:rsidR="009171F4" w:rsidRPr="00B00315" w:rsidRDefault="009171F4" w:rsidP="009171F4">
      <w:pPr>
        <w:keepLines/>
        <w:rPr>
          <w:b/>
          <w:bCs/>
          <w:sz w:val="28"/>
        </w:rPr>
      </w:pPr>
      <w:r w:rsidRPr="00B00315">
        <w:rPr>
          <w:b/>
          <w:bCs/>
          <w:sz w:val="28"/>
        </w:rPr>
        <w:t xml:space="preserve">2025 Church Council: </w:t>
      </w:r>
    </w:p>
    <w:p w14:paraId="69BE97D1" w14:textId="77777777" w:rsidR="009171F4" w:rsidRPr="00B00315" w:rsidRDefault="009171F4" w:rsidP="009171F4">
      <w:pPr>
        <w:keepLines/>
        <w:rPr>
          <w:b/>
          <w:bCs/>
          <w:sz w:val="6"/>
          <w:szCs w:val="4"/>
        </w:rPr>
      </w:pPr>
      <w:r w:rsidRPr="00B00315">
        <w:rPr>
          <w:b/>
          <w:bCs/>
          <w:sz w:val="6"/>
          <w:szCs w:val="4"/>
        </w:rPr>
        <w:t> </w:t>
      </w:r>
    </w:p>
    <w:p w14:paraId="4FD32350" w14:textId="77777777" w:rsidR="009171F4" w:rsidRPr="00B00315" w:rsidRDefault="009171F4" w:rsidP="009171F4">
      <w:pPr>
        <w:keepLines/>
        <w:rPr>
          <w:sz w:val="28"/>
        </w:rPr>
      </w:pPr>
      <w:r w:rsidRPr="00B00315">
        <w:rPr>
          <w:b/>
          <w:bCs/>
          <w:sz w:val="28"/>
        </w:rPr>
        <w:t> </w:t>
      </w:r>
      <w:r w:rsidRPr="00B00315">
        <w:rPr>
          <w:sz w:val="28"/>
        </w:rPr>
        <w:t>Mark Reshan - Pastor</w:t>
      </w:r>
    </w:p>
    <w:p w14:paraId="71FE8D99" w14:textId="77777777" w:rsidR="009171F4" w:rsidRPr="00B00315" w:rsidRDefault="009171F4" w:rsidP="009171F4">
      <w:pPr>
        <w:keepLines/>
        <w:rPr>
          <w:sz w:val="6"/>
          <w:szCs w:val="4"/>
        </w:rPr>
      </w:pPr>
      <w:r w:rsidRPr="00B00315">
        <w:rPr>
          <w:sz w:val="6"/>
          <w:szCs w:val="4"/>
        </w:rPr>
        <w:t> </w:t>
      </w:r>
    </w:p>
    <w:p w14:paraId="4D8B291B" w14:textId="77777777" w:rsidR="009171F4" w:rsidRPr="00B00315" w:rsidRDefault="009171F4" w:rsidP="009171F4">
      <w:pPr>
        <w:keepLines/>
        <w:rPr>
          <w:sz w:val="28"/>
        </w:rPr>
      </w:pPr>
      <w:r w:rsidRPr="00B00315">
        <w:rPr>
          <w:sz w:val="28"/>
        </w:rPr>
        <w:t> Janet Bakken – President</w:t>
      </w:r>
    </w:p>
    <w:p w14:paraId="6EB4DAD4" w14:textId="77777777" w:rsidR="009171F4" w:rsidRPr="00B00315" w:rsidRDefault="009171F4" w:rsidP="009171F4">
      <w:pPr>
        <w:keepLines/>
        <w:rPr>
          <w:sz w:val="6"/>
          <w:szCs w:val="4"/>
        </w:rPr>
      </w:pPr>
      <w:r w:rsidRPr="00B00315">
        <w:rPr>
          <w:sz w:val="6"/>
          <w:szCs w:val="4"/>
        </w:rPr>
        <w:t> </w:t>
      </w:r>
    </w:p>
    <w:p w14:paraId="2B3BF80B" w14:textId="77777777" w:rsidR="009171F4" w:rsidRPr="00B00315" w:rsidRDefault="009171F4" w:rsidP="009171F4">
      <w:pPr>
        <w:keepLines/>
        <w:rPr>
          <w:sz w:val="28"/>
        </w:rPr>
      </w:pPr>
      <w:r w:rsidRPr="00B00315">
        <w:rPr>
          <w:sz w:val="28"/>
        </w:rPr>
        <w:t> Donna Knoll – Vice President</w:t>
      </w:r>
    </w:p>
    <w:p w14:paraId="36A78FBE" w14:textId="77777777" w:rsidR="009171F4" w:rsidRPr="00B00315" w:rsidRDefault="009171F4" w:rsidP="009171F4">
      <w:pPr>
        <w:keepLines/>
        <w:rPr>
          <w:sz w:val="6"/>
          <w:szCs w:val="4"/>
        </w:rPr>
      </w:pPr>
      <w:r w:rsidRPr="00B00315">
        <w:rPr>
          <w:sz w:val="6"/>
          <w:szCs w:val="4"/>
        </w:rPr>
        <w:t> </w:t>
      </w:r>
    </w:p>
    <w:p w14:paraId="55424C61" w14:textId="77777777" w:rsidR="009171F4" w:rsidRPr="00B00315" w:rsidRDefault="009171F4" w:rsidP="009171F4">
      <w:pPr>
        <w:keepLines/>
        <w:rPr>
          <w:sz w:val="28"/>
        </w:rPr>
      </w:pPr>
      <w:r w:rsidRPr="00B00315">
        <w:rPr>
          <w:sz w:val="28"/>
        </w:rPr>
        <w:t> Judy Hunt – Secretary</w:t>
      </w:r>
    </w:p>
    <w:p w14:paraId="6B7915B4" w14:textId="77777777" w:rsidR="009171F4" w:rsidRPr="00B00315" w:rsidRDefault="009171F4" w:rsidP="009171F4">
      <w:pPr>
        <w:keepLines/>
        <w:rPr>
          <w:sz w:val="6"/>
          <w:szCs w:val="4"/>
        </w:rPr>
      </w:pPr>
      <w:r w:rsidRPr="00B00315">
        <w:rPr>
          <w:sz w:val="6"/>
          <w:szCs w:val="4"/>
        </w:rPr>
        <w:t> </w:t>
      </w:r>
    </w:p>
    <w:p w14:paraId="1F428CE2" w14:textId="77777777" w:rsidR="009171F4" w:rsidRPr="00B00315" w:rsidRDefault="009171F4" w:rsidP="009171F4">
      <w:pPr>
        <w:keepLines/>
        <w:rPr>
          <w:sz w:val="28"/>
        </w:rPr>
      </w:pPr>
      <w:r w:rsidRPr="00B00315">
        <w:rPr>
          <w:sz w:val="28"/>
        </w:rPr>
        <w:t> Karen Fleming – Treasurer</w:t>
      </w:r>
    </w:p>
    <w:p w14:paraId="2F4023FA" w14:textId="77777777" w:rsidR="009171F4" w:rsidRPr="00B00315" w:rsidRDefault="009171F4" w:rsidP="009171F4">
      <w:pPr>
        <w:keepLines/>
        <w:rPr>
          <w:sz w:val="10"/>
        </w:rPr>
      </w:pPr>
    </w:p>
    <w:p w14:paraId="5723828E" w14:textId="77777777" w:rsidR="009171F4" w:rsidRPr="00B00315" w:rsidRDefault="009171F4" w:rsidP="009171F4">
      <w:pPr>
        <w:keepLines/>
        <w:rPr>
          <w:sz w:val="14"/>
          <w:szCs w:val="12"/>
        </w:rPr>
      </w:pPr>
      <w:r w:rsidRPr="00B00315">
        <w:rPr>
          <w:sz w:val="14"/>
          <w:szCs w:val="12"/>
        </w:rPr>
        <w:t> </w:t>
      </w:r>
    </w:p>
    <w:p w14:paraId="0854743B" w14:textId="77777777" w:rsidR="009171F4" w:rsidRPr="00B00315" w:rsidRDefault="009171F4" w:rsidP="009171F4">
      <w:pPr>
        <w:keepLines/>
        <w:rPr>
          <w:sz w:val="28"/>
        </w:rPr>
      </w:pPr>
      <w:r w:rsidRPr="00B00315">
        <w:rPr>
          <w:sz w:val="28"/>
        </w:rPr>
        <w:t>Members: Paul Brooks, Diane Egilske, Sue Koziel, Judy Mutchler, Jim Schraidt, Trish Sprague</w:t>
      </w:r>
    </w:p>
    <w:p w14:paraId="2AFBAB77" w14:textId="77777777" w:rsidR="009171F4" w:rsidRPr="00B00315" w:rsidRDefault="009171F4" w:rsidP="009171F4">
      <w:pPr>
        <w:keepLines/>
        <w:rPr>
          <w:sz w:val="52"/>
          <w:szCs w:val="40"/>
        </w:rPr>
      </w:pPr>
      <w:r w:rsidRPr="00B00315">
        <w:rPr>
          <w:sz w:val="44"/>
          <w:szCs w:val="40"/>
        </w:rPr>
        <w:t> </w:t>
      </w:r>
    </w:p>
    <w:p w14:paraId="13EDB845" w14:textId="77777777" w:rsidR="009171F4" w:rsidRPr="00B00315" w:rsidRDefault="009171F4" w:rsidP="009171F4">
      <w:pPr>
        <w:keepLines/>
        <w:rPr>
          <w:b/>
          <w:bCs/>
          <w:sz w:val="28"/>
        </w:rPr>
      </w:pPr>
      <w:r w:rsidRPr="00B00315">
        <w:rPr>
          <w:b/>
          <w:bCs/>
          <w:sz w:val="28"/>
        </w:rPr>
        <w:t xml:space="preserve">Worship Attendance: </w:t>
      </w:r>
    </w:p>
    <w:p w14:paraId="21C2DFD9" w14:textId="77777777" w:rsidR="009171F4" w:rsidRPr="00B00315" w:rsidRDefault="009171F4" w:rsidP="009171F4">
      <w:pPr>
        <w:keepLines/>
        <w:rPr>
          <w:b/>
          <w:bCs/>
          <w:sz w:val="6"/>
          <w:szCs w:val="4"/>
        </w:rPr>
      </w:pPr>
      <w:r w:rsidRPr="00B00315">
        <w:rPr>
          <w:b/>
          <w:bCs/>
          <w:sz w:val="6"/>
          <w:szCs w:val="4"/>
        </w:rPr>
        <w:t> </w:t>
      </w:r>
    </w:p>
    <w:p w14:paraId="4C1244D3" w14:textId="550C3728" w:rsidR="009171F4" w:rsidRPr="00B00315" w:rsidRDefault="009171F4" w:rsidP="009171F4">
      <w:pPr>
        <w:keepLines/>
        <w:rPr>
          <w:b/>
          <w:bCs/>
          <w:sz w:val="28"/>
        </w:rPr>
      </w:pPr>
      <w:r w:rsidRPr="00B00315">
        <w:rPr>
          <w:b/>
          <w:bCs/>
          <w:sz w:val="28"/>
        </w:rPr>
        <w:t>Saturday, November 1, 2025 @ 4:00 p.m.          31</w:t>
      </w:r>
    </w:p>
    <w:p w14:paraId="73E726F2" w14:textId="77777777" w:rsidR="009171F4" w:rsidRPr="00B00315" w:rsidRDefault="009171F4" w:rsidP="009171F4">
      <w:pPr>
        <w:keepLines/>
        <w:rPr>
          <w:b/>
          <w:bCs/>
          <w:sz w:val="6"/>
          <w:szCs w:val="4"/>
        </w:rPr>
      </w:pPr>
      <w:r w:rsidRPr="00B00315">
        <w:rPr>
          <w:b/>
          <w:bCs/>
          <w:sz w:val="6"/>
          <w:szCs w:val="4"/>
        </w:rPr>
        <w:t> </w:t>
      </w:r>
    </w:p>
    <w:p w14:paraId="05CDF905" w14:textId="1B341526" w:rsidR="009171F4" w:rsidRPr="00B00315" w:rsidRDefault="009171F4" w:rsidP="009171F4">
      <w:pPr>
        <w:keepLines/>
        <w:rPr>
          <w:b/>
          <w:bCs/>
          <w:sz w:val="28"/>
        </w:rPr>
      </w:pPr>
      <w:r w:rsidRPr="00B00315">
        <w:rPr>
          <w:b/>
          <w:bCs/>
          <w:sz w:val="28"/>
        </w:rPr>
        <w:t xml:space="preserve">Sunday, November 2, 2025 @ 9:00 a.m. </w:t>
      </w:r>
      <w:r w:rsidRPr="00B00315">
        <w:rPr>
          <w:b/>
          <w:bCs/>
          <w:sz w:val="28"/>
        </w:rPr>
        <w:tab/>
        <w:t xml:space="preserve">        80</w:t>
      </w:r>
    </w:p>
    <w:p w14:paraId="49D6E5E5" w14:textId="77777777" w:rsidR="009171F4" w:rsidRPr="00B00315" w:rsidRDefault="009171F4" w:rsidP="009171F4">
      <w:pPr>
        <w:keepLines/>
        <w:rPr>
          <w:b/>
          <w:bCs/>
          <w:sz w:val="6"/>
          <w:szCs w:val="4"/>
        </w:rPr>
      </w:pPr>
      <w:r w:rsidRPr="00B00315">
        <w:rPr>
          <w:b/>
          <w:bCs/>
          <w:sz w:val="6"/>
          <w:szCs w:val="4"/>
        </w:rPr>
        <w:t> </w:t>
      </w:r>
    </w:p>
    <w:p w14:paraId="543E5B0E" w14:textId="25A58FC7" w:rsidR="009171F4" w:rsidRPr="00B00315" w:rsidRDefault="009171F4" w:rsidP="009171F4">
      <w:pPr>
        <w:keepLines/>
        <w:rPr>
          <w:b/>
          <w:bCs/>
          <w:sz w:val="28"/>
        </w:rPr>
      </w:pPr>
      <w:r w:rsidRPr="00B00315">
        <w:rPr>
          <w:b/>
          <w:bCs/>
          <w:sz w:val="28"/>
        </w:rPr>
        <w:t>TOTAL</w:t>
      </w:r>
      <w:r w:rsidRPr="00B00315">
        <w:rPr>
          <w:b/>
          <w:bCs/>
          <w:sz w:val="28"/>
        </w:rPr>
        <w:tab/>
      </w:r>
      <w:r w:rsidRPr="00B00315">
        <w:rPr>
          <w:b/>
          <w:bCs/>
          <w:sz w:val="28"/>
        </w:rPr>
        <w:tab/>
      </w:r>
      <w:r w:rsidRPr="00B00315">
        <w:rPr>
          <w:b/>
          <w:bCs/>
          <w:sz w:val="28"/>
        </w:rPr>
        <w:tab/>
      </w:r>
      <w:r w:rsidRPr="00B00315">
        <w:rPr>
          <w:b/>
          <w:bCs/>
          <w:sz w:val="28"/>
        </w:rPr>
        <w:tab/>
      </w:r>
      <w:r w:rsidRPr="00B00315">
        <w:rPr>
          <w:b/>
          <w:bCs/>
          <w:sz w:val="28"/>
        </w:rPr>
        <w:tab/>
        <w:t xml:space="preserve">       </w:t>
      </w:r>
      <w:r w:rsidR="00B00315">
        <w:rPr>
          <w:b/>
          <w:bCs/>
          <w:sz w:val="28"/>
        </w:rPr>
        <w:t xml:space="preserve">          </w:t>
      </w:r>
      <w:r w:rsidRPr="00B00315">
        <w:rPr>
          <w:b/>
          <w:bCs/>
          <w:sz w:val="28"/>
        </w:rPr>
        <w:t xml:space="preserve">111 </w:t>
      </w:r>
    </w:p>
    <w:p w14:paraId="77381242" w14:textId="77777777" w:rsidR="009171F4" w:rsidRPr="009171F4" w:rsidRDefault="009171F4" w:rsidP="009171F4">
      <w:pPr>
        <w:keepLines/>
        <w:rPr>
          <w:b/>
          <w:bCs/>
          <w:sz w:val="48"/>
          <w:szCs w:val="40"/>
        </w:rPr>
      </w:pPr>
      <w:r w:rsidRPr="009171F4">
        <w:rPr>
          <w:b/>
          <w:bCs/>
          <w:sz w:val="48"/>
          <w:szCs w:val="40"/>
        </w:rPr>
        <w:t> </w:t>
      </w:r>
    </w:p>
    <w:p w14:paraId="3D215694" w14:textId="04286F17" w:rsidR="009171F4" w:rsidRPr="00B00315" w:rsidRDefault="009171F4" w:rsidP="009171F4">
      <w:pPr>
        <w:keepLines/>
        <w:rPr>
          <w:b/>
          <w:bCs/>
          <w:sz w:val="28"/>
        </w:rPr>
      </w:pPr>
      <w:r w:rsidRPr="00B00315">
        <w:rPr>
          <w:b/>
          <w:bCs/>
          <w:sz w:val="28"/>
        </w:rPr>
        <w:t>Copies of the minutes from the October 23</w:t>
      </w:r>
      <w:r w:rsidR="00B00315">
        <w:rPr>
          <w:b/>
          <w:bCs/>
          <w:sz w:val="28"/>
        </w:rPr>
        <w:t>,</w:t>
      </w:r>
      <w:r w:rsidRPr="00B00315">
        <w:rPr>
          <w:b/>
          <w:bCs/>
          <w:sz w:val="28"/>
        </w:rPr>
        <w:t xml:space="preserve"> 2025 Church Council meeting are on the back table in the upper Narthex. It was approved by the council via email. </w:t>
      </w:r>
    </w:p>
    <w:p w14:paraId="4303351F" w14:textId="77777777" w:rsidR="009171F4" w:rsidRPr="00B00315" w:rsidRDefault="009171F4" w:rsidP="009171F4">
      <w:pPr>
        <w:keepLines/>
        <w:rPr>
          <w:b/>
          <w:bCs/>
          <w:sz w:val="52"/>
          <w:szCs w:val="40"/>
        </w:rPr>
      </w:pPr>
      <w:r w:rsidRPr="00B00315">
        <w:rPr>
          <w:b/>
          <w:bCs/>
          <w:sz w:val="52"/>
          <w:szCs w:val="40"/>
        </w:rPr>
        <w:t> </w:t>
      </w:r>
    </w:p>
    <w:p w14:paraId="6D19B96E" w14:textId="7C452850" w:rsidR="009171F4" w:rsidRPr="00B00315" w:rsidRDefault="009171F4" w:rsidP="009171F4">
      <w:pPr>
        <w:keepLines/>
        <w:rPr>
          <w:sz w:val="28"/>
        </w:rPr>
      </w:pPr>
      <w:r w:rsidRPr="00B00315">
        <w:rPr>
          <w:b/>
          <w:bCs/>
          <w:sz w:val="28"/>
        </w:rPr>
        <w:t>The Good News Newsletter</w:t>
      </w:r>
      <w:r w:rsidRPr="00B00315">
        <w:rPr>
          <w:bCs/>
          <w:sz w:val="28"/>
        </w:rPr>
        <w:t>:  If you have an article or anything you want included in</w:t>
      </w:r>
      <w:r w:rsidRPr="00B00315">
        <w:rPr>
          <w:b/>
          <w:bCs/>
          <w:sz w:val="28"/>
        </w:rPr>
        <w:t xml:space="preserve"> The Good News </w:t>
      </w:r>
      <w:r w:rsidRPr="00B00315">
        <w:rPr>
          <w:sz w:val="28"/>
        </w:rPr>
        <w:t xml:space="preserve">please send it to the following e-mail address:  splcgoodnews@gmail.com. Pastor Pamela Thiede will be using this e-mail address to assemble </w:t>
      </w:r>
      <w:r w:rsidRPr="00B00315">
        <w:rPr>
          <w:b/>
          <w:bCs/>
          <w:sz w:val="28"/>
        </w:rPr>
        <w:t xml:space="preserve">The Good News </w:t>
      </w:r>
      <w:r w:rsidRPr="00B00315">
        <w:rPr>
          <w:sz w:val="28"/>
        </w:rPr>
        <w:t>each month. The deadline for getting information to Pastor</w:t>
      </w:r>
      <w:r w:rsidR="00B00315">
        <w:rPr>
          <w:sz w:val="28"/>
        </w:rPr>
        <w:t xml:space="preserve"> </w:t>
      </w:r>
      <w:r w:rsidRPr="00B00315">
        <w:rPr>
          <w:sz w:val="28"/>
        </w:rPr>
        <w:t xml:space="preserve">Pamela will be the 20th of each month. </w:t>
      </w:r>
    </w:p>
    <w:p w14:paraId="0EEBA2A1" w14:textId="77777777" w:rsidR="009171F4" w:rsidRPr="00B00315" w:rsidRDefault="009171F4" w:rsidP="009171F4">
      <w:pPr>
        <w:keepLines/>
        <w:rPr>
          <w:sz w:val="52"/>
          <w:szCs w:val="40"/>
        </w:rPr>
      </w:pPr>
      <w:r w:rsidRPr="00B00315">
        <w:rPr>
          <w:sz w:val="52"/>
          <w:szCs w:val="40"/>
        </w:rPr>
        <w:t> </w:t>
      </w:r>
    </w:p>
    <w:p w14:paraId="00CAC319" w14:textId="77777777" w:rsidR="009171F4" w:rsidRPr="00B00315" w:rsidRDefault="009171F4" w:rsidP="009171F4">
      <w:pPr>
        <w:keepLines/>
        <w:spacing w:line="252" w:lineRule="auto"/>
        <w:rPr>
          <w:sz w:val="28"/>
        </w:rPr>
      </w:pPr>
      <w:r w:rsidRPr="00B00315">
        <w:rPr>
          <w:b/>
          <w:bCs/>
          <w:sz w:val="28"/>
        </w:rPr>
        <w:t xml:space="preserve">Sunday’s lessons are Malachi 4: 1-2a; Psalm 98: 1-9; 2 Thessalonians 3: 6-13; and Luke 21: 5-19 </w:t>
      </w:r>
      <w:r w:rsidRPr="00B00315">
        <w:rPr>
          <w:sz w:val="28"/>
        </w:rPr>
        <w:t xml:space="preserve">for those of you who like to study them in advance. </w:t>
      </w:r>
    </w:p>
    <w:p w14:paraId="32FE4261" w14:textId="77777777" w:rsidR="00B00315" w:rsidRDefault="00B00315" w:rsidP="00B00315">
      <w:pPr>
        <w:widowControl w:val="0"/>
        <w:rPr>
          <w:rFonts w:eastAsia="Times New Roman"/>
          <w:b/>
          <w:bCs/>
          <w:sz w:val="28"/>
          <w:szCs w:val="28"/>
        </w:rPr>
      </w:pPr>
      <w:r>
        <w:rPr>
          <w:b/>
          <w:bCs/>
          <w:sz w:val="28"/>
          <w:szCs w:val="28"/>
        </w:rPr>
        <w:lastRenderedPageBreak/>
        <w:t>SAVE THE DATE!</w:t>
      </w:r>
    </w:p>
    <w:p w14:paraId="5F4560BF" w14:textId="77777777" w:rsidR="00B00315" w:rsidRDefault="00B00315" w:rsidP="00B00315">
      <w:pPr>
        <w:spacing w:after="160" w:line="256" w:lineRule="auto"/>
        <w:rPr>
          <w:sz w:val="28"/>
          <w:szCs w:val="28"/>
        </w:rPr>
      </w:pPr>
      <w:r>
        <w:rPr>
          <w:b/>
          <w:bCs/>
          <w:sz w:val="28"/>
          <w:szCs w:val="28"/>
        </w:rPr>
        <w:t>TODAY, November 9</w:t>
      </w:r>
      <w:r>
        <w:rPr>
          <w:b/>
          <w:bCs/>
          <w:sz w:val="19"/>
          <w:szCs w:val="19"/>
          <w:vertAlign w:val="superscript"/>
        </w:rPr>
        <w:t>th</w:t>
      </w:r>
      <w:r>
        <w:rPr>
          <w:b/>
          <w:bCs/>
          <w:sz w:val="28"/>
          <w:szCs w:val="28"/>
        </w:rPr>
        <w:t xml:space="preserve">, </w:t>
      </w:r>
      <w:r>
        <w:rPr>
          <w:sz w:val="28"/>
          <w:szCs w:val="28"/>
        </w:rPr>
        <w:t xml:space="preserve">our regular fall congregational meeting will be held in the St. Paul Room following the Sunday morning worship service with a true </w:t>
      </w:r>
      <w:r>
        <w:rPr>
          <w:b/>
          <w:bCs/>
          <w:sz w:val="28"/>
          <w:szCs w:val="28"/>
        </w:rPr>
        <w:t xml:space="preserve">POTLUCK </w:t>
      </w:r>
      <w:r>
        <w:rPr>
          <w:sz w:val="28"/>
          <w:szCs w:val="28"/>
        </w:rPr>
        <w:t>luncheon to follow. The primary item on the agenda will be the election of officers and council members</w:t>
      </w:r>
      <w:r>
        <w:rPr>
          <w:sz w:val="32"/>
          <w:szCs w:val="32"/>
        </w:rPr>
        <w:t xml:space="preserve">. </w:t>
      </w:r>
      <w:r>
        <w:rPr>
          <w:sz w:val="28"/>
          <w:szCs w:val="28"/>
        </w:rPr>
        <w:t xml:space="preserve">There will also be a financial report. We need not only your presence at the meeting but your willingness to step in and fill those seats. Please consider how you might be able to serve. We have many gifted members whose presence in leadership roles would greatly enrich our congregation.  You might be one of them. Agree to serve. </w:t>
      </w:r>
    </w:p>
    <w:p w14:paraId="0CFBEE34" w14:textId="77777777" w:rsidR="00B00315" w:rsidRDefault="00B00315" w:rsidP="00B00315">
      <w:pPr>
        <w:widowControl w:val="0"/>
        <w:rPr>
          <w:b/>
          <w:bCs/>
          <w:sz w:val="28"/>
          <w:szCs w:val="28"/>
        </w:rPr>
      </w:pPr>
      <w:r>
        <w:rPr>
          <w:sz w:val="28"/>
          <w:szCs w:val="28"/>
        </w:rPr>
        <w:t> </w:t>
      </w:r>
      <w:r>
        <w:rPr>
          <w:b/>
          <w:bCs/>
          <w:sz w:val="28"/>
          <w:szCs w:val="28"/>
        </w:rPr>
        <w:t>NOVEMBER MISSION OF THE MONTH</w:t>
      </w:r>
    </w:p>
    <w:p w14:paraId="5293B50F" w14:textId="77777777" w:rsidR="00B00315" w:rsidRPr="00B00315" w:rsidRDefault="00B00315" w:rsidP="00B00315">
      <w:pPr>
        <w:widowControl w:val="0"/>
        <w:rPr>
          <w:rFonts w:eastAsia="Times New Roman"/>
          <w:b/>
          <w:bCs/>
          <w:sz w:val="8"/>
          <w:szCs w:val="28"/>
        </w:rPr>
      </w:pPr>
    </w:p>
    <w:p w14:paraId="37EDE96D" w14:textId="77777777" w:rsidR="00B00315" w:rsidRDefault="00B00315" w:rsidP="00B00315">
      <w:pPr>
        <w:widowControl w:val="0"/>
        <w:rPr>
          <w:sz w:val="28"/>
          <w:szCs w:val="28"/>
        </w:rPr>
      </w:pPr>
      <w:r>
        <w:rPr>
          <w:b/>
          <w:bCs/>
          <w:sz w:val="28"/>
          <w:szCs w:val="28"/>
        </w:rPr>
        <w:t xml:space="preserve">The Mission of the Month for November: Nest Community Shelter, located at the old Sacred Heart Church, </w:t>
      </w:r>
      <w:r>
        <w:rPr>
          <w:sz w:val="28"/>
          <w:szCs w:val="28"/>
        </w:rPr>
        <w:t xml:space="preserve">is a nonprofit organization delivering temporary emergency shelter for the homeless men and women (including women with children) in our community. Nest provides not just shelter but food and other resources. Nest is always in need of the following items: </w:t>
      </w:r>
    </w:p>
    <w:p w14:paraId="0795D92B" w14:textId="77777777" w:rsidR="00B00315" w:rsidRPr="00B00315" w:rsidRDefault="00B00315" w:rsidP="00B00315">
      <w:pPr>
        <w:widowControl w:val="0"/>
        <w:rPr>
          <w:sz w:val="14"/>
          <w:szCs w:val="28"/>
        </w:rPr>
      </w:pPr>
    </w:p>
    <w:p w14:paraId="3D20DEB4" w14:textId="77777777" w:rsidR="00B00315" w:rsidRDefault="00B00315" w:rsidP="00B00315">
      <w:pPr>
        <w:widowControl w:val="0"/>
        <w:rPr>
          <w:sz w:val="28"/>
          <w:szCs w:val="28"/>
        </w:rPr>
      </w:pPr>
      <w:r>
        <w:rPr>
          <w:sz w:val="28"/>
          <w:szCs w:val="28"/>
        </w:rPr>
        <w:t>-Bedding - blankets, pillows, pillow cases</w:t>
      </w:r>
    </w:p>
    <w:p w14:paraId="1AB8FC7F" w14:textId="77777777" w:rsidR="00B00315" w:rsidRPr="00B00315" w:rsidRDefault="00B00315" w:rsidP="00B00315">
      <w:pPr>
        <w:widowControl w:val="0"/>
        <w:rPr>
          <w:sz w:val="8"/>
          <w:szCs w:val="28"/>
        </w:rPr>
      </w:pPr>
    </w:p>
    <w:p w14:paraId="310C6CA5" w14:textId="77777777" w:rsidR="00B00315" w:rsidRDefault="00B00315" w:rsidP="00B00315">
      <w:pPr>
        <w:widowControl w:val="0"/>
        <w:rPr>
          <w:sz w:val="28"/>
          <w:szCs w:val="28"/>
        </w:rPr>
      </w:pPr>
      <w:r>
        <w:rPr>
          <w:sz w:val="28"/>
          <w:szCs w:val="28"/>
        </w:rPr>
        <w:t>-Food items – sugar, breakfast cereal, coffee, coffee filters, creamer, non-perishable goods</w:t>
      </w:r>
    </w:p>
    <w:p w14:paraId="45BB5E9E" w14:textId="77777777" w:rsidR="00B00315" w:rsidRPr="00B00315" w:rsidRDefault="00B00315" w:rsidP="00B00315">
      <w:pPr>
        <w:widowControl w:val="0"/>
        <w:rPr>
          <w:sz w:val="8"/>
          <w:szCs w:val="28"/>
        </w:rPr>
      </w:pPr>
    </w:p>
    <w:p w14:paraId="44B0B3D5" w14:textId="77777777" w:rsidR="00B00315" w:rsidRDefault="00B00315" w:rsidP="00B00315">
      <w:pPr>
        <w:widowControl w:val="0"/>
        <w:rPr>
          <w:sz w:val="28"/>
          <w:szCs w:val="28"/>
        </w:rPr>
      </w:pPr>
      <w:r>
        <w:rPr>
          <w:sz w:val="28"/>
          <w:szCs w:val="28"/>
        </w:rPr>
        <w:t>-Dining – 8 oz. foam cups, 12 oz. foam bowls, 6” &amp; 9” plates, plastic flatware, paper towels, paper napkins, plastic wrap, aluminum foil, gallon Ziploc bags, large serving gloves</w:t>
      </w:r>
    </w:p>
    <w:p w14:paraId="40299C01" w14:textId="77777777" w:rsidR="00B00315" w:rsidRPr="00B00315" w:rsidRDefault="00B00315" w:rsidP="00B00315">
      <w:pPr>
        <w:widowControl w:val="0"/>
        <w:rPr>
          <w:sz w:val="8"/>
          <w:szCs w:val="28"/>
        </w:rPr>
      </w:pPr>
    </w:p>
    <w:p w14:paraId="49EFCD91" w14:textId="77777777" w:rsidR="00B00315" w:rsidRDefault="00B00315" w:rsidP="00B00315">
      <w:pPr>
        <w:widowControl w:val="0"/>
        <w:rPr>
          <w:sz w:val="28"/>
          <w:szCs w:val="28"/>
        </w:rPr>
      </w:pPr>
      <w:r>
        <w:rPr>
          <w:sz w:val="28"/>
          <w:szCs w:val="28"/>
        </w:rPr>
        <w:t>-Kitchen – 55 gallon trash bags, dish soap</w:t>
      </w:r>
    </w:p>
    <w:p w14:paraId="1752AC94" w14:textId="77777777" w:rsidR="00B00315" w:rsidRPr="00B00315" w:rsidRDefault="00B00315" w:rsidP="00B00315">
      <w:pPr>
        <w:widowControl w:val="0"/>
        <w:rPr>
          <w:sz w:val="8"/>
          <w:szCs w:val="28"/>
        </w:rPr>
      </w:pPr>
    </w:p>
    <w:p w14:paraId="0FAE0FB1" w14:textId="77777777" w:rsidR="00B00315" w:rsidRDefault="00B00315" w:rsidP="00B00315">
      <w:pPr>
        <w:widowControl w:val="0"/>
        <w:rPr>
          <w:sz w:val="28"/>
          <w:szCs w:val="28"/>
        </w:rPr>
      </w:pPr>
      <w:r>
        <w:rPr>
          <w:sz w:val="28"/>
          <w:szCs w:val="28"/>
        </w:rPr>
        <w:t>-Hygiene items – liquid hand soap, hand sanitizer, all purpose cleaner, feminine hygiene products, toilet paper</w:t>
      </w:r>
    </w:p>
    <w:p w14:paraId="59B377EA" w14:textId="77777777" w:rsidR="00B00315" w:rsidRPr="00B00315" w:rsidRDefault="00B00315" w:rsidP="00B00315">
      <w:pPr>
        <w:widowControl w:val="0"/>
        <w:rPr>
          <w:sz w:val="8"/>
          <w:szCs w:val="28"/>
        </w:rPr>
      </w:pPr>
    </w:p>
    <w:p w14:paraId="239CAEE0" w14:textId="77777777" w:rsidR="00B00315" w:rsidRDefault="00B00315" w:rsidP="00B00315">
      <w:pPr>
        <w:spacing w:after="160" w:line="256" w:lineRule="auto"/>
        <w:rPr>
          <w:sz w:val="28"/>
          <w:szCs w:val="28"/>
        </w:rPr>
      </w:pPr>
      <w:r>
        <w:rPr>
          <w:sz w:val="28"/>
          <w:szCs w:val="28"/>
        </w:rPr>
        <w:t xml:space="preserve">Donations of goods can be placed in the bin in the Narthex. Monetary donations can be marked for Nest and placed in the offering plate. Noisy coin offering will also go toward the mission of the month. Thank you for your help in providing for those in need in our community! </w:t>
      </w:r>
    </w:p>
    <w:p w14:paraId="4CED9C58" w14:textId="77777777" w:rsidR="00B00315" w:rsidRDefault="00B00315" w:rsidP="00B00315">
      <w:pPr>
        <w:widowControl w:val="0"/>
        <w:rPr>
          <w:rFonts w:ascii="Calibri" w:hAnsi="Calibri" w:cs="Calibri"/>
        </w:rPr>
      </w:pPr>
      <w:r>
        <w:t> </w:t>
      </w:r>
    </w:p>
    <w:p w14:paraId="039D739B" w14:textId="77777777" w:rsidR="00B00315" w:rsidRDefault="00B00315" w:rsidP="00B00315">
      <w:pPr>
        <w:keepLines/>
        <w:jc w:val="both"/>
        <w:rPr>
          <w:sz w:val="28"/>
          <w:szCs w:val="28"/>
        </w:rPr>
      </w:pPr>
    </w:p>
    <w:p w14:paraId="4A68AA38" w14:textId="77777777" w:rsidR="00B00315" w:rsidRDefault="00B00315" w:rsidP="00B00315">
      <w:pPr>
        <w:widowControl w:val="0"/>
        <w:rPr>
          <w:b/>
          <w:bCs/>
          <w:sz w:val="28"/>
          <w:szCs w:val="28"/>
        </w:rPr>
      </w:pPr>
      <w:r>
        <w:rPr>
          <w:b/>
          <w:bCs/>
          <w:sz w:val="28"/>
          <w:szCs w:val="28"/>
        </w:rPr>
        <w:t>December Mission of the Month – St. Paul Angel Tree</w:t>
      </w:r>
    </w:p>
    <w:p w14:paraId="2C5706EE" w14:textId="77777777" w:rsidR="00B00315" w:rsidRDefault="00B00315" w:rsidP="00B00315">
      <w:pPr>
        <w:spacing w:after="160" w:line="256" w:lineRule="auto"/>
        <w:rPr>
          <w:sz w:val="28"/>
          <w:szCs w:val="28"/>
        </w:rPr>
      </w:pPr>
      <w:r>
        <w:rPr>
          <w:sz w:val="28"/>
          <w:szCs w:val="28"/>
        </w:rPr>
        <w:t xml:space="preserve">It’s beginning to look a lot like Christmas! We are starting our December mission a little early to ensure our gifts make it to their recipients by Christmas Day. A Mama’s Heart Ministry has provided us with names and </w:t>
      </w:r>
      <w:r>
        <w:rPr>
          <w:sz w:val="28"/>
          <w:szCs w:val="28"/>
        </w:rPr>
        <w:lastRenderedPageBreak/>
        <w:t xml:space="preserve">wish lists of four children in our community who need assistance this Christmas. Please take a tag (or two) and shop for the item listed on the tag. Gifts can be returned wrapped or unwrapped, your preference. Please attach the angel tree tag to the gift. Toy tags have suggestions based on the child’s interests, but any age appropriate toy will do! Please return all gifts underneath the angel tree by </w:t>
      </w:r>
      <w:r>
        <w:rPr>
          <w:b/>
          <w:bCs/>
          <w:sz w:val="28"/>
          <w:szCs w:val="28"/>
        </w:rPr>
        <w:t>Sunday, December 7</w:t>
      </w:r>
      <w:r>
        <w:rPr>
          <w:b/>
          <w:bCs/>
          <w:sz w:val="19"/>
          <w:szCs w:val="19"/>
          <w:vertAlign w:val="superscript"/>
        </w:rPr>
        <w:t>th</w:t>
      </w:r>
      <w:r>
        <w:rPr>
          <w:b/>
          <w:bCs/>
          <w:sz w:val="28"/>
          <w:szCs w:val="28"/>
        </w:rPr>
        <w:t xml:space="preserve">, </w:t>
      </w:r>
      <w:r>
        <w:rPr>
          <w:sz w:val="28"/>
          <w:szCs w:val="28"/>
        </w:rPr>
        <w:t>to ensure everything can be delivered to the families by Christmas. Thank you for your generosity and Christmas spirit!</w:t>
      </w:r>
    </w:p>
    <w:p w14:paraId="21B1911C" w14:textId="77777777" w:rsidR="00B00315" w:rsidRDefault="00B00315" w:rsidP="00B00315">
      <w:pPr>
        <w:widowControl w:val="0"/>
        <w:rPr>
          <w:rFonts w:ascii="Calibri" w:hAnsi="Calibri" w:cs="Calibri"/>
        </w:rPr>
      </w:pPr>
      <w:r>
        <w:t> </w:t>
      </w:r>
    </w:p>
    <w:p w14:paraId="31D5B482" w14:textId="77777777" w:rsidR="00B00315" w:rsidRDefault="00B00315" w:rsidP="00B00315"/>
    <w:p w14:paraId="51A778B4" w14:textId="77777777" w:rsidR="00B00315" w:rsidRDefault="00B00315" w:rsidP="00B00315">
      <w:pPr>
        <w:keepLines/>
        <w:widowControl w:val="0"/>
        <w:jc w:val="center"/>
        <w:rPr>
          <w:rFonts w:eastAsia="Times New Roman"/>
          <w:b/>
          <w:bCs/>
        </w:rPr>
      </w:pPr>
      <w:r>
        <w:rPr>
          <w:b/>
          <w:bCs/>
        </w:rPr>
        <w:t>ACTIVITIES, EVENTS &amp; MEETINGS</w:t>
      </w:r>
    </w:p>
    <w:p w14:paraId="20CE652A" w14:textId="77777777" w:rsidR="00B00315" w:rsidRDefault="00B00315" w:rsidP="00B00315">
      <w:pPr>
        <w:keepLines/>
        <w:widowControl w:val="0"/>
        <w:jc w:val="center"/>
        <w:rPr>
          <w:b/>
          <w:bCs/>
        </w:rPr>
      </w:pPr>
      <w:r>
        <w:rPr>
          <w:b/>
          <w:bCs/>
        </w:rPr>
        <w:t>November 2025</w:t>
      </w:r>
    </w:p>
    <w:p w14:paraId="290BB295" w14:textId="77777777" w:rsidR="00B00315" w:rsidRDefault="00B00315" w:rsidP="00B00315">
      <w:pPr>
        <w:keepLines/>
        <w:widowControl w:val="0"/>
        <w:jc w:val="center"/>
        <w:rPr>
          <w:b/>
          <w:bCs/>
          <w:sz w:val="36"/>
          <w:szCs w:val="36"/>
        </w:rPr>
      </w:pPr>
      <w:r>
        <w:rPr>
          <w:b/>
          <w:bCs/>
          <w:sz w:val="36"/>
          <w:szCs w:val="36"/>
        </w:rPr>
        <w:t> </w:t>
      </w:r>
    </w:p>
    <w:p w14:paraId="40CECC0E" w14:textId="77777777" w:rsidR="00B00315" w:rsidRDefault="00B00315" w:rsidP="00B00315">
      <w:pPr>
        <w:keepLines/>
        <w:widowControl w:val="0"/>
      </w:pPr>
      <w:r>
        <w:rPr>
          <w:b/>
          <w:bCs/>
        </w:rPr>
        <w:t xml:space="preserve">Tuesday, </w:t>
      </w:r>
      <w:r>
        <w:t>November 4, 2025 @ 10:00 a.m. Altar Guild/Green Room</w:t>
      </w:r>
    </w:p>
    <w:p w14:paraId="58770B54" w14:textId="77777777" w:rsidR="00B00315" w:rsidRDefault="00B00315" w:rsidP="00B00315">
      <w:pPr>
        <w:keepLines/>
        <w:widowControl w:val="0"/>
      </w:pPr>
      <w:r>
        <w:rPr>
          <w:b/>
          <w:bCs/>
        </w:rPr>
        <w:t xml:space="preserve">Wednesday, </w:t>
      </w:r>
      <w:r>
        <w:t>November 5, 2025 @ 9:15 a.m. Bible Study/Luther House</w:t>
      </w:r>
    </w:p>
    <w:p w14:paraId="69FA71FA" w14:textId="77777777" w:rsidR="00B00315" w:rsidRDefault="00B00315" w:rsidP="00B00315">
      <w:pPr>
        <w:keepLines/>
        <w:widowControl w:val="0"/>
      </w:pPr>
      <w:r>
        <w:tab/>
      </w:r>
      <w:r>
        <w:tab/>
      </w:r>
      <w:r>
        <w:tab/>
      </w:r>
      <w:r>
        <w:tab/>
        <w:t xml:space="preserve">    @ 10:00 a.m. God’s Purls/St. Paul Room</w:t>
      </w:r>
    </w:p>
    <w:p w14:paraId="47F36334" w14:textId="77777777" w:rsidR="00B00315" w:rsidRDefault="00B00315" w:rsidP="00B00315">
      <w:pPr>
        <w:keepLines/>
        <w:widowControl w:val="0"/>
      </w:pPr>
      <w:r>
        <w:tab/>
      </w:r>
      <w:r>
        <w:tab/>
      </w:r>
      <w:r>
        <w:tab/>
      </w:r>
      <w:r>
        <w:tab/>
        <w:t xml:space="preserve">    @ 4:30 p.m. Choir Rehearsal/Sanctuary</w:t>
      </w:r>
      <w:r>
        <w:tab/>
      </w:r>
    </w:p>
    <w:p w14:paraId="5F31A47F" w14:textId="77777777" w:rsidR="00B00315" w:rsidRDefault="00B00315" w:rsidP="00B00315">
      <w:pPr>
        <w:keepLines/>
        <w:widowControl w:val="0"/>
      </w:pPr>
      <w:r>
        <w:rPr>
          <w:b/>
          <w:bCs/>
        </w:rPr>
        <w:t xml:space="preserve">Thursday, </w:t>
      </w:r>
      <w:r>
        <w:t>November 6, 2025 FAITH CIRCLE/Green Room</w:t>
      </w:r>
    </w:p>
    <w:p w14:paraId="0E80777A" w14:textId="77777777" w:rsidR="00B00315" w:rsidRDefault="00B00315" w:rsidP="00B00315">
      <w:pPr>
        <w:keepLines/>
        <w:widowControl w:val="0"/>
      </w:pPr>
      <w:r>
        <w:rPr>
          <w:b/>
          <w:bCs/>
        </w:rPr>
        <w:t xml:space="preserve">Saturday, </w:t>
      </w:r>
      <w:r>
        <w:t>November 8, 2025 @ 4:00 p.m. 22 Pent Worship Service/Sanctuary</w:t>
      </w:r>
    </w:p>
    <w:p w14:paraId="717446E7" w14:textId="77777777" w:rsidR="00B00315" w:rsidRDefault="00B00315" w:rsidP="00B00315">
      <w:pPr>
        <w:keepLines/>
        <w:spacing w:line="256" w:lineRule="auto"/>
        <w:rPr>
          <w:sz w:val="40"/>
          <w:szCs w:val="40"/>
        </w:rPr>
      </w:pPr>
      <w:r>
        <w:rPr>
          <w:sz w:val="40"/>
          <w:szCs w:val="40"/>
        </w:rPr>
        <w:t> </w:t>
      </w:r>
    </w:p>
    <w:p w14:paraId="14D105FB" w14:textId="77777777" w:rsidR="00B00315" w:rsidRDefault="00B00315" w:rsidP="00B00315">
      <w:pPr>
        <w:keepLines/>
      </w:pPr>
      <w:r>
        <w:rPr>
          <w:b/>
          <w:bCs/>
        </w:rPr>
        <w:t xml:space="preserve">Sunday, </w:t>
      </w:r>
      <w:r>
        <w:t xml:space="preserve">November 9, 2025 @ 9:00 a.m. 22 Pent Worship Service/Sanctuary </w:t>
      </w:r>
    </w:p>
    <w:p w14:paraId="31DF1D9D" w14:textId="77777777" w:rsidR="00B00315" w:rsidRDefault="00B00315" w:rsidP="00B00315">
      <w:pPr>
        <w:keepLines/>
        <w:rPr>
          <w:b/>
          <w:bCs/>
        </w:rPr>
      </w:pPr>
      <w:r>
        <w:tab/>
        <w:t xml:space="preserve"> Immediately following: </w:t>
      </w:r>
      <w:r>
        <w:rPr>
          <w:b/>
          <w:bCs/>
        </w:rPr>
        <w:t xml:space="preserve">FALL CONGREGATIONAL MEETING/St. Paul   </w:t>
      </w:r>
    </w:p>
    <w:p w14:paraId="577FE90D" w14:textId="77777777" w:rsidR="00B00315" w:rsidRDefault="00B00315" w:rsidP="00B00315">
      <w:pPr>
        <w:keepLines/>
        <w:rPr>
          <w:b/>
          <w:bCs/>
        </w:rPr>
      </w:pPr>
      <w:r>
        <w:rPr>
          <w:b/>
          <w:bCs/>
        </w:rPr>
        <w:t xml:space="preserve">                                          Room with POTLUCK luncheon to follow/St. Paul Room</w:t>
      </w:r>
    </w:p>
    <w:p w14:paraId="611C6978" w14:textId="77777777" w:rsidR="00B00315" w:rsidRDefault="00B00315" w:rsidP="00B00315">
      <w:pPr>
        <w:keepLines/>
      </w:pPr>
      <w:r>
        <w:rPr>
          <w:b/>
          <w:bCs/>
        </w:rPr>
        <w:t>Monday,</w:t>
      </w:r>
      <w:r>
        <w:t xml:space="preserve"> November 10, 2025 @ 1:00 p.m. HOPE CIRCLE/Green Room</w:t>
      </w:r>
      <w:r>
        <w:tab/>
      </w:r>
    </w:p>
    <w:p w14:paraId="1A0700F4" w14:textId="77777777" w:rsidR="00B00315" w:rsidRDefault="00B00315" w:rsidP="00B00315">
      <w:pPr>
        <w:keepLines/>
      </w:pPr>
      <w:r>
        <w:rPr>
          <w:b/>
          <w:bCs/>
        </w:rPr>
        <w:t xml:space="preserve">Tuesday, </w:t>
      </w:r>
      <w:r>
        <w:t>November 11, 2025 @ 7:00 p.m. Estuary/Luther House</w:t>
      </w:r>
    </w:p>
    <w:p w14:paraId="19BC5ABF" w14:textId="77777777" w:rsidR="00B00315" w:rsidRDefault="00B00315" w:rsidP="00B00315">
      <w:pPr>
        <w:keepLines/>
      </w:pPr>
      <w:r>
        <w:rPr>
          <w:b/>
          <w:bCs/>
        </w:rPr>
        <w:t xml:space="preserve">Wednesday, </w:t>
      </w:r>
      <w:r>
        <w:t>November 12, 2025 @ 9:15 a.m. Bible Study/Luther House</w:t>
      </w:r>
    </w:p>
    <w:p w14:paraId="69F21D83" w14:textId="77777777" w:rsidR="00B00315" w:rsidRDefault="00B00315" w:rsidP="00B00315">
      <w:pPr>
        <w:keepLines/>
      </w:pPr>
      <w:r>
        <w:tab/>
      </w:r>
      <w:r>
        <w:tab/>
      </w:r>
      <w:r>
        <w:tab/>
      </w:r>
      <w:r>
        <w:tab/>
        <w:t xml:space="preserve">     @ 10:00 a.m. God’s Purls/St. Paul Room</w:t>
      </w:r>
    </w:p>
    <w:p w14:paraId="0863196A" w14:textId="77777777" w:rsidR="00B00315" w:rsidRDefault="00B00315" w:rsidP="00B00315">
      <w:pPr>
        <w:keepLines/>
        <w:rPr>
          <w:b/>
          <w:bCs/>
        </w:rPr>
      </w:pPr>
      <w:r>
        <w:tab/>
      </w:r>
      <w:r>
        <w:tab/>
        <w:t xml:space="preserve">     </w:t>
      </w:r>
      <w:r>
        <w:rPr>
          <w:b/>
          <w:bCs/>
        </w:rPr>
        <w:t>@ 11:00 a.m. – 9:00 p.m. GIVE BACK @ SWINGBELLY’S</w:t>
      </w:r>
    </w:p>
    <w:p w14:paraId="5CD29D6C" w14:textId="77777777" w:rsidR="00B00315" w:rsidRDefault="00B00315" w:rsidP="00B00315">
      <w:pPr>
        <w:keepLines/>
      </w:pPr>
      <w:r>
        <w:rPr>
          <w:b/>
          <w:bCs/>
        </w:rPr>
        <w:tab/>
      </w:r>
      <w:r>
        <w:rPr>
          <w:b/>
          <w:bCs/>
        </w:rPr>
        <w:tab/>
      </w:r>
      <w:r>
        <w:rPr>
          <w:b/>
          <w:bCs/>
        </w:rPr>
        <w:tab/>
      </w:r>
      <w:r>
        <w:rPr>
          <w:b/>
          <w:bCs/>
        </w:rPr>
        <w:tab/>
      </w:r>
      <w:r>
        <w:t xml:space="preserve">     @ 3:30 p.m. Worship &amp; Music Mtg./Luther House</w:t>
      </w:r>
    </w:p>
    <w:p w14:paraId="16EE0EA1" w14:textId="77777777" w:rsidR="00B00315" w:rsidRDefault="00B00315" w:rsidP="00B00315">
      <w:pPr>
        <w:keepLines/>
      </w:pPr>
      <w:r>
        <w:tab/>
      </w:r>
      <w:r>
        <w:tab/>
      </w:r>
      <w:r>
        <w:tab/>
      </w:r>
      <w:r>
        <w:tab/>
        <w:t xml:space="preserve">     @ 4:30 p.m. Choir Rehearsal/Sanctuary</w:t>
      </w:r>
    </w:p>
    <w:p w14:paraId="45B3FA86" w14:textId="77777777" w:rsidR="00B00315" w:rsidRDefault="00B00315" w:rsidP="00B00315">
      <w:pPr>
        <w:keepLines/>
      </w:pPr>
      <w:r>
        <w:rPr>
          <w:b/>
          <w:bCs/>
        </w:rPr>
        <w:t xml:space="preserve">Thursday, </w:t>
      </w:r>
      <w:r>
        <w:t>November 13, 2025 @ 4:00 p.m. 150th Anniv. Mtg./Luther House</w:t>
      </w:r>
    </w:p>
    <w:p w14:paraId="249EBDD3" w14:textId="77777777" w:rsidR="00B00315" w:rsidRDefault="00B00315" w:rsidP="00B00315">
      <w:pPr>
        <w:keepLines/>
      </w:pPr>
      <w:r>
        <w:rPr>
          <w:b/>
          <w:bCs/>
        </w:rPr>
        <w:t xml:space="preserve">Saturday, </w:t>
      </w:r>
      <w:r>
        <w:t>November 15, 2025 @ 4:00 p.m. 23 Pent Worship Service/Sanctuary</w:t>
      </w:r>
    </w:p>
    <w:p w14:paraId="04F0023D" w14:textId="68C9D549" w:rsidR="00B00315" w:rsidRDefault="00B00315" w:rsidP="00B00315">
      <w:pPr>
        <w:keepLines/>
        <w:widowControl w:val="0"/>
      </w:pPr>
      <w:r>
        <w:rPr>
          <w:b/>
          <w:bCs/>
        </w:rPr>
        <w:t xml:space="preserve">Sunday, </w:t>
      </w:r>
      <w:r>
        <w:t>November 16, 2025 @ 9:00 a.m. 23 Pent Worship Service/Sanctuary</w:t>
      </w:r>
      <w:r>
        <w:tab/>
      </w:r>
      <w:r>
        <w:tab/>
      </w:r>
      <w:r>
        <w:tab/>
        <w:t xml:space="preserve">             with coffee after/ St. Paul Room with coffee after/St. Paul Room</w:t>
      </w:r>
    </w:p>
    <w:p w14:paraId="06929EFA" w14:textId="77777777" w:rsidR="00B00315" w:rsidRDefault="00B00315" w:rsidP="00B00315">
      <w:r>
        <w:rPr>
          <w:b/>
          <w:bCs/>
        </w:rPr>
        <w:t xml:space="preserve">Monday, </w:t>
      </w:r>
      <w:r>
        <w:t>November 17, 2025 @ 2:00 p.m. Finance Comm. Mtg./Luther House</w:t>
      </w:r>
    </w:p>
    <w:p w14:paraId="41E994DE" w14:textId="77777777" w:rsidR="00B00315" w:rsidRDefault="00B00315" w:rsidP="00B00315">
      <w:pPr>
        <w:rPr>
          <w:sz w:val="2"/>
          <w:szCs w:val="2"/>
        </w:rPr>
      </w:pPr>
      <w:r>
        <w:tab/>
      </w:r>
      <w:r>
        <w:tab/>
      </w:r>
      <w:r>
        <w:tab/>
      </w:r>
      <w:r>
        <w:tab/>
        <w:t xml:space="preserve"> @ 3:00 p.m. Executive Board Meeting/Luther House</w:t>
      </w:r>
      <w:r>
        <w:rPr>
          <w:sz w:val="18"/>
          <w:szCs w:val="18"/>
        </w:rPr>
        <w:tab/>
      </w:r>
    </w:p>
    <w:p w14:paraId="3900DD65" w14:textId="77777777" w:rsidR="00B00315" w:rsidRDefault="00B00315" w:rsidP="00B00315">
      <w:r>
        <w:rPr>
          <w:b/>
          <w:bCs/>
        </w:rPr>
        <w:t xml:space="preserve">Wednesday, </w:t>
      </w:r>
      <w:r>
        <w:t>November 19, 2025 @ 4:30 p.m. Choir Rehearsal/Sanctuary</w:t>
      </w:r>
    </w:p>
    <w:p w14:paraId="713A2FE0" w14:textId="77777777" w:rsidR="00B00315" w:rsidRDefault="00B00315" w:rsidP="00B00315">
      <w:r>
        <w:rPr>
          <w:b/>
          <w:bCs/>
        </w:rPr>
        <w:t xml:space="preserve">Thursday, </w:t>
      </w:r>
      <w:r>
        <w:t>November 20, 2025 @ 3:00  p.m. Church Council Mtg./Luther House</w:t>
      </w:r>
    </w:p>
    <w:p w14:paraId="604B8974" w14:textId="77777777" w:rsidR="00B00315" w:rsidRDefault="00B00315" w:rsidP="00B00315">
      <w:r>
        <w:rPr>
          <w:b/>
          <w:bCs/>
        </w:rPr>
        <w:t xml:space="preserve">Saturday, </w:t>
      </w:r>
      <w:r>
        <w:t xml:space="preserve">November 22, 2025 @ 4:00 p.m. </w:t>
      </w:r>
      <w:r>
        <w:rPr>
          <w:b/>
          <w:bCs/>
        </w:rPr>
        <w:t xml:space="preserve">CHRIST THE KING </w:t>
      </w:r>
      <w:r>
        <w:t>Worship Service/</w:t>
      </w:r>
      <w:r>
        <w:tab/>
      </w:r>
      <w:r>
        <w:tab/>
      </w:r>
      <w:r>
        <w:tab/>
      </w:r>
      <w:r>
        <w:tab/>
      </w:r>
      <w:r>
        <w:tab/>
      </w:r>
      <w:r>
        <w:tab/>
      </w:r>
      <w:r>
        <w:tab/>
      </w:r>
      <w:r>
        <w:tab/>
      </w:r>
      <w:r>
        <w:tab/>
      </w:r>
      <w:r>
        <w:tab/>
        <w:t xml:space="preserve">    Sanctuary</w:t>
      </w:r>
    </w:p>
    <w:p w14:paraId="4CE50254" w14:textId="77777777" w:rsidR="00B00315" w:rsidRDefault="00B00315" w:rsidP="00B00315">
      <w:pPr>
        <w:spacing w:line="256" w:lineRule="auto"/>
      </w:pPr>
      <w:r>
        <w:t> </w:t>
      </w:r>
    </w:p>
    <w:p w14:paraId="70A9A1A7" w14:textId="77777777" w:rsidR="003908CD" w:rsidRDefault="003908CD" w:rsidP="00B00315">
      <w:pPr>
        <w:keepLines/>
        <w:rPr>
          <w:b/>
          <w:bCs/>
        </w:rPr>
      </w:pPr>
    </w:p>
    <w:p w14:paraId="36AB7988" w14:textId="77777777" w:rsidR="003908CD" w:rsidRDefault="003908CD" w:rsidP="00B00315">
      <w:pPr>
        <w:keepLines/>
        <w:rPr>
          <w:b/>
          <w:bCs/>
        </w:rPr>
      </w:pPr>
    </w:p>
    <w:p w14:paraId="08972C88" w14:textId="77777777" w:rsidR="00B00315" w:rsidRDefault="00B00315" w:rsidP="00B00315">
      <w:pPr>
        <w:keepLines/>
      </w:pPr>
      <w:r>
        <w:rPr>
          <w:b/>
          <w:bCs/>
        </w:rPr>
        <w:lastRenderedPageBreak/>
        <w:t xml:space="preserve">Sunday, </w:t>
      </w:r>
      <w:r>
        <w:t xml:space="preserve">November 23, 2025 @ 9:00 a.m. </w:t>
      </w:r>
      <w:r>
        <w:rPr>
          <w:b/>
          <w:bCs/>
        </w:rPr>
        <w:t xml:space="preserve">CHRIST THE KING </w:t>
      </w:r>
      <w:r>
        <w:t>Worship Sanctuary</w:t>
      </w:r>
    </w:p>
    <w:p w14:paraId="2A9412FB" w14:textId="77777777" w:rsidR="00B00315" w:rsidRDefault="00B00315" w:rsidP="00B00315">
      <w:pPr>
        <w:keepLines/>
      </w:pPr>
      <w:r>
        <w:tab/>
      </w:r>
      <w:r>
        <w:tab/>
      </w:r>
      <w:r>
        <w:tab/>
      </w:r>
      <w:r>
        <w:tab/>
      </w:r>
      <w:r>
        <w:tab/>
      </w:r>
      <w:r>
        <w:tab/>
      </w:r>
      <w:r>
        <w:tab/>
        <w:t xml:space="preserve">     with coffee after/St. Paul Room</w:t>
      </w:r>
    </w:p>
    <w:p w14:paraId="0DA8FC28" w14:textId="77777777" w:rsidR="00B00315" w:rsidRDefault="00B00315" w:rsidP="00B00315">
      <w:pPr>
        <w:keepLines/>
      </w:pPr>
      <w:r>
        <w:rPr>
          <w:b/>
          <w:bCs/>
        </w:rPr>
        <w:t xml:space="preserve">Wednesday, </w:t>
      </w:r>
      <w:r>
        <w:t>November 26, 2025 @10:00 a.m. God’s Purls/St. Paul Room</w:t>
      </w:r>
    </w:p>
    <w:p w14:paraId="3E2C6B83" w14:textId="77777777" w:rsidR="00B00315" w:rsidRDefault="00B00315" w:rsidP="00B00315">
      <w:pPr>
        <w:keepLines/>
      </w:pPr>
    </w:p>
    <w:p w14:paraId="49254E5D" w14:textId="77777777" w:rsidR="00B00315" w:rsidRDefault="00B00315" w:rsidP="00B00315">
      <w:pPr>
        <w:keepLines/>
      </w:pPr>
    </w:p>
    <w:p w14:paraId="373C3475" w14:textId="77777777" w:rsidR="00B00315" w:rsidRDefault="00B00315" w:rsidP="00B00315">
      <w:pPr>
        <w:keepLines/>
      </w:pPr>
    </w:p>
    <w:p w14:paraId="26DE3D42" w14:textId="77777777" w:rsidR="00B00315" w:rsidRDefault="00B00315" w:rsidP="00B00315">
      <w:pPr>
        <w:widowControl w:val="0"/>
      </w:pPr>
      <w:r>
        <w:t> </w:t>
      </w:r>
    </w:p>
    <w:p w14:paraId="36E0E5B1" w14:textId="18DEE05D" w:rsidR="00B00315" w:rsidRDefault="00B00315" w:rsidP="00B00315">
      <w:pPr>
        <w:widowControl w:val="0"/>
      </w:pPr>
      <w:r>
        <w:rPr>
          <w:noProof/>
        </w:rPr>
        <mc:AlternateContent>
          <mc:Choice Requires="wps">
            <w:drawing>
              <wp:anchor distT="36576" distB="36576" distL="36576" distR="36576" simplePos="0" relativeHeight="251660288" behindDoc="0" locked="0" layoutInCell="1" allowOverlap="1" wp14:anchorId="61005B17" wp14:editId="532FDA9B">
                <wp:simplePos x="0" y="0"/>
                <wp:positionH relativeFrom="column">
                  <wp:posOffset>0</wp:posOffset>
                </wp:positionH>
                <wp:positionV relativeFrom="paragraph">
                  <wp:posOffset>100965</wp:posOffset>
                </wp:positionV>
                <wp:extent cx="5486400" cy="154305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430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5B35F50" w14:textId="77777777" w:rsidR="00B00315" w:rsidRDefault="00B00315" w:rsidP="00B00315">
                            <w:pPr>
                              <w:widowControl w:val="0"/>
                              <w:spacing w:after="160" w:line="256" w:lineRule="auto"/>
                              <w:jc w:val="center"/>
                              <w:rPr>
                                <w:rFonts w:ascii="Curlz MT" w:hAnsi="Curlz MT"/>
                                <w:sz w:val="52"/>
                                <w:szCs w:val="52"/>
                              </w:rPr>
                            </w:pPr>
                            <w:r>
                              <w:rPr>
                                <w:rFonts w:ascii="Curlz MT" w:hAnsi="Curlz MT"/>
                                <w:sz w:val="52"/>
                                <w:szCs w:val="52"/>
                              </w:rPr>
                              <w:t>Thank$ for $haring</w:t>
                            </w:r>
                          </w:p>
                          <w:p w14:paraId="2D5C77B9" w14:textId="77777777" w:rsidR="00B00315" w:rsidRDefault="00B00315" w:rsidP="00B00315">
                            <w:pPr>
                              <w:keepLines/>
                              <w:jc w:val="both"/>
                              <w:rPr>
                                <w:sz w:val="28"/>
                                <w:szCs w:val="28"/>
                              </w:rPr>
                            </w:pPr>
                            <w:r>
                              <w:rPr>
                                <w:sz w:val="28"/>
                                <w:szCs w:val="28"/>
                              </w:rPr>
                              <w:t xml:space="preserve">Thanks to all who participate in the Give Back opportunities! We earned $250 at our Give Back On October 2, 2025 at Galveston. Our next Give Back will be at Swingbelly’s on Wednesday, November 12, 2025 from 11am—9 pm.   Here are two coupons—one for you and one for a friend.    </w:t>
                            </w:r>
                          </w:p>
                          <w:p w14:paraId="564FAFA4" w14:textId="77777777" w:rsidR="00B00315" w:rsidRDefault="00B00315" w:rsidP="00B00315">
                            <w:pPr>
                              <w:keepLines/>
                              <w:jc w:val="both"/>
                              <w:rPr>
                                <w:sz w:val="28"/>
                                <w:szCs w:val="28"/>
                              </w:rPr>
                            </w:pPr>
                          </w:p>
                          <w:p w14:paraId="4A12091C" w14:textId="77777777" w:rsidR="00B00315" w:rsidRDefault="00B00315" w:rsidP="00B00315">
                            <w:pPr>
                              <w:keepLines/>
                              <w:jc w:val="both"/>
                              <w:rPr>
                                <w:sz w:val="28"/>
                                <w:szCs w:val="28"/>
                              </w:rPr>
                            </w:pPr>
                          </w:p>
                          <w:p w14:paraId="4F69D11E" w14:textId="77777777" w:rsidR="00B00315" w:rsidRDefault="00B00315" w:rsidP="00B00315">
                            <w:pPr>
                              <w:keepLines/>
                              <w:jc w:val="both"/>
                              <w:rPr>
                                <w:sz w:val="16"/>
                                <w:szCs w:val="16"/>
                              </w:rPr>
                            </w:pPr>
                            <w:r>
                              <w:rPr>
                                <w:sz w:val="16"/>
                                <w:szCs w:val="16"/>
                              </w:rPr>
                              <w:t> </w:t>
                            </w:r>
                          </w:p>
                          <w:p w14:paraId="6A25E9C6" w14:textId="77777777" w:rsidR="00B00315" w:rsidRDefault="00B00315" w:rsidP="00B00315">
                            <w:pPr>
                              <w:keepLines/>
                              <w:jc w:val="both"/>
                              <w:rPr>
                                <w:sz w:val="16"/>
                                <w:szCs w:val="16"/>
                              </w:rPr>
                            </w:pPr>
                          </w:p>
                          <w:p w14:paraId="4B8630EA" w14:textId="77777777" w:rsidR="00B00315" w:rsidRDefault="00B00315" w:rsidP="00B00315">
                            <w:pPr>
                              <w:keepLines/>
                              <w:jc w:val="both"/>
                              <w:rPr>
                                <w:sz w:val="16"/>
                                <w:szCs w:val="16"/>
                              </w:rPr>
                            </w:pPr>
                          </w:p>
                          <w:p w14:paraId="760F4EA1" w14:textId="77777777" w:rsidR="00B00315" w:rsidRDefault="00B00315" w:rsidP="00B00315">
                            <w:pPr>
                              <w:keepLines/>
                              <w:jc w:val="both"/>
                              <w:rPr>
                                <w:sz w:val="16"/>
                                <w:szCs w:val="16"/>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05B17" id="_x0000_t202" coordsize="21600,21600" o:spt="202" path="m,l,21600r21600,l21600,xe">
                <v:stroke joinstyle="miter"/>
                <v:path gradientshapeok="t" o:connecttype="rect"/>
              </v:shapetype>
              <v:shape id="Text Box 11" o:spid="_x0000_s1026" type="#_x0000_t202" style="position:absolute;margin-left:0;margin-top:7.95pt;width:6in;height:121.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" filled="f" fillcolor="#5b9bd5" stroked="f" strokecolor="black [0]" strokeweight="2pt">
                <v:textbox inset="2.88pt,2.88pt,2.88pt,2.88pt">
                  <w:txbxContent>
                    <w:p w14:paraId="65B35F50" w14:textId="77777777" w:rsidR="00B00315" w:rsidRDefault="00B00315" w:rsidP="00B00315">
                      <w:pPr>
                        <w:widowControl w:val="0"/>
                        <w:spacing w:after="160" w:line="256" w:lineRule="auto"/>
                        <w:jc w:val="center"/>
                        <w:rPr>
                          <w:rFonts w:ascii="Curlz MT" w:hAnsi="Curlz MT"/>
                          <w:sz w:val="52"/>
                          <w:szCs w:val="52"/>
                        </w:rPr>
                      </w:pPr>
                      <w:r>
                        <w:rPr>
                          <w:rFonts w:ascii="Curlz MT" w:hAnsi="Curlz MT"/>
                          <w:sz w:val="52"/>
                          <w:szCs w:val="52"/>
                        </w:rPr>
                        <w:t>Thank$ for $haring</w:t>
                      </w:r>
                    </w:p>
                    <w:p w14:paraId="2D5C77B9" w14:textId="77777777" w:rsidR="00B00315" w:rsidRDefault="00B00315" w:rsidP="00B00315">
                      <w:pPr>
                        <w:keepLines/>
                        <w:jc w:val="both"/>
                        <w:rPr>
                          <w:sz w:val="28"/>
                          <w:szCs w:val="28"/>
                        </w:rPr>
                      </w:pPr>
                      <w:r>
                        <w:rPr>
                          <w:sz w:val="28"/>
                          <w:szCs w:val="28"/>
                        </w:rPr>
                        <w:t xml:space="preserve">Thanks to all who participate in the Give Back opportunities! We earned $250 at our Give Back On October 2, 2025 at Galveston. Our next Give Back will be at Swingbelly’s on Wednesday, November 12, 2025 from 11am—9 pm.   Here are two coupons—one for you and one for a friend.    </w:t>
                      </w:r>
                    </w:p>
                    <w:p w14:paraId="564FAFA4" w14:textId="77777777" w:rsidR="00B00315" w:rsidRDefault="00B00315" w:rsidP="00B00315">
                      <w:pPr>
                        <w:keepLines/>
                        <w:jc w:val="both"/>
                        <w:rPr>
                          <w:sz w:val="28"/>
                          <w:szCs w:val="28"/>
                        </w:rPr>
                      </w:pPr>
                    </w:p>
                    <w:p w14:paraId="4A12091C" w14:textId="77777777" w:rsidR="00B00315" w:rsidRDefault="00B00315" w:rsidP="00B00315">
                      <w:pPr>
                        <w:keepLines/>
                        <w:jc w:val="both"/>
                        <w:rPr>
                          <w:sz w:val="28"/>
                          <w:szCs w:val="28"/>
                        </w:rPr>
                      </w:pPr>
                    </w:p>
                    <w:p w14:paraId="4F69D11E" w14:textId="77777777" w:rsidR="00B00315" w:rsidRDefault="00B00315" w:rsidP="00B00315">
                      <w:pPr>
                        <w:keepLines/>
                        <w:jc w:val="both"/>
                        <w:rPr>
                          <w:sz w:val="16"/>
                          <w:szCs w:val="16"/>
                        </w:rPr>
                      </w:pPr>
                      <w:r>
                        <w:rPr>
                          <w:sz w:val="16"/>
                          <w:szCs w:val="16"/>
                        </w:rPr>
                        <w:t> </w:t>
                      </w:r>
                    </w:p>
                    <w:p w14:paraId="6A25E9C6" w14:textId="77777777" w:rsidR="00B00315" w:rsidRDefault="00B00315" w:rsidP="00B00315">
                      <w:pPr>
                        <w:keepLines/>
                        <w:jc w:val="both"/>
                        <w:rPr>
                          <w:sz w:val="16"/>
                          <w:szCs w:val="16"/>
                        </w:rPr>
                      </w:pPr>
                    </w:p>
                    <w:p w14:paraId="4B8630EA" w14:textId="77777777" w:rsidR="00B00315" w:rsidRDefault="00B00315" w:rsidP="00B00315">
                      <w:pPr>
                        <w:keepLines/>
                        <w:jc w:val="both"/>
                        <w:rPr>
                          <w:sz w:val="16"/>
                          <w:szCs w:val="16"/>
                        </w:rPr>
                      </w:pPr>
                    </w:p>
                    <w:p w14:paraId="760F4EA1" w14:textId="77777777" w:rsidR="00B00315" w:rsidRDefault="00B00315" w:rsidP="00B00315">
                      <w:pPr>
                        <w:keepLines/>
                        <w:jc w:val="both"/>
                        <w:rPr>
                          <w:sz w:val="16"/>
                          <w:szCs w:val="16"/>
                        </w:rPr>
                      </w:pPr>
                    </w:p>
                  </w:txbxContent>
                </v:textbox>
              </v:shape>
            </w:pict>
          </mc:Fallback>
        </mc:AlternateContent>
      </w:r>
      <w:r>
        <w:t> </w:t>
      </w:r>
    </w:p>
    <w:p w14:paraId="059EF512" w14:textId="77777777" w:rsidR="00B00315" w:rsidRDefault="00B00315" w:rsidP="00B00315">
      <w:pPr>
        <w:widowControl w:val="0"/>
      </w:pPr>
    </w:p>
    <w:p w14:paraId="6CD89389" w14:textId="397D597D" w:rsidR="00B00315" w:rsidRDefault="00B00315" w:rsidP="00B00315">
      <w:pPr>
        <w:widowControl w:val="0"/>
        <w:rPr>
          <w:rFonts w:ascii="Calibri" w:hAnsi="Calibri" w:cs="Calibri"/>
        </w:rPr>
      </w:pPr>
      <w:r>
        <w:t> </w:t>
      </w:r>
    </w:p>
    <w:p w14:paraId="220839E6" w14:textId="1081FFD4" w:rsidR="00B00315" w:rsidRDefault="00B00315" w:rsidP="00B00315"/>
    <w:p w14:paraId="6E7A9FF6" w14:textId="19B5F50A" w:rsidR="00B00315" w:rsidRDefault="00B00315" w:rsidP="00B00315"/>
    <w:p w14:paraId="6DE25CA0" w14:textId="77777777" w:rsidR="00B00315" w:rsidRDefault="00B00315" w:rsidP="00B00315"/>
    <w:p w14:paraId="20084AAE" w14:textId="77777777" w:rsidR="00B00315" w:rsidRDefault="00B00315" w:rsidP="00B00315"/>
    <w:p w14:paraId="7925C60E" w14:textId="77777777" w:rsidR="00B00315" w:rsidRDefault="00B00315" w:rsidP="00B00315"/>
    <w:p w14:paraId="392C06EA" w14:textId="77777777" w:rsidR="00B00315" w:rsidRDefault="00B00315" w:rsidP="00B00315"/>
    <w:p w14:paraId="69121459" w14:textId="77777777" w:rsidR="00B00315" w:rsidRDefault="00B00315" w:rsidP="00B00315"/>
    <w:p w14:paraId="75A39643" w14:textId="456619DE" w:rsidR="00B00315" w:rsidRDefault="00B00315" w:rsidP="00B00315">
      <w:r>
        <w:rPr>
          <w:noProof/>
        </w:rPr>
        <w:drawing>
          <wp:anchor distT="36576" distB="36576" distL="36576" distR="36576" simplePos="0" relativeHeight="251662336" behindDoc="0" locked="0" layoutInCell="1" allowOverlap="1" wp14:anchorId="3D5A71D2" wp14:editId="562CE884">
            <wp:simplePos x="0" y="0"/>
            <wp:positionH relativeFrom="column">
              <wp:posOffset>-152400</wp:posOffset>
            </wp:positionH>
            <wp:positionV relativeFrom="paragraph">
              <wp:posOffset>211455</wp:posOffset>
            </wp:positionV>
            <wp:extent cx="2886075" cy="2359660"/>
            <wp:effectExtent l="0" t="0" r="9525"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86075" cy="235966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FC872D1" w14:textId="78FB27A5" w:rsidR="00B00315" w:rsidRDefault="00B00315" w:rsidP="00B00315">
      <w:r>
        <w:rPr>
          <w:noProof/>
        </w:rPr>
        <w:drawing>
          <wp:anchor distT="36576" distB="36576" distL="36576" distR="36576" simplePos="0" relativeHeight="251664384" behindDoc="0" locked="0" layoutInCell="1" allowOverlap="1" wp14:anchorId="6A15DEEE" wp14:editId="6ED53D56">
            <wp:simplePos x="0" y="0"/>
            <wp:positionH relativeFrom="column">
              <wp:posOffset>2952750</wp:posOffset>
            </wp:positionH>
            <wp:positionV relativeFrom="paragraph">
              <wp:posOffset>36195</wp:posOffset>
            </wp:positionV>
            <wp:extent cx="2886075" cy="2359660"/>
            <wp:effectExtent l="0" t="0" r="9525"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86075" cy="235966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sectPr w:rsidR="00B00315" w:rsidSect="002130DA">
      <w:footerReference w:type="even" r:id="rId19"/>
      <w:footerReference w:type="defaul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4ABD2" w14:textId="77777777" w:rsidR="00B00315" w:rsidRDefault="00B00315">
      <w:r>
        <w:separator/>
      </w:r>
    </w:p>
  </w:endnote>
  <w:endnote w:type="continuationSeparator" w:id="0">
    <w:p w14:paraId="1CC17115" w14:textId="77777777" w:rsidR="00B00315" w:rsidRDefault="00B00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Curlz MT">
    <w:panose1 w:val="04040404050702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996E5" w14:textId="77777777" w:rsidR="00B00315" w:rsidRDefault="00B00315" w:rsidP="002130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9EC222" w14:textId="77777777" w:rsidR="00B00315" w:rsidRDefault="00B00315" w:rsidP="002130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47D45" w14:textId="77777777" w:rsidR="00B00315" w:rsidRDefault="00B00315" w:rsidP="002130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908CD">
      <w:rPr>
        <w:rStyle w:val="PageNumber"/>
        <w:noProof/>
      </w:rPr>
      <w:t>2</w:t>
    </w:r>
    <w:r>
      <w:rPr>
        <w:rStyle w:val="PageNumber"/>
      </w:rPr>
      <w:fldChar w:fldCharType="end"/>
    </w:r>
  </w:p>
  <w:p w14:paraId="2956909E" w14:textId="77777777" w:rsidR="00B00315" w:rsidRDefault="00B00315" w:rsidP="002130D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30CAE" w14:textId="77777777" w:rsidR="00B00315" w:rsidRDefault="00B00315">
      <w:r>
        <w:separator/>
      </w:r>
    </w:p>
  </w:footnote>
  <w:footnote w:type="continuationSeparator" w:id="0">
    <w:p w14:paraId="2401CD8A" w14:textId="77777777" w:rsidR="00B00315" w:rsidRDefault="00B003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AEC"/>
    <w:rsid w:val="001A2999"/>
    <w:rsid w:val="001C1AB3"/>
    <w:rsid w:val="002130DA"/>
    <w:rsid w:val="002B2E3F"/>
    <w:rsid w:val="003908CD"/>
    <w:rsid w:val="0044450E"/>
    <w:rsid w:val="00602F7E"/>
    <w:rsid w:val="006C6AD9"/>
    <w:rsid w:val="008F4C48"/>
    <w:rsid w:val="009171F4"/>
    <w:rsid w:val="00A60210"/>
    <w:rsid w:val="00A64ACB"/>
    <w:rsid w:val="00AC2804"/>
    <w:rsid w:val="00B00315"/>
    <w:rsid w:val="00B9122D"/>
    <w:rsid w:val="00C00D5E"/>
    <w:rsid w:val="00D80AEC"/>
    <w:rsid w:val="00ED1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860CF19"/>
  <w15:chartTrackingRefBased/>
  <w15:docId w15:val="{2B48CF7B-E3ED-45CA-ACE9-4E839E6EF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ind w:left="360"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AEC"/>
    <w:pPr>
      <w:spacing w:line="240" w:lineRule="auto"/>
      <w:ind w:left="0" w:firstLine="0"/>
      <w:jc w:val="left"/>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D80AEC"/>
    <w:pPr>
      <w:tabs>
        <w:tab w:val="center" w:pos="4320"/>
        <w:tab w:val="right" w:pos="8640"/>
      </w:tabs>
    </w:pPr>
  </w:style>
  <w:style w:type="character" w:customStyle="1" w:styleId="FooterChar">
    <w:name w:val="Footer Char"/>
    <w:basedOn w:val="DefaultParagraphFont"/>
    <w:link w:val="Footer"/>
    <w:rsid w:val="00D80AEC"/>
    <w:rPr>
      <w:rFonts w:ascii="Times New Roman" w:eastAsia="MS Mincho" w:hAnsi="Times New Roman" w:cs="Times New Roman"/>
      <w:sz w:val="24"/>
      <w:szCs w:val="24"/>
    </w:rPr>
  </w:style>
  <w:style w:type="character" w:styleId="PageNumber">
    <w:name w:val="page number"/>
    <w:semiHidden/>
    <w:unhideWhenUsed/>
    <w:rsid w:val="00D80AEC"/>
  </w:style>
  <w:style w:type="paragraph" w:styleId="NormalWeb">
    <w:name w:val="Normal (Web)"/>
    <w:basedOn w:val="Normal"/>
    <w:uiPriority w:val="99"/>
    <w:semiHidden/>
    <w:unhideWhenUsed/>
    <w:rsid w:val="00D80AEC"/>
    <w:pPr>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2B2E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3F"/>
    <w:rPr>
      <w:rFonts w:ascii="Segoe UI" w:eastAsia="MS Mincho" w:hAnsi="Segoe UI" w:cs="Segoe UI"/>
      <w:sz w:val="18"/>
      <w:szCs w:val="18"/>
    </w:rPr>
  </w:style>
  <w:style w:type="character" w:styleId="Hyperlink">
    <w:name w:val="Hyperlink"/>
    <w:basedOn w:val="DefaultParagraphFont"/>
    <w:uiPriority w:val="99"/>
    <w:semiHidden/>
    <w:unhideWhenUsed/>
    <w:rsid w:val="009171F4"/>
    <w:rPr>
      <w:color w:val="08529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83876">
      <w:bodyDiv w:val="1"/>
      <w:marLeft w:val="0"/>
      <w:marRight w:val="0"/>
      <w:marTop w:val="0"/>
      <w:marBottom w:val="0"/>
      <w:divBdr>
        <w:top w:val="none" w:sz="0" w:space="0" w:color="auto"/>
        <w:left w:val="none" w:sz="0" w:space="0" w:color="auto"/>
        <w:bottom w:val="none" w:sz="0" w:space="0" w:color="auto"/>
        <w:right w:val="none" w:sz="0" w:space="0" w:color="auto"/>
      </w:divBdr>
    </w:div>
    <w:div w:id="1009410332">
      <w:bodyDiv w:val="1"/>
      <w:marLeft w:val="0"/>
      <w:marRight w:val="0"/>
      <w:marTop w:val="0"/>
      <w:marBottom w:val="0"/>
      <w:divBdr>
        <w:top w:val="none" w:sz="0" w:space="0" w:color="auto"/>
        <w:left w:val="none" w:sz="0" w:space="0" w:color="auto"/>
        <w:bottom w:val="none" w:sz="0" w:space="0" w:color="auto"/>
        <w:right w:val="none" w:sz="0" w:space="0" w:color="auto"/>
      </w:divBdr>
    </w:div>
    <w:div w:id="1035737023">
      <w:bodyDiv w:val="1"/>
      <w:marLeft w:val="0"/>
      <w:marRight w:val="0"/>
      <w:marTop w:val="0"/>
      <w:marBottom w:val="0"/>
      <w:divBdr>
        <w:top w:val="none" w:sz="0" w:space="0" w:color="auto"/>
        <w:left w:val="none" w:sz="0" w:space="0" w:color="auto"/>
        <w:bottom w:val="none" w:sz="0" w:space="0" w:color="auto"/>
        <w:right w:val="none" w:sz="0" w:space="0" w:color="auto"/>
      </w:divBdr>
    </w:div>
    <w:div w:id="1666201451">
      <w:bodyDiv w:val="1"/>
      <w:marLeft w:val="0"/>
      <w:marRight w:val="0"/>
      <w:marTop w:val="0"/>
      <w:marBottom w:val="0"/>
      <w:divBdr>
        <w:top w:val="none" w:sz="0" w:space="0" w:color="auto"/>
        <w:left w:val="none" w:sz="0" w:space="0" w:color="auto"/>
        <w:bottom w:val="none" w:sz="0" w:space="0" w:color="auto"/>
        <w:right w:val="none" w:sz="0" w:space="0" w:color="auto"/>
      </w:divBdr>
    </w:div>
    <w:div w:id="212723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1.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hyperlink" Target="https://www.youtube.com/channel/UC5AIPNaKr3QN50984jGOa1g" TargetMode="External"/><Relationship Id="rId2" Type="http://schemas.openxmlformats.org/officeDocument/2006/relationships/settings" Target="settings.xml"/><Relationship Id="rId16" Type="http://schemas.openxmlformats.org/officeDocument/2006/relationships/hyperlink" Target="https://www.youtube.com/channel/UC5AIPNaKr3QN50984jGOa1g"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60EA32BB</Template>
  <TotalTime>173</TotalTime>
  <Pages>18</Pages>
  <Words>4079</Words>
  <Characters>23255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Reshan</dc:creator>
  <cp:keywords/>
  <dc:description/>
  <cp:lastModifiedBy>Reception Front Desk</cp:lastModifiedBy>
  <cp:revision>8</cp:revision>
  <cp:lastPrinted>2025-11-03T14:21:00Z</cp:lastPrinted>
  <dcterms:created xsi:type="dcterms:W3CDTF">2025-10-27T19:21:00Z</dcterms:created>
  <dcterms:modified xsi:type="dcterms:W3CDTF">2025-11-05T23:11:00Z</dcterms:modified>
</cp:coreProperties>
</file>