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80279" w14:textId="77777777" w:rsidR="00637C4D" w:rsidRDefault="00637C4D" w:rsidP="00637C4D">
      <w:pPr>
        <w:jc w:val="center"/>
        <w:rPr>
          <w:b/>
          <w:szCs w:val="22"/>
        </w:rPr>
      </w:pPr>
      <w:r w:rsidRPr="00C06984">
        <w:rPr>
          <w:b/>
          <w:szCs w:val="22"/>
        </w:rPr>
        <w:t>THE SIXTH SUNDAY AFTER EPIPHANY</w:t>
      </w:r>
    </w:p>
    <w:p w14:paraId="4CD8DF81" w14:textId="37034902" w:rsidR="00C06984" w:rsidRPr="00C06984" w:rsidRDefault="00C06984" w:rsidP="00637C4D">
      <w:pPr>
        <w:jc w:val="center"/>
        <w:rPr>
          <w:b/>
          <w:szCs w:val="22"/>
        </w:rPr>
      </w:pPr>
      <w:r>
        <w:rPr>
          <w:b/>
          <w:szCs w:val="22"/>
        </w:rPr>
        <w:t>February 16, 2025</w:t>
      </w:r>
    </w:p>
    <w:p w14:paraId="7CBF1525" w14:textId="77777777" w:rsidR="00637C4D" w:rsidRPr="00C06984" w:rsidRDefault="00637C4D" w:rsidP="00637C4D">
      <w:pPr>
        <w:jc w:val="center"/>
        <w:rPr>
          <w:b/>
          <w:sz w:val="16"/>
          <w:szCs w:val="22"/>
        </w:rPr>
      </w:pPr>
    </w:p>
    <w:p w14:paraId="499B32F0" w14:textId="77777777" w:rsidR="00637C4D" w:rsidRPr="00C06984" w:rsidRDefault="00637C4D" w:rsidP="00637C4D">
      <w:pPr>
        <w:jc w:val="both"/>
        <w:rPr>
          <w:szCs w:val="22"/>
        </w:rPr>
      </w:pPr>
      <w:r w:rsidRPr="00C06984">
        <w:rPr>
          <w:szCs w:val="22"/>
        </w:rPr>
        <w:tab/>
        <w:t>“The Sermon … (of Luke 6) expresses quite plainly that God views the world with different lenses.  One could almost subtitle the sermon, “Survival of the Least Fit.”  Strength, good looks, connections, and the competitive instinct may bring a person success in a society like ours; but those very qualities may block entrance to the kingdom of heaven.  Dependence, sorrow, repentance—these are the steps to God’s kingdom.”</w:t>
      </w:r>
    </w:p>
    <w:p w14:paraId="61FDFCD3" w14:textId="77777777" w:rsidR="00637C4D" w:rsidRPr="00C06984" w:rsidRDefault="00637C4D" w:rsidP="00637C4D">
      <w:pPr>
        <w:jc w:val="both"/>
        <w:rPr>
          <w:sz w:val="8"/>
          <w:szCs w:val="22"/>
        </w:rPr>
      </w:pPr>
    </w:p>
    <w:p w14:paraId="67D90A1C" w14:textId="77777777" w:rsidR="00637C4D" w:rsidRPr="00C06984" w:rsidRDefault="00637C4D" w:rsidP="00637C4D">
      <w:pPr>
        <w:jc w:val="both"/>
        <w:rPr>
          <w:b/>
          <w:szCs w:val="22"/>
        </w:rPr>
      </w:pPr>
      <w:r w:rsidRPr="00C06984">
        <w:rPr>
          <w:b/>
          <w:szCs w:val="22"/>
        </w:rPr>
        <w:t>Philip Yancey</w:t>
      </w:r>
    </w:p>
    <w:p w14:paraId="0C65BDC0" w14:textId="77777777" w:rsidR="00637C4D" w:rsidRPr="00C06984" w:rsidRDefault="00637C4D" w:rsidP="00637C4D">
      <w:pPr>
        <w:jc w:val="both"/>
        <w:rPr>
          <w:b/>
          <w:szCs w:val="22"/>
        </w:rPr>
      </w:pPr>
    </w:p>
    <w:p w14:paraId="362D1F9B" w14:textId="77777777" w:rsidR="00637C4D" w:rsidRPr="00C06984" w:rsidRDefault="00637C4D" w:rsidP="00637C4D">
      <w:pPr>
        <w:ind w:firstLine="720"/>
        <w:jc w:val="both"/>
        <w:rPr>
          <w:color w:val="3F3F3F"/>
          <w:szCs w:val="22"/>
          <w:shd w:val="clear" w:color="auto" w:fill="FFFFFF"/>
        </w:rPr>
      </w:pPr>
      <w:r w:rsidRPr="00C06984">
        <w:rPr>
          <w:color w:val="3F3F3F"/>
          <w:szCs w:val="22"/>
          <w:shd w:val="clear" w:color="auto" w:fill="FFFFFF"/>
        </w:rPr>
        <w:t xml:space="preserve">What Luke says to us describes precisely the scandal in which the present church is involved: the great scandal among us is the intercommunion of rich Christians who remain rich and poor Christians who remain poor while celebrating the same eucharist, taking no notice of the Christian model of sharing possessions, the sharing of the one cup of salvation among one another. </w:t>
      </w:r>
    </w:p>
    <w:p w14:paraId="7C224144" w14:textId="77777777" w:rsidR="00637C4D" w:rsidRPr="00C06984" w:rsidRDefault="00637C4D" w:rsidP="00637C4D">
      <w:pPr>
        <w:ind w:firstLine="720"/>
        <w:jc w:val="both"/>
        <w:rPr>
          <w:color w:val="3F3F3F"/>
          <w:szCs w:val="22"/>
          <w:shd w:val="clear" w:color="auto" w:fill="FFFFFF"/>
        </w:rPr>
      </w:pPr>
      <w:r w:rsidRPr="00C06984">
        <w:rPr>
          <w:color w:val="3F3F3F"/>
          <w:szCs w:val="22"/>
          <w:shd w:val="clear" w:color="auto" w:fill="FFFFFF"/>
        </w:rPr>
        <w:t xml:space="preserve">For this salvation also has social and economic consequences. Everyone, not just an elite group, has to be full enough to be able to laugh because salvation has happened to him or her. God wants life, and life in abundance, for all, not simply for one-third, of the world’s population. What about our abundance? That is Luke’s critical question, a concrete challenge to all of us, here and now. </w:t>
      </w:r>
    </w:p>
    <w:p w14:paraId="492EC43D" w14:textId="77777777" w:rsidR="00637C4D" w:rsidRPr="00C06984" w:rsidRDefault="00637C4D" w:rsidP="00637C4D">
      <w:pPr>
        <w:ind w:firstLine="720"/>
        <w:jc w:val="both"/>
        <w:rPr>
          <w:color w:val="3F3F3F"/>
          <w:sz w:val="8"/>
          <w:szCs w:val="22"/>
          <w:shd w:val="clear" w:color="auto" w:fill="FFFFFF"/>
        </w:rPr>
      </w:pPr>
    </w:p>
    <w:p w14:paraId="222B3FCA" w14:textId="77777777" w:rsidR="00637C4D" w:rsidRPr="00C06984" w:rsidRDefault="00637C4D" w:rsidP="00637C4D">
      <w:pPr>
        <w:jc w:val="both"/>
        <w:rPr>
          <w:b/>
          <w:szCs w:val="22"/>
        </w:rPr>
      </w:pPr>
      <w:r w:rsidRPr="00C06984">
        <w:rPr>
          <w:rStyle w:val="Emphasis"/>
          <w:b/>
          <w:i w:val="0"/>
          <w:color w:val="3F3F3F"/>
          <w:szCs w:val="22"/>
          <w:shd w:val="clear" w:color="auto" w:fill="FFFFFF"/>
        </w:rPr>
        <w:t>Edward Schillebeeckx, O.P.</w:t>
      </w:r>
    </w:p>
    <w:p w14:paraId="703AE3E0" w14:textId="77777777" w:rsidR="00637C4D" w:rsidRPr="00C06984" w:rsidRDefault="00637C4D" w:rsidP="00637C4D">
      <w:pPr>
        <w:jc w:val="both"/>
        <w:rPr>
          <w:b/>
          <w:szCs w:val="22"/>
        </w:rPr>
      </w:pPr>
    </w:p>
    <w:p w14:paraId="1E44EAC2" w14:textId="1467506C" w:rsidR="00637C4D" w:rsidRPr="00C06984" w:rsidRDefault="00C06984" w:rsidP="00637C4D">
      <w:pPr>
        <w:jc w:val="center"/>
        <w:rPr>
          <w:b/>
          <w:szCs w:val="22"/>
        </w:rPr>
      </w:pPr>
      <w:r>
        <w:rPr>
          <w:b/>
          <w:szCs w:val="22"/>
        </w:rPr>
        <w:sym w:font="Wingdings" w:char="F058"/>
      </w:r>
      <w:r>
        <w:rPr>
          <w:b/>
          <w:szCs w:val="22"/>
        </w:rPr>
        <w:t xml:space="preserve"> </w:t>
      </w:r>
      <w:r w:rsidR="00637C4D" w:rsidRPr="00C06984">
        <w:rPr>
          <w:b/>
          <w:szCs w:val="22"/>
        </w:rPr>
        <w:t xml:space="preserve">In the Name of Jesus </w:t>
      </w:r>
      <w:r>
        <w:rPr>
          <w:b/>
          <w:szCs w:val="22"/>
        </w:rPr>
        <w:sym w:font="Wingdings" w:char="F058"/>
      </w:r>
    </w:p>
    <w:p w14:paraId="54EEDAFC" w14:textId="77777777" w:rsidR="00637C4D" w:rsidRPr="00C06984" w:rsidRDefault="00637C4D" w:rsidP="00637C4D">
      <w:pPr>
        <w:jc w:val="center"/>
        <w:rPr>
          <w:b/>
          <w:szCs w:val="22"/>
        </w:rPr>
      </w:pPr>
    </w:p>
    <w:p w14:paraId="6A53CC76" w14:textId="5FEF14B3" w:rsidR="00637C4D" w:rsidRPr="00C06984" w:rsidRDefault="00C06984" w:rsidP="00637C4D">
      <w:pPr>
        <w:jc w:val="center"/>
        <w:rPr>
          <w:b/>
          <w:sz w:val="28"/>
          <w:szCs w:val="28"/>
        </w:rPr>
      </w:pPr>
      <w:r w:rsidRPr="00C06984">
        <w:rPr>
          <w:b/>
          <w:sz w:val="28"/>
          <w:szCs w:val="28"/>
        </w:rPr>
        <w:sym w:font="Wingdings" w:char="F058"/>
      </w:r>
      <w:r w:rsidRPr="00C06984">
        <w:rPr>
          <w:b/>
          <w:sz w:val="28"/>
          <w:szCs w:val="28"/>
        </w:rPr>
        <w:t xml:space="preserve"> </w:t>
      </w:r>
      <w:r w:rsidR="00637C4D" w:rsidRPr="00C06984">
        <w:rPr>
          <w:b/>
          <w:sz w:val="28"/>
          <w:szCs w:val="28"/>
        </w:rPr>
        <w:t>GATHERING</w:t>
      </w:r>
      <w:r w:rsidRPr="00C06984">
        <w:rPr>
          <w:b/>
          <w:sz w:val="28"/>
          <w:szCs w:val="28"/>
        </w:rPr>
        <w:t xml:space="preserve"> </w:t>
      </w:r>
      <w:r w:rsidRPr="00C06984">
        <w:rPr>
          <w:b/>
          <w:sz w:val="28"/>
          <w:szCs w:val="28"/>
        </w:rPr>
        <w:sym w:font="Wingdings" w:char="F058"/>
      </w:r>
    </w:p>
    <w:p w14:paraId="2BD7BFAF" w14:textId="77777777" w:rsidR="00637C4D" w:rsidRPr="00C06984" w:rsidRDefault="00637C4D" w:rsidP="00637C4D">
      <w:pPr>
        <w:jc w:val="center"/>
        <w:rPr>
          <w:b/>
          <w:sz w:val="12"/>
          <w:szCs w:val="28"/>
        </w:rPr>
      </w:pPr>
    </w:p>
    <w:p w14:paraId="0EE156DF" w14:textId="77777777" w:rsidR="00637C4D" w:rsidRPr="00C06984" w:rsidRDefault="00637C4D" w:rsidP="00637C4D">
      <w:pPr>
        <w:jc w:val="both"/>
        <w:rPr>
          <w:b/>
          <w:szCs w:val="22"/>
        </w:rPr>
      </w:pPr>
      <w:r w:rsidRPr="00C06984">
        <w:rPr>
          <w:b/>
          <w:szCs w:val="22"/>
        </w:rPr>
        <w:t>INTRODUCTION</w:t>
      </w:r>
    </w:p>
    <w:p w14:paraId="75CE689F" w14:textId="77777777" w:rsidR="00637C4D" w:rsidRPr="00C06984" w:rsidRDefault="00637C4D" w:rsidP="00637C4D">
      <w:pPr>
        <w:jc w:val="both"/>
        <w:rPr>
          <w:b/>
          <w:sz w:val="8"/>
          <w:szCs w:val="22"/>
        </w:rPr>
      </w:pPr>
    </w:p>
    <w:p w14:paraId="0A90A423" w14:textId="77777777" w:rsidR="00637C4D" w:rsidRPr="00C06984" w:rsidRDefault="00637C4D" w:rsidP="00637C4D">
      <w:pPr>
        <w:jc w:val="both"/>
        <w:rPr>
          <w:i/>
          <w:szCs w:val="22"/>
        </w:rPr>
      </w:pPr>
      <w:r w:rsidRPr="00C06984">
        <w:rPr>
          <w:i/>
          <w:szCs w:val="22"/>
        </w:rPr>
        <w:t>Blessings and curses abound on the sixth Sunday after Epiphany. We would do well to listen closely to whom the “blessed ares” and the “woe tos” are directed and to find our place in the crowd among those who desire to touch Jesus. The risen Christ stands among us in the mystery of the holy supper with an invitation to live in Him and the power to heal us all.</w:t>
      </w:r>
    </w:p>
    <w:p w14:paraId="69F5764E" w14:textId="77777777" w:rsidR="00637C4D" w:rsidRPr="00C06984" w:rsidRDefault="00637C4D" w:rsidP="00637C4D">
      <w:pPr>
        <w:jc w:val="both"/>
        <w:rPr>
          <w:i/>
          <w:sz w:val="32"/>
          <w:szCs w:val="22"/>
        </w:rPr>
      </w:pPr>
    </w:p>
    <w:p w14:paraId="08C872E5" w14:textId="77777777" w:rsidR="00637C4D" w:rsidRPr="00C06984" w:rsidRDefault="00637C4D" w:rsidP="00637C4D">
      <w:pPr>
        <w:shd w:val="clear" w:color="auto" w:fill="FFFFFF"/>
        <w:jc w:val="both"/>
        <w:rPr>
          <w:b/>
          <w:bCs/>
          <w:color w:val="3F3F3F"/>
          <w:szCs w:val="22"/>
        </w:rPr>
      </w:pPr>
      <w:r w:rsidRPr="00C06984">
        <w:rPr>
          <w:b/>
          <w:bCs/>
          <w:color w:val="3F3F3F"/>
          <w:szCs w:val="22"/>
        </w:rPr>
        <w:t>Cyril, monk, died 869; Methodius, bishop, died 885; missionaries to the Slavs</w:t>
      </w:r>
    </w:p>
    <w:p w14:paraId="0CEC6588" w14:textId="77777777" w:rsidR="00637C4D" w:rsidRPr="00C06984" w:rsidRDefault="00637C4D" w:rsidP="00637C4D">
      <w:pPr>
        <w:shd w:val="clear" w:color="auto" w:fill="FFFFFF"/>
        <w:jc w:val="both"/>
        <w:rPr>
          <w:b/>
          <w:bCs/>
          <w:color w:val="3F3F3F"/>
          <w:sz w:val="8"/>
          <w:szCs w:val="22"/>
        </w:rPr>
      </w:pPr>
    </w:p>
    <w:p w14:paraId="63FFB792" w14:textId="77777777" w:rsidR="00637C4D" w:rsidRPr="00C06984" w:rsidRDefault="00637C4D" w:rsidP="00637C4D">
      <w:pPr>
        <w:shd w:val="clear" w:color="auto" w:fill="FFFFFF"/>
        <w:jc w:val="both"/>
        <w:rPr>
          <w:i/>
          <w:color w:val="3F3F3F"/>
          <w:szCs w:val="22"/>
        </w:rPr>
      </w:pPr>
      <w:r w:rsidRPr="00C06984">
        <w:rPr>
          <w:i/>
          <w:color w:val="3F3F3F"/>
          <w:szCs w:val="22"/>
        </w:rPr>
        <w:t>These two brothers from Thessalonika, Greece, were monks and were sent to bring Christianity to the Slavic people. In the course of their work they created a written language, inventing the Cyrillic alphabet for it, and translated the Bible and the liturgy.</w:t>
      </w:r>
    </w:p>
    <w:p w14:paraId="64323979" w14:textId="77777777" w:rsidR="00637C4D" w:rsidRPr="00C06984" w:rsidRDefault="00637C4D" w:rsidP="00637C4D">
      <w:pPr>
        <w:jc w:val="both"/>
        <w:rPr>
          <w:i/>
          <w:szCs w:val="22"/>
        </w:rPr>
      </w:pPr>
    </w:p>
    <w:p w14:paraId="75D3C433" w14:textId="77777777" w:rsidR="00637C4D" w:rsidRPr="00C06984" w:rsidRDefault="00637C4D" w:rsidP="00637C4D">
      <w:pPr>
        <w:jc w:val="both"/>
        <w:rPr>
          <w:b/>
          <w:szCs w:val="22"/>
        </w:rPr>
      </w:pPr>
      <w:r w:rsidRPr="00C06984">
        <w:rPr>
          <w:b/>
          <w:szCs w:val="22"/>
        </w:rPr>
        <w:t>PRELUDE</w:t>
      </w:r>
    </w:p>
    <w:p w14:paraId="581AD249" w14:textId="77777777" w:rsidR="00637C4D" w:rsidRPr="00C06984" w:rsidRDefault="00637C4D" w:rsidP="00637C4D">
      <w:pPr>
        <w:jc w:val="both"/>
        <w:rPr>
          <w:b/>
          <w:sz w:val="16"/>
          <w:szCs w:val="22"/>
        </w:rPr>
      </w:pPr>
    </w:p>
    <w:p w14:paraId="18021ACE" w14:textId="77777777" w:rsidR="00637C4D" w:rsidRPr="00C06984" w:rsidRDefault="00637C4D" w:rsidP="00637C4D">
      <w:pPr>
        <w:jc w:val="both"/>
        <w:rPr>
          <w:szCs w:val="22"/>
        </w:rPr>
      </w:pPr>
      <w:r w:rsidRPr="00C06984">
        <w:rPr>
          <w:b/>
          <w:szCs w:val="22"/>
        </w:rPr>
        <w:t>ANNOUNCEMENTS</w:t>
      </w:r>
    </w:p>
    <w:p w14:paraId="23CB13F9" w14:textId="77777777" w:rsidR="00637C4D" w:rsidRPr="00C06984" w:rsidRDefault="00637C4D" w:rsidP="00637C4D">
      <w:pPr>
        <w:jc w:val="both"/>
        <w:rPr>
          <w:sz w:val="16"/>
          <w:szCs w:val="22"/>
        </w:rPr>
      </w:pPr>
    </w:p>
    <w:p w14:paraId="40CA07B5" w14:textId="77777777" w:rsidR="00637C4D" w:rsidRPr="00C06984" w:rsidRDefault="00637C4D" w:rsidP="00637C4D">
      <w:pPr>
        <w:jc w:val="both"/>
        <w:rPr>
          <w:i/>
          <w:szCs w:val="22"/>
        </w:rPr>
      </w:pPr>
      <w:r w:rsidRPr="00C06984">
        <w:rPr>
          <w:i/>
          <w:szCs w:val="22"/>
        </w:rPr>
        <w:t>As you are able please rise</w:t>
      </w:r>
    </w:p>
    <w:p w14:paraId="219672D6" w14:textId="77777777" w:rsidR="00637C4D" w:rsidRDefault="00637C4D" w:rsidP="00637C4D">
      <w:pPr>
        <w:jc w:val="both"/>
        <w:rPr>
          <w:i/>
          <w:sz w:val="16"/>
          <w:szCs w:val="22"/>
        </w:rPr>
      </w:pPr>
    </w:p>
    <w:p w14:paraId="71FA047F" w14:textId="77777777" w:rsidR="00C06984" w:rsidRDefault="00C06984" w:rsidP="00637C4D">
      <w:pPr>
        <w:jc w:val="both"/>
        <w:rPr>
          <w:i/>
          <w:sz w:val="16"/>
          <w:szCs w:val="22"/>
        </w:rPr>
      </w:pPr>
    </w:p>
    <w:p w14:paraId="1F8B6470" w14:textId="77777777" w:rsidR="00C06984" w:rsidRDefault="00C06984" w:rsidP="00637C4D">
      <w:pPr>
        <w:jc w:val="both"/>
        <w:rPr>
          <w:i/>
          <w:sz w:val="16"/>
          <w:szCs w:val="22"/>
        </w:rPr>
      </w:pPr>
    </w:p>
    <w:p w14:paraId="4198F088" w14:textId="77777777" w:rsidR="00C06984" w:rsidRPr="00C06984" w:rsidRDefault="00C06984" w:rsidP="00637C4D">
      <w:pPr>
        <w:jc w:val="both"/>
        <w:rPr>
          <w:i/>
          <w:sz w:val="16"/>
          <w:szCs w:val="22"/>
        </w:rPr>
      </w:pPr>
    </w:p>
    <w:p w14:paraId="23C04B8B" w14:textId="23D06B79" w:rsidR="00637C4D" w:rsidRPr="00C06984" w:rsidRDefault="00637C4D" w:rsidP="00637C4D">
      <w:pPr>
        <w:ind w:left="720" w:hanging="720"/>
        <w:jc w:val="both"/>
        <w:rPr>
          <w:bCs/>
          <w:i/>
          <w:iCs/>
          <w:szCs w:val="22"/>
        </w:rPr>
      </w:pPr>
      <w:r w:rsidRPr="00C06984">
        <w:rPr>
          <w:b/>
          <w:szCs w:val="22"/>
        </w:rPr>
        <w:lastRenderedPageBreak/>
        <w:t>GATHERING HYMN 717</w:t>
      </w:r>
      <w:r w:rsidR="00C06984">
        <w:rPr>
          <w:b/>
          <w:szCs w:val="22"/>
        </w:rPr>
        <w:tab/>
      </w:r>
      <w:r w:rsidR="00C06984">
        <w:rPr>
          <w:b/>
          <w:szCs w:val="22"/>
        </w:rPr>
        <w:tab/>
      </w:r>
      <w:r w:rsidR="00C06984">
        <w:rPr>
          <w:b/>
          <w:szCs w:val="22"/>
        </w:rPr>
        <w:tab/>
      </w:r>
      <w:r w:rsidR="00C06984">
        <w:rPr>
          <w:b/>
          <w:szCs w:val="22"/>
        </w:rPr>
        <w:tab/>
        <w:t xml:space="preserve">        </w:t>
      </w:r>
      <w:r w:rsidRPr="00C06984">
        <w:rPr>
          <w:b/>
          <w:szCs w:val="22"/>
        </w:rPr>
        <w:t xml:space="preserve"> </w:t>
      </w:r>
      <w:r w:rsidRPr="00C06984">
        <w:rPr>
          <w:b/>
          <w:bCs/>
          <w:i/>
          <w:iCs/>
          <w:szCs w:val="22"/>
        </w:rPr>
        <w:t>Let Justice Flow Like Streams</w:t>
      </w:r>
    </w:p>
    <w:p w14:paraId="231ED822" w14:textId="77777777" w:rsidR="00637C4D" w:rsidRPr="00C06984" w:rsidRDefault="00637C4D" w:rsidP="00637C4D">
      <w:pPr>
        <w:ind w:left="720" w:hanging="720"/>
        <w:jc w:val="both"/>
        <w:rPr>
          <w:b/>
          <w:szCs w:val="22"/>
        </w:rPr>
      </w:pPr>
    </w:p>
    <w:p w14:paraId="71565283" w14:textId="77777777" w:rsidR="00637C4D" w:rsidRPr="00C06984" w:rsidRDefault="00637C4D" w:rsidP="00637C4D">
      <w:pPr>
        <w:ind w:left="720" w:hanging="720"/>
        <w:jc w:val="both"/>
        <w:rPr>
          <w:b/>
          <w:szCs w:val="22"/>
        </w:rPr>
      </w:pPr>
      <w:r w:rsidRPr="00C06984">
        <w:rPr>
          <w:b/>
          <w:szCs w:val="22"/>
        </w:rPr>
        <w:t xml:space="preserve">THE GREETING </w:t>
      </w:r>
    </w:p>
    <w:p w14:paraId="17A85458" w14:textId="77777777" w:rsidR="00637C4D" w:rsidRPr="00C06984" w:rsidRDefault="00637C4D" w:rsidP="00637C4D">
      <w:pPr>
        <w:ind w:left="720" w:hanging="720"/>
        <w:jc w:val="both"/>
        <w:rPr>
          <w:b/>
          <w:szCs w:val="22"/>
        </w:rPr>
      </w:pPr>
    </w:p>
    <w:p w14:paraId="3026E780" w14:textId="77777777" w:rsidR="00C06984" w:rsidRDefault="00637C4D" w:rsidP="00637C4D">
      <w:pPr>
        <w:ind w:left="720" w:hanging="720"/>
        <w:jc w:val="both"/>
        <w:rPr>
          <w:szCs w:val="22"/>
        </w:rPr>
      </w:pPr>
      <w:r w:rsidRPr="00C06984">
        <w:rPr>
          <w:szCs w:val="22"/>
        </w:rPr>
        <w:t>P:</w:t>
      </w:r>
      <w:r w:rsidR="00C06984">
        <w:rPr>
          <w:szCs w:val="22"/>
        </w:rPr>
        <w:t xml:space="preserve">  </w:t>
      </w:r>
      <w:r w:rsidRPr="00C06984">
        <w:rPr>
          <w:szCs w:val="22"/>
        </w:rPr>
        <w:t xml:space="preserve">Arise; shine, for your light has come.  The grace of our Lord Jesus Christ, the love of </w:t>
      </w:r>
    </w:p>
    <w:p w14:paraId="2FB8650C" w14:textId="177EBCB8" w:rsidR="00637C4D" w:rsidRPr="00C06984" w:rsidRDefault="00C06984" w:rsidP="00637C4D">
      <w:pPr>
        <w:ind w:left="720" w:hanging="720"/>
        <w:jc w:val="both"/>
        <w:rPr>
          <w:szCs w:val="22"/>
        </w:rPr>
      </w:pPr>
      <w:r>
        <w:rPr>
          <w:szCs w:val="22"/>
        </w:rPr>
        <w:t xml:space="preserve">      </w:t>
      </w:r>
      <w:r w:rsidR="00637C4D" w:rsidRPr="00C06984">
        <w:rPr>
          <w:szCs w:val="22"/>
        </w:rPr>
        <w:t>God, and the communion of the Holy Spirit be with you all.</w:t>
      </w:r>
    </w:p>
    <w:p w14:paraId="50095639" w14:textId="77777777" w:rsidR="00637C4D" w:rsidRPr="00C06984" w:rsidRDefault="00637C4D" w:rsidP="00637C4D">
      <w:pPr>
        <w:ind w:left="720" w:hanging="720"/>
        <w:jc w:val="both"/>
        <w:rPr>
          <w:szCs w:val="22"/>
        </w:rPr>
      </w:pPr>
    </w:p>
    <w:p w14:paraId="113DB2E2" w14:textId="3C8B6D05" w:rsidR="00637C4D" w:rsidRPr="00C06984" w:rsidRDefault="00637C4D" w:rsidP="00637C4D">
      <w:pPr>
        <w:ind w:left="720" w:hanging="720"/>
        <w:jc w:val="both"/>
        <w:rPr>
          <w:b/>
          <w:szCs w:val="22"/>
        </w:rPr>
      </w:pPr>
      <w:r w:rsidRPr="00C06984">
        <w:rPr>
          <w:b/>
          <w:szCs w:val="22"/>
        </w:rPr>
        <w:t>C:</w:t>
      </w:r>
      <w:r w:rsidR="00C06984">
        <w:rPr>
          <w:b/>
          <w:szCs w:val="22"/>
        </w:rPr>
        <w:t xml:space="preserve">  </w:t>
      </w:r>
      <w:r w:rsidRPr="00C06984">
        <w:rPr>
          <w:b/>
          <w:szCs w:val="22"/>
        </w:rPr>
        <w:t>And also with you.</w:t>
      </w:r>
    </w:p>
    <w:p w14:paraId="07044A58" w14:textId="77777777" w:rsidR="00637C4D" w:rsidRPr="00C06984" w:rsidRDefault="00637C4D" w:rsidP="00637C4D">
      <w:pPr>
        <w:ind w:left="720" w:hanging="720"/>
        <w:jc w:val="both"/>
        <w:rPr>
          <w:b/>
          <w:szCs w:val="22"/>
        </w:rPr>
      </w:pPr>
    </w:p>
    <w:p w14:paraId="4AA4B4F6" w14:textId="4BE226AB" w:rsidR="00637C4D" w:rsidRPr="00C06984" w:rsidRDefault="00637C4D" w:rsidP="00637C4D">
      <w:pPr>
        <w:ind w:left="720" w:hanging="720"/>
        <w:jc w:val="both"/>
        <w:rPr>
          <w:b/>
          <w:szCs w:val="22"/>
        </w:rPr>
      </w:pPr>
      <w:r w:rsidRPr="00C06984">
        <w:rPr>
          <w:b/>
          <w:szCs w:val="22"/>
        </w:rPr>
        <w:t>THE HYMN OF PRAISE</w:t>
      </w:r>
      <w:r w:rsidRPr="00C06984">
        <w:rPr>
          <w:b/>
          <w:szCs w:val="22"/>
        </w:rPr>
        <w:tab/>
      </w:r>
      <w:r w:rsidR="00C06984">
        <w:rPr>
          <w:b/>
          <w:szCs w:val="22"/>
        </w:rPr>
        <w:t>(see page 3)</w:t>
      </w:r>
    </w:p>
    <w:p w14:paraId="2BBF148A" w14:textId="77777777" w:rsidR="00637C4D" w:rsidRPr="00960310" w:rsidRDefault="00637C4D" w:rsidP="00637C4D">
      <w:pPr>
        <w:ind w:left="720" w:hanging="720"/>
        <w:jc w:val="both"/>
        <w:rPr>
          <w:b/>
          <w:sz w:val="22"/>
          <w:szCs w:val="22"/>
        </w:rPr>
      </w:pPr>
      <w:r>
        <w:rPr>
          <w:noProof/>
        </w:rPr>
        <w:lastRenderedPageBreak/>
        <w:drawing>
          <wp:inline distT="0" distB="0" distL="0" distR="0" wp14:anchorId="378C687A" wp14:editId="2090D003">
            <wp:extent cx="5486400" cy="7978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7978140"/>
                    </a:xfrm>
                    <a:prstGeom prst="rect">
                      <a:avLst/>
                    </a:prstGeom>
                    <a:noFill/>
                    <a:ln>
                      <a:noFill/>
                    </a:ln>
                  </pic:spPr>
                </pic:pic>
              </a:graphicData>
            </a:graphic>
          </wp:inline>
        </w:drawing>
      </w:r>
    </w:p>
    <w:p w14:paraId="5C83BD6F" w14:textId="77777777" w:rsidR="00637C4D" w:rsidRPr="00960310" w:rsidRDefault="00637C4D" w:rsidP="00637C4D">
      <w:pPr>
        <w:ind w:left="720" w:hanging="720"/>
        <w:jc w:val="both"/>
        <w:rPr>
          <w:b/>
          <w:sz w:val="22"/>
          <w:szCs w:val="22"/>
        </w:rPr>
      </w:pPr>
    </w:p>
    <w:p w14:paraId="45073A38" w14:textId="77777777" w:rsidR="00637C4D" w:rsidRPr="00C06984" w:rsidRDefault="00637C4D" w:rsidP="00637C4D">
      <w:pPr>
        <w:ind w:left="720" w:hanging="720"/>
        <w:jc w:val="both"/>
        <w:rPr>
          <w:b/>
          <w:bCs/>
          <w:szCs w:val="22"/>
        </w:rPr>
      </w:pPr>
      <w:r w:rsidRPr="00C06984">
        <w:rPr>
          <w:b/>
          <w:bCs/>
          <w:szCs w:val="22"/>
        </w:rPr>
        <w:lastRenderedPageBreak/>
        <w:t>THE PRAYER OF THE DAY</w:t>
      </w:r>
    </w:p>
    <w:p w14:paraId="41514997" w14:textId="77777777" w:rsidR="00637C4D" w:rsidRPr="00C06984" w:rsidRDefault="00637C4D" w:rsidP="00637C4D">
      <w:pPr>
        <w:ind w:left="720" w:hanging="720"/>
        <w:jc w:val="both"/>
        <w:rPr>
          <w:b/>
          <w:bCs/>
          <w:sz w:val="16"/>
          <w:szCs w:val="22"/>
        </w:rPr>
      </w:pPr>
    </w:p>
    <w:p w14:paraId="6680F820" w14:textId="112A2C47" w:rsidR="00637C4D" w:rsidRPr="00C06984" w:rsidRDefault="00637C4D" w:rsidP="00637C4D">
      <w:pPr>
        <w:ind w:left="720" w:hanging="720"/>
        <w:jc w:val="both"/>
        <w:rPr>
          <w:szCs w:val="22"/>
        </w:rPr>
      </w:pPr>
      <w:r w:rsidRPr="00C06984">
        <w:rPr>
          <w:szCs w:val="22"/>
        </w:rPr>
        <w:t>P:</w:t>
      </w:r>
      <w:r w:rsidR="00C06984">
        <w:rPr>
          <w:szCs w:val="22"/>
        </w:rPr>
        <w:t xml:space="preserve">  </w:t>
      </w:r>
      <w:r w:rsidRPr="00C06984">
        <w:rPr>
          <w:szCs w:val="22"/>
        </w:rPr>
        <w:t>The Lord be with you.</w:t>
      </w:r>
    </w:p>
    <w:p w14:paraId="7CBBCE65" w14:textId="77777777" w:rsidR="00637C4D" w:rsidRPr="00C06984" w:rsidRDefault="00637C4D" w:rsidP="00637C4D">
      <w:pPr>
        <w:ind w:left="720" w:hanging="720"/>
        <w:jc w:val="both"/>
        <w:rPr>
          <w:sz w:val="16"/>
          <w:szCs w:val="22"/>
        </w:rPr>
      </w:pPr>
    </w:p>
    <w:p w14:paraId="4BE9F2AD" w14:textId="5ADAA6D0" w:rsidR="00637C4D" w:rsidRPr="00C06984" w:rsidRDefault="00637C4D" w:rsidP="00637C4D">
      <w:pPr>
        <w:ind w:left="720" w:hanging="720"/>
        <w:jc w:val="both"/>
        <w:rPr>
          <w:b/>
          <w:bCs/>
          <w:szCs w:val="22"/>
        </w:rPr>
      </w:pPr>
      <w:r w:rsidRPr="00C06984">
        <w:rPr>
          <w:b/>
          <w:bCs/>
          <w:szCs w:val="22"/>
        </w:rPr>
        <w:t>C:</w:t>
      </w:r>
      <w:r w:rsidR="00C06984">
        <w:rPr>
          <w:b/>
          <w:bCs/>
          <w:szCs w:val="22"/>
        </w:rPr>
        <w:t xml:space="preserve">  </w:t>
      </w:r>
      <w:r w:rsidRPr="00C06984">
        <w:rPr>
          <w:b/>
          <w:bCs/>
          <w:szCs w:val="22"/>
        </w:rPr>
        <w:t>And also with you.</w:t>
      </w:r>
    </w:p>
    <w:p w14:paraId="690FA598" w14:textId="77777777" w:rsidR="00637C4D" w:rsidRPr="00C06984" w:rsidRDefault="00637C4D" w:rsidP="00637C4D">
      <w:pPr>
        <w:ind w:left="720" w:hanging="720"/>
        <w:jc w:val="both"/>
        <w:rPr>
          <w:b/>
          <w:bCs/>
          <w:sz w:val="16"/>
          <w:szCs w:val="22"/>
        </w:rPr>
      </w:pPr>
    </w:p>
    <w:p w14:paraId="3354197E" w14:textId="77777777" w:rsidR="00C06984" w:rsidRDefault="00637C4D" w:rsidP="00637C4D">
      <w:pPr>
        <w:ind w:left="720" w:hanging="720"/>
        <w:jc w:val="both"/>
        <w:rPr>
          <w:szCs w:val="22"/>
        </w:rPr>
      </w:pPr>
      <w:r w:rsidRPr="00C06984">
        <w:rPr>
          <w:szCs w:val="22"/>
        </w:rPr>
        <w:t>P:</w:t>
      </w:r>
      <w:r w:rsidR="00C06984">
        <w:rPr>
          <w:szCs w:val="22"/>
        </w:rPr>
        <w:t xml:space="preserve">  </w:t>
      </w:r>
      <w:r w:rsidRPr="00C06984">
        <w:rPr>
          <w:szCs w:val="22"/>
        </w:rPr>
        <w:t xml:space="preserve">Let us pray.  Living God, in Christ You make all things new.  Transform the poverty of </w:t>
      </w:r>
    </w:p>
    <w:p w14:paraId="5E27E8C2" w14:textId="77777777" w:rsidR="00C06984" w:rsidRDefault="00C06984" w:rsidP="00637C4D">
      <w:pPr>
        <w:ind w:left="720" w:hanging="720"/>
        <w:jc w:val="both"/>
        <w:rPr>
          <w:szCs w:val="22"/>
        </w:rPr>
      </w:pPr>
      <w:r>
        <w:rPr>
          <w:szCs w:val="22"/>
        </w:rPr>
        <w:t xml:space="preserve">      </w:t>
      </w:r>
      <w:r w:rsidR="00637C4D" w:rsidRPr="00C06984">
        <w:rPr>
          <w:szCs w:val="22"/>
        </w:rPr>
        <w:t xml:space="preserve">our nature by the riches of your grace, and in the renewal of our lives make known </w:t>
      </w:r>
    </w:p>
    <w:p w14:paraId="1850B4C1" w14:textId="315A122C" w:rsidR="00637C4D" w:rsidRPr="00C06984" w:rsidRDefault="00C06984" w:rsidP="00637C4D">
      <w:pPr>
        <w:ind w:left="720" w:hanging="720"/>
        <w:jc w:val="both"/>
        <w:rPr>
          <w:szCs w:val="22"/>
        </w:rPr>
      </w:pPr>
      <w:r>
        <w:rPr>
          <w:szCs w:val="22"/>
        </w:rPr>
        <w:t xml:space="preserve">      </w:t>
      </w:r>
      <w:r w:rsidR="00637C4D" w:rsidRPr="00C06984">
        <w:rPr>
          <w:szCs w:val="22"/>
        </w:rPr>
        <w:t>Your glory; through Jesus Christ, our Savior and Lord.</w:t>
      </w:r>
    </w:p>
    <w:p w14:paraId="6B32FF3E" w14:textId="77777777" w:rsidR="00637C4D" w:rsidRPr="00C06984" w:rsidRDefault="00637C4D" w:rsidP="00637C4D">
      <w:pPr>
        <w:ind w:left="720" w:hanging="720"/>
        <w:jc w:val="both"/>
        <w:rPr>
          <w:sz w:val="16"/>
          <w:szCs w:val="22"/>
        </w:rPr>
      </w:pPr>
    </w:p>
    <w:p w14:paraId="1E76D108" w14:textId="7F07D636" w:rsidR="00637C4D" w:rsidRPr="00C06984" w:rsidRDefault="00637C4D" w:rsidP="00637C4D">
      <w:pPr>
        <w:ind w:left="720" w:hanging="720"/>
        <w:jc w:val="both"/>
        <w:rPr>
          <w:b/>
          <w:szCs w:val="22"/>
        </w:rPr>
      </w:pPr>
      <w:r w:rsidRPr="00C06984">
        <w:rPr>
          <w:b/>
          <w:szCs w:val="22"/>
        </w:rPr>
        <w:t>C:</w:t>
      </w:r>
      <w:r w:rsidR="00C06984">
        <w:rPr>
          <w:b/>
          <w:szCs w:val="22"/>
        </w:rPr>
        <w:t xml:space="preserve">  </w:t>
      </w:r>
      <w:r w:rsidRPr="00C06984">
        <w:rPr>
          <w:b/>
          <w:szCs w:val="22"/>
        </w:rPr>
        <w:t>Amen.</w:t>
      </w:r>
    </w:p>
    <w:p w14:paraId="4F3DDBC6" w14:textId="77777777" w:rsidR="00637C4D" w:rsidRPr="00C06984" w:rsidRDefault="00637C4D" w:rsidP="00637C4D">
      <w:pPr>
        <w:ind w:left="720" w:hanging="720"/>
        <w:jc w:val="both"/>
        <w:rPr>
          <w:b/>
          <w:sz w:val="16"/>
          <w:szCs w:val="22"/>
        </w:rPr>
      </w:pPr>
    </w:p>
    <w:p w14:paraId="132519CB" w14:textId="77777777" w:rsidR="00637C4D" w:rsidRPr="00C06984" w:rsidRDefault="00637C4D" w:rsidP="00637C4D">
      <w:pPr>
        <w:ind w:left="720" w:hanging="720"/>
        <w:jc w:val="both"/>
        <w:rPr>
          <w:i/>
          <w:szCs w:val="22"/>
        </w:rPr>
      </w:pPr>
      <w:r w:rsidRPr="00C06984">
        <w:rPr>
          <w:i/>
          <w:szCs w:val="22"/>
        </w:rPr>
        <w:t>The assembly is seated</w:t>
      </w:r>
    </w:p>
    <w:p w14:paraId="72B00339" w14:textId="2C2A4346" w:rsidR="00637C4D" w:rsidRPr="00B14367" w:rsidRDefault="00B14367" w:rsidP="00637C4D">
      <w:pPr>
        <w:jc w:val="center"/>
        <w:rPr>
          <w:sz w:val="28"/>
          <w:szCs w:val="28"/>
        </w:rPr>
      </w:pPr>
      <w:r w:rsidRPr="00B14367">
        <w:rPr>
          <w:b/>
          <w:sz w:val="28"/>
          <w:szCs w:val="28"/>
        </w:rPr>
        <w:sym w:font="Wingdings" w:char="F058"/>
      </w:r>
      <w:r w:rsidR="00637C4D" w:rsidRPr="00B14367">
        <w:rPr>
          <w:b/>
          <w:sz w:val="28"/>
          <w:szCs w:val="28"/>
        </w:rPr>
        <w:t xml:space="preserve"> WORD </w:t>
      </w:r>
      <w:r w:rsidRPr="00B14367">
        <w:rPr>
          <w:b/>
          <w:sz w:val="28"/>
          <w:szCs w:val="28"/>
        </w:rPr>
        <w:sym w:font="Wingdings" w:char="F058"/>
      </w:r>
    </w:p>
    <w:p w14:paraId="65788908" w14:textId="77777777" w:rsidR="00637C4D" w:rsidRPr="00C06984" w:rsidRDefault="00637C4D" w:rsidP="00637C4D">
      <w:pPr>
        <w:jc w:val="both"/>
        <w:rPr>
          <w:b/>
          <w:szCs w:val="22"/>
        </w:rPr>
      </w:pPr>
    </w:p>
    <w:p w14:paraId="5C2DE453" w14:textId="7A977AF0" w:rsidR="00637C4D" w:rsidRPr="00C06984" w:rsidRDefault="00637C4D" w:rsidP="00637C4D">
      <w:pPr>
        <w:ind w:left="720" w:hanging="720"/>
        <w:jc w:val="both"/>
        <w:rPr>
          <w:b/>
          <w:szCs w:val="22"/>
        </w:rPr>
      </w:pPr>
      <w:r w:rsidRPr="00C06984">
        <w:rPr>
          <w:b/>
          <w:szCs w:val="22"/>
        </w:rPr>
        <w:t>THE FIRST READING</w:t>
      </w:r>
      <w:r w:rsidRPr="00C06984">
        <w:rPr>
          <w:b/>
          <w:szCs w:val="22"/>
        </w:rPr>
        <w:tab/>
      </w:r>
      <w:r w:rsidRPr="00C06984">
        <w:rPr>
          <w:b/>
          <w:szCs w:val="22"/>
        </w:rPr>
        <w:tab/>
      </w:r>
      <w:r w:rsidRPr="00C06984">
        <w:rPr>
          <w:b/>
          <w:szCs w:val="22"/>
        </w:rPr>
        <w:tab/>
      </w:r>
      <w:r w:rsidRPr="00C06984">
        <w:rPr>
          <w:b/>
          <w:szCs w:val="22"/>
        </w:rPr>
        <w:tab/>
      </w:r>
      <w:r w:rsidRPr="00C06984">
        <w:rPr>
          <w:b/>
          <w:szCs w:val="22"/>
        </w:rPr>
        <w:tab/>
        <w:t xml:space="preserve">      </w:t>
      </w:r>
      <w:r w:rsidR="00B14367">
        <w:rPr>
          <w:b/>
          <w:szCs w:val="22"/>
        </w:rPr>
        <w:t xml:space="preserve">      </w:t>
      </w:r>
      <w:r w:rsidRPr="00C06984">
        <w:rPr>
          <w:b/>
          <w:szCs w:val="22"/>
        </w:rPr>
        <w:t xml:space="preserve">  Jeremiah 17:</w:t>
      </w:r>
      <w:r w:rsidR="00B14367">
        <w:rPr>
          <w:b/>
          <w:szCs w:val="22"/>
        </w:rPr>
        <w:t xml:space="preserve"> </w:t>
      </w:r>
      <w:r w:rsidRPr="00C06984">
        <w:rPr>
          <w:b/>
          <w:szCs w:val="22"/>
        </w:rPr>
        <w:t>5-10</w:t>
      </w:r>
    </w:p>
    <w:p w14:paraId="679D3DFC" w14:textId="77777777" w:rsidR="00637C4D" w:rsidRPr="00B14367" w:rsidRDefault="00637C4D" w:rsidP="00637C4D">
      <w:pPr>
        <w:ind w:left="720" w:hanging="720"/>
        <w:jc w:val="both"/>
        <w:rPr>
          <w:sz w:val="8"/>
          <w:szCs w:val="22"/>
        </w:rPr>
      </w:pPr>
    </w:p>
    <w:p w14:paraId="165FD3BA" w14:textId="77777777" w:rsidR="00637C4D" w:rsidRPr="00C06984" w:rsidRDefault="00637C4D" w:rsidP="00637C4D">
      <w:pPr>
        <w:jc w:val="both"/>
        <w:rPr>
          <w:i/>
          <w:szCs w:val="22"/>
        </w:rPr>
      </w:pPr>
      <w:r w:rsidRPr="00C06984">
        <w:rPr>
          <w:i/>
          <w:szCs w:val="22"/>
        </w:rPr>
        <w:t>These verses compose a poem that is part of a larger collection of wisdom sayings (17:5-11) that contrast two ways of life.  Life with God brings blessing; the power and vitality of God is active in our life.  Life without God brings a curse, the power of death.</w:t>
      </w:r>
    </w:p>
    <w:p w14:paraId="754A3E9D" w14:textId="77777777" w:rsidR="00637C4D" w:rsidRPr="00B14367" w:rsidRDefault="00637C4D" w:rsidP="00637C4D">
      <w:pPr>
        <w:jc w:val="both"/>
        <w:rPr>
          <w:i/>
          <w:sz w:val="16"/>
          <w:szCs w:val="22"/>
        </w:rPr>
      </w:pPr>
    </w:p>
    <w:p w14:paraId="3C510825" w14:textId="77777777" w:rsidR="00637C4D" w:rsidRPr="00C06984" w:rsidRDefault="00637C4D" w:rsidP="00637C4D">
      <w:pPr>
        <w:jc w:val="both"/>
        <w:rPr>
          <w:szCs w:val="22"/>
        </w:rPr>
      </w:pPr>
      <w:r w:rsidRPr="00C06984">
        <w:rPr>
          <w:szCs w:val="22"/>
        </w:rPr>
        <w:t>Thus says the LORD:</w:t>
      </w:r>
    </w:p>
    <w:p w14:paraId="0BB237B4" w14:textId="77777777" w:rsidR="00637C4D" w:rsidRPr="00C06984" w:rsidRDefault="00637C4D" w:rsidP="00637C4D">
      <w:pPr>
        <w:jc w:val="both"/>
        <w:rPr>
          <w:szCs w:val="22"/>
        </w:rPr>
      </w:pPr>
      <w:r w:rsidRPr="00C06984">
        <w:rPr>
          <w:szCs w:val="22"/>
        </w:rPr>
        <w:t>Cursed are those who trust in mere mortals</w:t>
      </w:r>
    </w:p>
    <w:p w14:paraId="4F0FBA13" w14:textId="77777777" w:rsidR="00637C4D" w:rsidRPr="00C06984" w:rsidRDefault="00637C4D" w:rsidP="00637C4D">
      <w:pPr>
        <w:jc w:val="both"/>
        <w:rPr>
          <w:szCs w:val="22"/>
        </w:rPr>
      </w:pPr>
      <w:r w:rsidRPr="00C06984">
        <w:rPr>
          <w:szCs w:val="22"/>
        </w:rPr>
        <w:tab/>
        <w:t>and make mere flesh their strength,</w:t>
      </w:r>
    </w:p>
    <w:p w14:paraId="296241E5" w14:textId="77777777" w:rsidR="00637C4D" w:rsidRPr="00C06984" w:rsidRDefault="00637C4D" w:rsidP="00637C4D">
      <w:pPr>
        <w:jc w:val="both"/>
        <w:rPr>
          <w:szCs w:val="22"/>
        </w:rPr>
      </w:pPr>
      <w:r w:rsidRPr="00C06984">
        <w:rPr>
          <w:szCs w:val="22"/>
        </w:rPr>
        <w:tab/>
        <w:t>whose hearts turn away from the LORD.</w:t>
      </w:r>
    </w:p>
    <w:p w14:paraId="3986C39C" w14:textId="77777777" w:rsidR="00637C4D" w:rsidRPr="00C06984" w:rsidRDefault="00637C4D" w:rsidP="00637C4D">
      <w:pPr>
        <w:jc w:val="both"/>
        <w:rPr>
          <w:szCs w:val="22"/>
        </w:rPr>
      </w:pPr>
      <w:r w:rsidRPr="00C06984">
        <w:rPr>
          <w:szCs w:val="22"/>
        </w:rPr>
        <w:t>They shall be like a shrub in the desert,</w:t>
      </w:r>
    </w:p>
    <w:p w14:paraId="020B1436" w14:textId="77777777" w:rsidR="00637C4D" w:rsidRPr="00C06984" w:rsidRDefault="00637C4D" w:rsidP="00637C4D">
      <w:pPr>
        <w:jc w:val="both"/>
        <w:rPr>
          <w:szCs w:val="22"/>
        </w:rPr>
      </w:pPr>
      <w:r w:rsidRPr="00C06984">
        <w:rPr>
          <w:szCs w:val="22"/>
        </w:rPr>
        <w:tab/>
        <w:t>and shall not see when relief comes.</w:t>
      </w:r>
    </w:p>
    <w:p w14:paraId="7E131B9A" w14:textId="77777777" w:rsidR="00637C4D" w:rsidRPr="00C06984" w:rsidRDefault="00637C4D" w:rsidP="00637C4D">
      <w:pPr>
        <w:jc w:val="both"/>
        <w:rPr>
          <w:szCs w:val="22"/>
        </w:rPr>
      </w:pPr>
      <w:r w:rsidRPr="00C06984">
        <w:rPr>
          <w:szCs w:val="22"/>
        </w:rPr>
        <w:t>They shall live in the parched places of the wilderness,</w:t>
      </w:r>
    </w:p>
    <w:p w14:paraId="3E16E7CC" w14:textId="77777777" w:rsidR="00637C4D" w:rsidRPr="00C06984" w:rsidRDefault="00637C4D" w:rsidP="00637C4D">
      <w:pPr>
        <w:jc w:val="both"/>
        <w:rPr>
          <w:szCs w:val="22"/>
        </w:rPr>
      </w:pPr>
      <w:r w:rsidRPr="00C06984">
        <w:rPr>
          <w:szCs w:val="22"/>
        </w:rPr>
        <w:tab/>
        <w:t>in an uninhabited salt land.</w:t>
      </w:r>
    </w:p>
    <w:p w14:paraId="0FC74977" w14:textId="77777777" w:rsidR="00637C4D" w:rsidRPr="00C06984" w:rsidRDefault="00637C4D" w:rsidP="00637C4D">
      <w:pPr>
        <w:jc w:val="both"/>
        <w:rPr>
          <w:szCs w:val="22"/>
        </w:rPr>
      </w:pPr>
      <w:r w:rsidRPr="00C06984">
        <w:rPr>
          <w:szCs w:val="22"/>
        </w:rPr>
        <w:t>Blessed are those who trust in the LORD,</w:t>
      </w:r>
    </w:p>
    <w:p w14:paraId="6B5A113A" w14:textId="77777777" w:rsidR="00637C4D" w:rsidRPr="00C06984" w:rsidRDefault="00637C4D" w:rsidP="00637C4D">
      <w:pPr>
        <w:jc w:val="both"/>
        <w:rPr>
          <w:szCs w:val="22"/>
        </w:rPr>
      </w:pPr>
      <w:r w:rsidRPr="00C06984">
        <w:rPr>
          <w:szCs w:val="22"/>
        </w:rPr>
        <w:tab/>
        <w:t>whose trust is the LORD.</w:t>
      </w:r>
    </w:p>
    <w:p w14:paraId="7953C458" w14:textId="77777777" w:rsidR="00637C4D" w:rsidRPr="00C06984" w:rsidRDefault="00637C4D" w:rsidP="00637C4D">
      <w:pPr>
        <w:jc w:val="both"/>
        <w:rPr>
          <w:szCs w:val="22"/>
        </w:rPr>
      </w:pPr>
      <w:r w:rsidRPr="00C06984">
        <w:rPr>
          <w:szCs w:val="22"/>
        </w:rPr>
        <w:t>They shall be like a tree planted by water,</w:t>
      </w:r>
    </w:p>
    <w:p w14:paraId="1DA061ED" w14:textId="77777777" w:rsidR="00637C4D" w:rsidRPr="00C06984" w:rsidRDefault="00637C4D" w:rsidP="00637C4D">
      <w:pPr>
        <w:jc w:val="both"/>
        <w:rPr>
          <w:szCs w:val="22"/>
        </w:rPr>
      </w:pPr>
      <w:r w:rsidRPr="00C06984">
        <w:rPr>
          <w:szCs w:val="22"/>
        </w:rPr>
        <w:tab/>
        <w:t>sending out its roots by the stream.</w:t>
      </w:r>
    </w:p>
    <w:p w14:paraId="2CD9819D" w14:textId="77777777" w:rsidR="00637C4D" w:rsidRPr="00C06984" w:rsidRDefault="00637C4D" w:rsidP="00637C4D">
      <w:pPr>
        <w:jc w:val="both"/>
        <w:rPr>
          <w:szCs w:val="22"/>
        </w:rPr>
      </w:pPr>
      <w:r w:rsidRPr="00C06984">
        <w:rPr>
          <w:szCs w:val="22"/>
        </w:rPr>
        <w:t>It shall not fear when heat comes,</w:t>
      </w:r>
    </w:p>
    <w:p w14:paraId="2F4E2693" w14:textId="77777777" w:rsidR="00637C4D" w:rsidRPr="00C06984" w:rsidRDefault="00637C4D" w:rsidP="00637C4D">
      <w:pPr>
        <w:jc w:val="both"/>
        <w:rPr>
          <w:szCs w:val="22"/>
        </w:rPr>
      </w:pPr>
      <w:r w:rsidRPr="00C06984">
        <w:rPr>
          <w:szCs w:val="22"/>
        </w:rPr>
        <w:tab/>
        <w:t>and its leaves shall stay green;</w:t>
      </w:r>
    </w:p>
    <w:p w14:paraId="642A9444" w14:textId="77777777" w:rsidR="00637C4D" w:rsidRPr="00C06984" w:rsidRDefault="00637C4D" w:rsidP="00637C4D">
      <w:pPr>
        <w:jc w:val="both"/>
        <w:rPr>
          <w:szCs w:val="22"/>
        </w:rPr>
      </w:pPr>
      <w:r w:rsidRPr="00C06984">
        <w:rPr>
          <w:szCs w:val="22"/>
        </w:rPr>
        <w:t>in the year of drought it is not anxious,</w:t>
      </w:r>
    </w:p>
    <w:p w14:paraId="5086DDC0" w14:textId="77777777" w:rsidR="00637C4D" w:rsidRPr="00C06984" w:rsidRDefault="00637C4D" w:rsidP="00637C4D">
      <w:pPr>
        <w:jc w:val="both"/>
        <w:rPr>
          <w:szCs w:val="22"/>
        </w:rPr>
      </w:pPr>
      <w:r w:rsidRPr="00C06984">
        <w:rPr>
          <w:szCs w:val="22"/>
        </w:rPr>
        <w:tab/>
        <w:t>and it does not cease to bear fruit.</w:t>
      </w:r>
    </w:p>
    <w:p w14:paraId="60F601EA" w14:textId="77777777" w:rsidR="00637C4D" w:rsidRPr="00C06984" w:rsidRDefault="00637C4D" w:rsidP="00637C4D">
      <w:pPr>
        <w:jc w:val="both"/>
        <w:rPr>
          <w:szCs w:val="22"/>
        </w:rPr>
      </w:pPr>
      <w:r w:rsidRPr="00C06984">
        <w:rPr>
          <w:szCs w:val="22"/>
        </w:rPr>
        <w:t>The heart is devious above all else;</w:t>
      </w:r>
    </w:p>
    <w:p w14:paraId="58B44ED0" w14:textId="77777777" w:rsidR="00637C4D" w:rsidRPr="00C06984" w:rsidRDefault="00637C4D" w:rsidP="00637C4D">
      <w:pPr>
        <w:jc w:val="both"/>
        <w:rPr>
          <w:szCs w:val="22"/>
        </w:rPr>
      </w:pPr>
      <w:r w:rsidRPr="00C06984">
        <w:rPr>
          <w:szCs w:val="22"/>
        </w:rPr>
        <w:tab/>
        <w:t>it is perverse—</w:t>
      </w:r>
    </w:p>
    <w:p w14:paraId="1840757B" w14:textId="77777777" w:rsidR="00637C4D" w:rsidRPr="00C06984" w:rsidRDefault="00637C4D" w:rsidP="00637C4D">
      <w:pPr>
        <w:jc w:val="both"/>
        <w:rPr>
          <w:szCs w:val="22"/>
        </w:rPr>
      </w:pPr>
      <w:r w:rsidRPr="00C06984">
        <w:rPr>
          <w:szCs w:val="22"/>
        </w:rPr>
        <w:tab/>
        <w:t>who can understand it?</w:t>
      </w:r>
    </w:p>
    <w:p w14:paraId="7BE7A315" w14:textId="77777777" w:rsidR="00637C4D" w:rsidRPr="00C06984" w:rsidRDefault="00637C4D" w:rsidP="00637C4D">
      <w:pPr>
        <w:jc w:val="both"/>
        <w:rPr>
          <w:szCs w:val="22"/>
        </w:rPr>
      </w:pPr>
      <w:r w:rsidRPr="00C06984">
        <w:rPr>
          <w:szCs w:val="22"/>
        </w:rPr>
        <w:t>I the LORD test the mind</w:t>
      </w:r>
    </w:p>
    <w:p w14:paraId="00684DB3" w14:textId="77777777" w:rsidR="00637C4D" w:rsidRPr="00C06984" w:rsidRDefault="00637C4D" w:rsidP="00637C4D">
      <w:pPr>
        <w:jc w:val="both"/>
        <w:rPr>
          <w:szCs w:val="22"/>
        </w:rPr>
      </w:pPr>
      <w:r w:rsidRPr="00C06984">
        <w:rPr>
          <w:szCs w:val="22"/>
        </w:rPr>
        <w:tab/>
        <w:t>and search the heart,</w:t>
      </w:r>
    </w:p>
    <w:p w14:paraId="3C798340" w14:textId="77777777" w:rsidR="00637C4D" w:rsidRPr="00C06984" w:rsidRDefault="00637C4D" w:rsidP="00637C4D">
      <w:pPr>
        <w:jc w:val="both"/>
        <w:rPr>
          <w:szCs w:val="22"/>
        </w:rPr>
      </w:pPr>
      <w:r w:rsidRPr="00C06984">
        <w:rPr>
          <w:szCs w:val="22"/>
        </w:rPr>
        <w:t>to give to all according to their ways,</w:t>
      </w:r>
    </w:p>
    <w:p w14:paraId="1CAD0313" w14:textId="77777777" w:rsidR="00637C4D" w:rsidRPr="00C06984" w:rsidRDefault="00637C4D" w:rsidP="00637C4D">
      <w:pPr>
        <w:jc w:val="both"/>
        <w:rPr>
          <w:szCs w:val="22"/>
        </w:rPr>
      </w:pPr>
      <w:r w:rsidRPr="00C06984">
        <w:rPr>
          <w:szCs w:val="22"/>
        </w:rPr>
        <w:tab/>
        <w:t>according to the fruit of their doings.</w:t>
      </w:r>
    </w:p>
    <w:p w14:paraId="345BA314" w14:textId="77777777" w:rsidR="00637C4D" w:rsidRPr="00B14367" w:rsidRDefault="00637C4D" w:rsidP="00637C4D">
      <w:pPr>
        <w:jc w:val="both"/>
        <w:rPr>
          <w:sz w:val="12"/>
          <w:szCs w:val="22"/>
        </w:rPr>
      </w:pPr>
    </w:p>
    <w:p w14:paraId="3A8C126E" w14:textId="592F1A13" w:rsidR="00637C4D" w:rsidRPr="00C06984" w:rsidRDefault="00637C4D" w:rsidP="00637C4D">
      <w:pPr>
        <w:jc w:val="both"/>
        <w:rPr>
          <w:szCs w:val="22"/>
        </w:rPr>
      </w:pPr>
      <w:r w:rsidRPr="00C06984">
        <w:rPr>
          <w:szCs w:val="22"/>
        </w:rPr>
        <w:t>A:</w:t>
      </w:r>
      <w:r w:rsidR="00B14367">
        <w:rPr>
          <w:szCs w:val="22"/>
        </w:rPr>
        <w:t xml:space="preserve">  </w:t>
      </w:r>
      <w:r w:rsidRPr="00C06984">
        <w:rPr>
          <w:szCs w:val="22"/>
        </w:rPr>
        <w:t>The Word of the Lord.</w:t>
      </w:r>
    </w:p>
    <w:p w14:paraId="2AABC979" w14:textId="77777777" w:rsidR="00637C4D" w:rsidRPr="00B14367" w:rsidRDefault="00637C4D" w:rsidP="00637C4D">
      <w:pPr>
        <w:jc w:val="both"/>
        <w:rPr>
          <w:sz w:val="12"/>
          <w:szCs w:val="22"/>
        </w:rPr>
      </w:pPr>
    </w:p>
    <w:p w14:paraId="1B5CF3B0" w14:textId="7A67514C" w:rsidR="00637C4D" w:rsidRDefault="00637C4D" w:rsidP="00637C4D">
      <w:pPr>
        <w:jc w:val="both"/>
        <w:rPr>
          <w:b/>
          <w:szCs w:val="22"/>
        </w:rPr>
      </w:pPr>
      <w:r w:rsidRPr="00C06984">
        <w:rPr>
          <w:b/>
          <w:szCs w:val="22"/>
        </w:rPr>
        <w:t>C:</w:t>
      </w:r>
      <w:r w:rsidR="00B14367">
        <w:rPr>
          <w:b/>
          <w:szCs w:val="22"/>
        </w:rPr>
        <w:t xml:space="preserve">  </w:t>
      </w:r>
      <w:r w:rsidRPr="00C06984">
        <w:rPr>
          <w:b/>
          <w:szCs w:val="22"/>
        </w:rPr>
        <w:t>Thanks be to God.</w:t>
      </w:r>
    </w:p>
    <w:p w14:paraId="68A6DBC0" w14:textId="77777777" w:rsidR="00B14367" w:rsidRDefault="00B14367" w:rsidP="00637C4D">
      <w:pPr>
        <w:jc w:val="both"/>
        <w:rPr>
          <w:b/>
          <w:szCs w:val="22"/>
        </w:rPr>
      </w:pPr>
    </w:p>
    <w:p w14:paraId="64493A6D" w14:textId="77777777" w:rsidR="00B14367" w:rsidRDefault="00B14367" w:rsidP="00637C4D">
      <w:pPr>
        <w:jc w:val="both"/>
        <w:rPr>
          <w:b/>
          <w:szCs w:val="22"/>
        </w:rPr>
      </w:pPr>
    </w:p>
    <w:p w14:paraId="2D82662E" w14:textId="7B8F9C95" w:rsidR="00637C4D" w:rsidRPr="00C06984" w:rsidRDefault="00637C4D" w:rsidP="00637C4D">
      <w:pPr>
        <w:jc w:val="both"/>
        <w:rPr>
          <w:szCs w:val="22"/>
        </w:rPr>
      </w:pPr>
      <w:r w:rsidRPr="00C06984">
        <w:rPr>
          <w:b/>
          <w:szCs w:val="22"/>
        </w:rPr>
        <w:lastRenderedPageBreak/>
        <w:t>THE PSALM:  Psalm 1</w:t>
      </w:r>
      <w:r w:rsidR="00B14367">
        <w:rPr>
          <w:szCs w:val="22"/>
        </w:rPr>
        <w:tab/>
      </w:r>
      <w:r w:rsidR="00B14367">
        <w:rPr>
          <w:szCs w:val="22"/>
        </w:rPr>
        <w:tab/>
      </w:r>
      <w:r w:rsidR="00B14367">
        <w:rPr>
          <w:szCs w:val="22"/>
        </w:rPr>
        <w:tab/>
      </w:r>
      <w:r w:rsidR="00B14367">
        <w:rPr>
          <w:szCs w:val="22"/>
        </w:rPr>
        <w:tab/>
      </w:r>
      <w:r w:rsidR="00B14367">
        <w:rPr>
          <w:szCs w:val="22"/>
        </w:rPr>
        <w:tab/>
        <w:t>Antiphon by Daniel Ka</w:t>
      </w:r>
      <w:r w:rsidRPr="00C06984">
        <w:rPr>
          <w:szCs w:val="22"/>
        </w:rPr>
        <w:t>llmann</w:t>
      </w:r>
    </w:p>
    <w:p w14:paraId="7E96CC19" w14:textId="65C4BC88" w:rsidR="00637C4D" w:rsidRPr="00B14367" w:rsidRDefault="00B14367" w:rsidP="00B14367">
      <w:pPr>
        <w:tabs>
          <w:tab w:val="left" w:pos="1155"/>
        </w:tabs>
        <w:jc w:val="both"/>
        <w:rPr>
          <w:sz w:val="16"/>
          <w:szCs w:val="22"/>
        </w:rPr>
      </w:pPr>
      <w:r>
        <w:rPr>
          <w:szCs w:val="22"/>
        </w:rPr>
        <w:tab/>
      </w:r>
    </w:p>
    <w:p w14:paraId="7A20CFAB" w14:textId="6C17BD44" w:rsidR="00637C4D" w:rsidRPr="00C06984" w:rsidRDefault="00637C4D" w:rsidP="00637C4D">
      <w:pPr>
        <w:jc w:val="center"/>
        <w:rPr>
          <w:szCs w:val="22"/>
        </w:rPr>
      </w:pPr>
      <w:r w:rsidRPr="00C06984">
        <w:rPr>
          <w:szCs w:val="22"/>
        </w:rPr>
        <w:t>C</w:t>
      </w:r>
      <w:r w:rsidR="00B14367">
        <w:rPr>
          <w:szCs w:val="22"/>
        </w:rPr>
        <w:t>hoir</w:t>
      </w:r>
      <w:r w:rsidRPr="00C06984">
        <w:rPr>
          <w:szCs w:val="22"/>
        </w:rPr>
        <w:t xml:space="preserve"> sings refrain first, followed immediately by the congregation </w:t>
      </w:r>
    </w:p>
    <w:p w14:paraId="57CBC53C" w14:textId="77777777" w:rsidR="00637C4D" w:rsidRPr="00C06984" w:rsidRDefault="00637C4D" w:rsidP="00637C4D">
      <w:pPr>
        <w:jc w:val="center"/>
        <w:rPr>
          <w:szCs w:val="22"/>
        </w:rPr>
      </w:pPr>
      <w:r w:rsidRPr="00C06984">
        <w:rPr>
          <w:szCs w:val="22"/>
        </w:rPr>
        <w:t>and as indicated</w:t>
      </w:r>
    </w:p>
    <w:p w14:paraId="3F5A8136" w14:textId="77777777" w:rsidR="00637C4D" w:rsidRPr="00C06984" w:rsidRDefault="00637C4D" w:rsidP="00637C4D">
      <w:pPr>
        <w:jc w:val="center"/>
        <w:rPr>
          <w:szCs w:val="22"/>
        </w:rPr>
      </w:pPr>
    </w:p>
    <w:p w14:paraId="0E1BDC79" w14:textId="77777777" w:rsidR="00637C4D" w:rsidRPr="00C06984" w:rsidRDefault="00637C4D" w:rsidP="00637C4D">
      <w:pPr>
        <w:jc w:val="center"/>
        <w:rPr>
          <w:b/>
          <w:szCs w:val="22"/>
        </w:rPr>
      </w:pPr>
      <w:r w:rsidRPr="00C06984">
        <w:rPr>
          <w:b/>
          <w:noProof/>
          <w:szCs w:val="22"/>
        </w:rPr>
        <w:drawing>
          <wp:inline distT="0" distB="0" distL="0" distR="0" wp14:anchorId="6E88C5B3" wp14:editId="1015503A">
            <wp:extent cx="5753100" cy="1666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5DE5B7FE" w14:textId="77777777" w:rsidR="00637C4D" w:rsidRPr="00C06984" w:rsidRDefault="00637C4D" w:rsidP="00637C4D">
      <w:pPr>
        <w:jc w:val="center"/>
        <w:rPr>
          <w:b/>
          <w:szCs w:val="22"/>
        </w:rPr>
      </w:pPr>
      <w:r w:rsidRPr="00C06984">
        <w:rPr>
          <w:b/>
          <w:noProof/>
          <w:szCs w:val="22"/>
        </w:rPr>
        <w:drawing>
          <wp:inline distT="0" distB="0" distL="0" distR="0" wp14:anchorId="1CB37FA3" wp14:editId="2D345D64">
            <wp:extent cx="5638800"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1390650"/>
                    </a:xfrm>
                    <a:prstGeom prst="rect">
                      <a:avLst/>
                    </a:prstGeom>
                    <a:noFill/>
                    <a:ln>
                      <a:noFill/>
                    </a:ln>
                  </pic:spPr>
                </pic:pic>
              </a:graphicData>
            </a:graphic>
          </wp:inline>
        </w:drawing>
      </w:r>
    </w:p>
    <w:p w14:paraId="653141CD" w14:textId="77777777" w:rsidR="00637C4D" w:rsidRPr="00C06984" w:rsidRDefault="00637C4D" w:rsidP="00637C4D">
      <w:pPr>
        <w:rPr>
          <w:szCs w:val="22"/>
        </w:rPr>
      </w:pPr>
      <w:r w:rsidRPr="00C06984">
        <w:rPr>
          <w:sz w:val="28"/>
        </w:rPr>
        <w:t> </w:t>
      </w:r>
      <w:r w:rsidRPr="00C06984">
        <w:rPr>
          <w:szCs w:val="22"/>
          <w:vertAlign w:val="superscript"/>
        </w:rPr>
        <w:t>1</w:t>
      </w:r>
      <w:r w:rsidRPr="00C06984">
        <w:rPr>
          <w:szCs w:val="22"/>
        </w:rPr>
        <w:t xml:space="preserve">Happy are they who have not walked in the counsel </w:t>
      </w:r>
      <w:r w:rsidRPr="00C06984">
        <w:rPr>
          <w:rStyle w:val="point"/>
          <w:szCs w:val="22"/>
        </w:rPr>
        <w:t>|</w:t>
      </w:r>
      <w:r w:rsidRPr="00C06984">
        <w:rPr>
          <w:szCs w:val="22"/>
        </w:rPr>
        <w:t xml:space="preserve"> of the wicked,</w:t>
      </w:r>
      <w:r w:rsidRPr="00C06984">
        <w:rPr>
          <w:szCs w:val="22"/>
        </w:rPr>
        <w:br/>
      </w:r>
      <w:r w:rsidRPr="00C06984">
        <w:rPr>
          <w:szCs w:val="22"/>
        </w:rPr>
        <w:t> </w:t>
      </w:r>
      <w:r w:rsidRPr="00C06984">
        <w:rPr>
          <w:szCs w:val="22"/>
        </w:rPr>
        <w:t> </w:t>
      </w:r>
      <w:r w:rsidRPr="00C06984">
        <w:rPr>
          <w:szCs w:val="22"/>
        </w:rPr>
        <w:t xml:space="preserve">nor lingered in the way of sinners, nor sat in the seats </w:t>
      </w:r>
      <w:r w:rsidRPr="00C06984">
        <w:rPr>
          <w:rStyle w:val="point"/>
          <w:szCs w:val="22"/>
        </w:rPr>
        <w:t>|</w:t>
      </w:r>
      <w:r w:rsidRPr="00C06984">
        <w:rPr>
          <w:szCs w:val="22"/>
        </w:rPr>
        <w:t xml:space="preserve"> of the scornful!</w:t>
      </w:r>
    </w:p>
    <w:p w14:paraId="2DB64139" w14:textId="47819DB9" w:rsidR="00637C4D" w:rsidRPr="00C06984" w:rsidRDefault="00B14367" w:rsidP="00B14367">
      <w:pPr>
        <w:tabs>
          <w:tab w:val="left" w:pos="975"/>
        </w:tabs>
        <w:rPr>
          <w:rStyle w:val="refrain"/>
          <w:szCs w:val="22"/>
        </w:rPr>
      </w:pPr>
      <w:r w:rsidRPr="00B14367">
        <w:rPr>
          <w:sz w:val="16"/>
          <w:szCs w:val="22"/>
        </w:rPr>
        <w:tab/>
      </w:r>
      <w:r w:rsidR="00637C4D" w:rsidRPr="00C06984">
        <w:rPr>
          <w:szCs w:val="22"/>
        </w:rPr>
        <w:br/>
      </w:r>
      <w:r w:rsidR="00637C4D" w:rsidRPr="00C06984">
        <w:rPr>
          <w:szCs w:val="22"/>
        </w:rPr>
        <w:t> </w:t>
      </w:r>
      <w:r w:rsidR="00637C4D" w:rsidRPr="00C06984">
        <w:rPr>
          <w:szCs w:val="22"/>
          <w:vertAlign w:val="superscript"/>
        </w:rPr>
        <w:t>2</w:t>
      </w:r>
      <w:r w:rsidR="00637C4D" w:rsidRPr="00C06984">
        <w:rPr>
          <w:rStyle w:val="Strong"/>
          <w:szCs w:val="22"/>
        </w:rPr>
        <w:t xml:space="preserve">Their delight is in the law </w:t>
      </w:r>
      <w:r w:rsidR="00637C4D" w:rsidRPr="00C06984">
        <w:rPr>
          <w:rStyle w:val="point"/>
          <w:b/>
          <w:bCs/>
          <w:szCs w:val="22"/>
        </w:rPr>
        <w:t>|</w:t>
      </w:r>
      <w:r w:rsidR="00637C4D" w:rsidRPr="00C06984">
        <w:rPr>
          <w:rStyle w:val="Strong"/>
          <w:szCs w:val="22"/>
        </w:rPr>
        <w:t xml:space="preserve"> of the </w:t>
      </w:r>
      <w:r w:rsidR="00637C4D" w:rsidRPr="00C06984">
        <w:rPr>
          <w:rStyle w:val="Strong"/>
          <w:smallCaps/>
          <w:szCs w:val="22"/>
        </w:rPr>
        <w:t>Lord</w:t>
      </w:r>
      <w:r w:rsidR="00637C4D" w:rsidRPr="00C06984">
        <w:rPr>
          <w:rStyle w:val="Strong"/>
          <w:szCs w:val="22"/>
        </w:rPr>
        <w:t>,</w:t>
      </w:r>
      <w:r w:rsidR="00637C4D" w:rsidRPr="00C06984">
        <w:rPr>
          <w:szCs w:val="22"/>
        </w:rPr>
        <w:br/>
      </w:r>
      <w:r w:rsidR="00637C4D" w:rsidRPr="00C06984">
        <w:rPr>
          <w:szCs w:val="22"/>
        </w:rPr>
        <w:t> </w:t>
      </w:r>
      <w:r w:rsidR="00637C4D" w:rsidRPr="00C06984">
        <w:rPr>
          <w:szCs w:val="22"/>
        </w:rPr>
        <w:t> </w:t>
      </w:r>
      <w:r w:rsidR="00637C4D" w:rsidRPr="00C06984">
        <w:rPr>
          <w:rStyle w:val="Strong"/>
          <w:szCs w:val="22"/>
        </w:rPr>
        <w:t xml:space="preserve">and they meditate on God’s teaching </w:t>
      </w:r>
      <w:r w:rsidR="00637C4D" w:rsidRPr="00C06984">
        <w:rPr>
          <w:rStyle w:val="point"/>
          <w:b/>
          <w:bCs/>
          <w:szCs w:val="22"/>
        </w:rPr>
        <w:t>|</w:t>
      </w:r>
      <w:r w:rsidR="00637C4D" w:rsidRPr="00C06984">
        <w:rPr>
          <w:rStyle w:val="Strong"/>
          <w:szCs w:val="22"/>
        </w:rPr>
        <w:t xml:space="preserve"> day and night.</w:t>
      </w:r>
      <w:r w:rsidR="00637C4D" w:rsidRPr="00C06984">
        <w:rPr>
          <w:rStyle w:val="refrain"/>
          <w:szCs w:val="22"/>
        </w:rPr>
        <w:t> </w:t>
      </w:r>
      <w:r w:rsidR="00637C4D" w:rsidRPr="00C06984">
        <w:rPr>
          <w:rStyle w:val="refrain"/>
          <w:b/>
          <w:szCs w:val="22"/>
        </w:rPr>
        <w:t>REFRAIN</w:t>
      </w:r>
    </w:p>
    <w:p w14:paraId="43F0E2D3" w14:textId="77777777" w:rsidR="00637C4D" w:rsidRPr="00C06984" w:rsidRDefault="00637C4D" w:rsidP="00637C4D">
      <w:pPr>
        <w:rPr>
          <w:szCs w:val="22"/>
        </w:rPr>
      </w:pPr>
      <w:r w:rsidRPr="00C06984">
        <w:rPr>
          <w:szCs w:val="22"/>
        </w:rPr>
        <w:br/>
      </w:r>
      <w:r w:rsidRPr="00C06984">
        <w:rPr>
          <w:szCs w:val="22"/>
        </w:rPr>
        <w:t> </w:t>
      </w:r>
      <w:r w:rsidRPr="00C06984">
        <w:rPr>
          <w:szCs w:val="22"/>
          <w:vertAlign w:val="superscript"/>
        </w:rPr>
        <w:t>3</w:t>
      </w:r>
      <w:r w:rsidRPr="00C06984">
        <w:rPr>
          <w:szCs w:val="22"/>
        </w:rPr>
        <w:t xml:space="preserve">They are like trees planted by streams of water, bearing fruit in due season, with leaves that </w:t>
      </w:r>
      <w:r w:rsidRPr="00C06984">
        <w:rPr>
          <w:rStyle w:val="point"/>
          <w:szCs w:val="22"/>
        </w:rPr>
        <w:t>|</w:t>
      </w:r>
      <w:r w:rsidRPr="00C06984">
        <w:rPr>
          <w:szCs w:val="22"/>
        </w:rPr>
        <w:t xml:space="preserve"> do not wither;</w:t>
      </w:r>
      <w:r w:rsidRPr="00C06984">
        <w:rPr>
          <w:szCs w:val="22"/>
        </w:rPr>
        <w:br/>
      </w:r>
      <w:r w:rsidRPr="00C06984">
        <w:rPr>
          <w:szCs w:val="22"/>
        </w:rPr>
        <w:t> </w:t>
      </w:r>
      <w:r w:rsidRPr="00C06984">
        <w:rPr>
          <w:szCs w:val="22"/>
        </w:rPr>
        <w:t> </w:t>
      </w:r>
      <w:r w:rsidRPr="00C06984">
        <w:rPr>
          <w:szCs w:val="22"/>
        </w:rPr>
        <w:t xml:space="preserve">everything they </w:t>
      </w:r>
      <w:r w:rsidRPr="00C06984">
        <w:rPr>
          <w:rStyle w:val="point"/>
          <w:szCs w:val="22"/>
        </w:rPr>
        <w:t>|</w:t>
      </w:r>
      <w:r w:rsidRPr="00C06984">
        <w:rPr>
          <w:szCs w:val="22"/>
        </w:rPr>
        <w:t xml:space="preserve"> do shall prosper.</w:t>
      </w:r>
    </w:p>
    <w:p w14:paraId="0B3A9E8F" w14:textId="77777777" w:rsidR="00637C4D" w:rsidRPr="00C06984" w:rsidRDefault="00637C4D" w:rsidP="00637C4D">
      <w:pPr>
        <w:rPr>
          <w:rStyle w:val="Strong"/>
          <w:szCs w:val="22"/>
        </w:rPr>
      </w:pPr>
      <w:r w:rsidRPr="00C06984">
        <w:rPr>
          <w:szCs w:val="22"/>
        </w:rPr>
        <w:br/>
      </w:r>
      <w:r w:rsidRPr="00C06984">
        <w:rPr>
          <w:szCs w:val="22"/>
        </w:rPr>
        <w:t> </w:t>
      </w:r>
      <w:r w:rsidRPr="00C06984">
        <w:rPr>
          <w:szCs w:val="22"/>
          <w:vertAlign w:val="superscript"/>
        </w:rPr>
        <w:t>4</w:t>
      </w:r>
      <w:r w:rsidRPr="00C06984">
        <w:rPr>
          <w:rStyle w:val="Strong"/>
          <w:szCs w:val="22"/>
        </w:rPr>
        <w:t xml:space="preserve">It is not so </w:t>
      </w:r>
      <w:r w:rsidRPr="00C06984">
        <w:rPr>
          <w:rStyle w:val="point"/>
          <w:b/>
          <w:bCs/>
          <w:szCs w:val="22"/>
        </w:rPr>
        <w:t>|</w:t>
      </w:r>
      <w:r w:rsidRPr="00C06984">
        <w:rPr>
          <w:rStyle w:val="Strong"/>
          <w:szCs w:val="22"/>
        </w:rPr>
        <w:t xml:space="preserve"> with the wicked;</w:t>
      </w:r>
      <w:r w:rsidRPr="00C06984">
        <w:rPr>
          <w:szCs w:val="22"/>
        </w:rPr>
        <w:br/>
      </w:r>
      <w:r w:rsidRPr="00C06984">
        <w:rPr>
          <w:szCs w:val="22"/>
        </w:rPr>
        <w:t> </w:t>
      </w:r>
      <w:r w:rsidRPr="00C06984">
        <w:rPr>
          <w:szCs w:val="22"/>
        </w:rPr>
        <w:t> </w:t>
      </w:r>
      <w:r w:rsidRPr="00C06984">
        <w:rPr>
          <w:rStyle w:val="Strong"/>
          <w:szCs w:val="22"/>
        </w:rPr>
        <w:t xml:space="preserve">they are like chaff which the wind </w:t>
      </w:r>
      <w:r w:rsidRPr="00C06984">
        <w:rPr>
          <w:rStyle w:val="point"/>
          <w:b/>
          <w:bCs/>
          <w:szCs w:val="22"/>
        </w:rPr>
        <w:t>|</w:t>
      </w:r>
      <w:r w:rsidRPr="00C06984">
        <w:rPr>
          <w:rStyle w:val="Strong"/>
          <w:szCs w:val="22"/>
        </w:rPr>
        <w:t xml:space="preserve"> blows away.</w:t>
      </w:r>
    </w:p>
    <w:p w14:paraId="62E1889F" w14:textId="77777777" w:rsidR="00637C4D" w:rsidRPr="00C06984" w:rsidRDefault="00637C4D" w:rsidP="00637C4D">
      <w:pPr>
        <w:rPr>
          <w:szCs w:val="22"/>
        </w:rPr>
      </w:pPr>
      <w:r w:rsidRPr="00C06984">
        <w:rPr>
          <w:szCs w:val="22"/>
        </w:rPr>
        <w:br/>
      </w:r>
      <w:r w:rsidRPr="00C06984">
        <w:rPr>
          <w:szCs w:val="22"/>
        </w:rPr>
        <w:t> </w:t>
      </w:r>
      <w:r w:rsidRPr="00C06984">
        <w:rPr>
          <w:szCs w:val="22"/>
          <w:vertAlign w:val="superscript"/>
        </w:rPr>
        <w:t>5</w:t>
      </w:r>
      <w:r w:rsidRPr="00C06984">
        <w:rPr>
          <w:szCs w:val="22"/>
        </w:rPr>
        <w:t xml:space="preserve">Therefore the wicked shall not stand upright when </w:t>
      </w:r>
      <w:r w:rsidRPr="00C06984">
        <w:rPr>
          <w:rStyle w:val="point"/>
          <w:szCs w:val="22"/>
        </w:rPr>
        <w:t>|</w:t>
      </w:r>
      <w:r w:rsidRPr="00C06984">
        <w:rPr>
          <w:szCs w:val="22"/>
        </w:rPr>
        <w:t xml:space="preserve"> judgment comes,</w:t>
      </w:r>
      <w:r w:rsidRPr="00C06984">
        <w:rPr>
          <w:szCs w:val="22"/>
        </w:rPr>
        <w:br/>
      </w:r>
      <w:r w:rsidRPr="00C06984">
        <w:rPr>
          <w:szCs w:val="22"/>
        </w:rPr>
        <w:t> </w:t>
      </w:r>
      <w:r w:rsidRPr="00C06984">
        <w:rPr>
          <w:szCs w:val="22"/>
        </w:rPr>
        <w:t> </w:t>
      </w:r>
      <w:r w:rsidRPr="00C06984">
        <w:rPr>
          <w:szCs w:val="22"/>
        </w:rPr>
        <w:t xml:space="preserve">nor the sinner in the council </w:t>
      </w:r>
      <w:r w:rsidRPr="00C06984">
        <w:rPr>
          <w:rStyle w:val="point"/>
          <w:szCs w:val="22"/>
        </w:rPr>
        <w:t>|</w:t>
      </w:r>
      <w:r w:rsidRPr="00C06984">
        <w:rPr>
          <w:szCs w:val="22"/>
        </w:rPr>
        <w:t xml:space="preserve"> of the righteous.</w:t>
      </w:r>
    </w:p>
    <w:p w14:paraId="01433034" w14:textId="77777777" w:rsidR="00637C4D" w:rsidRDefault="00637C4D" w:rsidP="00637C4D">
      <w:pPr>
        <w:rPr>
          <w:rStyle w:val="Strong"/>
          <w:szCs w:val="22"/>
        </w:rPr>
      </w:pPr>
      <w:r w:rsidRPr="00C06984">
        <w:rPr>
          <w:szCs w:val="22"/>
        </w:rPr>
        <w:br/>
      </w:r>
      <w:r w:rsidRPr="00C06984">
        <w:rPr>
          <w:szCs w:val="22"/>
        </w:rPr>
        <w:t> </w:t>
      </w:r>
      <w:r w:rsidRPr="00C06984">
        <w:rPr>
          <w:szCs w:val="22"/>
          <w:vertAlign w:val="superscript"/>
        </w:rPr>
        <w:t>6</w:t>
      </w:r>
      <w:r w:rsidRPr="00C06984">
        <w:rPr>
          <w:rStyle w:val="Strong"/>
          <w:szCs w:val="22"/>
        </w:rPr>
        <w:t xml:space="preserve">For the </w:t>
      </w:r>
      <w:r w:rsidRPr="00C06984">
        <w:rPr>
          <w:rStyle w:val="Strong"/>
          <w:smallCaps/>
          <w:szCs w:val="22"/>
        </w:rPr>
        <w:t>Lord</w:t>
      </w:r>
      <w:r w:rsidRPr="00C06984">
        <w:rPr>
          <w:rStyle w:val="Strong"/>
          <w:szCs w:val="22"/>
        </w:rPr>
        <w:t xml:space="preserve"> knows the way </w:t>
      </w:r>
      <w:r w:rsidRPr="00C06984">
        <w:rPr>
          <w:rStyle w:val="point"/>
          <w:b/>
          <w:bCs/>
          <w:szCs w:val="22"/>
        </w:rPr>
        <w:t>|</w:t>
      </w:r>
      <w:r w:rsidRPr="00C06984">
        <w:rPr>
          <w:rStyle w:val="Strong"/>
          <w:szCs w:val="22"/>
        </w:rPr>
        <w:t xml:space="preserve"> of the righteous,</w:t>
      </w:r>
      <w:r w:rsidRPr="00C06984">
        <w:rPr>
          <w:szCs w:val="22"/>
        </w:rPr>
        <w:br/>
      </w:r>
      <w:r w:rsidRPr="00C06984">
        <w:rPr>
          <w:szCs w:val="22"/>
        </w:rPr>
        <w:t> </w:t>
      </w:r>
      <w:r w:rsidRPr="00C06984">
        <w:rPr>
          <w:szCs w:val="22"/>
        </w:rPr>
        <w:t> </w:t>
      </w:r>
      <w:r w:rsidRPr="00C06984">
        <w:rPr>
          <w:rStyle w:val="Strong"/>
          <w:szCs w:val="22"/>
        </w:rPr>
        <w:t xml:space="preserve">but the way of the wicked shall </w:t>
      </w:r>
      <w:r w:rsidRPr="00C06984">
        <w:rPr>
          <w:rStyle w:val="point"/>
          <w:b/>
          <w:bCs/>
          <w:szCs w:val="22"/>
        </w:rPr>
        <w:t>|</w:t>
      </w:r>
      <w:r w:rsidRPr="00C06984">
        <w:rPr>
          <w:rStyle w:val="Strong"/>
          <w:szCs w:val="22"/>
        </w:rPr>
        <w:t xml:space="preserve"> be destroyed.  REFRAIN</w:t>
      </w:r>
    </w:p>
    <w:p w14:paraId="528CA6C3" w14:textId="77777777" w:rsidR="00B14367" w:rsidRDefault="00B14367" w:rsidP="00637C4D">
      <w:pPr>
        <w:rPr>
          <w:rStyle w:val="Strong"/>
          <w:szCs w:val="22"/>
        </w:rPr>
      </w:pPr>
    </w:p>
    <w:p w14:paraId="099CF8B6" w14:textId="77777777" w:rsidR="00637C4D" w:rsidRPr="00C06984" w:rsidRDefault="00637C4D" w:rsidP="00637C4D">
      <w:pPr>
        <w:jc w:val="both"/>
        <w:rPr>
          <w:b/>
          <w:szCs w:val="22"/>
        </w:rPr>
      </w:pPr>
    </w:p>
    <w:p w14:paraId="65FE0BF9" w14:textId="7340D642" w:rsidR="00637C4D" w:rsidRPr="00C06984" w:rsidRDefault="00637C4D" w:rsidP="00637C4D">
      <w:pPr>
        <w:jc w:val="both"/>
        <w:rPr>
          <w:b/>
          <w:szCs w:val="22"/>
        </w:rPr>
      </w:pPr>
      <w:r w:rsidRPr="00C06984">
        <w:rPr>
          <w:b/>
          <w:szCs w:val="22"/>
        </w:rPr>
        <w:t>THE SECOND READING</w:t>
      </w:r>
      <w:r w:rsidRPr="00C06984">
        <w:rPr>
          <w:b/>
          <w:szCs w:val="22"/>
        </w:rPr>
        <w:tab/>
      </w:r>
      <w:r w:rsidRPr="00C06984">
        <w:rPr>
          <w:b/>
          <w:szCs w:val="22"/>
        </w:rPr>
        <w:tab/>
      </w:r>
      <w:r w:rsidRPr="00C06984">
        <w:rPr>
          <w:b/>
          <w:szCs w:val="22"/>
        </w:rPr>
        <w:tab/>
      </w:r>
      <w:r w:rsidRPr="00C06984">
        <w:rPr>
          <w:b/>
          <w:szCs w:val="22"/>
        </w:rPr>
        <w:tab/>
        <w:t xml:space="preserve">             1 Corinthians 15:</w:t>
      </w:r>
      <w:r w:rsidR="00B14367">
        <w:rPr>
          <w:b/>
          <w:szCs w:val="22"/>
        </w:rPr>
        <w:t xml:space="preserve"> </w:t>
      </w:r>
      <w:r w:rsidRPr="00C06984">
        <w:rPr>
          <w:b/>
          <w:szCs w:val="22"/>
        </w:rPr>
        <w:t>12-20</w:t>
      </w:r>
    </w:p>
    <w:p w14:paraId="5E1E3B17" w14:textId="77777777" w:rsidR="00637C4D" w:rsidRPr="00C06984" w:rsidRDefault="00637C4D" w:rsidP="00637C4D">
      <w:pPr>
        <w:jc w:val="both"/>
        <w:rPr>
          <w:b/>
          <w:szCs w:val="22"/>
        </w:rPr>
      </w:pPr>
    </w:p>
    <w:p w14:paraId="48CDCB9B" w14:textId="77777777" w:rsidR="00637C4D" w:rsidRPr="00C06984" w:rsidRDefault="00637C4D" w:rsidP="00637C4D">
      <w:pPr>
        <w:jc w:val="both"/>
        <w:rPr>
          <w:i/>
          <w:szCs w:val="22"/>
        </w:rPr>
      </w:pPr>
      <w:r w:rsidRPr="00C06984">
        <w:rPr>
          <w:i/>
          <w:szCs w:val="22"/>
        </w:rPr>
        <w:lastRenderedPageBreak/>
        <w:t>For Paul, the resurrection of Christ is the basis for Christian hope.  Because Christ has been raised, those who are in Christ know that they too will be raised to a new life beyond death.</w:t>
      </w:r>
    </w:p>
    <w:p w14:paraId="1A08C284" w14:textId="77777777" w:rsidR="00637C4D" w:rsidRPr="00B14367" w:rsidRDefault="00637C4D" w:rsidP="00637C4D">
      <w:pPr>
        <w:jc w:val="both"/>
        <w:rPr>
          <w:i/>
          <w:sz w:val="16"/>
          <w:szCs w:val="22"/>
        </w:rPr>
      </w:pPr>
    </w:p>
    <w:p w14:paraId="5D1B072F" w14:textId="77777777" w:rsidR="00637C4D" w:rsidRPr="00C06984" w:rsidRDefault="00637C4D" w:rsidP="00637C4D">
      <w:pPr>
        <w:jc w:val="both"/>
        <w:rPr>
          <w:szCs w:val="22"/>
        </w:rPr>
      </w:pPr>
      <w:r w:rsidRPr="00C06984">
        <w:rPr>
          <w:szCs w:val="22"/>
        </w:rPr>
        <w:t>Now if Christ is proclaimed as raised from the dead,</w:t>
      </w:r>
    </w:p>
    <w:p w14:paraId="70EF8FFB" w14:textId="77777777" w:rsidR="00637C4D" w:rsidRPr="00C06984" w:rsidRDefault="00637C4D" w:rsidP="00637C4D">
      <w:pPr>
        <w:jc w:val="both"/>
        <w:rPr>
          <w:szCs w:val="22"/>
        </w:rPr>
      </w:pPr>
      <w:r w:rsidRPr="00C06984">
        <w:rPr>
          <w:szCs w:val="22"/>
        </w:rPr>
        <w:tab/>
        <w:t>how can some of you say there is no resurrection of the dead?</w:t>
      </w:r>
    </w:p>
    <w:p w14:paraId="31737E54" w14:textId="77777777" w:rsidR="00637C4D" w:rsidRPr="00C06984" w:rsidRDefault="00637C4D" w:rsidP="00637C4D">
      <w:pPr>
        <w:jc w:val="both"/>
        <w:rPr>
          <w:szCs w:val="22"/>
        </w:rPr>
      </w:pPr>
      <w:r w:rsidRPr="00C06984">
        <w:rPr>
          <w:szCs w:val="22"/>
        </w:rPr>
        <w:t>If there is no resurrection of the dead, then Christ has not been raised;</w:t>
      </w:r>
    </w:p>
    <w:p w14:paraId="36C236F4" w14:textId="77777777" w:rsidR="00637C4D" w:rsidRPr="00C06984" w:rsidRDefault="00637C4D" w:rsidP="00637C4D">
      <w:pPr>
        <w:jc w:val="both"/>
        <w:rPr>
          <w:szCs w:val="22"/>
        </w:rPr>
      </w:pPr>
      <w:r w:rsidRPr="00C06984">
        <w:rPr>
          <w:szCs w:val="22"/>
        </w:rPr>
        <w:tab/>
        <w:t>and if Christ has not been raised, then our proclamation has been</w:t>
      </w:r>
    </w:p>
    <w:p w14:paraId="53C311B2" w14:textId="77777777" w:rsidR="00637C4D" w:rsidRPr="00C06984" w:rsidRDefault="00637C4D" w:rsidP="00637C4D">
      <w:pPr>
        <w:jc w:val="both"/>
        <w:rPr>
          <w:szCs w:val="22"/>
        </w:rPr>
      </w:pPr>
      <w:r w:rsidRPr="00C06984">
        <w:rPr>
          <w:szCs w:val="22"/>
        </w:rPr>
        <w:tab/>
        <w:t>in vain and your faith has been in vain.</w:t>
      </w:r>
    </w:p>
    <w:p w14:paraId="7D8AB872" w14:textId="77777777" w:rsidR="00637C4D" w:rsidRPr="00C06984" w:rsidRDefault="00637C4D" w:rsidP="00637C4D">
      <w:pPr>
        <w:jc w:val="both"/>
        <w:rPr>
          <w:szCs w:val="22"/>
        </w:rPr>
      </w:pPr>
      <w:r w:rsidRPr="00C06984">
        <w:rPr>
          <w:szCs w:val="22"/>
        </w:rPr>
        <w:t>We are even found to be misrepresenting God, because we testified of God</w:t>
      </w:r>
    </w:p>
    <w:p w14:paraId="4DD2E500" w14:textId="77777777" w:rsidR="00637C4D" w:rsidRPr="00C06984" w:rsidRDefault="00637C4D" w:rsidP="00637C4D">
      <w:pPr>
        <w:jc w:val="both"/>
        <w:rPr>
          <w:szCs w:val="22"/>
        </w:rPr>
      </w:pPr>
      <w:r w:rsidRPr="00C06984">
        <w:rPr>
          <w:szCs w:val="22"/>
        </w:rPr>
        <w:tab/>
        <w:t>that He raised Christ—Whom He did not raise if it is true</w:t>
      </w:r>
    </w:p>
    <w:p w14:paraId="2EA806F2" w14:textId="77777777" w:rsidR="00637C4D" w:rsidRPr="00C06984" w:rsidRDefault="00637C4D" w:rsidP="00637C4D">
      <w:pPr>
        <w:jc w:val="both"/>
        <w:rPr>
          <w:szCs w:val="22"/>
        </w:rPr>
      </w:pPr>
      <w:r w:rsidRPr="00C06984">
        <w:rPr>
          <w:szCs w:val="22"/>
        </w:rPr>
        <w:tab/>
        <w:t>that the dead are not raised.</w:t>
      </w:r>
    </w:p>
    <w:p w14:paraId="7F1F3280" w14:textId="77777777" w:rsidR="00637C4D" w:rsidRPr="00C06984" w:rsidRDefault="00637C4D" w:rsidP="00637C4D">
      <w:pPr>
        <w:jc w:val="both"/>
        <w:rPr>
          <w:szCs w:val="22"/>
        </w:rPr>
      </w:pPr>
      <w:r w:rsidRPr="00C06984">
        <w:rPr>
          <w:szCs w:val="22"/>
        </w:rPr>
        <w:t>For if the dead are not raised, then Christ has not been raised.</w:t>
      </w:r>
    </w:p>
    <w:p w14:paraId="6AE1485E" w14:textId="77777777" w:rsidR="00637C4D" w:rsidRPr="00C06984" w:rsidRDefault="00637C4D" w:rsidP="00637C4D">
      <w:pPr>
        <w:jc w:val="both"/>
        <w:rPr>
          <w:szCs w:val="22"/>
        </w:rPr>
      </w:pPr>
      <w:r w:rsidRPr="00C06984">
        <w:rPr>
          <w:szCs w:val="22"/>
        </w:rPr>
        <w:t>If Christ has not been raised, your faith is futile and you are still</w:t>
      </w:r>
    </w:p>
    <w:p w14:paraId="5FA21F54" w14:textId="77777777" w:rsidR="00637C4D" w:rsidRPr="00C06984" w:rsidRDefault="00637C4D" w:rsidP="00637C4D">
      <w:pPr>
        <w:jc w:val="both"/>
        <w:rPr>
          <w:szCs w:val="22"/>
        </w:rPr>
      </w:pPr>
      <w:r w:rsidRPr="00C06984">
        <w:rPr>
          <w:szCs w:val="22"/>
        </w:rPr>
        <w:tab/>
        <w:t>in your sins.</w:t>
      </w:r>
    </w:p>
    <w:p w14:paraId="6998C9FB" w14:textId="77777777" w:rsidR="00637C4D" w:rsidRPr="00C06984" w:rsidRDefault="00637C4D" w:rsidP="00637C4D">
      <w:pPr>
        <w:jc w:val="both"/>
        <w:rPr>
          <w:szCs w:val="22"/>
        </w:rPr>
      </w:pPr>
      <w:r w:rsidRPr="00C06984">
        <w:rPr>
          <w:szCs w:val="22"/>
        </w:rPr>
        <w:t>Then those also who have died in Christ have perished.</w:t>
      </w:r>
    </w:p>
    <w:p w14:paraId="258994AD" w14:textId="77777777" w:rsidR="00637C4D" w:rsidRPr="00C06984" w:rsidRDefault="00637C4D" w:rsidP="00637C4D">
      <w:pPr>
        <w:jc w:val="both"/>
        <w:rPr>
          <w:szCs w:val="22"/>
        </w:rPr>
      </w:pPr>
      <w:r w:rsidRPr="00C06984">
        <w:rPr>
          <w:szCs w:val="22"/>
        </w:rPr>
        <w:t>If for this life only we have hoped in Christ, we are of all people</w:t>
      </w:r>
    </w:p>
    <w:p w14:paraId="2A19794E" w14:textId="77777777" w:rsidR="00637C4D" w:rsidRPr="00C06984" w:rsidRDefault="00637C4D" w:rsidP="00637C4D">
      <w:pPr>
        <w:jc w:val="both"/>
        <w:rPr>
          <w:szCs w:val="22"/>
        </w:rPr>
      </w:pPr>
      <w:r w:rsidRPr="00C06984">
        <w:rPr>
          <w:szCs w:val="22"/>
        </w:rPr>
        <w:tab/>
        <w:t>most to be pitied.</w:t>
      </w:r>
    </w:p>
    <w:p w14:paraId="2E4F719D" w14:textId="77777777" w:rsidR="00637C4D" w:rsidRPr="00C06984" w:rsidRDefault="00637C4D" w:rsidP="00637C4D">
      <w:pPr>
        <w:jc w:val="both"/>
        <w:rPr>
          <w:szCs w:val="22"/>
        </w:rPr>
      </w:pPr>
      <w:r w:rsidRPr="00C06984">
        <w:rPr>
          <w:szCs w:val="22"/>
        </w:rPr>
        <w:t>But in fact Christ has been raised from the dead, the first fruits</w:t>
      </w:r>
    </w:p>
    <w:p w14:paraId="38C66A6E" w14:textId="77777777" w:rsidR="00637C4D" w:rsidRPr="00C06984" w:rsidRDefault="00637C4D" w:rsidP="00637C4D">
      <w:pPr>
        <w:jc w:val="both"/>
        <w:rPr>
          <w:szCs w:val="22"/>
        </w:rPr>
      </w:pPr>
      <w:r w:rsidRPr="00C06984">
        <w:rPr>
          <w:szCs w:val="22"/>
        </w:rPr>
        <w:tab/>
        <w:t>of those who have died.</w:t>
      </w:r>
    </w:p>
    <w:p w14:paraId="2EEDC1FF" w14:textId="77777777" w:rsidR="00637C4D" w:rsidRPr="00B14367" w:rsidRDefault="00637C4D" w:rsidP="00637C4D">
      <w:pPr>
        <w:jc w:val="both"/>
        <w:rPr>
          <w:sz w:val="12"/>
          <w:szCs w:val="22"/>
        </w:rPr>
      </w:pPr>
    </w:p>
    <w:p w14:paraId="72382AC7" w14:textId="5D2B5B94" w:rsidR="00637C4D" w:rsidRPr="00C06984" w:rsidRDefault="00637C4D" w:rsidP="00637C4D">
      <w:pPr>
        <w:jc w:val="both"/>
        <w:rPr>
          <w:szCs w:val="22"/>
        </w:rPr>
      </w:pPr>
      <w:r w:rsidRPr="00C06984">
        <w:rPr>
          <w:szCs w:val="22"/>
        </w:rPr>
        <w:t>A:</w:t>
      </w:r>
      <w:r w:rsidR="00B14367">
        <w:rPr>
          <w:szCs w:val="22"/>
        </w:rPr>
        <w:t xml:space="preserve">  </w:t>
      </w:r>
      <w:r w:rsidRPr="00C06984">
        <w:rPr>
          <w:szCs w:val="22"/>
        </w:rPr>
        <w:t>The Word of the Lord.</w:t>
      </w:r>
    </w:p>
    <w:p w14:paraId="6FCDF7A5" w14:textId="77777777" w:rsidR="00637C4D" w:rsidRPr="00B14367" w:rsidRDefault="00637C4D" w:rsidP="00637C4D">
      <w:pPr>
        <w:jc w:val="both"/>
        <w:rPr>
          <w:sz w:val="12"/>
          <w:szCs w:val="22"/>
        </w:rPr>
      </w:pPr>
    </w:p>
    <w:p w14:paraId="4BA26FC0" w14:textId="3A79CEF4" w:rsidR="00637C4D" w:rsidRPr="00C06984" w:rsidRDefault="00637C4D" w:rsidP="00637C4D">
      <w:pPr>
        <w:jc w:val="both"/>
        <w:rPr>
          <w:b/>
          <w:szCs w:val="22"/>
        </w:rPr>
      </w:pPr>
      <w:r w:rsidRPr="00C06984">
        <w:rPr>
          <w:b/>
          <w:szCs w:val="22"/>
        </w:rPr>
        <w:t>C:</w:t>
      </w:r>
      <w:r w:rsidR="00B14367">
        <w:rPr>
          <w:b/>
          <w:szCs w:val="22"/>
        </w:rPr>
        <w:t xml:space="preserve">  </w:t>
      </w:r>
      <w:r w:rsidRPr="00C06984">
        <w:rPr>
          <w:b/>
          <w:szCs w:val="22"/>
        </w:rPr>
        <w:t>Thanks be to God.</w:t>
      </w:r>
    </w:p>
    <w:p w14:paraId="31A5E780" w14:textId="77777777" w:rsidR="00637C4D" w:rsidRPr="00B14367" w:rsidRDefault="00637C4D" w:rsidP="00637C4D">
      <w:pPr>
        <w:jc w:val="both"/>
        <w:rPr>
          <w:b/>
          <w:sz w:val="12"/>
          <w:szCs w:val="22"/>
        </w:rPr>
      </w:pPr>
    </w:p>
    <w:p w14:paraId="44AEEFAB" w14:textId="77777777" w:rsidR="00637C4D" w:rsidRPr="00C06984" w:rsidRDefault="00637C4D" w:rsidP="00637C4D">
      <w:pPr>
        <w:jc w:val="both"/>
        <w:rPr>
          <w:i/>
          <w:szCs w:val="22"/>
        </w:rPr>
      </w:pPr>
      <w:r w:rsidRPr="00C06984">
        <w:rPr>
          <w:i/>
          <w:szCs w:val="22"/>
        </w:rPr>
        <w:t>As you are able please rise</w:t>
      </w:r>
    </w:p>
    <w:p w14:paraId="062D489E" w14:textId="77777777" w:rsidR="00637C4D" w:rsidRPr="00C06984" w:rsidRDefault="00637C4D" w:rsidP="00637C4D">
      <w:pPr>
        <w:jc w:val="both"/>
        <w:rPr>
          <w:b/>
          <w:szCs w:val="22"/>
        </w:rPr>
      </w:pPr>
    </w:p>
    <w:p w14:paraId="1247928B" w14:textId="77777777" w:rsidR="00637C4D" w:rsidRPr="00C06984" w:rsidRDefault="00637C4D" w:rsidP="00637C4D">
      <w:pPr>
        <w:jc w:val="both"/>
        <w:rPr>
          <w:b/>
          <w:szCs w:val="22"/>
        </w:rPr>
      </w:pPr>
      <w:r w:rsidRPr="00C06984">
        <w:rPr>
          <w:b/>
          <w:szCs w:val="22"/>
        </w:rPr>
        <w:t>THE VERSE</w:t>
      </w:r>
    </w:p>
    <w:p w14:paraId="10A7C0A6" w14:textId="77777777" w:rsidR="00637C4D" w:rsidRPr="00C06984" w:rsidRDefault="00637C4D" w:rsidP="00637C4D">
      <w:pPr>
        <w:jc w:val="both"/>
        <w:rPr>
          <w:b/>
          <w:szCs w:val="22"/>
        </w:rPr>
      </w:pPr>
      <w:r w:rsidRPr="00C06984">
        <w:rPr>
          <w:b/>
          <w:noProof/>
          <w:szCs w:val="22"/>
        </w:rPr>
        <w:drawing>
          <wp:inline distT="0" distB="0" distL="0" distR="0" wp14:anchorId="4CEFA29D" wp14:editId="203E4059">
            <wp:extent cx="5486400" cy="204813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048132"/>
                    </a:xfrm>
                    <a:prstGeom prst="rect">
                      <a:avLst/>
                    </a:prstGeom>
                    <a:noFill/>
                    <a:ln>
                      <a:noFill/>
                    </a:ln>
                  </pic:spPr>
                </pic:pic>
              </a:graphicData>
            </a:graphic>
          </wp:inline>
        </w:drawing>
      </w:r>
    </w:p>
    <w:p w14:paraId="0E965223" w14:textId="6E052EB8" w:rsidR="00637C4D" w:rsidRPr="00C06984" w:rsidRDefault="00637C4D" w:rsidP="00637C4D">
      <w:pPr>
        <w:jc w:val="both"/>
        <w:rPr>
          <w:b/>
          <w:szCs w:val="22"/>
        </w:rPr>
      </w:pPr>
      <w:r w:rsidRPr="00C06984">
        <w:rPr>
          <w:b/>
          <w:szCs w:val="22"/>
        </w:rPr>
        <w:t>THE HOLY GOSPEL</w:t>
      </w:r>
      <w:r w:rsidRPr="00C06984">
        <w:rPr>
          <w:b/>
          <w:szCs w:val="22"/>
        </w:rPr>
        <w:tab/>
      </w:r>
      <w:r w:rsidRPr="00C06984">
        <w:rPr>
          <w:b/>
          <w:szCs w:val="22"/>
        </w:rPr>
        <w:tab/>
      </w:r>
      <w:r w:rsidRPr="00C06984">
        <w:rPr>
          <w:b/>
          <w:szCs w:val="22"/>
        </w:rPr>
        <w:tab/>
      </w:r>
      <w:r w:rsidRPr="00C06984">
        <w:rPr>
          <w:b/>
          <w:szCs w:val="22"/>
        </w:rPr>
        <w:tab/>
      </w:r>
      <w:r w:rsidRPr="00C06984">
        <w:rPr>
          <w:b/>
          <w:szCs w:val="22"/>
        </w:rPr>
        <w:tab/>
        <w:t xml:space="preserve">                Luke 6:</w:t>
      </w:r>
      <w:r w:rsidR="00B14367">
        <w:rPr>
          <w:b/>
          <w:szCs w:val="22"/>
        </w:rPr>
        <w:t xml:space="preserve"> </w:t>
      </w:r>
      <w:r w:rsidRPr="00C06984">
        <w:rPr>
          <w:b/>
          <w:szCs w:val="22"/>
        </w:rPr>
        <w:t>17-26</w:t>
      </w:r>
    </w:p>
    <w:p w14:paraId="37D9B42D" w14:textId="77777777" w:rsidR="00637C4D" w:rsidRPr="00B14367" w:rsidRDefault="00637C4D" w:rsidP="00637C4D">
      <w:pPr>
        <w:jc w:val="both"/>
        <w:rPr>
          <w:b/>
          <w:sz w:val="8"/>
          <w:szCs w:val="22"/>
        </w:rPr>
      </w:pPr>
    </w:p>
    <w:p w14:paraId="35E1E350" w14:textId="77777777" w:rsidR="00637C4D" w:rsidRPr="00C06984" w:rsidRDefault="00637C4D" w:rsidP="00637C4D">
      <w:pPr>
        <w:jc w:val="both"/>
        <w:rPr>
          <w:i/>
          <w:szCs w:val="22"/>
        </w:rPr>
      </w:pPr>
      <w:r w:rsidRPr="00C06984">
        <w:rPr>
          <w:i/>
          <w:szCs w:val="22"/>
        </w:rPr>
        <w:t>After choosing his twelve apostles, Jesus teaches a crowd of followers about the nature and demands of discipleship.  He begins his great sermon with surprising statements about who is truly blessed in the eyes of God.</w:t>
      </w:r>
    </w:p>
    <w:p w14:paraId="35DA3A0C" w14:textId="77777777" w:rsidR="00637C4D" w:rsidRPr="00B14367" w:rsidRDefault="00637C4D" w:rsidP="00637C4D">
      <w:pPr>
        <w:jc w:val="both"/>
        <w:rPr>
          <w:i/>
          <w:sz w:val="12"/>
          <w:szCs w:val="22"/>
        </w:rPr>
      </w:pPr>
    </w:p>
    <w:p w14:paraId="0FF1AADD" w14:textId="0423F471" w:rsidR="00637C4D" w:rsidRPr="00C06984" w:rsidRDefault="00637C4D" w:rsidP="00637C4D">
      <w:pPr>
        <w:jc w:val="both"/>
        <w:rPr>
          <w:szCs w:val="22"/>
        </w:rPr>
      </w:pPr>
      <w:r w:rsidRPr="00C06984">
        <w:rPr>
          <w:szCs w:val="22"/>
        </w:rPr>
        <w:t>P:</w:t>
      </w:r>
      <w:r w:rsidR="00B14367">
        <w:rPr>
          <w:szCs w:val="22"/>
        </w:rPr>
        <w:t xml:space="preserve">  </w:t>
      </w:r>
      <w:r w:rsidRPr="00C06984">
        <w:rPr>
          <w:szCs w:val="22"/>
        </w:rPr>
        <w:t>The Holy Gospel according to St. Luke, the sixth chapter.</w:t>
      </w:r>
    </w:p>
    <w:p w14:paraId="4534A538" w14:textId="77777777" w:rsidR="00637C4D" w:rsidRPr="00B14367" w:rsidRDefault="00637C4D" w:rsidP="00637C4D">
      <w:pPr>
        <w:jc w:val="both"/>
        <w:rPr>
          <w:sz w:val="12"/>
          <w:szCs w:val="22"/>
        </w:rPr>
      </w:pPr>
    </w:p>
    <w:p w14:paraId="0FB33362" w14:textId="2FCE778E" w:rsidR="00637C4D" w:rsidRPr="00C06984" w:rsidRDefault="00637C4D" w:rsidP="00637C4D">
      <w:pPr>
        <w:jc w:val="both"/>
        <w:rPr>
          <w:b/>
          <w:szCs w:val="22"/>
        </w:rPr>
      </w:pPr>
      <w:r w:rsidRPr="00C06984">
        <w:rPr>
          <w:b/>
          <w:szCs w:val="22"/>
        </w:rPr>
        <w:t>C:</w:t>
      </w:r>
      <w:r w:rsidR="00B14367">
        <w:rPr>
          <w:b/>
          <w:szCs w:val="22"/>
        </w:rPr>
        <w:t xml:space="preserve">  </w:t>
      </w:r>
      <w:r w:rsidRPr="00C06984">
        <w:rPr>
          <w:b/>
          <w:szCs w:val="22"/>
        </w:rPr>
        <w:t xml:space="preserve">Glory to you, O Lord!  </w:t>
      </w:r>
    </w:p>
    <w:p w14:paraId="68C6E880" w14:textId="77777777" w:rsidR="00637C4D" w:rsidRPr="00C06984" w:rsidRDefault="00637C4D" w:rsidP="00637C4D">
      <w:pPr>
        <w:jc w:val="both"/>
        <w:rPr>
          <w:b/>
          <w:szCs w:val="22"/>
        </w:rPr>
      </w:pPr>
    </w:p>
    <w:p w14:paraId="31D275A8" w14:textId="77777777" w:rsidR="00637C4D" w:rsidRPr="00C06984" w:rsidRDefault="00637C4D" w:rsidP="00637C4D">
      <w:pPr>
        <w:jc w:val="both"/>
        <w:rPr>
          <w:szCs w:val="22"/>
        </w:rPr>
      </w:pPr>
      <w:r w:rsidRPr="00C06984">
        <w:rPr>
          <w:szCs w:val="22"/>
        </w:rPr>
        <w:lastRenderedPageBreak/>
        <w:t>Jesus came down with the twelve and stood on a level place,</w:t>
      </w:r>
    </w:p>
    <w:p w14:paraId="71F86ADF" w14:textId="77777777" w:rsidR="00637C4D" w:rsidRPr="00C06984" w:rsidRDefault="00637C4D" w:rsidP="00637C4D">
      <w:pPr>
        <w:jc w:val="both"/>
        <w:rPr>
          <w:szCs w:val="22"/>
        </w:rPr>
      </w:pPr>
      <w:r w:rsidRPr="00C06984">
        <w:rPr>
          <w:szCs w:val="22"/>
        </w:rPr>
        <w:tab/>
        <w:t xml:space="preserve">with a great crowd of His disciples and a great multitude of </w:t>
      </w:r>
    </w:p>
    <w:p w14:paraId="6228D9BB" w14:textId="77777777" w:rsidR="00637C4D" w:rsidRPr="00C06984" w:rsidRDefault="00637C4D" w:rsidP="00637C4D">
      <w:pPr>
        <w:jc w:val="both"/>
        <w:rPr>
          <w:szCs w:val="22"/>
        </w:rPr>
      </w:pPr>
      <w:r w:rsidRPr="00C06984">
        <w:rPr>
          <w:szCs w:val="22"/>
        </w:rPr>
        <w:tab/>
        <w:t>people from all Judea, Jerusalem, and the coast of Tyre and Sidon.</w:t>
      </w:r>
    </w:p>
    <w:p w14:paraId="5435CA5A" w14:textId="77777777" w:rsidR="00637C4D" w:rsidRPr="00C06984" w:rsidRDefault="00637C4D" w:rsidP="00637C4D">
      <w:pPr>
        <w:jc w:val="both"/>
        <w:rPr>
          <w:szCs w:val="22"/>
        </w:rPr>
      </w:pPr>
      <w:r w:rsidRPr="00C06984">
        <w:rPr>
          <w:szCs w:val="22"/>
        </w:rPr>
        <w:t>They had come to hear Him and to be healed on their diseases, and those</w:t>
      </w:r>
    </w:p>
    <w:p w14:paraId="2EA0BC5B" w14:textId="77777777" w:rsidR="00637C4D" w:rsidRPr="00C06984" w:rsidRDefault="00637C4D" w:rsidP="00637C4D">
      <w:pPr>
        <w:jc w:val="both"/>
        <w:rPr>
          <w:szCs w:val="22"/>
        </w:rPr>
      </w:pPr>
      <w:r w:rsidRPr="00C06984">
        <w:rPr>
          <w:szCs w:val="22"/>
        </w:rPr>
        <w:tab/>
        <w:t>who were troubled with unclean spirits were cured.</w:t>
      </w:r>
    </w:p>
    <w:p w14:paraId="6766CAD8" w14:textId="77777777" w:rsidR="00637C4D" w:rsidRPr="00C06984" w:rsidRDefault="00637C4D" w:rsidP="00637C4D">
      <w:pPr>
        <w:jc w:val="both"/>
        <w:rPr>
          <w:szCs w:val="22"/>
        </w:rPr>
      </w:pPr>
      <w:r w:rsidRPr="00C06984">
        <w:rPr>
          <w:szCs w:val="22"/>
        </w:rPr>
        <w:t>And all in the crowd were trying to touch Him, for power came out</w:t>
      </w:r>
    </w:p>
    <w:p w14:paraId="6D80ADDD" w14:textId="77777777" w:rsidR="00637C4D" w:rsidRPr="00C06984" w:rsidRDefault="00637C4D" w:rsidP="00637C4D">
      <w:pPr>
        <w:jc w:val="both"/>
        <w:rPr>
          <w:szCs w:val="22"/>
        </w:rPr>
      </w:pPr>
      <w:r w:rsidRPr="00C06984">
        <w:rPr>
          <w:szCs w:val="22"/>
        </w:rPr>
        <w:tab/>
        <w:t>from Him and healed all of them.</w:t>
      </w:r>
    </w:p>
    <w:p w14:paraId="7C9AD89D" w14:textId="77777777" w:rsidR="00637C4D" w:rsidRPr="00C06984" w:rsidRDefault="00637C4D" w:rsidP="00637C4D">
      <w:pPr>
        <w:jc w:val="both"/>
        <w:rPr>
          <w:szCs w:val="22"/>
        </w:rPr>
      </w:pPr>
      <w:r w:rsidRPr="00C06984">
        <w:rPr>
          <w:szCs w:val="22"/>
        </w:rPr>
        <w:t>Then He looked up at His disciples and said:</w:t>
      </w:r>
    </w:p>
    <w:p w14:paraId="5B74FD70" w14:textId="77777777" w:rsidR="00637C4D" w:rsidRPr="00C06984" w:rsidRDefault="00637C4D" w:rsidP="00637C4D">
      <w:pPr>
        <w:jc w:val="both"/>
        <w:rPr>
          <w:szCs w:val="22"/>
        </w:rPr>
      </w:pPr>
      <w:r w:rsidRPr="00C06984">
        <w:rPr>
          <w:szCs w:val="22"/>
        </w:rPr>
        <w:tab/>
        <w:t>“Blessed are you who are poor,</w:t>
      </w:r>
    </w:p>
    <w:p w14:paraId="322B9C03" w14:textId="77777777" w:rsidR="00637C4D" w:rsidRPr="00C06984" w:rsidRDefault="00637C4D" w:rsidP="00637C4D">
      <w:pPr>
        <w:jc w:val="both"/>
        <w:rPr>
          <w:szCs w:val="22"/>
        </w:rPr>
      </w:pPr>
      <w:r w:rsidRPr="00C06984">
        <w:rPr>
          <w:szCs w:val="22"/>
        </w:rPr>
        <w:tab/>
      </w:r>
      <w:r w:rsidRPr="00C06984">
        <w:rPr>
          <w:szCs w:val="22"/>
        </w:rPr>
        <w:tab/>
        <w:t>for yours is the kingdom of God.</w:t>
      </w:r>
    </w:p>
    <w:p w14:paraId="4E0CEF43" w14:textId="77777777" w:rsidR="00637C4D" w:rsidRPr="00C06984" w:rsidRDefault="00637C4D" w:rsidP="00637C4D">
      <w:pPr>
        <w:jc w:val="both"/>
        <w:rPr>
          <w:szCs w:val="22"/>
        </w:rPr>
      </w:pPr>
      <w:r w:rsidRPr="00C06984">
        <w:rPr>
          <w:szCs w:val="22"/>
        </w:rPr>
        <w:tab/>
        <w:t>Blessed are you who are hungry now,</w:t>
      </w:r>
    </w:p>
    <w:p w14:paraId="6143C4D0" w14:textId="77777777" w:rsidR="00637C4D" w:rsidRPr="00C06984" w:rsidRDefault="00637C4D" w:rsidP="00637C4D">
      <w:pPr>
        <w:jc w:val="both"/>
        <w:rPr>
          <w:szCs w:val="22"/>
        </w:rPr>
      </w:pPr>
      <w:r w:rsidRPr="00C06984">
        <w:rPr>
          <w:szCs w:val="22"/>
        </w:rPr>
        <w:tab/>
      </w:r>
      <w:r w:rsidRPr="00C06984">
        <w:rPr>
          <w:szCs w:val="22"/>
        </w:rPr>
        <w:tab/>
        <w:t>for you will be filled.</w:t>
      </w:r>
    </w:p>
    <w:p w14:paraId="7FE259D8" w14:textId="77777777" w:rsidR="00637C4D" w:rsidRPr="00C06984" w:rsidRDefault="00637C4D" w:rsidP="00637C4D">
      <w:pPr>
        <w:jc w:val="both"/>
        <w:rPr>
          <w:szCs w:val="22"/>
        </w:rPr>
      </w:pPr>
      <w:r w:rsidRPr="00C06984">
        <w:rPr>
          <w:szCs w:val="22"/>
        </w:rPr>
        <w:tab/>
        <w:t>Blessed are you who weep now,</w:t>
      </w:r>
    </w:p>
    <w:p w14:paraId="299D9E18" w14:textId="77777777" w:rsidR="00637C4D" w:rsidRPr="00C06984" w:rsidRDefault="00637C4D" w:rsidP="00637C4D">
      <w:pPr>
        <w:jc w:val="both"/>
        <w:rPr>
          <w:szCs w:val="22"/>
        </w:rPr>
      </w:pPr>
      <w:r w:rsidRPr="00C06984">
        <w:rPr>
          <w:szCs w:val="22"/>
        </w:rPr>
        <w:tab/>
      </w:r>
      <w:r w:rsidRPr="00C06984">
        <w:rPr>
          <w:szCs w:val="22"/>
        </w:rPr>
        <w:tab/>
        <w:t>for you will laugh.</w:t>
      </w:r>
    </w:p>
    <w:p w14:paraId="1EC6C47B" w14:textId="77777777" w:rsidR="00637C4D" w:rsidRPr="00C06984" w:rsidRDefault="00637C4D" w:rsidP="00637C4D">
      <w:pPr>
        <w:jc w:val="both"/>
        <w:rPr>
          <w:szCs w:val="22"/>
        </w:rPr>
      </w:pPr>
      <w:r w:rsidRPr="00C06984">
        <w:rPr>
          <w:szCs w:val="22"/>
        </w:rPr>
        <w:t>Blessed are you when people hate you, and when they exclude you,</w:t>
      </w:r>
    </w:p>
    <w:p w14:paraId="4A6C5A48" w14:textId="77777777" w:rsidR="00637C4D" w:rsidRPr="00C06984" w:rsidRDefault="00637C4D" w:rsidP="00637C4D">
      <w:pPr>
        <w:jc w:val="both"/>
        <w:rPr>
          <w:szCs w:val="22"/>
        </w:rPr>
      </w:pPr>
      <w:r w:rsidRPr="00C06984">
        <w:rPr>
          <w:szCs w:val="22"/>
        </w:rPr>
        <w:tab/>
        <w:t>revile you, and defame you on account of the Son of Man.</w:t>
      </w:r>
    </w:p>
    <w:p w14:paraId="39D04D74" w14:textId="77777777" w:rsidR="00637C4D" w:rsidRPr="00C06984" w:rsidRDefault="00637C4D" w:rsidP="00637C4D">
      <w:pPr>
        <w:jc w:val="both"/>
        <w:rPr>
          <w:szCs w:val="22"/>
        </w:rPr>
      </w:pPr>
      <w:r w:rsidRPr="00C06984">
        <w:rPr>
          <w:szCs w:val="22"/>
        </w:rPr>
        <w:t>Rejoice in that day and leap for you, for surely your reward is great in heaven;</w:t>
      </w:r>
    </w:p>
    <w:p w14:paraId="0738380E" w14:textId="77777777" w:rsidR="00637C4D" w:rsidRPr="00C06984" w:rsidRDefault="00637C4D" w:rsidP="00637C4D">
      <w:pPr>
        <w:jc w:val="both"/>
        <w:rPr>
          <w:szCs w:val="22"/>
        </w:rPr>
      </w:pPr>
      <w:r w:rsidRPr="00C06984">
        <w:rPr>
          <w:szCs w:val="22"/>
        </w:rPr>
        <w:tab/>
        <w:t>for that is what their ancestors did to the prophets.</w:t>
      </w:r>
    </w:p>
    <w:p w14:paraId="12CB2D8E" w14:textId="77777777" w:rsidR="00637C4D" w:rsidRPr="00C06984" w:rsidRDefault="00637C4D" w:rsidP="00637C4D">
      <w:pPr>
        <w:jc w:val="both"/>
        <w:rPr>
          <w:szCs w:val="22"/>
        </w:rPr>
      </w:pPr>
      <w:r w:rsidRPr="00C06984">
        <w:rPr>
          <w:szCs w:val="22"/>
        </w:rPr>
        <w:tab/>
        <w:t>But woe to you who are rich,</w:t>
      </w:r>
    </w:p>
    <w:p w14:paraId="179F6A78" w14:textId="77777777" w:rsidR="00637C4D" w:rsidRPr="00C06984" w:rsidRDefault="00637C4D" w:rsidP="00637C4D">
      <w:pPr>
        <w:jc w:val="both"/>
        <w:rPr>
          <w:szCs w:val="22"/>
        </w:rPr>
      </w:pPr>
      <w:r w:rsidRPr="00C06984">
        <w:rPr>
          <w:szCs w:val="22"/>
        </w:rPr>
        <w:tab/>
      </w:r>
      <w:r w:rsidRPr="00C06984">
        <w:rPr>
          <w:szCs w:val="22"/>
        </w:rPr>
        <w:tab/>
        <w:t>for you have received your consolation.</w:t>
      </w:r>
    </w:p>
    <w:p w14:paraId="59C434D1" w14:textId="77777777" w:rsidR="00637C4D" w:rsidRPr="00C06984" w:rsidRDefault="00637C4D" w:rsidP="00637C4D">
      <w:pPr>
        <w:jc w:val="both"/>
        <w:rPr>
          <w:szCs w:val="22"/>
        </w:rPr>
      </w:pPr>
      <w:r w:rsidRPr="00C06984">
        <w:rPr>
          <w:szCs w:val="22"/>
        </w:rPr>
        <w:tab/>
        <w:t>Woe to you who are full now,</w:t>
      </w:r>
    </w:p>
    <w:p w14:paraId="572B0ABE" w14:textId="77777777" w:rsidR="00637C4D" w:rsidRPr="00C06984" w:rsidRDefault="00637C4D" w:rsidP="00637C4D">
      <w:pPr>
        <w:jc w:val="both"/>
        <w:rPr>
          <w:szCs w:val="22"/>
        </w:rPr>
      </w:pPr>
      <w:r w:rsidRPr="00C06984">
        <w:rPr>
          <w:szCs w:val="22"/>
        </w:rPr>
        <w:tab/>
      </w:r>
      <w:r w:rsidRPr="00C06984">
        <w:rPr>
          <w:szCs w:val="22"/>
        </w:rPr>
        <w:tab/>
        <w:t>for you will be hungry.</w:t>
      </w:r>
    </w:p>
    <w:p w14:paraId="29480C8B" w14:textId="77777777" w:rsidR="00637C4D" w:rsidRPr="00C06984" w:rsidRDefault="00637C4D" w:rsidP="00637C4D">
      <w:pPr>
        <w:jc w:val="both"/>
        <w:rPr>
          <w:szCs w:val="22"/>
        </w:rPr>
      </w:pPr>
      <w:r w:rsidRPr="00C06984">
        <w:rPr>
          <w:szCs w:val="22"/>
        </w:rPr>
        <w:tab/>
        <w:t>Woe to you who are laughing now,</w:t>
      </w:r>
    </w:p>
    <w:p w14:paraId="4C15EB17" w14:textId="77777777" w:rsidR="00637C4D" w:rsidRPr="00C06984" w:rsidRDefault="00637C4D" w:rsidP="00637C4D">
      <w:pPr>
        <w:jc w:val="both"/>
        <w:rPr>
          <w:szCs w:val="22"/>
        </w:rPr>
      </w:pPr>
      <w:r w:rsidRPr="00C06984">
        <w:rPr>
          <w:szCs w:val="22"/>
        </w:rPr>
        <w:tab/>
      </w:r>
      <w:r w:rsidRPr="00C06984">
        <w:rPr>
          <w:szCs w:val="22"/>
        </w:rPr>
        <w:tab/>
        <w:t>for you will mourn and weep.</w:t>
      </w:r>
    </w:p>
    <w:p w14:paraId="7FE8ACD7" w14:textId="77777777" w:rsidR="00637C4D" w:rsidRPr="00C06984" w:rsidRDefault="00637C4D" w:rsidP="00637C4D">
      <w:pPr>
        <w:jc w:val="both"/>
        <w:rPr>
          <w:szCs w:val="22"/>
        </w:rPr>
      </w:pPr>
      <w:r w:rsidRPr="00C06984">
        <w:rPr>
          <w:szCs w:val="22"/>
        </w:rPr>
        <w:t xml:space="preserve">Woe to you when all speak well of you, for that is what their </w:t>
      </w:r>
    </w:p>
    <w:p w14:paraId="1C3BABFE" w14:textId="77777777" w:rsidR="00637C4D" w:rsidRPr="00C06984" w:rsidRDefault="00637C4D" w:rsidP="00637C4D">
      <w:pPr>
        <w:jc w:val="both"/>
        <w:rPr>
          <w:szCs w:val="22"/>
        </w:rPr>
      </w:pPr>
      <w:r w:rsidRPr="00C06984">
        <w:rPr>
          <w:szCs w:val="22"/>
        </w:rPr>
        <w:tab/>
        <w:t>ancestors did to the false prophets.”</w:t>
      </w:r>
    </w:p>
    <w:p w14:paraId="3841FABA" w14:textId="77777777" w:rsidR="00637C4D" w:rsidRPr="00B14367" w:rsidRDefault="00637C4D" w:rsidP="00637C4D">
      <w:pPr>
        <w:jc w:val="both"/>
        <w:rPr>
          <w:sz w:val="12"/>
          <w:szCs w:val="22"/>
        </w:rPr>
      </w:pPr>
    </w:p>
    <w:p w14:paraId="563C8809" w14:textId="36177B80" w:rsidR="00637C4D" w:rsidRPr="00C06984" w:rsidRDefault="00637C4D" w:rsidP="00637C4D">
      <w:pPr>
        <w:jc w:val="both"/>
        <w:rPr>
          <w:szCs w:val="22"/>
        </w:rPr>
      </w:pPr>
      <w:r w:rsidRPr="00C06984">
        <w:rPr>
          <w:szCs w:val="22"/>
        </w:rPr>
        <w:t>P:</w:t>
      </w:r>
      <w:r w:rsidR="00B44540">
        <w:rPr>
          <w:szCs w:val="22"/>
        </w:rPr>
        <w:t xml:space="preserve">  </w:t>
      </w:r>
      <w:r w:rsidRPr="00C06984">
        <w:rPr>
          <w:szCs w:val="22"/>
        </w:rPr>
        <w:t>The Gospel of the Lord.</w:t>
      </w:r>
    </w:p>
    <w:p w14:paraId="6B3BB2A2" w14:textId="77777777" w:rsidR="00637C4D" w:rsidRPr="00B14367" w:rsidRDefault="00637C4D" w:rsidP="00637C4D">
      <w:pPr>
        <w:jc w:val="both"/>
        <w:rPr>
          <w:sz w:val="12"/>
          <w:szCs w:val="22"/>
        </w:rPr>
      </w:pPr>
    </w:p>
    <w:p w14:paraId="6C40EA3C" w14:textId="4AA9D096" w:rsidR="00637C4D" w:rsidRPr="00C06984" w:rsidRDefault="00637C4D" w:rsidP="00637C4D">
      <w:pPr>
        <w:jc w:val="both"/>
        <w:rPr>
          <w:b/>
          <w:szCs w:val="22"/>
        </w:rPr>
      </w:pPr>
      <w:r w:rsidRPr="00C06984">
        <w:rPr>
          <w:b/>
          <w:szCs w:val="22"/>
        </w:rPr>
        <w:t>C:</w:t>
      </w:r>
      <w:r w:rsidR="00B44540">
        <w:rPr>
          <w:b/>
          <w:szCs w:val="22"/>
        </w:rPr>
        <w:t xml:space="preserve">  </w:t>
      </w:r>
      <w:r w:rsidRPr="00C06984">
        <w:rPr>
          <w:b/>
          <w:szCs w:val="22"/>
        </w:rPr>
        <w:t xml:space="preserve">Praise to you, O Christ!   </w:t>
      </w:r>
    </w:p>
    <w:p w14:paraId="1166E388" w14:textId="77777777" w:rsidR="00637C4D" w:rsidRPr="00B14367" w:rsidRDefault="00637C4D" w:rsidP="00637C4D">
      <w:pPr>
        <w:jc w:val="both"/>
        <w:rPr>
          <w:b/>
          <w:sz w:val="16"/>
          <w:szCs w:val="22"/>
        </w:rPr>
      </w:pPr>
    </w:p>
    <w:p w14:paraId="333382E4" w14:textId="77777777" w:rsidR="00637C4D" w:rsidRPr="00C06984" w:rsidRDefault="00637C4D" w:rsidP="00637C4D">
      <w:pPr>
        <w:jc w:val="both"/>
        <w:rPr>
          <w:i/>
          <w:szCs w:val="22"/>
        </w:rPr>
      </w:pPr>
      <w:r w:rsidRPr="00C06984">
        <w:rPr>
          <w:i/>
          <w:szCs w:val="22"/>
        </w:rPr>
        <w:t>The assembly is seated</w:t>
      </w:r>
    </w:p>
    <w:p w14:paraId="5A313E4B" w14:textId="77777777" w:rsidR="00637C4D" w:rsidRPr="00B14367" w:rsidRDefault="00637C4D" w:rsidP="00637C4D">
      <w:pPr>
        <w:jc w:val="both"/>
        <w:rPr>
          <w:b/>
          <w:sz w:val="16"/>
          <w:szCs w:val="22"/>
        </w:rPr>
      </w:pPr>
    </w:p>
    <w:p w14:paraId="72F7EEAE" w14:textId="26161065" w:rsidR="00637C4D" w:rsidRDefault="00637C4D" w:rsidP="00637C4D">
      <w:pPr>
        <w:jc w:val="both"/>
        <w:rPr>
          <w:szCs w:val="22"/>
        </w:rPr>
      </w:pPr>
      <w:r w:rsidRPr="00C06984">
        <w:rPr>
          <w:b/>
          <w:szCs w:val="22"/>
        </w:rPr>
        <w:t>THE SERMON</w:t>
      </w:r>
      <w:r w:rsidRPr="00C06984">
        <w:rPr>
          <w:szCs w:val="22"/>
        </w:rPr>
        <w:tab/>
      </w:r>
      <w:r w:rsidRPr="00C06984">
        <w:rPr>
          <w:szCs w:val="22"/>
        </w:rPr>
        <w:tab/>
      </w:r>
      <w:r w:rsidRPr="00C06984">
        <w:rPr>
          <w:szCs w:val="22"/>
        </w:rPr>
        <w:tab/>
      </w:r>
      <w:r w:rsidRPr="00C06984">
        <w:rPr>
          <w:szCs w:val="22"/>
        </w:rPr>
        <w:tab/>
      </w:r>
      <w:r w:rsidRPr="00C06984">
        <w:rPr>
          <w:szCs w:val="22"/>
        </w:rPr>
        <w:tab/>
      </w:r>
      <w:r w:rsidR="00B44540">
        <w:rPr>
          <w:szCs w:val="22"/>
        </w:rPr>
        <w:t xml:space="preserve">   The Rev. Dr. Frederick Niedner, Jr.</w:t>
      </w:r>
      <w:r w:rsidRPr="00C06984">
        <w:rPr>
          <w:szCs w:val="22"/>
        </w:rPr>
        <w:tab/>
      </w:r>
    </w:p>
    <w:p w14:paraId="125E75C6" w14:textId="77777777" w:rsidR="00C06984" w:rsidRPr="00B14367" w:rsidRDefault="00C06984" w:rsidP="00637C4D">
      <w:pPr>
        <w:jc w:val="both"/>
        <w:rPr>
          <w:b/>
          <w:sz w:val="12"/>
          <w:szCs w:val="22"/>
        </w:rPr>
      </w:pPr>
    </w:p>
    <w:p w14:paraId="2C8C7BED" w14:textId="77777777" w:rsidR="00637C4D" w:rsidRPr="00C06984" w:rsidRDefault="00637C4D" w:rsidP="00637C4D">
      <w:pPr>
        <w:jc w:val="center"/>
        <w:rPr>
          <w:i/>
          <w:szCs w:val="22"/>
        </w:rPr>
      </w:pPr>
      <w:r w:rsidRPr="00C06984">
        <w:rPr>
          <w:i/>
          <w:szCs w:val="22"/>
        </w:rPr>
        <w:t>Silence for reflection follows the sermon</w:t>
      </w:r>
    </w:p>
    <w:p w14:paraId="247B1089" w14:textId="44B592C8" w:rsidR="00637C4D" w:rsidRPr="00B44540" w:rsidRDefault="00B44540" w:rsidP="00B44540">
      <w:pPr>
        <w:tabs>
          <w:tab w:val="left" w:pos="1800"/>
        </w:tabs>
        <w:rPr>
          <w:i/>
          <w:sz w:val="16"/>
          <w:szCs w:val="22"/>
        </w:rPr>
      </w:pPr>
      <w:r w:rsidRPr="00B44540">
        <w:rPr>
          <w:i/>
          <w:sz w:val="16"/>
          <w:szCs w:val="22"/>
        </w:rPr>
        <w:tab/>
      </w:r>
    </w:p>
    <w:p w14:paraId="20361EA7" w14:textId="77777777" w:rsidR="00637C4D" w:rsidRPr="00C06984" w:rsidRDefault="00637C4D" w:rsidP="00637C4D">
      <w:pPr>
        <w:jc w:val="both"/>
        <w:rPr>
          <w:szCs w:val="22"/>
        </w:rPr>
      </w:pPr>
      <w:r w:rsidRPr="00C06984">
        <w:rPr>
          <w:i/>
          <w:szCs w:val="22"/>
        </w:rPr>
        <w:t>As you are able please rise</w:t>
      </w:r>
    </w:p>
    <w:p w14:paraId="5742C010" w14:textId="6FB3EE5E" w:rsidR="00637C4D" w:rsidRPr="00B44540" w:rsidRDefault="00B44540" w:rsidP="00B44540">
      <w:pPr>
        <w:tabs>
          <w:tab w:val="left" w:pos="555"/>
        </w:tabs>
        <w:rPr>
          <w:sz w:val="16"/>
          <w:szCs w:val="22"/>
        </w:rPr>
      </w:pPr>
      <w:r>
        <w:rPr>
          <w:szCs w:val="22"/>
        </w:rPr>
        <w:tab/>
      </w:r>
    </w:p>
    <w:p w14:paraId="36CF0605" w14:textId="0EE1C93D" w:rsidR="00637C4D" w:rsidRPr="00B44540" w:rsidRDefault="00637C4D" w:rsidP="00637C4D">
      <w:pPr>
        <w:jc w:val="both"/>
        <w:rPr>
          <w:b/>
          <w:i/>
          <w:szCs w:val="22"/>
        </w:rPr>
      </w:pPr>
      <w:r w:rsidRPr="00C06984">
        <w:rPr>
          <w:b/>
          <w:szCs w:val="22"/>
        </w:rPr>
        <w:t xml:space="preserve">THE HYMN OF THE DAY </w:t>
      </w:r>
      <w:r w:rsidR="00B44540">
        <w:rPr>
          <w:b/>
          <w:szCs w:val="22"/>
        </w:rPr>
        <w:t>NSB 70</w:t>
      </w:r>
      <w:r w:rsidR="00B44540">
        <w:rPr>
          <w:b/>
          <w:szCs w:val="22"/>
        </w:rPr>
        <w:tab/>
      </w:r>
      <w:r w:rsidR="00B44540">
        <w:rPr>
          <w:b/>
          <w:szCs w:val="22"/>
        </w:rPr>
        <w:tab/>
      </w:r>
      <w:r w:rsidR="00B44540">
        <w:rPr>
          <w:b/>
          <w:szCs w:val="22"/>
        </w:rPr>
        <w:tab/>
      </w:r>
      <w:r w:rsidR="00B44540">
        <w:rPr>
          <w:b/>
          <w:i/>
          <w:szCs w:val="22"/>
        </w:rPr>
        <w:tab/>
        <w:t xml:space="preserve">         Open Our Eyes</w:t>
      </w:r>
    </w:p>
    <w:p w14:paraId="3F26D059" w14:textId="77777777" w:rsidR="00637C4D" w:rsidRPr="00B44540" w:rsidRDefault="00637C4D" w:rsidP="00637C4D">
      <w:pPr>
        <w:jc w:val="both"/>
        <w:rPr>
          <w:sz w:val="16"/>
          <w:szCs w:val="22"/>
        </w:rPr>
      </w:pPr>
    </w:p>
    <w:p w14:paraId="4F13BAB3" w14:textId="77777777" w:rsidR="00637C4D" w:rsidRPr="00C06984" w:rsidRDefault="00637C4D" w:rsidP="00637C4D">
      <w:pPr>
        <w:jc w:val="both"/>
        <w:rPr>
          <w:szCs w:val="22"/>
        </w:rPr>
      </w:pPr>
      <w:r w:rsidRPr="00C06984">
        <w:rPr>
          <w:b/>
          <w:szCs w:val="22"/>
        </w:rPr>
        <w:t>THE APOSTLES’ CREED</w:t>
      </w:r>
    </w:p>
    <w:p w14:paraId="42EE5319" w14:textId="77777777" w:rsidR="00637C4D" w:rsidRPr="00B44540" w:rsidRDefault="00637C4D" w:rsidP="00637C4D">
      <w:pPr>
        <w:jc w:val="both"/>
        <w:rPr>
          <w:sz w:val="12"/>
          <w:szCs w:val="22"/>
        </w:rPr>
      </w:pPr>
    </w:p>
    <w:p w14:paraId="509C2941" w14:textId="77777777" w:rsidR="00B44540" w:rsidRDefault="00717527" w:rsidP="00637C4D">
      <w:pPr>
        <w:ind w:left="720" w:hanging="720"/>
        <w:jc w:val="both"/>
        <w:rPr>
          <w:szCs w:val="22"/>
        </w:rPr>
      </w:pPr>
      <w:r w:rsidRPr="00C06984">
        <w:rPr>
          <w:szCs w:val="22"/>
        </w:rPr>
        <w:t>A</w:t>
      </w:r>
      <w:r w:rsidR="00637C4D" w:rsidRPr="00C06984">
        <w:rPr>
          <w:szCs w:val="22"/>
        </w:rPr>
        <w:t>:</w:t>
      </w:r>
      <w:r w:rsidR="00B44540">
        <w:rPr>
          <w:szCs w:val="22"/>
        </w:rPr>
        <w:t xml:space="preserve">  </w:t>
      </w:r>
      <w:r w:rsidR="00637C4D" w:rsidRPr="00C06984">
        <w:rPr>
          <w:szCs w:val="22"/>
        </w:rPr>
        <w:t xml:space="preserve">God has made us His people through our Baptism into Christ.  Living together in trust </w:t>
      </w:r>
    </w:p>
    <w:p w14:paraId="4BF6B967" w14:textId="7850A34D" w:rsidR="00637C4D" w:rsidRPr="00C06984" w:rsidRDefault="00B44540" w:rsidP="00637C4D">
      <w:pPr>
        <w:ind w:left="720" w:hanging="720"/>
        <w:jc w:val="both"/>
        <w:rPr>
          <w:szCs w:val="22"/>
        </w:rPr>
      </w:pPr>
      <w:r>
        <w:rPr>
          <w:szCs w:val="22"/>
        </w:rPr>
        <w:t xml:space="preserve">      </w:t>
      </w:r>
      <w:r w:rsidR="00637C4D" w:rsidRPr="00C06984">
        <w:rPr>
          <w:szCs w:val="22"/>
        </w:rPr>
        <w:t>and hope, we confess our faith.</w:t>
      </w:r>
    </w:p>
    <w:p w14:paraId="53337DA8" w14:textId="50F632A6" w:rsidR="00637C4D" w:rsidRPr="00B44540" w:rsidRDefault="00B44540" w:rsidP="00B44540">
      <w:pPr>
        <w:tabs>
          <w:tab w:val="left" w:pos="990"/>
        </w:tabs>
        <w:ind w:left="720" w:hanging="720"/>
        <w:jc w:val="both"/>
        <w:rPr>
          <w:sz w:val="16"/>
          <w:szCs w:val="22"/>
        </w:rPr>
      </w:pPr>
      <w:r>
        <w:rPr>
          <w:szCs w:val="22"/>
        </w:rPr>
        <w:tab/>
      </w:r>
    </w:p>
    <w:p w14:paraId="79687CAE" w14:textId="337CD48B" w:rsidR="00637C4D" w:rsidRPr="00C06984" w:rsidRDefault="00637C4D" w:rsidP="00637C4D">
      <w:pPr>
        <w:jc w:val="both"/>
        <w:rPr>
          <w:b/>
          <w:szCs w:val="22"/>
        </w:rPr>
      </w:pPr>
      <w:r w:rsidRPr="00C06984">
        <w:rPr>
          <w:b/>
          <w:szCs w:val="22"/>
        </w:rPr>
        <w:t>C:</w:t>
      </w:r>
      <w:r w:rsidR="00B44540">
        <w:rPr>
          <w:b/>
          <w:szCs w:val="22"/>
        </w:rPr>
        <w:t xml:space="preserve">  </w:t>
      </w:r>
      <w:r w:rsidRPr="00C06984">
        <w:rPr>
          <w:b/>
          <w:szCs w:val="22"/>
        </w:rPr>
        <w:t xml:space="preserve">I believe in God, the Father Almighty, </w:t>
      </w:r>
    </w:p>
    <w:p w14:paraId="38841992" w14:textId="34AB21B4" w:rsidR="00637C4D" w:rsidRPr="00C06984" w:rsidRDefault="00637C4D" w:rsidP="00637C4D">
      <w:pPr>
        <w:ind w:left="720" w:hanging="720"/>
        <w:jc w:val="both"/>
        <w:rPr>
          <w:b/>
          <w:szCs w:val="22"/>
        </w:rPr>
      </w:pPr>
      <w:r w:rsidRPr="00C06984">
        <w:rPr>
          <w:b/>
          <w:szCs w:val="22"/>
        </w:rPr>
        <w:tab/>
      </w:r>
      <w:r w:rsidR="00B44540">
        <w:rPr>
          <w:b/>
          <w:szCs w:val="22"/>
        </w:rPr>
        <w:t xml:space="preserve">      </w:t>
      </w:r>
      <w:r w:rsidRPr="00C06984">
        <w:rPr>
          <w:b/>
          <w:szCs w:val="22"/>
        </w:rPr>
        <w:t>creator of heaven and earth.</w:t>
      </w:r>
    </w:p>
    <w:p w14:paraId="3ED5C158" w14:textId="31EFA0BD" w:rsidR="00637C4D" w:rsidRDefault="00B44540" w:rsidP="00637C4D">
      <w:pPr>
        <w:ind w:left="720" w:hanging="720"/>
        <w:jc w:val="both"/>
        <w:rPr>
          <w:b/>
          <w:szCs w:val="22"/>
        </w:rPr>
      </w:pPr>
      <w:r>
        <w:rPr>
          <w:b/>
          <w:szCs w:val="22"/>
        </w:rPr>
        <w:t xml:space="preserve">      </w:t>
      </w:r>
      <w:r w:rsidR="00637C4D" w:rsidRPr="00C06984">
        <w:rPr>
          <w:b/>
          <w:szCs w:val="22"/>
        </w:rPr>
        <w:t>I believe in Jesus Christ, His only Son, our Lord.</w:t>
      </w:r>
    </w:p>
    <w:p w14:paraId="06F1D91E" w14:textId="77777777" w:rsidR="00B44540" w:rsidRPr="00C06984" w:rsidRDefault="00B44540" w:rsidP="00637C4D">
      <w:pPr>
        <w:ind w:left="720" w:hanging="720"/>
        <w:jc w:val="both"/>
        <w:rPr>
          <w:b/>
          <w:szCs w:val="22"/>
        </w:rPr>
      </w:pPr>
    </w:p>
    <w:p w14:paraId="29671580" w14:textId="344C6919" w:rsidR="00637C4D" w:rsidRPr="00C06984" w:rsidRDefault="00B44540" w:rsidP="00637C4D">
      <w:pPr>
        <w:ind w:left="720" w:hanging="720"/>
        <w:jc w:val="both"/>
        <w:rPr>
          <w:b/>
          <w:szCs w:val="22"/>
        </w:rPr>
      </w:pPr>
      <w:r>
        <w:rPr>
          <w:b/>
          <w:szCs w:val="22"/>
        </w:rPr>
        <w:lastRenderedPageBreak/>
        <w:t xml:space="preserve">      </w:t>
      </w:r>
      <w:r w:rsidR="00637C4D" w:rsidRPr="00C06984">
        <w:rPr>
          <w:b/>
          <w:szCs w:val="22"/>
        </w:rPr>
        <w:t>He was conceived by the power of the Holy Spirit,</w:t>
      </w:r>
    </w:p>
    <w:p w14:paraId="72B0A2BE" w14:textId="336E04E5" w:rsidR="00637C4D" w:rsidRPr="00C06984" w:rsidRDefault="00637C4D" w:rsidP="00637C4D">
      <w:pPr>
        <w:ind w:left="720" w:hanging="720"/>
        <w:jc w:val="both"/>
        <w:rPr>
          <w:b/>
          <w:szCs w:val="22"/>
        </w:rPr>
      </w:pPr>
      <w:r w:rsidRPr="00C06984">
        <w:rPr>
          <w:b/>
          <w:szCs w:val="22"/>
        </w:rPr>
        <w:tab/>
      </w:r>
      <w:r w:rsidR="00B44540">
        <w:rPr>
          <w:b/>
          <w:szCs w:val="22"/>
        </w:rPr>
        <w:t xml:space="preserve">      </w:t>
      </w:r>
      <w:r w:rsidRPr="00C06984">
        <w:rPr>
          <w:b/>
          <w:szCs w:val="22"/>
        </w:rPr>
        <w:t>and born of the Virgin Mary.</w:t>
      </w:r>
    </w:p>
    <w:p w14:paraId="7D604BA8" w14:textId="11974B34" w:rsidR="00637C4D" w:rsidRPr="00C06984" w:rsidRDefault="00B44540" w:rsidP="00637C4D">
      <w:pPr>
        <w:ind w:left="720" w:hanging="720"/>
        <w:jc w:val="both"/>
        <w:rPr>
          <w:b/>
          <w:szCs w:val="22"/>
        </w:rPr>
      </w:pPr>
      <w:r>
        <w:rPr>
          <w:b/>
          <w:szCs w:val="22"/>
        </w:rPr>
        <w:t xml:space="preserve">      </w:t>
      </w:r>
      <w:r w:rsidR="00637C4D" w:rsidRPr="00C06984">
        <w:rPr>
          <w:b/>
          <w:szCs w:val="22"/>
        </w:rPr>
        <w:t xml:space="preserve">He suffered under Pontius Pilate, </w:t>
      </w:r>
    </w:p>
    <w:p w14:paraId="724356F4" w14:textId="742CBD37" w:rsidR="00637C4D" w:rsidRPr="00C06984" w:rsidRDefault="00B44540" w:rsidP="00B44540">
      <w:pPr>
        <w:ind w:firstLine="720"/>
        <w:jc w:val="both"/>
        <w:rPr>
          <w:b/>
          <w:szCs w:val="22"/>
        </w:rPr>
      </w:pPr>
      <w:r>
        <w:rPr>
          <w:b/>
          <w:szCs w:val="22"/>
        </w:rPr>
        <w:t xml:space="preserve">      </w:t>
      </w:r>
      <w:r w:rsidR="00637C4D" w:rsidRPr="00C06984">
        <w:rPr>
          <w:b/>
          <w:szCs w:val="22"/>
        </w:rPr>
        <w:t>was crucified, died, and was buried.</w:t>
      </w:r>
    </w:p>
    <w:p w14:paraId="1C6BB046" w14:textId="5758CDE5" w:rsidR="00637C4D" w:rsidRPr="00C06984" w:rsidRDefault="00B44540" w:rsidP="00637C4D">
      <w:pPr>
        <w:ind w:left="720" w:hanging="720"/>
        <w:jc w:val="both"/>
        <w:rPr>
          <w:b/>
          <w:szCs w:val="22"/>
        </w:rPr>
      </w:pPr>
      <w:r>
        <w:rPr>
          <w:b/>
          <w:szCs w:val="22"/>
        </w:rPr>
        <w:t xml:space="preserve">      </w:t>
      </w:r>
      <w:r w:rsidR="00637C4D" w:rsidRPr="00C06984">
        <w:rPr>
          <w:b/>
          <w:szCs w:val="22"/>
        </w:rPr>
        <w:t>He descended into hell.</w:t>
      </w:r>
    </w:p>
    <w:p w14:paraId="6A563AFA" w14:textId="168CEB93" w:rsidR="00637C4D" w:rsidRPr="00C06984" w:rsidRDefault="00B44540" w:rsidP="00637C4D">
      <w:pPr>
        <w:ind w:left="720" w:hanging="720"/>
        <w:jc w:val="both"/>
        <w:rPr>
          <w:b/>
          <w:szCs w:val="22"/>
        </w:rPr>
      </w:pPr>
      <w:r>
        <w:rPr>
          <w:b/>
          <w:szCs w:val="22"/>
        </w:rPr>
        <w:t xml:space="preserve">      </w:t>
      </w:r>
      <w:r w:rsidR="00637C4D" w:rsidRPr="00C06984">
        <w:rPr>
          <w:b/>
          <w:szCs w:val="22"/>
        </w:rPr>
        <w:t>On the third day He rose again.</w:t>
      </w:r>
    </w:p>
    <w:p w14:paraId="092188F4" w14:textId="3506B652" w:rsidR="00637C4D" w:rsidRPr="00C06984" w:rsidRDefault="00B44540" w:rsidP="00637C4D">
      <w:pPr>
        <w:ind w:left="720" w:hanging="720"/>
        <w:jc w:val="both"/>
        <w:rPr>
          <w:b/>
          <w:szCs w:val="22"/>
        </w:rPr>
      </w:pPr>
      <w:r>
        <w:rPr>
          <w:b/>
          <w:szCs w:val="22"/>
        </w:rPr>
        <w:t xml:space="preserve">      </w:t>
      </w:r>
      <w:r w:rsidR="00637C4D" w:rsidRPr="00C06984">
        <w:rPr>
          <w:b/>
          <w:szCs w:val="22"/>
        </w:rPr>
        <w:t>He ascended into heaven,</w:t>
      </w:r>
    </w:p>
    <w:p w14:paraId="668F9CFB" w14:textId="0D4FA3DB" w:rsidR="00637C4D" w:rsidRPr="00C06984" w:rsidRDefault="00637C4D" w:rsidP="00637C4D">
      <w:pPr>
        <w:ind w:left="720" w:hanging="720"/>
        <w:jc w:val="both"/>
        <w:rPr>
          <w:b/>
          <w:szCs w:val="22"/>
        </w:rPr>
      </w:pPr>
      <w:r w:rsidRPr="00C06984">
        <w:rPr>
          <w:b/>
          <w:szCs w:val="22"/>
        </w:rPr>
        <w:tab/>
      </w:r>
      <w:r w:rsidR="00B44540">
        <w:rPr>
          <w:b/>
          <w:szCs w:val="22"/>
        </w:rPr>
        <w:t xml:space="preserve">      </w:t>
      </w:r>
      <w:r w:rsidRPr="00C06984">
        <w:rPr>
          <w:b/>
          <w:szCs w:val="22"/>
        </w:rPr>
        <w:t>and is seated at the right hand of the Father.</w:t>
      </w:r>
    </w:p>
    <w:p w14:paraId="2E8626B2" w14:textId="19362B4E" w:rsidR="00637C4D" w:rsidRPr="00C06984" w:rsidRDefault="00B44540" w:rsidP="00637C4D">
      <w:pPr>
        <w:ind w:left="720" w:hanging="720"/>
        <w:jc w:val="both"/>
        <w:rPr>
          <w:b/>
          <w:szCs w:val="22"/>
        </w:rPr>
      </w:pPr>
      <w:r>
        <w:rPr>
          <w:b/>
          <w:szCs w:val="22"/>
        </w:rPr>
        <w:t xml:space="preserve">      </w:t>
      </w:r>
      <w:r w:rsidR="00637C4D" w:rsidRPr="00C06984">
        <w:rPr>
          <w:b/>
          <w:szCs w:val="22"/>
        </w:rPr>
        <w:t>He will come again to judge the living and the dead.</w:t>
      </w:r>
    </w:p>
    <w:p w14:paraId="6B874883" w14:textId="71D82206" w:rsidR="00637C4D" w:rsidRPr="00C06984" w:rsidRDefault="00B44540" w:rsidP="00637C4D">
      <w:pPr>
        <w:ind w:left="720" w:hanging="720"/>
        <w:jc w:val="both"/>
        <w:rPr>
          <w:b/>
          <w:szCs w:val="22"/>
        </w:rPr>
      </w:pPr>
      <w:r>
        <w:rPr>
          <w:b/>
          <w:szCs w:val="22"/>
        </w:rPr>
        <w:t xml:space="preserve">      </w:t>
      </w:r>
      <w:r w:rsidR="00637C4D" w:rsidRPr="00C06984">
        <w:rPr>
          <w:b/>
          <w:szCs w:val="22"/>
        </w:rPr>
        <w:t xml:space="preserve">I believe in the Holy Spirit, </w:t>
      </w:r>
    </w:p>
    <w:p w14:paraId="3FF5BF3A" w14:textId="4D7B2AFE" w:rsidR="00637C4D" w:rsidRPr="00C06984" w:rsidRDefault="00637C4D" w:rsidP="00637C4D">
      <w:pPr>
        <w:ind w:left="720" w:hanging="720"/>
        <w:jc w:val="both"/>
        <w:rPr>
          <w:b/>
          <w:szCs w:val="22"/>
        </w:rPr>
      </w:pPr>
      <w:r w:rsidRPr="00C06984">
        <w:rPr>
          <w:b/>
          <w:szCs w:val="22"/>
        </w:rPr>
        <w:tab/>
      </w:r>
      <w:r w:rsidR="00B44540">
        <w:rPr>
          <w:b/>
          <w:szCs w:val="22"/>
        </w:rPr>
        <w:t xml:space="preserve">      </w:t>
      </w:r>
      <w:r w:rsidRPr="00C06984">
        <w:rPr>
          <w:b/>
          <w:szCs w:val="22"/>
        </w:rPr>
        <w:t>the holy catholic Church,</w:t>
      </w:r>
    </w:p>
    <w:p w14:paraId="51B5F4CD" w14:textId="763E9863" w:rsidR="00637C4D" w:rsidRPr="00C06984" w:rsidRDefault="00B44540" w:rsidP="00B44540">
      <w:pPr>
        <w:ind w:left="720" w:hanging="720"/>
        <w:jc w:val="both"/>
        <w:rPr>
          <w:b/>
          <w:szCs w:val="22"/>
        </w:rPr>
      </w:pPr>
      <w:r>
        <w:rPr>
          <w:b/>
          <w:szCs w:val="22"/>
        </w:rPr>
        <w:tab/>
        <w:t xml:space="preserve">      </w:t>
      </w:r>
      <w:r w:rsidR="00637C4D" w:rsidRPr="00C06984">
        <w:rPr>
          <w:b/>
          <w:szCs w:val="22"/>
        </w:rPr>
        <w:t>the communion of saints,</w:t>
      </w:r>
    </w:p>
    <w:p w14:paraId="4C7D496B" w14:textId="088E3930" w:rsidR="00637C4D" w:rsidRPr="00C06984" w:rsidRDefault="00B44540" w:rsidP="00637C4D">
      <w:pPr>
        <w:ind w:left="720" w:hanging="720"/>
        <w:jc w:val="both"/>
        <w:rPr>
          <w:b/>
          <w:szCs w:val="22"/>
        </w:rPr>
      </w:pPr>
      <w:r>
        <w:rPr>
          <w:b/>
          <w:szCs w:val="22"/>
        </w:rPr>
        <w:tab/>
        <w:t xml:space="preserve">      </w:t>
      </w:r>
      <w:r w:rsidR="00637C4D" w:rsidRPr="00C06984">
        <w:rPr>
          <w:b/>
          <w:szCs w:val="22"/>
        </w:rPr>
        <w:t>the forgiveness of sins,</w:t>
      </w:r>
    </w:p>
    <w:p w14:paraId="7D766BC1" w14:textId="21AE7274" w:rsidR="00637C4D" w:rsidRPr="00C06984" w:rsidRDefault="00B44540" w:rsidP="00637C4D">
      <w:pPr>
        <w:ind w:left="720" w:hanging="720"/>
        <w:jc w:val="both"/>
        <w:rPr>
          <w:b/>
          <w:szCs w:val="22"/>
        </w:rPr>
      </w:pPr>
      <w:r>
        <w:rPr>
          <w:b/>
          <w:szCs w:val="22"/>
        </w:rPr>
        <w:tab/>
        <w:t xml:space="preserve">      </w:t>
      </w:r>
      <w:r w:rsidR="00637C4D" w:rsidRPr="00C06984">
        <w:rPr>
          <w:b/>
          <w:szCs w:val="22"/>
        </w:rPr>
        <w:t>the resurrection of the body,</w:t>
      </w:r>
    </w:p>
    <w:p w14:paraId="4310BBCE" w14:textId="379C3333" w:rsidR="00637C4D" w:rsidRPr="00C06984" w:rsidRDefault="00B44540" w:rsidP="00637C4D">
      <w:pPr>
        <w:ind w:left="720" w:hanging="720"/>
        <w:jc w:val="both"/>
        <w:rPr>
          <w:b/>
          <w:szCs w:val="22"/>
        </w:rPr>
      </w:pPr>
      <w:r>
        <w:rPr>
          <w:b/>
          <w:szCs w:val="22"/>
        </w:rPr>
        <w:tab/>
        <w:t xml:space="preserve">      </w:t>
      </w:r>
      <w:r w:rsidR="00637C4D" w:rsidRPr="00C06984">
        <w:rPr>
          <w:b/>
          <w:szCs w:val="22"/>
        </w:rPr>
        <w:t>and the life everlasting.  Amen.</w:t>
      </w:r>
    </w:p>
    <w:p w14:paraId="7401AEDD" w14:textId="77777777" w:rsidR="00637C4D" w:rsidRPr="00B44540" w:rsidRDefault="00637C4D" w:rsidP="00637C4D">
      <w:pPr>
        <w:ind w:left="720" w:hanging="720"/>
        <w:jc w:val="both"/>
        <w:rPr>
          <w:b/>
          <w:sz w:val="32"/>
          <w:szCs w:val="22"/>
        </w:rPr>
      </w:pPr>
    </w:p>
    <w:p w14:paraId="7F9E5D1A" w14:textId="77777777" w:rsidR="00637C4D" w:rsidRPr="00C06984" w:rsidRDefault="00637C4D" w:rsidP="00637C4D">
      <w:pPr>
        <w:jc w:val="both"/>
        <w:rPr>
          <w:b/>
          <w:szCs w:val="22"/>
        </w:rPr>
      </w:pPr>
      <w:r w:rsidRPr="00C06984">
        <w:rPr>
          <w:b/>
          <w:szCs w:val="22"/>
        </w:rPr>
        <w:t>THE PRAYER OF THE CHURCH</w:t>
      </w:r>
    </w:p>
    <w:p w14:paraId="7966A25B" w14:textId="77777777" w:rsidR="00637C4D" w:rsidRPr="00B44540" w:rsidRDefault="00637C4D" w:rsidP="00637C4D">
      <w:pPr>
        <w:jc w:val="both"/>
        <w:rPr>
          <w:sz w:val="12"/>
          <w:szCs w:val="22"/>
        </w:rPr>
      </w:pPr>
    </w:p>
    <w:p w14:paraId="49E83324" w14:textId="77777777" w:rsidR="00B44540" w:rsidRDefault="00637C4D" w:rsidP="00637C4D">
      <w:pPr>
        <w:ind w:left="720" w:hanging="720"/>
        <w:jc w:val="both"/>
        <w:rPr>
          <w:szCs w:val="22"/>
        </w:rPr>
      </w:pPr>
      <w:r w:rsidRPr="00C06984">
        <w:rPr>
          <w:szCs w:val="22"/>
        </w:rPr>
        <w:t>A:</w:t>
      </w:r>
      <w:r w:rsidR="00B44540">
        <w:rPr>
          <w:szCs w:val="22"/>
        </w:rPr>
        <w:t xml:space="preserve">  </w:t>
      </w:r>
      <w:r w:rsidRPr="00C06984">
        <w:rPr>
          <w:szCs w:val="22"/>
        </w:rPr>
        <w:t xml:space="preserve">With all our heart and mind, let us offer our prayers to God for the Church, the world, </w:t>
      </w:r>
    </w:p>
    <w:p w14:paraId="716F7D42" w14:textId="29576A65" w:rsidR="00637C4D" w:rsidRPr="00C06984" w:rsidRDefault="00B44540" w:rsidP="00637C4D">
      <w:pPr>
        <w:ind w:left="720" w:hanging="720"/>
        <w:jc w:val="both"/>
        <w:rPr>
          <w:szCs w:val="22"/>
        </w:rPr>
      </w:pPr>
      <w:r>
        <w:rPr>
          <w:szCs w:val="22"/>
        </w:rPr>
        <w:t xml:space="preserve">      </w:t>
      </w:r>
      <w:r w:rsidR="00637C4D" w:rsidRPr="00C06984">
        <w:rPr>
          <w:szCs w:val="22"/>
        </w:rPr>
        <w:t>the sick and poor, and all those who seek the light of Christ.</w:t>
      </w:r>
    </w:p>
    <w:p w14:paraId="5D254516" w14:textId="77777777" w:rsidR="00637C4D" w:rsidRPr="00B44540" w:rsidRDefault="00637C4D" w:rsidP="00637C4D">
      <w:pPr>
        <w:ind w:left="720" w:hanging="720"/>
        <w:jc w:val="both"/>
        <w:rPr>
          <w:sz w:val="12"/>
          <w:szCs w:val="22"/>
        </w:rPr>
      </w:pPr>
    </w:p>
    <w:p w14:paraId="1821A618" w14:textId="77777777" w:rsidR="00B44540" w:rsidRDefault="00637C4D" w:rsidP="00637C4D">
      <w:pPr>
        <w:ind w:left="720" w:hanging="720"/>
        <w:jc w:val="both"/>
        <w:rPr>
          <w:szCs w:val="22"/>
        </w:rPr>
      </w:pPr>
      <w:r w:rsidRPr="00C06984">
        <w:rPr>
          <w:szCs w:val="22"/>
        </w:rPr>
        <w:t>A:</w:t>
      </w:r>
      <w:r w:rsidR="00B44540">
        <w:rPr>
          <w:szCs w:val="22"/>
        </w:rPr>
        <w:t xml:space="preserve">  </w:t>
      </w:r>
      <w:r w:rsidRPr="00C06984">
        <w:rPr>
          <w:szCs w:val="22"/>
        </w:rPr>
        <w:t xml:space="preserve">That the Church may be strengthened wherever it is hated, reviled and persecuted by </w:t>
      </w:r>
    </w:p>
    <w:p w14:paraId="3038ED49" w14:textId="77777777" w:rsidR="00B44540" w:rsidRDefault="00B44540" w:rsidP="00637C4D">
      <w:pPr>
        <w:ind w:left="720" w:hanging="720"/>
        <w:jc w:val="both"/>
        <w:rPr>
          <w:szCs w:val="22"/>
        </w:rPr>
      </w:pPr>
      <w:r>
        <w:rPr>
          <w:szCs w:val="22"/>
        </w:rPr>
        <w:t xml:space="preserve">      </w:t>
      </w:r>
      <w:r w:rsidR="00637C4D" w:rsidRPr="00C06984">
        <w:rPr>
          <w:szCs w:val="22"/>
        </w:rPr>
        <w:t xml:space="preserve">the world because of its witness to Christ, especially in Afghanistan, Egypt, Iran, Iraq, </w:t>
      </w:r>
    </w:p>
    <w:p w14:paraId="79D83D6C" w14:textId="3154E9E0" w:rsidR="00637C4D" w:rsidRPr="00C06984" w:rsidRDefault="00B44540" w:rsidP="00637C4D">
      <w:pPr>
        <w:ind w:left="720" w:hanging="720"/>
        <w:jc w:val="both"/>
        <w:rPr>
          <w:szCs w:val="22"/>
        </w:rPr>
      </w:pPr>
      <w:r>
        <w:rPr>
          <w:szCs w:val="22"/>
        </w:rPr>
        <w:t xml:space="preserve">      </w:t>
      </w:r>
      <w:r w:rsidR="00637C4D" w:rsidRPr="00C06984">
        <w:rPr>
          <w:szCs w:val="22"/>
        </w:rPr>
        <w:t>Saudi Arabia, and other places of intolerance, let us pray to the Lord:</w:t>
      </w:r>
    </w:p>
    <w:p w14:paraId="77B94FAB" w14:textId="77777777" w:rsidR="00637C4D" w:rsidRPr="00B44540" w:rsidRDefault="00637C4D" w:rsidP="00637C4D">
      <w:pPr>
        <w:ind w:left="720" w:hanging="720"/>
        <w:jc w:val="both"/>
        <w:rPr>
          <w:sz w:val="12"/>
          <w:szCs w:val="22"/>
        </w:rPr>
      </w:pPr>
    </w:p>
    <w:p w14:paraId="1B3241A5" w14:textId="1E0BA79E" w:rsidR="00637C4D" w:rsidRPr="00C06984" w:rsidRDefault="00637C4D" w:rsidP="00637C4D">
      <w:pPr>
        <w:ind w:left="720" w:hanging="720"/>
        <w:jc w:val="both"/>
        <w:rPr>
          <w:b/>
          <w:szCs w:val="22"/>
        </w:rPr>
      </w:pPr>
      <w:r w:rsidRPr="00C06984">
        <w:rPr>
          <w:b/>
          <w:szCs w:val="22"/>
        </w:rPr>
        <w:t>C:</w:t>
      </w:r>
      <w:r w:rsidR="00B44540">
        <w:rPr>
          <w:b/>
          <w:szCs w:val="22"/>
        </w:rPr>
        <w:t xml:space="preserve">  </w:t>
      </w:r>
      <w:r w:rsidRPr="00C06984">
        <w:rPr>
          <w:b/>
          <w:szCs w:val="22"/>
        </w:rPr>
        <w:t>Lord, hear our prayer.</w:t>
      </w:r>
    </w:p>
    <w:p w14:paraId="720D076B" w14:textId="77777777" w:rsidR="00637C4D" w:rsidRPr="00B44540" w:rsidRDefault="00637C4D" w:rsidP="00637C4D">
      <w:pPr>
        <w:ind w:left="720" w:hanging="720"/>
        <w:jc w:val="both"/>
        <w:rPr>
          <w:b/>
          <w:sz w:val="12"/>
          <w:szCs w:val="22"/>
        </w:rPr>
      </w:pPr>
    </w:p>
    <w:p w14:paraId="0D50B795" w14:textId="77777777" w:rsidR="00B44540" w:rsidRDefault="00637C4D" w:rsidP="00637C4D">
      <w:pPr>
        <w:ind w:left="720" w:hanging="720"/>
        <w:jc w:val="both"/>
        <w:rPr>
          <w:szCs w:val="22"/>
        </w:rPr>
      </w:pPr>
      <w:r w:rsidRPr="00C06984">
        <w:rPr>
          <w:szCs w:val="22"/>
        </w:rPr>
        <w:t>A:</w:t>
      </w:r>
      <w:r w:rsidR="00B44540">
        <w:rPr>
          <w:szCs w:val="22"/>
        </w:rPr>
        <w:t xml:space="preserve">  </w:t>
      </w:r>
      <w:r w:rsidRPr="00C06984">
        <w:rPr>
          <w:szCs w:val="22"/>
        </w:rPr>
        <w:t xml:space="preserve">That the work of Lutheran World Relief and other agencies might be blessed as they </w:t>
      </w:r>
    </w:p>
    <w:p w14:paraId="6467C1AD" w14:textId="77777777" w:rsidR="00B44540" w:rsidRDefault="00B44540" w:rsidP="00637C4D">
      <w:pPr>
        <w:ind w:left="720" w:hanging="720"/>
        <w:jc w:val="both"/>
        <w:rPr>
          <w:szCs w:val="22"/>
        </w:rPr>
      </w:pPr>
      <w:r>
        <w:rPr>
          <w:szCs w:val="22"/>
        </w:rPr>
        <w:t xml:space="preserve">      </w:t>
      </w:r>
      <w:r w:rsidR="00637C4D" w:rsidRPr="00C06984">
        <w:rPr>
          <w:szCs w:val="22"/>
        </w:rPr>
        <w:t xml:space="preserve">bring help and hope to the poor, the hungry, victims of famine, drought, and disease, </w:t>
      </w:r>
    </w:p>
    <w:p w14:paraId="78E281B6" w14:textId="2BBF18A2" w:rsidR="00637C4D" w:rsidRPr="00C06984" w:rsidRDefault="00B44540" w:rsidP="00637C4D">
      <w:pPr>
        <w:ind w:left="720" w:hanging="720"/>
        <w:jc w:val="both"/>
        <w:rPr>
          <w:szCs w:val="22"/>
        </w:rPr>
      </w:pPr>
      <w:r>
        <w:rPr>
          <w:szCs w:val="22"/>
        </w:rPr>
        <w:t xml:space="preserve">      </w:t>
      </w:r>
      <w:r w:rsidR="00637C4D" w:rsidRPr="00C06984">
        <w:rPr>
          <w:szCs w:val="22"/>
        </w:rPr>
        <w:t>let us pray to the Lord:</w:t>
      </w:r>
    </w:p>
    <w:p w14:paraId="24972E69" w14:textId="77777777" w:rsidR="00637C4D" w:rsidRPr="00B44540" w:rsidRDefault="00637C4D" w:rsidP="00637C4D">
      <w:pPr>
        <w:ind w:left="720" w:hanging="720"/>
        <w:jc w:val="both"/>
        <w:rPr>
          <w:sz w:val="14"/>
          <w:szCs w:val="22"/>
        </w:rPr>
      </w:pPr>
    </w:p>
    <w:p w14:paraId="56DC3F65" w14:textId="4B2F4922" w:rsidR="00637C4D" w:rsidRPr="00C06984" w:rsidRDefault="00637C4D" w:rsidP="00637C4D">
      <w:pPr>
        <w:ind w:left="720" w:hanging="720"/>
        <w:jc w:val="both"/>
        <w:rPr>
          <w:b/>
          <w:szCs w:val="22"/>
        </w:rPr>
      </w:pPr>
      <w:r w:rsidRPr="00C06984">
        <w:rPr>
          <w:b/>
          <w:szCs w:val="22"/>
        </w:rPr>
        <w:t>C:</w:t>
      </w:r>
      <w:r w:rsidR="00B44540">
        <w:rPr>
          <w:b/>
          <w:szCs w:val="22"/>
        </w:rPr>
        <w:t xml:space="preserve">  </w:t>
      </w:r>
      <w:r w:rsidRPr="00C06984">
        <w:rPr>
          <w:b/>
          <w:szCs w:val="22"/>
        </w:rPr>
        <w:t>Lord, hear our prayer.</w:t>
      </w:r>
    </w:p>
    <w:p w14:paraId="5A78E9F2" w14:textId="77777777" w:rsidR="00637C4D" w:rsidRPr="00B44540" w:rsidRDefault="00637C4D" w:rsidP="00637C4D">
      <w:pPr>
        <w:ind w:left="720" w:hanging="720"/>
        <w:jc w:val="both"/>
        <w:rPr>
          <w:sz w:val="12"/>
          <w:szCs w:val="22"/>
        </w:rPr>
      </w:pPr>
    </w:p>
    <w:p w14:paraId="74409541" w14:textId="77777777" w:rsidR="00B44540" w:rsidRDefault="00637C4D" w:rsidP="00637C4D">
      <w:pPr>
        <w:ind w:left="720" w:hanging="720"/>
        <w:jc w:val="both"/>
      </w:pPr>
      <w:r w:rsidRPr="00C06984">
        <w:t>A:</w:t>
      </w:r>
      <w:r w:rsidR="00B44540">
        <w:t xml:space="preserve">  </w:t>
      </w:r>
      <w:r w:rsidRPr="00C06984">
        <w:t xml:space="preserve">That this congregation would grow in its delight for your Word, so we will be like a </w:t>
      </w:r>
    </w:p>
    <w:p w14:paraId="3F8E6323" w14:textId="77777777" w:rsidR="00B44540" w:rsidRDefault="00B44540" w:rsidP="00637C4D">
      <w:pPr>
        <w:ind w:left="720" w:hanging="720"/>
        <w:jc w:val="both"/>
      </w:pPr>
      <w:r>
        <w:t xml:space="preserve">      </w:t>
      </w:r>
      <w:r w:rsidR="00637C4D" w:rsidRPr="00C06984">
        <w:t xml:space="preserve">tree planted by streams of water, yielding fruits of compassionate service, let us pray </w:t>
      </w:r>
    </w:p>
    <w:p w14:paraId="6BB3C419" w14:textId="015BA0F4" w:rsidR="00637C4D" w:rsidRPr="00C06984" w:rsidRDefault="00B44540" w:rsidP="00637C4D">
      <w:pPr>
        <w:ind w:left="720" w:hanging="720"/>
        <w:jc w:val="both"/>
      </w:pPr>
      <w:r>
        <w:t xml:space="preserve">      </w:t>
      </w:r>
      <w:r w:rsidR="00637C4D" w:rsidRPr="00C06984">
        <w:t>to the Lord:</w:t>
      </w:r>
    </w:p>
    <w:p w14:paraId="6A76F574" w14:textId="77777777" w:rsidR="00637C4D" w:rsidRPr="00B44540" w:rsidRDefault="00637C4D" w:rsidP="00637C4D">
      <w:pPr>
        <w:ind w:left="720" w:hanging="720"/>
        <w:jc w:val="both"/>
        <w:rPr>
          <w:sz w:val="14"/>
        </w:rPr>
      </w:pPr>
    </w:p>
    <w:p w14:paraId="70B36570" w14:textId="632258EE" w:rsidR="00637C4D" w:rsidRPr="00C06984" w:rsidRDefault="00637C4D" w:rsidP="00637C4D">
      <w:pPr>
        <w:ind w:left="720" w:hanging="720"/>
        <w:jc w:val="both"/>
        <w:rPr>
          <w:b/>
        </w:rPr>
      </w:pPr>
      <w:r w:rsidRPr="00C06984">
        <w:rPr>
          <w:b/>
        </w:rPr>
        <w:t>C:</w:t>
      </w:r>
      <w:r w:rsidR="00B44540">
        <w:rPr>
          <w:b/>
        </w:rPr>
        <w:t xml:space="preserve">  </w:t>
      </w:r>
      <w:r w:rsidRPr="00C06984">
        <w:rPr>
          <w:b/>
        </w:rPr>
        <w:t>Lord, hear our prayer.</w:t>
      </w:r>
    </w:p>
    <w:p w14:paraId="2D477505" w14:textId="77777777" w:rsidR="00637C4D" w:rsidRPr="00B44540" w:rsidRDefault="00637C4D" w:rsidP="00637C4D">
      <w:pPr>
        <w:ind w:left="720" w:hanging="720"/>
        <w:jc w:val="both"/>
        <w:rPr>
          <w:sz w:val="12"/>
        </w:rPr>
      </w:pPr>
    </w:p>
    <w:p w14:paraId="47CDC28D" w14:textId="77777777" w:rsidR="00B44540" w:rsidRDefault="0026272F" w:rsidP="0026272F">
      <w:pPr>
        <w:ind w:left="720" w:hanging="720"/>
        <w:jc w:val="both"/>
        <w:rPr>
          <w:b/>
          <w:bCs/>
        </w:rPr>
      </w:pPr>
      <w:r w:rsidRPr="00C06984">
        <w:t>A:</w:t>
      </w:r>
      <w:r w:rsidR="00B44540">
        <w:t xml:space="preserve">  </w:t>
      </w:r>
      <w:r w:rsidRPr="00C06984">
        <w:t xml:space="preserve">That those troubled by loneliness, addiction, abuse, and sickness, especially:  </w:t>
      </w:r>
      <w:r w:rsidRPr="00C06984">
        <w:rPr>
          <w:b/>
          <w:bCs/>
        </w:rPr>
        <w:t xml:space="preserve">Fred </w:t>
      </w:r>
    </w:p>
    <w:p w14:paraId="3FC3FAC5" w14:textId="77777777" w:rsidR="00B44540" w:rsidRDefault="00B44540" w:rsidP="0026272F">
      <w:pPr>
        <w:ind w:left="720" w:hanging="720"/>
        <w:jc w:val="both"/>
        <w:rPr>
          <w:b/>
          <w:bCs/>
        </w:rPr>
      </w:pPr>
      <w:r>
        <w:t xml:space="preserve">      </w:t>
      </w:r>
      <w:r w:rsidR="0026272F" w:rsidRPr="00C06984">
        <w:rPr>
          <w:b/>
          <w:bCs/>
        </w:rPr>
        <w:t xml:space="preserve">Weiss; Jan Paholski; Laura Dovey; Joyce Stark; Venia Wendt; and Brian </w:t>
      </w:r>
    </w:p>
    <w:p w14:paraId="7C90A9A6" w14:textId="099379E3" w:rsidR="0026272F" w:rsidRPr="00C06984" w:rsidRDefault="00B44540" w:rsidP="0026272F">
      <w:pPr>
        <w:ind w:left="720" w:hanging="720"/>
        <w:jc w:val="both"/>
      </w:pPr>
      <w:r>
        <w:rPr>
          <w:b/>
          <w:bCs/>
        </w:rPr>
        <w:t xml:space="preserve">      </w:t>
      </w:r>
      <w:r w:rsidR="0026272F" w:rsidRPr="00C06984">
        <w:rPr>
          <w:b/>
          <w:bCs/>
        </w:rPr>
        <w:t>Wiseman</w:t>
      </w:r>
      <w:r w:rsidR="0026272F" w:rsidRPr="00C06984">
        <w:t xml:space="preserve"> might be touched by Jesus’ healing power, let us pray to the Lord:</w:t>
      </w:r>
    </w:p>
    <w:p w14:paraId="54C94A74" w14:textId="77777777" w:rsidR="0026272F" w:rsidRPr="00B44540" w:rsidRDefault="0026272F" w:rsidP="0026272F">
      <w:pPr>
        <w:ind w:left="720" w:hanging="720"/>
        <w:jc w:val="both"/>
        <w:rPr>
          <w:sz w:val="12"/>
        </w:rPr>
      </w:pPr>
    </w:p>
    <w:p w14:paraId="493A1570" w14:textId="19524A1E" w:rsidR="0026272F" w:rsidRPr="00C06984" w:rsidRDefault="0026272F" w:rsidP="0026272F">
      <w:pPr>
        <w:ind w:left="720" w:hanging="720"/>
        <w:jc w:val="both"/>
        <w:rPr>
          <w:b/>
        </w:rPr>
      </w:pPr>
      <w:r w:rsidRPr="00C06984">
        <w:rPr>
          <w:b/>
        </w:rPr>
        <w:t>C:</w:t>
      </w:r>
      <w:r w:rsidR="00B44540">
        <w:rPr>
          <w:b/>
        </w:rPr>
        <w:t xml:space="preserve">  </w:t>
      </w:r>
      <w:r w:rsidRPr="00C06984">
        <w:rPr>
          <w:b/>
        </w:rPr>
        <w:t>Lord, hear our prayer.</w:t>
      </w:r>
    </w:p>
    <w:p w14:paraId="3FFB7F42" w14:textId="77777777" w:rsidR="00637C4D" w:rsidRPr="00B44540" w:rsidRDefault="00637C4D" w:rsidP="0026272F">
      <w:pPr>
        <w:jc w:val="both"/>
        <w:rPr>
          <w:b/>
          <w:sz w:val="12"/>
        </w:rPr>
      </w:pPr>
    </w:p>
    <w:p w14:paraId="11E1A8B3" w14:textId="77777777" w:rsidR="00B44540" w:rsidRDefault="00637C4D" w:rsidP="00637C4D">
      <w:pPr>
        <w:ind w:left="720" w:hanging="720"/>
        <w:jc w:val="both"/>
        <w:rPr>
          <w:b/>
        </w:rPr>
      </w:pPr>
      <w:r w:rsidRPr="00C06984">
        <w:t>A:</w:t>
      </w:r>
      <w:r w:rsidR="00B44540">
        <w:t xml:space="preserve">  </w:t>
      </w:r>
      <w:r w:rsidRPr="00C06984">
        <w:t xml:space="preserve">That those celebrating anniversaries, especially </w:t>
      </w:r>
      <w:r w:rsidRPr="00C06984">
        <w:rPr>
          <w:b/>
        </w:rPr>
        <w:t>Tim and Laura Mellen;</w:t>
      </w:r>
      <w:r w:rsidR="00C06984" w:rsidRPr="00C06984">
        <w:rPr>
          <w:b/>
        </w:rPr>
        <w:t xml:space="preserve"> Mike and </w:t>
      </w:r>
    </w:p>
    <w:p w14:paraId="36592E4E" w14:textId="3783444F" w:rsidR="00B44540" w:rsidRDefault="00B44540" w:rsidP="00637C4D">
      <w:pPr>
        <w:ind w:left="720" w:hanging="720"/>
        <w:jc w:val="both"/>
      </w:pPr>
      <w:r>
        <w:t xml:space="preserve">      </w:t>
      </w:r>
      <w:r w:rsidR="00CF6194">
        <w:rPr>
          <w:b/>
        </w:rPr>
        <w:t>Donna Knoll;</w:t>
      </w:r>
      <w:r w:rsidR="00637C4D" w:rsidRPr="00C06984">
        <w:rPr>
          <w:b/>
        </w:rPr>
        <w:t xml:space="preserve"> and Chuck and Sherry Payne </w:t>
      </w:r>
      <w:r w:rsidR="00637C4D" w:rsidRPr="00C06984">
        <w:t xml:space="preserve">may grow in grace this day and every </w:t>
      </w:r>
    </w:p>
    <w:p w14:paraId="2E4DEEE7" w14:textId="6983B1E7" w:rsidR="00637C4D" w:rsidRPr="00C06984" w:rsidRDefault="00B44540" w:rsidP="00637C4D">
      <w:pPr>
        <w:ind w:left="720" w:hanging="720"/>
        <w:jc w:val="both"/>
      </w:pPr>
      <w:r>
        <w:rPr>
          <w:b/>
        </w:rPr>
        <w:t xml:space="preserve">      </w:t>
      </w:r>
      <w:r w:rsidR="00637C4D" w:rsidRPr="00C06984">
        <w:t>day and be filled with grace for the days ahead, let us pray to the Lord:</w:t>
      </w:r>
    </w:p>
    <w:p w14:paraId="7ED2EB48" w14:textId="77777777" w:rsidR="00637C4D" w:rsidRPr="00B44540" w:rsidRDefault="00637C4D" w:rsidP="00637C4D">
      <w:pPr>
        <w:ind w:left="720" w:hanging="720"/>
        <w:jc w:val="both"/>
        <w:rPr>
          <w:sz w:val="12"/>
        </w:rPr>
      </w:pPr>
    </w:p>
    <w:p w14:paraId="7C99216A" w14:textId="1090BA65" w:rsidR="00637C4D" w:rsidRPr="00C06984" w:rsidRDefault="00637C4D" w:rsidP="00637C4D">
      <w:pPr>
        <w:ind w:left="720" w:hanging="720"/>
        <w:jc w:val="both"/>
        <w:rPr>
          <w:b/>
        </w:rPr>
      </w:pPr>
      <w:r w:rsidRPr="00C06984">
        <w:rPr>
          <w:b/>
        </w:rPr>
        <w:t>C:</w:t>
      </w:r>
      <w:r w:rsidR="00B44540">
        <w:rPr>
          <w:b/>
        </w:rPr>
        <w:t xml:space="preserve">  </w:t>
      </w:r>
      <w:r w:rsidRPr="00C06984">
        <w:rPr>
          <w:b/>
        </w:rPr>
        <w:t>Lord, hear our prayer.</w:t>
      </w:r>
    </w:p>
    <w:p w14:paraId="19A3CDE1" w14:textId="77777777" w:rsidR="00637C4D" w:rsidRPr="00C06984" w:rsidRDefault="00637C4D" w:rsidP="00637C4D">
      <w:pPr>
        <w:ind w:left="720" w:hanging="720"/>
        <w:jc w:val="both"/>
      </w:pPr>
    </w:p>
    <w:p w14:paraId="489B14BB" w14:textId="77777777" w:rsidR="00CF6194" w:rsidRDefault="00637C4D" w:rsidP="00637C4D">
      <w:pPr>
        <w:ind w:left="720" w:hanging="720"/>
        <w:jc w:val="both"/>
        <w:rPr>
          <w:b/>
        </w:rPr>
      </w:pPr>
      <w:r w:rsidRPr="00C06984">
        <w:lastRenderedPageBreak/>
        <w:t>A:</w:t>
      </w:r>
      <w:r w:rsidR="00CF6194">
        <w:t xml:space="preserve">  </w:t>
      </w:r>
      <w:r w:rsidRPr="00C06984">
        <w:t xml:space="preserve">That with all the faithful baptized into Christ’s death, especially </w:t>
      </w:r>
      <w:r w:rsidRPr="00C06984">
        <w:rPr>
          <w:b/>
        </w:rPr>
        <w:t xml:space="preserve">Cyril, monk, and </w:t>
      </w:r>
    </w:p>
    <w:p w14:paraId="2A1377C9" w14:textId="77777777" w:rsidR="00CF6194" w:rsidRDefault="00CF6194" w:rsidP="00637C4D">
      <w:pPr>
        <w:ind w:left="720" w:hanging="720"/>
        <w:jc w:val="both"/>
      </w:pPr>
      <w:r>
        <w:t xml:space="preserve">      </w:t>
      </w:r>
      <w:r w:rsidR="00637C4D" w:rsidRPr="00C06984">
        <w:rPr>
          <w:b/>
        </w:rPr>
        <w:t xml:space="preserve">Methodius, bishop, </w:t>
      </w:r>
      <w:r w:rsidR="00637C4D" w:rsidRPr="00C06984">
        <w:t xml:space="preserve">whom we commemorate this Day we may also share in the glory </w:t>
      </w:r>
    </w:p>
    <w:p w14:paraId="3C1DF9A5" w14:textId="06FA876F" w:rsidR="00637C4D" w:rsidRPr="00C06984" w:rsidRDefault="00CF6194" w:rsidP="00637C4D">
      <w:pPr>
        <w:ind w:left="720" w:hanging="720"/>
        <w:jc w:val="both"/>
      </w:pPr>
      <w:r>
        <w:rPr>
          <w:b/>
        </w:rPr>
        <w:t xml:space="preserve">      </w:t>
      </w:r>
      <w:r w:rsidR="00637C4D" w:rsidRPr="00C06984">
        <w:t>of His resurrection, let us pray to the Lord:</w:t>
      </w:r>
    </w:p>
    <w:p w14:paraId="64FEFEAA" w14:textId="77777777" w:rsidR="00637C4D" w:rsidRPr="00CF6194" w:rsidRDefault="00637C4D" w:rsidP="00637C4D">
      <w:pPr>
        <w:ind w:left="720" w:hanging="720"/>
        <w:jc w:val="both"/>
        <w:rPr>
          <w:sz w:val="12"/>
        </w:rPr>
      </w:pPr>
    </w:p>
    <w:p w14:paraId="257CA3CA" w14:textId="762448EC" w:rsidR="00637C4D" w:rsidRPr="00C06984" w:rsidRDefault="00637C4D" w:rsidP="00637C4D">
      <w:pPr>
        <w:ind w:left="720" w:hanging="720"/>
        <w:jc w:val="both"/>
        <w:rPr>
          <w:b/>
        </w:rPr>
      </w:pPr>
      <w:r w:rsidRPr="00C06984">
        <w:rPr>
          <w:b/>
        </w:rPr>
        <w:t>C:</w:t>
      </w:r>
      <w:r w:rsidR="00CF6194">
        <w:rPr>
          <w:b/>
        </w:rPr>
        <w:t xml:space="preserve">  </w:t>
      </w:r>
      <w:r w:rsidRPr="00C06984">
        <w:rPr>
          <w:b/>
        </w:rPr>
        <w:t>Lord, hear our prayer.</w:t>
      </w:r>
    </w:p>
    <w:p w14:paraId="39A442AB" w14:textId="77777777" w:rsidR="00637C4D" w:rsidRPr="00CF6194" w:rsidRDefault="00637C4D" w:rsidP="00637C4D">
      <w:pPr>
        <w:ind w:left="720" w:hanging="720"/>
        <w:jc w:val="both"/>
        <w:rPr>
          <w:b/>
          <w:sz w:val="12"/>
        </w:rPr>
      </w:pPr>
    </w:p>
    <w:p w14:paraId="727A771C" w14:textId="77777777" w:rsidR="00CF6194" w:rsidRDefault="00637C4D" w:rsidP="00637C4D">
      <w:pPr>
        <w:ind w:left="720" w:hanging="720"/>
        <w:jc w:val="both"/>
      </w:pPr>
      <w:r w:rsidRPr="00C06984">
        <w:t>P:</w:t>
      </w:r>
      <w:r w:rsidR="00CF6194">
        <w:t xml:space="preserve">  </w:t>
      </w:r>
      <w:r w:rsidRPr="00C06984">
        <w:t xml:space="preserve">Give us, O God, tears of sorrow for this world and all who suffer in it.  May our holy </w:t>
      </w:r>
    </w:p>
    <w:p w14:paraId="4EDA54C3" w14:textId="77777777" w:rsidR="00CF6194" w:rsidRDefault="00CF6194" w:rsidP="00637C4D">
      <w:pPr>
        <w:ind w:left="720" w:hanging="720"/>
        <w:jc w:val="both"/>
      </w:pPr>
      <w:r>
        <w:t xml:space="preserve">      </w:t>
      </w:r>
      <w:r w:rsidR="00637C4D" w:rsidRPr="00C06984">
        <w:t xml:space="preserve">laughter grow out of our trust that You are indeed Lord of heaven and earth.  May we </w:t>
      </w:r>
    </w:p>
    <w:p w14:paraId="00935AC1" w14:textId="77777777" w:rsidR="00CF6194" w:rsidRDefault="00CF6194" w:rsidP="00637C4D">
      <w:pPr>
        <w:ind w:left="720" w:hanging="720"/>
        <w:jc w:val="both"/>
      </w:pPr>
      <w:r>
        <w:t xml:space="preserve">      </w:t>
      </w:r>
      <w:r w:rsidR="00637C4D" w:rsidRPr="00C06984">
        <w:t xml:space="preserve">leap for joy in You, as You hear and grant our petitions through Your Son, Jesus Christ </w:t>
      </w:r>
    </w:p>
    <w:p w14:paraId="6D9E5C21" w14:textId="08733161" w:rsidR="00637C4D" w:rsidRPr="00C06984" w:rsidRDefault="00CF6194" w:rsidP="00637C4D">
      <w:pPr>
        <w:ind w:left="720" w:hanging="720"/>
        <w:jc w:val="both"/>
      </w:pPr>
      <w:r>
        <w:t xml:space="preserve">      </w:t>
      </w:r>
      <w:r w:rsidR="00637C4D" w:rsidRPr="00C06984">
        <w:t>our Lord.</w:t>
      </w:r>
    </w:p>
    <w:p w14:paraId="6F415F29" w14:textId="77777777" w:rsidR="00637C4D" w:rsidRPr="00CF6194" w:rsidRDefault="00637C4D" w:rsidP="00637C4D">
      <w:pPr>
        <w:ind w:left="720" w:hanging="720"/>
        <w:jc w:val="both"/>
        <w:rPr>
          <w:sz w:val="12"/>
        </w:rPr>
      </w:pPr>
    </w:p>
    <w:p w14:paraId="39ECADCB" w14:textId="3C38CBB7" w:rsidR="00637C4D" w:rsidRPr="00C06984" w:rsidRDefault="00637C4D" w:rsidP="00637C4D">
      <w:pPr>
        <w:ind w:left="720" w:hanging="720"/>
        <w:jc w:val="both"/>
        <w:rPr>
          <w:b/>
        </w:rPr>
      </w:pPr>
      <w:r w:rsidRPr="00C06984">
        <w:rPr>
          <w:b/>
        </w:rPr>
        <w:t>C:</w:t>
      </w:r>
      <w:r w:rsidR="00CF6194">
        <w:rPr>
          <w:b/>
        </w:rPr>
        <w:t xml:space="preserve">  </w:t>
      </w:r>
      <w:r w:rsidRPr="00C06984">
        <w:rPr>
          <w:b/>
        </w:rPr>
        <w:t>Amen.</w:t>
      </w:r>
    </w:p>
    <w:p w14:paraId="2D504D11" w14:textId="2804A80B" w:rsidR="00637C4D" w:rsidRPr="00CF6194" w:rsidRDefault="00CF6194" w:rsidP="00637C4D">
      <w:pPr>
        <w:jc w:val="center"/>
        <w:rPr>
          <w:b/>
          <w:sz w:val="28"/>
        </w:rPr>
      </w:pPr>
      <w:r w:rsidRPr="00CF6194">
        <w:rPr>
          <w:b/>
          <w:sz w:val="28"/>
        </w:rPr>
        <w:sym w:font="Wingdings" w:char="F058"/>
      </w:r>
      <w:r w:rsidRPr="00CF6194">
        <w:rPr>
          <w:b/>
          <w:sz w:val="28"/>
        </w:rPr>
        <w:t xml:space="preserve"> </w:t>
      </w:r>
      <w:r w:rsidR="00637C4D" w:rsidRPr="00CF6194">
        <w:rPr>
          <w:b/>
          <w:sz w:val="28"/>
        </w:rPr>
        <w:t>MEAL</w:t>
      </w:r>
      <w:r w:rsidRPr="00CF6194">
        <w:rPr>
          <w:b/>
          <w:sz w:val="28"/>
        </w:rPr>
        <w:t xml:space="preserve"> </w:t>
      </w:r>
      <w:r w:rsidRPr="00CF6194">
        <w:rPr>
          <w:b/>
          <w:sz w:val="28"/>
        </w:rPr>
        <w:sym w:font="Wingdings" w:char="F058"/>
      </w:r>
    </w:p>
    <w:p w14:paraId="7CA94563" w14:textId="77777777" w:rsidR="00637C4D" w:rsidRPr="00C06984" w:rsidRDefault="00637C4D" w:rsidP="00637C4D">
      <w:pPr>
        <w:ind w:left="720" w:hanging="720"/>
        <w:jc w:val="center"/>
        <w:rPr>
          <w:b/>
        </w:rPr>
      </w:pPr>
    </w:p>
    <w:p w14:paraId="04D7DA5C" w14:textId="77777777" w:rsidR="00637C4D" w:rsidRPr="00C06984" w:rsidRDefault="00637C4D" w:rsidP="00637C4D">
      <w:pPr>
        <w:ind w:left="720" w:hanging="720"/>
        <w:jc w:val="both"/>
        <w:rPr>
          <w:b/>
        </w:rPr>
      </w:pPr>
      <w:r w:rsidRPr="00C06984">
        <w:rPr>
          <w:b/>
        </w:rPr>
        <w:t>THE PEACE</w:t>
      </w:r>
    </w:p>
    <w:p w14:paraId="67E0A468" w14:textId="77777777" w:rsidR="00637C4D" w:rsidRPr="00CF6194" w:rsidRDefault="00637C4D" w:rsidP="00637C4D">
      <w:pPr>
        <w:ind w:left="720" w:hanging="720"/>
        <w:jc w:val="both"/>
        <w:rPr>
          <w:b/>
          <w:sz w:val="12"/>
        </w:rPr>
      </w:pPr>
    </w:p>
    <w:p w14:paraId="30101155" w14:textId="49AD51E8" w:rsidR="00637C4D" w:rsidRPr="00C06984" w:rsidRDefault="00637C4D" w:rsidP="00637C4D">
      <w:pPr>
        <w:ind w:left="720" w:hanging="720"/>
        <w:jc w:val="both"/>
      </w:pPr>
      <w:r w:rsidRPr="00C06984">
        <w:t>P:</w:t>
      </w:r>
      <w:r w:rsidR="00CF6194">
        <w:t xml:space="preserve">  </w:t>
      </w:r>
      <w:r w:rsidRPr="00C06984">
        <w:t>The peace of the Lord be with you always.</w:t>
      </w:r>
    </w:p>
    <w:p w14:paraId="7375C4C4" w14:textId="77777777" w:rsidR="00637C4D" w:rsidRPr="00CF6194" w:rsidRDefault="00637C4D" w:rsidP="00637C4D">
      <w:pPr>
        <w:ind w:left="720" w:hanging="720"/>
        <w:jc w:val="both"/>
        <w:rPr>
          <w:sz w:val="12"/>
        </w:rPr>
      </w:pPr>
    </w:p>
    <w:p w14:paraId="080A79B5" w14:textId="490F9D4E" w:rsidR="00637C4D" w:rsidRPr="00C06984" w:rsidRDefault="00637C4D" w:rsidP="00637C4D">
      <w:pPr>
        <w:ind w:left="720" w:hanging="720"/>
        <w:jc w:val="both"/>
        <w:rPr>
          <w:b/>
        </w:rPr>
      </w:pPr>
      <w:r w:rsidRPr="00C06984">
        <w:rPr>
          <w:b/>
        </w:rPr>
        <w:t>C:</w:t>
      </w:r>
      <w:r w:rsidR="00CF6194">
        <w:rPr>
          <w:b/>
        </w:rPr>
        <w:t xml:space="preserve">  </w:t>
      </w:r>
      <w:r w:rsidRPr="00C06984">
        <w:rPr>
          <w:b/>
        </w:rPr>
        <w:t>And also with you.</w:t>
      </w:r>
    </w:p>
    <w:p w14:paraId="14EBDAD1" w14:textId="77777777" w:rsidR="00637C4D" w:rsidRPr="00CF6194" w:rsidRDefault="00637C4D" w:rsidP="00637C4D">
      <w:pPr>
        <w:ind w:left="720" w:hanging="720"/>
        <w:jc w:val="both"/>
        <w:rPr>
          <w:b/>
          <w:sz w:val="12"/>
        </w:rPr>
      </w:pPr>
    </w:p>
    <w:p w14:paraId="37363109" w14:textId="77777777" w:rsidR="00637C4D" w:rsidRPr="00C06984" w:rsidRDefault="00637C4D" w:rsidP="00637C4D">
      <w:pPr>
        <w:ind w:left="720" w:hanging="720"/>
        <w:jc w:val="both"/>
        <w:rPr>
          <w:i/>
        </w:rPr>
      </w:pPr>
      <w:r w:rsidRPr="00C06984">
        <w:rPr>
          <w:i/>
        </w:rPr>
        <w:t>The assembly is seated</w:t>
      </w:r>
    </w:p>
    <w:p w14:paraId="3503E715" w14:textId="77777777" w:rsidR="00637C4D" w:rsidRPr="00CF6194" w:rsidRDefault="00637C4D" w:rsidP="00637C4D">
      <w:pPr>
        <w:ind w:left="720" w:hanging="720"/>
        <w:jc w:val="both"/>
        <w:rPr>
          <w:i/>
          <w:sz w:val="12"/>
        </w:rPr>
      </w:pPr>
    </w:p>
    <w:p w14:paraId="71C4EF09" w14:textId="77777777" w:rsidR="00637C4D" w:rsidRPr="00C06984" w:rsidRDefault="00637C4D" w:rsidP="00637C4D">
      <w:pPr>
        <w:ind w:left="720" w:hanging="720"/>
        <w:jc w:val="both"/>
        <w:rPr>
          <w:b/>
        </w:rPr>
      </w:pPr>
      <w:r w:rsidRPr="00C06984">
        <w:rPr>
          <w:b/>
        </w:rPr>
        <w:t>THE OFFERING</w:t>
      </w:r>
    </w:p>
    <w:p w14:paraId="2B132761" w14:textId="77777777" w:rsidR="00637C4D" w:rsidRPr="00CF6194" w:rsidRDefault="00637C4D" w:rsidP="00637C4D">
      <w:pPr>
        <w:ind w:left="720" w:hanging="720"/>
        <w:jc w:val="both"/>
        <w:rPr>
          <w:b/>
          <w:sz w:val="12"/>
        </w:rPr>
      </w:pPr>
    </w:p>
    <w:p w14:paraId="104D8C30" w14:textId="5A421DAB" w:rsidR="00637C4D" w:rsidRDefault="00637C4D" w:rsidP="00637C4D">
      <w:pPr>
        <w:ind w:left="720" w:hanging="720"/>
        <w:jc w:val="both"/>
        <w:rPr>
          <w:b/>
        </w:rPr>
      </w:pPr>
      <w:r w:rsidRPr="00C06984">
        <w:rPr>
          <w:b/>
        </w:rPr>
        <w:t xml:space="preserve">THE VOLUNTARY </w:t>
      </w:r>
      <w:r w:rsidR="00CF6194">
        <w:rPr>
          <w:b/>
        </w:rPr>
        <w:tab/>
        <w:t xml:space="preserve">        </w:t>
      </w:r>
      <w:r w:rsidR="00CF6194">
        <w:rPr>
          <w:b/>
          <w:i/>
        </w:rPr>
        <w:t xml:space="preserve">Be Thou My Vision                </w:t>
      </w:r>
      <w:r w:rsidR="00CF6194">
        <w:rPr>
          <w:b/>
        </w:rPr>
        <w:t>St. Paul Senior Choir</w:t>
      </w:r>
    </w:p>
    <w:p w14:paraId="35791672" w14:textId="524DA028" w:rsidR="00CF6194" w:rsidRDefault="00CF6194" w:rsidP="00637C4D">
      <w:pPr>
        <w:ind w:left="720" w:hanging="720"/>
        <w:jc w:val="both"/>
        <w:rPr>
          <w:b/>
        </w:rPr>
      </w:pPr>
      <w:r>
        <w:rPr>
          <w:b/>
        </w:rPr>
        <w:tab/>
      </w:r>
      <w:r>
        <w:rPr>
          <w:b/>
        </w:rPr>
        <w:tab/>
      </w:r>
      <w:r>
        <w:rPr>
          <w:b/>
        </w:rPr>
        <w:tab/>
        <w:t xml:space="preserve">      (Irish Folk Song; Arr. C. Young)</w:t>
      </w:r>
    </w:p>
    <w:p w14:paraId="0705F886" w14:textId="77777777" w:rsidR="00CF6194" w:rsidRPr="00CF6194" w:rsidRDefault="00CF6194" w:rsidP="00637C4D">
      <w:pPr>
        <w:ind w:left="720" w:hanging="720"/>
        <w:jc w:val="both"/>
        <w:rPr>
          <w:b/>
          <w:sz w:val="12"/>
        </w:rPr>
      </w:pPr>
    </w:p>
    <w:p w14:paraId="0A07BE12" w14:textId="77777777" w:rsidR="00637C4D" w:rsidRPr="00C06984" w:rsidRDefault="00637C4D" w:rsidP="00637C4D">
      <w:pPr>
        <w:jc w:val="both"/>
        <w:rPr>
          <w:i/>
        </w:rPr>
      </w:pPr>
      <w:r w:rsidRPr="00C06984">
        <w:rPr>
          <w:i/>
        </w:rPr>
        <w:t>As you are able please rise</w:t>
      </w:r>
    </w:p>
    <w:p w14:paraId="66136798" w14:textId="77777777" w:rsidR="00637C4D" w:rsidRPr="00CF6194" w:rsidRDefault="00637C4D" w:rsidP="00CF6194">
      <w:pPr>
        <w:ind w:firstLine="720"/>
        <w:jc w:val="both"/>
        <w:rPr>
          <w:b/>
          <w:sz w:val="16"/>
        </w:rPr>
      </w:pPr>
    </w:p>
    <w:p w14:paraId="117A0EC2" w14:textId="77777777" w:rsidR="00637C4D" w:rsidRPr="00C06984" w:rsidRDefault="00637C4D" w:rsidP="00637C4D">
      <w:pPr>
        <w:ind w:left="720" w:hanging="720"/>
        <w:jc w:val="both"/>
        <w:rPr>
          <w:i/>
        </w:rPr>
      </w:pPr>
      <w:r w:rsidRPr="00C06984">
        <w:rPr>
          <w:b/>
        </w:rPr>
        <w:t>THE OFFERTORY PRAYER</w:t>
      </w:r>
    </w:p>
    <w:p w14:paraId="1294E878" w14:textId="77777777" w:rsidR="00637C4D" w:rsidRPr="00CF6194" w:rsidRDefault="00637C4D" w:rsidP="00637C4D">
      <w:pPr>
        <w:ind w:left="720" w:hanging="720"/>
        <w:jc w:val="both"/>
        <w:rPr>
          <w:i/>
          <w:sz w:val="12"/>
        </w:rPr>
      </w:pPr>
    </w:p>
    <w:p w14:paraId="75A6FBB6" w14:textId="4850863F" w:rsidR="00637C4D" w:rsidRPr="00C06984" w:rsidRDefault="00637C4D" w:rsidP="00637C4D">
      <w:pPr>
        <w:ind w:left="720" w:hanging="720"/>
        <w:jc w:val="both"/>
      </w:pPr>
      <w:r w:rsidRPr="00C06984">
        <w:t>A:</w:t>
      </w:r>
      <w:r w:rsidR="00CF6194">
        <w:t xml:space="preserve">  </w:t>
      </w:r>
      <w:r w:rsidRPr="00C06984">
        <w:t>Let us pray.  Eternal God,</w:t>
      </w:r>
    </w:p>
    <w:p w14:paraId="22137732" w14:textId="77777777" w:rsidR="00637C4D" w:rsidRPr="00CF6194" w:rsidRDefault="00637C4D" w:rsidP="00637C4D">
      <w:pPr>
        <w:ind w:left="720" w:hanging="720"/>
        <w:jc w:val="both"/>
        <w:rPr>
          <w:sz w:val="12"/>
        </w:rPr>
      </w:pPr>
    </w:p>
    <w:p w14:paraId="40A72EC4" w14:textId="77777777" w:rsidR="00CF6194" w:rsidRDefault="00637C4D" w:rsidP="00637C4D">
      <w:pPr>
        <w:ind w:left="720" w:hanging="720"/>
        <w:jc w:val="both"/>
        <w:rPr>
          <w:b/>
        </w:rPr>
      </w:pPr>
      <w:r w:rsidRPr="00C06984">
        <w:rPr>
          <w:b/>
        </w:rPr>
        <w:t>C:</w:t>
      </w:r>
      <w:r w:rsidR="00CF6194">
        <w:rPr>
          <w:b/>
        </w:rPr>
        <w:t xml:space="preserve">  </w:t>
      </w:r>
      <w:r w:rsidRPr="00C06984">
        <w:rPr>
          <w:b/>
        </w:rPr>
        <w:t xml:space="preserve">You are the strength of the weak and the comfort of those who suffer.  In grateful </w:t>
      </w:r>
    </w:p>
    <w:p w14:paraId="6D1CEBC3" w14:textId="77777777" w:rsidR="00CF6194" w:rsidRDefault="00CF6194" w:rsidP="00637C4D">
      <w:pPr>
        <w:ind w:left="720" w:hanging="720"/>
        <w:jc w:val="both"/>
        <w:rPr>
          <w:b/>
        </w:rPr>
      </w:pPr>
      <w:r>
        <w:rPr>
          <w:b/>
        </w:rPr>
        <w:t xml:space="preserve">      </w:t>
      </w:r>
      <w:r w:rsidR="00637C4D" w:rsidRPr="00C06984">
        <w:rPr>
          <w:b/>
        </w:rPr>
        <w:t xml:space="preserve">devotion we bring these gifts to You.  Receive them for the sake of Your Son, and </w:t>
      </w:r>
    </w:p>
    <w:p w14:paraId="5B09F8B7" w14:textId="77777777" w:rsidR="00CF6194" w:rsidRDefault="00CF6194" w:rsidP="00637C4D">
      <w:pPr>
        <w:ind w:left="720" w:hanging="720"/>
        <w:jc w:val="both"/>
        <w:rPr>
          <w:b/>
        </w:rPr>
      </w:pPr>
      <w:r>
        <w:rPr>
          <w:b/>
        </w:rPr>
        <w:t xml:space="preserve">      </w:t>
      </w:r>
      <w:r w:rsidR="00637C4D" w:rsidRPr="00C06984">
        <w:rPr>
          <w:b/>
        </w:rPr>
        <w:t xml:space="preserve">through this Feast of His body and blood turn our sickness into health and our </w:t>
      </w:r>
    </w:p>
    <w:p w14:paraId="5FD0793A" w14:textId="5346733C" w:rsidR="00637C4D" w:rsidRPr="00C06984" w:rsidRDefault="00CF6194" w:rsidP="00637C4D">
      <w:pPr>
        <w:ind w:left="720" w:hanging="720"/>
        <w:jc w:val="both"/>
        <w:rPr>
          <w:b/>
        </w:rPr>
      </w:pPr>
      <w:r>
        <w:rPr>
          <w:b/>
        </w:rPr>
        <w:t xml:space="preserve">      </w:t>
      </w:r>
      <w:r w:rsidR="00637C4D" w:rsidRPr="00C06984">
        <w:rPr>
          <w:b/>
        </w:rPr>
        <w:t>sorrow into joy.  We ask this in the name of Jesus the Lord.  Amen.</w:t>
      </w:r>
    </w:p>
    <w:p w14:paraId="5BC78B86" w14:textId="77777777" w:rsidR="00637C4D" w:rsidRPr="00C06984" w:rsidRDefault="00637C4D" w:rsidP="00637C4D">
      <w:pPr>
        <w:ind w:left="720" w:hanging="720"/>
        <w:jc w:val="both"/>
        <w:rPr>
          <w:b/>
        </w:rPr>
      </w:pPr>
    </w:p>
    <w:p w14:paraId="11406B46" w14:textId="77777777" w:rsidR="00637C4D" w:rsidRPr="00C06984" w:rsidRDefault="00637C4D" w:rsidP="00637C4D">
      <w:pPr>
        <w:jc w:val="both"/>
        <w:rPr>
          <w:b/>
        </w:rPr>
      </w:pPr>
      <w:r w:rsidRPr="00C06984">
        <w:rPr>
          <w:b/>
        </w:rPr>
        <w:t xml:space="preserve">THE GREAT THANKSGIVING   </w:t>
      </w:r>
    </w:p>
    <w:p w14:paraId="6F601CDE" w14:textId="77777777" w:rsidR="00637C4D" w:rsidRPr="00CF6194" w:rsidRDefault="00637C4D" w:rsidP="00637C4D">
      <w:pPr>
        <w:ind w:left="720" w:hanging="720"/>
        <w:jc w:val="both"/>
        <w:rPr>
          <w:b/>
          <w:sz w:val="12"/>
        </w:rPr>
      </w:pPr>
    </w:p>
    <w:p w14:paraId="55405294" w14:textId="63329981" w:rsidR="00637C4D" w:rsidRPr="00C06984" w:rsidRDefault="00637C4D" w:rsidP="00637C4D">
      <w:pPr>
        <w:ind w:left="720" w:hanging="720"/>
        <w:jc w:val="both"/>
      </w:pPr>
      <w:r w:rsidRPr="00C06984">
        <w:t>P:</w:t>
      </w:r>
      <w:r w:rsidR="00CF6194">
        <w:t xml:space="preserve">  </w:t>
      </w:r>
      <w:r w:rsidRPr="00C06984">
        <w:t>The Lord be with you.</w:t>
      </w:r>
    </w:p>
    <w:p w14:paraId="1FACE131" w14:textId="77777777" w:rsidR="00637C4D" w:rsidRPr="00CF6194" w:rsidRDefault="00637C4D" w:rsidP="00637C4D">
      <w:pPr>
        <w:ind w:left="720" w:hanging="720"/>
        <w:jc w:val="both"/>
        <w:rPr>
          <w:sz w:val="12"/>
        </w:rPr>
      </w:pPr>
    </w:p>
    <w:p w14:paraId="4647DE15" w14:textId="246F3EA1" w:rsidR="00637C4D" w:rsidRPr="00C06984" w:rsidRDefault="00637C4D" w:rsidP="00637C4D">
      <w:pPr>
        <w:ind w:left="720" w:hanging="720"/>
        <w:jc w:val="both"/>
        <w:rPr>
          <w:b/>
        </w:rPr>
      </w:pPr>
      <w:r w:rsidRPr="00C06984">
        <w:rPr>
          <w:b/>
        </w:rPr>
        <w:t>C:</w:t>
      </w:r>
      <w:r w:rsidR="00CF6194">
        <w:rPr>
          <w:b/>
        </w:rPr>
        <w:t xml:space="preserve">  </w:t>
      </w:r>
      <w:r w:rsidRPr="00C06984">
        <w:rPr>
          <w:b/>
        </w:rPr>
        <w:t>And also with you.</w:t>
      </w:r>
    </w:p>
    <w:p w14:paraId="4E1F97D5" w14:textId="77777777" w:rsidR="00637C4D" w:rsidRPr="00CF6194" w:rsidRDefault="00637C4D" w:rsidP="00637C4D">
      <w:pPr>
        <w:ind w:left="720" w:hanging="720"/>
        <w:jc w:val="both"/>
        <w:rPr>
          <w:b/>
          <w:sz w:val="12"/>
        </w:rPr>
      </w:pPr>
    </w:p>
    <w:p w14:paraId="2D1095CE" w14:textId="7D378173" w:rsidR="00637C4D" w:rsidRPr="00C06984" w:rsidRDefault="00637C4D" w:rsidP="00637C4D">
      <w:pPr>
        <w:ind w:left="720" w:hanging="720"/>
        <w:jc w:val="both"/>
      </w:pPr>
      <w:r w:rsidRPr="00C06984">
        <w:t>P:</w:t>
      </w:r>
      <w:r w:rsidR="00CF6194">
        <w:t xml:space="preserve">  </w:t>
      </w:r>
      <w:r w:rsidRPr="00C06984">
        <w:t>Lift up your hearts.</w:t>
      </w:r>
    </w:p>
    <w:p w14:paraId="704FC7FD" w14:textId="77777777" w:rsidR="00637C4D" w:rsidRPr="00CF6194" w:rsidRDefault="00637C4D" w:rsidP="00637C4D">
      <w:pPr>
        <w:ind w:left="720" w:hanging="720"/>
        <w:jc w:val="both"/>
        <w:rPr>
          <w:sz w:val="12"/>
        </w:rPr>
      </w:pPr>
    </w:p>
    <w:p w14:paraId="3FB8320A" w14:textId="7A8AB4E5" w:rsidR="00637C4D" w:rsidRPr="00C06984" w:rsidRDefault="00637C4D" w:rsidP="00637C4D">
      <w:pPr>
        <w:ind w:left="720" w:hanging="720"/>
        <w:jc w:val="both"/>
      </w:pPr>
      <w:r w:rsidRPr="00C06984">
        <w:rPr>
          <w:b/>
        </w:rPr>
        <w:t>C:</w:t>
      </w:r>
      <w:r w:rsidR="00CF6194">
        <w:rPr>
          <w:b/>
        </w:rPr>
        <w:t xml:space="preserve">  </w:t>
      </w:r>
      <w:r w:rsidRPr="00C06984">
        <w:rPr>
          <w:b/>
        </w:rPr>
        <w:t>We lift them to the Lord.</w:t>
      </w:r>
    </w:p>
    <w:p w14:paraId="186490A9" w14:textId="77777777" w:rsidR="00637C4D" w:rsidRPr="00CF6194" w:rsidRDefault="00637C4D" w:rsidP="00637C4D">
      <w:pPr>
        <w:ind w:left="720" w:hanging="720"/>
        <w:jc w:val="both"/>
        <w:rPr>
          <w:sz w:val="12"/>
        </w:rPr>
      </w:pPr>
    </w:p>
    <w:p w14:paraId="650E73DE" w14:textId="69CD64A4" w:rsidR="00637C4D" w:rsidRPr="00C06984" w:rsidRDefault="00637C4D" w:rsidP="00637C4D">
      <w:pPr>
        <w:ind w:left="720" w:hanging="720"/>
        <w:jc w:val="both"/>
      </w:pPr>
      <w:r w:rsidRPr="00C06984">
        <w:t>P:</w:t>
      </w:r>
      <w:r w:rsidR="00CF6194">
        <w:t xml:space="preserve">  </w:t>
      </w:r>
      <w:r w:rsidRPr="00C06984">
        <w:t>Let us give thanks to the Lord our God.</w:t>
      </w:r>
    </w:p>
    <w:p w14:paraId="767FE8A2" w14:textId="77777777" w:rsidR="00637C4D" w:rsidRPr="00CF6194" w:rsidRDefault="00637C4D" w:rsidP="00637C4D">
      <w:pPr>
        <w:ind w:left="720" w:hanging="720"/>
        <w:jc w:val="both"/>
        <w:rPr>
          <w:sz w:val="12"/>
        </w:rPr>
      </w:pPr>
    </w:p>
    <w:p w14:paraId="240C78A7" w14:textId="5C44DAA1" w:rsidR="00637C4D" w:rsidRPr="00C06984" w:rsidRDefault="00637C4D" w:rsidP="00637C4D">
      <w:pPr>
        <w:ind w:left="720" w:hanging="720"/>
        <w:jc w:val="both"/>
      </w:pPr>
      <w:r w:rsidRPr="00C06984">
        <w:rPr>
          <w:b/>
        </w:rPr>
        <w:t>C:</w:t>
      </w:r>
      <w:r w:rsidR="00CF6194">
        <w:rPr>
          <w:b/>
        </w:rPr>
        <w:t xml:space="preserve">  </w:t>
      </w:r>
      <w:r w:rsidRPr="00C06984">
        <w:rPr>
          <w:b/>
        </w:rPr>
        <w:t>It is right to give Him thanks and praise.</w:t>
      </w:r>
    </w:p>
    <w:p w14:paraId="0D7D646E" w14:textId="77777777" w:rsidR="00637C4D" w:rsidRPr="00CF6194" w:rsidRDefault="00637C4D" w:rsidP="00637C4D">
      <w:pPr>
        <w:ind w:left="720" w:hanging="720"/>
        <w:jc w:val="both"/>
        <w:rPr>
          <w:b/>
          <w:sz w:val="12"/>
        </w:rPr>
      </w:pPr>
    </w:p>
    <w:p w14:paraId="364A82DA" w14:textId="638AB1FF" w:rsidR="00CF6194" w:rsidRDefault="00542994" w:rsidP="00CF6194">
      <w:pPr>
        <w:shd w:val="clear" w:color="auto" w:fill="FFFFFF"/>
        <w:rPr>
          <w:color w:val="222222"/>
        </w:rPr>
      </w:pPr>
      <w:r w:rsidRPr="00C06984">
        <w:rPr>
          <w:color w:val="222222"/>
        </w:rPr>
        <w:t>P:</w:t>
      </w:r>
      <w:r w:rsidR="00CF6194">
        <w:rPr>
          <w:color w:val="222222"/>
        </w:rPr>
        <w:t xml:space="preserve">  </w:t>
      </w:r>
      <w:r w:rsidRPr="00C06984">
        <w:rPr>
          <w:color w:val="222222"/>
        </w:rPr>
        <w:t>Holy One, the Beginning and the End, the Giver of life:</w:t>
      </w:r>
    </w:p>
    <w:p w14:paraId="1AC93981" w14:textId="5ADB6471" w:rsidR="00542994" w:rsidRPr="00C06984" w:rsidRDefault="00CF6194" w:rsidP="00CF6194">
      <w:pPr>
        <w:shd w:val="clear" w:color="auto" w:fill="FFFFFF"/>
        <w:rPr>
          <w:color w:val="222222"/>
        </w:rPr>
      </w:pPr>
      <w:r>
        <w:rPr>
          <w:color w:val="222222"/>
        </w:rPr>
        <w:t xml:space="preserve">      </w:t>
      </w:r>
      <w:r w:rsidR="00542994" w:rsidRPr="00C06984">
        <w:rPr>
          <w:color w:val="222222"/>
        </w:rPr>
        <w:t>Blessed are You for the birth of creation.</w:t>
      </w:r>
    </w:p>
    <w:p w14:paraId="34AFD3AB" w14:textId="2DA936F7" w:rsidR="00542994" w:rsidRPr="00C06984" w:rsidRDefault="00CF6194" w:rsidP="00CF6194">
      <w:pPr>
        <w:shd w:val="clear" w:color="auto" w:fill="FFFFFF"/>
        <w:rPr>
          <w:color w:val="222222"/>
        </w:rPr>
      </w:pPr>
      <w:r>
        <w:rPr>
          <w:color w:val="222222"/>
        </w:rPr>
        <w:t xml:space="preserve">      </w:t>
      </w:r>
      <w:r w:rsidR="00542994" w:rsidRPr="00C06984">
        <w:rPr>
          <w:color w:val="222222"/>
        </w:rPr>
        <w:t>Blessed are You in the darkness and in the light.</w:t>
      </w:r>
    </w:p>
    <w:p w14:paraId="58581DBD" w14:textId="4FAE7B7E" w:rsidR="00542994" w:rsidRPr="00C06984" w:rsidRDefault="00CF6194" w:rsidP="00CF6194">
      <w:pPr>
        <w:shd w:val="clear" w:color="auto" w:fill="FFFFFF"/>
        <w:rPr>
          <w:color w:val="222222"/>
        </w:rPr>
      </w:pPr>
      <w:r>
        <w:rPr>
          <w:color w:val="222222"/>
        </w:rPr>
        <w:t xml:space="preserve">      </w:t>
      </w:r>
      <w:r w:rsidR="00542994" w:rsidRPr="00C06984">
        <w:rPr>
          <w:color w:val="222222"/>
        </w:rPr>
        <w:t>Blessed are You for Your promise to Your people.</w:t>
      </w:r>
    </w:p>
    <w:p w14:paraId="4779B49A" w14:textId="6329653F" w:rsidR="00542994" w:rsidRPr="00C06984" w:rsidRDefault="00C354B5" w:rsidP="00C354B5">
      <w:pPr>
        <w:shd w:val="clear" w:color="auto" w:fill="FFFFFF"/>
        <w:rPr>
          <w:color w:val="222222"/>
        </w:rPr>
      </w:pPr>
      <w:r>
        <w:rPr>
          <w:color w:val="222222"/>
        </w:rPr>
        <w:lastRenderedPageBreak/>
        <w:t xml:space="preserve">      </w:t>
      </w:r>
      <w:r w:rsidR="00542994" w:rsidRPr="00C06984">
        <w:rPr>
          <w:color w:val="222222"/>
        </w:rPr>
        <w:t>Blessed are You in the prophets’ hopes and dreams.</w:t>
      </w:r>
    </w:p>
    <w:p w14:paraId="231242BA" w14:textId="461E1786" w:rsidR="00542994" w:rsidRPr="00C06984" w:rsidRDefault="00C354B5" w:rsidP="00C354B5">
      <w:pPr>
        <w:shd w:val="clear" w:color="auto" w:fill="FFFFFF"/>
        <w:rPr>
          <w:color w:val="222222"/>
        </w:rPr>
      </w:pPr>
      <w:r>
        <w:rPr>
          <w:color w:val="222222"/>
        </w:rPr>
        <w:t xml:space="preserve">      </w:t>
      </w:r>
      <w:r w:rsidR="00542994" w:rsidRPr="00C06984">
        <w:rPr>
          <w:color w:val="222222"/>
        </w:rPr>
        <w:t>Blessed are You for Mary’s openness to Your will.</w:t>
      </w:r>
    </w:p>
    <w:p w14:paraId="0E9697B0" w14:textId="0B795044" w:rsidR="00542994" w:rsidRPr="00C06984" w:rsidRDefault="00C354B5" w:rsidP="00C354B5">
      <w:pPr>
        <w:shd w:val="clear" w:color="auto" w:fill="FFFFFF"/>
        <w:rPr>
          <w:color w:val="222222"/>
        </w:rPr>
      </w:pPr>
      <w:r>
        <w:rPr>
          <w:color w:val="222222"/>
        </w:rPr>
        <w:t xml:space="preserve">      </w:t>
      </w:r>
      <w:r w:rsidR="00542994" w:rsidRPr="00C06984">
        <w:rPr>
          <w:color w:val="222222"/>
        </w:rPr>
        <w:t>Blessed are You for Your Son Jesus, the Word made flesh.</w:t>
      </w:r>
    </w:p>
    <w:p w14:paraId="424604AB" w14:textId="77777777" w:rsidR="00542994" w:rsidRPr="00C06984" w:rsidRDefault="00542994" w:rsidP="00542994">
      <w:pPr>
        <w:shd w:val="clear" w:color="auto" w:fill="FFFFFF"/>
        <w:rPr>
          <w:color w:val="222222"/>
        </w:rPr>
      </w:pPr>
      <w:r w:rsidRPr="00C06984">
        <w:rPr>
          <w:color w:val="222222"/>
        </w:rPr>
        <w:t> </w:t>
      </w:r>
    </w:p>
    <w:p w14:paraId="132DE3C6" w14:textId="4808F959" w:rsidR="00542994" w:rsidRPr="00C06984" w:rsidRDefault="00C354B5" w:rsidP="00C354B5">
      <w:pPr>
        <w:shd w:val="clear" w:color="auto" w:fill="FFFFFF"/>
        <w:rPr>
          <w:color w:val="222222"/>
        </w:rPr>
      </w:pPr>
      <w:r>
        <w:rPr>
          <w:color w:val="222222"/>
        </w:rPr>
        <w:t xml:space="preserve">      </w:t>
      </w:r>
      <w:r w:rsidR="00542994" w:rsidRPr="00C06984">
        <w:rPr>
          <w:color w:val="222222"/>
        </w:rPr>
        <w:t>In the night …Do this for the remembrance of Me.</w:t>
      </w:r>
    </w:p>
    <w:p w14:paraId="6287D9A0" w14:textId="0A998E7E" w:rsidR="00542994" w:rsidRPr="00C06984" w:rsidRDefault="00C354B5" w:rsidP="00542994">
      <w:pPr>
        <w:shd w:val="clear" w:color="auto" w:fill="FFFFFF"/>
        <w:rPr>
          <w:color w:val="222222"/>
        </w:rPr>
      </w:pPr>
      <w:r>
        <w:rPr>
          <w:color w:val="222222"/>
        </w:rPr>
        <w:t xml:space="preserve">      </w:t>
      </w:r>
      <w:r w:rsidR="00542994" w:rsidRPr="00C06984">
        <w:rPr>
          <w:color w:val="222222"/>
        </w:rPr>
        <w:t>As often as we eat this bread …we proclaim the Lord’s death until He comes.</w:t>
      </w:r>
    </w:p>
    <w:p w14:paraId="10B4BFE5" w14:textId="77777777" w:rsidR="00542994" w:rsidRPr="00C354B5" w:rsidRDefault="00542994" w:rsidP="00542994">
      <w:pPr>
        <w:shd w:val="clear" w:color="auto" w:fill="FFFFFF"/>
        <w:ind w:firstLine="720"/>
        <w:rPr>
          <w:color w:val="222222"/>
          <w:sz w:val="12"/>
        </w:rPr>
      </w:pPr>
    </w:p>
    <w:p w14:paraId="013275D5" w14:textId="3C3FFE97" w:rsidR="00542994" w:rsidRPr="00C06984" w:rsidRDefault="00542994" w:rsidP="00542994">
      <w:pPr>
        <w:shd w:val="clear" w:color="auto" w:fill="FFFFFF"/>
        <w:rPr>
          <w:color w:val="222222"/>
        </w:rPr>
      </w:pPr>
      <w:r w:rsidRPr="00C06984">
        <w:rPr>
          <w:b/>
          <w:bCs/>
          <w:color w:val="222222"/>
        </w:rPr>
        <w:t>C:</w:t>
      </w:r>
      <w:r w:rsidR="00C354B5">
        <w:rPr>
          <w:b/>
          <w:bCs/>
          <w:color w:val="222222"/>
        </w:rPr>
        <w:t xml:space="preserve">  </w:t>
      </w:r>
      <w:r w:rsidRPr="00C06984">
        <w:rPr>
          <w:b/>
          <w:bCs/>
          <w:color w:val="222222"/>
        </w:rPr>
        <w:t>Christ has died.</w:t>
      </w:r>
      <w:r w:rsidRPr="00C06984">
        <w:rPr>
          <w:color w:val="222222"/>
        </w:rPr>
        <w:t xml:space="preserve">  </w:t>
      </w:r>
      <w:r w:rsidRPr="00C06984">
        <w:rPr>
          <w:b/>
          <w:bCs/>
          <w:color w:val="222222"/>
        </w:rPr>
        <w:t>Christ is risen.</w:t>
      </w:r>
      <w:r w:rsidRPr="00C06984">
        <w:rPr>
          <w:color w:val="222222"/>
        </w:rPr>
        <w:t xml:space="preserve">  </w:t>
      </w:r>
      <w:r w:rsidRPr="00C06984">
        <w:rPr>
          <w:b/>
          <w:bCs/>
          <w:color w:val="222222"/>
        </w:rPr>
        <w:t>Christ will come again.</w:t>
      </w:r>
    </w:p>
    <w:p w14:paraId="07DF245B" w14:textId="77777777" w:rsidR="00542994" w:rsidRPr="00C354B5" w:rsidRDefault="00542994" w:rsidP="00542994">
      <w:pPr>
        <w:shd w:val="clear" w:color="auto" w:fill="FFFFFF"/>
        <w:rPr>
          <w:color w:val="222222"/>
          <w:sz w:val="12"/>
        </w:rPr>
      </w:pPr>
      <w:r w:rsidRPr="00C354B5">
        <w:rPr>
          <w:color w:val="222222"/>
          <w:sz w:val="12"/>
        </w:rPr>
        <w:t> </w:t>
      </w:r>
    </w:p>
    <w:p w14:paraId="1C4042D7" w14:textId="77777777" w:rsidR="00C354B5" w:rsidRDefault="00542994" w:rsidP="00542994">
      <w:pPr>
        <w:shd w:val="clear" w:color="auto" w:fill="FFFFFF"/>
        <w:rPr>
          <w:color w:val="222222"/>
        </w:rPr>
      </w:pPr>
      <w:r w:rsidRPr="00C06984">
        <w:rPr>
          <w:color w:val="222222"/>
        </w:rPr>
        <w:t>P:</w:t>
      </w:r>
      <w:r w:rsidR="00C354B5">
        <w:rPr>
          <w:color w:val="222222"/>
        </w:rPr>
        <w:t xml:space="preserve">  </w:t>
      </w:r>
      <w:r w:rsidRPr="00C06984">
        <w:rPr>
          <w:color w:val="222222"/>
        </w:rPr>
        <w:t xml:space="preserve">With this bread and cup we remember Your Word dwelling among us, full of grace </w:t>
      </w:r>
    </w:p>
    <w:p w14:paraId="16825E7A" w14:textId="0202FCA0" w:rsidR="00542994" w:rsidRPr="00C06984" w:rsidRDefault="00542994" w:rsidP="00C354B5">
      <w:pPr>
        <w:shd w:val="clear" w:color="auto" w:fill="FFFFFF"/>
        <w:ind w:firstLine="720"/>
        <w:rPr>
          <w:color w:val="222222"/>
        </w:rPr>
      </w:pPr>
      <w:r w:rsidRPr="00C06984">
        <w:rPr>
          <w:color w:val="222222"/>
        </w:rPr>
        <w:t>and truth.</w:t>
      </w:r>
    </w:p>
    <w:p w14:paraId="226F1BC4" w14:textId="47A232C8" w:rsidR="00542994" w:rsidRPr="00C06984" w:rsidRDefault="00C354B5" w:rsidP="00C354B5">
      <w:pPr>
        <w:shd w:val="clear" w:color="auto" w:fill="FFFFFF"/>
        <w:rPr>
          <w:color w:val="222222"/>
        </w:rPr>
      </w:pPr>
      <w:r>
        <w:rPr>
          <w:color w:val="222222"/>
        </w:rPr>
        <w:t xml:space="preserve">     </w:t>
      </w:r>
      <w:r w:rsidR="00542994" w:rsidRPr="00C06984">
        <w:rPr>
          <w:color w:val="222222"/>
        </w:rPr>
        <w:t>We remember our new birth in His death and resurrection.</w:t>
      </w:r>
    </w:p>
    <w:p w14:paraId="1B88FB32" w14:textId="34830664" w:rsidR="00542994" w:rsidRPr="00C06984" w:rsidRDefault="00C354B5" w:rsidP="00C354B5">
      <w:pPr>
        <w:shd w:val="clear" w:color="auto" w:fill="FFFFFF"/>
        <w:rPr>
          <w:color w:val="222222"/>
        </w:rPr>
      </w:pPr>
      <w:r>
        <w:rPr>
          <w:color w:val="222222"/>
        </w:rPr>
        <w:t xml:space="preserve">      </w:t>
      </w:r>
      <w:r w:rsidR="00542994" w:rsidRPr="00C06984">
        <w:rPr>
          <w:color w:val="222222"/>
        </w:rPr>
        <w:t>We look with hope for His coming.</w:t>
      </w:r>
    </w:p>
    <w:p w14:paraId="711965D8" w14:textId="2198EBBE" w:rsidR="00542994" w:rsidRPr="00C06984" w:rsidRDefault="00C354B5" w:rsidP="00C354B5">
      <w:pPr>
        <w:shd w:val="clear" w:color="auto" w:fill="FFFFFF"/>
        <w:rPr>
          <w:color w:val="222222"/>
        </w:rPr>
      </w:pPr>
      <w:r>
        <w:rPr>
          <w:color w:val="222222"/>
        </w:rPr>
        <w:t xml:space="preserve">      </w:t>
      </w:r>
      <w:r w:rsidR="00542994" w:rsidRPr="00C06984">
        <w:rPr>
          <w:color w:val="222222"/>
        </w:rPr>
        <w:t>Holy God, we long for Your Spirit.</w:t>
      </w:r>
    </w:p>
    <w:p w14:paraId="76650C42" w14:textId="0298A175" w:rsidR="00542994" w:rsidRPr="00C06984" w:rsidRDefault="00C354B5" w:rsidP="00C354B5">
      <w:pPr>
        <w:shd w:val="clear" w:color="auto" w:fill="FFFFFF"/>
        <w:rPr>
          <w:color w:val="222222"/>
        </w:rPr>
      </w:pPr>
      <w:r>
        <w:rPr>
          <w:color w:val="222222"/>
        </w:rPr>
        <w:t xml:space="preserve">      </w:t>
      </w:r>
      <w:r w:rsidR="00542994" w:rsidRPr="00C06984">
        <w:rPr>
          <w:color w:val="222222"/>
        </w:rPr>
        <w:t>Come among us.</w:t>
      </w:r>
    </w:p>
    <w:p w14:paraId="1D944115" w14:textId="3476B948" w:rsidR="00542994" w:rsidRPr="00C06984" w:rsidRDefault="00C354B5" w:rsidP="00C354B5">
      <w:pPr>
        <w:shd w:val="clear" w:color="auto" w:fill="FFFFFF"/>
        <w:rPr>
          <w:color w:val="222222"/>
        </w:rPr>
      </w:pPr>
      <w:r>
        <w:rPr>
          <w:color w:val="222222"/>
        </w:rPr>
        <w:t xml:space="preserve">      </w:t>
      </w:r>
      <w:r w:rsidR="00542994" w:rsidRPr="00C06984">
        <w:rPr>
          <w:color w:val="222222"/>
        </w:rPr>
        <w:t>Bless this meal.</w:t>
      </w:r>
    </w:p>
    <w:p w14:paraId="5B9174E8" w14:textId="49AEC657" w:rsidR="00542994" w:rsidRPr="00C06984" w:rsidRDefault="00C354B5" w:rsidP="00C354B5">
      <w:pPr>
        <w:shd w:val="clear" w:color="auto" w:fill="FFFFFF"/>
        <w:rPr>
          <w:color w:val="222222"/>
        </w:rPr>
      </w:pPr>
      <w:r>
        <w:rPr>
          <w:color w:val="222222"/>
        </w:rPr>
        <w:t xml:space="preserve">      </w:t>
      </w:r>
      <w:r w:rsidR="00542994" w:rsidRPr="00C06984">
        <w:rPr>
          <w:color w:val="222222"/>
        </w:rPr>
        <w:t>May Your Word take flesh in us.</w:t>
      </w:r>
    </w:p>
    <w:p w14:paraId="763EBD8C" w14:textId="50FBD783" w:rsidR="00542994" w:rsidRPr="00C06984" w:rsidRDefault="00C354B5" w:rsidP="00C354B5">
      <w:pPr>
        <w:shd w:val="clear" w:color="auto" w:fill="FFFFFF"/>
        <w:rPr>
          <w:color w:val="222222"/>
        </w:rPr>
      </w:pPr>
      <w:r>
        <w:rPr>
          <w:color w:val="222222"/>
        </w:rPr>
        <w:t xml:space="preserve">      </w:t>
      </w:r>
      <w:r w:rsidR="00542994" w:rsidRPr="00C06984">
        <w:rPr>
          <w:color w:val="222222"/>
        </w:rPr>
        <w:t>Awaken your people.</w:t>
      </w:r>
    </w:p>
    <w:p w14:paraId="5FFA98D2" w14:textId="6887A99C" w:rsidR="00542994" w:rsidRPr="00C06984" w:rsidRDefault="00C354B5" w:rsidP="00C354B5">
      <w:pPr>
        <w:shd w:val="clear" w:color="auto" w:fill="FFFFFF"/>
        <w:rPr>
          <w:color w:val="222222"/>
        </w:rPr>
      </w:pPr>
      <w:r>
        <w:rPr>
          <w:color w:val="222222"/>
        </w:rPr>
        <w:t xml:space="preserve">      </w:t>
      </w:r>
      <w:r w:rsidR="00542994" w:rsidRPr="00C06984">
        <w:rPr>
          <w:color w:val="222222"/>
        </w:rPr>
        <w:t>Fill us with Your light.</w:t>
      </w:r>
    </w:p>
    <w:p w14:paraId="2BC59EF6" w14:textId="3782AA87" w:rsidR="00542994" w:rsidRPr="00C06984" w:rsidRDefault="00C354B5" w:rsidP="00C354B5">
      <w:pPr>
        <w:shd w:val="clear" w:color="auto" w:fill="FFFFFF"/>
        <w:rPr>
          <w:color w:val="222222"/>
        </w:rPr>
      </w:pPr>
      <w:r>
        <w:rPr>
          <w:color w:val="222222"/>
        </w:rPr>
        <w:t xml:space="preserve">      </w:t>
      </w:r>
      <w:r w:rsidR="00542994" w:rsidRPr="00C06984">
        <w:rPr>
          <w:color w:val="222222"/>
        </w:rPr>
        <w:t>Bring the gift of peace on earth.</w:t>
      </w:r>
    </w:p>
    <w:p w14:paraId="577001B5" w14:textId="4861E8E4" w:rsidR="00542994" w:rsidRPr="00C06984" w:rsidRDefault="00C354B5" w:rsidP="00542994">
      <w:pPr>
        <w:shd w:val="clear" w:color="auto" w:fill="FFFFFF"/>
        <w:rPr>
          <w:color w:val="222222"/>
        </w:rPr>
      </w:pPr>
      <w:r>
        <w:rPr>
          <w:color w:val="222222"/>
        </w:rPr>
        <w:t xml:space="preserve">      </w:t>
      </w:r>
      <w:r w:rsidR="00542994" w:rsidRPr="00C06984">
        <w:rPr>
          <w:color w:val="222222"/>
        </w:rPr>
        <w:t>All praise and glory are Yours,</w:t>
      </w:r>
    </w:p>
    <w:p w14:paraId="7EFE5B63" w14:textId="6F3040AD" w:rsidR="00542994" w:rsidRPr="00C06984" w:rsidRDefault="00C354B5" w:rsidP="00C354B5">
      <w:pPr>
        <w:shd w:val="clear" w:color="auto" w:fill="FFFFFF"/>
        <w:rPr>
          <w:color w:val="222222"/>
        </w:rPr>
      </w:pPr>
      <w:r>
        <w:rPr>
          <w:color w:val="222222"/>
        </w:rPr>
        <w:t xml:space="preserve">      </w:t>
      </w:r>
      <w:r w:rsidR="00542994" w:rsidRPr="00C06984">
        <w:rPr>
          <w:color w:val="222222"/>
        </w:rPr>
        <w:t>Holy One of Israel,</w:t>
      </w:r>
    </w:p>
    <w:p w14:paraId="7F04CE9C" w14:textId="292E227D" w:rsidR="00542994" w:rsidRPr="00C06984" w:rsidRDefault="00C354B5" w:rsidP="00C354B5">
      <w:pPr>
        <w:shd w:val="clear" w:color="auto" w:fill="FFFFFF"/>
        <w:rPr>
          <w:color w:val="222222"/>
        </w:rPr>
      </w:pPr>
      <w:r>
        <w:rPr>
          <w:color w:val="222222"/>
        </w:rPr>
        <w:t xml:space="preserve">      </w:t>
      </w:r>
      <w:r w:rsidR="00542994" w:rsidRPr="00C06984">
        <w:rPr>
          <w:color w:val="222222"/>
        </w:rPr>
        <w:t>Word of God incarnate,</w:t>
      </w:r>
    </w:p>
    <w:p w14:paraId="76773B5E" w14:textId="69EDCFC7" w:rsidR="00542994" w:rsidRPr="00C06984" w:rsidRDefault="00C354B5" w:rsidP="00C354B5">
      <w:pPr>
        <w:shd w:val="clear" w:color="auto" w:fill="FFFFFF"/>
        <w:rPr>
          <w:color w:val="222222"/>
        </w:rPr>
      </w:pPr>
      <w:r>
        <w:rPr>
          <w:color w:val="222222"/>
        </w:rPr>
        <w:t xml:space="preserve">      </w:t>
      </w:r>
      <w:r w:rsidR="00542994" w:rsidRPr="00C06984">
        <w:rPr>
          <w:color w:val="222222"/>
        </w:rPr>
        <w:t>Power of the Most High,</w:t>
      </w:r>
    </w:p>
    <w:p w14:paraId="572D795C" w14:textId="0081EC0D" w:rsidR="00542994" w:rsidRPr="00C06984" w:rsidRDefault="00C354B5" w:rsidP="00C354B5">
      <w:pPr>
        <w:shd w:val="clear" w:color="auto" w:fill="FFFFFF"/>
        <w:rPr>
          <w:color w:val="222222"/>
        </w:rPr>
      </w:pPr>
      <w:r>
        <w:rPr>
          <w:color w:val="222222"/>
        </w:rPr>
        <w:t xml:space="preserve">      </w:t>
      </w:r>
      <w:r w:rsidR="00542994" w:rsidRPr="00C06984">
        <w:rPr>
          <w:color w:val="222222"/>
        </w:rPr>
        <w:t>one God, now and forever.</w:t>
      </w:r>
    </w:p>
    <w:p w14:paraId="0695B423" w14:textId="77777777" w:rsidR="00542994" w:rsidRPr="00C354B5" w:rsidRDefault="00542994" w:rsidP="00542994">
      <w:pPr>
        <w:shd w:val="clear" w:color="auto" w:fill="FFFFFF"/>
        <w:ind w:firstLine="720"/>
        <w:rPr>
          <w:color w:val="222222"/>
          <w:sz w:val="16"/>
        </w:rPr>
      </w:pPr>
    </w:p>
    <w:p w14:paraId="382C63E7" w14:textId="7EF60AF8" w:rsidR="00542994" w:rsidRPr="00C06984" w:rsidRDefault="00542994" w:rsidP="00542994">
      <w:pPr>
        <w:shd w:val="clear" w:color="auto" w:fill="FFFFFF"/>
        <w:rPr>
          <w:color w:val="222222"/>
        </w:rPr>
      </w:pPr>
      <w:r w:rsidRPr="00C06984">
        <w:rPr>
          <w:b/>
          <w:bCs/>
          <w:color w:val="222222"/>
        </w:rPr>
        <w:t>C:</w:t>
      </w:r>
      <w:r w:rsidR="00C354B5">
        <w:rPr>
          <w:b/>
          <w:bCs/>
          <w:color w:val="222222"/>
        </w:rPr>
        <w:t xml:space="preserve">  </w:t>
      </w:r>
      <w:r w:rsidRPr="00C06984">
        <w:rPr>
          <w:b/>
          <w:bCs/>
          <w:color w:val="222222"/>
        </w:rPr>
        <w:t>Amen.</w:t>
      </w:r>
    </w:p>
    <w:p w14:paraId="19F86489" w14:textId="77777777" w:rsidR="00637C4D" w:rsidRPr="00C06984" w:rsidRDefault="00637C4D" w:rsidP="00637C4D">
      <w:pPr>
        <w:ind w:left="720" w:hanging="720"/>
        <w:jc w:val="both"/>
      </w:pPr>
    </w:p>
    <w:p w14:paraId="69358940" w14:textId="77777777" w:rsidR="00637C4D" w:rsidRPr="00C06984" w:rsidRDefault="00637C4D" w:rsidP="00637C4D">
      <w:pPr>
        <w:jc w:val="both"/>
        <w:rPr>
          <w:b/>
        </w:rPr>
      </w:pPr>
      <w:r w:rsidRPr="00C06984">
        <w:rPr>
          <w:b/>
        </w:rPr>
        <w:t>THE LORD’S PRAYER</w:t>
      </w:r>
    </w:p>
    <w:p w14:paraId="45DF3FE8" w14:textId="77777777" w:rsidR="00637C4D" w:rsidRPr="00C354B5" w:rsidRDefault="00637C4D" w:rsidP="00637C4D">
      <w:pPr>
        <w:ind w:left="720" w:hanging="720"/>
        <w:jc w:val="both"/>
        <w:rPr>
          <w:b/>
          <w:sz w:val="16"/>
        </w:rPr>
      </w:pPr>
    </w:p>
    <w:p w14:paraId="50CBC81B" w14:textId="77777777" w:rsidR="00C354B5" w:rsidRDefault="00637C4D" w:rsidP="00637C4D">
      <w:pPr>
        <w:ind w:left="720" w:hanging="720"/>
        <w:jc w:val="both"/>
      </w:pPr>
      <w:r w:rsidRPr="00C06984">
        <w:t>P:</w:t>
      </w:r>
      <w:r w:rsidR="00C354B5">
        <w:t xml:space="preserve">  </w:t>
      </w:r>
      <w:r w:rsidRPr="00C06984">
        <w:t xml:space="preserve">Because in Christ we have received the Spirit of adoption as beloved daughters and </w:t>
      </w:r>
    </w:p>
    <w:p w14:paraId="20A37116" w14:textId="0B95FA80" w:rsidR="00637C4D" w:rsidRPr="00C06984" w:rsidRDefault="00C354B5" w:rsidP="00637C4D">
      <w:pPr>
        <w:ind w:left="720" w:hanging="720"/>
        <w:jc w:val="both"/>
      </w:pPr>
      <w:r>
        <w:t xml:space="preserve">      </w:t>
      </w:r>
      <w:r w:rsidR="00637C4D" w:rsidRPr="00C06984">
        <w:t>sons, we dare to pray:</w:t>
      </w:r>
    </w:p>
    <w:p w14:paraId="39362F9C" w14:textId="77777777" w:rsidR="00637C4D" w:rsidRPr="00B708CE" w:rsidRDefault="00637C4D" w:rsidP="00637C4D">
      <w:pPr>
        <w:ind w:left="720" w:hanging="720"/>
        <w:jc w:val="both"/>
        <w:rPr>
          <w:sz w:val="16"/>
        </w:rPr>
      </w:pPr>
    </w:p>
    <w:p w14:paraId="7403AAEB" w14:textId="77777777" w:rsidR="00B708CE" w:rsidRDefault="00637C4D" w:rsidP="00637C4D">
      <w:pPr>
        <w:ind w:left="720" w:hanging="720"/>
        <w:jc w:val="both"/>
        <w:rPr>
          <w:b/>
        </w:rPr>
      </w:pPr>
      <w:r w:rsidRPr="00C06984">
        <w:rPr>
          <w:b/>
        </w:rPr>
        <w:t>C:</w:t>
      </w:r>
      <w:r w:rsidR="00B708CE">
        <w:rPr>
          <w:b/>
        </w:rPr>
        <w:t xml:space="preserve">  </w:t>
      </w:r>
      <w:r w:rsidRPr="00C06984">
        <w:rPr>
          <w:b/>
        </w:rPr>
        <w:t xml:space="preserve">Our Father in heaven, hallowed be Your name.  Your Kingdom come.  Your will </w:t>
      </w:r>
    </w:p>
    <w:p w14:paraId="70097F71" w14:textId="77777777" w:rsidR="00B708CE" w:rsidRDefault="00B708CE" w:rsidP="00637C4D">
      <w:pPr>
        <w:ind w:left="720" w:hanging="720"/>
        <w:jc w:val="both"/>
        <w:rPr>
          <w:b/>
        </w:rPr>
      </w:pPr>
      <w:r>
        <w:rPr>
          <w:b/>
        </w:rPr>
        <w:t xml:space="preserve">      </w:t>
      </w:r>
      <w:r w:rsidR="00637C4D" w:rsidRPr="00C06984">
        <w:rPr>
          <w:b/>
        </w:rPr>
        <w:t xml:space="preserve">be done on earth as in heaven.  Give us this day our daily bread, and forgive us </w:t>
      </w:r>
    </w:p>
    <w:p w14:paraId="35DCD624" w14:textId="77777777" w:rsidR="00B708CE" w:rsidRDefault="00B708CE" w:rsidP="00637C4D">
      <w:pPr>
        <w:ind w:left="720" w:hanging="720"/>
        <w:jc w:val="both"/>
        <w:rPr>
          <w:b/>
        </w:rPr>
      </w:pPr>
      <w:r>
        <w:rPr>
          <w:b/>
        </w:rPr>
        <w:t xml:space="preserve">      </w:t>
      </w:r>
      <w:r w:rsidR="00637C4D" w:rsidRPr="00C06984">
        <w:rPr>
          <w:b/>
        </w:rPr>
        <w:t xml:space="preserve">our sins as we forgive those who sin against us.  Save us from the time of trial and </w:t>
      </w:r>
    </w:p>
    <w:p w14:paraId="6CE4583A" w14:textId="77777777" w:rsidR="00B708CE" w:rsidRDefault="00B708CE" w:rsidP="00637C4D">
      <w:pPr>
        <w:ind w:left="720" w:hanging="720"/>
        <w:jc w:val="both"/>
        <w:rPr>
          <w:b/>
        </w:rPr>
      </w:pPr>
      <w:r>
        <w:rPr>
          <w:b/>
        </w:rPr>
        <w:t xml:space="preserve">      </w:t>
      </w:r>
      <w:r w:rsidR="00637C4D" w:rsidRPr="00C06984">
        <w:rPr>
          <w:b/>
        </w:rPr>
        <w:t xml:space="preserve">deliver us from evil, for the Kingdom, the power, and the glory are Yours, now </w:t>
      </w:r>
    </w:p>
    <w:p w14:paraId="6ECD4C9C" w14:textId="66E44FB9" w:rsidR="00637C4D" w:rsidRPr="00C06984" w:rsidRDefault="00B708CE" w:rsidP="00637C4D">
      <w:pPr>
        <w:ind w:left="720" w:hanging="720"/>
        <w:jc w:val="both"/>
        <w:rPr>
          <w:b/>
        </w:rPr>
      </w:pPr>
      <w:r>
        <w:rPr>
          <w:b/>
        </w:rPr>
        <w:t xml:space="preserve">      </w:t>
      </w:r>
      <w:r w:rsidR="00637C4D" w:rsidRPr="00C06984">
        <w:rPr>
          <w:b/>
        </w:rPr>
        <w:t>and forever.  Amen.</w:t>
      </w:r>
    </w:p>
    <w:p w14:paraId="5500EDD0" w14:textId="77777777" w:rsidR="00637C4D" w:rsidRPr="00C06984" w:rsidRDefault="00637C4D" w:rsidP="00637C4D">
      <w:pPr>
        <w:ind w:left="720" w:hanging="720"/>
        <w:jc w:val="both"/>
        <w:rPr>
          <w:b/>
        </w:rPr>
      </w:pPr>
    </w:p>
    <w:p w14:paraId="1FB02932" w14:textId="77777777" w:rsidR="00637C4D" w:rsidRPr="00C06984" w:rsidRDefault="00637C4D" w:rsidP="00637C4D">
      <w:pPr>
        <w:jc w:val="both"/>
        <w:rPr>
          <w:b/>
        </w:rPr>
      </w:pPr>
      <w:r w:rsidRPr="00C06984">
        <w:rPr>
          <w:b/>
        </w:rPr>
        <w:t>INVITATION TO THE MEAL</w:t>
      </w:r>
    </w:p>
    <w:p w14:paraId="44291478" w14:textId="77777777" w:rsidR="00637C4D" w:rsidRPr="00B708CE" w:rsidRDefault="00637C4D" w:rsidP="00637C4D">
      <w:pPr>
        <w:ind w:left="720" w:hanging="720"/>
        <w:jc w:val="both"/>
        <w:rPr>
          <w:b/>
          <w:sz w:val="12"/>
        </w:rPr>
      </w:pPr>
    </w:p>
    <w:p w14:paraId="11B8BD2B" w14:textId="77777777" w:rsidR="00B708CE" w:rsidRDefault="00637C4D" w:rsidP="00637C4D">
      <w:pPr>
        <w:ind w:left="720" w:hanging="720"/>
        <w:jc w:val="both"/>
      </w:pPr>
      <w:r w:rsidRPr="00C06984">
        <w:t>P:</w:t>
      </w:r>
      <w:r w:rsidR="00B708CE">
        <w:t xml:space="preserve">  </w:t>
      </w:r>
      <w:r w:rsidRPr="00C06984">
        <w:t xml:space="preserve">Behold the true Light of the world, the Beloved of God, anointed by the Spirit.  Blessed </w:t>
      </w:r>
    </w:p>
    <w:p w14:paraId="1495CEEB" w14:textId="77777777" w:rsidR="00B708CE" w:rsidRDefault="00B708CE" w:rsidP="00637C4D">
      <w:pPr>
        <w:ind w:left="720" w:hanging="720"/>
        <w:jc w:val="both"/>
      </w:pPr>
      <w:r>
        <w:t xml:space="preserve">      </w:t>
      </w:r>
      <w:r w:rsidR="00637C4D" w:rsidRPr="00C06984">
        <w:t xml:space="preserve">are those who are called to the Supper of the Lamb.  God’s holy gifts for God’s holy </w:t>
      </w:r>
    </w:p>
    <w:p w14:paraId="770306FF" w14:textId="0EFD1FE0" w:rsidR="00637C4D" w:rsidRPr="00C06984" w:rsidRDefault="00B708CE" w:rsidP="00637C4D">
      <w:pPr>
        <w:ind w:left="720" w:hanging="720"/>
        <w:jc w:val="both"/>
      </w:pPr>
      <w:r>
        <w:t xml:space="preserve">      </w:t>
      </w:r>
      <w:r w:rsidR="00637C4D" w:rsidRPr="00C06984">
        <w:t>people.  Come, for all is now ready.</w:t>
      </w:r>
    </w:p>
    <w:p w14:paraId="4A3068CF" w14:textId="77777777" w:rsidR="00637C4D" w:rsidRPr="00B708CE" w:rsidRDefault="00637C4D" w:rsidP="00637C4D">
      <w:pPr>
        <w:ind w:left="720" w:hanging="720"/>
        <w:jc w:val="both"/>
        <w:rPr>
          <w:sz w:val="16"/>
        </w:rPr>
      </w:pPr>
    </w:p>
    <w:p w14:paraId="3E31B6EC" w14:textId="77777777" w:rsidR="00637C4D" w:rsidRPr="00C06984" w:rsidRDefault="00637C4D" w:rsidP="00637C4D">
      <w:pPr>
        <w:ind w:left="720" w:hanging="720"/>
        <w:jc w:val="both"/>
        <w:rPr>
          <w:i/>
        </w:rPr>
      </w:pPr>
      <w:r w:rsidRPr="00C06984">
        <w:rPr>
          <w:i/>
        </w:rPr>
        <w:t>The assembly is seated</w:t>
      </w:r>
    </w:p>
    <w:p w14:paraId="1FBC8F1F" w14:textId="77777777" w:rsidR="00B708CE" w:rsidRDefault="00B708CE" w:rsidP="00637C4D">
      <w:pPr>
        <w:ind w:left="720" w:hanging="720"/>
        <w:jc w:val="both"/>
      </w:pPr>
    </w:p>
    <w:p w14:paraId="1FCB5B53" w14:textId="77777777" w:rsidR="00B708CE" w:rsidRDefault="00B708CE" w:rsidP="00637C4D">
      <w:pPr>
        <w:ind w:left="720" w:hanging="720"/>
        <w:jc w:val="both"/>
      </w:pPr>
    </w:p>
    <w:p w14:paraId="577B486E" w14:textId="77777777" w:rsidR="00B708CE" w:rsidRDefault="00B708CE" w:rsidP="00637C4D">
      <w:pPr>
        <w:ind w:left="720" w:hanging="720"/>
        <w:jc w:val="both"/>
      </w:pPr>
    </w:p>
    <w:p w14:paraId="77E8C68B" w14:textId="77777777" w:rsidR="00637C4D" w:rsidRPr="00C06984" w:rsidRDefault="00637C4D" w:rsidP="00637C4D">
      <w:pPr>
        <w:ind w:left="720" w:hanging="720"/>
        <w:jc w:val="both"/>
        <w:rPr>
          <w:b/>
        </w:rPr>
      </w:pPr>
      <w:r w:rsidRPr="00C06984">
        <w:rPr>
          <w:b/>
        </w:rPr>
        <w:lastRenderedPageBreak/>
        <w:t>THE DISTRIBUTION</w:t>
      </w:r>
    </w:p>
    <w:p w14:paraId="34850E17" w14:textId="77777777" w:rsidR="00637C4D" w:rsidRPr="00C06984" w:rsidRDefault="00637C4D" w:rsidP="00637C4D">
      <w:pPr>
        <w:ind w:left="720" w:hanging="720"/>
        <w:jc w:val="both"/>
        <w:rPr>
          <w:b/>
        </w:rPr>
      </w:pPr>
      <w:r w:rsidRPr="00C06984">
        <w:rPr>
          <w:noProof/>
        </w:rPr>
        <w:drawing>
          <wp:inline distT="0" distB="0" distL="0" distR="0" wp14:anchorId="0F374B9C" wp14:editId="575C58C4">
            <wp:extent cx="546735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495675"/>
                    </a:xfrm>
                    <a:prstGeom prst="rect">
                      <a:avLst/>
                    </a:prstGeom>
                    <a:noFill/>
                    <a:ln>
                      <a:noFill/>
                    </a:ln>
                  </pic:spPr>
                </pic:pic>
              </a:graphicData>
            </a:graphic>
          </wp:inline>
        </w:drawing>
      </w:r>
    </w:p>
    <w:p w14:paraId="6F7A596D" w14:textId="51952BC0" w:rsidR="00637C4D" w:rsidRDefault="00637C4D" w:rsidP="00637C4D">
      <w:pPr>
        <w:jc w:val="both"/>
        <w:rPr>
          <w:b/>
          <w:i/>
        </w:rPr>
      </w:pPr>
      <w:r w:rsidRPr="00C06984">
        <w:rPr>
          <w:b/>
        </w:rPr>
        <w:t xml:space="preserve">HYMN DURING DISTRIBUTION 434 </w:t>
      </w:r>
      <w:r w:rsidR="00963F19">
        <w:rPr>
          <w:b/>
        </w:rPr>
        <w:tab/>
      </w:r>
      <w:r w:rsidRPr="00963F19">
        <w:rPr>
          <w:b/>
          <w:i/>
        </w:rPr>
        <w:t>Jesus Shall Reign</w:t>
      </w:r>
    </w:p>
    <w:p w14:paraId="77FC943C" w14:textId="6B61C0D0" w:rsidR="00435238" w:rsidRDefault="00435238" w:rsidP="00637C4D">
      <w:pPr>
        <w:jc w:val="both"/>
        <w:rPr>
          <w:b/>
        </w:rPr>
      </w:pPr>
      <w:r>
        <w:rPr>
          <w:b/>
        </w:rPr>
        <w:tab/>
      </w:r>
      <w:r>
        <w:rPr>
          <w:b/>
        </w:rPr>
        <w:tab/>
      </w:r>
      <w:r>
        <w:rPr>
          <w:b/>
        </w:rPr>
        <w:tab/>
      </w:r>
      <w:r>
        <w:rPr>
          <w:b/>
        </w:rPr>
        <w:tab/>
        <w:t xml:space="preserve">   ELW 499</w:t>
      </w:r>
      <w:r>
        <w:rPr>
          <w:b/>
        </w:rPr>
        <w:tab/>
      </w:r>
      <w:r w:rsidRPr="00435238">
        <w:rPr>
          <w:b/>
          <w:i/>
        </w:rPr>
        <w:t>We Come to the Hungry Feast</w:t>
      </w:r>
    </w:p>
    <w:p w14:paraId="3F16DE7A" w14:textId="1ABA5B57" w:rsidR="00435238" w:rsidRPr="00435238" w:rsidRDefault="00435238" w:rsidP="00637C4D">
      <w:pPr>
        <w:jc w:val="both"/>
        <w:rPr>
          <w:b/>
        </w:rPr>
      </w:pPr>
      <w:r>
        <w:rPr>
          <w:b/>
        </w:rPr>
        <w:tab/>
      </w:r>
      <w:r>
        <w:rPr>
          <w:b/>
        </w:rPr>
        <w:tab/>
      </w:r>
      <w:r>
        <w:rPr>
          <w:b/>
        </w:rPr>
        <w:tab/>
      </w:r>
      <w:r>
        <w:rPr>
          <w:b/>
        </w:rPr>
        <w:tab/>
        <w:t xml:space="preserve">      NSB 40</w:t>
      </w:r>
      <w:r>
        <w:rPr>
          <w:b/>
        </w:rPr>
        <w:tab/>
      </w:r>
      <w:r w:rsidRPr="00435238">
        <w:rPr>
          <w:b/>
          <w:i/>
        </w:rPr>
        <w:t>God of the Poor</w:t>
      </w:r>
    </w:p>
    <w:p w14:paraId="62BC3B84" w14:textId="4FEDA837" w:rsidR="00963F19" w:rsidRPr="00435238" w:rsidRDefault="00435238" w:rsidP="00637C4D">
      <w:pPr>
        <w:jc w:val="both"/>
        <w:rPr>
          <w:b/>
        </w:rPr>
      </w:pPr>
      <w:r>
        <w:tab/>
      </w:r>
      <w:r>
        <w:tab/>
      </w:r>
      <w:r>
        <w:tab/>
      </w:r>
      <w:r>
        <w:tab/>
        <w:t xml:space="preserve">    </w:t>
      </w:r>
      <w:r w:rsidRPr="00435238">
        <w:rPr>
          <w:b/>
        </w:rPr>
        <w:t>NSB 104</w:t>
      </w:r>
      <w:r>
        <w:rPr>
          <w:b/>
        </w:rPr>
        <w:tab/>
      </w:r>
      <w:r w:rsidRPr="00435238">
        <w:rPr>
          <w:b/>
          <w:i/>
        </w:rPr>
        <w:t>You Are My Hiding Place</w:t>
      </w:r>
    </w:p>
    <w:p w14:paraId="56C4933C" w14:textId="77777777" w:rsidR="00637C4D" w:rsidRPr="00C06984" w:rsidRDefault="00637C4D" w:rsidP="00637C4D">
      <w:pPr>
        <w:rPr>
          <w:bCs/>
          <w:i/>
        </w:rPr>
      </w:pPr>
      <w:r w:rsidRPr="00C06984">
        <w:rPr>
          <w:bCs/>
          <w:i/>
        </w:rPr>
        <w:t>As you are able please rise</w:t>
      </w:r>
    </w:p>
    <w:p w14:paraId="4E515171" w14:textId="77777777" w:rsidR="00637C4D" w:rsidRPr="00435238" w:rsidRDefault="00637C4D" w:rsidP="00637C4D">
      <w:pPr>
        <w:rPr>
          <w:bCs/>
          <w:i/>
          <w:sz w:val="16"/>
        </w:rPr>
      </w:pPr>
    </w:p>
    <w:p w14:paraId="20AE446E" w14:textId="77777777" w:rsidR="00637C4D" w:rsidRPr="00C06984" w:rsidRDefault="00637C4D" w:rsidP="00637C4D">
      <w:r w:rsidRPr="00C06984">
        <w:rPr>
          <w:b/>
          <w:bCs/>
        </w:rPr>
        <w:t>THE POST COMMUNION BLESSING</w:t>
      </w:r>
    </w:p>
    <w:p w14:paraId="5883E469" w14:textId="77777777" w:rsidR="00637C4D" w:rsidRPr="00435238" w:rsidRDefault="00637C4D" w:rsidP="00637C4D">
      <w:pPr>
        <w:rPr>
          <w:sz w:val="12"/>
        </w:rPr>
      </w:pPr>
    </w:p>
    <w:p w14:paraId="528A6466" w14:textId="77777777" w:rsidR="00435238" w:rsidRDefault="00637C4D" w:rsidP="00637C4D">
      <w:pPr>
        <w:ind w:left="-288" w:firstLine="288"/>
      </w:pPr>
      <w:r w:rsidRPr="00C06984">
        <w:t>P:</w:t>
      </w:r>
      <w:r w:rsidR="00435238">
        <w:t xml:space="preserve">  </w:t>
      </w:r>
      <w:r w:rsidRPr="00C06984">
        <w:t xml:space="preserve">The Body and Blood of our Lord Jesus Christ strengthen you and keep you in His </w:t>
      </w:r>
    </w:p>
    <w:p w14:paraId="56DE6FAD" w14:textId="3ACCFFE3" w:rsidR="00637C4D" w:rsidRPr="00C06984" w:rsidRDefault="00435238" w:rsidP="00637C4D">
      <w:pPr>
        <w:ind w:left="-288" w:firstLine="288"/>
      </w:pPr>
      <w:r>
        <w:t xml:space="preserve">      </w:t>
      </w:r>
      <w:r w:rsidR="00637C4D" w:rsidRPr="00C06984">
        <w:t>grace.</w:t>
      </w:r>
    </w:p>
    <w:p w14:paraId="2E6F3064" w14:textId="77777777" w:rsidR="00637C4D" w:rsidRPr="00435238" w:rsidRDefault="00637C4D" w:rsidP="00637C4D">
      <w:pPr>
        <w:ind w:left="-288" w:firstLine="288"/>
        <w:rPr>
          <w:sz w:val="12"/>
        </w:rPr>
      </w:pPr>
    </w:p>
    <w:p w14:paraId="7AA03F6C" w14:textId="31F759C8" w:rsidR="00637C4D" w:rsidRPr="00C06984" w:rsidRDefault="00637C4D" w:rsidP="00637C4D">
      <w:pPr>
        <w:ind w:left="-288" w:firstLine="288"/>
        <w:rPr>
          <w:b/>
          <w:bCs/>
        </w:rPr>
      </w:pPr>
      <w:r w:rsidRPr="00C06984">
        <w:rPr>
          <w:b/>
          <w:bCs/>
        </w:rPr>
        <w:t>C:</w:t>
      </w:r>
      <w:r w:rsidR="00435238">
        <w:rPr>
          <w:b/>
          <w:bCs/>
        </w:rPr>
        <w:t xml:space="preserve">  </w:t>
      </w:r>
      <w:r w:rsidRPr="00C06984">
        <w:rPr>
          <w:b/>
          <w:bCs/>
        </w:rPr>
        <w:t>Amen.</w:t>
      </w:r>
    </w:p>
    <w:p w14:paraId="70ADFCEE" w14:textId="77777777" w:rsidR="00637C4D" w:rsidRPr="00435238" w:rsidRDefault="00637C4D" w:rsidP="00637C4D">
      <w:pPr>
        <w:ind w:left="-288" w:firstLine="288"/>
        <w:rPr>
          <w:b/>
          <w:bCs/>
          <w:sz w:val="16"/>
        </w:rPr>
      </w:pPr>
    </w:p>
    <w:p w14:paraId="5DCD2979" w14:textId="77777777" w:rsidR="00637C4D" w:rsidRPr="00C06984" w:rsidRDefault="00637C4D" w:rsidP="00637C4D">
      <w:pPr>
        <w:ind w:left="720" w:hanging="720"/>
        <w:jc w:val="both"/>
        <w:rPr>
          <w:b/>
        </w:rPr>
      </w:pPr>
      <w:r w:rsidRPr="00C06984">
        <w:rPr>
          <w:b/>
        </w:rPr>
        <w:t>THE POST-COMMUNION PRAYER</w:t>
      </w:r>
    </w:p>
    <w:p w14:paraId="22BD0045" w14:textId="77777777" w:rsidR="00637C4D" w:rsidRPr="00435238" w:rsidRDefault="00637C4D" w:rsidP="00637C4D">
      <w:pPr>
        <w:ind w:left="720" w:hanging="720"/>
        <w:jc w:val="both"/>
        <w:rPr>
          <w:b/>
          <w:sz w:val="12"/>
        </w:rPr>
      </w:pPr>
    </w:p>
    <w:p w14:paraId="5EC71C12" w14:textId="77777777" w:rsidR="00435238" w:rsidRDefault="00637C4D" w:rsidP="00637C4D">
      <w:pPr>
        <w:ind w:left="720" w:hanging="720"/>
        <w:jc w:val="both"/>
      </w:pPr>
      <w:r w:rsidRPr="00C06984">
        <w:t>A:</w:t>
      </w:r>
      <w:r w:rsidR="00435238">
        <w:t xml:space="preserve">  </w:t>
      </w:r>
      <w:r w:rsidRPr="00C06984">
        <w:t xml:space="preserve">Let us pray.  God the Lord, You give us a share in the one bread and the one cup and </w:t>
      </w:r>
    </w:p>
    <w:p w14:paraId="1B1657ED" w14:textId="77777777" w:rsidR="00435238" w:rsidRDefault="00435238" w:rsidP="00637C4D">
      <w:pPr>
        <w:ind w:left="720" w:hanging="720"/>
        <w:jc w:val="both"/>
      </w:pPr>
      <w:r>
        <w:t xml:space="preserve">      </w:t>
      </w:r>
      <w:r w:rsidR="00637C4D" w:rsidRPr="00C06984">
        <w:t xml:space="preserve">make us one in Christ.  Through our eating and drinking of this holy Sacrament </w:t>
      </w:r>
    </w:p>
    <w:p w14:paraId="3D5E25B6" w14:textId="77777777" w:rsidR="00435238" w:rsidRDefault="00435238" w:rsidP="00637C4D">
      <w:pPr>
        <w:ind w:left="720" w:hanging="720"/>
        <w:jc w:val="both"/>
      </w:pPr>
      <w:r>
        <w:t xml:space="preserve">      </w:t>
      </w:r>
      <w:r w:rsidR="00637C4D" w:rsidRPr="00C06984">
        <w:t xml:space="preserve">strengthen us to bring the laughter and joy of Your salvation to all the world.  Grant </w:t>
      </w:r>
    </w:p>
    <w:p w14:paraId="47C00D77" w14:textId="39F0E949" w:rsidR="00637C4D" w:rsidRPr="00C06984" w:rsidRDefault="00435238" w:rsidP="00637C4D">
      <w:pPr>
        <w:ind w:left="720" w:hanging="720"/>
        <w:jc w:val="both"/>
      </w:pPr>
      <w:r>
        <w:t xml:space="preserve">      </w:t>
      </w:r>
      <w:r w:rsidR="00637C4D" w:rsidRPr="00C06984">
        <w:t>this through Christ our Lord.</w:t>
      </w:r>
    </w:p>
    <w:p w14:paraId="2DD16320" w14:textId="77777777" w:rsidR="00637C4D" w:rsidRPr="00435238" w:rsidRDefault="00637C4D" w:rsidP="00637C4D">
      <w:pPr>
        <w:ind w:left="720" w:hanging="720"/>
        <w:jc w:val="both"/>
        <w:rPr>
          <w:sz w:val="12"/>
        </w:rPr>
      </w:pPr>
    </w:p>
    <w:p w14:paraId="54D494BF" w14:textId="2D14C084" w:rsidR="00637C4D" w:rsidRPr="00C06984" w:rsidRDefault="00637C4D" w:rsidP="00637C4D">
      <w:pPr>
        <w:ind w:left="720" w:hanging="720"/>
        <w:jc w:val="both"/>
        <w:rPr>
          <w:b/>
        </w:rPr>
      </w:pPr>
      <w:r w:rsidRPr="00C06984">
        <w:rPr>
          <w:b/>
        </w:rPr>
        <w:t>C:</w:t>
      </w:r>
      <w:r w:rsidR="00435238">
        <w:rPr>
          <w:b/>
        </w:rPr>
        <w:t xml:space="preserve">  </w:t>
      </w:r>
      <w:r w:rsidRPr="00C06984">
        <w:rPr>
          <w:b/>
        </w:rPr>
        <w:t>Amen.</w:t>
      </w:r>
    </w:p>
    <w:p w14:paraId="19BBA692" w14:textId="53DEA107" w:rsidR="00637C4D" w:rsidRPr="00435238" w:rsidRDefault="00435238" w:rsidP="00637C4D">
      <w:pPr>
        <w:ind w:left="720" w:hanging="720"/>
        <w:jc w:val="center"/>
        <w:rPr>
          <w:b/>
          <w:sz w:val="28"/>
        </w:rPr>
      </w:pPr>
      <w:r w:rsidRPr="00435238">
        <w:rPr>
          <w:b/>
          <w:sz w:val="28"/>
        </w:rPr>
        <w:sym w:font="Wingdings" w:char="F058"/>
      </w:r>
      <w:r w:rsidRPr="00435238">
        <w:rPr>
          <w:b/>
          <w:sz w:val="28"/>
        </w:rPr>
        <w:t xml:space="preserve"> </w:t>
      </w:r>
      <w:r w:rsidR="00637C4D" w:rsidRPr="00435238">
        <w:rPr>
          <w:b/>
          <w:sz w:val="28"/>
        </w:rPr>
        <w:t>SENDING</w:t>
      </w:r>
      <w:r w:rsidRPr="00435238">
        <w:rPr>
          <w:b/>
          <w:sz w:val="28"/>
        </w:rPr>
        <w:t xml:space="preserve"> </w:t>
      </w:r>
      <w:r w:rsidRPr="00435238">
        <w:rPr>
          <w:b/>
          <w:sz w:val="28"/>
        </w:rPr>
        <w:sym w:font="Wingdings" w:char="F058"/>
      </w:r>
    </w:p>
    <w:p w14:paraId="4EF1FD30" w14:textId="77777777" w:rsidR="00637C4D" w:rsidRPr="00435238" w:rsidRDefault="00637C4D" w:rsidP="00637C4D">
      <w:pPr>
        <w:ind w:left="720" w:hanging="720"/>
        <w:jc w:val="center"/>
        <w:rPr>
          <w:b/>
          <w:sz w:val="16"/>
        </w:rPr>
      </w:pPr>
    </w:p>
    <w:p w14:paraId="348B0596" w14:textId="77777777" w:rsidR="00637C4D" w:rsidRPr="00C06984" w:rsidRDefault="00637C4D" w:rsidP="00637C4D">
      <w:pPr>
        <w:ind w:left="720" w:hanging="720"/>
        <w:jc w:val="both"/>
        <w:rPr>
          <w:b/>
        </w:rPr>
      </w:pPr>
      <w:r w:rsidRPr="00C06984">
        <w:rPr>
          <w:b/>
        </w:rPr>
        <w:t xml:space="preserve">THE BENEDICTION  </w:t>
      </w:r>
    </w:p>
    <w:p w14:paraId="54621B97" w14:textId="77777777" w:rsidR="00637C4D" w:rsidRPr="00435238" w:rsidRDefault="00637C4D" w:rsidP="00637C4D">
      <w:pPr>
        <w:ind w:left="720" w:hanging="720"/>
        <w:jc w:val="both"/>
        <w:rPr>
          <w:b/>
          <w:sz w:val="8"/>
        </w:rPr>
      </w:pPr>
    </w:p>
    <w:p w14:paraId="52C9505D" w14:textId="108A76C2" w:rsidR="00637C4D" w:rsidRPr="00C06984" w:rsidRDefault="00637C4D" w:rsidP="00637C4D">
      <w:pPr>
        <w:ind w:left="720" w:hanging="720"/>
        <w:jc w:val="both"/>
      </w:pPr>
      <w:r w:rsidRPr="00C06984">
        <w:t>P:</w:t>
      </w:r>
      <w:r w:rsidR="00435238">
        <w:t xml:space="preserve">  </w:t>
      </w:r>
      <w:r w:rsidRPr="00C06984">
        <w:t>Almighty God:  Father, Son</w:t>
      </w:r>
      <w:r w:rsidR="00435238">
        <w:t xml:space="preserve"> </w:t>
      </w:r>
      <w:r w:rsidR="00435238" w:rsidRPr="00435238">
        <w:rPr>
          <w:b/>
        </w:rPr>
        <w:sym w:font="Wingdings" w:char="F058"/>
      </w:r>
      <w:r w:rsidR="00435238">
        <w:t xml:space="preserve"> </w:t>
      </w:r>
      <w:r w:rsidRPr="00C06984">
        <w:t>and Holy Spirit bless you now and forever.</w:t>
      </w:r>
    </w:p>
    <w:p w14:paraId="101CD7D4" w14:textId="77777777" w:rsidR="00637C4D" w:rsidRPr="00435238" w:rsidRDefault="00637C4D" w:rsidP="00637C4D">
      <w:pPr>
        <w:ind w:left="720" w:hanging="720"/>
        <w:jc w:val="both"/>
        <w:rPr>
          <w:sz w:val="12"/>
        </w:rPr>
      </w:pPr>
    </w:p>
    <w:p w14:paraId="3D90A3E7" w14:textId="6FE3119B" w:rsidR="00637C4D" w:rsidRPr="00C06984" w:rsidRDefault="00637C4D" w:rsidP="00637C4D">
      <w:pPr>
        <w:jc w:val="both"/>
        <w:rPr>
          <w:b/>
          <w:bCs/>
        </w:rPr>
      </w:pPr>
      <w:r w:rsidRPr="00C06984">
        <w:rPr>
          <w:b/>
          <w:bCs/>
        </w:rPr>
        <w:t>C:</w:t>
      </w:r>
      <w:r w:rsidR="00435238">
        <w:rPr>
          <w:b/>
          <w:bCs/>
        </w:rPr>
        <w:t xml:space="preserve">  </w:t>
      </w:r>
      <w:r w:rsidRPr="00C06984">
        <w:rPr>
          <w:b/>
          <w:bCs/>
        </w:rPr>
        <w:t>Amen.</w:t>
      </w:r>
    </w:p>
    <w:p w14:paraId="70EC9E1F" w14:textId="77777777" w:rsidR="00637C4D" w:rsidRPr="00C06984" w:rsidRDefault="00637C4D" w:rsidP="00637C4D">
      <w:pPr>
        <w:jc w:val="both"/>
      </w:pPr>
    </w:p>
    <w:p w14:paraId="407AF6DC" w14:textId="7881A520" w:rsidR="00637C4D" w:rsidRPr="002603C9" w:rsidRDefault="00637C4D" w:rsidP="00637C4D">
      <w:pPr>
        <w:ind w:left="720" w:hanging="720"/>
        <w:jc w:val="both"/>
        <w:rPr>
          <w:i/>
        </w:rPr>
      </w:pPr>
      <w:r w:rsidRPr="00C06984">
        <w:rPr>
          <w:b/>
        </w:rPr>
        <w:lastRenderedPageBreak/>
        <w:t xml:space="preserve">THE SENDING SONG </w:t>
      </w:r>
      <w:r w:rsidR="002603C9">
        <w:rPr>
          <w:b/>
        </w:rPr>
        <w:t>547</w:t>
      </w:r>
      <w:r w:rsidR="002603C9">
        <w:rPr>
          <w:b/>
        </w:rPr>
        <w:tab/>
      </w:r>
      <w:r w:rsidR="002603C9">
        <w:rPr>
          <w:b/>
        </w:rPr>
        <w:tab/>
      </w:r>
      <w:r w:rsidR="002603C9">
        <w:rPr>
          <w:b/>
        </w:rPr>
        <w:tab/>
      </w:r>
      <w:r w:rsidR="002603C9">
        <w:rPr>
          <w:b/>
        </w:rPr>
        <w:tab/>
      </w:r>
      <w:r w:rsidR="00FF2401">
        <w:rPr>
          <w:b/>
        </w:rPr>
        <w:t xml:space="preserve">          </w:t>
      </w:r>
      <w:r w:rsidR="002603C9">
        <w:rPr>
          <w:b/>
          <w:i/>
        </w:rPr>
        <w:t>Send Forth by God’s Blessings</w:t>
      </w:r>
    </w:p>
    <w:p w14:paraId="485D2977" w14:textId="77777777" w:rsidR="00637C4D" w:rsidRPr="00435238" w:rsidRDefault="00637C4D" w:rsidP="00637C4D">
      <w:pPr>
        <w:jc w:val="both"/>
        <w:rPr>
          <w:sz w:val="16"/>
        </w:rPr>
      </w:pPr>
    </w:p>
    <w:p w14:paraId="390CA860" w14:textId="77777777" w:rsidR="00637C4D" w:rsidRPr="00C06984" w:rsidRDefault="00637C4D" w:rsidP="00637C4D">
      <w:pPr>
        <w:jc w:val="both"/>
        <w:rPr>
          <w:b/>
          <w:bCs/>
        </w:rPr>
      </w:pPr>
      <w:r w:rsidRPr="00C06984">
        <w:rPr>
          <w:b/>
          <w:bCs/>
        </w:rPr>
        <w:t>THE DISMISSAL</w:t>
      </w:r>
    </w:p>
    <w:p w14:paraId="35A4452A" w14:textId="77777777" w:rsidR="00637C4D" w:rsidRPr="00435238" w:rsidRDefault="00637C4D" w:rsidP="00637C4D">
      <w:pPr>
        <w:jc w:val="both"/>
        <w:rPr>
          <w:b/>
          <w:bCs/>
          <w:sz w:val="16"/>
        </w:rPr>
      </w:pPr>
    </w:p>
    <w:p w14:paraId="79FE3160" w14:textId="6E4A0A0A" w:rsidR="00637C4D" w:rsidRPr="00C06984" w:rsidRDefault="00637C4D" w:rsidP="00637C4D">
      <w:pPr>
        <w:ind w:left="-288" w:firstLine="288"/>
      </w:pPr>
      <w:r w:rsidRPr="00C06984">
        <w:t>A:</w:t>
      </w:r>
      <w:r w:rsidR="002603C9">
        <w:t xml:space="preserve">  </w:t>
      </w:r>
      <w:r w:rsidRPr="00C06984">
        <w:rPr>
          <w:lang w:val="en-CA"/>
        </w:rPr>
        <w:fldChar w:fldCharType="begin"/>
      </w:r>
      <w:r w:rsidRPr="00C06984">
        <w:rPr>
          <w:lang w:val="en-CA"/>
        </w:rPr>
        <w:instrText xml:space="preserve"> SEQ CHAPTER \h \r 1</w:instrText>
      </w:r>
      <w:r w:rsidRPr="00C06984">
        <w:rPr>
          <w:lang w:val="en-CA"/>
        </w:rPr>
        <w:fldChar w:fldCharType="end"/>
      </w:r>
      <w:r w:rsidRPr="00C06984">
        <w:rPr>
          <w:lang w:val="en-CA"/>
        </w:rPr>
        <w:t xml:space="preserve"> </w:t>
      </w:r>
      <w:r w:rsidRPr="00C06984">
        <w:rPr>
          <w:lang w:val="en-CA"/>
        </w:rPr>
        <w:fldChar w:fldCharType="begin"/>
      </w:r>
      <w:r w:rsidRPr="00C06984">
        <w:rPr>
          <w:lang w:val="en-CA"/>
        </w:rPr>
        <w:instrText xml:space="preserve"> SEQ CHAPTER \h \r 1</w:instrText>
      </w:r>
      <w:r w:rsidRPr="00C06984">
        <w:rPr>
          <w:lang w:val="en-CA"/>
        </w:rPr>
        <w:fldChar w:fldCharType="end"/>
      </w:r>
      <w:r w:rsidRPr="00C06984">
        <w:t>You are servants of God; you are light to the nations.</w:t>
      </w:r>
    </w:p>
    <w:p w14:paraId="29702462" w14:textId="77777777" w:rsidR="002603C9" w:rsidRPr="00FF2401" w:rsidRDefault="00637C4D" w:rsidP="00637C4D">
      <w:pPr>
        <w:jc w:val="both"/>
        <w:rPr>
          <w:sz w:val="16"/>
        </w:rPr>
      </w:pPr>
      <w:r w:rsidRPr="00C06984">
        <w:tab/>
      </w:r>
    </w:p>
    <w:p w14:paraId="27B916E7" w14:textId="39E10C0D" w:rsidR="00637C4D" w:rsidRPr="00C06984" w:rsidRDefault="002603C9" w:rsidP="00637C4D">
      <w:pPr>
        <w:jc w:val="both"/>
      </w:pPr>
      <w:r>
        <w:t xml:space="preserve">      </w:t>
      </w:r>
      <w:r w:rsidR="00637C4D" w:rsidRPr="00C06984">
        <w:t>Go in peace.  Serve the Lord.</w:t>
      </w:r>
    </w:p>
    <w:p w14:paraId="02B06C78" w14:textId="77777777" w:rsidR="00637C4D" w:rsidRPr="00435238" w:rsidRDefault="00637C4D" w:rsidP="00637C4D">
      <w:pPr>
        <w:jc w:val="both"/>
        <w:rPr>
          <w:sz w:val="16"/>
        </w:rPr>
      </w:pPr>
    </w:p>
    <w:p w14:paraId="453DF52F" w14:textId="2CE5F329" w:rsidR="00637C4D" w:rsidRPr="00C06984" w:rsidRDefault="00637C4D" w:rsidP="00637C4D">
      <w:pPr>
        <w:jc w:val="both"/>
        <w:rPr>
          <w:b/>
          <w:bCs/>
        </w:rPr>
      </w:pPr>
      <w:r w:rsidRPr="00C06984">
        <w:rPr>
          <w:b/>
          <w:bCs/>
        </w:rPr>
        <w:t>C:</w:t>
      </w:r>
      <w:r w:rsidR="002603C9">
        <w:rPr>
          <w:b/>
          <w:bCs/>
        </w:rPr>
        <w:t xml:space="preserve">  </w:t>
      </w:r>
      <w:r w:rsidRPr="00C06984">
        <w:rPr>
          <w:b/>
          <w:bCs/>
        </w:rPr>
        <w:t>Thanks be to God!</w:t>
      </w:r>
    </w:p>
    <w:p w14:paraId="74F3F1C0" w14:textId="77777777" w:rsidR="00637C4D" w:rsidRPr="00FF2401" w:rsidRDefault="00637C4D" w:rsidP="00435238">
      <w:pPr>
        <w:ind w:firstLine="720"/>
        <w:jc w:val="both"/>
        <w:rPr>
          <w:b/>
          <w:bCs/>
        </w:rPr>
      </w:pPr>
    </w:p>
    <w:p w14:paraId="4D8E5640" w14:textId="77777777" w:rsidR="00637C4D" w:rsidRPr="00C06984" w:rsidRDefault="00637C4D" w:rsidP="00637C4D">
      <w:pPr>
        <w:jc w:val="both"/>
        <w:rPr>
          <w:b/>
          <w:bCs/>
        </w:rPr>
      </w:pPr>
      <w:r w:rsidRPr="00C06984">
        <w:rPr>
          <w:b/>
          <w:bCs/>
        </w:rPr>
        <w:t>POSTLUDE</w:t>
      </w:r>
    </w:p>
    <w:p w14:paraId="688FA6B2" w14:textId="77777777" w:rsidR="00637C4D" w:rsidRPr="00C06984" w:rsidRDefault="00637C4D" w:rsidP="00637C4D">
      <w:pPr>
        <w:ind w:left="720" w:hanging="720"/>
        <w:jc w:val="both"/>
        <w:rPr>
          <w:b/>
        </w:rPr>
      </w:pPr>
    </w:p>
    <w:p w14:paraId="69FAE582" w14:textId="4EE8CE0F" w:rsidR="00637C4D" w:rsidRPr="00C06984" w:rsidRDefault="002603C9" w:rsidP="00637C4D">
      <w:pPr>
        <w:ind w:left="720" w:hanging="720"/>
        <w:jc w:val="center"/>
        <w:rPr>
          <w:b/>
        </w:rPr>
      </w:pPr>
      <w:r>
        <w:rPr>
          <w:b/>
        </w:rPr>
        <w:sym w:font="Wingdings" w:char="F058"/>
      </w:r>
      <w:r w:rsidR="00637C4D" w:rsidRPr="00C06984">
        <w:rPr>
          <w:b/>
        </w:rPr>
        <w:t xml:space="preserve"> To God Alone Be Glory</w:t>
      </w:r>
      <w:r>
        <w:rPr>
          <w:b/>
        </w:rPr>
        <w:sym w:font="Wingdings" w:char="F058"/>
      </w:r>
    </w:p>
    <w:p w14:paraId="5943AD2D" w14:textId="77777777" w:rsidR="00637C4D" w:rsidRPr="00C06984" w:rsidRDefault="00637C4D" w:rsidP="00637C4D">
      <w:pPr>
        <w:ind w:left="720" w:hanging="720"/>
        <w:jc w:val="center"/>
        <w:rPr>
          <w:b/>
        </w:rPr>
      </w:pPr>
    </w:p>
    <w:p w14:paraId="14578858" w14:textId="77777777" w:rsidR="00637C4D" w:rsidRDefault="00637C4D" w:rsidP="00637C4D">
      <w:pPr>
        <w:ind w:left="720" w:hanging="720"/>
        <w:jc w:val="center"/>
        <w:rPr>
          <w:b/>
        </w:rPr>
      </w:pPr>
    </w:p>
    <w:p w14:paraId="5435F847" w14:textId="77777777" w:rsidR="002603C9" w:rsidRDefault="002603C9" w:rsidP="00637C4D">
      <w:pPr>
        <w:ind w:left="720" w:hanging="720"/>
        <w:jc w:val="center"/>
        <w:rPr>
          <w:b/>
        </w:rPr>
      </w:pPr>
    </w:p>
    <w:p w14:paraId="3582AC09" w14:textId="77777777" w:rsidR="002603C9" w:rsidRDefault="002603C9" w:rsidP="00637C4D">
      <w:pPr>
        <w:ind w:left="720" w:hanging="720"/>
        <w:jc w:val="center"/>
        <w:rPr>
          <w:b/>
        </w:rPr>
      </w:pPr>
    </w:p>
    <w:p w14:paraId="710EB2DA" w14:textId="77777777" w:rsidR="002603C9" w:rsidRDefault="002603C9" w:rsidP="00637C4D">
      <w:pPr>
        <w:ind w:left="720" w:hanging="720"/>
        <w:jc w:val="center"/>
        <w:rPr>
          <w:b/>
        </w:rPr>
      </w:pPr>
    </w:p>
    <w:p w14:paraId="5BF05060" w14:textId="77777777" w:rsidR="002603C9" w:rsidRDefault="002603C9" w:rsidP="00637C4D">
      <w:pPr>
        <w:ind w:left="720" w:hanging="720"/>
        <w:jc w:val="center"/>
        <w:rPr>
          <w:b/>
        </w:rPr>
      </w:pPr>
    </w:p>
    <w:p w14:paraId="2D486465" w14:textId="77777777" w:rsidR="002603C9" w:rsidRDefault="002603C9" w:rsidP="00637C4D">
      <w:pPr>
        <w:ind w:left="720" w:hanging="720"/>
        <w:jc w:val="center"/>
        <w:rPr>
          <w:b/>
        </w:rPr>
      </w:pPr>
    </w:p>
    <w:p w14:paraId="4D403149" w14:textId="77777777" w:rsidR="002603C9" w:rsidRDefault="002603C9" w:rsidP="00637C4D">
      <w:pPr>
        <w:ind w:left="720" w:hanging="720"/>
        <w:jc w:val="center"/>
        <w:rPr>
          <w:b/>
        </w:rPr>
      </w:pPr>
    </w:p>
    <w:p w14:paraId="32AF9902" w14:textId="77777777" w:rsidR="002603C9" w:rsidRDefault="002603C9" w:rsidP="00637C4D">
      <w:pPr>
        <w:ind w:left="720" w:hanging="720"/>
        <w:jc w:val="center"/>
        <w:rPr>
          <w:b/>
        </w:rPr>
      </w:pPr>
    </w:p>
    <w:p w14:paraId="158DB340" w14:textId="77777777" w:rsidR="002603C9" w:rsidRDefault="002603C9" w:rsidP="00637C4D">
      <w:pPr>
        <w:ind w:left="720" w:hanging="720"/>
        <w:jc w:val="center"/>
        <w:rPr>
          <w:b/>
        </w:rPr>
      </w:pPr>
    </w:p>
    <w:p w14:paraId="782269B3" w14:textId="77777777" w:rsidR="002603C9" w:rsidRDefault="002603C9" w:rsidP="00637C4D">
      <w:pPr>
        <w:ind w:left="720" w:hanging="720"/>
        <w:jc w:val="center"/>
        <w:rPr>
          <w:b/>
        </w:rPr>
      </w:pPr>
    </w:p>
    <w:p w14:paraId="5B3DF4DB" w14:textId="77777777" w:rsidR="002603C9" w:rsidRDefault="002603C9" w:rsidP="00637C4D">
      <w:pPr>
        <w:ind w:left="720" w:hanging="720"/>
        <w:jc w:val="center"/>
        <w:rPr>
          <w:b/>
        </w:rPr>
      </w:pPr>
    </w:p>
    <w:p w14:paraId="72E76712" w14:textId="77777777" w:rsidR="002603C9" w:rsidRDefault="002603C9" w:rsidP="00637C4D">
      <w:pPr>
        <w:ind w:left="720" w:hanging="720"/>
        <w:jc w:val="center"/>
        <w:rPr>
          <w:b/>
        </w:rPr>
      </w:pPr>
    </w:p>
    <w:p w14:paraId="326A24DC" w14:textId="77777777" w:rsidR="002603C9" w:rsidRDefault="002603C9" w:rsidP="00637C4D">
      <w:pPr>
        <w:ind w:left="720" w:hanging="720"/>
        <w:jc w:val="center"/>
        <w:rPr>
          <w:b/>
        </w:rPr>
      </w:pPr>
    </w:p>
    <w:p w14:paraId="2D14E790" w14:textId="77777777" w:rsidR="002603C9" w:rsidRDefault="002603C9" w:rsidP="00637C4D">
      <w:pPr>
        <w:ind w:left="720" w:hanging="720"/>
        <w:jc w:val="center"/>
        <w:rPr>
          <w:b/>
        </w:rPr>
      </w:pPr>
    </w:p>
    <w:p w14:paraId="16043869" w14:textId="77777777" w:rsidR="002603C9" w:rsidRDefault="002603C9" w:rsidP="00637C4D">
      <w:pPr>
        <w:ind w:left="720" w:hanging="720"/>
        <w:jc w:val="center"/>
        <w:rPr>
          <w:b/>
        </w:rPr>
      </w:pPr>
    </w:p>
    <w:p w14:paraId="3AF4D75B" w14:textId="77777777" w:rsidR="002603C9" w:rsidRDefault="002603C9" w:rsidP="00637C4D">
      <w:pPr>
        <w:ind w:left="720" w:hanging="720"/>
        <w:jc w:val="center"/>
        <w:rPr>
          <w:b/>
        </w:rPr>
      </w:pPr>
    </w:p>
    <w:p w14:paraId="5DF69546" w14:textId="77777777" w:rsidR="002603C9" w:rsidRDefault="002603C9" w:rsidP="00637C4D">
      <w:pPr>
        <w:ind w:left="720" w:hanging="720"/>
        <w:jc w:val="center"/>
        <w:rPr>
          <w:b/>
        </w:rPr>
      </w:pPr>
    </w:p>
    <w:p w14:paraId="57C988C0" w14:textId="77777777" w:rsidR="002603C9" w:rsidRDefault="002603C9" w:rsidP="00637C4D">
      <w:pPr>
        <w:ind w:left="720" w:hanging="720"/>
        <w:jc w:val="center"/>
        <w:rPr>
          <w:b/>
        </w:rPr>
      </w:pPr>
    </w:p>
    <w:p w14:paraId="69902449" w14:textId="77777777" w:rsidR="002603C9" w:rsidRDefault="002603C9" w:rsidP="00637C4D">
      <w:pPr>
        <w:ind w:left="720" w:hanging="720"/>
        <w:jc w:val="center"/>
        <w:rPr>
          <w:b/>
        </w:rPr>
      </w:pPr>
    </w:p>
    <w:p w14:paraId="59CCEBFF" w14:textId="77777777" w:rsidR="002603C9" w:rsidRDefault="002603C9" w:rsidP="00637C4D">
      <w:pPr>
        <w:ind w:left="720" w:hanging="720"/>
        <w:jc w:val="center"/>
        <w:rPr>
          <w:b/>
        </w:rPr>
      </w:pPr>
    </w:p>
    <w:p w14:paraId="2586698F" w14:textId="77777777" w:rsidR="002603C9" w:rsidRDefault="002603C9" w:rsidP="00637C4D">
      <w:pPr>
        <w:ind w:left="720" w:hanging="720"/>
        <w:jc w:val="center"/>
        <w:rPr>
          <w:b/>
        </w:rPr>
      </w:pPr>
    </w:p>
    <w:p w14:paraId="308C5736" w14:textId="77777777" w:rsidR="002603C9" w:rsidRDefault="002603C9" w:rsidP="00637C4D">
      <w:pPr>
        <w:ind w:left="720" w:hanging="720"/>
        <w:jc w:val="center"/>
        <w:rPr>
          <w:b/>
        </w:rPr>
      </w:pPr>
    </w:p>
    <w:p w14:paraId="12FA784E" w14:textId="77777777" w:rsidR="002603C9" w:rsidRDefault="002603C9" w:rsidP="00637C4D">
      <w:pPr>
        <w:ind w:left="720" w:hanging="720"/>
        <w:jc w:val="center"/>
        <w:rPr>
          <w:b/>
        </w:rPr>
      </w:pPr>
    </w:p>
    <w:p w14:paraId="2DE5F8F7" w14:textId="77777777" w:rsidR="002603C9" w:rsidRDefault="002603C9" w:rsidP="00637C4D">
      <w:pPr>
        <w:ind w:left="720" w:hanging="720"/>
        <w:jc w:val="center"/>
        <w:rPr>
          <w:b/>
        </w:rPr>
      </w:pPr>
    </w:p>
    <w:p w14:paraId="3781BEF5" w14:textId="77777777" w:rsidR="002603C9" w:rsidRDefault="002603C9" w:rsidP="00637C4D">
      <w:pPr>
        <w:ind w:left="720" w:hanging="720"/>
        <w:jc w:val="center"/>
        <w:rPr>
          <w:b/>
        </w:rPr>
      </w:pPr>
    </w:p>
    <w:p w14:paraId="07879B7E" w14:textId="77777777" w:rsidR="002603C9" w:rsidRDefault="002603C9" w:rsidP="00637C4D">
      <w:pPr>
        <w:ind w:left="720" w:hanging="720"/>
        <w:jc w:val="center"/>
        <w:rPr>
          <w:b/>
        </w:rPr>
      </w:pPr>
    </w:p>
    <w:p w14:paraId="7864E61F" w14:textId="77777777" w:rsidR="002603C9" w:rsidRPr="00C06984" w:rsidRDefault="002603C9" w:rsidP="00637C4D">
      <w:pPr>
        <w:ind w:left="720" w:hanging="720"/>
        <w:jc w:val="center"/>
        <w:rPr>
          <w:b/>
        </w:rPr>
      </w:pPr>
    </w:p>
    <w:p w14:paraId="7D164825" w14:textId="77777777" w:rsidR="00637C4D" w:rsidRPr="00C06984" w:rsidRDefault="00637C4D" w:rsidP="00637C4D">
      <w:pPr>
        <w:ind w:left="720" w:hanging="720"/>
        <w:jc w:val="both"/>
      </w:pPr>
      <w:r w:rsidRPr="00C06984">
        <w:t xml:space="preserve">The Meditation is from </w:t>
      </w:r>
      <w:r w:rsidRPr="00C06984">
        <w:rPr>
          <w:i/>
        </w:rPr>
        <w:t xml:space="preserve">Homiletics.  </w:t>
      </w:r>
      <w:r w:rsidRPr="00C06984">
        <w:t xml:space="preserve">February 16, 1992; and </w:t>
      </w:r>
      <w:r w:rsidRPr="00C06984">
        <w:rPr>
          <w:i/>
        </w:rPr>
        <w:t xml:space="preserve">Sundays and Seasons Online.  </w:t>
      </w:r>
    </w:p>
    <w:p w14:paraId="5ADAABC6" w14:textId="77777777" w:rsidR="00637C4D" w:rsidRPr="00C06984" w:rsidRDefault="00637C4D" w:rsidP="00637C4D">
      <w:pPr>
        <w:ind w:left="720" w:hanging="720"/>
        <w:jc w:val="both"/>
      </w:pPr>
      <w:r w:rsidRPr="00C06984">
        <w:tab/>
        <w:t>Copyright 2022 Augsburg Fortress.</w:t>
      </w:r>
    </w:p>
    <w:p w14:paraId="11FCC058" w14:textId="77777777" w:rsidR="00637C4D" w:rsidRPr="00960310" w:rsidRDefault="00637C4D" w:rsidP="00637C4D">
      <w:pPr>
        <w:rPr>
          <w:sz w:val="22"/>
          <w:szCs w:val="22"/>
        </w:rPr>
      </w:pPr>
    </w:p>
    <w:p w14:paraId="286BBBA6" w14:textId="77777777" w:rsidR="00637C4D" w:rsidRDefault="00637C4D" w:rsidP="00637C4D">
      <w:pPr>
        <w:rPr>
          <w:sz w:val="22"/>
          <w:szCs w:val="22"/>
        </w:rPr>
      </w:pPr>
    </w:p>
    <w:p w14:paraId="51DD19B0" w14:textId="77777777" w:rsidR="002603C9" w:rsidRDefault="002603C9" w:rsidP="00637C4D">
      <w:pPr>
        <w:rPr>
          <w:sz w:val="22"/>
          <w:szCs w:val="22"/>
        </w:rPr>
      </w:pPr>
    </w:p>
    <w:p w14:paraId="75AE65C9" w14:textId="77777777" w:rsidR="002603C9" w:rsidRDefault="002603C9" w:rsidP="00637C4D">
      <w:pPr>
        <w:rPr>
          <w:sz w:val="22"/>
          <w:szCs w:val="22"/>
        </w:rPr>
      </w:pPr>
    </w:p>
    <w:p w14:paraId="3E83D910" w14:textId="77777777" w:rsidR="002603C9" w:rsidRDefault="002603C9" w:rsidP="00637C4D">
      <w:pPr>
        <w:rPr>
          <w:sz w:val="22"/>
          <w:szCs w:val="22"/>
        </w:rPr>
      </w:pPr>
    </w:p>
    <w:p w14:paraId="7E51E7B8" w14:textId="77777777" w:rsidR="00FF2401" w:rsidRDefault="00FF2401" w:rsidP="00FF2401">
      <w:pPr>
        <w:keepLines/>
        <w:jc w:val="center"/>
        <w:rPr>
          <w:b/>
          <w:bCs/>
        </w:rPr>
      </w:pPr>
      <w:r>
        <w:rPr>
          <w:b/>
          <w:bCs/>
        </w:rPr>
        <w:lastRenderedPageBreak/>
        <w:t>ANNOUNCEMENTS</w:t>
      </w:r>
    </w:p>
    <w:p w14:paraId="27338624" w14:textId="77777777" w:rsidR="00FF2401" w:rsidRDefault="00FF2401" w:rsidP="00FF2401">
      <w:pPr>
        <w:keepLines/>
        <w:jc w:val="center"/>
        <w:rPr>
          <w:b/>
          <w:bCs/>
          <w:sz w:val="16"/>
          <w:szCs w:val="16"/>
        </w:rPr>
      </w:pPr>
      <w:r>
        <w:rPr>
          <w:b/>
          <w:bCs/>
          <w:sz w:val="16"/>
          <w:szCs w:val="16"/>
        </w:rPr>
        <w:t> </w:t>
      </w:r>
    </w:p>
    <w:p w14:paraId="7EADD623" w14:textId="77777777" w:rsidR="00FF2401" w:rsidRDefault="00FF2401" w:rsidP="00FF2401">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6DFCEC5B" w14:textId="77777777" w:rsidR="00FF2401" w:rsidRDefault="00FF2401" w:rsidP="00FF2401">
      <w:pPr>
        <w:keepLines/>
        <w:rPr>
          <w:sz w:val="16"/>
          <w:szCs w:val="16"/>
        </w:rPr>
      </w:pPr>
      <w:r>
        <w:rPr>
          <w:sz w:val="16"/>
          <w:szCs w:val="16"/>
        </w:rPr>
        <w:t> </w:t>
      </w:r>
    </w:p>
    <w:p w14:paraId="1B0451C7" w14:textId="77777777" w:rsidR="00FF2401" w:rsidRDefault="00FF2401" w:rsidP="00FF2401">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14:paraId="0FC1F65E" w14:textId="77777777" w:rsidR="00FF2401" w:rsidRDefault="00FF2401" w:rsidP="00FF2401">
      <w:pPr>
        <w:keepLines/>
        <w:rPr>
          <w:sz w:val="16"/>
          <w:szCs w:val="16"/>
        </w:rPr>
      </w:pPr>
      <w:r>
        <w:rPr>
          <w:sz w:val="16"/>
          <w:szCs w:val="16"/>
        </w:rPr>
        <w:t> </w:t>
      </w:r>
    </w:p>
    <w:p w14:paraId="1F153B08" w14:textId="77777777" w:rsidR="00FF2401" w:rsidRDefault="00FF2401" w:rsidP="00FF2401">
      <w:pPr>
        <w:keepLines/>
        <w:rPr>
          <w:b/>
          <w:bCs/>
        </w:rPr>
      </w:pPr>
      <w:r>
        <w:rPr>
          <w:b/>
          <w:bCs/>
        </w:rPr>
        <w:t xml:space="preserve">Anniversaries: Tim &amp; Laura Mellen (2/20); Mike &amp; Donna Knoll (2/21); and </w:t>
      </w:r>
    </w:p>
    <w:p w14:paraId="0C86754E" w14:textId="77777777" w:rsidR="00FF2401" w:rsidRDefault="00FF2401" w:rsidP="00FF2401">
      <w:pPr>
        <w:keepLines/>
        <w:rPr>
          <w:b/>
          <w:bCs/>
        </w:rPr>
      </w:pPr>
      <w:r>
        <w:rPr>
          <w:b/>
          <w:bCs/>
        </w:rPr>
        <w:t>Charles &amp; Sherry Payne (2/21)</w:t>
      </w:r>
    </w:p>
    <w:p w14:paraId="1D4EEB2F" w14:textId="77777777" w:rsidR="00FF2401" w:rsidRDefault="00FF2401" w:rsidP="00FF2401">
      <w:pPr>
        <w:keepLines/>
        <w:rPr>
          <w:b/>
          <w:bCs/>
          <w:sz w:val="16"/>
          <w:szCs w:val="16"/>
        </w:rPr>
      </w:pPr>
      <w:r>
        <w:rPr>
          <w:b/>
          <w:bCs/>
          <w:sz w:val="16"/>
          <w:szCs w:val="16"/>
        </w:rPr>
        <w:t> </w:t>
      </w:r>
    </w:p>
    <w:p w14:paraId="77A1263D" w14:textId="77777777" w:rsidR="00FF2401" w:rsidRDefault="00FF2401" w:rsidP="00FF2401">
      <w:pPr>
        <w:keepLines/>
        <w:rPr>
          <w:bCs/>
        </w:rPr>
      </w:pPr>
      <w:r>
        <w:rPr>
          <w:b/>
          <w:bCs/>
          <w:u w:val="single"/>
        </w:rPr>
        <w:t>PRAYER CONCERNS</w:t>
      </w:r>
      <w:r>
        <w:rPr>
          <w:b/>
          <w:bCs/>
        </w:rPr>
        <w:t xml:space="preserve">:  </w:t>
      </w:r>
      <w:r>
        <w:t xml:space="preserve">Jeanie Boatman Shepple, Nolan Wilson, Debbie Martin, </w:t>
      </w:r>
      <w:r>
        <w:rPr>
          <w:bCs/>
        </w:rPr>
        <w:t>Mark Tannehill, Brian Wiseman, Kathy Stein, Danielle Schnell; Venia Wendt, Jan Paholski, Laura Dovey,  and Grace Romine.</w:t>
      </w:r>
    </w:p>
    <w:p w14:paraId="7C44ECE4" w14:textId="77777777" w:rsidR="00FF2401" w:rsidRDefault="00FF2401" w:rsidP="00FF2401">
      <w:pPr>
        <w:keepLines/>
        <w:rPr>
          <w:bCs/>
          <w:sz w:val="16"/>
          <w:szCs w:val="16"/>
        </w:rPr>
      </w:pPr>
      <w:r>
        <w:rPr>
          <w:bCs/>
          <w:sz w:val="16"/>
          <w:szCs w:val="16"/>
        </w:rPr>
        <w:t> </w:t>
      </w:r>
    </w:p>
    <w:p w14:paraId="7B40D50B" w14:textId="77777777" w:rsidR="00FF2401" w:rsidRDefault="00FF2401" w:rsidP="00FF2401">
      <w:pPr>
        <w:keepLines/>
        <w:rPr>
          <w:color w:val="030000"/>
        </w:rPr>
      </w:pPr>
      <w:r>
        <w:rPr>
          <w:b/>
          <w:bCs/>
        </w:rPr>
        <w:t xml:space="preserve">OFFICE HOURS:  </w:t>
      </w:r>
      <w:r>
        <w:rPr>
          <w:color w:val="030000"/>
        </w:rPr>
        <w:t>Libby will be in the office on Mondays, Wednesdays,                                   and Fridays; volunteers will cover Tuesdays and Thursdays. </w:t>
      </w:r>
    </w:p>
    <w:p w14:paraId="013A0EB2" w14:textId="77777777" w:rsidR="00FF2401" w:rsidRDefault="00FF2401" w:rsidP="00FF2401">
      <w:pPr>
        <w:keepLines/>
        <w:rPr>
          <w:color w:val="030000"/>
          <w:sz w:val="12"/>
          <w:szCs w:val="12"/>
        </w:rPr>
      </w:pPr>
      <w:r>
        <w:rPr>
          <w:color w:val="030000"/>
          <w:sz w:val="12"/>
          <w:szCs w:val="12"/>
        </w:rPr>
        <w:t> </w:t>
      </w:r>
    </w:p>
    <w:p w14:paraId="2B527458" w14:textId="77777777" w:rsidR="00FF2401" w:rsidRDefault="00FF2401" w:rsidP="00FF2401">
      <w:pPr>
        <w:keepLines/>
        <w:rPr>
          <w:color w:val="030000"/>
        </w:rPr>
      </w:pPr>
      <w:r>
        <w:rPr>
          <w:color w:val="030000"/>
        </w:rPr>
        <w:tab/>
      </w:r>
      <w:r>
        <w:rPr>
          <w:color w:val="030000"/>
        </w:rPr>
        <w:tab/>
        <w:t xml:space="preserve">          Monday &amp; Wednesday       8:00 a.m. – 5 p.m.</w:t>
      </w:r>
    </w:p>
    <w:p w14:paraId="154617DC" w14:textId="77777777" w:rsidR="00FF2401" w:rsidRDefault="00FF2401" w:rsidP="00FF2401">
      <w:pPr>
        <w:keepLines/>
        <w:rPr>
          <w:color w:val="030000"/>
        </w:rPr>
      </w:pPr>
      <w:r>
        <w:rPr>
          <w:color w:val="030000"/>
        </w:rPr>
        <w:tab/>
      </w:r>
      <w:r>
        <w:rPr>
          <w:color w:val="030000"/>
        </w:rPr>
        <w:tab/>
        <w:t xml:space="preserve">          Tuesday &amp; Thursday          9:00 a.m. – 12:00 p.m.</w:t>
      </w:r>
      <w:r>
        <w:rPr>
          <w:color w:val="030000"/>
        </w:rPr>
        <w:tab/>
      </w:r>
    </w:p>
    <w:p w14:paraId="3D0E0144" w14:textId="77777777" w:rsidR="00FF2401" w:rsidRDefault="00FF2401" w:rsidP="00FF2401">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5D536195" w14:textId="77777777" w:rsidR="00FF2401" w:rsidRDefault="00FF2401" w:rsidP="00FF2401">
      <w:pPr>
        <w:keepLines/>
        <w:rPr>
          <w:color w:val="030000"/>
          <w:sz w:val="8"/>
          <w:szCs w:val="8"/>
        </w:rPr>
      </w:pPr>
      <w:r>
        <w:rPr>
          <w:color w:val="030000"/>
          <w:sz w:val="8"/>
          <w:szCs w:val="8"/>
        </w:rPr>
        <w:t> </w:t>
      </w:r>
    </w:p>
    <w:p w14:paraId="62D38B69" w14:textId="77777777" w:rsidR="00FF2401" w:rsidRDefault="00FF2401" w:rsidP="00FF2401">
      <w:pPr>
        <w:keepLines/>
        <w:rPr>
          <w:b/>
          <w:bCs/>
          <w:color w:val="000000"/>
        </w:rPr>
      </w:pPr>
      <w:r>
        <w:rPr>
          <w:b/>
          <w:bCs/>
        </w:rPr>
        <w:t>If you are listening to the worship broadcast on the radio and would like to watch the Sunday morning service live stream follow these steps:   </w:t>
      </w:r>
    </w:p>
    <w:p w14:paraId="689825C4" w14:textId="77777777" w:rsidR="00FF2401" w:rsidRDefault="00FF2401" w:rsidP="00FF2401">
      <w:pPr>
        <w:keepLines/>
        <w:rPr>
          <w:b/>
          <w:bCs/>
          <w:sz w:val="16"/>
          <w:szCs w:val="16"/>
        </w:rPr>
      </w:pPr>
      <w:r>
        <w:rPr>
          <w:b/>
          <w:bCs/>
          <w:sz w:val="16"/>
          <w:szCs w:val="16"/>
        </w:rPr>
        <w:t> </w:t>
      </w:r>
    </w:p>
    <w:p w14:paraId="2FEDBC40" w14:textId="77777777" w:rsidR="00FF2401" w:rsidRDefault="00FF2401" w:rsidP="00FF2401">
      <w:pPr>
        <w:keepLines/>
        <w:rPr>
          <w:b/>
          <w:bCs/>
        </w:rPr>
      </w:pPr>
      <w:r>
        <w:rPr>
          <w:b/>
          <w:bCs/>
        </w:rPr>
        <w:t xml:space="preserve">                       </w:t>
      </w:r>
      <w:r>
        <w:rPr>
          <w:bCs/>
        </w:rPr>
        <w:t xml:space="preserve">(1) If you have You Tube available on your TV, search for </w:t>
      </w:r>
    </w:p>
    <w:p w14:paraId="4E5BBA3E" w14:textId="77777777" w:rsidR="00FF2401" w:rsidRDefault="00FF2401" w:rsidP="00FF2401">
      <w:pPr>
        <w:keepLines/>
        <w:rPr>
          <w:b/>
          <w:bCs/>
        </w:rPr>
      </w:pPr>
      <w:r>
        <w:rPr>
          <w:b/>
          <w:bCs/>
        </w:rPr>
        <w:tab/>
      </w:r>
      <w:r>
        <w:rPr>
          <w:b/>
          <w:bCs/>
        </w:rPr>
        <w:tab/>
        <w:t xml:space="preserve">     St. Paul Lutheran Church Michigan City, IN.</w:t>
      </w:r>
    </w:p>
    <w:p w14:paraId="3004B1F1" w14:textId="77777777" w:rsidR="00FF2401" w:rsidRDefault="00FF2401" w:rsidP="00FF2401">
      <w:pPr>
        <w:keepLines/>
        <w:rPr>
          <w:b/>
          <w:bCs/>
          <w:sz w:val="16"/>
          <w:szCs w:val="16"/>
        </w:rPr>
      </w:pPr>
      <w:r>
        <w:rPr>
          <w:b/>
          <w:bCs/>
          <w:sz w:val="16"/>
          <w:szCs w:val="16"/>
        </w:rPr>
        <w:t> </w:t>
      </w:r>
    </w:p>
    <w:p w14:paraId="3F2B4716" w14:textId="77777777" w:rsidR="00FF2401" w:rsidRDefault="00FF2401" w:rsidP="00FF2401">
      <w:pPr>
        <w:keepLines/>
        <w:ind w:left="1080" w:hanging="360"/>
        <w:rPr>
          <w:bCs/>
        </w:rPr>
      </w:pPr>
      <w:r>
        <w:rPr>
          <w:b/>
          <w:bCs/>
        </w:rPr>
        <w:t xml:space="preserve">           </w:t>
      </w:r>
      <w:r>
        <w:rPr>
          <w:bCs/>
        </w:rPr>
        <w:t xml:space="preserve">(2) The direct link on the computer is </w:t>
      </w:r>
    </w:p>
    <w:p w14:paraId="7A52FD57" w14:textId="77777777" w:rsidR="00FF2401" w:rsidRDefault="00FF2401" w:rsidP="00FF2401">
      <w:pPr>
        <w:keepLines/>
        <w:ind w:left="1080" w:hanging="360"/>
        <w:rPr>
          <w:bCs/>
        </w:rPr>
      </w:pPr>
      <w:r>
        <w:rPr>
          <w:bCs/>
        </w:rPr>
        <w:t xml:space="preserve">                 https://www.youtube.com/channel/UC5AIPNaKr3QN50984jGOa1g. </w:t>
      </w:r>
    </w:p>
    <w:p w14:paraId="5CCDF774" w14:textId="77777777" w:rsidR="00FF2401" w:rsidRDefault="00FF2401" w:rsidP="00FF2401">
      <w:pPr>
        <w:keepLines/>
        <w:ind w:left="1080" w:hanging="360"/>
        <w:rPr>
          <w:bCs/>
          <w:sz w:val="16"/>
          <w:szCs w:val="16"/>
        </w:rPr>
      </w:pPr>
      <w:r>
        <w:rPr>
          <w:bCs/>
          <w:sz w:val="16"/>
          <w:szCs w:val="16"/>
        </w:rPr>
        <w:t> </w:t>
      </w:r>
    </w:p>
    <w:p w14:paraId="649AF8ED" w14:textId="77777777" w:rsidR="00FF2401" w:rsidRDefault="00FF2401" w:rsidP="00FF2401">
      <w:pPr>
        <w:keepLines/>
        <w:ind w:left="1080" w:hanging="360"/>
        <w:rPr>
          <w:bCs/>
        </w:rPr>
      </w:pPr>
      <w:r>
        <w:rPr>
          <w:bCs/>
        </w:rPr>
        <w:t xml:space="preserve">          (3) This link is also on the main page of the church’s website in  </w:t>
      </w:r>
    </w:p>
    <w:p w14:paraId="284C897F" w14:textId="77777777" w:rsidR="00FF2401" w:rsidRDefault="00FF2401" w:rsidP="00FF2401">
      <w:pPr>
        <w:keepLines/>
        <w:ind w:left="1080" w:hanging="360"/>
        <w:rPr>
          <w:bCs/>
        </w:rPr>
      </w:pPr>
      <w:r>
        <w:rPr>
          <w:bCs/>
        </w:rPr>
        <w:t xml:space="preserve">                 the church section and will continue to be posted weekly on the St.             </w:t>
      </w:r>
    </w:p>
    <w:p w14:paraId="1B43881C" w14:textId="77777777" w:rsidR="00FF2401" w:rsidRDefault="00FF2401" w:rsidP="00FF2401">
      <w:pPr>
        <w:keepLines/>
        <w:ind w:left="1080" w:hanging="360"/>
        <w:rPr>
          <w:bCs/>
        </w:rPr>
      </w:pPr>
      <w:r>
        <w:rPr>
          <w:bCs/>
        </w:rPr>
        <w:t xml:space="preserve">                 Paul Facebook page.</w:t>
      </w:r>
    </w:p>
    <w:p w14:paraId="1C9564DE" w14:textId="77777777" w:rsidR="00FF2401" w:rsidRPr="00FF2401" w:rsidRDefault="00FF2401" w:rsidP="00FF2401">
      <w:pPr>
        <w:keepLines/>
        <w:ind w:left="1080" w:hanging="360"/>
        <w:rPr>
          <w:bCs/>
          <w:sz w:val="8"/>
        </w:rPr>
      </w:pPr>
    </w:p>
    <w:p w14:paraId="08C94BC7" w14:textId="77777777" w:rsidR="00FF2401" w:rsidRDefault="00FF2401" w:rsidP="00FF2401">
      <w:pPr>
        <w:keepLines/>
        <w:ind w:left="1080" w:hanging="360"/>
        <w:rPr>
          <w:bCs/>
          <w:sz w:val="8"/>
          <w:szCs w:val="8"/>
        </w:rPr>
      </w:pPr>
      <w:r>
        <w:rPr>
          <w:bCs/>
          <w:sz w:val="8"/>
          <w:szCs w:val="8"/>
        </w:rPr>
        <w:t> </w:t>
      </w:r>
    </w:p>
    <w:p w14:paraId="2D6CCE36" w14:textId="77777777" w:rsidR="00FF2401" w:rsidRDefault="00FF2401" w:rsidP="00FF2401">
      <w:pPr>
        <w:keepLines/>
        <w:ind w:left="1080" w:hanging="1080"/>
      </w:pPr>
      <w:r>
        <w:t>And it will always be available on the radio broadcast Sunday mornings at 11:00 a.m.</w:t>
      </w:r>
    </w:p>
    <w:p w14:paraId="422FBAF2" w14:textId="77777777" w:rsidR="00FF2401" w:rsidRDefault="00FF2401" w:rsidP="00FF2401">
      <w:pPr>
        <w:keepLines/>
        <w:ind w:left="1080" w:hanging="1080"/>
      </w:pPr>
      <w:r>
        <w:t xml:space="preserve">on WEFM (95.9), and on the local cable access station #99 for the previous week’s </w:t>
      </w:r>
    </w:p>
    <w:p w14:paraId="3C239AC6" w14:textId="77777777" w:rsidR="00FF2401" w:rsidRDefault="00FF2401" w:rsidP="00FF2401">
      <w:pPr>
        <w:keepLines/>
        <w:ind w:left="1080" w:hanging="1080"/>
      </w:pPr>
      <w:r>
        <w:t>service on Sundays at 4:00 p.m. and the current service on Wednesdays at 7:00 p.m.</w:t>
      </w:r>
    </w:p>
    <w:p w14:paraId="3CF574FF" w14:textId="77777777" w:rsidR="00FF2401" w:rsidRDefault="00FF2401" w:rsidP="00FF2401">
      <w:pPr>
        <w:keepLines/>
        <w:ind w:left="1080" w:hanging="1080"/>
        <w:rPr>
          <w:b/>
          <w:bCs/>
        </w:rPr>
      </w:pPr>
      <w:r>
        <w:t>and Fridays at 8:30 p.m.</w:t>
      </w:r>
      <w:r>
        <w:rPr>
          <w:b/>
          <w:bCs/>
        </w:rPr>
        <w:t> </w:t>
      </w:r>
    </w:p>
    <w:p w14:paraId="2F963706" w14:textId="77777777" w:rsidR="00FF2401" w:rsidRDefault="00FF2401" w:rsidP="00FF2401">
      <w:pPr>
        <w:keepLines/>
        <w:ind w:left="1080" w:hanging="1080"/>
        <w:rPr>
          <w:b/>
          <w:bCs/>
          <w:sz w:val="16"/>
          <w:szCs w:val="16"/>
        </w:rPr>
      </w:pPr>
      <w:r>
        <w:rPr>
          <w:b/>
          <w:bCs/>
          <w:sz w:val="16"/>
          <w:szCs w:val="16"/>
        </w:rPr>
        <w:t> </w:t>
      </w:r>
    </w:p>
    <w:p w14:paraId="30C9B999" w14:textId="77777777" w:rsidR="00FF2401" w:rsidRDefault="00FF2401" w:rsidP="00FF2401">
      <w:pPr>
        <w:keepLines/>
        <w:ind w:left="1080" w:hanging="1080"/>
        <w:rPr>
          <w:b/>
          <w:bCs/>
          <w:sz w:val="10"/>
          <w:szCs w:val="10"/>
        </w:rPr>
      </w:pPr>
      <w:r>
        <w:rPr>
          <w:b/>
          <w:bCs/>
          <w:sz w:val="10"/>
          <w:szCs w:val="10"/>
        </w:rPr>
        <w:t> </w:t>
      </w:r>
    </w:p>
    <w:p w14:paraId="45E1E2F2" w14:textId="77777777" w:rsidR="00FF2401" w:rsidRDefault="00FF2401" w:rsidP="00FF2401">
      <w:pPr>
        <w:keepLines/>
        <w:spacing w:line="256" w:lineRule="auto"/>
      </w:pPr>
      <w:r>
        <w:rPr>
          <w:b/>
          <w:bCs/>
        </w:rPr>
        <w:t xml:space="preserve">Next Sunday’s lessons are Genesis 45: 3-11, 15; Psalm 37: 1-11, 39-40; I Corinthians 15: 35-38, 42-50; Luke 6: 27-38 </w:t>
      </w:r>
      <w:r>
        <w:t xml:space="preserve">for those of you who like to study them in advance. </w:t>
      </w:r>
    </w:p>
    <w:p w14:paraId="05CC38E2" w14:textId="77777777" w:rsidR="00FF2401" w:rsidRDefault="00FF2401" w:rsidP="00FF2401">
      <w:pPr>
        <w:widowControl w:val="0"/>
        <w:rPr>
          <w:rFonts w:ascii="Calibri" w:hAnsi="Calibri" w:cs="Calibri"/>
        </w:rPr>
      </w:pPr>
      <w:r>
        <w:t> </w:t>
      </w:r>
    </w:p>
    <w:p w14:paraId="632B1D31" w14:textId="77777777" w:rsidR="002603C9" w:rsidRDefault="002603C9" w:rsidP="00637C4D">
      <w:pPr>
        <w:rPr>
          <w:sz w:val="22"/>
          <w:szCs w:val="22"/>
        </w:rPr>
      </w:pPr>
    </w:p>
    <w:p w14:paraId="2A2F5A78" w14:textId="77777777" w:rsidR="002603C9" w:rsidRPr="00960310" w:rsidRDefault="002603C9" w:rsidP="00637C4D">
      <w:pPr>
        <w:rPr>
          <w:sz w:val="22"/>
          <w:szCs w:val="22"/>
        </w:rPr>
      </w:pPr>
    </w:p>
    <w:p w14:paraId="480A9450" w14:textId="77777777" w:rsidR="00637C4D" w:rsidRPr="00960310" w:rsidRDefault="00637C4D" w:rsidP="00637C4D">
      <w:pPr>
        <w:rPr>
          <w:sz w:val="22"/>
          <w:szCs w:val="22"/>
        </w:rPr>
      </w:pPr>
    </w:p>
    <w:p w14:paraId="58E8A611" w14:textId="77777777" w:rsidR="00637C4D" w:rsidRDefault="00637C4D" w:rsidP="00637C4D"/>
    <w:p w14:paraId="7037AE51" w14:textId="77777777" w:rsidR="00637C4D" w:rsidRDefault="00637C4D" w:rsidP="00637C4D"/>
    <w:p w14:paraId="232758F5" w14:textId="77777777" w:rsidR="00637C4D" w:rsidRDefault="00637C4D" w:rsidP="00637C4D"/>
    <w:p w14:paraId="035F5931" w14:textId="77777777" w:rsidR="00FF2401" w:rsidRDefault="00FF2401" w:rsidP="00FF2401">
      <w:pPr>
        <w:keepLines/>
        <w:jc w:val="both"/>
      </w:pPr>
      <w:r>
        <w:rPr>
          <w:b/>
          <w:bCs/>
        </w:rPr>
        <w:lastRenderedPageBreak/>
        <w:t>To send e-mail to the church office</w:t>
      </w:r>
      <w:r>
        <w:t>, please use the following addresses:  </w:t>
      </w:r>
    </w:p>
    <w:p w14:paraId="7BED54CF" w14:textId="77777777" w:rsidR="00FF2401" w:rsidRDefault="00FF2401" w:rsidP="00FF2401">
      <w:pPr>
        <w:keepLines/>
        <w:jc w:val="both"/>
      </w:pPr>
      <w:r>
        <w:t>Pastor Mark Reshan:  seniorpastor@stpaulmichigancity.com  </w:t>
      </w:r>
    </w:p>
    <w:p w14:paraId="5ADB8940" w14:textId="77777777" w:rsidR="00FF2401" w:rsidRDefault="00FF2401" w:rsidP="00FF2401">
      <w:pPr>
        <w:keepLines/>
        <w:jc w:val="both"/>
      </w:pPr>
      <w:r>
        <w:t>Church Office Secretary (Libby Pollock): churchsecretary@stpaulmichigancity.com </w:t>
      </w:r>
    </w:p>
    <w:p w14:paraId="332D466D" w14:textId="77777777" w:rsidR="00FF2401" w:rsidRDefault="00FF2401" w:rsidP="00FF2401">
      <w:pPr>
        <w:keepLines/>
      </w:pPr>
      <w:r>
        <w:t>Church Treasurer (Karen Fleming): finance@stpaulmichigancity.com</w:t>
      </w:r>
    </w:p>
    <w:p w14:paraId="6AF385D5" w14:textId="77777777" w:rsidR="00FF2401" w:rsidRDefault="00FF2401" w:rsidP="00FF2401">
      <w:pPr>
        <w:keepLines/>
        <w:rPr>
          <w:sz w:val="40"/>
          <w:szCs w:val="40"/>
        </w:rPr>
      </w:pPr>
      <w:r>
        <w:rPr>
          <w:sz w:val="40"/>
          <w:szCs w:val="40"/>
        </w:rPr>
        <w:t> </w:t>
      </w:r>
    </w:p>
    <w:p w14:paraId="1B622C19" w14:textId="77777777" w:rsidR="00FF2401" w:rsidRDefault="00FF2401" w:rsidP="00FF2401">
      <w:pPr>
        <w:keepLines/>
        <w:rPr>
          <w:bCs/>
        </w:rPr>
      </w:pPr>
      <w:r>
        <w:rPr>
          <w:b/>
          <w:bCs/>
        </w:rPr>
        <w:t>The Good News Newsletter</w:t>
      </w:r>
      <w:r>
        <w:rPr>
          <w:bCs/>
        </w:rPr>
        <w:t xml:space="preserve">:  If you have an article or anything you want included </w:t>
      </w:r>
    </w:p>
    <w:p w14:paraId="20428E54" w14:textId="77777777" w:rsidR="00FF2401" w:rsidRDefault="00FF2401" w:rsidP="00FF2401">
      <w:pPr>
        <w:keepLines/>
      </w:pPr>
      <w:r>
        <w:rPr>
          <w:bCs/>
        </w:rPr>
        <w:t>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345AFECA" w14:textId="77777777" w:rsidR="00FF2401" w:rsidRDefault="00FF2401" w:rsidP="00FF2401">
      <w:pPr>
        <w:keepLines/>
        <w:rPr>
          <w:sz w:val="40"/>
          <w:szCs w:val="40"/>
        </w:rPr>
      </w:pPr>
      <w:r>
        <w:rPr>
          <w:sz w:val="40"/>
          <w:szCs w:val="40"/>
        </w:rPr>
        <w:t> </w:t>
      </w:r>
    </w:p>
    <w:p w14:paraId="21ED4FCB" w14:textId="77777777" w:rsidR="00FF2401" w:rsidRDefault="00FF2401" w:rsidP="00FF2401">
      <w:pPr>
        <w:keepLines/>
        <w:rPr>
          <w:b/>
          <w:bCs/>
        </w:rPr>
      </w:pPr>
      <w:r>
        <w:rPr>
          <w:b/>
          <w:bCs/>
        </w:rPr>
        <w:t xml:space="preserve">Worship Attendance: </w:t>
      </w:r>
    </w:p>
    <w:p w14:paraId="281AF25E" w14:textId="2D52C77C" w:rsidR="00FF2401" w:rsidRDefault="00D4632E" w:rsidP="00FF2401">
      <w:pPr>
        <w:keepLines/>
        <w:rPr>
          <w:b/>
          <w:bCs/>
        </w:rPr>
      </w:pPr>
      <w:r>
        <w:rPr>
          <w:b/>
          <w:bCs/>
        </w:rPr>
        <w:t>Saturday</w:t>
      </w:r>
      <w:r w:rsidR="00FF2401">
        <w:rPr>
          <w:b/>
          <w:bCs/>
        </w:rPr>
        <w:t>, February 8, 2025 @ 4:00 p.m.</w:t>
      </w:r>
      <w:r w:rsidR="00FF2401">
        <w:rPr>
          <w:b/>
          <w:bCs/>
        </w:rPr>
        <w:tab/>
      </w:r>
      <w:r w:rsidR="00FF2401">
        <w:rPr>
          <w:b/>
          <w:bCs/>
        </w:rPr>
        <w:tab/>
        <w:t>16</w:t>
      </w:r>
    </w:p>
    <w:p w14:paraId="2CD0CEE6" w14:textId="77777777" w:rsidR="00FF2401" w:rsidRDefault="00FF2401" w:rsidP="00FF2401">
      <w:pPr>
        <w:keepLines/>
        <w:rPr>
          <w:b/>
          <w:bCs/>
        </w:rPr>
      </w:pPr>
      <w:r>
        <w:rPr>
          <w:b/>
          <w:bCs/>
        </w:rPr>
        <w:t xml:space="preserve">Sunday, February 9, 2025 @ 9:00 a.m. </w:t>
      </w:r>
      <w:r>
        <w:rPr>
          <w:b/>
          <w:bCs/>
        </w:rPr>
        <w:tab/>
      </w:r>
      <w:r>
        <w:rPr>
          <w:b/>
          <w:bCs/>
        </w:rPr>
        <w:tab/>
        <w:t>64</w:t>
      </w:r>
    </w:p>
    <w:p w14:paraId="619E23B8" w14:textId="77777777" w:rsidR="00FF2401" w:rsidRDefault="00FF2401" w:rsidP="00FF2401">
      <w:pPr>
        <w:keepLines/>
        <w:rPr>
          <w:b/>
          <w:bCs/>
          <w:sz w:val="4"/>
          <w:szCs w:val="4"/>
        </w:rPr>
      </w:pPr>
      <w:r>
        <w:rPr>
          <w:b/>
          <w:bCs/>
          <w:sz w:val="4"/>
          <w:szCs w:val="4"/>
        </w:rPr>
        <w:t> </w:t>
      </w:r>
    </w:p>
    <w:p w14:paraId="0ACD45B4" w14:textId="77777777" w:rsidR="00FF2401" w:rsidRDefault="00FF2401" w:rsidP="00FF2401">
      <w:pPr>
        <w:keepLines/>
        <w:rPr>
          <w:b/>
          <w:bCs/>
        </w:rPr>
      </w:pPr>
      <w:r>
        <w:rPr>
          <w:b/>
          <w:bCs/>
        </w:rPr>
        <w:t>TOTAL</w:t>
      </w:r>
      <w:r>
        <w:rPr>
          <w:b/>
          <w:bCs/>
        </w:rPr>
        <w:tab/>
      </w:r>
      <w:r>
        <w:rPr>
          <w:b/>
          <w:bCs/>
        </w:rPr>
        <w:tab/>
      </w:r>
      <w:r>
        <w:rPr>
          <w:b/>
          <w:bCs/>
        </w:rPr>
        <w:tab/>
      </w:r>
      <w:r>
        <w:rPr>
          <w:b/>
          <w:bCs/>
        </w:rPr>
        <w:tab/>
      </w:r>
      <w:r>
        <w:rPr>
          <w:b/>
          <w:bCs/>
        </w:rPr>
        <w:tab/>
        <w:t xml:space="preserve">            80</w:t>
      </w:r>
    </w:p>
    <w:p w14:paraId="7FF7C787" w14:textId="77777777" w:rsidR="00FF2401" w:rsidRDefault="00FF2401" w:rsidP="00FF2401">
      <w:pPr>
        <w:keepLines/>
        <w:rPr>
          <w:b/>
          <w:bCs/>
          <w:sz w:val="40"/>
          <w:szCs w:val="40"/>
        </w:rPr>
      </w:pPr>
      <w:r>
        <w:rPr>
          <w:b/>
          <w:bCs/>
          <w:sz w:val="40"/>
          <w:szCs w:val="40"/>
        </w:rPr>
        <w:t> </w:t>
      </w:r>
    </w:p>
    <w:p w14:paraId="5FAE8EA3" w14:textId="77777777" w:rsidR="00FF2401" w:rsidRDefault="00FF2401" w:rsidP="00FF2401">
      <w:pPr>
        <w:keepLines/>
        <w:rPr>
          <w:b/>
          <w:bCs/>
        </w:rPr>
      </w:pPr>
      <w:r>
        <w:rPr>
          <w:b/>
          <w:bCs/>
        </w:rPr>
        <w:t>Copies of the minutes from the January 23, 2025 Church Council meeting are on the back table in the upper Narthex. They were approved by the council via email. There were no Council meetings in the months of November or December, 2024.</w:t>
      </w:r>
    </w:p>
    <w:p w14:paraId="46A2E226" w14:textId="77777777" w:rsidR="00FF2401" w:rsidRDefault="00FF2401" w:rsidP="00FF2401">
      <w:pPr>
        <w:keepLines/>
        <w:rPr>
          <w:b/>
          <w:bCs/>
        </w:rPr>
      </w:pPr>
      <w:r>
        <w:rPr>
          <w:b/>
          <w:bCs/>
        </w:rPr>
        <w:t> </w:t>
      </w:r>
    </w:p>
    <w:p w14:paraId="71CAAAF6" w14:textId="77777777" w:rsidR="00FF2401" w:rsidRDefault="00FF2401" w:rsidP="00FF2401">
      <w:pPr>
        <w:keepLines/>
        <w:rPr>
          <w:b/>
          <w:bCs/>
          <w:sz w:val="28"/>
          <w:szCs w:val="28"/>
        </w:rPr>
      </w:pPr>
      <w:r>
        <w:rPr>
          <w:b/>
          <w:bCs/>
          <w:sz w:val="28"/>
          <w:szCs w:val="28"/>
        </w:rPr>
        <w:t> </w:t>
      </w:r>
    </w:p>
    <w:p w14:paraId="070D936F" w14:textId="77777777" w:rsidR="00FF2401" w:rsidRDefault="00FF2401" w:rsidP="00FF2401">
      <w:pPr>
        <w:keepLines/>
        <w:rPr>
          <w:b/>
          <w:bCs/>
          <w:sz w:val="28"/>
          <w:szCs w:val="28"/>
        </w:rPr>
      </w:pPr>
      <w:r>
        <w:rPr>
          <w:b/>
          <w:bCs/>
          <w:sz w:val="28"/>
          <w:szCs w:val="28"/>
        </w:rPr>
        <w:t>FEBRUARY MISSION OF THE MONTH</w:t>
      </w:r>
    </w:p>
    <w:p w14:paraId="2EDDCABD" w14:textId="77777777" w:rsidR="00FF2401" w:rsidRDefault="00FF2401" w:rsidP="00FF2401">
      <w:pPr>
        <w:spacing w:after="160" w:line="256" w:lineRule="auto"/>
        <w:rPr>
          <w:sz w:val="28"/>
          <w:szCs w:val="28"/>
        </w:rPr>
      </w:pPr>
      <w:r>
        <w:rPr>
          <w:sz w:val="28"/>
          <w:szCs w:val="28"/>
        </w:rPr>
        <w:t xml:space="preserve">February Mission of the Month will be Lutheran Disaster Response for the Los Angeles wildfires. The fires have killed more than 24 people, destroyed over 12,000 structures, and burnt more than 60 square miles. Checks can be made out to St. Paul and placed in the offering plate marked for Lutheran Disaster Response. Noisy coin will also be used for the mission of the month. </w:t>
      </w:r>
    </w:p>
    <w:p w14:paraId="0DB77E18" w14:textId="77777777" w:rsidR="00FF2401" w:rsidRDefault="00FF2401" w:rsidP="00FF2401">
      <w:pPr>
        <w:spacing w:after="160" w:line="256" w:lineRule="auto"/>
        <w:rPr>
          <w:sz w:val="28"/>
          <w:szCs w:val="28"/>
        </w:rPr>
      </w:pPr>
      <w:r>
        <w:rPr>
          <w:sz w:val="28"/>
          <w:szCs w:val="28"/>
        </w:rPr>
        <w:t> </w:t>
      </w:r>
    </w:p>
    <w:p w14:paraId="536D127E" w14:textId="77777777" w:rsidR="00FF2401" w:rsidRDefault="00FF2401" w:rsidP="00FF2401">
      <w:pPr>
        <w:widowControl w:val="0"/>
        <w:rPr>
          <w:b/>
          <w:bCs/>
          <w:sz w:val="28"/>
          <w:szCs w:val="28"/>
        </w:rPr>
      </w:pPr>
      <w:r>
        <w:rPr>
          <w:b/>
          <w:bCs/>
          <w:sz w:val="28"/>
          <w:szCs w:val="28"/>
        </w:rPr>
        <w:t>ThankYou!</w:t>
      </w:r>
    </w:p>
    <w:p w14:paraId="1A6B5952" w14:textId="77777777" w:rsidR="00FF2401" w:rsidRDefault="00FF2401" w:rsidP="00FF2401">
      <w:pPr>
        <w:spacing w:after="160" w:line="256" w:lineRule="auto"/>
      </w:pPr>
      <w:r>
        <w:t>To everyone who brought blankets and contributed financially to the Caring Clothing Co-op for our Mission of the Month in January! We collected quite a few blankets to help people stay warm this winter and donated $485. And, thank you to those who helped drop off too! It was much appreciated!</w:t>
      </w:r>
    </w:p>
    <w:p w14:paraId="234E67B2" w14:textId="77777777" w:rsidR="00FF2401" w:rsidRDefault="00FF2401" w:rsidP="00FF2401">
      <w:pPr>
        <w:widowControl w:val="0"/>
        <w:rPr>
          <w:rFonts w:ascii="Calibri" w:hAnsi="Calibri" w:cs="Calibri"/>
        </w:rPr>
      </w:pPr>
      <w:r>
        <w:t> </w:t>
      </w:r>
    </w:p>
    <w:p w14:paraId="783A4BF2" w14:textId="77777777" w:rsidR="00DD776A" w:rsidRDefault="00DD776A"/>
    <w:p w14:paraId="2A4B4B87" w14:textId="77777777" w:rsidR="00FF2401" w:rsidRDefault="00FF2401"/>
    <w:p w14:paraId="259D3A55" w14:textId="77777777" w:rsidR="00FF2401" w:rsidRDefault="00FF2401"/>
    <w:p w14:paraId="1BD3A2E0" w14:textId="77777777" w:rsidR="00FF2401" w:rsidRDefault="00FF2401"/>
    <w:p w14:paraId="211C369B" w14:textId="77777777" w:rsidR="00FF2401" w:rsidRDefault="00FF2401"/>
    <w:p w14:paraId="64D8761A" w14:textId="77777777" w:rsidR="00FF2401" w:rsidRDefault="00FF2401" w:rsidP="00FF2401">
      <w:pPr>
        <w:widowControl w:val="0"/>
        <w:jc w:val="center"/>
        <w:rPr>
          <w:b/>
          <w:bCs/>
        </w:rPr>
      </w:pPr>
      <w:r>
        <w:rPr>
          <w:b/>
          <w:bCs/>
        </w:rPr>
        <w:lastRenderedPageBreak/>
        <w:t>ACTIVITIES, EVENTS &amp; MEETINGS</w:t>
      </w:r>
    </w:p>
    <w:p w14:paraId="5F37B7E2" w14:textId="77777777" w:rsidR="00FF2401" w:rsidRDefault="00FF2401" w:rsidP="00FF2401">
      <w:pPr>
        <w:widowControl w:val="0"/>
        <w:jc w:val="center"/>
        <w:rPr>
          <w:b/>
          <w:bCs/>
        </w:rPr>
      </w:pPr>
      <w:r>
        <w:rPr>
          <w:b/>
          <w:bCs/>
        </w:rPr>
        <w:t>February 2025</w:t>
      </w:r>
    </w:p>
    <w:p w14:paraId="77963D47" w14:textId="77777777" w:rsidR="00FF2401" w:rsidRDefault="00FF2401" w:rsidP="00FF2401">
      <w:pPr>
        <w:spacing w:line="256" w:lineRule="auto"/>
        <w:jc w:val="center"/>
        <w:rPr>
          <w:b/>
          <w:bCs/>
        </w:rPr>
      </w:pPr>
      <w:r>
        <w:rPr>
          <w:b/>
          <w:bCs/>
        </w:rPr>
        <w:t> </w:t>
      </w:r>
    </w:p>
    <w:p w14:paraId="59B9C760" w14:textId="77777777" w:rsidR="00FF2401" w:rsidRDefault="00FF2401" w:rsidP="00FF2401">
      <w:pPr>
        <w:keepLines/>
      </w:pPr>
      <w:r>
        <w:rPr>
          <w:b/>
          <w:bCs/>
        </w:rPr>
        <w:t xml:space="preserve">Monday, </w:t>
      </w:r>
      <w:r>
        <w:t>February 10, 2025 @ 1:00 p.m. Hope Circle/Green Room</w:t>
      </w:r>
    </w:p>
    <w:p w14:paraId="47228E02" w14:textId="77777777" w:rsidR="00FF2401" w:rsidRDefault="00FF2401" w:rsidP="00FF2401">
      <w:pPr>
        <w:keepLines/>
      </w:pPr>
      <w:r>
        <w:tab/>
      </w:r>
      <w:r>
        <w:tab/>
      </w:r>
      <w:r>
        <w:tab/>
        <w:t xml:space="preserve">             @3:00 p.m. Choir Rehearsal/Sanctuary</w:t>
      </w:r>
    </w:p>
    <w:p w14:paraId="13AEBE4B" w14:textId="77777777" w:rsidR="00FF2401" w:rsidRDefault="00FF2401" w:rsidP="00FF2401">
      <w:pPr>
        <w:keepLines/>
      </w:pPr>
      <w:r>
        <w:rPr>
          <w:b/>
          <w:bCs/>
        </w:rPr>
        <w:t>Tuesday,</w:t>
      </w:r>
      <w:r>
        <w:t xml:space="preserve"> February 11, 2025 @ 7:00 p.m. Estuary/Luther House</w:t>
      </w:r>
    </w:p>
    <w:p w14:paraId="31C6F560" w14:textId="77777777" w:rsidR="00FF2401" w:rsidRDefault="00FF2401" w:rsidP="00FF2401">
      <w:pPr>
        <w:keepLines/>
      </w:pPr>
      <w:r>
        <w:rPr>
          <w:b/>
          <w:bCs/>
        </w:rPr>
        <w:t>Wednesday,</w:t>
      </w:r>
      <w:r>
        <w:t xml:space="preserve"> February 12, 2025 </w:t>
      </w:r>
      <w:r>
        <w:rPr>
          <w:b/>
          <w:bCs/>
        </w:rPr>
        <w:t>NO BIBLE STUDY</w:t>
      </w:r>
    </w:p>
    <w:p w14:paraId="38C02B35" w14:textId="77777777" w:rsidR="00FF2401" w:rsidRDefault="00FF2401" w:rsidP="00FF2401">
      <w:pPr>
        <w:keepLines/>
      </w:pPr>
      <w:r>
        <w:tab/>
      </w:r>
      <w:r>
        <w:tab/>
      </w:r>
      <w:r>
        <w:tab/>
        <w:t>@ 10:00 a.m. God’s Purls/St. Paul Room</w:t>
      </w:r>
    </w:p>
    <w:p w14:paraId="3F466719" w14:textId="77777777" w:rsidR="00FF2401" w:rsidRDefault="00FF2401" w:rsidP="00FF2401">
      <w:pPr>
        <w:keepLines/>
      </w:pPr>
      <w:r>
        <w:rPr>
          <w:b/>
          <w:bCs/>
        </w:rPr>
        <w:t xml:space="preserve">Saturday, </w:t>
      </w:r>
      <w:r>
        <w:t>February 15, 2025 @ 4:00 p.m. 6</w:t>
      </w:r>
      <w:r>
        <w:rPr>
          <w:vertAlign w:val="superscript"/>
        </w:rPr>
        <w:t>th</w:t>
      </w:r>
      <w:r>
        <w:t xml:space="preserve"> Epiphany Worship Service</w:t>
      </w:r>
    </w:p>
    <w:p w14:paraId="0AEDF191" w14:textId="77777777" w:rsidR="00FF2401" w:rsidRDefault="00FF2401" w:rsidP="00FF2401">
      <w:pPr>
        <w:keepLines/>
        <w:spacing w:line="256" w:lineRule="auto"/>
        <w:rPr>
          <w:sz w:val="32"/>
          <w:szCs w:val="32"/>
        </w:rPr>
      </w:pPr>
      <w:r>
        <w:rPr>
          <w:sz w:val="32"/>
          <w:szCs w:val="32"/>
        </w:rPr>
        <w:t> </w:t>
      </w:r>
    </w:p>
    <w:p w14:paraId="65590617" w14:textId="77777777" w:rsidR="00FF2401" w:rsidRDefault="00FF2401" w:rsidP="00FF2401">
      <w:pPr>
        <w:keepLines/>
      </w:pPr>
      <w:r>
        <w:rPr>
          <w:b/>
          <w:bCs/>
        </w:rPr>
        <w:t xml:space="preserve">Sunday, </w:t>
      </w:r>
      <w:r>
        <w:t>February 16, 2025 @ 9:00 a.m. 6</w:t>
      </w:r>
      <w:r>
        <w:rPr>
          <w:vertAlign w:val="superscript"/>
        </w:rPr>
        <w:t>th</w:t>
      </w:r>
      <w:r>
        <w:t xml:space="preserve"> Epiphany Worship Service</w:t>
      </w:r>
    </w:p>
    <w:p w14:paraId="234B85F6" w14:textId="77777777" w:rsidR="00FF2401" w:rsidRDefault="00FF2401" w:rsidP="00FF2401">
      <w:pPr>
        <w:keepLines/>
        <w:rPr>
          <w:b/>
          <w:bCs/>
        </w:rPr>
      </w:pPr>
      <w:r>
        <w:rPr>
          <w:b/>
          <w:bCs/>
        </w:rPr>
        <w:t xml:space="preserve">Monday, </w:t>
      </w:r>
      <w:r>
        <w:t xml:space="preserve">February 17, 2025 </w:t>
      </w:r>
      <w:r>
        <w:rPr>
          <w:b/>
          <w:bCs/>
        </w:rPr>
        <w:t>OFFICE CLOSED  for Presidents’ Day</w:t>
      </w:r>
    </w:p>
    <w:p w14:paraId="235EED89" w14:textId="77777777" w:rsidR="00FF2401" w:rsidRDefault="00FF2401" w:rsidP="00FF2401">
      <w:pPr>
        <w:keepLines/>
      </w:pPr>
      <w:r>
        <w:rPr>
          <w:b/>
          <w:bCs/>
        </w:rPr>
        <w:t>Wednesday,</w:t>
      </w:r>
      <w:r>
        <w:t xml:space="preserve"> February 19, 2025 @ 9:15 a.m. Bible Study/Luther House</w:t>
      </w:r>
    </w:p>
    <w:p w14:paraId="0BCB58F8" w14:textId="77777777" w:rsidR="00FF2401" w:rsidRDefault="00FF2401" w:rsidP="00FF2401">
      <w:pPr>
        <w:keepLines/>
      </w:pPr>
      <w:r>
        <w:tab/>
      </w:r>
      <w:r>
        <w:tab/>
      </w:r>
      <w:r>
        <w:tab/>
      </w:r>
      <w:r>
        <w:tab/>
        <w:t xml:space="preserve">    @10:00 a.m. God’s Purls/St. Paul Room </w:t>
      </w:r>
    </w:p>
    <w:p w14:paraId="3F200FBF" w14:textId="2D442B4B" w:rsidR="006C5EC4" w:rsidRDefault="006C5EC4" w:rsidP="00FF2401">
      <w:pPr>
        <w:keepLines/>
      </w:pPr>
      <w:r>
        <w:tab/>
      </w:r>
      <w:r>
        <w:tab/>
      </w:r>
      <w:r>
        <w:tab/>
      </w:r>
      <w:r>
        <w:tab/>
        <w:t xml:space="preserve">    @3:30 p.m. Worship &amp; Music Mtg./Luther House</w:t>
      </w:r>
      <w:bookmarkStart w:id="0" w:name="_GoBack"/>
      <w:bookmarkEnd w:id="0"/>
    </w:p>
    <w:p w14:paraId="1320DE6A" w14:textId="77777777" w:rsidR="00FF2401" w:rsidRDefault="00FF2401" w:rsidP="00FF2401">
      <w:pPr>
        <w:keepLines/>
      </w:pPr>
      <w:r>
        <w:tab/>
      </w:r>
      <w:r>
        <w:tab/>
      </w:r>
      <w:r>
        <w:tab/>
      </w:r>
      <w:r>
        <w:tab/>
        <w:t xml:space="preserve">    @4:30 p.m. Choir Rehearsal/Sanctuary</w:t>
      </w:r>
    </w:p>
    <w:p w14:paraId="6F014473" w14:textId="77777777" w:rsidR="00FF2401" w:rsidRDefault="00FF2401" w:rsidP="00FF2401">
      <w:pPr>
        <w:keepLines/>
      </w:pPr>
      <w:r>
        <w:rPr>
          <w:b/>
          <w:bCs/>
        </w:rPr>
        <w:t xml:space="preserve">Saturday, </w:t>
      </w:r>
      <w:r>
        <w:t>February 22, 2025 @ 4:00 p.m. 7</w:t>
      </w:r>
      <w:r>
        <w:rPr>
          <w:vertAlign w:val="superscript"/>
        </w:rPr>
        <w:t>th</w:t>
      </w:r>
      <w:r>
        <w:t xml:space="preserve"> Epiphany Worship Service</w:t>
      </w:r>
    </w:p>
    <w:p w14:paraId="1EABD59B" w14:textId="77777777" w:rsidR="00FF2401" w:rsidRDefault="00FF2401" w:rsidP="00FF2401">
      <w:pPr>
        <w:keepLines/>
        <w:rPr>
          <w:sz w:val="32"/>
          <w:szCs w:val="32"/>
        </w:rPr>
      </w:pPr>
      <w:r>
        <w:rPr>
          <w:sz w:val="32"/>
          <w:szCs w:val="32"/>
        </w:rPr>
        <w:t> </w:t>
      </w:r>
    </w:p>
    <w:p w14:paraId="412E6F74" w14:textId="77777777" w:rsidR="00FF2401" w:rsidRDefault="00FF2401" w:rsidP="00FF2401">
      <w:pPr>
        <w:keepLines/>
      </w:pPr>
      <w:r>
        <w:rPr>
          <w:b/>
          <w:bCs/>
        </w:rPr>
        <w:t>Sunday,</w:t>
      </w:r>
      <w:r>
        <w:t xml:space="preserve"> February 23, 2025 @ 9:00 a.m. 7</w:t>
      </w:r>
      <w:r>
        <w:rPr>
          <w:vertAlign w:val="superscript"/>
        </w:rPr>
        <w:t>th</w:t>
      </w:r>
      <w:r>
        <w:t xml:space="preserve"> Epiphany Worship Service</w:t>
      </w:r>
    </w:p>
    <w:p w14:paraId="2D768E4F" w14:textId="77777777" w:rsidR="00FF2401" w:rsidRDefault="00FF2401" w:rsidP="00FF2401">
      <w:pPr>
        <w:keepLines/>
      </w:pPr>
      <w:r>
        <w:rPr>
          <w:b/>
          <w:bCs/>
        </w:rPr>
        <w:t>Monday,</w:t>
      </w:r>
      <w:r>
        <w:t xml:space="preserve"> February 24, 2025 @ 2:00 p.m. Finance Comm. Mtg./Luther House</w:t>
      </w:r>
    </w:p>
    <w:p w14:paraId="383E2605" w14:textId="77777777" w:rsidR="00FF2401" w:rsidRDefault="00FF2401" w:rsidP="00FF2401">
      <w:pPr>
        <w:keepLines/>
      </w:pPr>
      <w:r>
        <w:tab/>
      </w:r>
      <w:r>
        <w:tab/>
      </w:r>
      <w:r>
        <w:tab/>
        <w:t xml:space="preserve">          @ 3:00 p.m. Executive Board Mtg./Luther House</w:t>
      </w:r>
    </w:p>
    <w:p w14:paraId="434565EF" w14:textId="77777777" w:rsidR="00FF2401" w:rsidRDefault="00FF2401" w:rsidP="00FF2401">
      <w:pPr>
        <w:keepLines/>
      </w:pPr>
      <w:r>
        <w:rPr>
          <w:b/>
          <w:bCs/>
        </w:rPr>
        <w:t>Wednesday,</w:t>
      </w:r>
      <w:r>
        <w:t xml:space="preserve"> February 26, 2025 @ 9:15 a.m. Bible Study/Luther House</w:t>
      </w:r>
    </w:p>
    <w:p w14:paraId="58644CAD" w14:textId="77777777" w:rsidR="00FF2401" w:rsidRDefault="00FF2401" w:rsidP="00FF2401">
      <w:pPr>
        <w:keepLines/>
      </w:pPr>
      <w:r>
        <w:tab/>
      </w:r>
      <w:r>
        <w:tab/>
      </w:r>
      <w:r>
        <w:tab/>
      </w:r>
      <w:r>
        <w:tab/>
        <w:t xml:space="preserve">    @10:00 a.m. God’s Purls/ St. Paul Room</w:t>
      </w:r>
    </w:p>
    <w:p w14:paraId="1ADE744C" w14:textId="77777777" w:rsidR="00FF2401" w:rsidRDefault="00FF2401" w:rsidP="00FF2401">
      <w:pPr>
        <w:keepLines/>
      </w:pPr>
      <w:r>
        <w:tab/>
      </w:r>
      <w:r>
        <w:tab/>
      </w:r>
      <w:r>
        <w:tab/>
      </w:r>
      <w:r>
        <w:tab/>
        <w:t xml:space="preserve">    @4:30 p.m. Choir Rehearsal/Sanctuary</w:t>
      </w:r>
    </w:p>
    <w:p w14:paraId="63204D37" w14:textId="77777777" w:rsidR="00FF2401" w:rsidRDefault="00FF2401" w:rsidP="00FF2401">
      <w:pPr>
        <w:keepLines/>
      </w:pPr>
      <w:r>
        <w:rPr>
          <w:b/>
          <w:bCs/>
        </w:rPr>
        <w:t xml:space="preserve">Thursday, </w:t>
      </w:r>
      <w:r>
        <w:t>February 27, 2025 @ 5:30 p.m. Church Council Mtg./St. Paul Room</w:t>
      </w:r>
    </w:p>
    <w:p w14:paraId="693F2D5D" w14:textId="77777777" w:rsidR="00FF2401" w:rsidRDefault="00FF2401" w:rsidP="00FF2401">
      <w:pPr>
        <w:keepLines/>
      </w:pPr>
      <w:r>
        <w:t> </w:t>
      </w:r>
    </w:p>
    <w:p w14:paraId="37BC48B0" w14:textId="77777777" w:rsidR="00FF2401" w:rsidRDefault="00FF2401" w:rsidP="00FF2401">
      <w:pPr>
        <w:keepLines/>
      </w:pPr>
      <w:r>
        <w:t> </w:t>
      </w:r>
    </w:p>
    <w:p w14:paraId="4D3D6419" w14:textId="77777777" w:rsidR="00FF2401" w:rsidRDefault="00FF2401" w:rsidP="00FF2401">
      <w:pPr>
        <w:keepLines/>
      </w:pPr>
      <w:r>
        <w:t> </w:t>
      </w:r>
    </w:p>
    <w:p w14:paraId="4735FCF5" w14:textId="77777777" w:rsidR="00FF2401" w:rsidRDefault="00FF2401" w:rsidP="00FF2401">
      <w:pPr>
        <w:keepLines/>
        <w:ind w:left="720" w:hanging="720"/>
        <w:jc w:val="both"/>
        <w:rPr>
          <w:b/>
          <w:bCs/>
          <w:sz w:val="28"/>
          <w:szCs w:val="28"/>
        </w:rPr>
      </w:pPr>
      <w:r>
        <w:rPr>
          <w:b/>
          <w:bCs/>
          <w:sz w:val="28"/>
          <w:szCs w:val="28"/>
        </w:rPr>
        <w:t>FYI:</w:t>
      </w:r>
    </w:p>
    <w:p w14:paraId="7D360FBA" w14:textId="77777777" w:rsidR="00FF2401" w:rsidRDefault="00FF2401" w:rsidP="00FF2401">
      <w:pPr>
        <w:keepLines/>
        <w:ind w:left="720" w:hanging="720"/>
        <w:jc w:val="both"/>
        <w:rPr>
          <w:b/>
          <w:bCs/>
          <w:sz w:val="12"/>
          <w:szCs w:val="12"/>
        </w:rPr>
      </w:pPr>
      <w:r>
        <w:rPr>
          <w:b/>
          <w:bCs/>
          <w:sz w:val="12"/>
          <w:szCs w:val="12"/>
        </w:rPr>
        <w:t> </w:t>
      </w:r>
    </w:p>
    <w:p w14:paraId="1E0652C6" w14:textId="77777777" w:rsidR="00FF2401" w:rsidRDefault="00FF2401" w:rsidP="00FF2401">
      <w:pPr>
        <w:keepLines/>
        <w:ind w:left="720" w:hanging="720"/>
        <w:jc w:val="both"/>
        <w:rPr>
          <w:bCs/>
          <w:sz w:val="28"/>
          <w:szCs w:val="28"/>
        </w:rPr>
      </w:pPr>
      <w:r>
        <w:rPr>
          <w:bCs/>
          <w:sz w:val="28"/>
          <w:szCs w:val="28"/>
        </w:rPr>
        <w:t>In response to the ever rising costs for postage we will be putting your copy</w:t>
      </w:r>
    </w:p>
    <w:p w14:paraId="73A247AC" w14:textId="77777777" w:rsidR="00FF2401" w:rsidRDefault="00FF2401" w:rsidP="00FF2401">
      <w:pPr>
        <w:keepLines/>
        <w:ind w:left="720" w:hanging="720"/>
        <w:jc w:val="both"/>
        <w:rPr>
          <w:bCs/>
          <w:sz w:val="28"/>
          <w:szCs w:val="28"/>
        </w:rPr>
      </w:pPr>
      <w:r>
        <w:rPr>
          <w:bCs/>
          <w:sz w:val="28"/>
          <w:szCs w:val="28"/>
        </w:rPr>
        <w:t>of the “Good News” in your hanging file folder in the narthex each month</w:t>
      </w:r>
    </w:p>
    <w:p w14:paraId="33A49835" w14:textId="77777777" w:rsidR="00FF2401" w:rsidRDefault="00FF2401" w:rsidP="00FF2401">
      <w:pPr>
        <w:keepLines/>
        <w:ind w:left="720" w:hanging="720"/>
        <w:jc w:val="both"/>
        <w:rPr>
          <w:bCs/>
          <w:sz w:val="28"/>
          <w:szCs w:val="28"/>
        </w:rPr>
      </w:pPr>
      <w:r>
        <w:rPr>
          <w:bCs/>
          <w:sz w:val="28"/>
          <w:szCs w:val="28"/>
        </w:rPr>
        <w:t>from now on. Those of you who are unable to attend services on a regular</w:t>
      </w:r>
    </w:p>
    <w:p w14:paraId="4C6FF382" w14:textId="77777777" w:rsidR="00FF2401" w:rsidRDefault="00FF2401" w:rsidP="00FF2401">
      <w:pPr>
        <w:keepLines/>
        <w:ind w:left="720" w:hanging="720"/>
        <w:jc w:val="both"/>
        <w:rPr>
          <w:bCs/>
          <w:sz w:val="28"/>
          <w:szCs w:val="28"/>
        </w:rPr>
      </w:pPr>
      <w:r>
        <w:rPr>
          <w:bCs/>
          <w:sz w:val="28"/>
          <w:szCs w:val="28"/>
        </w:rPr>
        <w:t>basis may still receive your copies through your email address or in the</w:t>
      </w:r>
    </w:p>
    <w:p w14:paraId="7DDD9C49" w14:textId="77777777" w:rsidR="00FF2401" w:rsidRDefault="00FF2401" w:rsidP="00FF2401">
      <w:pPr>
        <w:keepLines/>
        <w:ind w:left="720" w:hanging="720"/>
        <w:jc w:val="both"/>
        <w:rPr>
          <w:bCs/>
          <w:sz w:val="28"/>
          <w:szCs w:val="28"/>
        </w:rPr>
      </w:pPr>
      <w:r>
        <w:rPr>
          <w:bCs/>
          <w:sz w:val="28"/>
          <w:szCs w:val="28"/>
        </w:rPr>
        <w:t>U.S. mail. If you normally receive your copy of the newsletter via your</w:t>
      </w:r>
    </w:p>
    <w:p w14:paraId="39C1A976" w14:textId="77777777" w:rsidR="00FF2401" w:rsidRDefault="00FF2401" w:rsidP="00FF2401">
      <w:pPr>
        <w:keepLines/>
        <w:ind w:left="720" w:hanging="720"/>
        <w:jc w:val="both"/>
        <w:rPr>
          <w:bCs/>
          <w:sz w:val="28"/>
          <w:szCs w:val="28"/>
        </w:rPr>
      </w:pPr>
      <w:r>
        <w:rPr>
          <w:bCs/>
          <w:sz w:val="28"/>
          <w:szCs w:val="28"/>
        </w:rPr>
        <w:t>email address anyway, nothing will change for you. Thank you so much for</w:t>
      </w:r>
    </w:p>
    <w:p w14:paraId="558EE0F8" w14:textId="77777777" w:rsidR="00FF2401" w:rsidRDefault="00FF2401" w:rsidP="00FF2401">
      <w:pPr>
        <w:keepLines/>
        <w:ind w:left="720" w:hanging="720"/>
        <w:jc w:val="both"/>
        <w:rPr>
          <w:bCs/>
          <w:sz w:val="28"/>
          <w:szCs w:val="28"/>
        </w:rPr>
      </w:pPr>
      <w:r>
        <w:rPr>
          <w:bCs/>
          <w:sz w:val="28"/>
          <w:szCs w:val="28"/>
        </w:rPr>
        <w:t xml:space="preserve">your understanding and cooperation! </w:t>
      </w:r>
    </w:p>
    <w:p w14:paraId="65596069" w14:textId="77777777" w:rsidR="00FF2401" w:rsidRDefault="00FF2401" w:rsidP="00FF2401">
      <w:pPr>
        <w:widowControl w:val="0"/>
        <w:rPr>
          <w:rFonts w:ascii="Calibri" w:hAnsi="Calibri" w:cs="Calibri"/>
        </w:rPr>
      </w:pPr>
      <w:r>
        <w:t> </w:t>
      </w:r>
    </w:p>
    <w:p w14:paraId="526799DF" w14:textId="77777777" w:rsidR="00FF2401" w:rsidRDefault="00FF2401"/>
    <w:p w14:paraId="1DF92DBE" w14:textId="77777777" w:rsidR="00D4632E" w:rsidRDefault="00D4632E"/>
    <w:p w14:paraId="7B5C8379" w14:textId="77777777" w:rsidR="00D4632E" w:rsidRDefault="00D4632E"/>
    <w:p w14:paraId="272CB4AA" w14:textId="77777777" w:rsidR="00D4632E" w:rsidRDefault="00D4632E"/>
    <w:p w14:paraId="791BB366" w14:textId="77777777" w:rsidR="00D4632E" w:rsidRDefault="00D4632E"/>
    <w:p w14:paraId="36BE417F" w14:textId="77777777" w:rsidR="00D4632E" w:rsidRDefault="00D4632E"/>
    <w:p w14:paraId="3BE37F47" w14:textId="77777777" w:rsidR="00D4632E" w:rsidRDefault="00D4632E"/>
    <w:p w14:paraId="21968DFA" w14:textId="77777777" w:rsidR="00D4632E" w:rsidRDefault="00D4632E"/>
    <w:p w14:paraId="5F5039F9" w14:textId="77777777" w:rsidR="00D4632E" w:rsidRDefault="00D4632E" w:rsidP="00D4632E">
      <w:pPr>
        <w:widowControl w:val="0"/>
        <w:rPr>
          <w:b/>
          <w:bCs/>
          <w:sz w:val="28"/>
          <w:szCs w:val="28"/>
        </w:rPr>
      </w:pPr>
      <w:r>
        <w:rPr>
          <w:b/>
          <w:bCs/>
          <w:sz w:val="28"/>
          <w:szCs w:val="28"/>
        </w:rPr>
        <w:t>From The Salvation Army:</w:t>
      </w:r>
    </w:p>
    <w:p w14:paraId="23CCF6FA" w14:textId="77777777" w:rsidR="00D4632E" w:rsidRDefault="00D4632E" w:rsidP="00D4632E">
      <w:pPr>
        <w:widowControl w:val="0"/>
        <w:rPr>
          <w:b/>
          <w:bCs/>
          <w:sz w:val="8"/>
          <w:szCs w:val="8"/>
        </w:rPr>
      </w:pPr>
      <w:r>
        <w:rPr>
          <w:b/>
          <w:bCs/>
          <w:sz w:val="8"/>
          <w:szCs w:val="8"/>
        </w:rPr>
        <w:t> </w:t>
      </w:r>
    </w:p>
    <w:p w14:paraId="092B8F6B" w14:textId="77777777" w:rsidR="00D4632E" w:rsidRDefault="00D4632E" w:rsidP="00D4632E">
      <w:pPr>
        <w:widowControl w:val="0"/>
      </w:pPr>
      <w:r>
        <w:t xml:space="preserve">We extend our sincere gratitude to your team for generously hosting an Angel Tree to benefit the Salvation Army’s toy shop this holiday season, and for all you do to support our mission of serving those in need. This year, The Salvation Army of Michigan City served 2,599 individuals who received food and toys for Christmas. This kind of impact would not be possible without the wonderful community support we have here in Michigan City. On behalf of those we serve during Christmas and throughout the year – </w:t>
      </w:r>
    </w:p>
    <w:p w14:paraId="6729B0FE" w14:textId="77777777" w:rsidR="00D4632E" w:rsidRDefault="00D4632E" w:rsidP="00D4632E">
      <w:pPr>
        <w:widowControl w:val="0"/>
        <w:rPr>
          <w:sz w:val="4"/>
          <w:szCs w:val="4"/>
        </w:rPr>
      </w:pPr>
      <w:r>
        <w:rPr>
          <w:sz w:val="4"/>
          <w:szCs w:val="4"/>
        </w:rPr>
        <w:t> </w:t>
      </w:r>
    </w:p>
    <w:p w14:paraId="4577F829" w14:textId="77777777" w:rsidR="00D4632E" w:rsidRDefault="00D4632E" w:rsidP="00D4632E">
      <w:pPr>
        <w:widowControl w:val="0"/>
      </w:pPr>
      <w:r>
        <w:t>THANK YOU!</w:t>
      </w:r>
    </w:p>
    <w:p w14:paraId="26780859" w14:textId="77777777" w:rsidR="00D4632E" w:rsidRDefault="00D4632E" w:rsidP="00D4632E">
      <w:pPr>
        <w:widowControl w:val="0"/>
      </w:pPr>
      <w:r>
        <w:t> </w:t>
      </w:r>
    </w:p>
    <w:p w14:paraId="65E514CC" w14:textId="77777777" w:rsidR="00D4632E" w:rsidRDefault="00D4632E" w:rsidP="00D4632E">
      <w:pPr>
        <w:widowControl w:val="0"/>
      </w:pPr>
      <w:r>
        <w:t>Wishing you God’s blessings in 2025,</w:t>
      </w:r>
    </w:p>
    <w:p w14:paraId="205BC77A" w14:textId="77777777" w:rsidR="00D4632E" w:rsidRDefault="00D4632E" w:rsidP="00D4632E">
      <w:pPr>
        <w:widowControl w:val="0"/>
      </w:pPr>
      <w:r>
        <w:t>Majors Dale and Becky Simmons</w:t>
      </w:r>
    </w:p>
    <w:p w14:paraId="7C006656" w14:textId="77777777" w:rsidR="00D4632E" w:rsidRDefault="00D4632E" w:rsidP="00D4632E">
      <w:pPr>
        <w:widowControl w:val="0"/>
      </w:pPr>
      <w:r>
        <w:t>Corps Officers/Administrators</w:t>
      </w:r>
    </w:p>
    <w:p w14:paraId="3662FB56" w14:textId="77777777" w:rsidR="00D4632E" w:rsidRDefault="00D4632E" w:rsidP="00D4632E">
      <w:pPr>
        <w:spacing w:line="256" w:lineRule="auto"/>
      </w:pPr>
      <w:r>
        <w:t>The Salvation Army of Michigan City</w:t>
      </w:r>
    </w:p>
    <w:p w14:paraId="0E50E318" w14:textId="77777777" w:rsidR="00D4632E" w:rsidRDefault="00D4632E" w:rsidP="00D4632E">
      <w:pPr>
        <w:widowControl w:val="0"/>
        <w:rPr>
          <w:rFonts w:ascii="Calibri" w:hAnsi="Calibri" w:cs="Calibri"/>
        </w:rPr>
      </w:pPr>
      <w:r>
        <w:t> </w:t>
      </w:r>
    </w:p>
    <w:p w14:paraId="27D178BA" w14:textId="77777777" w:rsidR="00D4632E" w:rsidRDefault="00D4632E"/>
    <w:p w14:paraId="2A11474C" w14:textId="77777777" w:rsidR="00D4632E" w:rsidRDefault="00D4632E"/>
    <w:p w14:paraId="73E8EC46" w14:textId="77777777" w:rsidR="00D4632E" w:rsidRDefault="00D4632E"/>
    <w:sectPr w:rsidR="00D4632E">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67AF" w14:textId="77777777" w:rsidR="00D4632E" w:rsidRDefault="00D4632E">
      <w:r>
        <w:separator/>
      </w:r>
    </w:p>
  </w:endnote>
  <w:endnote w:type="continuationSeparator" w:id="0">
    <w:p w14:paraId="5CCF178B" w14:textId="77777777" w:rsidR="00D4632E" w:rsidRDefault="00D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640C8" w14:textId="77777777" w:rsidR="00D4632E" w:rsidRDefault="00D46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AFE983" w14:textId="77777777" w:rsidR="00D4632E" w:rsidRDefault="00D463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79366" w14:textId="77777777" w:rsidR="00D4632E" w:rsidRDefault="00D46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EC4">
      <w:rPr>
        <w:rStyle w:val="PageNumber"/>
        <w:noProof/>
      </w:rPr>
      <w:t>2</w:t>
    </w:r>
    <w:r>
      <w:rPr>
        <w:rStyle w:val="PageNumber"/>
      </w:rPr>
      <w:fldChar w:fldCharType="end"/>
    </w:r>
  </w:p>
  <w:p w14:paraId="6AAE7151" w14:textId="77777777" w:rsidR="00D4632E" w:rsidRDefault="00D463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AF2A" w14:textId="77777777" w:rsidR="00D4632E" w:rsidRDefault="00D4632E">
      <w:r>
        <w:separator/>
      </w:r>
    </w:p>
  </w:footnote>
  <w:footnote w:type="continuationSeparator" w:id="0">
    <w:p w14:paraId="25B64636" w14:textId="77777777" w:rsidR="00D4632E" w:rsidRDefault="00D46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4D"/>
    <w:rsid w:val="002603C9"/>
    <w:rsid w:val="0026272F"/>
    <w:rsid w:val="002851E2"/>
    <w:rsid w:val="00435238"/>
    <w:rsid w:val="004D764D"/>
    <w:rsid w:val="00542994"/>
    <w:rsid w:val="00637C4D"/>
    <w:rsid w:val="006C5EC4"/>
    <w:rsid w:val="00717527"/>
    <w:rsid w:val="009468E1"/>
    <w:rsid w:val="00963F19"/>
    <w:rsid w:val="00B14367"/>
    <w:rsid w:val="00B44540"/>
    <w:rsid w:val="00B708CE"/>
    <w:rsid w:val="00BA491B"/>
    <w:rsid w:val="00C06984"/>
    <w:rsid w:val="00C354B5"/>
    <w:rsid w:val="00CF6194"/>
    <w:rsid w:val="00D4632E"/>
    <w:rsid w:val="00DD776A"/>
    <w:rsid w:val="00E82A9B"/>
    <w:rsid w:val="00ED4DE2"/>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556E"/>
  <w15:chartTrackingRefBased/>
  <w15:docId w15:val="{A446E0C7-F190-4EE6-AAA6-21358A9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C4D"/>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7C4D"/>
    <w:pPr>
      <w:tabs>
        <w:tab w:val="center" w:pos="4320"/>
        <w:tab w:val="right" w:pos="8640"/>
      </w:tabs>
    </w:pPr>
  </w:style>
  <w:style w:type="character" w:customStyle="1" w:styleId="FooterChar">
    <w:name w:val="Footer Char"/>
    <w:basedOn w:val="DefaultParagraphFont"/>
    <w:link w:val="Footer"/>
    <w:rsid w:val="00637C4D"/>
    <w:rPr>
      <w:rFonts w:ascii="Times New Roman" w:eastAsia="Times New Roman" w:hAnsi="Times New Roman" w:cs="Times New Roman"/>
      <w:sz w:val="24"/>
      <w:szCs w:val="24"/>
    </w:rPr>
  </w:style>
  <w:style w:type="character" w:styleId="PageNumber">
    <w:name w:val="page number"/>
    <w:basedOn w:val="DefaultParagraphFont"/>
    <w:rsid w:val="00637C4D"/>
  </w:style>
  <w:style w:type="character" w:styleId="Emphasis">
    <w:name w:val="Emphasis"/>
    <w:basedOn w:val="DefaultParagraphFont"/>
    <w:uiPriority w:val="20"/>
    <w:qFormat/>
    <w:rsid w:val="00637C4D"/>
    <w:rPr>
      <w:i/>
      <w:iCs/>
    </w:rPr>
  </w:style>
  <w:style w:type="character" w:customStyle="1" w:styleId="point">
    <w:name w:val="point"/>
    <w:basedOn w:val="DefaultParagraphFont"/>
    <w:rsid w:val="00637C4D"/>
  </w:style>
  <w:style w:type="character" w:styleId="Strong">
    <w:name w:val="Strong"/>
    <w:basedOn w:val="DefaultParagraphFont"/>
    <w:uiPriority w:val="22"/>
    <w:qFormat/>
    <w:rsid w:val="00637C4D"/>
    <w:rPr>
      <w:b/>
      <w:bCs/>
    </w:rPr>
  </w:style>
  <w:style w:type="character" w:customStyle="1" w:styleId="refrain">
    <w:name w:val="refrain"/>
    <w:basedOn w:val="DefaultParagraphFont"/>
    <w:rsid w:val="0063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20075">
      <w:bodyDiv w:val="1"/>
      <w:marLeft w:val="0"/>
      <w:marRight w:val="0"/>
      <w:marTop w:val="0"/>
      <w:marBottom w:val="0"/>
      <w:divBdr>
        <w:top w:val="none" w:sz="0" w:space="0" w:color="auto"/>
        <w:left w:val="none" w:sz="0" w:space="0" w:color="auto"/>
        <w:bottom w:val="none" w:sz="0" w:space="0" w:color="auto"/>
        <w:right w:val="none" w:sz="0" w:space="0" w:color="auto"/>
      </w:divBdr>
    </w:div>
    <w:div w:id="809785993">
      <w:bodyDiv w:val="1"/>
      <w:marLeft w:val="0"/>
      <w:marRight w:val="0"/>
      <w:marTop w:val="0"/>
      <w:marBottom w:val="0"/>
      <w:divBdr>
        <w:top w:val="none" w:sz="0" w:space="0" w:color="auto"/>
        <w:left w:val="none" w:sz="0" w:space="0" w:color="auto"/>
        <w:bottom w:val="none" w:sz="0" w:space="0" w:color="auto"/>
        <w:right w:val="none" w:sz="0" w:space="0" w:color="auto"/>
      </w:divBdr>
    </w:div>
    <w:div w:id="1636060335">
      <w:bodyDiv w:val="1"/>
      <w:marLeft w:val="0"/>
      <w:marRight w:val="0"/>
      <w:marTop w:val="0"/>
      <w:marBottom w:val="0"/>
      <w:divBdr>
        <w:top w:val="none" w:sz="0" w:space="0" w:color="auto"/>
        <w:left w:val="none" w:sz="0" w:space="0" w:color="auto"/>
        <w:bottom w:val="none" w:sz="0" w:space="0" w:color="auto"/>
        <w:right w:val="none" w:sz="0" w:space="0" w:color="auto"/>
      </w:divBdr>
    </w:div>
    <w:div w:id="17131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757CEA10</Template>
  <TotalTime>501</TotalTime>
  <Pages>16</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dcterms:created xsi:type="dcterms:W3CDTF">2025-01-22T20:28:00Z</dcterms:created>
  <dcterms:modified xsi:type="dcterms:W3CDTF">2025-02-12T20:20:00Z</dcterms:modified>
</cp:coreProperties>
</file>