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4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92"/>
        <w:gridCol w:w="496"/>
        <w:gridCol w:w="496"/>
        <w:gridCol w:w="496"/>
        <w:gridCol w:w="496"/>
        <w:gridCol w:w="507"/>
        <w:gridCol w:w="622"/>
        <w:gridCol w:w="512"/>
        <w:gridCol w:w="499"/>
        <w:gridCol w:w="499"/>
        <w:gridCol w:w="499"/>
        <w:gridCol w:w="499"/>
        <w:gridCol w:w="499"/>
        <w:gridCol w:w="409"/>
        <w:gridCol w:w="567"/>
        <w:gridCol w:w="417"/>
        <w:gridCol w:w="72"/>
        <w:gridCol w:w="10"/>
        <w:gridCol w:w="493"/>
        <w:gridCol w:w="10"/>
        <w:gridCol w:w="489"/>
        <w:gridCol w:w="10"/>
        <w:gridCol w:w="489"/>
        <w:gridCol w:w="10"/>
        <w:gridCol w:w="489"/>
        <w:gridCol w:w="10"/>
        <w:gridCol w:w="489"/>
        <w:gridCol w:w="10"/>
        <w:gridCol w:w="546"/>
      </w:tblGrid>
      <w:tr w:rsidR="00913F7D" w:rsidRPr="00631065" w14:paraId="33C7EF85" w14:textId="5513108D" w:rsidTr="0094794E">
        <w:trPr>
          <w:trHeight w:val="204"/>
          <w:jc w:val="center"/>
        </w:trPr>
        <w:tc>
          <w:tcPr>
            <w:tcW w:w="347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EB1E8" w14:textId="33240B4E" w:rsidR="00913F7D" w:rsidRPr="00631065" w:rsidRDefault="00913F7D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Août 2021</w:t>
            </w:r>
          </w:p>
        </w:tc>
        <w:tc>
          <w:tcPr>
            <w:tcW w:w="622" w:type="dxa"/>
            <w:shd w:val="clear" w:color="auto" w:fill="FFFFFF" w:themeFill="background1"/>
            <w:noWrap/>
            <w:vAlign w:val="center"/>
            <w:hideMark/>
          </w:tcPr>
          <w:p w14:paraId="044BE355" w14:textId="473D645D" w:rsidR="00913F7D" w:rsidRPr="00631065" w:rsidRDefault="00913F7D" w:rsidP="00461B55">
            <w:pPr>
              <w:spacing w:before="80" w:after="80"/>
              <w:jc w:val="center"/>
              <w:rPr>
                <w:rFonts w:ascii="Century Gothic" w:hAnsi="Century Gothic"/>
              </w:rPr>
            </w:pPr>
          </w:p>
        </w:tc>
        <w:tc>
          <w:tcPr>
            <w:tcW w:w="341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CE362" w14:textId="0DF6EB44" w:rsidR="00913F7D" w:rsidRPr="00631065" w:rsidRDefault="00913F7D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</w:rPr>
            </w:pPr>
            <w:r w:rsidRPr="00631065">
              <w:rPr>
                <w:rFonts w:ascii="Century Gothic" w:hAnsi="Century Gothic"/>
                <w:b/>
                <w:bCs/>
              </w:rPr>
              <w:t xml:space="preserve">Septembre </w:t>
            </w:r>
            <w:r>
              <w:rPr>
                <w:rFonts w:ascii="Century Gothic" w:hAnsi="Century Gothic"/>
                <w:b/>
                <w:bCs/>
              </w:rPr>
              <w:t>2021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4B1F8032" w14:textId="77777777" w:rsidR="00913F7D" w:rsidRPr="00631065" w:rsidRDefault="00913F7D" w:rsidP="00461B55">
            <w:pPr>
              <w:spacing w:before="80" w:after="80"/>
              <w:jc w:val="center"/>
              <w:rPr>
                <w:rFonts w:ascii="Century Gothic" w:hAnsi="Century Gothic"/>
              </w:rPr>
            </w:pPr>
          </w:p>
        </w:tc>
        <w:tc>
          <w:tcPr>
            <w:tcW w:w="354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5D84E" w14:textId="72462E9A" w:rsidR="00913F7D" w:rsidRPr="00631065" w:rsidRDefault="00913F7D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</w:rPr>
            </w:pPr>
            <w:r w:rsidRPr="00631065">
              <w:rPr>
                <w:rFonts w:ascii="Century Gothic" w:hAnsi="Century Gothic"/>
                <w:b/>
                <w:bCs/>
              </w:rPr>
              <w:t xml:space="preserve">Octobre </w:t>
            </w:r>
            <w:r>
              <w:rPr>
                <w:rFonts w:ascii="Century Gothic" w:hAnsi="Century Gothic"/>
                <w:b/>
                <w:bCs/>
              </w:rPr>
              <w:t>2021</w:t>
            </w:r>
          </w:p>
        </w:tc>
      </w:tr>
      <w:tr w:rsidR="00B210B1" w:rsidRPr="00403CBF" w14:paraId="1D2BEA60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3C8A39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D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8F7C6E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L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A56BFD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2CB58F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3DF0F6" w14:textId="5053C3EA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J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51E82F" w14:textId="7B835BE3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4517C0" w14:textId="6F945273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S</w:t>
            </w:r>
          </w:p>
        </w:tc>
        <w:tc>
          <w:tcPr>
            <w:tcW w:w="6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ACD337" w14:textId="69953418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2FCF7E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37E327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L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12027F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F685DF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7A9DA5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J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FE906C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F72BAA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530DF2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4ADA0D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D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9BF618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L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3CDA9A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9AFE5D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1D2D60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J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626B74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C12817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S</w:t>
            </w:r>
          </w:p>
        </w:tc>
      </w:tr>
      <w:tr w:rsidR="00AD057B" w:rsidRPr="00067A0D" w14:paraId="056B8A4C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CB2D8E" w14:textId="351D3069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9F81C4" w14:textId="3BD700AA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422C99" w14:textId="42414F67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B5AEBF" w14:textId="5E8FED7F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FD7B9A" w14:textId="5296FB20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B8EDA" w14:textId="052CDA3D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23F4BF" w14:textId="24BD00F2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711C07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color w:val="auto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0DD0" w14:textId="54361B8C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B329" w14:textId="3E0801B4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1A7E" w14:textId="569118A9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0B26" w14:textId="031E9C75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6D33" w14:textId="4864DA91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0071" w14:textId="6021D101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AA65" w14:textId="0C5C0C87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32B924" w14:textId="2BA10A3F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4264" w14:textId="38262D35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C588" w14:textId="3434EB4A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A5A8" w14:textId="4231CE97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0129" w14:textId="4C9318F8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67A5" w14:textId="26B51C99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188F" w14:textId="3C96B0F2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E3D7" w14:textId="7C0EF5D9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</w:t>
            </w:r>
          </w:p>
        </w:tc>
      </w:tr>
      <w:tr w:rsidR="00AD057B" w:rsidRPr="00067A0D" w14:paraId="5B747F9F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A53B43" w14:textId="1612A29F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DF2EEA" w14:textId="63F55DCA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179BF9" w14:textId="6723E7CC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C79EEA" w14:textId="43018986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28295B" w14:textId="50C19019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C78AA9" w14:textId="25EC1917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1F3FF2" w14:textId="13931594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E51CDA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color w:val="auto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AD71" w14:textId="42593F81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B5A7E26" w14:textId="74E614FF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5731" w14:textId="39C0725F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D6BAF0C" w14:textId="26F08A8B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1455" w14:textId="74FFBCC7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EAD4" w14:textId="3FDEA902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9AB5" w14:textId="040AD57F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000DD7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color w:val="auto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9CCA" w14:textId="633EE87F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3</w:t>
            </w:r>
            <w:r w:rsidR="00FC38A9">
              <w:rPr>
                <w:rFonts w:ascii="Century Gothic" w:hAnsi="Century Gothic"/>
                <w:color w:val="auto"/>
                <w:sz w:val="16"/>
                <w:szCs w:val="16"/>
              </w:rPr>
              <w:t>*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C740" w14:textId="790EE35C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4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CBEC23C" w14:textId="4B35378F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456C" w14:textId="53A13B98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20F9" w14:textId="6B781D78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7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90AE" w14:textId="7A0F69F8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1ABC" w14:textId="3C614628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9</w:t>
            </w:r>
          </w:p>
        </w:tc>
      </w:tr>
      <w:tr w:rsidR="00AD057B" w:rsidRPr="00067A0D" w14:paraId="7CBD5A10" w14:textId="77777777" w:rsidTr="009A29F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50ED73" w14:textId="43276193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B223D3" w14:textId="5239A4F8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31547B2" w14:textId="1CB2CC8E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17</w:t>
            </w:r>
            <w:r w:rsidR="00662F5E" w:rsidRPr="00067A0D">
              <w:rPr>
                <w:rFonts w:ascii="Century Gothic" w:hAnsi="Century Gothic"/>
                <w:color w:val="auto"/>
                <w:sz w:val="16"/>
                <w:szCs w:val="16"/>
              </w:rPr>
              <w:t>*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26C3CD3" w14:textId="4D238D42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D66373A" w14:textId="56C1731D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9E56" w14:textId="7F879929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20</w:t>
            </w:r>
            <w:r w:rsidR="00662F5E" w:rsidRPr="00067A0D">
              <w:rPr>
                <w:rFonts w:ascii="Century Gothic" w:hAnsi="Century Gothic"/>
                <w:color w:val="auto"/>
                <w:sz w:val="16"/>
                <w:szCs w:val="16"/>
              </w:rPr>
              <w:t>**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233C" w14:textId="12A33604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C86E0B" w14:textId="200079CD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color w:val="auto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6D25" w14:textId="413B2FB3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F36B" w14:textId="56F9D16E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D341494" w14:textId="7A64874D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6143" w14:textId="21438ED3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059B" w14:textId="7F2980CB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E2F9" w14:textId="66BADD5A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17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6F3C" w14:textId="5DF25575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C8FF2E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color w:val="auto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4BE6" w14:textId="2DEF54C2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E567545" w14:textId="1CD34CEF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11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B32E" w14:textId="04C036BC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12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52FC0C1" w14:textId="5D5556CF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13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8C2B" w14:textId="2A73E3FB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14</w:t>
            </w:r>
            <w:r w:rsidR="00FC38A9">
              <w:rPr>
                <w:rFonts w:ascii="Century Gothic" w:hAnsi="Century Gothic"/>
                <w:color w:val="auto"/>
                <w:sz w:val="16"/>
                <w:szCs w:val="16"/>
              </w:rPr>
              <w:t>**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4895" w14:textId="2E7B03DC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3274" w14:textId="52768B79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16</w:t>
            </w:r>
          </w:p>
        </w:tc>
      </w:tr>
      <w:tr w:rsidR="00AD057B" w:rsidRPr="00067A0D" w14:paraId="27B95A2E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146C" w14:textId="571092F0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2969" w14:textId="413D65F9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6123" w14:textId="562A8617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33D6" w14:textId="646D813E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7476" w14:textId="31FC21AD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528392" w14:textId="391429B8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27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8E546C" w14:textId="40065A21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49B204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03D1" w14:textId="0FC94C3B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43E3" w14:textId="58CA5FC9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48EF" w14:textId="5999047E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BC1E133" w14:textId="77C7B43D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7E93C6A" w14:textId="03A1245D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9BF9502" w14:textId="14547F6C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24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5A26" w14:textId="5721CABA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C3375A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3F7B" w14:textId="05C5A847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059B" w14:textId="38B73497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18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01B06CA" w14:textId="4F01143E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19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5A69" w14:textId="7C429C22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3E9E" w14:textId="4150123F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21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1062" w14:textId="15D88490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6967" w14:textId="0A5D1D65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23</w:t>
            </w:r>
          </w:p>
        </w:tc>
      </w:tr>
      <w:tr w:rsidR="00AD057B" w:rsidRPr="00067A0D" w14:paraId="250DC5D6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C54E50" w14:textId="30F776E5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29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FE00" w14:textId="282A9E88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F71FC8B" w14:textId="4385E7E9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09F951" w14:textId="1445CC60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439BC1" w14:textId="77777777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FE1C67" w14:textId="77777777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32CED0" w14:textId="77777777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AE8A51" w14:textId="267B09C7" w:rsidR="00743435" w:rsidRPr="00F121A4" w:rsidRDefault="0074343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22DC" w14:textId="1979D51E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3F2C" w14:textId="5BBDFAE6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2805" w14:textId="53A88D5C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14:paraId="1BE701AA" w14:textId="3AC7839E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92EE" w14:textId="06A53373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30</w:t>
            </w:r>
            <w:r w:rsidRPr="00067A0D">
              <w:rPr>
                <w:rFonts w:ascii="Century Gothic" w:hAnsi="Century Gothic"/>
                <w:color w:val="FF0000"/>
                <w:sz w:val="16"/>
                <w:szCs w:val="16"/>
              </w:rPr>
              <w:t>*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5D4E" w14:textId="303BC048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8CBD" w14:textId="77777777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4A264C" w14:textId="15B3D503" w:rsidR="00743435" w:rsidRPr="00F121A4" w:rsidRDefault="0074343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E47D" w14:textId="19453422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1694FB3" w14:textId="524529BE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0235A07" w14:textId="5C8CACD3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7416368" w14:textId="6D49FA29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27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74B5" w14:textId="36D1DDCE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28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D2981" w14:textId="52C1589E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2D54" w14:textId="4413EE5B" w:rsidR="00743435" w:rsidRPr="00067A0D" w:rsidRDefault="0074343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30</w:t>
            </w:r>
          </w:p>
        </w:tc>
      </w:tr>
      <w:tr w:rsidR="00AD057B" w:rsidRPr="00403CBF" w14:paraId="14451094" w14:textId="337CC6C1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ABD786" w14:textId="756F1C80" w:rsidR="002324BF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27FB8D" w14:textId="77777777" w:rsidR="002324BF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B9CF96" w14:textId="77777777" w:rsidR="002324BF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DF4FEB" w14:textId="77777777" w:rsidR="002324BF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E499A7" w14:textId="77777777" w:rsidR="002324BF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ADA226" w14:textId="77777777" w:rsidR="002324BF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E11D69" w14:textId="77777777" w:rsidR="002324BF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77FD61" w14:textId="1A08FD10" w:rsidR="002324BF" w:rsidRPr="00F121A4" w:rsidRDefault="002324BF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A2DF" w14:textId="7CFC26B7" w:rsidR="002324BF" w:rsidRPr="00662F5E" w:rsidRDefault="002324BF" w:rsidP="00662F5E">
            <w:pPr>
              <w:pStyle w:val="Paragraphedeliste"/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CDADF" w14:textId="77777777" w:rsidR="002324BF" w:rsidRPr="00662F5E" w:rsidRDefault="002324BF" w:rsidP="00662F5E">
            <w:pPr>
              <w:pStyle w:val="Paragraphedeliste"/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1AC95" w14:textId="77777777" w:rsidR="002324BF" w:rsidRPr="00662F5E" w:rsidRDefault="002324BF" w:rsidP="00662F5E">
            <w:pPr>
              <w:pStyle w:val="Paragraphedeliste"/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2115" w14:textId="77777777" w:rsidR="002324BF" w:rsidRPr="00662F5E" w:rsidRDefault="002324BF" w:rsidP="00662F5E">
            <w:pPr>
              <w:pStyle w:val="Paragraphedeliste"/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4B1E4" w14:textId="77777777" w:rsidR="002324BF" w:rsidRPr="00662F5E" w:rsidRDefault="002324BF" w:rsidP="00662F5E">
            <w:pPr>
              <w:pStyle w:val="Paragraphedeliste"/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B7285" w14:textId="77777777" w:rsidR="002324BF" w:rsidRPr="00662F5E" w:rsidRDefault="002324BF" w:rsidP="00662F5E">
            <w:pPr>
              <w:pStyle w:val="Paragraphedeliste"/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35286" w14:textId="77777777" w:rsidR="002324BF" w:rsidRPr="00662F5E" w:rsidRDefault="002324BF" w:rsidP="00662F5E">
            <w:pPr>
              <w:pStyle w:val="Paragraphedeliste"/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048DD2" w14:textId="5C6F552C" w:rsidR="002324BF" w:rsidRPr="00F121A4" w:rsidRDefault="002324BF" w:rsidP="009807D9">
            <w:pPr>
              <w:pStyle w:val="Paragraphedeliste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8D9A" w14:textId="2038C038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31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3390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01B3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90A6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7010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5E080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AD5C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913F7D" w:rsidRPr="00403CBF" w14:paraId="1F861FDF" w14:textId="18A99E41" w:rsidTr="00780518">
        <w:trPr>
          <w:jc w:val="center"/>
        </w:trPr>
        <w:tc>
          <w:tcPr>
            <w:tcW w:w="3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D4D048D" w14:textId="75753A27" w:rsidR="00913F7D" w:rsidRPr="00F121A4" w:rsidRDefault="00913F7D" w:rsidP="00833C56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6621F">
              <w:rPr>
                <w:rFonts w:ascii="Century Gothic" w:hAnsi="Century Gothic"/>
                <w:color w:val="auto"/>
                <w:sz w:val="16"/>
                <w:szCs w:val="16"/>
              </w:rPr>
              <w:t>* Rentrée SEBL    ** Rentrée profs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A321B" w14:textId="77777777" w:rsidR="00913F7D" w:rsidRPr="00F121A4" w:rsidRDefault="00913F7D" w:rsidP="0029270A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3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F1C4A7" w14:textId="47DBE554" w:rsidR="00913F7D" w:rsidRPr="00461B55" w:rsidRDefault="00913F7D" w:rsidP="00981CD3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*</w:t>
            </w:r>
            <w:r>
              <w:rPr>
                <w:rFonts w:ascii="Century Gothic" w:hAnsi="Century Gothic"/>
                <w:color w:val="auto"/>
                <w:sz w:val="16"/>
                <w:szCs w:val="16"/>
              </w:rPr>
              <w:t>Soirée des</w:t>
            </w:r>
            <w:r w:rsidR="00843F3C">
              <w:rPr>
                <w:rFonts w:ascii="Century Gothic" w:hAnsi="Century Gothic"/>
                <w:color w:val="auto"/>
                <w:sz w:val="16"/>
                <w:szCs w:val="16"/>
              </w:rPr>
              <w:t xml:space="preserve"> personnes</w:t>
            </w:r>
            <w:r>
              <w:rPr>
                <w:rFonts w:ascii="Century Gothic" w:hAnsi="Century Gothic"/>
                <w:color w:val="auto"/>
                <w:sz w:val="16"/>
                <w:szCs w:val="16"/>
              </w:rPr>
              <w:t xml:space="preserve"> retraité</w:t>
            </w:r>
            <w:r w:rsidR="00843F3C">
              <w:rPr>
                <w:rFonts w:ascii="Century Gothic" w:hAnsi="Century Gothic"/>
                <w:color w:val="auto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color w:val="auto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11E9A5" w14:textId="77777777" w:rsidR="00913F7D" w:rsidRPr="00F121A4" w:rsidRDefault="00913F7D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3D5AE0" w14:textId="648D990A" w:rsidR="00913F7D" w:rsidRPr="00F121A4" w:rsidRDefault="0000342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*</w:t>
            </w:r>
            <w:r w:rsidR="00913F7D">
              <w:rPr>
                <w:rFonts w:ascii="Century Gothic" w:hAnsi="Century Gothic"/>
                <w:color w:val="auto"/>
                <w:sz w:val="16"/>
                <w:szCs w:val="16"/>
              </w:rPr>
              <w:t>SPEP – 3 au 10</w:t>
            </w:r>
            <w:r w:rsidR="00FC38A9">
              <w:rPr>
                <w:rFonts w:ascii="Century Gothic" w:hAnsi="Century Gothic"/>
                <w:color w:val="auto"/>
                <w:sz w:val="16"/>
                <w:szCs w:val="16"/>
              </w:rPr>
              <w:t xml:space="preserve">  **Camp syndical – 14 au 16</w:t>
            </w:r>
          </w:p>
        </w:tc>
      </w:tr>
      <w:tr w:rsidR="00913F7D" w:rsidRPr="00631065" w14:paraId="0C7535EE" w14:textId="54FA0E56" w:rsidTr="00780518">
        <w:trPr>
          <w:jc w:val="center"/>
        </w:trPr>
        <w:tc>
          <w:tcPr>
            <w:tcW w:w="347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16621" w14:textId="56C88C37" w:rsidR="00913F7D" w:rsidRPr="00F121A4" w:rsidRDefault="00913F7D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</w:rPr>
              <w:t xml:space="preserve">Novembre </w:t>
            </w:r>
            <w:r>
              <w:rPr>
                <w:rFonts w:ascii="Century Gothic" w:hAnsi="Century Gothic"/>
                <w:b/>
                <w:bCs/>
              </w:rPr>
              <w:t>2021</w:t>
            </w:r>
          </w:p>
        </w:tc>
        <w:tc>
          <w:tcPr>
            <w:tcW w:w="622" w:type="dxa"/>
            <w:shd w:val="clear" w:color="auto" w:fill="FFFFFF" w:themeFill="background1"/>
            <w:noWrap/>
            <w:vAlign w:val="center"/>
            <w:hideMark/>
          </w:tcPr>
          <w:p w14:paraId="3A380211" w14:textId="2812F473" w:rsidR="00913F7D" w:rsidRPr="00F121A4" w:rsidRDefault="00913F7D" w:rsidP="00461B55">
            <w:pPr>
              <w:spacing w:before="80" w:after="80"/>
              <w:jc w:val="center"/>
              <w:rPr>
                <w:rFonts w:ascii="Century Gothic" w:hAnsi="Century Gothic"/>
                <w:b/>
                <w:color w:val="auto"/>
              </w:rPr>
            </w:pPr>
          </w:p>
        </w:tc>
        <w:tc>
          <w:tcPr>
            <w:tcW w:w="341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4063E" w14:textId="29DD7E1A" w:rsidR="00913F7D" w:rsidRPr="00F121A4" w:rsidRDefault="00913F7D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</w:rPr>
              <w:t xml:space="preserve">Décembre </w:t>
            </w:r>
            <w:r>
              <w:rPr>
                <w:rFonts w:ascii="Century Gothic" w:hAnsi="Century Gothic"/>
                <w:b/>
                <w:bCs/>
              </w:rPr>
              <w:t>2021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4260379D" w14:textId="77777777" w:rsidR="00913F7D" w:rsidRPr="00F121A4" w:rsidRDefault="00913F7D" w:rsidP="00461B55">
            <w:pPr>
              <w:spacing w:before="80" w:after="80"/>
              <w:jc w:val="center"/>
              <w:rPr>
                <w:rFonts w:ascii="Century Gothic" w:hAnsi="Century Gothic"/>
                <w:b/>
                <w:color w:val="auto"/>
              </w:rPr>
            </w:pPr>
          </w:p>
        </w:tc>
        <w:tc>
          <w:tcPr>
            <w:tcW w:w="354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259A1" w14:textId="15569841" w:rsidR="00913F7D" w:rsidRPr="00F121A4" w:rsidRDefault="00913F7D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</w:rPr>
            </w:pPr>
            <w:r>
              <w:rPr>
                <w:rFonts w:ascii="Century Gothic" w:hAnsi="Century Gothic"/>
                <w:b/>
                <w:bCs/>
                <w:color w:val="auto"/>
              </w:rPr>
              <w:t>Janvier 2022</w:t>
            </w:r>
          </w:p>
        </w:tc>
      </w:tr>
      <w:tr w:rsidR="00B210B1" w:rsidRPr="00403CBF" w14:paraId="28DDE864" w14:textId="77777777" w:rsidTr="00780518">
        <w:trPr>
          <w:trHeight w:val="35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A2A709" w14:textId="77777777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D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EEAF46" w14:textId="77777777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L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C6BEB1" w14:textId="77777777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8E49F5" w14:textId="77777777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B81968" w14:textId="77777777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J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35B08" w14:textId="77777777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B84135" w14:textId="77777777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S</w:t>
            </w:r>
          </w:p>
        </w:tc>
        <w:tc>
          <w:tcPr>
            <w:tcW w:w="6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AA7F78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E90A1D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35ED7A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L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E42D60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AD7D5D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AF2930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J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CBC618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7B4E46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76BF2D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9102D5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D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2664EB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L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FA6669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379838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D78087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J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6A68F9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49FF8E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S</w:t>
            </w:r>
          </w:p>
        </w:tc>
      </w:tr>
      <w:tr w:rsidR="00AD057B" w:rsidRPr="00160884" w14:paraId="62AC2005" w14:textId="77777777" w:rsidTr="00780518">
        <w:trPr>
          <w:trHeight w:val="35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1D31" w14:textId="6F683D13" w:rsidR="00A70055" w:rsidRPr="00067A0D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CAFA" w14:textId="3C32DF63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4E49B0F" w14:textId="06B0B7E7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57CE" w14:textId="448BD1B7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4D01" w14:textId="42F9272E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1109" w14:textId="6B60F769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2884" w14:textId="02005FF9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5603CD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C3FE" w14:textId="1CC573E2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85B2" w14:textId="5A08C048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CDC4" w14:textId="3C4C4C5F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9DDA" w14:textId="53D33E7C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7486" w14:textId="6A10EC31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FCFA" w14:textId="6D8142A1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DF2C" w14:textId="4E656EC9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875CC5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DDD6" w14:textId="77777777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46A4" w14:textId="77777777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CAA2" w14:textId="7E03C4E4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8684" w14:textId="30C183C3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2B61" w14:textId="5832D27A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EF45" w14:textId="3F5286F0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0B65" w14:textId="187300E9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</w:t>
            </w:r>
          </w:p>
        </w:tc>
      </w:tr>
      <w:tr w:rsidR="00AD057B" w:rsidRPr="00160884" w14:paraId="4391253E" w14:textId="77777777" w:rsidTr="00780518">
        <w:trPr>
          <w:trHeight w:val="35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4340" w14:textId="636E8B6D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A326" w14:textId="22E7C8BE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CBC9" w14:textId="310CD9F8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882C438" w14:textId="4F5E1764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8F41" w14:textId="092AB523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94A6" w14:textId="62269405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4439" w14:textId="36FBE446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772715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color w:val="auto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4271" w14:textId="24580484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E5E1" w14:textId="5FB1FA38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557DA42" w14:textId="49D90E02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65CD092" w14:textId="26FB508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1BA4C87" w14:textId="124BF5F3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316A892" w14:textId="36D66F36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8E22" w14:textId="2A3D085C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525E76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color w:val="auto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9083" w14:textId="0EF6A312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7FABB8C" w14:textId="26DA9466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8F9A80C" w14:textId="2A7BE30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4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CB6B" w14:textId="6DC03796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B9C4" w14:textId="0221655D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4B47" w14:textId="563A5B9A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A9AD" w14:textId="17D91358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8</w:t>
            </w:r>
          </w:p>
        </w:tc>
      </w:tr>
      <w:tr w:rsidR="00AD057B" w:rsidRPr="00160884" w14:paraId="432030EF" w14:textId="77777777" w:rsidTr="00780518">
        <w:trPr>
          <w:trHeight w:val="35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9BBC" w14:textId="262323EF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CB93778" w14:textId="3113AFBF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A49A" w14:textId="40B8B648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6FA7" w14:textId="6BB9C3D4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2CFE" w14:textId="529C4DCD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BF26" w14:textId="28EA8E0D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19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FB76" w14:textId="5CE435D7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2E8B80" w14:textId="348F637A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78BB" w14:textId="140691D9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767F" w14:textId="751E8CF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DACD" w14:textId="32FC4249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BD45" w14:textId="7C9BF991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463CEE3" w14:textId="60EA90F9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DDF7" w14:textId="52D9E7D5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17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1E2E" w14:textId="5AC482C3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68F32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4BC0" w14:textId="7DC7CCC4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9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F5BD" w14:textId="37BD7D11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9DE5091" w14:textId="25E7D1F8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  <w:highlight w:val="yellow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9CA7" w14:textId="3F7CD9BD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12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5B34" w14:textId="01DE1CEB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13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BDFE" w14:textId="6D13E381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B85A" w14:textId="494C5527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15</w:t>
            </w:r>
          </w:p>
        </w:tc>
      </w:tr>
      <w:tr w:rsidR="00AD057B" w:rsidRPr="00160884" w14:paraId="1169E2DC" w14:textId="77777777" w:rsidTr="00780518">
        <w:trPr>
          <w:trHeight w:val="35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0B4E" w14:textId="2136B626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77F0" w14:textId="6EEEC920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32C3" w14:textId="6F418B36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575B" w14:textId="04E1F8CC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02EC" w14:textId="18D0A754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C871" w14:textId="5730A518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4D13" w14:textId="5F150810" w:rsidR="00A70055" w:rsidRPr="00067A0D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15AA52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CC26" w14:textId="2F68233E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CF22" w14:textId="6ED121BA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129C" w14:textId="1031CF2A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2F4BA8C" w14:textId="342FC2C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A55876" w14:textId="1E2B8356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F3F8B45" w14:textId="4D1457F4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24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BF30" w14:textId="462158EA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898EA5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color w:val="auto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33AD" w14:textId="083BB93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16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1E41" w14:textId="7D2ABB9D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17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9C79" w14:textId="3929691E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18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FFDB2E4" w14:textId="4D581B4C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19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7BA5" w14:textId="7A7A8264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1FDE" w14:textId="3342EF28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4099" w14:textId="388B471B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22</w:t>
            </w:r>
          </w:p>
        </w:tc>
      </w:tr>
      <w:tr w:rsidR="002324BF" w:rsidRPr="00160884" w14:paraId="4649625D" w14:textId="77777777" w:rsidTr="00780518">
        <w:trPr>
          <w:trHeight w:val="35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CB05" w14:textId="5B46BCC6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28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94207" w14:textId="7356A5B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96DDC2" w14:textId="18A02C61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67A0D">
              <w:rPr>
                <w:rFonts w:ascii="Century Gothic" w:hAnsi="Century Gothic"/>
                <w:color w:val="auto"/>
                <w:sz w:val="16"/>
                <w:szCs w:val="16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7ACA" w14:textId="385C2192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FCF5F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3655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988E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728202" w14:textId="5A5D9E45" w:rsidR="002324BF" w:rsidRPr="00F121A4" w:rsidRDefault="002324BF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color w:val="auto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4C7C" w14:textId="6CA8A553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86D0F03" w14:textId="2313C132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AE59106" w14:textId="121F3FF7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3F97018" w14:textId="2C33FF97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34E0531" w14:textId="10015818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329CC51" w14:textId="1519C3A3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31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1D03" w14:textId="6D57F104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B5E7EA" w14:textId="77777777" w:rsidR="002324BF" w:rsidRPr="00F121A4" w:rsidRDefault="002324BF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color w:val="auto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BE19" w14:textId="23B385FD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23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807F" w14:textId="4DC5A88E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24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F9189E9" w14:textId="5F624C95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A08F" w14:textId="5DCAF468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83E3" w14:textId="344262FE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27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71B6" w14:textId="349CB482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0938" w14:textId="197F7A0A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29</w:t>
            </w:r>
          </w:p>
        </w:tc>
      </w:tr>
      <w:tr w:rsidR="00AD057B" w:rsidRPr="00403CBF" w14:paraId="0796A241" w14:textId="61ADA38A" w:rsidTr="00780518">
        <w:trPr>
          <w:trHeight w:val="357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E8CD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E0E21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6E3E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BA056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C3120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277B4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E8EBC" w14:textId="77777777" w:rsidR="002324BF" w:rsidRPr="00067A0D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76AF73" w14:textId="48F037EE" w:rsidR="002324BF" w:rsidRPr="00F121A4" w:rsidRDefault="002324BF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65F4" w14:textId="3C0295CB" w:rsidR="002324BF" w:rsidRPr="00F121A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A133" w14:textId="77777777" w:rsidR="002324BF" w:rsidRPr="00F121A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B186" w14:textId="77777777" w:rsidR="002324BF" w:rsidRPr="00F121A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90913" w14:textId="77777777" w:rsidR="002324BF" w:rsidRPr="00F121A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B538" w14:textId="77777777" w:rsidR="002324BF" w:rsidRPr="00F121A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DEBD" w14:textId="77777777" w:rsidR="002324BF" w:rsidRPr="00F121A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C53E" w14:textId="77777777" w:rsidR="002324BF" w:rsidRPr="00F121A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3C1C62" w14:textId="1050EBB9" w:rsidR="002324BF" w:rsidRPr="00F121A4" w:rsidRDefault="002324BF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8DCE" w14:textId="374FA2AB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30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E622" w14:textId="404843D2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31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F6DE" w14:textId="77777777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FAB60" w14:textId="77777777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03E19" w14:textId="77777777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EF2A9" w14:textId="77777777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CF74" w14:textId="77777777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B210B1" w:rsidRPr="00403CBF" w14:paraId="465BC189" w14:textId="5AAA27D0" w:rsidTr="00780518">
        <w:trPr>
          <w:jc w:val="center"/>
        </w:trPr>
        <w:tc>
          <w:tcPr>
            <w:tcW w:w="3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E06B57" w14:textId="77777777" w:rsidR="00B210B1" w:rsidRPr="00067A0D" w:rsidRDefault="00B210B1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FE13AA" w14:textId="56B57899" w:rsidR="00B210B1" w:rsidRPr="00F121A4" w:rsidRDefault="00B210B1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3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BC727F" w14:textId="77777777" w:rsidR="00B210B1" w:rsidRDefault="00B210B1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81442F" w14:textId="77777777" w:rsidR="00B210B1" w:rsidRPr="00F121A4" w:rsidRDefault="00B210B1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2194F0" w14:textId="77777777" w:rsidR="00B210B1" w:rsidRPr="00F121A4" w:rsidRDefault="00B210B1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B210B1" w:rsidRPr="00631065" w14:paraId="53097015" w14:textId="52F69B2D" w:rsidTr="00780518">
        <w:trPr>
          <w:jc w:val="center"/>
        </w:trPr>
        <w:tc>
          <w:tcPr>
            <w:tcW w:w="347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C7278" w14:textId="61E17E9B" w:rsidR="00B210B1" w:rsidRPr="00F121A4" w:rsidRDefault="00B210B1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</w:rPr>
            </w:pPr>
            <w:r>
              <w:rPr>
                <w:rFonts w:ascii="Century Gothic" w:hAnsi="Century Gothic"/>
                <w:b/>
                <w:bCs/>
                <w:color w:val="auto"/>
              </w:rPr>
              <w:t>Février 2022</w:t>
            </w:r>
          </w:p>
        </w:tc>
        <w:tc>
          <w:tcPr>
            <w:tcW w:w="622" w:type="dxa"/>
            <w:shd w:val="clear" w:color="auto" w:fill="FFFFFF" w:themeFill="background1"/>
            <w:noWrap/>
            <w:vAlign w:val="center"/>
            <w:hideMark/>
          </w:tcPr>
          <w:p w14:paraId="63604D4B" w14:textId="77777777" w:rsidR="00B210B1" w:rsidRPr="00F121A4" w:rsidRDefault="00B210B1" w:rsidP="00461B55">
            <w:pPr>
              <w:spacing w:before="80" w:after="80"/>
              <w:jc w:val="center"/>
              <w:rPr>
                <w:rFonts w:ascii="Century Gothic" w:hAnsi="Century Gothic"/>
                <w:b/>
                <w:color w:val="auto"/>
              </w:rPr>
            </w:pPr>
          </w:p>
        </w:tc>
        <w:tc>
          <w:tcPr>
            <w:tcW w:w="341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21F13" w14:textId="42F6ADB7" w:rsidR="00B210B1" w:rsidRPr="00F121A4" w:rsidRDefault="00B210B1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</w:rPr>
            </w:pPr>
            <w:r>
              <w:rPr>
                <w:rFonts w:ascii="Century Gothic" w:hAnsi="Century Gothic"/>
                <w:b/>
                <w:bCs/>
                <w:color w:val="auto"/>
              </w:rPr>
              <w:t>Mars 2022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1AEED3CD" w14:textId="77777777" w:rsidR="00B210B1" w:rsidRPr="00F121A4" w:rsidRDefault="00B210B1" w:rsidP="00461B55">
            <w:pPr>
              <w:spacing w:before="80" w:after="80"/>
              <w:jc w:val="center"/>
              <w:rPr>
                <w:rFonts w:ascii="Century Gothic" w:hAnsi="Century Gothic"/>
                <w:b/>
                <w:color w:val="auto"/>
              </w:rPr>
            </w:pPr>
          </w:p>
        </w:tc>
        <w:tc>
          <w:tcPr>
            <w:tcW w:w="354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02648" w14:textId="376B7FA0" w:rsidR="00B210B1" w:rsidRPr="00F121A4" w:rsidRDefault="00B210B1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</w:rPr>
            </w:pPr>
            <w:r>
              <w:rPr>
                <w:rFonts w:ascii="Century Gothic" w:hAnsi="Century Gothic"/>
                <w:b/>
                <w:bCs/>
                <w:color w:val="auto"/>
              </w:rPr>
              <w:t>Avril 2022</w:t>
            </w:r>
          </w:p>
        </w:tc>
      </w:tr>
      <w:tr w:rsidR="00B210B1" w:rsidRPr="00403CBF" w14:paraId="299D531E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1DC892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D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A454F2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L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B7B76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9C5CDE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A3AC5B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J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17F4B3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136878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S</w:t>
            </w:r>
          </w:p>
        </w:tc>
        <w:tc>
          <w:tcPr>
            <w:tcW w:w="6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9B9DBC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FEFC7B" w14:textId="4582198D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28C397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L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E44795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9ADCCB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154464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J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ED98B5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080C34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C9066C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084DC7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D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C9E8B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L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7AE667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E5E831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098A6C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J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103D5B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0EAA06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S</w:t>
            </w:r>
          </w:p>
        </w:tc>
      </w:tr>
      <w:tr w:rsidR="000933C2" w:rsidRPr="00403CBF" w14:paraId="26DDD979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5C73" w14:textId="77777777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643F" w14:textId="2D2C7A4F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8EC5" w14:textId="2F5EA9BB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D2C9" w14:textId="5DA227A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6434" w14:textId="30D703E9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EA0B" w14:textId="43BDD2DE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88F5" w14:textId="644F6497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D421" w14:textId="02CC7F76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C784" w14:textId="1AC0E48B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B80B" w14:textId="00E5C2A6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B715477" w14:textId="5EA1D8F5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5C2243C" w14:textId="020D247F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3F4E4D1" w14:textId="4D3DC86B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4FB09A9" w14:textId="563E982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42E0" w14:textId="3A5ED9A5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8B34" w14:textId="3C06C928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1F3B" w14:textId="77777777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165D" w14:textId="5F769AB5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D868" w14:textId="1488CEEA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F9D3" w14:textId="5B09102B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1128" w14:textId="64C03038" w:rsidR="00A70055" w:rsidRPr="0016088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1380EF7" w14:textId="534F850D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CEA1" w14:textId="2CB0262E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</w:t>
            </w:r>
          </w:p>
        </w:tc>
      </w:tr>
      <w:tr w:rsidR="0029270A" w:rsidRPr="00403CBF" w14:paraId="5CBCC048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B3E0" w14:textId="54D2DBCE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65B4" w14:textId="38475DB4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F36F41" w14:textId="24E2A38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C151" w14:textId="25A7289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1CD1" w14:textId="6133C46B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46FB" w14:textId="07BB458E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E8D7" w14:textId="502DB8C9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8241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color w:val="auto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E515" w14:textId="63D0567F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3EEE" w14:textId="47E8D4B5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044D" w14:textId="0BED8C96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07FE" w14:textId="33371608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653B" w14:textId="50B810FD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46A0" w14:textId="3B6DAC93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11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38D2" w14:textId="1A315A56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C22E" w14:textId="5933895A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3C25" w14:textId="7CB5801C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44B0" w14:textId="5A00A45C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4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1BE755" w14:textId="65AE56BB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8817" w14:textId="6C4220B1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9685" w14:textId="3FED218F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7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670C" w14:textId="072D3D26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256E" w14:textId="6D8F983E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9</w:t>
            </w:r>
          </w:p>
        </w:tc>
      </w:tr>
      <w:tr w:rsidR="002324BF" w:rsidRPr="00403CBF" w14:paraId="20A2D1E8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6365" w14:textId="59991F99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0057" w14:textId="4F0A28A7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93503F6" w14:textId="7EAF68DE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1E5E5F6" w14:textId="6891F925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BB3CFED" w14:textId="54D94F7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C3CB4D4" w14:textId="586A5EA8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11FD" w14:textId="322554AD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032F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E7AF" w14:textId="65BB8E95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F499" w14:textId="019E0D7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16B6B1F" w14:textId="7CB1802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606C" w14:textId="084AFE2A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F91C" w14:textId="23FCDF8D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73F9" w14:textId="50A18DFB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18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F845" w14:textId="428D35E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1641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9560" w14:textId="31E36EF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74F1" w14:textId="619CBD72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11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1F23" w14:textId="4645F90F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12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DA65689" w14:textId="41C364E4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13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90EC" w14:textId="72810747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14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78E8EB1" w14:textId="54782E92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F7C9" w14:textId="7DAE8E6A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16</w:t>
            </w:r>
          </w:p>
        </w:tc>
      </w:tr>
      <w:tr w:rsidR="000933C2" w:rsidRPr="00403CBF" w14:paraId="2B4CB88F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7CBC" w14:textId="51FD0A3E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0EC3" w14:textId="60535D8D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4035" w14:textId="15CB7D3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6F80447" w14:textId="035DB882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D52A" w14:textId="58C6C852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56AB" w14:textId="6005053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B09D" w14:textId="3FF4913F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76B7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color w:val="auto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11BC" w14:textId="6B26E7E6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4F89" w14:textId="396DA6B5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0686" w14:textId="505098F4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3BE0EA8" w14:textId="4CE38C6D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23EA" w14:textId="1A57BDA1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9C87" w14:textId="6A619E18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25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BCAF" w14:textId="5F212BC7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7703" w14:textId="553C0EAC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AE71" w14:textId="3C43D961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BAA04BC" w14:textId="554BBC22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18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4786A" w14:textId="42CFF811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19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0C455C" w14:textId="3D8D6F42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C5DE" w14:textId="6295D26F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21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C19E" w14:textId="06FF8962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C0C9" w14:textId="60C1ACDA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23</w:t>
            </w:r>
          </w:p>
        </w:tc>
      </w:tr>
      <w:tr w:rsidR="00AD057B" w:rsidRPr="00403CBF" w14:paraId="1ABB420E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221D" w14:textId="35143A78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896760B" w14:textId="6982EBED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87C3" w14:textId="6347B991" w:rsidR="002324BF" w:rsidRPr="00160884" w:rsidRDefault="002324BF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8B573" w14:textId="77777777" w:rsidR="002324BF" w:rsidRPr="00160884" w:rsidRDefault="002324BF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10817" w14:textId="77777777" w:rsidR="002324BF" w:rsidRPr="00160884" w:rsidRDefault="002324BF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8B8AF" w14:textId="77777777" w:rsidR="002324BF" w:rsidRPr="00160884" w:rsidRDefault="002324BF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1816" w14:textId="77777777" w:rsidR="002324BF" w:rsidRPr="00160884" w:rsidRDefault="002324BF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0F97" w14:textId="5729E37D" w:rsidR="002324BF" w:rsidRPr="00F121A4" w:rsidRDefault="002324BF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0632" w14:textId="6C9A0F11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8D32" w14:textId="6EA69F9B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543999E" w14:textId="5DB0D59C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D693629" w14:textId="63593B97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84FB515" w14:textId="26C449CA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31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D706" w14:textId="6DBFF824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39CEF" w14:textId="77777777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DD0C" w14:textId="08691267" w:rsidR="002324BF" w:rsidRPr="00F121A4" w:rsidRDefault="002324BF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BCFF" w14:textId="076F64C5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5FD8" w14:textId="6BD18B6D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E02D" w14:textId="5FD8AB51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D7BE" w14:textId="7A26940C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27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731B" w14:textId="6EB53460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28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BBFE8" w14:textId="7FF4EEE9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ECBE" w14:textId="72DAF33B" w:rsidR="002324BF" w:rsidRPr="00160884" w:rsidRDefault="002324BF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30</w:t>
            </w:r>
          </w:p>
        </w:tc>
      </w:tr>
      <w:tr w:rsidR="00B210B1" w:rsidRPr="00403CBF" w14:paraId="5F669EB7" w14:textId="3047B126" w:rsidTr="00780518">
        <w:trPr>
          <w:jc w:val="center"/>
        </w:trPr>
        <w:tc>
          <w:tcPr>
            <w:tcW w:w="3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E1DDA4" w14:textId="77777777" w:rsidR="00B210B1" w:rsidRPr="006D041A" w:rsidRDefault="00B210B1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00AC27" w14:textId="77777777" w:rsidR="00B210B1" w:rsidRPr="00F121A4" w:rsidRDefault="00B210B1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3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371ADE" w14:textId="2A3DEFD1" w:rsidR="00B210B1" w:rsidRPr="00F121A4" w:rsidRDefault="00B210B1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0E77EA" w14:textId="77777777" w:rsidR="00B210B1" w:rsidRPr="00F121A4" w:rsidRDefault="00B210B1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1B0781" w14:textId="77777777" w:rsidR="00B210B1" w:rsidRPr="00F121A4" w:rsidRDefault="00B210B1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B210B1" w:rsidRPr="00631065" w14:paraId="17E0FDD2" w14:textId="24F95E8F" w:rsidTr="00780518">
        <w:trPr>
          <w:jc w:val="center"/>
        </w:trPr>
        <w:tc>
          <w:tcPr>
            <w:tcW w:w="347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3CB69" w14:textId="0FCC1661" w:rsidR="00B210B1" w:rsidRPr="00F121A4" w:rsidRDefault="00B210B1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</w:rPr>
            </w:pPr>
            <w:r>
              <w:rPr>
                <w:rFonts w:ascii="Century Gothic" w:hAnsi="Century Gothic"/>
                <w:b/>
                <w:bCs/>
                <w:color w:val="auto"/>
              </w:rPr>
              <w:t>Mai 2022</w:t>
            </w:r>
          </w:p>
        </w:tc>
        <w:tc>
          <w:tcPr>
            <w:tcW w:w="622" w:type="dxa"/>
            <w:shd w:val="clear" w:color="auto" w:fill="FFFFFF" w:themeFill="background1"/>
            <w:noWrap/>
            <w:vAlign w:val="center"/>
            <w:hideMark/>
          </w:tcPr>
          <w:p w14:paraId="03FF81CB" w14:textId="77777777" w:rsidR="00B210B1" w:rsidRPr="00F121A4" w:rsidRDefault="00B210B1" w:rsidP="00461B55">
            <w:pPr>
              <w:spacing w:before="80" w:after="80"/>
              <w:jc w:val="center"/>
              <w:rPr>
                <w:rFonts w:ascii="Century Gothic" w:hAnsi="Century Gothic"/>
                <w:b/>
                <w:color w:val="auto"/>
              </w:rPr>
            </w:pPr>
          </w:p>
        </w:tc>
        <w:tc>
          <w:tcPr>
            <w:tcW w:w="341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30BF4" w14:textId="7F13D1C2" w:rsidR="00B210B1" w:rsidRPr="00F121A4" w:rsidRDefault="00B210B1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</w:rPr>
            </w:pPr>
            <w:r>
              <w:rPr>
                <w:rFonts w:ascii="Century Gothic" w:hAnsi="Century Gothic"/>
                <w:b/>
                <w:bCs/>
                <w:color w:val="auto"/>
              </w:rPr>
              <w:t>Juin 2022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678E8D38" w14:textId="77777777" w:rsidR="00B210B1" w:rsidRPr="00F121A4" w:rsidRDefault="00B210B1" w:rsidP="00461B55">
            <w:pPr>
              <w:spacing w:before="80" w:after="80"/>
              <w:jc w:val="center"/>
              <w:rPr>
                <w:rFonts w:ascii="Century Gothic" w:hAnsi="Century Gothic"/>
                <w:b/>
                <w:color w:val="auto"/>
              </w:rPr>
            </w:pPr>
          </w:p>
        </w:tc>
        <w:tc>
          <w:tcPr>
            <w:tcW w:w="354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C87AA" w14:textId="48EF017E" w:rsidR="00B210B1" w:rsidRPr="00F121A4" w:rsidRDefault="00B210B1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</w:rPr>
            </w:pPr>
            <w:r>
              <w:rPr>
                <w:rFonts w:ascii="Century Gothic" w:hAnsi="Century Gothic"/>
                <w:b/>
                <w:bCs/>
                <w:color w:val="auto"/>
              </w:rPr>
              <w:t>Juillet 2022</w:t>
            </w:r>
          </w:p>
        </w:tc>
      </w:tr>
      <w:tr w:rsidR="00B210B1" w:rsidRPr="00403CBF" w14:paraId="61A897B4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761058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D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5DDC82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L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E12738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AA4778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847BF2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J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93B2FA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460646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S</w:t>
            </w:r>
          </w:p>
        </w:tc>
        <w:tc>
          <w:tcPr>
            <w:tcW w:w="6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6B8304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8E3D9D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DEB854" w14:textId="1A7A74AA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L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5257F0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0481D5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F594BB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J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57A74C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9CE86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4C232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0AD800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D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0D37B0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L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1E43E9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202DEB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8E55E8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J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826E57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CFB6E7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F121A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S</w:t>
            </w:r>
          </w:p>
        </w:tc>
      </w:tr>
      <w:tr w:rsidR="000933C2" w:rsidRPr="00403CBF" w14:paraId="1220E14C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C1CA" w14:textId="54B2223B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1D5A" w14:textId="50D81EC1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01DDDA9" w14:textId="0E20AC7B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4CD7FAD" w14:textId="1685A069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AA7DD2C" w14:textId="1F6798B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4DCCC36" w14:textId="645968C9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E464" w14:textId="5515C07C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DA0C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D2CD" w14:textId="77777777" w:rsidR="00A70055" w:rsidRPr="00BC3752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F784" w14:textId="5FD9AF23" w:rsidR="00A70055" w:rsidRPr="00BC3752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2BF0" w14:textId="269EECF8" w:rsidR="00A70055" w:rsidRPr="00BC3752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7DBE" w14:textId="4D3A8F49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A968C" w14:textId="5A97C5D3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5F5D" w14:textId="0B8D157C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38D8" w14:textId="3E7DE3C1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89F1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A35E" w14:textId="77777777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0532" w14:textId="19BF358B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23E9" w14:textId="270584AA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65D5" w14:textId="1563A7D8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5B18" w14:textId="3F65499D" w:rsidR="00A70055" w:rsidRPr="00F121A4" w:rsidRDefault="00A70055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6D282D5" w14:textId="1AC12960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FA6C" w14:textId="7F5CF833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2</w:t>
            </w:r>
          </w:p>
        </w:tc>
      </w:tr>
      <w:tr w:rsidR="000933C2" w:rsidRPr="00403CBF" w14:paraId="36C626FB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CED8" w14:textId="3E862A3E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EAB7" w14:textId="3C0F5428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5BCD" w14:textId="600B1176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A1D5" w14:textId="4289DCF5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6AD3" w14:textId="021E31CC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29FE" w14:textId="6B3F7C0A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F387" w14:textId="2D0B89F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5E6E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7A61" w14:textId="7E97354E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9B9A" w14:textId="329B72BA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42B3DE8" w14:textId="30915B9B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9F2DAC1" w14:textId="537417AF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4BEE00E" w14:textId="27BD6E44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9A62690" w14:textId="7A9DAC51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10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6C54" w14:textId="2E666AA6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C2D6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4A01" w14:textId="2CAAC2CD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0664" w14:textId="2DFFF922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4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1840" w14:textId="50054BD7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14B6" w14:textId="763B63AC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4C33" w14:textId="5F6BC541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7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48AC" w14:textId="447B2D8C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C9FA" w14:textId="448F3305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9</w:t>
            </w:r>
          </w:p>
        </w:tc>
      </w:tr>
      <w:tr w:rsidR="0029270A" w:rsidRPr="00403CBF" w14:paraId="7201D8D2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36A2" w14:textId="5100FEE0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E1AF" w14:textId="34D9AB65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C1BA" w14:textId="6432F28F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4F0DD87" w14:textId="64629D96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5F89" w14:textId="7B49AEAE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B5ED" w14:textId="49AF7669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36EA" w14:textId="2077C906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857A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6452" w14:textId="327E4412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D972C" w14:textId="56B8883B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56B7" w14:textId="75D7009B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7B53" w14:textId="1935EDD5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BDC1EFB" w14:textId="08523C4B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5861" w14:textId="05829DEC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17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48DF" w14:textId="03FFEA5A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5F5D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5024" w14:textId="0C10F3A8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81B9" w14:textId="63175E08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11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4770" w14:textId="37B04528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12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5421" w14:textId="14B98EEB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13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318F" w14:textId="50646784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14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FDF0" w14:textId="63F9EE5E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15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A280" w14:textId="0BA652B8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16</w:t>
            </w:r>
          </w:p>
        </w:tc>
      </w:tr>
      <w:tr w:rsidR="000933C2" w:rsidRPr="00403CBF" w14:paraId="0B4BA6C5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E5B4" w14:textId="5BD63B51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A63F625" w14:textId="7602D5C3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7E6B56C" w14:textId="69D0D8AB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AAC1" w14:textId="20449A79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82A2" w14:textId="6D82FC34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567F" w14:textId="3C2B3664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27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1136" w14:textId="0415CEED" w:rsidR="00A70055" w:rsidRPr="00160884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44F8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BDC7" w14:textId="7FEED916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3D05369" w14:textId="08256E06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AE00" w14:textId="0B802790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21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FB16" w14:textId="4B64579D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22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409A" w14:textId="0907F29B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23</w:t>
            </w:r>
            <w:r w:rsidR="003F3DAD" w:rsidRPr="00BC3752">
              <w:rPr>
                <w:rFonts w:ascii="Century Gothic" w:hAnsi="Century Gothic"/>
                <w:color w:val="auto"/>
                <w:sz w:val="16"/>
                <w:szCs w:val="16"/>
              </w:rPr>
              <w:t>*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C7723F7" w14:textId="6579A62E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24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BAA3" w14:textId="39E03D5D" w:rsidR="00A70055" w:rsidRPr="00BC3752" w:rsidRDefault="006264F2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B517" w14:textId="77777777" w:rsidR="00A70055" w:rsidRPr="00F121A4" w:rsidRDefault="00A70055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FDD6" w14:textId="14248A19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17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DA5A" w14:textId="232C7184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18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7FD8" w14:textId="09F2B6C9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19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5071" w14:textId="1D87184C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EA20" w14:textId="5A210F5F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21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96C0" w14:textId="55BE990E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22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4EBF" w14:textId="5C41716F" w:rsidR="00A70055" w:rsidRPr="00F121A4" w:rsidRDefault="00F212BA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23</w:t>
            </w:r>
          </w:p>
        </w:tc>
      </w:tr>
      <w:tr w:rsidR="00AD057B" w:rsidRPr="00403CBF" w14:paraId="79A6F5E5" w14:textId="77777777" w:rsidTr="00780518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7B93" w14:textId="25E59C7B" w:rsidR="00AD057B" w:rsidRPr="00160884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29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B674" w14:textId="3E29A955" w:rsidR="00AD057B" w:rsidRPr="00160884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6A50" w14:textId="68F2FF57" w:rsidR="00AD057B" w:rsidRPr="00160884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60884">
              <w:rPr>
                <w:rFonts w:ascii="Century Gothic" w:hAnsi="Century Gothic"/>
                <w:color w:val="auto"/>
                <w:sz w:val="16"/>
                <w:szCs w:val="16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280F" w14:textId="09A35B8D" w:rsidR="00AD057B" w:rsidRPr="00160884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25FD" w14:textId="77777777" w:rsidR="00AD057B" w:rsidRPr="00160884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F35B" w14:textId="77777777" w:rsidR="00AD057B" w:rsidRPr="00160884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A2BBC" w14:textId="77777777" w:rsidR="00AD057B" w:rsidRPr="00160884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8FFA" w14:textId="034688C9" w:rsidR="00AD057B" w:rsidRPr="00F121A4" w:rsidRDefault="00AD057B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636E" w14:textId="6DEBA003" w:rsidR="00AD057B" w:rsidRPr="00BC3752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26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0F9F454F" w14:textId="0C340C42" w:rsidR="00AD057B" w:rsidRPr="00BC3752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27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6C32B313" w14:textId="2DF66DAB" w:rsidR="00AD057B" w:rsidRPr="00BC3752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28**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700CD5C3" w14:textId="07FF33B5" w:rsidR="00AD057B" w:rsidRPr="00BC3752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29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37718F67" w14:textId="1D728BCA" w:rsidR="00AD057B" w:rsidRPr="00BC3752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C3752">
              <w:rPr>
                <w:rFonts w:ascii="Century Gothic" w:hAnsi="Century Gothic"/>
                <w:color w:val="auto"/>
                <w:sz w:val="16"/>
                <w:szCs w:val="16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C1E8" w14:textId="24E0B63D" w:rsidR="00AD057B" w:rsidRPr="00BC3752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F02C0" w14:textId="77777777" w:rsidR="00AD057B" w:rsidRPr="00BC3752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C2EA" w14:textId="17CBC05A" w:rsidR="00AD057B" w:rsidRPr="00F121A4" w:rsidRDefault="00AD057B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587C" w14:textId="67DCB570" w:rsidR="00AD057B" w:rsidRPr="00F121A4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24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5FD7" w14:textId="69CF7F2B" w:rsidR="00AD057B" w:rsidRPr="00F121A4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25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EB04B" w14:textId="5A00B0B4" w:rsidR="00AD057B" w:rsidRPr="00F121A4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26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0A63" w14:textId="5E3CC166" w:rsidR="00AD057B" w:rsidRPr="00F121A4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27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22F9" w14:textId="790001B9" w:rsidR="00AD057B" w:rsidRPr="00F121A4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28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8E57" w14:textId="50BDE652" w:rsidR="00AD057B" w:rsidRPr="00F121A4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29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57F4" w14:textId="62180B5F" w:rsidR="00AD057B" w:rsidRPr="00F121A4" w:rsidRDefault="00AD057B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30</w:t>
            </w:r>
          </w:p>
        </w:tc>
      </w:tr>
      <w:tr w:rsidR="00B210B1" w:rsidRPr="00403CBF" w14:paraId="3560C7D1" w14:textId="31888EC4" w:rsidTr="00780518">
        <w:trPr>
          <w:jc w:val="center"/>
        </w:trPr>
        <w:tc>
          <w:tcPr>
            <w:tcW w:w="3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4343" w14:textId="6ADCD9AF" w:rsidR="00B210B1" w:rsidRPr="00F121A4" w:rsidRDefault="00B210B1" w:rsidP="00461B55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051891" w14:textId="77777777" w:rsidR="00B210B1" w:rsidRPr="00F121A4" w:rsidRDefault="00B210B1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3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E082" w14:textId="4DAAC1F6" w:rsidR="00B210B1" w:rsidRPr="00F97DC1" w:rsidRDefault="00B210B1" w:rsidP="00833C56">
            <w:pPr>
              <w:spacing w:before="80" w:after="8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F97DC1">
              <w:rPr>
                <w:rFonts w:ascii="Century Gothic" w:hAnsi="Century Gothic"/>
                <w:color w:val="auto"/>
                <w:sz w:val="16"/>
                <w:szCs w:val="16"/>
              </w:rPr>
              <w:t>* Fin d’année profs     ** Fin d’année SEBL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B495D2" w14:textId="77777777" w:rsidR="00B210B1" w:rsidRPr="00F121A4" w:rsidRDefault="00B210B1" w:rsidP="00461B55">
            <w:pPr>
              <w:spacing w:before="80" w:after="8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B6C492" w14:textId="30DAA61F" w:rsidR="00B210B1" w:rsidRPr="00AA572D" w:rsidRDefault="00B210B1" w:rsidP="00B210B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31</w:t>
            </w:r>
          </w:p>
        </w:tc>
        <w:tc>
          <w:tcPr>
            <w:tcW w:w="3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EF231" w14:textId="77777777" w:rsidR="00B210B1" w:rsidRPr="00AA572D" w:rsidRDefault="00B210B1" w:rsidP="00B210B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342"/>
        <w:tblW w:w="6379" w:type="dxa"/>
        <w:tblLayout w:type="fixed"/>
        <w:tblLook w:val="04A0" w:firstRow="1" w:lastRow="0" w:firstColumn="1" w:lastColumn="0" w:noHBand="0" w:noVBand="1"/>
      </w:tblPr>
      <w:tblGrid>
        <w:gridCol w:w="709"/>
        <w:gridCol w:w="283"/>
        <w:gridCol w:w="1134"/>
        <w:gridCol w:w="284"/>
        <w:gridCol w:w="709"/>
        <w:gridCol w:w="283"/>
        <w:gridCol w:w="851"/>
        <w:gridCol w:w="283"/>
        <w:gridCol w:w="567"/>
        <w:gridCol w:w="284"/>
        <w:gridCol w:w="992"/>
      </w:tblGrid>
      <w:tr w:rsidR="00FC38A9" w:rsidRPr="003F3DAD" w14:paraId="7702E6EF" w14:textId="024C2614" w:rsidTr="00FC38A9">
        <w:trPr>
          <w:trHeight w:val="420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14:paraId="4F7FA8FC" w14:textId="3F6ED9A4" w:rsidR="00FC38A9" w:rsidRPr="00D23714" w:rsidRDefault="00FC38A9" w:rsidP="00743435">
            <w:pPr>
              <w:spacing w:before="80" w:after="8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23714">
              <w:rPr>
                <w:rFonts w:ascii="Century Gothic" w:hAnsi="Century Gothic"/>
                <w:b/>
                <w:sz w:val="18"/>
                <w:szCs w:val="18"/>
              </w:rPr>
              <w:t>CF</w:t>
            </w:r>
          </w:p>
        </w:tc>
        <w:tc>
          <w:tcPr>
            <w:tcW w:w="283" w:type="dxa"/>
            <w:shd w:val="clear" w:color="auto" w:fill="auto"/>
          </w:tcPr>
          <w:p w14:paraId="6F82A010" w14:textId="1B31E73E" w:rsidR="00FC38A9" w:rsidRPr="00D23714" w:rsidRDefault="00FC38A9" w:rsidP="00743435">
            <w:pPr>
              <w:spacing w:before="80" w:after="80"/>
              <w:rPr>
                <w:rFonts w:ascii="Century Gothic" w:hAnsi="Century Gothic"/>
                <w:b/>
                <w:sz w:val="18"/>
                <w:szCs w:val="18"/>
                <w:shd w:val="clear" w:color="auto" w:fill="F4B083" w:themeFill="accent2" w:themeFillTint="99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14:paraId="014381D3" w14:textId="3E979679" w:rsidR="00FC38A9" w:rsidRPr="00D23714" w:rsidRDefault="00FC38A9" w:rsidP="008C475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23714">
              <w:rPr>
                <w:rFonts w:ascii="Century Gothic" w:hAnsi="Century Gothic"/>
                <w:b/>
                <w:bCs/>
                <w:sz w:val="18"/>
                <w:szCs w:val="18"/>
              </w:rPr>
              <w:t>Congrès</w:t>
            </w:r>
          </w:p>
        </w:tc>
        <w:tc>
          <w:tcPr>
            <w:tcW w:w="284" w:type="dxa"/>
            <w:shd w:val="clear" w:color="auto" w:fill="FFFFFF" w:themeFill="background1"/>
          </w:tcPr>
          <w:p w14:paraId="15D82072" w14:textId="77777777" w:rsidR="00FC38A9" w:rsidRPr="00D23714" w:rsidRDefault="00FC38A9" w:rsidP="00743435">
            <w:pPr>
              <w:spacing w:before="80" w:after="80"/>
              <w:rPr>
                <w:rFonts w:ascii="Century Gothic" w:hAnsi="Century Gothic"/>
                <w:b/>
                <w:sz w:val="18"/>
                <w:szCs w:val="18"/>
                <w:shd w:val="clear" w:color="auto" w:fill="F4B083" w:themeFill="accent2" w:themeFillTint="99"/>
              </w:rPr>
            </w:pPr>
          </w:p>
        </w:tc>
        <w:tc>
          <w:tcPr>
            <w:tcW w:w="709" w:type="dxa"/>
            <w:shd w:val="clear" w:color="auto" w:fill="7030A0"/>
            <w:vAlign w:val="center"/>
          </w:tcPr>
          <w:p w14:paraId="1F617003" w14:textId="618C9F98" w:rsidR="00FC38A9" w:rsidRPr="00D23714" w:rsidRDefault="00FC38A9" w:rsidP="00743435">
            <w:pPr>
              <w:spacing w:before="80" w:after="8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23714">
              <w:rPr>
                <w:rFonts w:ascii="Century Gothic" w:hAnsi="Century Gothic"/>
                <w:b/>
                <w:sz w:val="18"/>
                <w:szCs w:val="18"/>
              </w:rPr>
              <w:t>AG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12E3B6" w14:textId="77777777" w:rsidR="00FC38A9" w:rsidRPr="00D23714" w:rsidRDefault="00FC38A9" w:rsidP="00743435">
            <w:pPr>
              <w:spacing w:before="80" w:after="80"/>
              <w:jc w:val="center"/>
              <w:rPr>
                <w:rFonts w:ascii="Century Gothic" w:hAnsi="Century Gothic"/>
                <w:b/>
                <w:sz w:val="18"/>
                <w:szCs w:val="18"/>
                <w:shd w:val="clear" w:color="auto" w:fill="4F81BD"/>
              </w:rPr>
            </w:pPr>
          </w:p>
        </w:tc>
        <w:tc>
          <w:tcPr>
            <w:tcW w:w="851" w:type="dxa"/>
            <w:shd w:val="clear" w:color="auto" w:fill="EA0000"/>
            <w:vAlign w:val="center"/>
          </w:tcPr>
          <w:p w14:paraId="07B6C3A8" w14:textId="5B19A582" w:rsidR="00FC38A9" w:rsidRPr="00D23714" w:rsidRDefault="00FC38A9" w:rsidP="00743435">
            <w:pPr>
              <w:spacing w:before="80" w:after="8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23714">
              <w:rPr>
                <w:rFonts w:ascii="Century Gothic" w:hAnsi="Century Gothic"/>
                <w:b/>
                <w:sz w:val="18"/>
                <w:szCs w:val="18"/>
              </w:rPr>
              <w:t>APD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97CA993" w14:textId="77777777" w:rsidR="00FC38A9" w:rsidRPr="00D23714" w:rsidRDefault="00FC38A9" w:rsidP="00743435">
            <w:pPr>
              <w:spacing w:before="80" w:after="80"/>
              <w:rPr>
                <w:rFonts w:ascii="Century Gothic" w:hAnsi="Century Gothic"/>
                <w:b/>
                <w:color w:val="auto"/>
                <w:sz w:val="18"/>
                <w:szCs w:val="18"/>
                <w:shd w:val="clear" w:color="auto" w:fill="4F81BD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0E821FF5" w14:textId="1813EF6D" w:rsidR="00FC38A9" w:rsidRPr="00D23714" w:rsidRDefault="00FC38A9" w:rsidP="00743435">
            <w:pPr>
              <w:spacing w:before="80" w:after="8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23714">
              <w:rPr>
                <w:rFonts w:ascii="Century Gothic" w:hAnsi="Century Gothic"/>
                <w:b/>
                <w:sz w:val="18"/>
                <w:szCs w:val="18"/>
              </w:rPr>
              <w:t>CE</w:t>
            </w:r>
          </w:p>
        </w:tc>
        <w:tc>
          <w:tcPr>
            <w:tcW w:w="284" w:type="dxa"/>
            <w:shd w:val="clear" w:color="auto" w:fill="auto"/>
          </w:tcPr>
          <w:p w14:paraId="3110AC48" w14:textId="77777777" w:rsidR="00FC38A9" w:rsidRPr="00D23714" w:rsidRDefault="00FC38A9" w:rsidP="00743435">
            <w:pPr>
              <w:spacing w:before="80" w:after="8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14:paraId="67AE1B6C" w14:textId="77777777" w:rsidR="00FC38A9" w:rsidRPr="00D23714" w:rsidRDefault="00FC38A9" w:rsidP="00743435">
            <w:pPr>
              <w:spacing w:before="80" w:after="8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23714">
              <w:rPr>
                <w:rFonts w:ascii="Century Gothic" w:hAnsi="Century Gothic"/>
                <w:b/>
                <w:sz w:val="18"/>
                <w:szCs w:val="18"/>
              </w:rPr>
              <w:t>Congé</w:t>
            </w:r>
          </w:p>
        </w:tc>
      </w:tr>
    </w:tbl>
    <w:p w14:paraId="063DFE17" w14:textId="19B810AB" w:rsidR="00147C92" w:rsidRDefault="00D570E3" w:rsidP="00D102D8">
      <w:pPr>
        <w:spacing w:before="120"/>
        <w:rPr>
          <w:rFonts w:ascii="Century Gothic" w:hAnsi="Century Gothic"/>
          <w:sz w:val="18"/>
          <w:szCs w:val="18"/>
          <w:highlight w:val="magenta"/>
        </w:rPr>
      </w:pPr>
      <w:r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B1F10" wp14:editId="45643564">
                <wp:simplePos x="0" y="0"/>
                <wp:positionH relativeFrom="margin">
                  <wp:align>center</wp:align>
                </wp:positionH>
                <wp:positionV relativeFrom="paragraph">
                  <wp:posOffset>-8496745</wp:posOffset>
                </wp:positionV>
                <wp:extent cx="4552950" cy="433387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33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50A13" w14:textId="3CCFCFCC" w:rsidR="001C51EF" w:rsidRPr="002B00F7" w:rsidRDefault="002B00F7" w:rsidP="00260A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CALENDRIER SYNDICAL 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B1F1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669.05pt;width:358.5pt;height:34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" filled="f" stroked="f" strokeweight=".5pt">
                <v:textbox>
                  <w:txbxContent>
                    <w:p w14:paraId="5F950A13" w14:textId="3CCFCFCC" w:rsidR="001C51EF" w:rsidRPr="002B00F7" w:rsidRDefault="002B00F7" w:rsidP="00260A7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CALENDRIER SYNDICAL 2021-2022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highlight w:val="magenta"/>
        </w:rPr>
        <w:drawing>
          <wp:anchor distT="0" distB="0" distL="114300" distR="114300" simplePos="0" relativeHeight="251665408" behindDoc="0" locked="0" layoutInCell="1" allowOverlap="1" wp14:anchorId="1CFDFD2D" wp14:editId="442CBBBC">
            <wp:simplePos x="0" y="0"/>
            <wp:positionH relativeFrom="column">
              <wp:posOffset>-712000</wp:posOffset>
            </wp:positionH>
            <wp:positionV relativeFrom="paragraph">
              <wp:posOffset>-8515902</wp:posOffset>
            </wp:positionV>
            <wp:extent cx="973777" cy="44676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77" cy="44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752" w:rsidRPr="00147C92">
        <w:rPr>
          <w:rFonts w:ascii="Century Gothic" w:hAnsi="Century Gothic"/>
          <w:noProof/>
          <w:sz w:val="18"/>
          <w:szCs w:val="18"/>
          <w:highlight w:val="magent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1EF258" wp14:editId="16A04C20">
                <wp:simplePos x="0" y="0"/>
                <wp:positionH relativeFrom="margin">
                  <wp:align>center</wp:align>
                </wp:positionH>
                <wp:positionV relativeFrom="paragraph">
                  <wp:posOffset>526097</wp:posOffset>
                </wp:positionV>
                <wp:extent cx="4559300" cy="28448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95DF9" w14:textId="239B0A90" w:rsidR="00BC3752" w:rsidRPr="00F61715" w:rsidRDefault="00BC3752" w:rsidP="00F61715">
                            <w:pPr>
                              <w:spacing w:before="80" w:after="80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6171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CF de septembre </w:t>
                            </w:r>
                            <w:r w:rsidR="00843F3C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en Zoom</w:t>
                            </w:r>
                            <w:r w:rsidRPr="00F6171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ab/>
                              <w:t xml:space="preserve">CF de mai à Granby </w:t>
                            </w:r>
                            <w:r w:rsidRPr="00F6171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ab/>
                              <w:t>CF de juin à Gatineau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EF25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0;margin-top:41.4pt;width:359pt;height:22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" stroked="f">
                <v:textbox>
                  <w:txbxContent>
                    <w:p w14:paraId="13495DF9" w14:textId="239B0A90" w:rsidR="00BC3752" w:rsidRPr="00F61715" w:rsidRDefault="00BC3752" w:rsidP="00F61715">
                      <w:pPr>
                        <w:spacing w:before="80" w:after="80"/>
                        <w:jc w:val="center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F6171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CF de septembre </w:t>
                      </w:r>
                      <w:r w:rsidR="00843F3C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en Zoom</w:t>
                      </w:r>
                      <w:r w:rsidRPr="00F6171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ab/>
                        <w:t xml:space="preserve">CF de mai à Granby </w:t>
                      </w:r>
                      <w:r w:rsidRPr="00F6171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ab/>
                        <w:t>CF de juin à Gatineau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7C92" w:rsidSect="00D23714">
      <w:pgSz w:w="12240" w:h="15840" w:code="1"/>
      <w:pgMar w:top="993" w:right="1440" w:bottom="720" w:left="1440" w:header="100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1D5C" w14:textId="77777777" w:rsidR="00BA40F6" w:rsidRDefault="00BA40F6" w:rsidP="00F544E2">
      <w:r>
        <w:separator/>
      </w:r>
    </w:p>
  </w:endnote>
  <w:endnote w:type="continuationSeparator" w:id="0">
    <w:p w14:paraId="09B7CCA2" w14:textId="77777777" w:rsidR="00BA40F6" w:rsidRDefault="00BA40F6" w:rsidP="00F5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4C23" w14:textId="77777777" w:rsidR="00BA40F6" w:rsidRDefault="00BA40F6" w:rsidP="00F544E2">
      <w:r>
        <w:separator/>
      </w:r>
    </w:p>
  </w:footnote>
  <w:footnote w:type="continuationSeparator" w:id="0">
    <w:p w14:paraId="1915E1D8" w14:textId="77777777" w:rsidR="00BA40F6" w:rsidRDefault="00BA40F6" w:rsidP="00F5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038"/>
    <w:multiLevelType w:val="multilevel"/>
    <w:tmpl w:val="334C5C04"/>
    <w:lvl w:ilvl="0">
      <w:start w:val="5"/>
      <w:numFmt w:val="decimal"/>
      <w:lvlText w:val="%1."/>
      <w:lvlJc w:val="left"/>
      <w:pPr>
        <w:ind w:left="375" w:hanging="375"/>
      </w:pPr>
      <w:rPr>
        <w:i/>
      </w:rPr>
    </w:lvl>
    <w:lvl w:ilvl="1">
      <w:start w:val="1"/>
      <w:numFmt w:val="decimal"/>
      <w:lvlText w:val="%1.%2"/>
      <w:lvlJc w:val="left"/>
      <w:pPr>
        <w:ind w:left="737" w:hanging="375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4" w:hanging="720"/>
      </w:pPr>
    </w:lvl>
    <w:lvl w:ilvl="3">
      <w:start w:val="1"/>
      <w:numFmt w:val="decimal"/>
      <w:lvlText w:val="%1.%2.%3.%4"/>
      <w:lvlJc w:val="left"/>
      <w:pPr>
        <w:ind w:left="2166" w:hanging="1080"/>
      </w:pPr>
    </w:lvl>
    <w:lvl w:ilvl="4">
      <w:start w:val="1"/>
      <w:numFmt w:val="decimal"/>
      <w:lvlText w:val="%1.%2.%3.%4.%5"/>
      <w:lvlJc w:val="left"/>
      <w:pPr>
        <w:ind w:left="2528" w:hanging="1080"/>
      </w:pPr>
    </w:lvl>
    <w:lvl w:ilvl="5">
      <w:start w:val="1"/>
      <w:numFmt w:val="decimal"/>
      <w:lvlText w:val="%1.%2.%3.%4.%5.%6"/>
      <w:lvlJc w:val="left"/>
      <w:pPr>
        <w:ind w:left="3250" w:hanging="1440"/>
      </w:pPr>
    </w:lvl>
    <w:lvl w:ilvl="6">
      <w:start w:val="1"/>
      <w:numFmt w:val="decimal"/>
      <w:lvlText w:val="%1.%2.%3.%4.%5.%6.%7"/>
      <w:lvlJc w:val="left"/>
      <w:pPr>
        <w:ind w:left="3612" w:hanging="1440"/>
      </w:pPr>
    </w:lvl>
    <w:lvl w:ilvl="7">
      <w:start w:val="1"/>
      <w:numFmt w:val="decimal"/>
      <w:lvlText w:val="%1.%2.%3.%4.%5.%6.%7.%8"/>
      <w:lvlJc w:val="left"/>
      <w:pPr>
        <w:ind w:left="4334" w:hanging="1800"/>
      </w:pPr>
    </w:lvl>
    <w:lvl w:ilvl="8">
      <w:start w:val="1"/>
      <w:numFmt w:val="decimal"/>
      <w:lvlText w:val="%1.%2.%3.%4.%5.%6.%7.%8.%9"/>
      <w:lvlJc w:val="left"/>
      <w:pPr>
        <w:ind w:left="4696" w:hanging="1800"/>
      </w:pPr>
    </w:lvl>
  </w:abstractNum>
  <w:abstractNum w:abstractNumId="1" w15:restartNumberingAfterBreak="0">
    <w:nsid w:val="0C124D9C"/>
    <w:multiLevelType w:val="hybridMultilevel"/>
    <w:tmpl w:val="7E420D6A"/>
    <w:lvl w:ilvl="0" w:tplc="8E5499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8D4793"/>
    <w:multiLevelType w:val="hybridMultilevel"/>
    <w:tmpl w:val="0682295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40E3"/>
    <w:multiLevelType w:val="hybridMultilevel"/>
    <w:tmpl w:val="35685BF6"/>
    <w:lvl w:ilvl="0" w:tplc="A25409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018B1"/>
    <w:multiLevelType w:val="hybridMultilevel"/>
    <w:tmpl w:val="63566E82"/>
    <w:lvl w:ilvl="0" w:tplc="A9583D96">
      <w:start w:val="1"/>
      <w:numFmt w:val="decimal"/>
      <w:lvlText w:val="%1."/>
      <w:lvlJc w:val="left"/>
      <w:pPr>
        <w:ind w:left="720" w:hanging="360"/>
      </w:pPr>
    </w:lvl>
    <w:lvl w:ilvl="1" w:tplc="36DE657C" w:tentative="1">
      <w:start w:val="1"/>
      <w:numFmt w:val="lowerLetter"/>
      <w:lvlText w:val="%2."/>
      <w:lvlJc w:val="left"/>
      <w:pPr>
        <w:ind w:left="1440" w:hanging="360"/>
      </w:pPr>
    </w:lvl>
    <w:lvl w:ilvl="2" w:tplc="A0DC95D2" w:tentative="1">
      <w:start w:val="1"/>
      <w:numFmt w:val="lowerRoman"/>
      <w:lvlText w:val="%3."/>
      <w:lvlJc w:val="right"/>
      <w:pPr>
        <w:ind w:left="2160" w:hanging="180"/>
      </w:pPr>
    </w:lvl>
    <w:lvl w:ilvl="3" w:tplc="45F8A4DA" w:tentative="1">
      <w:start w:val="1"/>
      <w:numFmt w:val="decimal"/>
      <w:lvlText w:val="%4."/>
      <w:lvlJc w:val="left"/>
      <w:pPr>
        <w:ind w:left="2880" w:hanging="360"/>
      </w:pPr>
    </w:lvl>
    <w:lvl w:ilvl="4" w:tplc="C5606F6E" w:tentative="1">
      <w:start w:val="1"/>
      <w:numFmt w:val="lowerLetter"/>
      <w:lvlText w:val="%5."/>
      <w:lvlJc w:val="left"/>
      <w:pPr>
        <w:ind w:left="3600" w:hanging="360"/>
      </w:pPr>
    </w:lvl>
    <w:lvl w:ilvl="5" w:tplc="59545AAE" w:tentative="1">
      <w:start w:val="1"/>
      <w:numFmt w:val="lowerRoman"/>
      <w:lvlText w:val="%6."/>
      <w:lvlJc w:val="right"/>
      <w:pPr>
        <w:ind w:left="4320" w:hanging="180"/>
      </w:pPr>
    </w:lvl>
    <w:lvl w:ilvl="6" w:tplc="478A03E0" w:tentative="1">
      <w:start w:val="1"/>
      <w:numFmt w:val="decimal"/>
      <w:lvlText w:val="%7."/>
      <w:lvlJc w:val="left"/>
      <w:pPr>
        <w:ind w:left="5040" w:hanging="360"/>
      </w:pPr>
    </w:lvl>
    <w:lvl w:ilvl="7" w:tplc="EBB4021A" w:tentative="1">
      <w:start w:val="1"/>
      <w:numFmt w:val="lowerLetter"/>
      <w:lvlText w:val="%8."/>
      <w:lvlJc w:val="left"/>
      <w:pPr>
        <w:ind w:left="5760" w:hanging="360"/>
      </w:pPr>
    </w:lvl>
    <w:lvl w:ilvl="8" w:tplc="0792D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610DB"/>
    <w:multiLevelType w:val="multilevel"/>
    <w:tmpl w:val="3DD80BC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6" w15:restartNumberingAfterBreak="0">
    <w:nsid w:val="239C4522"/>
    <w:multiLevelType w:val="multilevel"/>
    <w:tmpl w:val="039026A2"/>
    <w:lvl w:ilvl="0">
      <w:start w:val="1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7" w15:restartNumberingAfterBreak="0">
    <w:nsid w:val="25E866FE"/>
    <w:multiLevelType w:val="hybridMultilevel"/>
    <w:tmpl w:val="C4EC28B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32064"/>
    <w:multiLevelType w:val="hybridMultilevel"/>
    <w:tmpl w:val="B36A6332"/>
    <w:lvl w:ilvl="0" w:tplc="50F2B63A">
      <w:start w:val="1"/>
      <w:numFmt w:val="bullet"/>
      <w:lvlText w:val=""/>
      <w:lvlJc w:val="left"/>
      <w:pPr>
        <w:ind w:left="28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A05EB"/>
    <w:multiLevelType w:val="multilevel"/>
    <w:tmpl w:val="338E32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EAF20FC"/>
    <w:multiLevelType w:val="hybridMultilevel"/>
    <w:tmpl w:val="55C4B19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E4E2C"/>
    <w:multiLevelType w:val="hybridMultilevel"/>
    <w:tmpl w:val="450C628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049D0"/>
    <w:multiLevelType w:val="multilevel"/>
    <w:tmpl w:val="ABD23DA2"/>
    <w:styleLink w:val="Style2"/>
    <w:lvl w:ilvl="0">
      <w:start w:val="16"/>
      <w:numFmt w:val="decimal"/>
      <w:lvlText w:val="%1.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13" w15:restartNumberingAfterBreak="0">
    <w:nsid w:val="36884B8B"/>
    <w:multiLevelType w:val="hybridMultilevel"/>
    <w:tmpl w:val="A0C4F72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043A7"/>
    <w:multiLevelType w:val="multilevel"/>
    <w:tmpl w:val="9BA0D858"/>
    <w:styleLink w:val="Sty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91B3B"/>
    <w:multiLevelType w:val="multilevel"/>
    <w:tmpl w:val="6A78E23E"/>
    <w:lvl w:ilvl="0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16" w15:restartNumberingAfterBreak="0">
    <w:nsid w:val="3A7B3987"/>
    <w:multiLevelType w:val="hybridMultilevel"/>
    <w:tmpl w:val="45622768"/>
    <w:lvl w:ilvl="0" w:tplc="A25409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4827E2"/>
    <w:multiLevelType w:val="hybridMultilevel"/>
    <w:tmpl w:val="D138C90E"/>
    <w:lvl w:ilvl="0" w:tplc="C30412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A4B65"/>
    <w:multiLevelType w:val="hybridMultilevel"/>
    <w:tmpl w:val="FCE688EC"/>
    <w:lvl w:ilvl="0" w:tplc="23DE5A7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5F5809"/>
    <w:multiLevelType w:val="multilevel"/>
    <w:tmpl w:val="27D0A4A4"/>
    <w:lvl w:ilvl="0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20" w15:restartNumberingAfterBreak="0">
    <w:nsid w:val="513934C6"/>
    <w:multiLevelType w:val="hybridMultilevel"/>
    <w:tmpl w:val="AC12C158"/>
    <w:lvl w:ilvl="0" w:tplc="A25409CE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9974D3C"/>
    <w:multiLevelType w:val="multilevel"/>
    <w:tmpl w:val="C96236A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22" w15:restartNumberingAfterBreak="0">
    <w:nsid w:val="5E731DA4"/>
    <w:multiLevelType w:val="hybridMultilevel"/>
    <w:tmpl w:val="21DA19C6"/>
    <w:lvl w:ilvl="0" w:tplc="A25409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B224C"/>
    <w:multiLevelType w:val="hybridMultilevel"/>
    <w:tmpl w:val="33769526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463D4"/>
    <w:multiLevelType w:val="hybridMultilevel"/>
    <w:tmpl w:val="012C6A5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50463"/>
    <w:multiLevelType w:val="hybridMultilevel"/>
    <w:tmpl w:val="E0223726"/>
    <w:lvl w:ilvl="0" w:tplc="50F2B63A">
      <w:start w:val="1"/>
      <w:numFmt w:val="bullet"/>
      <w:lvlText w:val=""/>
      <w:lvlJc w:val="left"/>
      <w:pPr>
        <w:ind w:left="28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03E27"/>
    <w:multiLevelType w:val="hybridMultilevel"/>
    <w:tmpl w:val="B4407E28"/>
    <w:lvl w:ilvl="0" w:tplc="F238EC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D3A7D"/>
    <w:multiLevelType w:val="hybridMultilevel"/>
    <w:tmpl w:val="21AACD24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40104E"/>
    <w:multiLevelType w:val="multilevel"/>
    <w:tmpl w:val="ABD23DA2"/>
    <w:lvl w:ilvl="0">
      <w:start w:val="1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29" w15:restartNumberingAfterBreak="0">
    <w:nsid w:val="6F432704"/>
    <w:multiLevelType w:val="multilevel"/>
    <w:tmpl w:val="ABD23DA2"/>
    <w:styleLink w:val="Style1"/>
    <w:lvl w:ilvl="0">
      <w:start w:val="16"/>
      <w:numFmt w:val="decimal"/>
      <w:lvlText w:val="%1.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0" w15:restartNumberingAfterBreak="0">
    <w:nsid w:val="70D97E99"/>
    <w:multiLevelType w:val="hybridMultilevel"/>
    <w:tmpl w:val="5BC032EA"/>
    <w:lvl w:ilvl="0" w:tplc="A25409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64DF9"/>
    <w:multiLevelType w:val="hybridMultilevel"/>
    <w:tmpl w:val="2FA06678"/>
    <w:lvl w:ilvl="0" w:tplc="50F2B63A">
      <w:start w:val="1"/>
      <w:numFmt w:val="bullet"/>
      <w:lvlText w:val=""/>
      <w:lvlJc w:val="left"/>
      <w:pPr>
        <w:ind w:left="28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A4832"/>
    <w:multiLevelType w:val="multilevel"/>
    <w:tmpl w:val="CF601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8"/>
  </w:num>
  <w:num w:numId="3">
    <w:abstractNumId w:val="6"/>
  </w:num>
  <w:num w:numId="4">
    <w:abstractNumId w:val="15"/>
  </w:num>
  <w:num w:numId="5">
    <w:abstractNumId w:val="5"/>
  </w:num>
  <w:num w:numId="6">
    <w:abstractNumId w:val="29"/>
  </w:num>
  <w:num w:numId="7">
    <w:abstractNumId w:val="12"/>
  </w:num>
  <w:num w:numId="8">
    <w:abstractNumId w:val="14"/>
  </w:num>
  <w:num w:numId="9">
    <w:abstractNumId w:val="21"/>
  </w:num>
  <w:num w:numId="10">
    <w:abstractNumId w:val="19"/>
  </w:num>
  <w:num w:numId="11">
    <w:abstractNumId w:val="1"/>
  </w:num>
  <w:num w:numId="12">
    <w:abstractNumId w:val="26"/>
  </w:num>
  <w:num w:numId="13">
    <w:abstractNumId w:val="2"/>
  </w:num>
  <w:num w:numId="14">
    <w:abstractNumId w:val="7"/>
  </w:num>
  <w:num w:numId="15">
    <w:abstractNumId w:val="24"/>
  </w:num>
  <w:num w:numId="16">
    <w:abstractNumId w:val="10"/>
  </w:num>
  <w:num w:numId="17">
    <w:abstractNumId w:val="11"/>
  </w:num>
  <w:num w:numId="18">
    <w:abstractNumId w:val="13"/>
  </w:num>
  <w:num w:numId="19">
    <w:abstractNumId w:val="8"/>
  </w:num>
  <w:num w:numId="20">
    <w:abstractNumId w:val="25"/>
  </w:num>
  <w:num w:numId="21">
    <w:abstractNumId w:val="31"/>
  </w:num>
  <w:num w:numId="22">
    <w:abstractNumId w:val="32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</w:num>
  <w:num w:numId="28">
    <w:abstractNumId w:val="20"/>
  </w:num>
  <w:num w:numId="29">
    <w:abstractNumId w:val="30"/>
  </w:num>
  <w:num w:numId="30">
    <w:abstractNumId w:val="16"/>
  </w:num>
  <w:num w:numId="31">
    <w:abstractNumId w:val="23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06"/>
  <w:hyphenationZone w:val="425"/>
  <w:drawingGridHorizontalSpacing w:val="100"/>
  <w:displayHorizontalDrawingGridEvery w:val="2"/>
  <w:characterSpacingControl w:val="doNotCompress"/>
  <w:hdrShapeDefaults>
    <o:shapedefaults v:ext="edit" spidmax="4097" strokecolor="#dc1e32">
      <v:stroke color="#dc1e32" weight="8.7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1F"/>
    <w:rsid w:val="00000AA3"/>
    <w:rsid w:val="0000342B"/>
    <w:rsid w:val="000214E3"/>
    <w:rsid w:val="000256DE"/>
    <w:rsid w:val="0004416A"/>
    <w:rsid w:val="000441D7"/>
    <w:rsid w:val="0005030D"/>
    <w:rsid w:val="00050B19"/>
    <w:rsid w:val="00067A0D"/>
    <w:rsid w:val="00070258"/>
    <w:rsid w:val="000762F3"/>
    <w:rsid w:val="00087BAD"/>
    <w:rsid w:val="00090089"/>
    <w:rsid w:val="000933C2"/>
    <w:rsid w:val="000A3090"/>
    <w:rsid w:val="000A5954"/>
    <w:rsid w:val="000C47BC"/>
    <w:rsid w:val="000C63A7"/>
    <w:rsid w:val="000D28EA"/>
    <w:rsid w:val="000D3E3C"/>
    <w:rsid w:val="000E0B89"/>
    <w:rsid w:val="001106BE"/>
    <w:rsid w:val="00121202"/>
    <w:rsid w:val="00130C5E"/>
    <w:rsid w:val="0013400F"/>
    <w:rsid w:val="001357C8"/>
    <w:rsid w:val="00142D98"/>
    <w:rsid w:val="001441E7"/>
    <w:rsid w:val="00144264"/>
    <w:rsid w:val="00147C92"/>
    <w:rsid w:val="00160884"/>
    <w:rsid w:val="00165AC0"/>
    <w:rsid w:val="00166D84"/>
    <w:rsid w:val="00174003"/>
    <w:rsid w:val="00176985"/>
    <w:rsid w:val="00182223"/>
    <w:rsid w:val="001833D4"/>
    <w:rsid w:val="00197127"/>
    <w:rsid w:val="00197A51"/>
    <w:rsid w:val="001A1221"/>
    <w:rsid w:val="001A1C41"/>
    <w:rsid w:val="001A784B"/>
    <w:rsid w:val="001A7A1D"/>
    <w:rsid w:val="001C4510"/>
    <w:rsid w:val="001C51EF"/>
    <w:rsid w:val="001C7CF1"/>
    <w:rsid w:val="001D1954"/>
    <w:rsid w:val="001D3415"/>
    <w:rsid w:val="001D5A8C"/>
    <w:rsid w:val="001F53FB"/>
    <w:rsid w:val="001F61B3"/>
    <w:rsid w:val="00200BC4"/>
    <w:rsid w:val="00202FBE"/>
    <w:rsid w:val="002059DC"/>
    <w:rsid w:val="002061BF"/>
    <w:rsid w:val="0021050A"/>
    <w:rsid w:val="0021050C"/>
    <w:rsid w:val="00221F3F"/>
    <w:rsid w:val="00222868"/>
    <w:rsid w:val="00222959"/>
    <w:rsid w:val="002324BF"/>
    <w:rsid w:val="00234A38"/>
    <w:rsid w:val="00251B87"/>
    <w:rsid w:val="00260A7E"/>
    <w:rsid w:val="00265A33"/>
    <w:rsid w:val="0026621F"/>
    <w:rsid w:val="00283427"/>
    <w:rsid w:val="00287F93"/>
    <w:rsid w:val="0029270A"/>
    <w:rsid w:val="002A33B5"/>
    <w:rsid w:val="002B00F7"/>
    <w:rsid w:val="002C3930"/>
    <w:rsid w:val="002D44A1"/>
    <w:rsid w:val="002D7269"/>
    <w:rsid w:val="002E0965"/>
    <w:rsid w:val="002F01D1"/>
    <w:rsid w:val="002F11C3"/>
    <w:rsid w:val="002F159D"/>
    <w:rsid w:val="002F33BD"/>
    <w:rsid w:val="002F6CCA"/>
    <w:rsid w:val="0030554D"/>
    <w:rsid w:val="00307519"/>
    <w:rsid w:val="0031134F"/>
    <w:rsid w:val="00322AB1"/>
    <w:rsid w:val="0032456C"/>
    <w:rsid w:val="003258A6"/>
    <w:rsid w:val="003303DA"/>
    <w:rsid w:val="00331C05"/>
    <w:rsid w:val="00336FE5"/>
    <w:rsid w:val="003424DC"/>
    <w:rsid w:val="00343FD6"/>
    <w:rsid w:val="00344A1B"/>
    <w:rsid w:val="00345C67"/>
    <w:rsid w:val="00352967"/>
    <w:rsid w:val="003600CA"/>
    <w:rsid w:val="00361F45"/>
    <w:rsid w:val="003635CF"/>
    <w:rsid w:val="00364E76"/>
    <w:rsid w:val="00365955"/>
    <w:rsid w:val="00365E54"/>
    <w:rsid w:val="00375D94"/>
    <w:rsid w:val="00394D33"/>
    <w:rsid w:val="0039651E"/>
    <w:rsid w:val="003A14F5"/>
    <w:rsid w:val="003A6F2C"/>
    <w:rsid w:val="003A7596"/>
    <w:rsid w:val="003A7701"/>
    <w:rsid w:val="003B39C2"/>
    <w:rsid w:val="003B790F"/>
    <w:rsid w:val="003C16BF"/>
    <w:rsid w:val="003C3744"/>
    <w:rsid w:val="003D1029"/>
    <w:rsid w:val="003D18D9"/>
    <w:rsid w:val="003D52BC"/>
    <w:rsid w:val="003D6EDE"/>
    <w:rsid w:val="003E2E64"/>
    <w:rsid w:val="003F2AA0"/>
    <w:rsid w:val="003F2E2F"/>
    <w:rsid w:val="003F3DAD"/>
    <w:rsid w:val="004052D8"/>
    <w:rsid w:val="004066C2"/>
    <w:rsid w:val="00411B58"/>
    <w:rsid w:val="00431A19"/>
    <w:rsid w:val="00434838"/>
    <w:rsid w:val="00436FFD"/>
    <w:rsid w:val="00446A5F"/>
    <w:rsid w:val="004507F8"/>
    <w:rsid w:val="00453AF3"/>
    <w:rsid w:val="0045754D"/>
    <w:rsid w:val="00461B55"/>
    <w:rsid w:val="00472480"/>
    <w:rsid w:val="00477B78"/>
    <w:rsid w:val="00477CEB"/>
    <w:rsid w:val="004848D9"/>
    <w:rsid w:val="0048556A"/>
    <w:rsid w:val="004857AD"/>
    <w:rsid w:val="0048682A"/>
    <w:rsid w:val="00491AFB"/>
    <w:rsid w:val="004C5183"/>
    <w:rsid w:val="004C5FCC"/>
    <w:rsid w:val="004D0097"/>
    <w:rsid w:val="004D2E41"/>
    <w:rsid w:val="004D6399"/>
    <w:rsid w:val="004D7516"/>
    <w:rsid w:val="004E45C3"/>
    <w:rsid w:val="00510693"/>
    <w:rsid w:val="00514E68"/>
    <w:rsid w:val="00527305"/>
    <w:rsid w:val="0053421F"/>
    <w:rsid w:val="0054350F"/>
    <w:rsid w:val="00543609"/>
    <w:rsid w:val="00546442"/>
    <w:rsid w:val="0055078D"/>
    <w:rsid w:val="005516A1"/>
    <w:rsid w:val="005546A1"/>
    <w:rsid w:val="00561286"/>
    <w:rsid w:val="0056373C"/>
    <w:rsid w:val="00566CB9"/>
    <w:rsid w:val="00573432"/>
    <w:rsid w:val="005B0E8A"/>
    <w:rsid w:val="005B58BA"/>
    <w:rsid w:val="005C2C01"/>
    <w:rsid w:val="005C604C"/>
    <w:rsid w:val="005D07AA"/>
    <w:rsid w:val="005D105E"/>
    <w:rsid w:val="005D2043"/>
    <w:rsid w:val="005D27BF"/>
    <w:rsid w:val="005D3472"/>
    <w:rsid w:val="005D5C5E"/>
    <w:rsid w:val="005E0CC2"/>
    <w:rsid w:val="005E23DE"/>
    <w:rsid w:val="005F4841"/>
    <w:rsid w:val="00606CCB"/>
    <w:rsid w:val="006117D5"/>
    <w:rsid w:val="0061449C"/>
    <w:rsid w:val="00622468"/>
    <w:rsid w:val="006264F2"/>
    <w:rsid w:val="00630525"/>
    <w:rsid w:val="006359FA"/>
    <w:rsid w:val="006431CD"/>
    <w:rsid w:val="006443E2"/>
    <w:rsid w:val="006466F7"/>
    <w:rsid w:val="0065684F"/>
    <w:rsid w:val="00662F5E"/>
    <w:rsid w:val="00663E5D"/>
    <w:rsid w:val="00665C3F"/>
    <w:rsid w:val="0068004E"/>
    <w:rsid w:val="00683568"/>
    <w:rsid w:val="00687DCF"/>
    <w:rsid w:val="00693BED"/>
    <w:rsid w:val="006945E6"/>
    <w:rsid w:val="006A71BC"/>
    <w:rsid w:val="006A7483"/>
    <w:rsid w:val="006B0529"/>
    <w:rsid w:val="006B6672"/>
    <w:rsid w:val="006C0ABF"/>
    <w:rsid w:val="006C7CCB"/>
    <w:rsid w:val="006D090D"/>
    <w:rsid w:val="006F3C16"/>
    <w:rsid w:val="006F5AF7"/>
    <w:rsid w:val="006F678B"/>
    <w:rsid w:val="00704F90"/>
    <w:rsid w:val="007055EA"/>
    <w:rsid w:val="00716E7D"/>
    <w:rsid w:val="00730361"/>
    <w:rsid w:val="00743435"/>
    <w:rsid w:val="00744C06"/>
    <w:rsid w:val="00746328"/>
    <w:rsid w:val="0075097D"/>
    <w:rsid w:val="00780518"/>
    <w:rsid w:val="00786C22"/>
    <w:rsid w:val="00792EEB"/>
    <w:rsid w:val="007A48AD"/>
    <w:rsid w:val="007A5237"/>
    <w:rsid w:val="007B220D"/>
    <w:rsid w:val="007B4021"/>
    <w:rsid w:val="007B633D"/>
    <w:rsid w:val="007C221E"/>
    <w:rsid w:val="007C684D"/>
    <w:rsid w:val="007D0EAB"/>
    <w:rsid w:val="007E5FD6"/>
    <w:rsid w:val="007F38DE"/>
    <w:rsid w:val="007F52C8"/>
    <w:rsid w:val="007F59F7"/>
    <w:rsid w:val="00801582"/>
    <w:rsid w:val="00802827"/>
    <w:rsid w:val="0080540A"/>
    <w:rsid w:val="00815A6F"/>
    <w:rsid w:val="008200BF"/>
    <w:rsid w:val="00820CB3"/>
    <w:rsid w:val="008308CA"/>
    <w:rsid w:val="008329BA"/>
    <w:rsid w:val="00833847"/>
    <w:rsid w:val="00833C56"/>
    <w:rsid w:val="00843F3C"/>
    <w:rsid w:val="0084554D"/>
    <w:rsid w:val="008523FD"/>
    <w:rsid w:val="00852DB7"/>
    <w:rsid w:val="0085642A"/>
    <w:rsid w:val="008606D8"/>
    <w:rsid w:val="008726FA"/>
    <w:rsid w:val="0087510D"/>
    <w:rsid w:val="00883B26"/>
    <w:rsid w:val="00885444"/>
    <w:rsid w:val="008907B9"/>
    <w:rsid w:val="008932B8"/>
    <w:rsid w:val="00897712"/>
    <w:rsid w:val="008A182D"/>
    <w:rsid w:val="008A46CB"/>
    <w:rsid w:val="008A7226"/>
    <w:rsid w:val="008B07C4"/>
    <w:rsid w:val="008C3423"/>
    <w:rsid w:val="008C4752"/>
    <w:rsid w:val="008D403D"/>
    <w:rsid w:val="008F100C"/>
    <w:rsid w:val="008F3BB3"/>
    <w:rsid w:val="008F3CCC"/>
    <w:rsid w:val="0090389C"/>
    <w:rsid w:val="00910724"/>
    <w:rsid w:val="00913F7D"/>
    <w:rsid w:val="00915920"/>
    <w:rsid w:val="00922934"/>
    <w:rsid w:val="00924232"/>
    <w:rsid w:val="00930F30"/>
    <w:rsid w:val="00942AD0"/>
    <w:rsid w:val="00943B62"/>
    <w:rsid w:val="009453DF"/>
    <w:rsid w:val="0094794E"/>
    <w:rsid w:val="009534F8"/>
    <w:rsid w:val="009541E2"/>
    <w:rsid w:val="0095575F"/>
    <w:rsid w:val="00981CD3"/>
    <w:rsid w:val="00982F4A"/>
    <w:rsid w:val="00987A2F"/>
    <w:rsid w:val="0099254A"/>
    <w:rsid w:val="00995BED"/>
    <w:rsid w:val="00996220"/>
    <w:rsid w:val="009A111D"/>
    <w:rsid w:val="009A29F8"/>
    <w:rsid w:val="009A702A"/>
    <w:rsid w:val="009B041C"/>
    <w:rsid w:val="009B4222"/>
    <w:rsid w:val="009B4F55"/>
    <w:rsid w:val="009B5F1B"/>
    <w:rsid w:val="009B6212"/>
    <w:rsid w:val="009C11C7"/>
    <w:rsid w:val="009C3FF5"/>
    <w:rsid w:val="009D2F64"/>
    <w:rsid w:val="009E0B0B"/>
    <w:rsid w:val="009E55BE"/>
    <w:rsid w:val="009F1915"/>
    <w:rsid w:val="00A02B63"/>
    <w:rsid w:val="00A103A4"/>
    <w:rsid w:val="00A2678F"/>
    <w:rsid w:val="00A278B5"/>
    <w:rsid w:val="00A305AA"/>
    <w:rsid w:val="00A30B5B"/>
    <w:rsid w:val="00A370DC"/>
    <w:rsid w:val="00A37EF4"/>
    <w:rsid w:val="00A416CF"/>
    <w:rsid w:val="00A43184"/>
    <w:rsid w:val="00A506AD"/>
    <w:rsid w:val="00A52302"/>
    <w:rsid w:val="00A554E7"/>
    <w:rsid w:val="00A558CF"/>
    <w:rsid w:val="00A5746F"/>
    <w:rsid w:val="00A6378C"/>
    <w:rsid w:val="00A64541"/>
    <w:rsid w:val="00A65560"/>
    <w:rsid w:val="00A67040"/>
    <w:rsid w:val="00A70055"/>
    <w:rsid w:val="00A71FC0"/>
    <w:rsid w:val="00A81F2F"/>
    <w:rsid w:val="00AA572D"/>
    <w:rsid w:val="00AB3AFA"/>
    <w:rsid w:val="00AC37C3"/>
    <w:rsid w:val="00AC50FB"/>
    <w:rsid w:val="00AD057B"/>
    <w:rsid w:val="00AD61C7"/>
    <w:rsid w:val="00AE41B2"/>
    <w:rsid w:val="00AE70A6"/>
    <w:rsid w:val="00AF0A4F"/>
    <w:rsid w:val="00AF161D"/>
    <w:rsid w:val="00B038FE"/>
    <w:rsid w:val="00B057C9"/>
    <w:rsid w:val="00B210B1"/>
    <w:rsid w:val="00B2432C"/>
    <w:rsid w:val="00B25E65"/>
    <w:rsid w:val="00B3660A"/>
    <w:rsid w:val="00B4241F"/>
    <w:rsid w:val="00B42E71"/>
    <w:rsid w:val="00B5793F"/>
    <w:rsid w:val="00B63FB2"/>
    <w:rsid w:val="00B70186"/>
    <w:rsid w:val="00B72EDB"/>
    <w:rsid w:val="00B73508"/>
    <w:rsid w:val="00B7384C"/>
    <w:rsid w:val="00B748CA"/>
    <w:rsid w:val="00B84867"/>
    <w:rsid w:val="00B90B38"/>
    <w:rsid w:val="00B928BC"/>
    <w:rsid w:val="00BA40F6"/>
    <w:rsid w:val="00BA566B"/>
    <w:rsid w:val="00BB0E2E"/>
    <w:rsid w:val="00BB1B43"/>
    <w:rsid w:val="00BB64BE"/>
    <w:rsid w:val="00BC366A"/>
    <w:rsid w:val="00BC3752"/>
    <w:rsid w:val="00BC6611"/>
    <w:rsid w:val="00BC6D79"/>
    <w:rsid w:val="00BE2DE7"/>
    <w:rsid w:val="00BE370C"/>
    <w:rsid w:val="00BE4889"/>
    <w:rsid w:val="00BE5448"/>
    <w:rsid w:val="00BE769B"/>
    <w:rsid w:val="00BF4B6D"/>
    <w:rsid w:val="00C04D2D"/>
    <w:rsid w:val="00C0669A"/>
    <w:rsid w:val="00C233B4"/>
    <w:rsid w:val="00C24E34"/>
    <w:rsid w:val="00C273C4"/>
    <w:rsid w:val="00C27F31"/>
    <w:rsid w:val="00C31B8C"/>
    <w:rsid w:val="00C33842"/>
    <w:rsid w:val="00C33A54"/>
    <w:rsid w:val="00C43527"/>
    <w:rsid w:val="00C438F3"/>
    <w:rsid w:val="00C45339"/>
    <w:rsid w:val="00C46CDE"/>
    <w:rsid w:val="00C57BDB"/>
    <w:rsid w:val="00C63972"/>
    <w:rsid w:val="00C9363C"/>
    <w:rsid w:val="00C9532E"/>
    <w:rsid w:val="00CA072E"/>
    <w:rsid w:val="00CA371E"/>
    <w:rsid w:val="00CB6621"/>
    <w:rsid w:val="00CC35A8"/>
    <w:rsid w:val="00CD4662"/>
    <w:rsid w:val="00CE1899"/>
    <w:rsid w:val="00CF0C3B"/>
    <w:rsid w:val="00D01C58"/>
    <w:rsid w:val="00D0272C"/>
    <w:rsid w:val="00D0471F"/>
    <w:rsid w:val="00D050C4"/>
    <w:rsid w:val="00D102D8"/>
    <w:rsid w:val="00D21ADF"/>
    <w:rsid w:val="00D23714"/>
    <w:rsid w:val="00D26269"/>
    <w:rsid w:val="00D3693E"/>
    <w:rsid w:val="00D36B44"/>
    <w:rsid w:val="00D47708"/>
    <w:rsid w:val="00D570E3"/>
    <w:rsid w:val="00D63DF0"/>
    <w:rsid w:val="00D742FB"/>
    <w:rsid w:val="00D75F4D"/>
    <w:rsid w:val="00D76412"/>
    <w:rsid w:val="00D771DA"/>
    <w:rsid w:val="00D83BC5"/>
    <w:rsid w:val="00D83F31"/>
    <w:rsid w:val="00D95C74"/>
    <w:rsid w:val="00DA4C42"/>
    <w:rsid w:val="00DA623D"/>
    <w:rsid w:val="00DB0EF3"/>
    <w:rsid w:val="00DB4F9D"/>
    <w:rsid w:val="00DB7DF7"/>
    <w:rsid w:val="00DC447F"/>
    <w:rsid w:val="00DC6A7F"/>
    <w:rsid w:val="00DC6AB7"/>
    <w:rsid w:val="00DE7624"/>
    <w:rsid w:val="00DF0185"/>
    <w:rsid w:val="00DF1BEC"/>
    <w:rsid w:val="00DF1D62"/>
    <w:rsid w:val="00DF1F6E"/>
    <w:rsid w:val="00E035E7"/>
    <w:rsid w:val="00E20720"/>
    <w:rsid w:val="00E21D75"/>
    <w:rsid w:val="00E23731"/>
    <w:rsid w:val="00E274A3"/>
    <w:rsid w:val="00E37299"/>
    <w:rsid w:val="00E37775"/>
    <w:rsid w:val="00E4133D"/>
    <w:rsid w:val="00E43EB1"/>
    <w:rsid w:val="00E52F53"/>
    <w:rsid w:val="00E638B5"/>
    <w:rsid w:val="00E706E6"/>
    <w:rsid w:val="00E768FD"/>
    <w:rsid w:val="00E9388D"/>
    <w:rsid w:val="00E93D17"/>
    <w:rsid w:val="00EA3869"/>
    <w:rsid w:val="00EB2E8E"/>
    <w:rsid w:val="00EB3B67"/>
    <w:rsid w:val="00ED1A8D"/>
    <w:rsid w:val="00EF4A00"/>
    <w:rsid w:val="00EF53BE"/>
    <w:rsid w:val="00F03508"/>
    <w:rsid w:val="00F14B5E"/>
    <w:rsid w:val="00F20A27"/>
    <w:rsid w:val="00F21015"/>
    <w:rsid w:val="00F212BA"/>
    <w:rsid w:val="00F46A93"/>
    <w:rsid w:val="00F50589"/>
    <w:rsid w:val="00F54365"/>
    <w:rsid w:val="00F544E2"/>
    <w:rsid w:val="00F57C19"/>
    <w:rsid w:val="00F61715"/>
    <w:rsid w:val="00F66962"/>
    <w:rsid w:val="00F7011A"/>
    <w:rsid w:val="00F70CE1"/>
    <w:rsid w:val="00F724D4"/>
    <w:rsid w:val="00F73036"/>
    <w:rsid w:val="00F744CF"/>
    <w:rsid w:val="00F74B35"/>
    <w:rsid w:val="00F75100"/>
    <w:rsid w:val="00F76777"/>
    <w:rsid w:val="00F768C0"/>
    <w:rsid w:val="00F86E87"/>
    <w:rsid w:val="00F97DC1"/>
    <w:rsid w:val="00FB4918"/>
    <w:rsid w:val="00FB553A"/>
    <w:rsid w:val="00FC20FA"/>
    <w:rsid w:val="00FC38A9"/>
    <w:rsid w:val="00FC3F62"/>
    <w:rsid w:val="00FC4034"/>
    <w:rsid w:val="00FC54F5"/>
    <w:rsid w:val="00FC608F"/>
    <w:rsid w:val="00FE0FAF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rokecolor="#dc1e32">
      <v:stroke color="#dc1e32" weight="8.75pt"/>
    </o:shapedefaults>
    <o:shapelayout v:ext="edit">
      <o:idmap v:ext="edit" data="1"/>
    </o:shapelayout>
  </w:shapeDefaults>
  <w:decimalSymbol w:val=","/>
  <w:listSeparator w:val=";"/>
  <w14:docId w14:val="50726790"/>
  <w15:chartTrackingRefBased/>
  <w15:docId w15:val="{2C985B54-D6EB-40BA-9872-79EDDB35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A19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kern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AF161D"/>
    <w:pPr>
      <w:keepNext/>
      <w:outlineLvl w:val="0"/>
    </w:pPr>
    <w:rPr>
      <w:rFonts w:ascii="Tahoma" w:hAnsi="Tahoma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AF161D"/>
    <w:pPr>
      <w:keepNext/>
      <w:jc w:val="right"/>
      <w:outlineLvl w:val="1"/>
    </w:pPr>
    <w:rPr>
      <w:rFonts w:ascii="Bookman Old Style" w:hAnsi="Bookman Old Style"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1A19"/>
    <w:pPr>
      <w:keepNext/>
      <w:spacing w:before="240" w:after="60"/>
      <w:ind w:left="1004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1A19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1A19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1A19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1A19"/>
    <w:pPr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1A19"/>
    <w:pPr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1A19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544E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544E2"/>
  </w:style>
  <w:style w:type="paragraph" w:styleId="Pieddepage">
    <w:name w:val="footer"/>
    <w:basedOn w:val="Normal"/>
    <w:link w:val="PieddepageCar"/>
    <w:uiPriority w:val="99"/>
    <w:unhideWhenUsed/>
    <w:rsid w:val="00F544E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4E2"/>
  </w:style>
  <w:style w:type="character" w:customStyle="1" w:styleId="Titre1Car">
    <w:name w:val="Titre 1 Car"/>
    <w:link w:val="Titre1"/>
    <w:uiPriority w:val="9"/>
    <w:rsid w:val="00AF161D"/>
    <w:rPr>
      <w:rFonts w:ascii="Tahoma" w:eastAsia="Times New Roman" w:hAnsi="Tahoma"/>
      <w:b/>
      <w:bCs/>
      <w:sz w:val="24"/>
      <w:szCs w:val="24"/>
      <w:lang w:eastAsia="fr-FR"/>
    </w:rPr>
  </w:style>
  <w:style w:type="character" w:customStyle="1" w:styleId="Titre2Car">
    <w:name w:val="Titre 2 Car"/>
    <w:link w:val="Titre2"/>
    <w:uiPriority w:val="9"/>
    <w:rsid w:val="00AF161D"/>
    <w:rPr>
      <w:rFonts w:ascii="Bookman Old Style" w:eastAsia="Times New Roman" w:hAnsi="Bookman Old Style"/>
      <w:i/>
      <w:i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AF161D"/>
    <w:pPr>
      <w:spacing w:line="360" w:lineRule="auto"/>
    </w:pPr>
    <w:rPr>
      <w:rFonts w:ascii="Bookman Old Style" w:hAnsi="Bookman Old Style"/>
      <w:i/>
      <w:iCs/>
      <w:sz w:val="24"/>
      <w:szCs w:val="24"/>
      <w:lang w:eastAsia="fr-FR"/>
    </w:rPr>
  </w:style>
  <w:style w:type="character" w:customStyle="1" w:styleId="Corpsdetexte2Car">
    <w:name w:val="Corps de texte 2 Car"/>
    <w:link w:val="Corpsdetexte2"/>
    <w:rsid w:val="00AF161D"/>
    <w:rPr>
      <w:rFonts w:ascii="Bookman Old Style" w:eastAsia="Times New Roman" w:hAnsi="Bookman Old Style"/>
      <w:i/>
      <w:i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303DA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3303D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D63DF0"/>
    <w:pPr>
      <w:ind w:left="720"/>
      <w:contextualSpacing/>
    </w:pPr>
  </w:style>
  <w:style w:type="numbering" w:customStyle="1" w:styleId="Style1">
    <w:name w:val="Style1"/>
    <w:uiPriority w:val="99"/>
    <w:rsid w:val="000256DE"/>
    <w:pPr>
      <w:numPr>
        <w:numId w:val="6"/>
      </w:numPr>
    </w:pPr>
  </w:style>
  <w:style w:type="numbering" w:customStyle="1" w:styleId="Style2">
    <w:name w:val="Style2"/>
    <w:uiPriority w:val="99"/>
    <w:rsid w:val="000256DE"/>
    <w:pPr>
      <w:numPr>
        <w:numId w:val="7"/>
      </w:numPr>
    </w:pPr>
  </w:style>
  <w:style w:type="numbering" w:customStyle="1" w:styleId="Style3">
    <w:name w:val="Style3"/>
    <w:uiPriority w:val="99"/>
    <w:rsid w:val="00B038FE"/>
    <w:pPr>
      <w:numPr>
        <w:numId w:val="8"/>
      </w:numPr>
    </w:pPr>
  </w:style>
  <w:style w:type="character" w:customStyle="1" w:styleId="Titre3Car">
    <w:name w:val="Titre 3 Car"/>
    <w:link w:val="Titre3"/>
    <w:uiPriority w:val="9"/>
    <w:rsid w:val="00431A19"/>
    <w:rPr>
      <w:rFonts w:ascii="Cambria" w:eastAsia="Times New Roman" w:hAnsi="Cambria"/>
      <w:b/>
      <w:bCs/>
      <w:color w:val="000000"/>
      <w:kern w:val="28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431A19"/>
    <w:rPr>
      <w:rFonts w:eastAsia="Times New Roman"/>
      <w:b/>
      <w:bCs/>
      <w:color w:val="000000"/>
      <w:kern w:val="28"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31A19"/>
    <w:rPr>
      <w:rFonts w:eastAsia="Times New Roman"/>
      <w:b/>
      <w:bCs/>
      <w:i/>
      <w:iCs/>
      <w:color w:val="000000"/>
      <w:kern w:val="28"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31A19"/>
    <w:rPr>
      <w:rFonts w:eastAsia="Times New Roman"/>
      <w:b/>
      <w:bCs/>
      <w:color w:val="000000"/>
      <w:kern w:val="28"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431A19"/>
    <w:rPr>
      <w:rFonts w:eastAsia="Times New Roman"/>
      <w:color w:val="000000"/>
      <w:kern w:val="28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31A19"/>
    <w:rPr>
      <w:rFonts w:eastAsia="Times New Roman"/>
      <w:i/>
      <w:iCs/>
      <w:color w:val="000000"/>
      <w:kern w:val="28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31A19"/>
    <w:rPr>
      <w:rFonts w:ascii="Cambria" w:eastAsia="Times New Roman" w:hAnsi="Cambria"/>
      <w:color w:val="000000"/>
      <w:kern w:val="28"/>
      <w:sz w:val="22"/>
      <w:szCs w:val="22"/>
    </w:rPr>
  </w:style>
  <w:style w:type="character" w:styleId="Lienhypertexte">
    <w:name w:val="Hyperlink"/>
    <w:rsid w:val="00087B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7BAD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lev">
    <w:name w:val="Strong"/>
    <w:uiPriority w:val="22"/>
    <w:qFormat/>
    <w:rsid w:val="00087BA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41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441E7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customStyle="1" w:styleId="reponse">
    <w:name w:val="reponse"/>
    <w:basedOn w:val="Normal"/>
    <w:rsid w:val="00A416CF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productdescriptionname">
    <w:name w:val="product__description__name"/>
    <w:rsid w:val="00E37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-Alexandra\SEBL\SEBLca$%25%20-%20SEBL\Mod&#232;les\Instances\CE%20-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9C692F002CF4DAAA06AC32B613E2F" ma:contentTypeVersion="13" ma:contentTypeDescription="Crée un document." ma:contentTypeScope="" ma:versionID="3ed30895fd15d008a7899b6941b1a821">
  <xsd:schema xmlns:xsd="http://www.w3.org/2001/XMLSchema" xmlns:xs="http://www.w3.org/2001/XMLSchema" xmlns:p="http://schemas.microsoft.com/office/2006/metadata/properties" xmlns:ns2="f3279c51-3853-4fa2-ac84-9b4e7b3e2385" xmlns:ns3="61d14f43-72db-42d4-b8bb-a802c325b9e3" targetNamespace="http://schemas.microsoft.com/office/2006/metadata/properties" ma:root="true" ma:fieldsID="167d0f0f00eaf5036aa1dc0861407f08" ns2:_="" ns3:_="">
    <xsd:import namespace="f3279c51-3853-4fa2-ac84-9b4e7b3e2385"/>
    <xsd:import namespace="61d14f43-72db-42d4-b8bb-a802c325b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79c51-3853-4fa2-ac84-9b4e7b3e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14f43-72db-42d4-b8bb-a802c325b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1d14f43-72db-42d4-b8bb-a802c325b9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615E-B57C-401B-8BA1-4C1BF34A2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79F1B-ACF6-462F-A66E-73E4CAB89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79c51-3853-4fa2-ac84-9b4e7b3e2385"/>
    <ds:schemaRef ds:uri="61d14f43-72db-42d4-b8bb-a802c325b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A83D7-0A6E-45B7-A841-D6306631A663}">
  <ds:schemaRefs>
    <ds:schemaRef ds:uri="http://schemas.microsoft.com/office/2006/metadata/properties"/>
    <ds:schemaRef ds:uri="http://schemas.microsoft.com/office/infopath/2007/PartnerControls"/>
    <ds:schemaRef ds:uri="61d14f43-72db-42d4-b8bb-a802c325b9e3"/>
  </ds:schemaRefs>
</ds:datastoreItem>
</file>

<file path=customXml/itemProps4.xml><?xml version="1.0" encoding="utf-8"?>
<ds:datastoreItem xmlns:ds="http://schemas.openxmlformats.org/officeDocument/2006/customXml" ds:itemID="{F6BEBA3C-DE8C-41A1-85B8-2281A00E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 - portrait.dotx</Template>
  <TotalTime>76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Links>
    <vt:vector size="18" baseType="variant">
      <vt:variant>
        <vt:i4>1638495</vt:i4>
      </vt:variant>
      <vt:variant>
        <vt:i4>3</vt:i4>
      </vt:variant>
      <vt:variant>
        <vt:i4>0</vt:i4>
      </vt:variant>
      <vt:variant>
        <vt:i4>5</vt:i4>
      </vt:variant>
      <vt:variant>
        <vt:lpwstr>http://www.lesebl.ca/</vt:lpwstr>
      </vt:variant>
      <vt:variant>
        <vt:lpwstr/>
      </vt:variant>
      <vt:variant>
        <vt:i4>6094859</vt:i4>
      </vt:variant>
      <vt:variant>
        <vt:i4>-1</vt:i4>
      </vt:variant>
      <vt:variant>
        <vt:i4>1034</vt:i4>
      </vt:variant>
      <vt:variant>
        <vt:i4>1</vt:i4>
      </vt:variant>
      <vt:variant>
        <vt:lpwstr>https://energierenouvelable.ca/produits/image/cache/catalog/BornesVE/Affiche-stationnement-voitures-electrique-recharge-francais-550x550.jpg</vt:lpwstr>
      </vt:variant>
      <vt:variant>
        <vt:lpwstr/>
      </vt:variant>
      <vt:variant>
        <vt:i4>786445</vt:i4>
      </vt:variant>
      <vt:variant>
        <vt:i4>-1</vt:i4>
      </vt:variant>
      <vt:variant>
        <vt:i4>1035</vt:i4>
      </vt:variant>
      <vt:variant>
        <vt:i4>1</vt:i4>
      </vt:variant>
      <vt:variant>
        <vt:lpwstr>http://toutelectrique.ca/wp-content/uploads/2016/07/Outdoor-locker-with-EVDuty-2.jpeg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Julie Alexandra Yelle</cp:lastModifiedBy>
  <cp:revision>55</cp:revision>
  <cp:lastPrinted>2021-08-20T17:48:00Z</cp:lastPrinted>
  <dcterms:created xsi:type="dcterms:W3CDTF">2021-08-18T17:29:00Z</dcterms:created>
  <dcterms:modified xsi:type="dcterms:W3CDTF">2021-09-02T19:18:00Z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0x0101007399C692F002CF4DAAA06AC32B613E2F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