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C77F" w14:textId="36FCB6C5" w:rsidR="00DA0023" w:rsidRPr="00A113EB" w:rsidRDefault="00931EB0" w:rsidP="00A113EB">
      <w:pPr>
        <w:pStyle w:val="Heading1"/>
        <w:spacing w:before="0"/>
        <w:ind w:left="-450"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LAUREN H COLLINS, MPT, CLT</w:t>
      </w:r>
      <w:bookmarkStart w:id="0" w:name="_GoBack"/>
      <w:bookmarkEnd w:id="0"/>
      <w:r w:rsidR="004B6E48" w:rsidRPr="00A113EB">
        <w:rPr>
          <w:rFonts w:ascii="Times New Roman" w:hAnsi="Times New Roman"/>
          <w:sz w:val="28"/>
          <w:u w:val="none"/>
        </w:rPr>
        <w:t xml:space="preserve">      </w:t>
      </w:r>
    </w:p>
    <w:p w14:paraId="4899F3E1" w14:textId="77777777" w:rsidR="00DA0023" w:rsidRPr="00227274" w:rsidRDefault="00DA0023" w:rsidP="004B6E48">
      <w:pPr>
        <w:pStyle w:val="Heading1"/>
        <w:spacing w:before="0"/>
        <w:ind w:left="-450"/>
        <w:jc w:val="center"/>
        <w:rPr>
          <w:rFonts w:ascii="Arial" w:hAnsi="Arial" w:cs="Arial"/>
          <w:sz w:val="28"/>
          <w:u w:val="none"/>
        </w:rPr>
      </w:pPr>
    </w:p>
    <w:p w14:paraId="552DE70A" w14:textId="77777777" w:rsidR="004B6E48" w:rsidRPr="00A113EB" w:rsidRDefault="004B6E48" w:rsidP="004B6E48">
      <w:pPr>
        <w:pStyle w:val="Heading1"/>
        <w:spacing w:before="0"/>
        <w:ind w:left="-450"/>
        <w:jc w:val="center"/>
        <w:rPr>
          <w:rFonts w:ascii="Arial" w:hAnsi="Arial" w:cs="Arial"/>
          <w:sz w:val="28"/>
          <w:u w:val="none"/>
        </w:rPr>
      </w:pPr>
      <w:r w:rsidRPr="00227274">
        <w:rPr>
          <w:rFonts w:ascii="Arial" w:hAnsi="Arial" w:cs="Arial"/>
          <w:sz w:val="28"/>
          <w:u w:val="none"/>
        </w:rPr>
        <w:t xml:space="preserve"> </w:t>
      </w:r>
      <w:r w:rsidRPr="00A113EB">
        <w:rPr>
          <w:rFonts w:ascii="Arial" w:hAnsi="Arial" w:cs="Arial"/>
          <w:sz w:val="28"/>
          <w:u w:val="none"/>
        </w:rPr>
        <w:t>Patient History</w:t>
      </w:r>
    </w:p>
    <w:p w14:paraId="5D053E7A" w14:textId="77777777" w:rsidR="004B6E48" w:rsidRPr="00227274" w:rsidRDefault="004B6E48" w:rsidP="004B6E48">
      <w:pPr>
        <w:jc w:val="center"/>
        <w:rPr>
          <w:rFonts w:ascii="Arial" w:hAnsi="Arial" w:cs="Arial"/>
          <w:b/>
          <w:u w:val="single"/>
        </w:rPr>
      </w:pPr>
    </w:p>
    <w:p w14:paraId="2D3AB1FA" w14:textId="77777777" w:rsidR="004B6E48" w:rsidRPr="00F967A4" w:rsidRDefault="004B6E48" w:rsidP="004B6E48">
      <w:pPr>
        <w:rPr>
          <w:rFonts w:ascii="Arial" w:hAnsi="Arial" w:cs="Arial"/>
          <w:b/>
          <w:u w:val="single"/>
        </w:rPr>
      </w:pPr>
      <w:r w:rsidRPr="00F967A4">
        <w:rPr>
          <w:rFonts w:ascii="Arial" w:hAnsi="Arial" w:cs="Arial"/>
          <w:b/>
        </w:rPr>
        <w:t xml:space="preserve">Name </w:t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  <w:t xml:space="preserve"> </w:t>
      </w:r>
      <w:r w:rsidRPr="00F967A4">
        <w:rPr>
          <w:rFonts w:ascii="Arial" w:hAnsi="Arial" w:cs="Arial"/>
          <w:b/>
        </w:rPr>
        <w:t>Age</w:t>
      </w:r>
      <w:r w:rsidR="00227274" w:rsidRPr="00F967A4">
        <w:rPr>
          <w:rFonts w:ascii="Arial" w:hAnsi="Arial" w:cs="Arial"/>
          <w:b/>
          <w:u w:val="single"/>
        </w:rPr>
        <w:tab/>
      </w:r>
      <w:r w:rsidR="00FC04A6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</w:rPr>
        <w:t xml:space="preserve"> Date</w:t>
      </w:r>
      <w:r w:rsidR="00227274" w:rsidRPr="00F967A4">
        <w:rPr>
          <w:rFonts w:ascii="Arial" w:hAnsi="Arial" w:cs="Arial"/>
          <w:b/>
          <w:u w:val="single"/>
        </w:rPr>
        <w:tab/>
      </w:r>
      <w:r w:rsidR="00227274" w:rsidRPr="00F967A4">
        <w:rPr>
          <w:rFonts w:ascii="Arial" w:hAnsi="Arial" w:cs="Arial"/>
          <w:b/>
          <w:u w:val="single"/>
        </w:rPr>
        <w:tab/>
      </w:r>
      <w:r w:rsidR="00227274" w:rsidRPr="00F967A4">
        <w:rPr>
          <w:rFonts w:ascii="Arial" w:hAnsi="Arial" w:cs="Arial"/>
          <w:b/>
          <w:u w:val="single"/>
        </w:rPr>
        <w:tab/>
      </w:r>
    </w:p>
    <w:p w14:paraId="3FCA8DA0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1.  Describe the current problem that brought you here?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16"/>
          <w:szCs w:val="16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58A809BE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2.  When did your problem first begin?</w:t>
      </w:r>
      <w:r w:rsidRP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 xml:space="preserve"> </w:t>
      </w:r>
      <w:r w:rsidR="00FC04A6">
        <w:rPr>
          <w:rFonts w:ascii="Arial" w:hAnsi="Arial" w:cs="Arial"/>
          <w:u w:val="single"/>
        </w:rPr>
        <w:t xml:space="preserve"> </w:t>
      </w:r>
      <w:r w:rsidR="000B5821">
        <w:rPr>
          <w:rFonts w:ascii="Arial" w:hAnsi="Arial" w:cs="Arial"/>
        </w:rPr>
        <w:t>m</w:t>
      </w:r>
      <w:r w:rsidR="00227274" w:rsidRPr="00227274">
        <w:rPr>
          <w:rFonts w:ascii="Arial" w:hAnsi="Arial" w:cs="Arial"/>
        </w:rPr>
        <w:t>onths</w:t>
      </w:r>
      <w:r w:rsidRPr="00227274">
        <w:rPr>
          <w:rFonts w:ascii="Arial" w:hAnsi="Arial" w:cs="Arial"/>
        </w:rPr>
        <w:t xml:space="preserve"> </w:t>
      </w:r>
      <w:proofErr w:type="gramStart"/>
      <w:r w:rsidRPr="00227274">
        <w:rPr>
          <w:rFonts w:ascii="Arial" w:hAnsi="Arial" w:cs="Arial"/>
        </w:rPr>
        <w:t>ago</w:t>
      </w:r>
      <w:proofErr w:type="gramEnd"/>
      <w:r w:rsidRPr="00227274">
        <w:rPr>
          <w:rFonts w:ascii="Arial" w:hAnsi="Arial" w:cs="Arial"/>
        </w:rPr>
        <w:t xml:space="preserve"> or </w:t>
      </w:r>
      <w:r w:rsidRPr="00227274">
        <w:rPr>
          <w:rFonts w:ascii="Arial" w:hAnsi="Arial" w:cs="Arial"/>
          <w:u w:val="single"/>
        </w:rPr>
        <w:t xml:space="preserve">     </w:t>
      </w:r>
      <w:r w:rsidRPr="00227274">
        <w:rPr>
          <w:rFonts w:ascii="Arial" w:hAnsi="Arial" w:cs="Arial"/>
        </w:rPr>
        <w:t xml:space="preserve"> </w:t>
      </w:r>
      <w:r w:rsidR="00FC04A6">
        <w:rPr>
          <w:rFonts w:ascii="Arial" w:hAnsi="Arial" w:cs="Arial"/>
        </w:rPr>
        <w:t xml:space="preserve"> </w:t>
      </w:r>
      <w:r w:rsidRPr="00227274">
        <w:rPr>
          <w:rFonts w:ascii="Arial" w:hAnsi="Arial" w:cs="Arial"/>
        </w:rPr>
        <w:t xml:space="preserve">years ago. </w:t>
      </w:r>
    </w:p>
    <w:p w14:paraId="418A96F7" w14:textId="77777777" w:rsidR="00424EE6" w:rsidRPr="00227274" w:rsidRDefault="00424EE6" w:rsidP="00424EE6">
      <w:pPr>
        <w:ind w:right="-180"/>
        <w:rPr>
          <w:rFonts w:ascii="Arial" w:hAnsi="Arial" w:cs="Arial"/>
          <w:sz w:val="16"/>
          <w:szCs w:val="16"/>
        </w:rPr>
      </w:pPr>
    </w:p>
    <w:p w14:paraId="7CCE4C81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3.  Was your first episode of the problem related to a specific incident? Yes/No </w:t>
      </w:r>
    </w:p>
    <w:p w14:paraId="1159FBB5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Please describe and specify date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441A188F" w14:textId="77777777" w:rsidR="00424EE6" w:rsidRPr="00227274" w:rsidRDefault="00424EE6" w:rsidP="00424EE6">
      <w:pPr>
        <w:ind w:right="-180"/>
        <w:rPr>
          <w:rFonts w:ascii="Arial" w:hAnsi="Arial" w:cs="Arial"/>
          <w:sz w:val="16"/>
          <w:szCs w:val="16"/>
        </w:rPr>
      </w:pPr>
    </w:p>
    <w:p w14:paraId="382CFC91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4.  Since </w:t>
      </w:r>
      <w:r w:rsidR="00227274">
        <w:rPr>
          <w:rFonts w:ascii="Arial" w:hAnsi="Arial" w:cs="Arial"/>
        </w:rPr>
        <w:t xml:space="preserve">that time is it: staying the </w:t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same </w:t>
      </w:r>
      <w:r w:rsid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getting worse </w:t>
      </w:r>
      <w:r w:rsid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getting better</w:t>
      </w:r>
    </w:p>
    <w:p w14:paraId="30E21F9E" w14:textId="77777777" w:rsidR="00424EE6" w:rsidRPr="00227274" w:rsidRDefault="00424EE6" w:rsidP="00424EE6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Why or how?</w:t>
      </w:r>
      <w:r w:rsidRPr="00227274">
        <w:rPr>
          <w:rFonts w:ascii="Arial" w:hAnsi="Arial" w:cs="Arial"/>
          <w:u w:val="single"/>
        </w:rPr>
        <w:t xml:space="preserve">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16"/>
          <w:szCs w:val="16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6DE3BB2D" w14:textId="77777777" w:rsidR="004B6E48" w:rsidRPr="00227274" w:rsidRDefault="00424EE6" w:rsidP="00424EE6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5.  If pain is present rate pain on a 0-10 scale 10 being the worst.</w:t>
      </w:r>
      <w:r w:rsid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 Describe the nature of</w:t>
      </w:r>
      <w:r w:rsidRPr="00227274">
        <w:rPr>
          <w:rFonts w:ascii="Arial" w:hAnsi="Arial" w:cs="Arial"/>
        </w:rPr>
        <w:br/>
        <w:t xml:space="preserve">     the pain (</w:t>
      </w:r>
      <w:r w:rsidR="00984E5C" w:rsidRPr="00227274">
        <w:rPr>
          <w:rFonts w:ascii="Arial" w:hAnsi="Arial" w:cs="Arial"/>
        </w:rPr>
        <w:t>i.e.</w:t>
      </w:r>
      <w:r w:rsidRPr="00227274">
        <w:rPr>
          <w:rFonts w:ascii="Arial" w:hAnsi="Arial" w:cs="Arial"/>
        </w:rPr>
        <w:t xml:space="preserve"> constant burning, intermittent ache)</w:t>
      </w:r>
      <w:r w:rsidRPr="00227274">
        <w:rPr>
          <w:rFonts w:ascii="Arial" w:hAnsi="Arial" w:cs="Arial"/>
          <w:u w:val="single"/>
        </w:rPr>
        <w:t xml:space="preserve">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549091D3" w14:textId="77777777" w:rsidR="00DF76D7" w:rsidRPr="00227274" w:rsidRDefault="00DF76D7" w:rsidP="00424EE6">
      <w:pPr>
        <w:rPr>
          <w:rFonts w:ascii="Arial" w:hAnsi="Arial" w:cs="Arial"/>
          <w:sz w:val="16"/>
          <w:szCs w:val="16"/>
          <w:u w:val="single"/>
        </w:rPr>
      </w:pPr>
    </w:p>
    <w:p w14:paraId="49373BD2" w14:textId="77777777" w:rsidR="00BA387C" w:rsidRPr="00227274" w:rsidRDefault="00BA387C" w:rsidP="00BA387C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6. Describe previous treatment/exercises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66FEBDE7" w14:textId="77777777" w:rsidR="00BA387C" w:rsidRPr="00227274" w:rsidRDefault="00BA387C" w:rsidP="00BA387C">
      <w:pPr>
        <w:ind w:right="-180"/>
        <w:rPr>
          <w:rFonts w:ascii="Arial" w:hAnsi="Arial" w:cs="Arial"/>
          <w:sz w:val="16"/>
          <w:szCs w:val="16"/>
          <w:u w:val="single"/>
        </w:rPr>
      </w:pPr>
    </w:p>
    <w:p w14:paraId="55C84638" w14:textId="77777777" w:rsidR="00FF16A4" w:rsidRPr="00227274" w:rsidRDefault="0031188A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7</w:t>
      </w:r>
      <w:r w:rsidR="00FF16A4" w:rsidRPr="00227274">
        <w:rPr>
          <w:rFonts w:ascii="Arial" w:hAnsi="Arial" w:cs="Arial"/>
        </w:rPr>
        <w:t>.  Activities/events that cause or aggravate your symptoms. Check/circle all that apply</w:t>
      </w:r>
    </w:p>
    <w:p w14:paraId="7F3AC37B" w14:textId="77777777" w:rsidR="00FF16A4" w:rsidRPr="00227274" w:rsidRDefault="00227274" w:rsidP="00227274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___ Sitting greater than</w:t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FF16A4" w:rsidRPr="00227274">
        <w:rPr>
          <w:rFonts w:ascii="Arial" w:hAnsi="Arial" w:cs="Arial"/>
        </w:rPr>
        <w:t xml:space="preserve"> minutes</w:t>
      </w:r>
      <w:proofErr w:type="gramEnd"/>
      <w:r w:rsidR="00FF16A4" w:rsidRPr="00227274">
        <w:rPr>
          <w:rFonts w:ascii="Arial" w:hAnsi="Arial" w:cs="Arial"/>
        </w:rPr>
        <w:tab/>
      </w:r>
      <w:r w:rsidR="00FF16A4" w:rsidRPr="00227274">
        <w:rPr>
          <w:rFonts w:ascii="Arial" w:hAnsi="Arial" w:cs="Arial"/>
        </w:rPr>
        <w:tab/>
        <w:t>___ With cough/sneeze/straining</w:t>
      </w:r>
    </w:p>
    <w:p w14:paraId="0C6A5087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 Walking greater than </w:t>
      </w:r>
      <w:r w:rsidR="00227274">
        <w:rPr>
          <w:rFonts w:ascii="Arial" w:hAnsi="Arial" w:cs="Arial"/>
          <w:u w:val="single"/>
        </w:rPr>
        <w:tab/>
        <w:t xml:space="preserve"> </w:t>
      </w:r>
      <w:r w:rsidRPr="00227274">
        <w:rPr>
          <w:rFonts w:ascii="Arial" w:hAnsi="Arial" w:cs="Arial"/>
        </w:rPr>
        <w:t>minutes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laughing/yelling</w:t>
      </w:r>
      <w:r w:rsidRPr="00227274">
        <w:rPr>
          <w:rFonts w:ascii="Arial" w:hAnsi="Arial" w:cs="Arial"/>
        </w:rPr>
        <w:tab/>
      </w:r>
    </w:p>
    <w:p w14:paraId="65A014D8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 Standing greater than </w:t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minutes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lifting/bending</w:t>
      </w:r>
      <w:r w:rsidRPr="00227274">
        <w:rPr>
          <w:rFonts w:ascii="Arial" w:hAnsi="Arial" w:cs="Arial"/>
        </w:rPr>
        <w:tab/>
      </w:r>
    </w:p>
    <w:p w14:paraId="494C9F73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Changing positions (</w:t>
      </w:r>
      <w:proofErr w:type="spellStart"/>
      <w:r w:rsidRPr="00227274">
        <w:rPr>
          <w:rFonts w:ascii="Arial" w:hAnsi="Arial" w:cs="Arial"/>
        </w:rPr>
        <w:t>ie</w:t>
      </w:r>
      <w:proofErr w:type="spellEnd"/>
      <w:r w:rsidRPr="00227274">
        <w:rPr>
          <w:rFonts w:ascii="Arial" w:hAnsi="Arial" w:cs="Arial"/>
        </w:rPr>
        <w:t>. - sit to stand)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cold weather</w:t>
      </w:r>
      <w:r w:rsidRPr="00227274">
        <w:rPr>
          <w:rFonts w:ascii="Arial" w:hAnsi="Arial" w:cs="Arial"/>
        </w:rPr>
        <w:tab/>
      </w:r>
    </w:p>
    <w:p w14:paraId="1B8DD7B8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Light activity (light housework)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With triggers -running water/key in door</w:t>
      </w:r>
    </w:p>
    <w:p w14:paraId="2B9978A0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Vigorous activity/exercise (run/weight lift/jump)</w:t>
      </w:r>
      <w:r w:rsidRPr="00227274">
        <w:rPr>
          <w:rFonts w:ascii="Arial" w:hAnsi="Arial" w:cs="Arial"/>
        </w:rPr>
        <w:tab/>
        <w:t>___ With nervousness/anxiety</w:t>
      </w:r>
      <w:r w:rsidRPr="00227274">
        <w:rPr>
          <w:rFonts w:ascii="Arial" w:hAnsi="Arial" w:cs="Arial"/>
        </w:rPr>
        <w:tab/>
      </w:r>
    </w:p>
    <w:p w14:paraId="39B5503E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Sexual activity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No activity affects the problem</w:t>
      </w:r>
    </w:p>
    <w:p w14:paraId="7BD42440" w14:textId="77777777" w:rsidR="00FF16A4" w:rsidRPr="00227274" w:rsidRDefault="00FF16A4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___ Other, please list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147FA144" w14:textId="77777777" w:rsidR="00FF16A4" w:rsidRPr="00227274" w:rsidRDefault="0031188A" w:rsidP="00FF16A4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8</w:t>
      </w:r>
      <w:r w:rsidR="00FF16A4" w:rsidRPr="00227274">
        <w:rPr>
          <w:rFonts w:ascii="Arial" w:hAnsi="Arial" w:cs="Arial"/>
        </w:rPr>
        <w:t>.  What relieves your symptoms?</w:t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</w:p>
    <w:p w14:paraId="7F5A6479" w14:textId="77777777" w:rsidR="00FF16A4" w:rsidRPr="00227274" w:rsidRDefault="00FF16A4" w:rsidP="00FF16A4">
      <w:pPr>
        <w:ind w:right="-180"/>
        <w:rPr>
          <w:rFonts w:ascii="Arial" w:hAnsi="Arial" w:cs="Arial"/>
          <w:sz w:val="16"/>
          <w:szCs w:val="16"/>
          <w:u w:val="single"/>
        </w:rPr>
      </w:pP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49CD6DB1" w14:textId="77777777" w:rsidR="00FF16A4" w:rsidRPr="00227274" w:rsidRDefault="00FF16A4" w:rsidP="00BA387C">
      <w:pPr>
        <w:ind w:right="-180"/>
        <w:rPr>
          <w:rFonts w:ascii="Arial" w:hAnsi="Arial" w:cs="Arial"/>
          <w:sz w:val="16"/>
          <w:szCs w:val="16"/>
          <w:u w:val="single"/>
        </w:rPr>
      </w:pPr>
    </w:p>
    <w:p w14:paraId="68F60354" w14:textId="77777777" w:rsidR="00432A4E" w:rsidRPr="00227274" w:rsidRDefault="0031188A" w:rsidP="00432A4E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9</w:t>
      </w:r>
      <w:r w:rsidR="00432A4E" w:rsidRPr="00227274">
        <w:rPr>
          <w:rFonts w:ascii="Arial" w:hAnsi="Arial" w:cs="Arial"/>
        </w:rPr>
        <w:t>.  How has your lifestyle/quality of life been altered/changed because of this problem?</w:t>
      </w:r>
    </w:p>
    <w:p w14:paraId="40EA9A29" w14:textId="77777777" w:rsidR="00432A4E" w:rsidRPr="00227274" w:rsidRDefault="00432A4E" w:rsidP="00432A4E">
      <w:pPr>
        <w:rPr>
          <w:rFonts w:ascii="Arial" w:hAnsi="Arial" w:cs="Arial"/>
        </w:rPr>
      </w:pPr>
      <w:r w:rsidRPr="00227274">
        <w:rPr>
          <w:rFonts w:ascii="Arial" w:hAnsi="Arial" w:cs="Arial"/>
        </w:rPr>
        <w:t>Social activities (exclude physical activities), specify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0328FF46" w14:textId="77777777" w:rsidR="00432A4E" w:rsidRPr="00227274" w:rsidRDefault="00432A4E" w:rsidP="00432A4E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Diet /Fluid intake,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56D5D4E1" w14:textId="77777777" w:rsidR="00432A4E" w:rsidRPr="00227274" w:rsidRDefault="00432A4E" w:rsidP="00432A4E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Physical activity,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64549B46" w14:textId="77777777" w:rsidR="00432A4E" w:rsidRPr="00227274" w:rsidRDefault="00432A4E" w:rsidP="00432A4E">
      <w:pPr>
        <w:ind w:right="-18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Work, specify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1CD5AD9D" w14:textId="77777777" w:rsidR="00432A4E" w:rsidRPr="00227274" w:rsidRDefault="00432A4E" w:rsidP="00432A4E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Other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4C722A10" w14:textId="77777777" w:rsidR="00432A4E" w:rsidRPr="00227274" w:rsidRDefault="0031188A" w:rsidP="00432A4E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10</w:t>
      </w:r>
      <w:r w:rsidR="00432A4E" w:rsidRPr="00227274">
        <w:rPr>
          <w:rFonts w:ascii="Arial" w:hAnsi="Arial" w:cs="Arial"/>
        </w:rPr>
        <w:t xml:space="preserve">.  Rate the severity of this problem from 0 -10 with 0 being no problem and 10 being the worst __ </w:t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  <w:r w:rsidR="00432A4E" w:rsidRPr="00227274">
        <w:rPr>
          <w:rFonts w:ascii="Arial" w:hAnsi="Arial" w:cs="Arial"/>
        </w:rPr>
        <w:tab/>
      </w:r>
    </w:p>
    <w:p w14:paraId="52C49355" w14:textId="77777777" w:rsidR="00432A4E" w:rsidRPr="00227274" w:rsidRDefault="0031188A" w:rsidP="0031188A">
      <w:pPr>
        <w:ind w:right="-180"/>
        <w:rPr>
          <w:rFonts w:ascii="Arial" w:hAnsi="Arial" w:cs="Arial"/>
          <w:sz w:val="28"/>
        </w:rPr>
      </w:pPr>
      <w:r w:rsidRPr="00227274">
        <w:rPr>
          <w:rFonts w:ascii="Arial" w:hAnsi="Arial" w:cs="Arial"/>
        </w:rPr>
        <w:t xml:space="preserve">11.  </w:t>
      </w:r>
      <w:r w:rsidR="00FF16A4" w:rsidRPr="00227274">
        <w:rPr>
          <w:rFonts w:ascii="Arial" w:hAnsi="Arial" w:cs="Arial"/>
        </w:rPr>
        <w:t>What are your treatment goals/concerns?</w:t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="00FF16A4" w:rsidRPr="00227274">
        <w:rPr>
          <w:rFonts w:ascii="Arial" w:hAnsi="Arial" w:cs="Arial"/>
          <w:sz w:val="28"/>
        </w:rPr>
        <w:tab/>
      </w:r>
    </w:p>
    <w:p w14:paraId="5A5516D1" w14:textId="77777777" w:rsidR="00DF76D7" w:rsidRPr="00227274" w:rsidRDefault="00DF76D7" w:rsidP="00DF76D7">
      <w:pPr>
        <w:rPr>
          <w:rFonts w:ascii="Arial" w:hAnsi="Arial" w:cs="Arial"/>
          <w:b/>
        </w:rPr>
      </w:pPr>
      <w:r w:rsidRPr="00227274">
        <w:rPr>
          <w:rFonts w:ascii="Arial" w:hAnsi="Arial" w:cs="Arial"/>
          <w:b/>
        </w:rPr>
        <w:t xml:space="preserve">Since the onset of your current symptoms have you </w:t>
      </w:r>
      <w:r w:rsidR="00E35AF8" w:rsidRPr="00227274">
        <w:rPr>
          <w:rFonts w:ascii="Arial" w:hAnsi="Arial" w:cs="Arial"/>
          <w:b/>
        </w:rPr>
        <w:t>had:</w:t>
      </w:r>
    </w:p>
    <w:p w14:paraId="0D594232" w14:textId="77777777" w:rsidR="00DF76D7" w:rsidRPr="00227274" w:rsidRDefault="00DF76D7" w:rsidP="00DF76D7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Fever/</w:t>
      </w:r>
      <w:r w:rsidR="00984E5C" w:rsidRPr="00227274">
        <w:rPr>
          <w:rFonts w:ascii="Arial" w:hAnsi="Arial" w:cs="Arial"/>
        </w:rPr>
        <w:t>Chills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Malaise (Unexplained tiredness)</w:t>
      </w:r>
      <w:r w:rsidRPr="00227274">
        <w:rPr>
          <w:rFonts w:ascii="Arial" w:hAnsi="Arial" w:cs="Arial"/>
        </w:rPr>
        <w:tab/>
      </w:r>
    </w:p>
    <w:p w14:paraId="344D2BB7" w14:textId="77777777" w:rsidR="00DF76D7" w:rsidRPr="00227274" w:rsidRDefault="00DF76D7" w:rsidP="00DF76D7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Unexplained weight change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Unexplained muscle weakness</w:t>
      </w:r>
      <w:r w:rsidRPr="00227274">
        <w:rPr>
          <w:rFonts w:ascii="Arial" w:hAnsi="Arial" w:cs="Arial"/>
        </w:rPr>
        <w:tab/>
      </w:r>
    </w:p>
    <w:p w14:paraId="0F92E420" w14:textId="77777777" w:rsidR="00DF76D7" w:rsidRPr="00227274" w:rsidRDefault="00DF76D7" w:rsidP="00DF76D7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Dizziness or fainting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Night pain/sweats</w:t>
      </w:r>
    </w:p>
    <w:p w14:paraId="11464E89" w14:textId="77777777" w:rsidR="00DF76D7" w:rsidRPr="00227274" w:rsidRDefault="00DF76D7" w:rsidP="00DF76D7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Change in bowel or bladder functions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Numbness / Tingling</w:t>
      </w:r>
    </w:p>
    <w:p w14:paraId="513F8601" w14:textId="77777777" w:rsidR="00DF76D7" w:rsidRPr="00227274" w:rsidRDefault="00DF76D7" w:rsidP="00DF76D7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 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0D04C2F6" w14:textId="77777777" w:rsidR="00DF76D7" w:rsidRPr="00227274" w:rsidRDefault="00DF76D7" w:rsidP="00424EE6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0AB80EBE" w14:textId="77777777" w:rsidR="004B6E48" w:rsidRPr="00227274" w:rsidRDefault="004B6E48" w:rsidP="004B6E48">
      <w:pPr>
        <w:rPr>
          <w:rFonts w:ascii="Arial" w:hAnsi="Arial" w:cs="Arial"/>
          <w:sz w:val="16"/>
          <w:szCs w:val="16"/>
        </w:rPr>
      </w:pPr>
    </w:p>
    <w:p w14:paraId="521A4B6A" w14:textId="77777777" w:rsidR="00A113EB" w:rsidRDefault="00A113EB" w:rsidP="00FF16A4">
      <w:pPr>
        <w:rPr>
          <w:rFonts w:ascii="Arial" w:hAnsi="Arial" w:cs="Arial"/>
          <w:b/>
        </w:rPr>
      </w:pPr>
    </w:p>
    <w:p w14:paraId="55CC0AC8" w14:textId="77777777" w:rsidR="00A113EB" w:rsidRDefault="00A113EB" w:rsidP="00FF16A4">
      <w:pPr>
        <w:rPr>
          <w:rFonts w:ascii="Arial" w:hAnsi="Arial" w:cs="Arial"/>
          <w:b/>
        </w:rPr>
      </w:pPr>
    </w:p>
    <w:p w14:paraId="0FC67C5E" w14:textId="77777777" w:rsidR="00A113EB" w:rsidRDefault="00A113EB" w:rsidP="00FF16A4">
      <w:pPr>
        <w:rPr>
          <w:rFonts w:ascii="Arial" w:hAnsi="Arial" w:cs="Arial"/>
          <w:b/>
        </w:rPr>
      </w:pPr>
    </w:p>
    <w:p w14:paraId="4C9DD03B" w14:textId="77777777" w:rsidR="00A113EB" w:rsidRDefault="00A113EB" w:rsidP="00FF16A4">
      <w:pPr>
        <w:rPr>
          <w:rFonts w:ascii="Arial" w:hAnsi="Arial" w:cs="Arial"/>
          <w:b/>
        </w:rPr>
      </w:pPr>
    </w:p>
    <w:p w14:paraId="5D4A361B" w14:textId="77777777" w:rsidR="00A113EB" w:rsidRDefault="00A113EB" w:rsidP="00FF16A4">
      <w:pPr>
        <w:rPr>
          <w:rFonts w:ascii="Arial" w:hAnsi="Arial" w:cs="Arial"/>
          <w:b/>
        </w:rPr>
      </w:pPr>
    </w:p>
    <w:p w14:paraId="030A9F60" w14:textId="77777777" w:rsidR="00A113EB" w:rsidRDefault="00A113EB" w:rsidP="00FF16A4">
      <w:pPr>
        <w:rPr>
          <w:rFonts w:ascii="Arial" w:hAnsi="Arial" w:cs="Arial"/>
          <w:b/>
        </w:rPr>
      </w:pPr>
    </w:p>
    <w:p w14:paraId="4990D920" w14:textId="77777777" w:rsidR="00FF16A4" w:rsidRPr="00F967A4" w:rsidRDefault="00FF16A4" w:rsidP="00FF16A4">
      <w:pPr>
        <w:rPr>
          <w:rFonts w:ascii="Arial" w:hAnsi="Arial" w:cs="Arial"/>
          <w:b/>
          <w:u w:val="single"/>
        </w:rPr>
      </w:pPr>
      <w:proofErr w:type="spellStart"/>
      <w:r w:rsidRPr="00F967A4">
        <w:rPr>
          <w:rFonts w:ascii="Arial" w:hAnsi="Arial" w:cs="Arial"/>
          <w:b/>
        </w:rPr>
        <w:lastRenderedPageBreak/>
        <w:t>Pg</w:t>
      </w:r>
      <w:proofErr w:type="spellEnd"/>
      <w:r w:rsidRPr="00F967A4">
        <w:rPr>
          <w:rFonts w:ascii="Arial" w:hAnsi="Arial" w:cs="Arial"/>
          <w:b/>
        </w:rPr>
        <w:t xml:space="preserve"> 2   History                                  Name</w:t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  <w:r w:rsidRPr="00F967A4">
        <w:rPr>
          <w:rFonts w:ascii="Arial" w:hAnsi="Arial" w:cs="Arial"/>
          <w:b/>
          <w:u w:val="single"/>
        </w:rPr>
        <w:tab/>
      </w:r>
    </w:p>
    <w:p w14:paraId="54E683C2" w14:textId="77777777" w:rsidR="00FF16A4" w:rsidRPr="00227274" w:rsidRDefault="00FF16A4" w:rsidP="004B6E48">
      <w:pPr>
        <w:rPr>
          <w:rFonts w:ascii="Arial" w:hAnsi="Arial" w:cs="Arial"/>
          <w:b/>
          <w:u w:val="single"/>
        </w:rPr>
      </w:pPr>
    </w:p>
    <w:p w14:paraId="2A597FDF" w14:textId="77777777" w:rsidR="00DA0023" w:rsidRPr="00227274" w:rsidRDefault="00DA0023" w:rsidP="004B6E48">
      <w:pPr>
        <w:rPr>
          <w:rFonts w:ascii="Arial" w:hAnsi="Arial" w:cs="Arial"/>
          <w:b/>
          <w:u w:val="single"/>
        </w:rPr>
      </w:pPr>
      <w:r w:rsidRPr="00227274">
        <w:rPr>
          <w:rFonts w:ascii="Arial" w:hAnsi="Arial" w:cs="Arial"/>
          <w:b/>
          <w:u w:val="single"/>
        </w:rPr>
        <w:t>Health History</w:t>
      </w:r>
      <w:r w:rsidRPr="00227274">
        <w:rPr>
          <w:rFonts w:ascii="Arial" w:hAnsi="Arial" w:cs="Arial"/>
          <w:b/>
        </w:rPr>
        <w:t xml:space="preserve">:    </w:t>
      </w:r>
      <w:r w:rsidRPr="00227274">
        <w:rPr>
          <w:rFonts w:ascii="Arial" w:hAnsi="Arial" w:cs="Arial"/>
        </w:rPr>
        <w:t xml:space="preserve">Date of Last Physical Exam </w:t>
      </w:r>
      <w:r w:rsid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Tests performed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468B520C" w14:textId="77777777" w:rsidR="008A5BD5" w:rsidRPr="00227274" w:rsidRDefault="008A5BD5" w:rsidP="00DA0023">
      <w:pPr>
        <w:rPr>
          <w:rFonts w:ascii="Arial" w:hAnsi="Arial" w:cs="Arial"/>
          <w:b/>
        </w:rPr>
      </w:pPr>
    </w:p>
    <w:p w14:paraId="69D76D80" w14:textId="77777777" w:rsidR="00097EC7" w:rsidRPr="00227274" w:rsidRDefault="00DA0023" w:rsidP="00DA0023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b/>
        </w:rPr>
        <w:t xml:space="preserve">General Health:  </w:t>
      </w:r>
      <w:r w:rsidRPr="00227274">
        <w:rPr>
          <w:rFonts w:ascii="Arial" w:hAnsi="Arial" w:cs="Arial"/>
        </w:rPr>
        <w:t xml:space="preserve"> Excellent   Good   Average   Fair    Poor    </w:t>
      </w:r>
      <w:r w:rsidR="00097EC7" w:rsidRPr="00227274">
        <w:rPr>
          <w:rFonts w:ascii="Arial" w:hAnsi="Arial" w:cs="Arial"/>
        </w:rPr>
        <w:t xml:space="preserve">  Occupation </w:t>
      </w:r>
      <w:r w:rsidR="00097EC7" w:rsidRPr="00227274">
        <w:rPr>
          <w:rFonts w:ascii="Arial" w:hAnsi="Arial" w:cs="Arial"/>
          <w:u w:val="single"/>
        </w:rPr>
        <w:tab/>
      </w:r>
      <w:r w:rsidR="00097EC7" w:rsidRPr="00227274">
        <w:rPr>
          <w:rFonts w:ascii="Arial" w:hAnsi="Arial" w:cs="Arial"/>
          <w:u w:val="single"/>
        </w:rPr>
        <w:tab/>
      </w:r>
      <w:r w:rsidR="00097EC7" w:rsidRPr="00227274">
        <w:rPr>
          <w:rFonts w:ascii="Arial" w:hAnsi="Arial" w:cs="Arial"/>
          <w:u w:val="single"/>
        </w:rPr>
        <w:tab/>
      </w:r>
    </w:p>
    <w:p w14:paraId="0890AADC" w14:textId="77777777" w:rsidR="00DA0023" w:rsidRPr="00227274" w:rsidRDefault="00097EC7" w:rsidP="00097EC7">
      <w:pPr>
        <w:ind w:right="-54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Hours/week</w:t>
      </w:r>
      <w:r w:rsidR="00227274">
        <w:rPr>
          <w:rFonts w:ascii="Arial" w:hAnsi="Arial" w:cs="Arial"/>
          <w:u w:val="single"/>
        </w:rPr>
        <w:tab/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</w:t>
      </w:r>
      <w:proofErr w:type="gramStart"/>
      <w:r w:rsidRPr="00227274">
        <w:rPr>
          <w:rFonts w:ascii="Arial" w:hAnsi="Arial" w:cs="Arial"/>
        </w:rPr>
        <w:t>On</w:t>
      </w:r>
      <w:proofErr w:type="gramEnd"/>
      <w:r w:rsidRPr="00227274">
        <w:rPr>
          <w:rFonts w:ascii="Arial" w:hAnsi="Arial" w:cs="Arial"/>
        </w:rPr>
        <w:t xml:space="preserve"> disability or leave?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   Activity Restrictions?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30F767DB" w14:textId="77777777" w:rsidR="009A21A2" w:rsidRPr="00227274" w:rsidRDefault="00DA0023" w:rsidP="009A21A2">
      <w:pPr>
        <w:rPr>
          <w:rFonts w:ascii="Arial" w:hAnsi="Arial" w:cs="Arial"/>
        </w:rPr>
      </w:pPr>
      <w:r w:rsidRPr="00227274">
        <w:rPr>
          <w:rFonts w:ascii="Arial" w:hAnsi="Arial" w:cs="Arial"/>
          <w:b/>
        </w:rPr>
        <w:t>Mental Health</w:t>
      </w:r>
      <w:r w:rsidRPr="00227274">
        <w:rPr>
          <w:rFonts w:ascii="Arial" w:hAnsi="Arial" w:cs="Arial"/>
        </w:rPr>
        <w:t>:  Current level of stress   High</w:t>
      </w:r>
      <w:r w:rsidR="00227274">
        <w:rPr>
          <w:rFonts w:ascii="Arial" w:hAnsi="Arial" w:cs="Arial"/>
          <w:u w:val="single"/>
        </w:rPr>
        <w:tab/>
      </w:r>
      <w:r w:rsidR="009A21A2" w:rsidRPr="00227274">
        <w:rPr>
          <w:rFonts w:ascii="Arial" w:hAnsi="Arial" w:cs="Arial"/>
        </w:rPr>
        <w:t xml:space="preserve"> Med</w:t>
      </w:r>
      <w:r w:rsid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Low</w:t>
      </w:r>
      <w:r w:rsidR="00227274">
        <w:rPr>
          <w:rFonts w:ascii="Arial" w:hAnsi="Arial" w:cs="Arial"/>
          <w:u w:val="single"/>
        </w:rPr>
        <w:tab/>
      </w:r>
      <w:r w:rsidR="009A21A2" w:rsidRPr="00227274">
        <w:rPr>
          <w:rFonts w:ascii="Arial" w:hAnsi="Arial" w:cs="Arial"/>
        </w:rPr>
        <w:t xml:space="preserve"> Current psych therapy? Y/N </w:t>
      </w:r>
    </w:p>
    <w:p w14:paraId="1E57FD4D" w14:textId="77777777" w:rsidR="00DA0023" w:rsidRPr="00227274" w:rsidRDefault="00DA0023" w:rsidP="00DA0023">
      <w:pPr>
        <w:rPr>
          <w:rFonts w:ascii="Arial" w:hAnsi="Arial" w:cs="Arial"/>
        </w:rPr>
      </w:pPr>
      <w:r w:rsidRPr="00227274">
        <w:rPr>
          <w:rFonts w:ascii="Arial" w:hAnsi="Arial" w:cs="Arial"/>
          <w:b/>
        </w:rPr>
        <w:t>Activity/Exercise</w:t>
      </w:r>
      <w:r w:rsidRPr="00227274">
        <w:rPr>
          <w:rFonts w:ascii="Arial" w:hAnsi="Arial" w:cs="Arial"/>
        </w:rPr>
        <w:t>:</w:t>
      </w:r>
      <w:r w:rsidRPr="00227274">
        <w:rPr>
          <w:rFonts w:ascii="Arial" w:hAnsi="Arial" w:cs="Arial"/>
        </w:rPr>
        <w:tab/>
        <w:t>None    1-2 days/week   3-4 days/week</w:t>
      </w:r>
      <w:r w:rsidRPr="00227274">
        <w:rPr>
          <w:rFonts w:ascii="Arial" w:hAnsi="Arial" w:cs="Arial"/>
        </w:rPr>
        <w:tab/>
        <w:t xml:space="preserve">     5+ days/week</w:t>
      </w:r>
    </w:p>
    <w:p w14:paraId="309D240D" w14:textId="77777777" w:rsidR="00DA0023" w:rsidRPr="00227274" w:rsidRDefault="00DA0023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Describe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177CDF97" w14:textId="77777777" w:rsidR="00432A4E" w:rsidRPr="00227274" w:rsidRDefault="00432A4E" w:rsidP="004B6E48">
      <w:pPr>
        <w:rPr>
          <w:rFonts w:ascii="Arial" w:hAnsi="Arial" w:cs="Arial"/>
          <w:u w:val="single"/>
        </w:rPr>
      </w:pPr>
    </w:p>
    <w:p w14:paraId="2C9A67AB" w14:textId="77777777" w:rsidR="004B6E48" w:rsidRPr="00227274" w:rsidRDefault="004B6E48" w:rsidP="00432A4E">
      <w:pPr>
        <w:ind w:right="-180"/>
        <w:rPr>
          <w:rFonts w:ascii="Arial" w:hAnsi="Arial" w:cs="Arial"/>
          <w:b/>
        </w:rPr>
      </w:pPr>
      <w:r w:rsidRPr="00227274">
        <w:rPr>
          <w:rFonts w:ascii="Arial" w:hAnsi="Arial" w:cs="Arial"/>
          <w:b/>
        </w:rPr>
        <w:t>Have you ever had any of the foll</w:t>
      </w:r>
      <w:r w:rsidR="00432A4E" w:rsidRPr="00227274">
        <w:rPr>
          <w:rFonts w:ascii="Arial" w:hAnsi="Arial" w:cs="Arial"/>
          <w:b/>
        </w:rPr>
        <w:t xml:space="preserve">owing conditions or diagnoses? </w:t>
      </w:r>
      <w:r w:rsidR="00F967A4">
        <w:rPr>
          <w:rFonts w:ascii="Arial" w:hAnsi="Arial" w:cs="Arial"/>
          <w:b/>
        </w:rPr>
        <w:t>c</w:t>
      </w:r>
      <w:r w:rsidR="00F967A4" w:rsidRPr="00227274">
        <w:rPr>
          <w:rFonts w:ascii="Arial" w:hAnsi="Arial" w:cs="Arial"/>
          <w:b/>
        </w:rPr>
        <w:t>ircle</w:t>
      </w:r>
      <w:r w:rsidRPr="00227274">
        <w:rPr>
          <w:rFonts w:ascii="Arial" w:hAnsi="Arial" w:cs="Arial"/>
          <w:b/>
        </w:rPr>
        <w:t xml:space="preserve"> all that apply </w:t>
      </w:r>
      <w:r w:rsidR="00432A4E" w:rsidRPr="00227274">
        <w:rPr>
          <w:rFonts w:ascii="Arial" w:hAnsi="Arial" w:cs="Arial"/>
          <w:b/>
        </w:rPr>
        <w:t>/describe</w:t>
      </w:r>
    </w:p>
    <w:p w14:paraId="3A87CD5C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Cancer 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Stroke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Emphysema/chronic bronchitis</w:t>
      </w:r>
    </w:p>
    <w:p w14:paraId="06DE0BC8" w14:textId="77777777" w:rsidR="004B6E48" w:rsidRPr="00227274" w:rsidRDefault="00F34944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Heart 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Epilepsy/seizures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>Asthma</w:t>
      </w:r>
    </w:p>
    <w:p w14:paraId="0F76A477" w14:textId="77777777" w:rsidR="004B6E48" w:rsidRPr="00227274" w:rsidRDefault="0065371A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High Blood Pressure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 xml:space="preserve">Multiple </w:t>
      </w:r>
      <w:proofErr w:type="gramStart"/>
      <w:r w:rsidR="004B6E48" w:rsidRPr="00227274">
        <w:rPr>
          <w:rFonts w:ascii="Arial" w:hAnsi="Arial" w:cs="Arial"/>
        </w:rPr>
        <w:t>sclerosis</w:t>
      </w:r>
      <w:proofErr w:type="gramEnd"/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>Allergies-list below</w:t>
      </w:r>
    </w:p>
    <w:p w14:paraId="55903488" w14:textId="77777777" w:rsidR="004B6E48" w:rsidRPr="00227274" w:rsidRDefault="0065371A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Ankle swelling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>Head Injury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>Latex sensitivity</w:t>
      </w:r>
    </w:p>
    <w:p w14:paraId="183C344E" w14:textId="77777777" w:rsidR="004B6E48" w:rsidRPr="00227274" w:rsidRDefault="0065371A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Anemia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945B25" w:rsidRPr="00227274">
        <w:rPr>
          <w:rFonts w:ascii="Arial" w:hAnsi="Arial" w:cs="Arial"/>
        </w:rPr>
        <w:t>Osteoporosis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Hypothyroid/ Hyperthyroid</w:t>
      </w:r>
    </w:p>
    <w:p w14:paraId="58AF4138" w14:textId="77777777" w:rsidR="004B6E48" w:rsidRPr="00227274" w:rsidRDefault="00B9154D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Low back pain</w:t>
      </w:r>
      <w:r w:rsidR="0065371A" w:rsidRPr="00227274">
        <w:rPr>
          <w:rFonts w:ascii="Arial" w:hAnsi="Arial" w:cs="Arial"/>
        </w:rPr>
        <w:tab/>
      </w:r>
      <w:r w:rsidR="0065371A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945B25" w:rsidRPr="00227274">
        <w:rPr>
          <w:rFonts w:ascii="Arial" w:hAnsi="Arial" w:cs="Arial"/>
        </w:rPr>
        <w:t>Chronic Fatigue Syndrome</w:t>
      </w:r>
      <w:r w:rsidR="00945B25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Headaches</w:t>
      </w:r>
    </w:p>
    <w:p w14:paraId="5665D39D" w14:textId="77777777" w:rsidR="004B6E48" w:rsidRPr="00227274" w:rsidRDefault="00D17597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Sacroiliac/</w:t>
      </w:r>
      <w:r w:rsidR="00B9154D" w:rsidRPr="00227274">
        <w:rPr>
          <w:rFonts w:ascii="Arial" w:hAnsi="Arial" w:cs="Arial"/>
        </w:rPr>
        <w:t>Tailbone pain</w:t>
      </w:r>
      <w:r w:rsidR="00945B25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Fibromyalgia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  <w:t>Diabetes</w:t>
      </w:r>
    </w:p>
    <w:p w14:paraId="1B7418CF" w14:textId="77777777" w:rsidR="00144757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Alcoholism</w:t>
      </w:r>
      <w:r w:rsidR="00144757" w:rsidRPr="00227274">
        <w:rPr>
          <w:rFonts w:ascii="Arial" w:hAnsi="Arial" w:cs="Arial"/>
        </w:rPr>
        <w:t>/Drug problem</w:t>
      </w:r>
      <w:r w:rsidR="00144757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>Arthritic conditions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Kidney disease</w:t>
      </w:r>
    </w:p>
    <w:p w14:paraId="4FE890D2" w14:textId="77777777" w:rsidR="00DC1F31" w:rsidRPr="00227274" w:rsidRDefault="00144757" w:rsidP="00DC1F31">
      <w:pPr>
        <w:rPr>
          <w:rFonts w:ascii="Arial" w:hAnsi="Arial" w:cs="Arial"/>
        </w:rPr>
      </w:pPr>
      <w:r w:rsidRPr="00227274">
        <w:rPr>
          <w:rFonts w:ascii="Arial" w:hAnsi="Arial" w:cs="Arial"/>
        </w:rPr>
        <w:t>Childhood bladder problems</w:t>
      </w:r>
      <w:r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Stress fracture</w:t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ab/>
      </w:r>
      <w:r w:rsidR="00DC1F31" w:rsidRPr="00227274">
        <w:rPr>
          <w:rFonts w:ascii="Arial" w:hAnsi="Arial" w:cs="Arial"/>
        </w:rPr>
        <w:t>Irritable Bowel Syndrome</w:t>
      </w:r>
    </w:p>
    <w:p w14:paraId="2808970A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Depression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Rheumatoid Arthritis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DC1F31" w:rsidRPr="00227274">
        <w:rPr>
          <w:rFonts w:ascii="Arial" w:hAnsi="Arial" w:cs="Arial"/>
        </w:rPr>
        <w:t>Hepatitis   HIV/AIDS</w:t>
      </w:r>
    </w:p>
    <w:p w14:paraId="6C9730CC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Anorexia/bulimia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Joint Replacement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Sexually transmitted disease</w:t>
      </w:r>
    </w:p>
    <w:p w14:paraId="7F37FDF6" w14:textId="77777777" w:rsidR="00945B25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Smoking history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Bone Fracture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D17597" w:rsidRPr="00227274">
        <w:rPr>
          <w:rFonts w:ascii="Arial" w:hAnsi="Arial" w:cs="Arial"/>
        </w:rPr>
        <w:t xml:space="preserve">Physical or </w:t>
      </w:r>
      <w:r w:rsidR="00945B25" w:rsidRPr="00227274">
        <w:rPr>
          <w:rFonts w:ascii="Arial" w:hAnsi="Arial" w:cs="Arial"/>
        </w:rPr>
        <w:t xml:space="preserve">Sexual abuse </w:t>
      </w:r>
    </w:p>
    <w:p w14:paraId="2216D050" w14:textId="77777777" w:rsidR="004B6E48" w:rsidRPr="00227274" w:rsidRDefault="00E82E02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Vision</w:t>
      </w:r>
      <w:r w:rsidR="00067D15" w:rsidRPr="00227274">
        <w:rPr>
          <w:rFonts w:ascii="Arial" w:hAnsi="Arial" w:cs="Arial"/>
        </w:rPr>
        <w:t>/eye 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4B6E48" w:rsidRPr="00227274">
        <w:rPr>
          <w:rFonts w:ascii="Arial" w:hAnsi="Arial" w:cs="Arial"/>
        </w:rPr>
        <w:t>Sports Injuries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Raynaud’s (cold hands and feet)</w:t>
      </w:r>
    </w:p>
    <w:p w14:paraId="60424FF9" w14:textId="77777777" w:rsidR="00067D15" w:rsidRPr="00227274" w:rsidRDefault="00067D15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Hearing loss/problems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 xml:space="preserve">TMJ/ neck pain </w:t>
      </w:r>
      <w:r w:rsidR="00DB6376" w:rsidRPr="00227274">
        <w:rPr>
          <w:rFonts w:ascii="Arial" w:hAnsi="Arial" w:cs="Arial"/>
        </w:rPr>
        <w:tab/>
      </w:r>
      <w:r w:rsidR="00DB6376" w:rsidRPr="00227274">
        <w:rPr>
          <w:rFonts w:ascii="Arial" w:hAnsi="Arial" w:cs="Arial"/>
        </w:rPr>
        <w:tab/>
      </w:r>
      <w:r w:rsidR="00DB6376" w:rsidRPr="00227274">
        <w:rPr>
          <w:rFonts w:ascii="Arial" w:hAnsi="Arial" w:cs="Arial"/>
        </w:rPr>
        <w:tab/>
        <w:t>Pelvic pain</w:t>
      </w:r>
    </w:p>
    <w:p w14:paraId="6B02E529" w14:textId="77777777" w:rsidR="004B6E48" w:rsidRPr="00227274" w:rsidRDefault="0011783C" w:rsidP="004B6E48">
      <w:pPr>
        <w:tabs>
          <w:tab w:val="left" w:pos="0"/>
        </w:tabs>
        <w:rPr>
          <w:rFonts w:ascii="Arial" w:hAnsi="Arial" w:cs="Arial"/>
          <w:sz w:val="22"/>
          <w:u w:val="single"/>
        </w:rPr>
      </w:pPr>
      <w:r w:rsidRPr="00227274">
        <w:rPr>
          <w:rFonts w:ascii="Arial" w:hAnsi="Arial" w:cs="Arial"/>
        </w:rPr>
        <w:t>Other/</w:t>
      </w:r>
      <w:r w:rsidR="004B6E48" w:rsidRPr="00227274">
        <w:rPr>
          <w:rFonts w:ascii="Arial" w:hAnsi="Arial" w:cs="Arial"/>
        </w:rPr>
        <w:t>Describe</w:t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  <w:r w:rsidR="004B6E48" w:rsidRPr="00227274">
        <w:rPr>
          <w:rFonts w:ascii="Arial" w:hAnsi="Arial" w:cs="Arial"/>
          <w:u w:val="single"/>
        </w:rPr>
        <w:tab/>
      </w:r>
    </w:p>
    <w:p w14:paraId="691E50B3" w14:textId="77777777" w:rsidR="00C6361D" w:rsidRPr="00227274" w:rsidRDefault="00C6361D" w:rsidP="004B6E48">
      <w:pPr>
        <w:pStyle w:val="Heading3"/>
        <w:rPr>
          <w:rFonts w:ascii="Arial" w:hAnsi="Arial" w:cs="Arial"/>
        </w:rPr>
      </w:pPr>
    </w:p>
    <w:p w14:paraId="4B0AD824" w14:textId="77777777" w:rsidR="004B6E48" w:rsidRPr="00227274" w:rsidRDefault="004B6E48" w:rsidP="004B6E48">
      <w:pPr>
        <w:pStyle w:val="Heading3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Surgical </w:t>
      </w:r>
      <w:r w:rsidR="004102C1" w:rsidRPr="00227274">
        <w:rPr>
          <w:rFonts w:ascii="Arial" w:hAnsi="Arial" w:cs="Arial"/>
        </w:rPr>
        <w:t xml:space="preserve">/Procedure </w:t>
      </w:r>
      <w:r w:rsidRPr="00227274">
        <w:rPr>
          <w:rFonts w:ascii="Arial" w:hAnsi="Arial" w:cs="Arial"/>
        </w:rPr>
        <w:t xml:space="preserve">History  </w:t>
      </w:r>
    </w:p>
    <w:p w14:paraId="7A12B33E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Y/N </w:t>
      </w:r>
      <w:r w:rsidRPr="00227274">
        <w:rPr>
          <w:rFonts w:ascii="Arial" w:hAnsi="Arial" w:cs="Arial"/>
        </w:rPr>
        <w:tab/>
        <w:t>Surgery for your back/</w:t>
      </w:r>
      <w:proofErr w:type="gramStart"/>
      <w:r w:rsidRPr="00227274">
        <w:rPr>
          <w:rFonts w:ascii="Arial" w:hAnsi="Arial" w:cs="Arial"/>
        </w:rPr>
        <w:t xml:space="preserve">spine  </w:t>
      </w:r>
      <w:r w:rsidRPr="00227274">
        <w:rPr>
          <w:rFonts w:ascii="Arial" w:hAnsi="Arial" w:cs="Arial"/>
        </w:rPr>
        <w:tab/>
      </w:r>
      <w:proofErr w:type="gramEnd"/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Surgery for your bladder</w:t>
      </w:r>
      <w:r w:rsidR="002B67A6" w:rsidRPr="00227274">
        <w:rPr>
          <w:rFonts w:ascii="Arial" w:hAnsi="Arial" w:cs="Arial"/>
        </w:rPr>
        <w:t>/prostate</w:t>
      </w:r>
    </w:p>
    <w:p w14:paraId="3A734D61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Surgery for your brain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Surgery for your </w:t>
      </w:r>
      <w:r w:rsidR="002B67A6" w:rsidRPr="00227274">
        <w:rPr>
          <w:rFonts w:ascii="Arial" w:hAnsi="Arial" w:cs="Arial"/>
        </w:rPr>
        <w:t>bones/joints</w:t>
      </w:r>
    </w:p>
    <w:p w14:paraId="746C65D1" w14:textId="77777777" w:rsidR="004B6E48" w:rsidRPr="00227274" w:rsidRDefault="004B6E48" w:rsidP="004B6E48">
      <w:pPr>
        <w:ind w:right="-9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Surgery for your female organs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Surgery for your abdominal organs</w:t>
      </w:r>
    </w:p>
    <w:p w14:paraId="7D8AEC1F" w14:textId="77777777" w:rsidR="004B6E48" w:rsidRPr="00227274" w:rsidRDefault="004B6E48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Other/describe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5591625D" w14:textId="77777777" w:rsidR="004B6E48" w:rsidRPr="00227274" w:rsidRDefault="004B6E48" w:rsidP="004B6E48">
      <w:pPr>
        <w:rPr>
          <w:rFonts w:ascii="Arial" w:hAnsi="Arial" w:cs="Arial"/>
          <w:sz w:val="22"/>
        </w:rPr>
      </w:pP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4577626D" w14:textId="77777777" w:rsidR="004B6E48" w:rsidRPr="00227274" w:rsidRDefault="004B6E48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u w:val="single"/>
        </w:rPr>
        <w:t xml:space="preserve">Ob/Gyn History (females only) </w:t>
      </w:r>
    </w:p>
    <w:p w14:paraId="1007C4DF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Childbirth vaginal deliveries #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Vaginal dryness</w:t>
      </w:r>
    </w:p>
    <w:p w14:paraId="15184740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Episiotomy #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Painful periods</w:t>
      </w:r>
      <w:r w:rsidRPr="00227274">
        <w:rPr>
          <w:rFonts w:ascii="Arial" w:hAnsi="Arial" w:cs="Arial"/>
        </w:rPr>
        <w:tab/>
      </w:r>
    </w:p>
    <w:p w14:paraId="5F722A7B" w14:textId="77777777" w:rsidR="00F967A4" w:rsidRDefault="004B6E48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C-</w:t>
      </w:r>
      <w:r w:rsidR="00984E5C" w:rsidRPr="00227274">
        <w:rPr>
          <w:rFonts w:ascii="Arial" w:hAnsi="Arial" w:cs="Arial"/>
        </w:rPr>
        <w:t>Section #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Menopause - when? </w:t>
      </w:r>
      <w:r w:rsidR="00F967A4">
        <w:rPr>
          <w:rFonts w:ascii="Arial" w:hAnsi="Arial" w:cs="Arial"/>
          <w:u w:val="single"/>
        </w:rPr>
        <w:tab/>
      </w:r>
    </w:p>
    <w:p w14:paraId="39D48E6B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Difficult childbirth #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 xml:space="preserve">Painful vaginal penetration </w:t>
      </w:r>
    </w:p>
    <w:p w14:paraId="2A6881A1" w14:textId="77777777" w:rsidR="004B6E48" w:rsidRPr="00227274" w:rsidRDefault="004B6E48" w:rsidP="004B6E48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Prolapse or organ falling out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Pelvic pain</w:t>
      </w:r>
    </w:p>
    <w:p w14:paraId="0641C067" w14:textId="77777777" w:rsidR="004B6E48" w:rsidRPr="00227274" w:rsidRDefault="004B6E48" w:rsidP="004B6E48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 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237EEAC3" w14:textId="77777777" w:rsidR="00E82E02" w:rsidRPr="00227274" w:rsidRDefault="00E82E02" w:rsidP="00E82E02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  <w:u w:val="single"/>
        </w:rPr>
        <w:t xml:space="preserve">Males only </w:t>
      </w:r>
    </w:p>
    <w:p w14:paraId="57010F48" w14:textId="77777777" w:rsidR="001B3D68" w:rsidRPr="00227274" w:rsidRDefault="00E82E02" w:rsidP="00E82E02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Prostate disorders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1B3D68" w:rsidRPr="00227274">
        <w:rPr>
          <w:rFonts w:ascii="Arial" w:hAnsi="Arial" w:cs="Arial"/>
        </w:rPr>
        <w:tab/>
      </w:r>
      <w:r w:rsidR="001B3D68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</w:r>
      <w:r w:rsidR="001B3D68" w:rsidRPr="00227274">
        <w:rPr>
          <w:rFonts w:ascii="Arial" w:hAnsi="Arial" w:cs="Arial"/>
        </w:rPr>
        <w:t>Erectile dysfunction</w:t>
      </w:r>
      <w:r w:rsidR="001B3D68" w:rsidRPr="00227274">
        <w:rPr>
          <w:rFonts w:ascii="Arial" w:hAnsi="Arial" w:cs="Arial"/>
        </w:rPr>
        <w:tab/>
      </w:r>
    </w:p>
    <w:p w14:paraId="5EB43231" w14:textId="77777777" w:rsidR="00E82E02" w:rsidRPr="00227274" w:rsidRDefault="00E82E02" w:rsidP="00E82E02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Shy bladder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1B3D68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</w:r>
      <w:r w:rsidR="001B3D68" w:rsidRPr="00227274">
        <w:rPr>
          <w:rFonts w:ascii="Arial" w:hAnsi="Arial" w:cs="Arial"/>
        </w:rPr>
        <w:t>Painful ejaculation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 xml:space="preserve"> </w:t>
      </w:r>
    </w:p>
    <w:p w14:paraId="41F6775D" w14:textId="77777777" w:rsidR="00E82E02" w:rsidRPr="00227274" w:rsidRDefault="00E82E02" w:rsidP="00E82E02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Pelvic pain</w:t>
      </w:r>
    </w:p>
    <w:p w14:paraId="274E0467" w14:textId="77777777" w:rsidR="00E82E02" w:rsidRPr="00227274" w:rsidRDefault="00E82E02" w:rsidP="00E82E02">
      <w:pPr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 /describe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770BA02F" w14:textId="77777777" w:rsidR="00164DB4" w:rsidRDefault="00164DB4" w:rsidP="004B6E48">
      <w:pPr>
        <w:tabs>
          <w:tab w:val="left" w:pos="0"/>
        </w:tabs>
        <w:rPr>
          <w:rFonts w:ascii="Arial" w:hAnsi="Arial" w:cs="Arial"/>
        </w:rPr>
      </w:pPr>
    </w:p>
    <w:p w14:paraId="140D10D4" w14:textId="77777777" w:rsidR="004B6E48" w:rsidRDefault="00164DB4" w:rsidP="004B6E48">
      <w:pPr>
        <w:tabs>
          <w:tab w:val="left" w:pos="0"/>
        </w:tabs>
        <w:rPr>
          <w:rFonts w:ascii="Arial" w:hAnsi="Arial" w:cs="Arial"/>
          <w:u w:val="single"/>
        </w:rPr>
      </w:pPr>
      <w:r w:rsidRPr="00164DB4">
        <w:rPr>
          <w:rFonts w:ascii="Arial" w:hAnsi="Arial" w:cs="Arial"/>
          <w:u w:val="single"/>
        </w:rPr>
        <w:t>Medications - pills, injection, patch</w:t>
      </w:r>
      <w:r w:rsidRPr="00164DB4"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Start date</w:t>
      </w:r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Reason for taking</w:t>
      </w:r>
    </w:p>
    <w:p w14:paraId="544B6244" w14:textId="77777777" w:rsidR="00164DB4" w:rsidRPr="00164DB4" w:rsidRDefault="00164DB4" w:rsidP="004B6E48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05AEF4" w14:textId="77777777" w:rsidR="00E82E02" w:rsidRDefault="00E82E02" w:rsidP="00E82E02">
      <w:pPr>
        <w:tabs>
          <w:tab w:val="left" w:pos="0"/>
        </w:tabs>
        <w:rPr>
          <w:rFonts w:ascii="Arial" w:hAnsi="Arial" w:cs="Arial"/>
        </w:rPr>
      </w:pPr>
    </w:p>
    <w:p w14:paraId="5415C831" w14:textId="77777777" w:rsidR="00164DB4" w:rsidRDefault="00164DB4" w:rsidP="00E82E02">
      <w:pPr>
        <w:tabs>
          <w:tab w:val="left" w:pos="0"/>
        </w:tabs>
        <w:rPr>
          <w:rFonts w:ascii="Arial" w:hAnsi="Arial" w:cs="Arial"/>
          <w:u w:val="single"/>
        </w:rPr>
      </w:pPr>
      <w:r w:rsidRPr="00164DB4">
        <w:rPr>
          <w:rFonts w:ascii="Arial" w:hAnsi="Arial" w:cs="Arial"/>
          <w:u w:val="single"/>
        </w:rPr>
        <w:t xml:space="preserve">Over the counter -vitamins </w:t>
      </w:r>
      <w:proofErr w:type="spellStart"/>
      <w:r w:rsidRPr="00164DB4">
        <w:rPr>
          <w:rFonts w:ascii="Arial" w:hAnsi="Arial" w:cs="Arial"/>
          <w:u w:val="single"/>
        </w:rPr>
        <w:t>etc</w:t>
      </w:r>
      <w:proofErr w:type="spellEnd"/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Start date</w:t>
      </w:r>
      <w:r w:rsidRPr="00164D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B4">
        <w:rPr>
          <w:rFonts w:ascii="Arial" w:hAnsi="Arial" w:cs="Arial"/>
          <w:u w:val="single"/>
        </w:rPr>
        <w:t>Reason for taking</w:t>
      </w:r>
    </w:p>
    <w:p w14:paraId="62ADDBE3" w14:textId="77777777" w:rsidR="00164DB4" w:rsidRDefault="00164DB4" w:rsidP="00E82E02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D9765F" w14:textId="77777777" w:rsidR="00164DB4" w:rsidRDefault="00164DB4" w:rsidP="00E82E02">
      <w:pPr>
        <w:tabs>
          <w:tab w:val="left" w:pos="0"/>
        </w:tabs>
        <w:rPr>
          <w:rFonts w:ascii="Arial" w:hAnsi="Arial" w:cs="Arial"/>
          <w:u w:val="single"/>
        </w:rPr>
      </w:pPr>
    </w:p>
    <w:p w14:paraId="2B9EEB5C" w14:textId="77777777" w:rsidR="00164DB4" w:rsidRDefault="00164DB4" w:rsidP="00E82E02">
      <w:pPr>
        <w:tabs>
          <w:tab w:val="left" w:pos="0"/>
        </w:tabs>
        <w:rPr>
          <w:rFonts w:ascii="Arial" w:hAnsi="Arial" w:cs="Arial"/>
          <w:u w:val="single"/>
        </w:rPr>
      </w:pPr>
    </w:p>
    <w:p w14:paraId="0AB801E4" w14:textId="77777777" w:rsidR="00164DB4" w:rsidRPr="00164DB4" w:rsidRDefault="00164DB4" w:rsidP="00E82E02">
      <w:pPr>
        <w:tabs>
          <w:tab w:val="left" w:pos="0"/>
        </w:tabs>
        <w:rPr>
          <w:rFonts w:ascii="Arial" w:hAnsi="Arial" w:cs="Arial"/>
        </w:rPr>
      </w:pPr>
    </w:p>
    <w:p w14:paraId="502D36A8" w14:textId="77777777" w:rsidR="00C6361D" w:rsidRPr="00227274" w:rsidRDefault="007156BB" w:rsidP="00063A4F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9E64CA" w:rsidRPr="00227274">
        <w:rPr>
          <w:rFonts w:ascii="Arial" w:hAnsi="Arial" w:cs="Arial"/>
        </w:rPr>
        <w:tab/>
      </w:r>
      <w:r w:rsidR="009E64CA" w:rsidRPr="00227274">
        <w:rPr>
          <w:rFonts w:ascii="Arial" w:hAnsi="Arial" w:cs="Arial"/>
        </w:rPr>
        <w:tab/>
      </w:r>
      <w:r w:rsidR="009E64CA" w:rsidRPr="00227274">
        <w:rPr>
          <w:rFonts w:ascii="Arial" w:hAnsi="Arial" w:cs="Arial"/>
          <w:sz w:val="28"/>
        </w:rPr>
        <w:tab/>
      </w:r>
      <w:r w:rsidR="009E64CA" w:rsidRPr="00227274">
        <w:rPr>
          <w:rFonts w:ascii="Arial" w:hAnsi="Arial" w:cs="Arial"/>
          <w:sz w:val="28"/>
        </w:rPr>
        <w:tab/>
      </w:r>
      <w:r w:rsidR="009E64CA" w:rsidRPr="00227274">
        <w:rPr>
          <w:rFonts w:ascii="Arial" w:hAnsi="Arial" w:cs="Arial"/>
          <w:sz w:val="28"/>
        </w:rPr>
        <w:tab/>
      </w:r>
    </w:p>
    <w:p w14:paraId="7196B906" w14:textId="77777777" w:rsidR="009637DF" w:rsidRPr="00F967A4" w:rsidRDefault="00F967A4" w:rsidP="00F967A4">
      <w:pPr>
        <w:pStyle w:val="Caption"/>
        <w:jc w:val="both"/>
        <w:rPr>
          <w:rFonts w:cs="Arial"/>
          <w:sz w:val="20"/>
          <w:u w:val="single"/>
        </w:rPr>
      </w:pPr>
      <w:r w:rsidRPr="00F967A4">
        <w:rPr>
          <w:rFonts w:cs="Arial"/>
          <w:snapToGrid/>
          <w:sz w:val="20"/>
        </w:rPr>
        <w:lastRenderedPageBreak/>
        <w:t>Page 3 Symptoms</w:t>
      </w:r>
      <w:r w:rsidRPr="00F967A4">
        <w:rPr>
          <w:rFonts w:cs="Arial"/>
          <w:snapToGrid/>
          <w:sz w:val="22"/>
        </w:rPr>
        <w:t xml:space="preserve"> </w:t>
      </w:r>
      <w:r w:rsidRPr="00F967A4">
        <w:rPr>
          <w:rFonts w:cs="Arial"/>
          <w:snapToGrid/>
          <w:sz w:val="22"/>
        </w:rPr>
        <w:tab/>
      </w:r>
      <w:r w:rsidRPr="00F967A4">
        <w:rPr>
          <w:rFonts w:cs="Arial"/>
          <w:snapToGrid/>
          <w:sz w:val="22"/>
        </w:rPr>
        <w:tab/>
      </w:r>
      <w:r w:rsidRPr="00F967A4">
        <w:rPr>
          <w:rFonts w:cs="Arial"/>
          <w:snapToGrid/>
          <w:sz w:val="22"/>
        </w:rPr>
        <w:tab/>
      </w:r>
      <w:r w:rsidRPr="00F967A4">
        <w:rPr>
          <w:rFonts w:cs="Arial"/>
          <w:sz w:val="20"/>
        </w:rPr>
        <w:t>Name</w:t>
      </w:r>
      <w:r w:rsidRPr="00F967A4">
        <w:rPr>
          <w:rFonts w:cs="Arial"/>
          <w:sz w:val="20"/>
          <w:u w:val="single"/>
        </w:rPr>
        <w:tab/>
      </w:r>
      <w:r w:rsidRPr="00F967A4">
        <w:rPr>
          <w:rFonts w:cs="Arial"/>
          <w:sz w:val="20"/>
          <w:u w:val="single"/>
        </w:rPr>
        <w:tab/>
      </w:r>
      <w:r w:rsidRPr="00F967A4">
        <w:rPr>
          <w:rFonts w:cs="Arial"/>
          <w:sz w:val="20"/>
          <w:u w:val="single"/>
        </w:rPr>
        <w:tab/>
      </w:r>
      <w:r w:rsidRPr="00F967A4">
        <w:rPr>
          <w:rFonts w:cs="Arial"/>
          <w:sz w:val="20"/>
          <w:u w:val="single"/>
        </w:rPr>
        <w:tab/>
      </w:r>
      <w:r w:rsidRPr="00F967A4">
        <w:rPr>
          <w:rFonts w:cs="Arial"/>
          <w:sz w:val="20"/>
          <w:u w:val="single"/>
        </w:rPr>
        <w:tab/>
      </w:r>
      <w:r w:rsidR="00164DB4">
        <w:rPr>
          <w:rFonts w:cs="Arial"/>
          <w:sz w:val="20"/>
          <w:u w:val="single"/>
        </w:rPr>
        <w:tab/>
      </w:r>
      <w:r w:rsidRPr="00F967A4">
        <w:rPr>
          <w:rFonts w:cs="Arial"/>
          <w:sz w:val="20"/>
          <w:u w:val="single"/>
        </w:rPr>
        <w:tab/>
      </w:r>
    </w:p>
    <w:p w14:paraId="3E450DE5" w14:textId="77777777" w:rsidR="00E35AF8" w:rsidRPr="00227274" w:rsidRDefault="00E35AF8" w:rsidP="00C72E2E">
      <w:pPr>
        <w:pStyle w:val="Caption"/>
        <w:rPr>
          <w:rFonts w:cs="Arial"/>
        </w:rPr>
      </w:pPr>
    </w:p>
    <w:p w14:paraId="7A32E7A0" w14:textId="77777777" w:rsidR="00C72E2E" w:rsidRPr="008D2A47" w:rsidRDefault="00C72E2E" w:rsidP="00C72E2E">
      <w:pPr>
        <w:pStyle w:val="Caption"/>
        <w:rPr>
          <w:rFonts w:cs="Arial"/>
          <w:u w:val="single"/>
        </w:rPr>
      </w:pPr>
      <w:r w:rsidRPr="008D2A47">
        <w:rPr>
          <w:rFonts w:cs="Arial"/>
          <w:u w:val="single"/>
        </w:rPr>
        <w:t>P</w:t>
      </w:r>
      <w:r w:rsidR="008D2A47" w:rsidRPr="008D2A47">
        <w:rPr>
          <w:rFonts w:cs="Arial"/>
          <w:u w:val="single"/>
        </w:rPr>
        <w:t>elvic</w:t>
      </w:r>
      <w:r w:rsidRPr="008D2A47">
        <w:rPr>
          <w:rFonts w:cs="Arial"/>
          <w:u w:val="single"/>
        </w:rPr>
        <w:t xml:space="preserve"> S</w:t>
      </w:r>
      <w:r w:rsidR="008D2A47" w:rsidRPr="008D2A47">
        <w:rPr>
          <w:rFonts w:cs="Arial"/>
          <w:u w:val="single"/>
        </w:rPr>
        <w:t>ymptom</w:t>
      </w:r>
      <w:r w:rsidRPr="008D2A47">
        <w:rPr>
          <w:rFonts w:cs="Arial"/>
          <w:u w:val="single"/>
        </w:rPr>
        <w:t xml:space="preserve"> </w:t>
      </w:r>
      <w:r w:rsidR="008D2A47" w:rsidRPr="008D2A47">
        <w:rPr>
          <w:rFonts w:cs="Arial"/>
          <w:u w:val="single"/>
        </w:rPr>
        <w:t>Questionnaire</w:t>
      </w:r>
    </w:p>
    <w:p w14:paraId="0DECD260" w14:textId="77777777" w:rsidR="00E35AF8" w:rsidRPr="00227274" w:rsidRDefault="00E35AF8" w:rsidP="00E35AF8">
      <w:pPr>
        <w:rPr>
          <w:rFonts w:ascii="Arial" w:hAnsi="Arial" w:cs="Arial"/>
        </w:rPr>
      </w:pPr>
    </w:p>
    <w:p w14:paraId="514F5A0E" w14:textId="77777777" w:rsidR="00016B83" w:rsidRPr="00227274" w:rsidRDefault="00016B83" w:rsidP="00016B83">
      <w:pPr>
        <w:pStyle w:val="Heading3"/>
        <w:rPr>
          <w:rFonts w:ascii="Arial" w:hAnsi="Arial" w:cs="Arial"/>
        </w:rPr>
      </w:pPr>
      <w:r w:rsidRPr="00227274">
        <w:rPr>
          <w:rFonts w:ascii="Arial" w:hAnsi="Arial" w:cs="Arial"/>
        </w:rPr>
        <w:t>Bladder /</w:t>
      </w:r>
      <w:r w:rsidR="00452E44" w:rsidRPr="00227274">
        <w:rPr>
          <w:rFonts w:ascii="Arial" w:hAnsi="Arial" w:cs="Arial"/>
        </w:rPr>
        <w:t xml:space="preserve"> </w:t>
      </w:r>
      <w:r w:rsidR="00227274" w:rsidRPr="00227274">
        <w:rPr>
          <w:rFonts w:ascii="Arial" w:hAnsi="Arial" w:cs="Arial"/>
        </w:rPr>
        <w:t>Bowel Habits</w:t>
      </w:r>
      <w:r w:rsidR="00DC1F31" w:rsidRPr="00227274">
        <w:rPr>
          <w:rFonts w:ascii="Arial" w:hAnsi="Arial" w:cs="Arial"/>
        </w:rPr>
        <w:t xml:space="preserve"> </w:t>
      </w:r>
      <w:r w:rsidR="00452E44" w:rsidRPr="00227274">
        <w:rPr>
          <w:rFonts w:ascii="Arial" w:hAnsi="Arial" w:cs="Arial"/>
        </w:rPr>
        <w:t>/</w:t>
      </w:r>
      <w:r w:rsidR="00DC1F31" w:rsidRPr="00227274">
        <w:rPr>
          <w:rFonts w:ascii="Arial" w:hAnsi="Arial" w:cs="Arial"/>
        </w:rPr>
        <w:t xml:space="preserve"> Problems</w:t>
      </w:r>
    </w:p>
    <w:p w14:paraId="6C3EB93A" w14:textId="77777777" w:rsidR="00984E5C" w:rsidRPr="00227274" w:rsidRDefault="00984E5C" w:rsidP="00250140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initiating urine stream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Blood in urine</w:t>
      </w:r>
    </w:p>
    <w:p w14:paraId="3D54E6B9" w14:textId="77777777" w:rsidR="00984E5C" w:rsidRPr="00227274" w:rsidRDefault="00984E5C" w:rsidP="00984E5C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Urinary intermittent /slow stream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Y/N</w:t>
      </w:r>
      <w:r w:rsidRPr="00227274">
        <w:rPr>
          <w:rFonts w:ascii="Arial" w:hAnsi="Arial" w:cs="Arial"/>
        </w:rPr>
        <w:tab/>
        <w:t>Painful urination</w:t>
      </w:r>
      <w:r w:rsidRPr="00227274">
        <w:rPr>
          <w:rFonts w:ascii="Arial" w:hAnsi="Arial" w:cs="Arial"/>
        </w:rPr>
        <w:tab/>
      </w:r>
    </w:p>
    <w:p w14:paraId="7D241C66" w14:textId="77777777" w:rsidR="00016B83" w:rsidRPr="00227274" w:rsidRDefault="00984E5C" w:rsidP="00882889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emptying bladder</w:t>
      </w:r>
      <w:r w:rsidR="00882889" w:rsidRPr="00227274">
        <w:rPr>
          <w:rFonts w:ascii="Arial" w:hAnsi="Arial" w:cs="Arial"/>
        </w:rPr>
        <w:tab/>
      </w:r>
      <w:r w:rsidR="00882889" w:rsidRPr="00227274">
        <w:rPr>
          <w:rFonts w:ascii="Arial" w:hAnsi="Arial" w:cs="Arial"/>
        </w:rPr>
        <w:tab/>
      </w:r>
      <w:r w:rsidR="00882889" w:rsidRPr="00227274">
        <w:rPr>
          <w:rFonts w:ascii="Arial" w:hAnsi="Arial" w:cs="Arial"/>
        </w:rPr>
        <w:tab/>
        <w:t>Y/N</w:t>
      </w:r>
      <w:r w:rsidR="00882889" w:rsidRPr="00227274">
        <w:rPr>
          <w:rFonts w:ascii="Arial" w:hAnsi="Arial" w:cs="Arial"/>
        </w:rPr>
        <w:tab/>
        <w:t>Trouble feeling bladder urge/fullness</w:t>
      </w:r>
      <w:r w:rsidR="00016B83" w:rsidRPr="00227274">
        <w:rPr>
          <w:rFonts w:ascii="Arial" w:hAnsi="Arial" w:cs="Arial"/>
        </w:rPr>
        <w:t xml:space="preserve"> </w:t>
      </w:r>
    </w:p>
    <w:p w14:paraId="6D62630C" w14:textId="77777777" w:rsidR="007F5576" w:rsidRPr="00227274" w:rsidRDefault="00984E5C" w:rsidP="00016B83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Difficulty stopping the urine stream</w:t>
      </w:r>
      <w:r w:rsidR="00855AD4" w:rsidRPr="00227274">
        <w:rPr>
          <w:rFonts w:ascii="Arial" w:hAnsi="Arial" w:cs="Arial"/>
        </w:rPr>
        <w:tab/>
      </w:r>
      <w:r w:rsidR="00250140" w:rsidRPr="00227274">
        <w:rPr>
          <w:rFonts w:ascii="Arial" w:hAnsi="Arial" w:cs="Arial"/>
        </w:rPr>
        <w:tab/>
      </w:r>
      <w:r w:rsidR="00064050" w:rsidRPr="00227274">
        <w:rPr>
          <w:rFonts w:ascii="Arial" w:hAnsi="Arial" w:cs="Arial"/>
        </w:rPr>
        <w:t>Y/N</w:t>
      </w:r>
      <w:r w:rsidR="00064050" w:rsidRPr="00227274">
        <w:rPr>
          <w:rFonts w:ascii="Arial" w:hAnsi="Arial" w:cs="Arial"/>
        </w:rPr>
        <w:tab/>
      </w:r>
      <w:r w:rsidR="00250140" w:rsidRPr="00227274">
        <w:rPr>
          <w:rFonts w:ascii="Arial" w:hAnsi="Arial" w:cs="Arial"/>
        </w:rPr>
        <w:t>Current laxative use</w:t>
      </w:r>
    </w:p>
    <w:p w14:paraId="727EB612" w14:textId="77777777" w:rsidR="007F5576" w:rsidRPr="00227274" w:rsidRDefault="007F5576" w:rsidP="008A5BD5">
      <w:pPr>
        <w:ind w:right="-180"/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Trouble emptying bladder</w:t>
      </w:r>
      <w:r w:rsidR="00855AD4" w:rsidRPr="00227274">
        <w:rPr>
          <w:rFonts w:ascii="Arial" w:hAnsi="Arial" w:cs="Arial"/>
        </w:rPr>
        <w:t xml:space="preserve"> completely</w:t>
      </w:r>
      <w:r w:rsidR="00984E5C" w:rsidRPr="00227274">
        <w:rPr>
          <w:rFonts w:ascii="Arial" w:hAnsi="Arial" w:cs="Arial"/>
        </w:rPr>
        <w:tab/>
      </w:r>
      <w:r w:rsidR="00984E5C" w:rsidRPr="00227274">
        <w:rPr>
          <w:rFonts w:ascii="Arial" w:hAnsi="Arial" w:cs="Arial"/>
        </w:rPr>
        <w:tab/>
        <w:t>Y/N</w:t>
      </w:r>
      <w:r w:rsidR="00984E5C" w:rsidRPr="00227274">
        <w:rPr>
          <w:rFonts w:ascii="Arial" w:hAnsi="Arial" w:cs="Arial"/>
        </w:rPr>
        <w:tab/>
        <w:t>Trouble feeling</w:t>
      </w:r>
      <w:r w:rsidR="008A5BD5" w:rsidRPr="00227274">
        <w:rPr>
          <w:rFonts w:ascii="Arial" w:hAnsi="Arial" w:cs="Arial"/>
        </w:rPr>
        <w:t xml:space="preserve"> </w:t>
      </w:r>
      <w:r w:rsidR="00984E5C" w:rsidRPr="00227274">
        <w:rPr>
          <w:rFonts w:ascii="Arial" w:hAnsi="Arial" w:cs="Arial"/>
        </w:rPr>
        <w:t>bowel/urge/fullness</w:t>
      </w:r>
    </w:p>
    <w:p w14:paraId="021BD458" w14:textId="77777777" w:rsidR="007F5576" w:rsidRPr="00227274" w:rsidRDefault="007F5576" w:rsidP="00016B83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Straining or pushing to empty bladder</w:t>
      </w:r>
      <w:r w:rsidR="00984E5C" w:rsidRPr="00227274">
        <w:rPr>
          <w:rFonts w:ascii="Arial" w:hAnsi="Arial" w:cs="Arial"/>
        </w:rPr>
        <w:tab/>
      </w:r>
      <w:r w:rsidR="00984E5C" w:rsidRPr="00227274">
        <w:rPr>
          <w:rFonts w:ascii="Arial" w:hAnsi="Arial" w:cs="Arial"/>
        </w:rPr>
        <w:tab/>
        <w:t>Y/N</w:t>
      </w:r>
      <w:r w:rsidR="00984E5C" w:rsidRPr="00227274">
        <w:rPr>
          <w:rFonts w:ascii="Arial" w:hAnsi="Arial" w:cs="Arial"/>
        </w:rPr>
        <w:tab/>
        <w:t>Constipation/straining</w:t>
      </w:r>
    </w:p>
    <w:p w14:paraId="00ADD491" w14:textId="77777777" w:rsidR="00984E5C" w:rsidRPr="00227274" w:rsidRDefault="007F5576" w:rsidP="00984E5C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Dribbling after urination</w:t>
      </w:r>
      <w:r w:rsidRPr="00227274">
        <w:rPr>
          <w:rFonts w:ascii="Arial" w:hAnsi="Arial" w:cs="Arial"/>
        </w:rPr>
        <w:tab/>
      </w:r>
      <w:r w:rsidR="00984E5C" w:rsidRPr="00227274">
        <w:rPr>
          <w:rFonts w:ascii="Arial" w:hAnsi="Arial" w:cs="Arial"/>
        </w:rPr>
        <w:tab/>
      </w:r>
      <w:r w:rsidR="00984E5C" w:rsidRPr="00227274">
        <w:rPr>
          <w:rFonts w:ascii="Arial" w:hAnsi="Arial" w:cs="Arial"/>
        </w:rPr>
        <w:tab/>
      </w:r>
      <w:r w:rsidR="00984E5C" w:rsidRPr="00227274">
        <w:rPr>
          <w:rFonts w:ascii="Arial" w:hAnsi="Arial" w:cs="Arial"/>
        </w:rPr>
        <w:tab/>
        <w:t>Y/N</w:t>
      </w:r>
      <w:r w:rsidR="00984E5C" w:rsidRPr="00227274">
        <w:rPr>
          <w:rFonts w:ascii="Arial" w:hAnsi="Arial" w:cs="Arial"/>
        </w:rPr>
        <w:tab/>
        <w:t>Trouble holding back gas/feces</w:t>
      </w:r>
    </w:p>
    <w:p w14:paraId="27C072AE" w14:textId="77777777" w:rsidR="00016B83" w:rsidRPr="00227274" w:rsidRDefault="00064050" w:rsidP="00984E5C">
      <w:pPr>
        <w:rPr>
          <w:rFonts w:ascii="Arial" w:hAnsi="Arial" w:cs="Arial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Constant urine leakage</w:t>
      </w:r>
      <w:r w:rsidR="00016B83" w:rsidRPr="00227274">
        <w:rPr>
          <w:rFonts w:ascii="Arial" w:hAnsi="Arial" w:cs="Arial"/>
        </w:rPr>
        <w:tab/>
      </w:r>
      <w:r w:rsidR="00016B83" w:rsidRPr="00227274">
        <w:rPr>
          <w:rFonts w:ascii="Arial" w:hAnsi="Arial" w:cs="Arial"/>
        </w:rPr>
        <w:tab/>
      </w:r>
      <w:r w:rsidR="00016B83" w:rsidRPr="00227274">
        <w:rPr>
          <w:rFonts w:ascii="Arial" w:hAnsi="Arial" w:cs="Arial"/>
        </w:rPr>
        <w:tab/>
      </w:r>
      <w:r w:rsidR="004102C1" w:rsidRPr="00227274">
        <w:rPr>
          <w:rFonts w:ascii="Arial" w:hAnsi="Arial" w:cs="Arial"/>
        </w:rPr>
        <w:tab/>
        <w:t>Y/N</w:t>
      </w:r>
      <w:r w:rsidR="004102C1" w:rsidRPr="00227274">
        <w:rPr>
          <w:rFonts w:ascii="Arial" w:hAnsi="Arial" w:cs="Arial"/>
        </w:rPr>
        <w:tab/>
        <w:t>Recurrent bladder infections</w:t>
      </w:r>
    </w:p>
    <w:p w14:paraId="1CFC49EF" w14:textId="77777777" w:rsidR="00016B83" w:rsidRPr="00227274" w:rsidRDefault="00016B83" w:rsidP="00016B83">
      <w:pPr>
        <w:ind w:right="-270"/>
        <w:rPr>
          <w:rFonts w:ascii="Arial" w:hAnsi="Arial" w:cs="Arial"/>
          <w:sz w:val="22"/>
          <w:u w:val="single"/>
        </w:rPr>
      </w:pPr>
      <w:r w:rsidRPr="00227274">
        <w:rPr>
          <w:rFonts w:ascii="Arial" w:hAnsi="Arial" w:cs="Arial"/>
        </w:rPr>
        <w:t>Y/N</w:t>
      </w:r>
      <w:r w:rsidRPr="00227274">
        <w:rPr>
          <w:rFonts w:ascii="Arial" w:hAnsi="Arial" w:cs="Arial"/>
        </w:rPr>
        <w:tab/>
        <w:t>Other/describe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sz w:val="22"/>
          <w:u w:val="single"/>
        </w:rPr>
        <w:tab/>
      </w:r>
    </w:p>
    <w:p w14:paraId="15AD1C86" w14:textId="77777777" w:rsidR="00016B83" w:rsidRPr="00227274" w:rsidRDefault="00016B83" w:rsidP="00771A5D">
      <w:pPr>
        <w:ind w:right="-270"/>
        <w:rPr>
          <w:rFonts w:ascii="Arial" w:hAnsi="Arial" w:cs="Arial"/>
          <w:sz w:val="22"/>
          <w:u w:val="single"/>
        </w:rPr>
      </w:pPr>
    </w:p>
    <w:p w14:paraId="2D2BEF79" w14:textId="77777777" w:rsidR="00C6361D" w:rsidRPr="00227274" w:rsidRDefault="00016B8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1</w:t>
      </w:r>
      <w:r w:rsidR="00C6361D" w:rsidRPr="00227274">
        <w:rPr>
          <w:rFonts w:ascii="Arial" w:hAnsi="Arial" w:cs="Arial"/>
        </w:rPr>
        <w:t xml:space="preserve">.  Frequency of urination: awake </w:t>
      </w:r>
      <w:r w:rsidR="00F967A4" w:rsidRPr="00227274">
        <w:rPr>
          <w:rFonts w:ascii="Arial" w:hAnsi="Arial" w:cs="Arial"/>
        </w:rPr>
        <w:t>hour’s</w:t>
      </w:r>
      <w:r w:rsidR="00C6361D" w:rsidRPr="00227274">
        <w:rPr>
          <w:rFonts w:ascii="Arial" w:hAnsi="Arial" w:cs="Arial"/>
        </w:rPr>
        <w:t xml:space="preserve"> </w:t>
      </w:r>
      <w:r w:rsidR="00DC1F31" w:rsidRPr="00227274">
        <w:rPr>
          <w:rFonts w:ascii="Arial" w:hAnsi="Arial" w:cs="Arial"/>
          <w:u w:val="single"/>
        </w:rPr>
        <w:t xml:space="preserve">        </w:t>
      </w:r>
      <w:r w:rsidR="00DC1F31" w:rsidRPr="00227274">
        <w:rPr>
          <w:rFonts w:ascii="Arial" w:hAnsi="Arial" w:cs="Arial"/>
        </w:rPr>
        <w:t xml:space="preserve"> times per day, sleep hours </w:t>
      </w:r>
      <w:r w:rsidR="00DC1F31" w:rsidRPr="00227274">
        <w:rPr>
          <w:rFonts w:ascii="Arial" w:hAnsi="Arial" w:cs="Arial"/>
          <w:u w:val="single"/>
        </w:rPr>
        <w:t xml:space="preserve">        </w:t>
      </w:r>
      <w:r w:rsidR="00C6361D" w:rsidRPr="00227274">
        <w:rPr>
          <w:rFonts w:ascii="Arial" w:hAnsi="Arial" w:cs="Arial"/>
        </w:rPr>
        <w:t>times per night</w:t>
      </w:r>
    </w:p>
    <w:p w14:paraId="098ECC4A" w14:textId="77777777" w:rsidR="00C6361D" w:rsidRPr="00227274" w:rsidRDefault="00C6361D" w:rsidP="00F967A4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2.  When you have a normal urge to urinate, how long can you delay before you </w:t>
      </w:r>
      <w:proofErr w:type="gramStart"/>
      <w:r w:rsidRPr="00227274">
        <w:rPr>
          <w:rFonts w:ascii="Arial" w:hAnsi="Arial" w:cs="Arial"/>
        </w:rPr>
        <w:t>have to</w:t>
      </w:r>
      <w:proofErr w:type="gramEnd"/>
      <w:r w:rsidRPr="00227274">
        <w:rPr>
          <w:rFonts w:ascii="Arial" w:hAnsi="Arial" w:cs="Arial"/>
        </w:rPr>
        <w:t xml:space="preserve"> go to the toilet?  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minutes, 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hours,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not at all</w:t>
      </w:r>
    </w:p>
    <w:p w14:paraId="463FEE1D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3.  The usual amount of urine passed is: ___small ___ medium___ large.</w:t>
      </w:r>
    </w:p>
    <w:p w14:paraId="1D9EABB6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4.  Frequency of bowel movements 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times per day,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times per week, or </w:t>
      </w:r>
      <w:r w:rsidR="004102C1" w:rsidRPr="00227274">
        <w:rPr>
          <w:rFonts w:ascii="Arial" w:hAnsi="Arial" w:cs="Arial"/>
          <w:u w:val="single"/>
        </w:rPr>
        <w:tab/>
      </w:r>
      <w:r w:rsidR="004102C1"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.</w:t>
      </w:r>
    </w:p>
    <w:p w14:paraId="6B2E26C1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5.  When you have an urge to have a bowel movement, how long can you delay before you </w:t>
      </w:r>
      <w:proofErr w:type="gramStart"/>
      <w:r w:rsidRPr="00227274">
        <w:rPr>
          <w:rFonts w:ascii="Arial" w:hAnsi="Arial" w:cs="Arial"/>
        </w:rPr>
        <w:t>have to</w:t>
      </w:r>
      <w:proofErr w:type="gramEnd"/>
      <w:r w:rsidRPr="00227274">
        <w:rPr>
          <w:rFonts w:ascii="Arial" w:hAnsi="Arial" w:cs="Arial"/>
        </w:rPr>
        <w:t xml:space="preserve"> go to the toilet?   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proofErr w:type="gramStart"/>
      <w:r w:rsidRPr="00227274">
        <w:rPr>
          <w:rFonts w:ascii="Arial" w:hAnsi="Arial" w:cs="Arial"/>
        </w:rPr>
        <w:t xml:space="preserve">minutes,  </w:t>
      </w:r>
      <w:r w:rsidR="00F967A4">
        <w:rPr>
          <w:rFonts w:ascii="Arial" w:hAnsi="Arial" w:cs="Arial"/>
          <w:u w:val="single"/>
        </w:rPr>
        <w:tab/>
      </w:r>
      <w:proofErr w:type="gramEnd"/>
      <w:r w:rsidRPr="00227274">
        <w:rPr>
          <w:rFonts w:ascii="Arial" w:hAnsi="Arial" w:cs="Arial"/>
        </w:rPr>
        <w:t xml:space="preserve">hours, 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not at all</w:t>
      </w:r>
      <w:r w:rsidR="004102C1" w:rsidRPr="00227274">
        <w:rPr>
          <w:rFonts w:ascii="Arial" w:hAnsi="Arial" w:cs="Arial"/>
        </w:rPr>
        <w:t>.</w:t>
      </w:r>
    </w:p>
    <w:p w14:paraId="64919872" w14:textId="77777777" w:rsidR="004102C1" w:rsidRPr="00227274" w:rsidRDefault="004102C1" w:rsidP="00C6361D">
      <w:pPr>
        <w:ind w:right="-270"/>
        <w:rPr>
          <w:rFonts w:ascii="Arial" w:hAnsi="Arial" w:cs="Arial"/>
          <w:u w:val="single"/>
        </w:rPr>
      </w:pPr>
      <w:r w:rsidRPr="00227274">
        <w:rPr>
          <w:rFonts w:ascii="Arial" w:hAnsi="Arial" w:cs="Arial"/>
        </w:rPr>
        <w:t xml:space="preserve">6.  If constipation is present describe management techniques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</w:p>
    <w:p w14:paraId="409241A1" w14:textId="77777777" w:rsidR="00C6361D" w:rsidRPr="00227274" w:rsidRDefault="000163EE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7</w:t>
      </w:r>
      <w:r w:rsidR="00C6361D" w:rsidRPr="00227274">
        <w:rPr>
          <w:rFonts w:ascii="Arial" w:hAnsi="Arial" w:cs="Arial"/>
        </w:rPr>
        <w:t xml:space="preserve">.  Average fluid intake (one glass is 8 oz or one </w:t>
      </w:r>
      <w:proofErr w:type="gramStart"/>
      <w:r w:rsidR="00C6361D" w:rsidRPr="00227274">
        <w:rPr>
          <w:rFonts w:ascii="Arial" w:hAnsi="Arial" w:cs="Arial"/>
        </w:rPr>
        <w:t xml:space="preserve">cup)  </w:t>
      </w:r>
      <w:r w:rsidR="00F967A4">
        <w:rPr>
          <w:rFonts w:ascii="Arial" w:hAnsi="Arial" w:cs="Arial"/>
          <w:u w:val="single"/>
        </w:rPr>
        <w:tab/>
      </w:r>
      <w:proofErr w:type="gramEnd"/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</w:rPr>
        <w:t xml:space="preserve"> </w:t>
      </w:r>
      <w:r w:rsidR="00C6361D" w:rsidRPr="00227274">
        <w:rPr>
          <w:rFonts w:ascii="Arial" w:hAnsi="Arial" w:cs="Arial"/>
        </w:rPr>
        <w:t>glasses per day</w:t>
      </w:r>
      <w:r w:rsidR="00F967A4">
        <w:rPr>
          <w:rFonts w:ascii="Arial" w:hAnsi="Arial" w:cs="Arial"/>
        </w:rPr>
        <w:t>.</w:t>
      </w:r>
    </w:p>
    <w:p w14:paraId="45EC8CC3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       Of this total how many glasses are caffeinated?</w:t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glasses per day</w:t>
      </w:r>
      <w:r w:rsidR="00F967A4">
        <w:rPr>
          <w:rFonts w:ascii="Arial" w:hAnsi="Arial" w:cs="Arial"/>
        </w:rPr>
        <w:t>.</w:t>
      </w:r>
    </w:p>
    <w:p w14:paraId="1EE0F56D" w14:textId="77777777" w:rsidR="00C6361D" w:rsidRPr="00227274" w:rsidRDefault="000163EE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8</w:t>
      </w:r>
      <w:r w:rsidR="00C6361D" w:rsidRPr="00227274">
        <w:rPr>
          <w:rFonts w:ascii="Arial" w:hAnsi="Arial" w:cs="Arial"/>
        </w:rPr>
        <w:t>.  Rate a feeling of organ "falling out"</w:t>
      </w:r>
      <w:r w:rsidR="00CC2C99" w:rsidRPr="00227274">
        <w:rPr>
          <w:rFonts w:ascii="Arial" w:hAnsi="Arial" w:cs="Arial"/>
        </w:rPr>
        <w:t xml:space="preserve"> / prolapse</w:t>
      </w:r>
      <w:r w:rsidR="00C6361D" w:rsidRPr="00227274">
        <w:rPr>
          <w:rFonts w:ascii="Arial" w:hAnsi="Arial" w:cs="Arial"/>
        </w:rPr>
        <w:t xml:space="preserve"> or pelvic heaviness/pressure:</w:t>
      </w:r>
    </w:p>
    <w:p w14:paraId="37340F3F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___None present</w:t>
      </w:r>
    </w:p>
    <w:p w14:paraId="6339A3A6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___Times per month (specify if related to activity or your period)</w:t>
      </w:r>
    </w:p>
    <w:p w14:paraId="35480740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___With standing for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 xml:space="preserve"> minutes or </w:t>
      </w:r>
      <w:r w:rsidR="00F967A4">
        <w:rPr>
          <w:rFonts w:ascii="Arial" w:hAnsi="Arial" w:cs="Arial"/>
          <w:u w:val="single"/>
        </w:rPr>
        <w:tab/>
      </w:r>
      <w:r w:rsidR="00F967A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hours</w:t>
      </w:r>
      <w:r w:rsidR="00F967A4">
        <w:rPr>
          <w:rFonts w:ascii="Arial" w:hAnsi="Arial" w:cs="Arial"/>
        </w:rPr>
        <w:t>.</w:t>
      </w:r>
      <w:r w:rsidRPr="00227274">
        <w:rPr>
          <w:rFonts w:ascii="Arial" w:hAnsi="Arial" w:cs="Arial"/>
        </w:rPr>
        <w:tab/>
      </w:r>
    </w:p>
    <w:p w14:paraId="274AE3F7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___With exertion or straining</w:t>
      </w:r>
    </w:p>
    <w:p w14:paraId="7F1839AB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___Other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5F694523" w14:textId="77777777" w:rsidR="00C6361D" w:rsidRPr="00227274" w:rsidRDefault="00C6361D" w:rsidP="00C6361D">
      <w:pPr>
        <w:ind w:right="-270"/>
        <w:rPr>
          <w:rFonts w:ascii="Arial" w:hAnsi="Arial" w:cs="Arial"/>
        </w:rPr>
      </w:pPr>
    </w:p>
    <w:p w14:paraId="648E3ED5" w14:textId="77777777" w:rsidR="00C6361D" w:rsidRPr="00227274" w:rsidRDefault="00016B8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Skip question</w:t>
      </w:r>
      <w:r w:rsidR="00EA7A03" w:rsidRPr="00227274">
        <w:rPr>
          <w:rFonts w:ascii="Arial" w:hAnsi="Arial" w:cs="Arial"/>
        </w:rPr>
        <w:t xml:space="preserve">s </w:t>
      </w:r>
      <w:r w:rsidR="00C6361D" w:rsidRPr="00227274">
        <w:rPr>
          <w:rFonts w:ascii="Arial" w:hAnsi="Arial" w:cs="Arial"/>
        </w:rPr>
        <w:t>if no leakage/incontinence</w:t>
      </w:r>
    </w:p>
    <w:p w14:paraId="400D5988" w14:textId="77777777" w:rsidR="00C6361D" w:rsidRPr="00227274" w:rsidRDefault="000163EE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9</w:t>
      </w:r>
      <w:r w:rsidR="00C6361D" w:rsidRPr="00227274">
        <w:rPr>
          <w:rFonts w:ascii="Arial" w:hAnsi="Arial" w:cs="Arial"/>
        </w:rPr>
        <w:t>a</w:t>
      </w:r>
      <w:r w:rsidR="00DC1F31" w:rsidRPr="00227274">
        <w:rPr>
          <w:rFonts w:ascii="Arial" w:hAnsi="Arial" w:cs="Arial"/>
        </w:rPr>
        <w:t>. Bladder</w:t>
      </w:r>
      <w:r w:rsidR="00C6361D" w:rsidRPr="00227274">
        <w:rPr>
          <w:rFonts w:ascii="Arial" w:hAnsi="Arial" w:cs="Arial"/>
        </w:rPr>
        <w:t xml:space="preserve"> leakage - number of episodes</w:t>
      </w:r>
      <w:r w:rsidR="00C6361D"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>9</w:t>
      </w:r>
      <w:r w:rsidR="00C6361D" w:rsidRPr="00227274">
        <w:rPr>
          <w:rFonts w:ascii="Arial" w:hAnsi="Arial" w:cs="Arial"/>
        </w:rPr>
        <w:t>b.  Bowel leakage - number of episodes</w:t>
      </w:r>
    </w:p>
    <w:p w14:paraId="5B307C50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No leakage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No leakage</w:t>
      </w:r>
    </w:p>
    <w:p w14:paraId="6E1DF4F5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day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___ Times per day</w:t>
      </w:r>
    </w:p>
    <w:p w14:paraId="0E4B4A6D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week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___ Times per week</w:t>
      </w:r>
      <w:r w:rsidR="00C6361D" w:rsidRPr="00227274">
        <w:rPr>
          <w:rFonts w:ascii="Arial" w:hAnsi="Arial" w:cs="Arial"/>
        </w:rPr>
        <w:tab/>
      </w:r>
    </w:p>
    <w:p w14:paraId="7972EEF7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Times per month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___ Times per month</w:t>
      </w:r>
    </w:p>
    <w:p w14:paraId="494682D9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 Only with physical exertion/cough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  <w:t>___ Only with exertion</w:t>
      </w:r>
      <w:r w:rsidR="002437FB" w:rsidRPr="00227274">
        <w:rPr>
          <w:rFonts w:ascii="Arial" w:hAnsi="Arial" w:cs="Arial"/>
        </w:rPr>
        <w:t>/strong urge</w:t>
      </w:r>
    </w:p>
    <w:p w14:paraId="3116A842" w14:textId="77777777" w:rsidR="00C6361D" w:rsidRPr="00227274" w:rsidRDefault="00C6361D" w:rsidP="00C6361D">
      <w:pPr>
        <w:ind w:right="-270"/>
        <w:rPr>
          <w:rFonts w:ascii="Arial" w:hAnsi="Arial" w:cs="Arial"/>
        </w:rPr>
      </w:pPr>
    </w:p>
    <w:p w14:paraId="4D41B542" w14:textId="77777777" w:rsidR="00C6361D" w:rsidRPr="00227274" w:rsidRDefault="000163EE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10</w:t>
      </w:r>
      <w:r w:rsidR="00C6361D" w:rsidRPr="00227274">
        <w:rPr>
          <w:rFonts w:ascii="Arial" w:hAnsi="Arial" w:cs="Arial"/>
        </w:rPr>
        <w:t>a</w:t>
      </w:r>
      <w:r w:rsidR="00DC1F31" w:rsidRPr="00227274">
        <w:rPr>
          <w:rFonts w:ascii="Arial" w:hAnsi="Arial" w:cs="Arial"/>
        </w:rPr>
        <w:t>. On</w:t>
      </w:r>
      <w:r w:rsidR="00C6361D" w:rsidRPr="00227274">
        <w:rPr>
          <w:rFonts w:ascii="Arial" w:hAnsi="Arial" w:cs="Arial"/>
        </w:rPr>
        <w:t xml:space="preserve"> average, how much urine do you leak?  </w:t>
      </w:r>
      <w:r w:rsidR="00C72E2E" w:rsidRPr="00227274">
        <w:rPr>
          <w:rFonts w:ascii="Arial" w:hAnsi="Arial" w:cs="Arial"/>
        </w:rPr>
        <w:tab/>
      </w:r>
      <w:r w:rsidR="00C72E2E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 xml:space="preserve"> 10</w:t>
      </w:r>
      <w:r w:rsidR="00C6361D" w:rsidRPr="00227274">
        <w:rPr>
          <w:rFonts w:ascii="Arial" w:hAnsi="Arial" w:cs="Arial"/>
        </w:rPr>
        <w:t>b</w:t>
      </w:r>
      <w:r w:rsidR="00C72E2E" w:rsidRPr="00227274">
        <w:rPr>
          <w:rFonts w:ascii="Arial" w:hAnsi="Arial" w:cs="Arial"/>
        </w:rPr>
        <w:t>. How</w:t>
      </w:r>
      <w:r w:rsidR="00C6361D" w:rsidRPr="00227274">
        <w:rPr>
          <w:rFonts w:ascii="Arial" w:hAnsi="Arial" w:cs="Arial"/>
        </w:rPr>
        <w:t xml:space="preserve"> much stool do you lose?</w:t>
      </w:r>
    </w:p>
    <w:p w14:paraId="6CD3712D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No leakage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 No leakage</w:t>
      </w:r>
    </w:p>
    <w:p w14:paraId="06A9C124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Just a few drops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 Stool staining</w:t>
      </w:r>
    </w:p>
    <w:p w14:paraId="396323DF" w14:textId="77777777" w:rsidR="00C6361D" w:rsidRPr="00227274" w:rsidRDefault="00EA7A03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underwear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="00C6361D" w:rsidRPr="00227274">
        <w:rPr>
          <w:rFonts w:ascii="Arial" w:hAnsi="Arial" w:cs="Arial"/>
        </w:rPr>
        <w:t>__ Small amount in underwear</w:t>
      </w:r>
    </w:p>
    <w:p w14:paraId="2B63F8C8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out</w:t>
      </w:r>
      <w:r w:rsidR="00EA7A03" w:rsidRPr="00227274">
        <w:rPr>
          <w:rFonts w:ascii="Arial" w:hAnsi="Arial" w:cs="Arial"/>
        </w:rPr>
        <w:t>erwear</w:t>
      </w:r>
      <w:r w:rsidR="00EA7A03" w:rsidRPr="00227274">
        <w:rPr>
          <w:rFonts w:ascii="Arial" w:hAnsi="Arial" w:cs="Arial"/>
        </w:rPr>
        <w:tab/>
      </w:r>
      <w:r w:rsidR="00EA7A03" w:rsidRPr="00227274">
        <w:rPr>
          <w:rFonts w:ascii="Arial" w:hAnsi="Arial" w:cs="Arial"/>
        </w:rPr>
        <w:tab/>
      </w:r>
      <w:r w:rsidR="00EA7A03" w:rsidRPr="00227274">
        <w:rPr>
          <w:rFonts w:ascii="Arial" w:hAnsi="Arial" w:cs="Arial"/>
        </w:rPr>
        <w:tab/>
      </w:r>
      <w:r w:rsidR="00EA7A03" w:rsidRPr="00227274">
        <w:rPr>
          <w:rFonts w:ascii="Arial" w:hAnsi="Arial" w:cs="Arial"/>
        </w:rPr>
        <w:tab/>
      </w:r>
      <w:r w:rsidR="00EA7A03"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>__ Complete emptying</w:t>
      </w:r>
    </w:p>
    <w:p w14:paraId="354BD12C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 Wets the floor</w:t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  <w:r w:rsidRPr="00227274">
        <w:rPr>
          <w:rFonts w:ascii="Arial" w:hAnsi="Arial" w:cs="Arial"/>
        </w:rPr>
        <w:tab/>
      </w:r>
    </w:p>
    <w:p w14:paraId="38A44785" w14:textId="77777777" w:rsidR="00C6361D" w:rsidRPr="00227274" w:rsidRDefault="00C6361D" w:rsidP="00C6361D">
      <w:pPr>
        <w:ind w:right="-270"/>
        <w:rPr>
          <w:rFonts w:ascii="Arial" w:hAnsi="Arial" w:cs="Arial"/>
        </w:rPr>
      </w:pPr>
    </w:p>
    <w:p w14:paraId="11589E8C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1</w:t>
      </w:r>
      <w:r w:rsidR="000163EE" w:rsidRPr="00227274">
        <w:rPr>
          <w:rFonts w:ascii="Arial" w:hAnsi="Arial" w:cs="Arial"/>
        </w:rPr>
        <w:t>1</w:t>
      </w:r>
      <w:r w:rsidRPr="00227274">
        <w:rPr>
          <w:rFonts w:ascii="Arial" w:hAnsi="Arial" w:cs="Arial"/>
        </w:rPr>
        <w:t>.  What form of protection do you wear?  (Please complete only one)</w:t>
      </w:r>
    </w:p>
    <w:p w14:paraId="0FC7238C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___None</w:t>
      </w:r>
    </w:p>
    <w:p w14:paraId="65AB7EA9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___Minimal protection (Tissue paper/paper towel/</w:t>
      </w:r>
      <w:proofErr w:type="spellStart"/>
      <w:r w:rsidRPr="00227274">
        <w:rPr>
          <w:rFonts w:ascii="Arial" w:hAnsi="Arial" w:cs="Arial"/>
        </w:rPr>
        <w:t>pantishields</w:t>
      </w:r>
      <w:proofErr w:type="spellEnd"/>
      <w:r w:rsidRPr="00227274">
        <w:rPr>
          <w:rFonts w:ascii="Arial" w:hAnsi="Arial" w:cs="Arial"/>
        </w:rPr>
        <w:t>)</w:t>
      </w:r>
    </w:p>
    <w:p w14:paraId="7F26FA33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 xml:space="preserve">___Moderate protection (absorbent product, </w:t>
      </w:r>
      <w:proofErr w:type="spellStart"/>
      <w:r w:rsidRPr="00227274">
        <w:rPr>
          <w:rFonts w:ascii="Arial" w:hAnsi="Arial" w:cs="Arial"/>
        </w:rPr>
        <w:t>maxipad</w:t>
      </w:r>
      <w:proofErr w:type="spellEnd"/>
      <w:r w:rsidRPr="00227274">
        <w:rPr>
          <w:rFonts w:ascii="Arial" w:hAnsi="Arial" w:cs="Arial"/>
        </w:rPr>
        <w:t>)</w:t>
      </w:r>
    </w:p>
    <w:p w14:paraId="15596A72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___Maximum protection (Specialty product/diaper)</w:t>
      </w:r>
    </w:p>
    <w:p w14:paraId="22554AE4" w14:textId="77777777" w:rsidR="00EA7A03" w:rsidRPr="00227274" w:rsidRDefault="00C72E2E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___</w:t>
      </w:r>
      <w:r w:rsidR="00C6361D" w:rsidRPr="00227274">
        <w:rPr>
          <w:rFonts w:ascii="Arial" w:hAnsi="Arial" w:cs="Arial"/>
        </w:rPr>
        <w:t>Other</w:t>
      </w:r>
      <w:r w:rsidRPr="00227274">
        <w:rPr>
          <w:rFonts w:ascii="Arial" w:hAnsi="Arial" w:cs="Arial"/>
        </w:rPr>
        <w:t xml:space="preserve"> </w:t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  <w:u w:val="single"/>
        </w:rPr>
        <w:tab/>
      </w:r>
      <w:r w:rsidR="00EA7A03" w:rsidRPr="00227274">
        <w:rPr>
          <w:rFonts w:ascii="Arial" w:hAnsi="Arial" w:cs="Arial"/>
        </w:rPr>
        <w:tab/>
      </w:r>
      <w:r w:rsidR="00EA7A03" w:rsidRPr="00227274">
        <w:rPr>
          <w:rFonts w:ascii="Arial" w:hAnsi="Arial" w:cs="Arial"/>
        </w:rPr>
        <w:tab/>
      </w:r>
    </w:p>
    <w:p w14:paraId="3D26DE80" w14:textId="77777777" w:rsidR="00C6361D" w:rsidRPr="00227274" w:rsidRDefault="00C6361D" w:rsidP="00C6361D">
      <w:pPr>
        <w:ind w:right="-270"/>
        <w:rPr>
          <w:rFonts w:ascii="Arial" w:hAnsi="Arial" w:cs="Arial"/>
        </w:rPr>
      </w:pPr>
      <w:r w:rsidRPr="00227274">
        <w:rPr>
          <w:rFonts w:ascii="Arial" w:hAnsi="Arial" w:cs="Arial"/>
        </w:rPr>
        <w:t>On average, how many pad/protection changes are required in 24 hours?</w:t>
      </w:r>
      <w:r w:rsidR="00EA7A03" w:rsidRPr="00227274">
        <w:rPr>
          <w:rFonts w:ascii="Arial" w:hAnsi="Arial" w:cs="Arial"/>
        </w:rPr>
        <w:t xml:space="preserve">   </w:t>
      </w:r>
      <w:r w:rsidR="00C72E2E" w:rsidRPr="00227274">
        <w:rPr>
          <w:rFonts w:ascii="Arial" w:hAnsi="Arial" w:cs="Arial"/>
          <w:u w:val="single"/>
        </w:rPr>
        <w:tab/>
      </w:r>
      <w:r w:rsidRPr="00227274">
        <w:rPr>
          <w:rFonts w:ascii="Arial" w:hAnsi="Arial" w:cs="Arial"/>
        </w:rPr>
        <w:t># of pads</w:t>
      </w:r>
    </w:p>
    <w:p w14:paraId="1732ADE4" w14:textId="77777777" w:rsidR="00C6361D" w:rsidRDefault="00C6361D" w:rsidP="00C6361D">
      <w:pPr>
        <w:ind w:right="-270"/>
        <w:rPr>
          <w:rFonts w:ascii="Arial" w:hAnsi="Arial" w:cs="Arial"/>
        </w:rPr>
      </w:pPr>
    </w:p>
    <w:p w14:paraId="0E45D20E" w14:textId="77777777" w:rsidR="00F967A4" w:rsidRDefault="00F967A4" w:rsidP="00C6361D">
      <w:pPr>
        <w:ind w:right="-270"/>
        <w:rPr>
          <w:rFonts w:ascii="Arial" w:hAnsi="Arial" w:cs="Arial"/>
        </w:rPr>
      </w:pPr>
    </w:p>
    <w:p w14:paraId="27982ED7" w14:textId="77777777" w:rsidR="00F967A4" w:rsidRDefault="00F967A4" w:rsidP="00C6361D">
      <w:pPr>
        <w:ind w:right="-270"/>
        <w:rPr>
          <w:rFonts w:ascii="Arial" w:hAnsi="Arial" w:cs="Arial"/>
        </w:rPr>
      </w:pPr>
    </w:p>
    <w:p w14:paraId="1449BA16" w14:textId="77777777" w:rsidR="00F967A4" w:rsidRDefault="00F967A4" w:rsidP="00C6361D">
      <w:pPr>
        <w:ind w:right="-270"/>
        <w:rPr>
          <w:rFonts w:ascii="Arial" w:hAnsi="Arial" w:cs="Arial"/>
        </w:rPr>
      </w:pPr>
    </w:p>
    <w:p w14:paraId="6B749882" w14:textId="77777777" w:rsidR="00F967A4" w:rsidRPr="008D2A47" w:rsidRDefault="00F967A4" w:rsidP="00C6361D">
      <w:pPr>
        <w:ind w:right="-270"/>
        <w:rPr>
          <w:rFonts w:ascii="Arial" w:hAnsi="Arial" w:cs="Arial"/>
          <w:sz w:val="16"/>
          <w:szCs w:val="16"/>
        </w:rPr>
      </w:pPr>
      <w:r w:rsidRPr="008D2A47">
        <w:rPr>
          <w:rFonts w:ascii="Arial" w:hAnsi="Arial" w:cs="Arial"/>
          <w:sz w:val="16"/>
          <w:szCs w:val="16"/>
        </w:rPr>
        <w:t>© 2004 Progressive Therapeutics, PC</w:t>
      </w:r>
    </w:p>
    <w:sectPr w:rsidR="00F967A4" w:rsidRPr="008D2A47" w:rsidSect="001B6C83">
      <w:pgSz w:w="12240" w:h="15840"/>
      <w:pgMar w:top="720" w:right="1800" w:bottom="45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627E" w14:textId="77777777" w:rsidR="00316E4A" w:rsidRDefault="00316E4A">
      <w:r>
        <w:separator/>
      </w:r>
    </w:p>
  </w:endnote>
  <w:endnote w:type="continuationSeparator" w:id="0">
    <w:p w14:paraId="26856318" w14:textId="77777777" w:rsidR="00316E4A" w:rsidRDefault="0031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A4F2" w14:textId="77777777" w:rsidR="00316E4A" w:rsidRDefault="00316E4A">
      <w:r>
        <w:separator/>
      </w:r>
    </w:p>
  </w:footnote>
  <w:footnote w:type="continuationSeparator" w:id="0">
    <w:p w14:paraId="1640727A" w14:textId="77777777" w:rsidR="00316E4A" w:rsidRDefault="0031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2754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034C15"/>
    <w:multiLevelType w:val="singleLevel"/>
    <w:tmpl w:val="088C212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8A"/>
    <w:rsid w:val="000163EE"/>
    <w:rsid w:val="00016B83"/>
    <w:rsid w:val="00063A4F"/>
    <w:rsid w:val="00064050"/>
    <w:rsid w:val="0006707F"/>
    <w:rsid w:val="00067D15"/>
    <w:rsid w:val="00072DD1"/>
    <w:rsid w:val="00097EC7"/>
    <w:rsid w:val="000B5821"/>
    <w:rsid w:val="0011783C"/>
    <w:rsid w:val="00144757"/>
    <w:rsid w:val="00151609"/>
    <w:rsid w:val="001630AD"/>
    <w:rsid w:val="00164DB4"/>
    <w:rsid w:val="00177CB3"/>
    <w:rsid w:val="001B3D68"/>
    <w:rsid w:val="001B6C83"/>
    <w:rsid w:val="00227274"/>
    <w:rsid w:val="002437FB"/>
    <w:rsid w:val="00250140"/>
    <w:rsid w:val="002A7679"/>
    <w:rsid w:val="002B67A6"/>
    <w:rsid w:val="0031188A"/>
    <w:rsid w:val="00316E4A"/>
    <w:rsid w:val="00390F89"/>
    <w:rsid w:val="003A78E7"/>
    <w:rsid w:val="003E2670"/>
    <w:rsid w:val="004102C1"/>
    <w:rsid w:val="00424EE6"/>
    <w:rsid w:val="00432A4E"/>
    <w:rsid w:val="00452E44"/>
    <w:rsid w:val="00482B8A"/>
    <w:rsid w:val="00483D87"/>
    <w:rsid w:val="004A53A9"/>
    <w:rsid w:val="004B6E48"/>
    <w:rsid w:val="005D21AF"/>
    <w:rsid w:val="005D3881"/>
    <w:rsid w:val="00620CC6"/>
    <w:rsid w:val="00630DB5"/>
    <w:rsid w:val="0065371A"/>
    <w:rsid w:val="00672258"/>
    <w:rsid w:val="007156BB"/>
    <w:rsid w:val="00771A5D"/>
    <w:rsid w:val="007E3FB0"/>
    <w:rsid w:val="007F5576"/>
    <w:rsid w:val="00855AD4"/>
    <w:rsid w:val="00861BEF"/>
    <w:rsid w:val="00882889"/>
    <w:rsid w:val="008A5BD5"/>
    <w:rsid w:val="008D2A47"/>
    <w:rsid w:val="008E39F7"/>
    <w:rsid w:val="008E4389"/>
    <w:rsid w:val="00900AD1"/>
    <w:rsid w:val="00931EB0"/>
    <w:rsid w:val="00945B25"/>
    <w:rsid w:val="009637DF"/>
    <w:rsid w:val="00984E5C"/>
    <w:rsid w:val="009A21A2"/>
    <w:rsid w:val="009E64CA"/>
    <w:rsid w:val="00A113EB"/>
    <w:rsid w:val="00A33F69"/>
    <w:rsid w:val="00B637AC"/>
    <w:rsid w:val="00B9154D"/>
    <w:rsid w:val="00BA387C"/>
    <w:rsid w:val="00BD4AFB"/>
    <w:rsid w:val="00BF68B2"/>
    <w:rsid w:val="00C6361D"/>
    <w:rsid w:val="00C72E2E"/>
    <w:rsid w:val="00C87128"/>
    <w:rsid w:val="00C9668A"/>
    <w:rsid w:val="00CC2C99"/>
    <w:rsid w:val="00D17597"/>
    <w:rsid w:val="00D653E2"/>
    <w:rsid w:val="00D74A35"/>
    <w:rsid w:val="00DA0023"/>
    <w:rsid w:val="00DB6376"/>
    <w:rsid w:val="00DC1F31"/>
    <w:rsid w:val="00DF76D7"/>
    <w:rsid w:val="00E35AF8"/>
    <w:rsid w:val="00E56F25"/>
    <w:rsid w:val="00E82E02"/>
    <w:rsid w:val="00EA7A03"/>
    <w:rsid w:val="00F2067D"/>
    <w:rsid w:val="00F25324"/>
    <w:rsid w:val="00F34944"/>
    <w:rsid w:val="00F60288"/>
    <w:rsid w:val="00F967A4"/>
    <w:rsid w:val="00FC04A6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08352"/>
  <w15:docId w15:val="{898C6B68-12B6-4D36-9A85-CAA8509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E48"/>
  </w:style>
  <w:style w:type="paragraph" w:styleId="Heading1">
    <w:name w:val="heading 1"/>
    <w:basedOn w:val="Normal"/>
    <w:next w:val="Normal"/>
    <w:qFormat/>
    <w:rsid w:val="004B6E48"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2">
    <w:name w:val="heading 2"/>
    <w:basedOn w:val="Normal"/>
    <w:next w:val="Normal"/>
    <w:qFormat/>
    <w:rsid w:val="004B6E48"/>
    <w:pPr>
      <w:keepNext/>
      <w:spacing w:line="-240" w:lineRule="auto"/>
      <w:jc w:val="both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rsid w:val="004B6E48"/>
    <w:pPr>
      <w:keepNext/>
      <w:outlineLvl w:val="2"/>
    </w:pPr>
    <w:rPr>
      <w:rFonts w:ascii="Helvetica" w:hAnsi="Helvetica"/>
      <w:u w:val="single"/>
    </w:rPr>
  </w:style>
  <w:style w:type="paragraph" w:styleId="Heading6">
    <w:name w:val="heading 6"/>
    <w:basedOn w:val="Normal"/>
    <w:next w:val="Normal"/>
    <w:qFormat/>
    <w:rsid w:val="00C6361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9E64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64CA"/>
    <w:pPr>
      <w:spacing w:line="-240" w:lineRule="auto"/>
    </w:pPr>
    <w:rPr>
      <w:rFonts w:ascii="Arial" w:hAnsi="Arial"/>
      <w:snapToGrid w:val="0"/>
      <w:sz w:val="24"/>
    </w:rPr>
  </w:style>
  <w:style w:type="paragraph" w:styleId="Caption">
    <w:name w:val="caption"/>
    <w:basedOn w:val="Normal"/>
    <w:next w:val="Normal"/>
    <w:qFormat/>
    <w:rsid w:val="00C6361D"/>
    <w:pPr>
      <w:jc w:val="center"/>
    </w:pPr>
    <w:rPr>
      <w:rFonts w:ascii="Arial" w:hAnsi="Arial"/>
      <w:b/>
      <w:snapToGrid w:val="0"/>
      <w:sz w:val="28"/>
    </w:rPr>
  </w:style>
  <w:style w:type="paragraph" w:styleId="Header">
    <w:name w:val="header"/>
    <w:basedOn w:val="Normal"/>
    <w:rsid w:val="00164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DB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\Downloads\Doc%2003%20Health%20History-Symptom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03 Health History-Symptom Questionnaire</Template>
  <TotalTime>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Health History</vt:lpstr>
    </vt:vector>
  </TitlesOfParts>
  <Company>Toshiba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Health History</dc:title>
  <dc:creator>Lauren Collins</dc:creator>
  <cp:lastModifiedBy>Lauren Collins</cp:lastModifiedBy>
  <cp:revision>2</cp:revision>
  <cp:lastPrinted>2003-12-20T17:50:00Z</cp:lastPrinted>
  <dcterms:created xsi:type="dcterms:W3CDTF">2014-08-05T04:10:00Z</dcterms:created>
  <dcterms:modified xsi:type="dcterms:W3CDTF">2018-11-15T22:40:00Z</dcterms:modified>
</cp:coreProperties>
</file>