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38D0" w14:textId="31662AED" w:rsidR="00D536E4" w:rsidRPr="00A8306A" w:rsidRDefault="00D536E4" w:rsidP="00A8306A">
      <w:pPr>
        <w:tabs>
          <w:tab w:val="left" w:pos="2760"/>
        </w:tabs>
        <w:rPr>
          <w:rFonts w:ascii="Verdana" w:hAnsi="Verdana"/>
          <w:color w:val="0A1347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1A4E53" w:rsidRPr="00A8306A" w14:paraId="1861F4B2" w14:textId="77777777" w:rsidTr="005A15A7">
        <w:trPr>
          <w:trHeight w:val="386"/>
        </w:trPr>
        <w:tc>
          <w:tcPr>
            <w:tcW w:w="5688" w:type="dxa"/>
            <w:vAlign w:val="center"/>
          </w:tcPr>
          <w:p w14:paraId="25F43F22" w14:textId="77777777" w:rsidR="001A4E53" w:rsidRPr="00A8306A" w:rsidRDefault="001A4E53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>For office use only</w:t>
            </w:r>
          </w:p>
          <w:p w14:paraId="2626BE57" w14:textId="77777777" w:rsidR="001A4E53" w:rsidRPr="00A8306A" w:rsidRDefault="001A4E53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 xml:space="preserve">Date received: </w:t>
            </w:r>
          </w:p>
          <w:p w14:paraId="3760D1EB" w14:textId="77777777" w:rsidR="001A4E53" w:rsidRPr="00A8306A" w:rsidRDefault="001A4E53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>Received by (initials):</w:t>
            </w:r>
          </w:p>
        </w:tc>
      </w:tr>
    </w:tbl>
    <w:p w14:paraId="00F51FB8" w14:textId="77777777" w:rsidR="000C5539" w:rsidRPr="00A8306A" w:rsidRDefault="000C5539" w:rsidP="005A15A7">
      <w:pPr>
        <w:ind w:right="323"/>
        <w:rPr>
          <w:rFonts w:ascii="Verdana" w:hAnsi="Verdana"/>
          <w:b/>
          <w:bCs/>
          <w:szCs w:val="22"/>
        </w:rPr>
      </w:pPr>
    </w:p>
    <w:p w14:paraId="56CE7B28" w14:textId="77777777" w:rsidR="005A15A7" w:rsidRPr="00A8306A" w:rsidRDefault="005A15A7" w:rsidP="005A15A7">
      <w:pPr>
        <w:ind w:right="323"/>
        <w:jc w:val="right"/>
        <w:rPr>
          <w:rFonts w:ascii="Verdana" w:hAnsi="Verdana"/>
          <w:b/>
          <w:bCs/>
          <w:szCs w:val="22"/>
        </w:rPr>
      </w:pPr>
    </w:p>
    <w:p w14:paraId="4A5798E8" w14:textId="77777777" w:rsidR="00243867" w:rsidRPr="00A8306A" w:rsidRDefault="00243867" w:rsidP="005A15A7">
      <w:pPr>
        <w:ind w:right="323"/>
        <w:jc w:val="right"/>
        <w:rPr>
          <w:rFonts w:ascii="Verdana" w:hAnsi="Verdana"/>
          <w:b/>
          <w:bCs/>
          <w:szCs w:val="22"/>
        </w:rPr>
      </w:pPr>
    </w:p>
    <w:p w14:paraId="1D91C663" w14:textId="77777777" w:rsidR="001A4E53" w:rsidRPr="00A8306A" w:rsidRDefault="001A4E53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80"/>
      </w:tblGrid>
      <w:tr w:rsidR="00C844CB" w:rsidRPr="00A8306A" w14:paraId="1EC8B12D" w14:textId="77777777" w:rsidTr="00A8306A">
        <w:trPr>
          <w:trHeight w:val="426"/>
        </w:trPr>
        <w:tc>
          <w:tcPr>
            <w:tcW w:w="10980" w:type="dxa"/>
            <w:shd w:val="clear" w:color="auto" w:fill="003366"/>
            <w:vAlign w:val="center"/>
          </w:tcPr>
          <w:p w14:paraId="7C749017" w14:textId="77777777" w:rsidR="00C844CB" w:rsidRPr="00A8306A" w:rsidRDefault="00501C98" w:rsidP="00C844CB">
            <w:pPr>
              <w:pStyle w:val="Heading3"/>
              <w:rPr>
                <w:rFonts w:ascii="Verdana" w:hAnsi="Verdana"/>
                <w:color w:val="FFFFFF"/>
                <w:szCs w:val="36"/>
              </w:rPr>
            </w:pPr>
            <w:r w:rsidRPr="00A8306A">
              <w:rPr>
                <w:rFonts w:ascii="Verdana" w:hAnsi="Verdana"/>
                <w:color w:val="FFFFFF"/>
                <w:szCs w:val="36"/>
              </w:rPr>
              <w:t>JOB APPLICATION FORM</w:t>
            </w:r>
          </w:p>
        </w:tc>
      </w:tr>
    </w:tbl>
    <w:p w14:paraId="1441D7B4" w14:textId="77777777" w:rsidR="001E7770" w:rsidRPr="00A8306A" w:rsidRDefault="001E7770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E10BCE" w:rsidRPr="00A8306A" w14:paraId="0B6BD10B" w14:textId="7777777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CFCCB63" w14:textId="77777777" w:rsidR="00E10BCE" w:rsidRPr="00A8306A" w:rsidRDefault="000C5539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Vacancy Title</w:t>
            </w:r>
            <w:r w:rsidR="00E10BCE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137B3E" w14:textId="77777777" w:rsidR="00E10BCE" w:rsidRPr="00A8306A" w:rsidRDefault="00E10BCE" w:rsidP="00A416D0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675D52" w:rsidRPr="00A8306A" w14:paraId="77D24E21" w14:textId="7777777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23F4C77" w14:textId="422ECD3B" w:rsidR="00675D52" w:rsidRPr="00A8306A" w:rsidRDefault="003B6C71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>Where did you hear</w:t>
            </w:r>
            <w:r w:rsidR="00675D52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about this vacancy: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655749" w14:textId="77777777" w:rsidR="00675D52" w:rsidRPr="00A8306A" w:rsidRDefault="00675D52" w:rsidP="00675D52">
            <w:pPr>
              <w:tabs>
                <w:tab w:val="left" w:pos="2520"/>
              </w:tabs>
              <w:ind w:left="-288" w:firstLine="288"/>
              <w:rPr>
                <w:rFonts w:ascii="Verdana" w:hAnsi="Verdana"/>
                <w:szCs w:val="22"/>
              </w:rPr>
            </w:pPr>
          </w:p>
        </w:tc>
      </w:tr>
    </w:tbl>
    <w:p w14:paraId="5A0C342F" w14:textId="77777777" w:rsidR="00DA23B5" w:rsidRPr="00A8306A" w:rsidRDefault="00DA23B5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000C8D" w:rsidRPr="00A8306A" w14:paraId="68E3F78A" w14:textId="77777777">
        <w:trPr>
          <w:trHeight w:val="491"/>
        </w:trPr>
        <w:tc>
          <w:tcPr>
            <w:tcW w:w="10908" w:type="dxa"/>
            <w:shd w:val="clear" w:color="auto" w:fill="003366"/>
            <w:vAlign w:val="center"/>
          </w:tcPr>
          <w:p w14:paraId="213AD401" w14:textId="77777777" w:rsidR="00000C8D" w:rsidRPr="00A8306A" w:rsidRDefault="00501C98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PERSONAL DETAILS</w:t>
            </w:r>
          </w:p>
        </w:tc>
      </w:tr>
    </w:tbl>
    <w:p w14:paraId="0C9C466C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000C8D" w:rsidRPr="00A8306A" w14:paraId="0BD2D739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246562E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64FE59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07E7BCB" w14:textId="77777777" w:rsidR="00000C8D" w:rsidRPr="00A8306A" w:rsidRDefault="00000C8D">
            <w:pPr>
              <w:autoSpaceDE w:val="0"/>
              <w:autoSpaceDN w:val="0"/>
              <w:adjustRightInd w:val="0"/>
              <w:ind w:left="792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First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5FDDF5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B02D89" w:rsidRPr="00A8306A" w14:paraId="2A61FC1F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29769AB" w14:textId="77777777" w:rsidR="00B02D89" w:rsidRPr="00A8306A" w:rsidRDefault="00B02D8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BD954B" w14:textId="77777777" w:rsidR="00B02D89" w:rsidRPr="00A8306A" w:rsidRDefault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51545BA" w14:textId="77777777" w:rsidR="00B02D89" w:rsidRPr="00A8306A" w:rsidRDefault="00B02D89">
            <w:pPr>
              <w:autoSpaceDE w:val="0"/>
              <w:autoSpaceDN w:val="0"/>
              <w:adjustRightInd w:val="0"/>
              <w:ind w:left="792"/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209E34" w14:textId="77777777" w:rsidR="00B02D89" w:rsidRPr="00A8306A" w:rsidRDefault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C11F2D4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360"/>
      </w:tblGrid>
      <w:tr w:rsidR="00000C8D" w:rsidRPr="00A8306A" w14:paraId="5D0C416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79D6005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7971B6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38DA0BBE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A36415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76A663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106E0AA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00C8D" w:rsidRPr="00A8306A" w14:paraId="2C674AD7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FE59120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FD81B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1AED467" w14:textId="77777777" w:rsidR="00000C8D" w:rsidRPr="00A8306A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Verdana" w:hAnsi="Verdana"/>
          <w:sz w:val="22"/>
          <w:szCs w:val="22"/>
        </w:rPr>
      </w:pPr>
      <w:r w:rsidRPr="00A8306A">
        <w:rPr>
          <w:rFonts w:ascii="Verdana" w:hAnsi="Verdana"/>
          <w:sz w:val="22"/>
          <w:szCs w:val="22"/>
        </w:rPr>
        <w:tab/>
      </w:r>
      <w:r w:rsidRPr="00A8306A">
        <w:rPr>
          <w:rFonts w:ascii="Verdana" w:hAnsi="Verdana"/>
          <w:sz w:val="22"/>
          <w:szCs w:val="22"/>
        </w:rPr>
        <w:tab/>
      </w:r>
      <w:r w:rsidRPr="00A8306A">
        <w:rPr>
          <w:rFonts w:ascii="Verdana" w:hAnsi="Verdana"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3B6C71" w:rsidRPr="00A8306A" w14:paraId="67C97C6E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B173307" w14:textId="0C1B1D8D" w:rsidR="003B6C71" w:rsidRPr="00A8306A" w:rsidRDefault="003B6C71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>Contact number</w:t>
            </w:r>
            <w:r w:rsidRPr="00A8306A">
              <w:rPr>
                <w:rFonts w:ascii="Verdana" w:hAnsi="Verdana"/>
                <w:bCs/>
                <w:szCs w:val="22"/>
              </w:rPr>
              <w:t xml:space="preserve">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0D9BEA" w14:textId="77777777" w:rsidR="003B6C71" w:rsidRPr="00A8306A" w:rsidRDefault="003B6C71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7B779DA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C8D" w:rsidRPr="00A8306A" w14:paraId="0BD1DDB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4CA7DA2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4276BC" w14:textId="77777777" w:rsidR="00243867" w:rsidRPr="00A8306A" w:rsidRDefault="0024386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627A7C" w:rsidRPr="00A8306A" w14:paraId="721659A8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1DF6755" w14:textId="77777777" w:rsidR="00A530CC" w:rsidRDefault="00A530CC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>Next of kin name:</w:t>
            </w:r>
          </w:p>
          <w:p w14:paraId="28307490" w14:textId="0511E7E8" w:rsidR="00A530CC" w:rsidRPr="00A8306A" w:rsidRDefault="00A530CC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F48EC7" w14:textId="77777777" w:rsidR="00627A7C" w:rsidRPr="00A8306A" w:rsidRDefault="00627A7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627A7C" w:rsidRPr="00A8306A" w14:paraId="5AAB5375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38C072D" w14:textId="3368CC14" w:rsidR="00627A7C" w:rsidRPr="00A8306A" w:rsidRDefault="00A530CC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>Next of kin contact number: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FC1480" w14:textId="77777777" w:rsidR="00627A7C" w:rsidRPr="00A8306A" w:rsidRDefault="00627A7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D32AF83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00C8D" w:rsidRPr="00A8306A" w14:paraId="6F688DFB" w14:textId="77777777">
        <w:trPr>
          <w:trHeight w:val="386"/>
        </w:trPr>
        <w:tc>
          <w:tcPr>
            <w:tcW w:w="5688" w:type="dxa"/>
            <w:vAlign w:val="center"/>
          </w:tcPr>
          <w:p w14:paraId="17F62010" w14:textId="77777777" w:rsidR="00B74687" w:rsidRPr="00A8306A" w:rsidRDefault="00B7468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</w:p>
          <w:p w14:paraId="5838BFCE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>Are you free to remain a</w:t>
            </w:r>
            <w:r w:rsidR="00B74687"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>nd take up employment in the UK?</w:t>
            </w:r>
          </w:p>
          <w:p w14:paraId="1423324E" w14:textId="77777777" w:rsidR="008806E7" w:rsidRPr="00A8306A" w:rsidRDefault="008806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</w:p>
        </w:tc>
        <w:tc>
          <w:tcPr>
            <w:tcW w:w="608" w:type="dxa"/>
            <w:vAlign w:val="center"/>
          </w:tcPr>
          <w:p w14:paraId="254DA677" w14:textId="77777777" w:rsidR="00000C8D" w:rsidRPr="00A8306A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Yes</w:t>
            </w:r>
          </w:p>
        </w:tc>
        <w:tc>
          <w:tcPr>
            <w:tcW w:w="1012" w:type="dxa"/>
            <w:vAlign w:val="center"/>
          </w:tcPr>
          <w:p w14:paraId="2EF7EBB0" w14:textId="77777777" w:rsidR="00000C8D" w:rsidRPr="00A8306A" w:rsidRDefault="00000C8D" w:rsidP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8198B36" w14:textId="77777777" w:rsidR="00000C8D" w:rsidRPr="00A8306A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14:paraId="06FE9360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7B6CB7" w:rsidRPr="00A8306A" w14:paraId="5CA03E44" w14:textId="77777777">
        <w:trPr>
          <w:trHeight w:val="386"/>
        </w:trPr>
        <w:tc>
          <w:tcPr>
            <w:tcW w:w="8568" w:type="dxa"/>
            <w:gridSpan w:val="5"/>
            <w:vAlign w:val="center"/>
          </w:tcPr>
          <w:p w14:paraId="191BDAA9" w14:textId="233873AD" w:rsidR="007B6CB7" w:rsidRPr="003B6C71" w:rsidRDefault="003B6C71" w:rsidP="00D1157A">
            <w:pPr>
              <w:tabs>
                <w:tab w:val="left" w:pos="2520"/>
              </w:tabs>
              <w:rPr>
                <w:rFonts w:ascii="Verdana" w:hAnsi="Verdana"/>
                <w:i/>
                <w:iCs/>
                <w:szCs w:val="22"/>
              </w:rPr>
            </w:pPr>
            <w:r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>(</w:t>
            </w:r>
            <w:r w:rsidR="007B6CB7"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>You will be required to provide appropriate documentary evidence of this at</w:t>
            </w:r>
            <w:r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 xml:space="preserve"> if shortlisted for an</w:t>
            </w:r>
            <w:r w:rsidR="007B6CB7"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 xml:space="preserve"> interview. For examples of acceptable documents please see </w:t>
            </w:r>
            <w:hyperlink r:id="rId8" w:history="1">
              <w:r w:rsidR="007B6CB7" w:rsidRPr="003B6C71">
                <w:rPr>
                  <w:rStyle w:val="Hyperlink"/>
                  <w:rFonts w:ascii="Verdana" w:hAnsi="Verdana" w:cs="Arial"/>
                  <w:bCs/>
                  <w:i/>
                  <w:iCs/>
                  <w:szCs w:val="22"/>
                  <w:lang w:val="en-US"/>
                </w:rPr>
                <w:t>www.ukba.homeoffice.gov.uk</w:t>
              </w:r>
            </w:hyperlink>
            <w:r w:rsidRPr="003B6C71">
              <w:rPr>
                <w:rStyle w:val="Hyperlink"/>
                <w:rFonts w:ascii="Verdana" w:hAnsi="Verdana" w:cs="Arial"/>
                <w:bCs/>
                <w:i/>
                <w:iCs/>
                <w:szCs w:val="22"/>
                <w:lang w:val="en-US"/>
              </w:rPr>
              <w:t>)</w:t>
            </w:r>
          </w:p>
        </w:tc>
      </w:tr>
    </w:tbl>
    <w:p w14:paraId="0A818B60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  <w:gridCol w:w="2520"/>
      </w:tblGrid>
      <w:tr w:rsidR="007F4C7F" w:rsidRPr="00A8306A" w14:paraId="278A4B3D" w14:textId="77777777">
        <w:trPr>
          <w:gridAfter w:val="1"/>
          <w:wAfter w:w="2520" w:type="dxa"/>
          <w:trHeight w:val="386"/>
        </w:trPr>
        <w:tc>
          <w:tcPr>
            <w:tcW w:w="5688" w:type="dxa"/>
            <w:vAlign w:val="center"/>
          </w:tcPr>
          <w:p w14:paraId="26CC9F18" w14:textId="16BC3AA7" w:rsidR="007F4C7F" w:rsidRPr="00A8306A" w:rsidRDefault="007F4C7F" w:rsidP="004A09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Have you previously been invited </w:t>
            </w:r>
            <w:r w:rsidR="00FF1FBD" w:rsidRPr="00A8306A">
              <w:rPr>
                <w:rFonts w:ascii="Verdana" w:hAnsi="Verdana" w:cs="Arial"/>
                <w:bCs/>
                <w:szCs w:val="22"/>
                <w:lang w:val="en-US"/>
              </w:rPr>
              <w:t>for an interview</w:t>
            </w:r>
            <w:r w:rsidR="007B6CB7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with,</w:t>
            </w:r>
            <w:r w:rsidR="00FF1FBD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</w:t>
            </w:r>
            <w:r w:rsidR="007B6CB7" w:rsidRPr="00A8306A">
              <w:rPr>
                <w:rFonts w:ascii="Verdana" w:hAnsi="Verdana" w:cs="Arial"/>
                <w:bCs/>
                <w:szCs w:val="22"/>
                <w:lang w:val="en-US"/>
              </w:rPr>
              <w:t>or employed by,</w:t>
            </w:r>
            <w:r w:rsidR="005A15A7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</w:t>
            </w:r>
            <w:r w:rsidR="00EF05DA">
              <w:rPr>
                <w:rFonts w:ascii="Verdana" w:hAnsi="Verdana" w:cs="Arial"/>
                <w:bCs/>
                <w:szCs w:val="22"/>
                <w:lang w:val="en-US"/>
              </w:rPr>
              <w:t>Albion Security Ltd?</w:t>
            </w:r>
          </w:p>
        </w:tc>
        <w:tc>
          <w:tcPr>
            <w:tcW w:w="608" w:type="dxa"/>
            <w:vAlign w:val="center"/>
          </w:tcPr>
          <w:p w14:paraId="13001E8F" w14:textId="77777777" w:rsidR="007F4C7F" w:rsidRPr="00A8306A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Yes</w:t>
            </w:r>
          </w:p>
        </w:tc>
        <w:tc>
          <w:tcPr>
            <w:tcW w:w="1012" w:type="dxa"/>
            <w:vAlign w:val="center"/>
          </w:tcPr>
          <w:p w14:paraId="06A10854" w14:textId="77777777" w:rsidR="007F4C7F" w:rsidRPr="00A8306A" w:rsidRDefault="007F4C7F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AC930B7" w14:textId="77777777" w:rsidR="007F4C7F" w:rsidRPr="00A8306A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14:paraId="435ED125" w14:textId="77777777" w:rsidR="007F4C7F" w:rsidRPr="00A8306A" w:rsidRDefault="007F4C7F" w:rsidP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1E26C2" w:rsidRPr="00A8306A" w14:paraId="277BA406" w14:textId="77777777">
        <w:trPr>
          <w:gridAfter w:val="1"/>
          <w:wAfter w:w="2520" w:type="dxa"/>
          <w:trHeight w:val="386"/>
        </w:trPr>
        <w:tc>
          <w:tcPr>
            <w:tcW w:w="8568" w:type="dxa"/>
            <w:gridSpan w:val="5"/>
            <w:vAlign w:val="center"/>
          </w:tcPr>
          <w:p w14:paraId="7F7531FB" w14:textId="77777777" w:rsidR="001E26C2" w:rsidRPr="00A8306A" w:rsidRDefault="001E26C2" w:rsidP="004A099C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>If yes, please state position(s) applied for</w:t>
            </w:r>
            <w:r w:rsidR="007B6CB7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/ held</w:t>
            </w: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>:</w:t>
            </w:r>
          </w:p>
          <w:p w14:paraId="68FD7D2E" w14:textId="19D68B3B" w:rsidR="001E26C2" w:rsidRDefault="001E26C2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6A818BE" w14:textId="77777777" w:rsidR="00B45728" w:rsidRDefault="00B45728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620410E" w14:textId="77777777" w:rsidR="003B6C71" w:rsidRDefault="003B6C71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7139AAD" w14:textId="77777777" w:rsidR="003B6C71" w:rsidRDefault="003B6C71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E0B6DAF" w14:textId="112C3BC4" w:rsidR="004B1CCA" w:rsidRPr="00A8306A" w:rsidRDefault="004B1CCA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1A80DA59" w14:textId="77777777">
        <w:tblPrEx>
          <w:shd w:val="clear" w:color="auto" w:fill="003366"/>
        </w:tblPrEx>
        <w:trPr>
          <w:trHeight w:val="509"/>
        </w:trPr>
        <w:tc>
          <w:tcPr>
            <w:tcW w:w="11088" w:type="dxa"/>
            <w:gridSpan w:val="6"/>
            <w:shd w:val="clear" w:color="auto" w:fill="003366"/>
            <w:vAlign w:val="center"/>
          </w:tcPr>
          <w:p w14:paraId="4D503EAA" w14:textId="77777777" w:rsidR="00000C8D" w:rsidRPr="00A8306A" w:rsidRDefault="00904971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  </w:t>
            </w:r>
            <w:r w:rsidR="00501C98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EDUCATION/QUALIFICATIONS</w:t>
            </w:r>
          </w:p>
        </w:tc>
      </w:tr>
    </w:tbl>
    <w:p w14:paraId="5C4552F6" w14:textId="77777777" w:rsidR="00FF1FBD" w:rsidRPr="00A8306A" w:rsidRDefault="00FF1FB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115" w:type="dxa"/>
        <w:tblLook w:val="0000" w:firstRow="0" w:lastRow="0" w:firstColumn="0" w:lastColumn="0" w:noHBand="0" w:noVBand="0"/>
      </w:tblPr>
      <w:tblGrid>
        <w:gridCol w:w="2661"/>
        <w:gridCol w:w="2182"/>
        <w:gridCol w:w="4384"/>
        <w:gridCol w:w="1888"/>
      </w:tblGrid>
      <w:tr w:rsidR="00F05A0E" w:rsidRPr="00A8306A" w14:paraId="05C4FF31" w14:textId="77777777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6A8C7DE8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School</w:t>
            </w:r>
            <w:r w:rsidR="000879BE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(11+)</w:t>
            </w: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2AC7259E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34FAED4D" w14:textId="77777777" w:rsidR="0069600C" w:rsidRPr="00A8306A" w:rsidRDefault="00FF1FBD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196E60B7" w14:textId="77777777" w:rsidR="00FF1FBD" w:rsidRPr="00A8306A" w:rsidRDefault="00FF1FBD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3A8119BB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0879BE" w:rsidRPr="00A8306A" w14:paraId="4C8E4C4E" w14:textId="77777777">
        <w:trPr>
          <w:trHeight w:val="259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7EAF9F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246924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23FA7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0BEA3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0879BE" w:rsidRPr="00A8306A" w14:paraId="025740DB" w14:textId="7777777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0A12250E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75243FF5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0AB68AD9" w14:textId="77777777" w:rsidR="0069600C" w:rsidRPr="00A8306A" w:rsidRDefault="000879BE" w:rsidP="00501C98">
            <w:pPr>
              <w:pStyle w:val="Default"/>
              <w:jc w:val="both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17F96F97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73AB5A4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F05A0E" w:rsidRPr="00A8306A" w14:paraId="1697C97C" w14:textId="7777777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5FB0BA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BBEFE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AAE492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0FAE20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F05A0E" w:rsidRPr="00A8306A" w14:paraId="385701CC" w14:textId="7777777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81954F0" w14:textId="77777777" w:rsidR="00FF1FBD" w:rsidRPr="00A8306A" w:rsidRDefault="000879BE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EDC728C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</w:t>
            </w:r>
            <w:r w:rsidR="0018106C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tudy</w:t>
            </w:r>
            <w:r w:rsidR="00F05A0E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4A234C43" w14:textId="77777777" w:rsidR="0069600C" w:rsidRPr="00A8306A" w:rsidRDefault="0018106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4731734B" w14:textId="77777777" w:rsidR="00FF1FBD" w:rsidRPr="00A8306A" w:rsidRDefault="0018106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</w:t>
            </w:r>
            <w:r w:rsidR="0006331C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4F20CCA0" w14:textId="77777777" w:rsidR="00FF1FBD" w:rsidRPr="00A8306A" w:rsidRDefault="0018106C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0879BE" w:rsidRPr="00A8306A" w14:paraId="6C4C1E4B" w14:textId="7777777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CC99F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FC2CA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E073C2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C5B20A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3F331C55" w14:textId="77777777" w:rsidR="00FF1FBD" w:rsidRPr="00A8306A" w:rsidRDefault="00FF1FBD" w:rsidP="00FF1FBD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tbl>
      <w:tblPr>
        <w:tblW w:w="11160" w:type="dxa"/>
        <w:tblInd w:w="-8" w:type="dxa"/>
        <w:tblLook w:val="0000" w:firstRow="0" w:lastRow="0" w:firstColumn="0" w:lastColumn="0" w:noHBand="0" w:noVBand="0"/>
      </w:tblPr>
      <w:tblGrid>
        <w:gridCol w:w="8"/>
        <w:gridCol w:w="11080"/>
        <w:gridCol w:w="72"/>
      </w:tblGrid>
      <w:tr w:rsidR="003C39BC" w:rsidRPr="00A8306A" w14:paraId="7BD2FD8D" w14:textId="77777777">
        <w:trPr>
          <w:gridBefore w:val="1"/>
          <w:wBefore w:w="8" w:type="dxa"/>
          <w:trHeight w:val="567"/>
        </w:trPr>
        <w:tc>
          <w:tcPr>
            <w:tcW w:w="11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26D2B0BD" w14:textId="77777777" w:rsidR="003C39BC" w:rsidRPr="00A8306A" w:rsidRDefault="003C39BC" w:rsidP="003C39BC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Training and Development</w:t>
            </w:r>
          </w:p>
        </w:tc>
      </w:tr>
      <w:tr w:rsidR="003C39BC" w:rsidRPr="00A8306A" w14:paraId="468798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67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0195" w14:textId="0D35AB63" w:rsidR="003C39BC" w:rsidRPr="00A8306A" w:rsidRDefault="003C39BC" w:rsidP="00F24F4F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</w:t>
            </w:r>
            <w:r w:rsidR="000F162D" w:rsidRPr="00A8306A">
              <w:rPr>
                <w:rFonts w:ascii="Verdana" w:hAnsi="Verdana" w:cs="Arial"/>
                <w:szCs w:val="22"/>
                <w:lang w:val="en-US"/>
              </w:rPr>
              <w:t xml:space="preserve">use the space below to 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give details of any training or </w:t>
            </w:r>
            <w:r w:rsidR="003B6C71" w:rsidRPr="00A8306A">
              <w:rPr>
                <w:rFonts w:ascii="Verdana" w:hAnsi="Verdana" w:cs="Arial"/>
                <w:szCs w:val="22"/>
                <w:lang w:val="en-US"/>
              </w:rPr>
              <w:t>non</w:t>
            </w:r>
            <w:r w:rsidR="003B6C71">
              <w:rPr>
                <w:rFonts w:ascii="Verdana" w:hAnsi="Verdana" w:cs="Arial"/>
                <w:szCs w:val="22"/>
                <w:lang w:val="en-US"/>
              </w:rPr>
              <w:t>-</w:t>
            </w:r>
            <w:r w:rsidR="003B6C71" w:rsidRPr="00A8306A">
              <w:rPr>
                <w:rFonts w:ascii="Verdana" w:hAnsi="Verdana" w:cs="Arial"/>
                <w:szCs w:val="22"/>
                <w:lang w:val="en-US"/>
              </w:rPr>
              <w:t>qualification</w:t>
            </w:r>
            <w:r w:rsidR="003B6C71">
              <w:rPr>
                <w:rFonts w:ascii="Verdana" w:hAnsi="Verdana" w:cs="Arial"/>
                <w:szCs w:val="22"/>
                <w:lang w:val="en-US"/>
              </w:rPr>
              <w:t xml:space="preserve"> </w:t>
            </w:r>
            <w:r w:rsidR="003B6C71" w:rsidRPr="00A8306A">
              <w:rPr>
                <w:rFonts w:ascii="Verdana" w:hAnsi="Verdana" w:cs="Arial"/>
                <w:szCs w:val="22"/>
                <w:lang w:val="en-US"/>
              </w:rPr>
              <w:t>based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development which is relevant to the post and supports your application. </w:t>
            </w:r>
          </w:p>
        </w:tc>
      </w:tr>
    </w:tbl>
    <w:p w14:paraId="5AF6463A" w14:textId="77777777" w:rsidR="003C39BC" w:rsidRPr="00A8306A" w:rsidRDefault="003C39BC" w:rsidP="003C39BC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236"/>
      </w:tblGrid>
      <w:tr w:rsidR="003C39BC" w:rsidRPr="00A8306A" w14:paraId="18294D93" w14:textId="77777777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34F109B2" w14:textId="77777777" w:rsidR="003C39BC" w:rsidRPr="00A8306A" w:rsidRDefault="003C39B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1E0DB75A" w14:textId="77777777" w:rsidR="003C39BC" w:rsidRPr="00A8306A" w:rsidRDefault="003C39BC" w:rsidP="00501C9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FFFFFF"/>
                <w:szCs w:val="22"/>
              </w:rPr>
            </w:pPr>
            <w:r w:rsidRPr="00A8306A">
              <w:rPr>
                <w:rFonts w:ascii="Verdana" w:hAnsi="Verdana" w:cs="Arial"/>
                <w:bCs/>
                <w:color w:val="FFFFFF"/>
                <w:szCs w:val="22"/>
              </w:rPr>
              <w:t xml:space="preserve">Course Details </w:t>
            </w:r>
          </w:p>
          <w:p w14:paraId="0F3FA854" w14:textId="77777777" w:rsidR="003C39BC" w:rsidRPr="00A8306A" w:rsidRDefault="003C39BC" w:rsidP="00501C9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FFFFFF"/>
                <w:szCs w:val="22"/>
              </w:rPr>
            </w:pPr>
            <w:r w:rsidRPr="00A8306A">
              <w:rPr>
                <w:rFonts w:ascii="Verdana" w:hAnsi="Verdana" w:cs="Arial"/>
                <w:bCs/>
                <w:color w:val="FFFFFF"/>
                <w:szCs w:val="22"/>
              </w:rPr>
              <w:t xml:space="preserve">(including length of course/nature of training) </w:t>
            </w:r>
          </w:p>
        </w:tc>
      </w:tr>
      <w:tr w:rsidR="003C39BC" w:rsidRPr="00A8306A" w14:paraId="50CDC999" w14:textId="77777777">
        <w:trPr>
          <w:trHeight w:val="1663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auto"/>
          </w:tcPr>
          <w:p w14:paraId="0391B694" w14:textId="77777777" w:rsidR="003C39BC" w:rsidRPr="00A8306A" w:rsidRDefault="003C39BC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auto"/>
          </w:tcPr>
          <w:p w14:paraId="08160BC2" w14:textId="77777777" w:rsidR="003C39BC" w:rsidRPr="00A8306A" w:rsidRDefault="003C39BC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01BBCE4C" w14:textId="77777777" w:rsidR="003C39BC" w:rsidRPr="00A8306A" w:rsidRDefault="003C39BC" w:rsidP="00FF1FBD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A8306A" w14:paraId="3DA820F1" w14:textId="77777777">
        <w:trPr>
          <w:trHeight w:val="491"/>
        </w:trPr>
        <w:tc>
          <w:tcPr>
            <w:tcW w:w="11088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1CE5F9AD" w14:textId="77777777" w:rsidR="00FF1FBD" w:rsidRPr="00A8306A" w:rsidRDefault="000879BE" w:rsidP="000879BE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Current Membership of any Professional Body/</w:t>
            </w:r>
            <w:proofErr w:type="spellStart"/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Organisation</w:t>
            </w:r>
            <w:proofErr w:type="spellEnd"/>
          </w:p>
        </w:tc>
      </w:tr>
      <w:tr w:rsidR="00FF1FBD" w:rsidRPr="00A8306A" w14:paraId="268D2765" w14:textId="77777777" w:rsidTr="007945CB">
        <w:trPr>
          <w:trHeight w:val="125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60485C7" w14:textId="77777777" w:rsidR="000879BE" w:rsidRPr="00A8306A" w:rsidRDefault="00FF1FBD" w:rsidP="007945CB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/>
                <w:szCs w:val="22"/>
                <w:lang w:val="en-US"/>
              </w:rPr>
              <w:t>Please give details:</w:t>
            </w:r>
            <w:r w:rsidR="005B0E38" w:rsidRPr="00A8306A">
              <w:rPr>
                <w:rFonts w:ascii="Verdana" w:hAnsi="Verdana"/>
                <w:szCs w:val="22"/>
                <w:lang w:val="en-US"/>
              </w:rPr>
              <w:t xml:space="preserve"> </w:t>
            </w:r>
          </w:p>
        </w:tc>
      </w:tr>
    </w:tbl>
    <w:p w14:paraId="102D0A29" w14:textId="77777777" w:rsidR="007945CB" w:rsidRPr="00A8306A" w:rsidRDefault="007945CB">
      <w:pPr>
        <w:rPr>
          <w:rFonts w:ascii="Verdana" w:hAnsi="Verdana"/>
          <w:szCs w:val="22"/>
        </w:rPr>
      </w:pPr>
    </w:p>
    <w:p w14:paraId="2AEB90C7" w14:textId="77777777" w:rsidR="007945CB" w:rsidRPr="00A8306A" w:rsidRDefault="007945CB">
      <w:pPr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br w:type="page"/>
      </w: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A8306A" w14:paraId="562E71C5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2A1DD984" w14:textId="77777777" w:rsidR="00590BBD" w:rsidRPr="00A8306A" w:rsidRDefault="007945CB" w:rsidP="00F24F4F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lastRenderedPageBreak/>
              <w:br w:type="page"/>
            </w:r>
            <w:r w:rsidR="00590BBD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 xml:space="preserve">  </w:t>
            </w:r>
            <w:r w:rsidR="00501C98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EMPLOYMENT HISTORY</w:t>
            </w:r>
          </w:p>
        </w:tc>
      </w:tr>
      <w:tr w:rsidR="00590BBD" w:rsidRPr="00A8306A" w14:paraId="0A0AFA97" w14:textId="77777777">
        <w:trPr>
          <w:trHeight w:val="698"/>
        </w:trPr>
        <w:tc>
          <w:tcPr>
            <w:tcW w:w="11088" w:type="dxa"/>
            <w:shd w:val="clear" w:color="auto" w:fill="auto"/>
            <w:vAlign w:val="center"/>
          </w:tcPr>
          <w:p w14:paraId="4ECF8415" w14:textId="77777777" w:rsidR="00590BBD" w:rsidRPr="00A8306A" w:rsidRDefault="00590BBD" w:rsidP="00F24F4F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Previous Employment:  </w:t>
            </w:r>
            <w:r w:rsidRPr="00A8306A">
              <w:rPr>
                <w:rFonts w:ascii="Verdana" w:hAnsi="Verdana"/>
                <w:szCs w:val="22"/>
              </w:rPr>
              <w:t>Please include any previous experience (paid or unpaid), starting with the most recent first.</w:t>
            </w:r>
          </w:p>
        </w:tc>
      </w:tr>
    </w:tbl>
    <w:p w14:paraId="38D699B5" w14:textId="77777777" w:rsidR="00015F44" w:rsidRPr="00A8306A" w:rsidRDefault="00015F44" w:rsidP="00015F44">
      <w:pPr>
        <w:tabs>
          <w:tab w:val="left" w:pos="2520"/>
        </w:tabs>
        <w:rPr>
          <w:rFonts w:ascii="Verdana" w:hAnsi="Verdana"/>
          <w:szCs w:val="22"/>
        </w:rPr>
      </w:pPr>
    </w:p>
    <w:p w14:paraId="1BD38036" w14:textId="77777777" w:rsidR="00A62F23" w:rsidRPr="00A8306A" w:rsidRDefault="007945CB" w:rsidP="00015F44">
      <w:pPr>
        <w:tabs>
          <w:tab w:val="left" w:pos="2520"/>
        </w:tabs>
        <w:rPr>
          <w:rFonts w:ascii="Verdana" w:hAnsi="Verdana"/>
          <w:b/>
          <w:szCs w:val="22"/>
        </w:rPr>
      </w:pPr>
      <w:r w:rsidRPr="00A8306A">
        <w:rPr>
          <w:rFonts w:ascii="Verdana" w:hAnsi="Verdana"/>
          <w:b/>
          <w:szCs w:val="22"/>
        </w:rPr>
        <w:t>CURRENT OR MOST RECENT EMPLOYER</w:t>
      </w:r>
    </w:p>
    <w:p w14:paraId="1BEA47B9" w14:textId="77777777" w:rsidR="00A62F23" w:rsidRPr="00A8306A" w:rsidRDefault="00A62F23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A8306A" w14:paraId="5CC959F1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5CE4F37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C19DA3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38C69B0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00C8D" w:rsidRPr="00A8306A" w14:paraId="239358D6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CBF576F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8A16A4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0F3D3A68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6C3D99D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804E01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007CED7B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AF66A8C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624146" w14:textId="77777777" w:rsidR="00590BBD" w:rsidRPr="00A8306A" w:rsidRDefault="00590BB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A8306A" w14:paraId="581C2B1B" w14:textId="7777777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466EC7B0" w14:textId="77777777" w:rsidR="00590BBD" w:rsidRPr="00A8306A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22EF79B0" w14:textId="77777777" w:rsidR="00590BBD" w:rsidRPr="00A8306A" w:rsidRDefault="00590BBD" w:rsidP="00F24F4F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</w:tr>
          </w:tbl>
          <w:p w14:paraId="4BAE804D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53AF438D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p w14:paraId="05BF5716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A8306A" w14:paraId="13449CC6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87CA449" w14:textId="77777777" w:rsidR="00000C8D" w:rsidRPr="00A8306A" w:rsidRDefault="0090497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</w:t>
            </w:r>
            <w:r w:rsidR="00000C8D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B74E54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A3F0A82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A8306A" w14:paraId="61C9BC7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F82F381" w14:textId="77777777" w:rsidR="003D55BD" w:rsidRPr="00A8306A" w:rsidRDefault="003D55B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C48EF5" w14:textId="77777777" w:rsidR="003D55BD" w:rsidRPr="00A8306A" w:rsidRDefault="003D55B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48AD007B" w14:textId="3D157C73" w:rsidR="003D55BD" w:rsidRPr="00A8306A" w:rsidRDefault="006E04AD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>Notice Period or Leaving date if</w:t>
            </w:r>
            <w:r w:rsidR="003B6C71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you are</w:t>
            </w: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no longer employed: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EFC920" w14:textId="77777777" w:rsidR="003D55BD" w:rsidRDefault="003D55B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4F20875" w14:textId="77777777" w:rsidR="006E04AD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2C51673" w14:textId="77777777" w:rsidR="006E04AD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FF8405B" w14:textId="143B51FD" w:rsidR="006E04AD" w:rsidRPr="00A8306A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34F5601" w14:textId="702125B3" w:rsidR="00000C8D" w:rsidRDefault="00000C8D">
      <w:pPr>
        <w:pStyle w:val="TinyText"/>
        <w:rPr>
          <w:rFonts w:ascii="Verdana" w:hAnsi="Verdana"/>
          <w:sz w:val="22"/>
          <w:szCs w:val="22"/>
        </w:rPr>
      </w:pPr>
    </w:p>
    <w:p w14:paraId="42B041D5" w14:textId="7EDA6151" w:rsidR="006E04AD" w:rsidRDefault="006E04AD">
      <w:pPr>
        <w:pStyle w:val="TinyText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3121" w:tblpY="-73"/>
        <w:tblW w:w="0" w:type="auto"/>
        <w:tblLook w:val="0000" w:firstRow="0" w:lastRow="0" w:firstColumn="0" w:lastColumn="0" w:noHBand="0" w:noVBand="0"/>
      </w:tblPr>
      <w:tblGrid>
        <w:gridCol w:w="8354"/>
      </w:tblGrid>
      <w:tr w:rsidR="006E04AD" w:rsidRPr="00A8306A" w14:paraId="39F5D3FD" w14:textId="77777777" w:rsidTr="006E04AD">
        <w:trPr>
          <w:trHeight w:val="386"/>
        </w:trPr>
        <w:tc>
          <w:tcPr>
            <w:tcW w:w="8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24B2D6" w14:textId="77777777" w:rsidR="006E04AD" w:rsidRDefault="006E04AD" w:rsidP="006E04A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492ACA3" w14:textId="298771C7" w:rsidR="006E04AD" w:rsidRPr="00A8306A" w:rsidRDefault="006E04AD" w:rsidP="006E04A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AD45192" w14:textId="72F75D29" w:rsidR="006E04AD" w:rsidRPr="00A8306A" w:rsidRDefault="006E04AD">
      <w:pPr>
        <w:pStyle w:val="Tiny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Reason for leaving:</w:t>
      </w:r>
    </w:p>
    <w:p w14:paraId="65A3301D" w14:textId="77777777" w:rsidR="00590BBD" w:rsidRPr="00A8306A" w:rsidRDefault="00590BBD">
      <w:pPr>
        <w:pStyle w:val="TinyText"/>
        <w:rPr>
          <w:rFonts w:ascii="Verdana" w:hAnsi="Verdana"/>
          <w:sz w:val="22"/>
          <w:szCs w:val="22"/>
        </w:rPr>
      </w:pPr>
    </w:p>
    <w:p w14:paraId="5F035620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A8306A" w14:paraId="4D946AB0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1E0C0123" w14:textId="77777777" w:rsidR="009F6A64" w:rsidRPr="00A8306A" w:rsidRDefault="009F6A64" w:rsidP="00D1157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Brief description of duties:</w:t>
            </w:r>
          </w:p>
        </w:tc>
      </w:tr>
      <w:tr w:rsidR="009F6A64" w:rsidRPr="00A8306A" w14:paraId="5F3EB538" w14:textId="77777777" w:rsidTr="006E04AD">
        <w:trPr>
          <w:trHeight w:val="1659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DCD02" w14:textId="77777777" w:rsidR="009F6A64" w:rsidRPr="00A8306A" w:rsidRDefault="0015378A" w:rsidP="00D1157A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szCs w:val="22"/>
              </w:rPr>
              <w:t xml:space="preserve">  </w:t>
            </w:r>
          </w:p>
        </w:tc>
      </w:tr>
    </w:tbl>
    <w:p w14:paraId="03BB09FA" w14:textId="77777777" w:rsidR="007945CB" w:rsidRPr="00A8306A" w:rsidRDefault="007945CB">
      <w:pPr>
        <w:tabs>
          <w:tab w:val="left" w:pos="2520"/>
        </w:tabs>
        <w:rPr>
          <w:rFonts w:ascii="Verdana" w:hAnsi="Verdana"/>
          <w:szCs w:val="22"/>
        </w:rPr>
      </w:pPr>
    </w:p>
    <w:p w14:paraId="397A6D20" w14:textId="77777777" w:rsidR="000F162D" w:rsidRPr="00A8306A" w:rsidRDefault="007945CB">
      <w:pPr>
        <w:tabs>
          <w:tab w:val="left" w:pos="2520"/>
        </w:tabs>
        <w:rPr>
          <w:rFonts w:ascii="Verdana" w:hAnsi="Verdana"/>
          <w:b/>
          <w:szCs w:val="22"/>
        </w:rPr>
      </w:pPr>
      <w:r w:rsidRPr="00A8306A">
        <w:rPr>
          <w:rFonts w:ascii="Verdana" w:hAnsi="Verdana"/>
          <w:b/>
          <w:szCs w:val="22"/>
        </w:rPr>
        <w:t>PREVIOUS EMPLOYER</w:t>
      </w:r>
    </w:p>
    <w:p w14:paraId="28B92C09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A8306A" w14:paraId="3F585A0B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2DB0CB7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83B235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B833A14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A8306A" w14:paraId="04D8DB17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457E230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8D2BDF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F54CE2" w:rsidRPr="00A8306A" w14:paraId="63395722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E59A300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CEFFD5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F54CE2" w:rsidRPr="00A8306A" w14:paraId="27B8928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9D09B81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2EA69C6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18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</w:tblGrid>
            <w:tr w:rsidR="00243867" w:rsidRPr="00A8306A" w14:paraId="36E11C49" w14:textId="77777777" w:rsidTr="0024386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5E89677" w14:textId="77777777" w:rsidR="00243867" w:rsidRPr="00A8306A" w:rsidRDefault="00243867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</w:tr>
          </w:tbl>
          <w:p w14:paraId="7506FA2D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6ED8FF9B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p w14:paraId="15D2C59D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A8306A" w14:paraId="1B3AF67B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1F3C584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ED3C9C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00E7CF0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1553"/>
        <w:gridCol w:w="4459"/>
      </w:tblGrid>
      <w:tr w:rsidR="009F6A64" w:rsidRPr="00A8306A" w14:paraId="2C9779FC" w14:textId="77777777" w:rsidTr="006E04A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6DBDC22" w14:textId="5897DB86" w:rsidR="009F6A64" w:rsidRPr="00A8306A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</w:t>
            </w:r>
            <w:r w:rsidR="002614D2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and</w:t>
            </w:r>
            <w:r w:rsidR="003415F9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Date Left</w:t>
            </w: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98A8C4" w14:textId="77777777" w:rsidR="009F6A64" w:rsidRPr="00A8306A" w:rsidRDefault="009F6A64" w:rsidP="00D1157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155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6A8F4BAE" w14:textId="77777777" w:rsidR="009F6A64" w:rsidRPr="00A8306A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44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57424E" w14:textId="77777777" w:rsidR="009F6A64" w:rsidRPr="00A8306A" w:rsidRDefault="009F6A64" w:rsidP="00D1157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A2F959C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p w14:paraId="60F25CE7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A8306A" w14:paraId="37F4D364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4CE2E841" w14:textId="77777777" w:rsidR="00F54CE2" w:rsidRPr="00A8306A" w:rsidRDefault="00F54CE2" w:rsidP="00F24F4F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lastRenderedPageBreak/>
              <w:t>Brief description of duties:</w:t>
            </w:r>
          </w:p>
        </w:tc>
      </w:tr>
      <w:tr w:rsidR="00F54CE2" w:rsidRPr="00A8306A" w14:paraId="2F540A8E" w14:textId="77777777" w:rsidTr="006E04AD">
        <w:trPr>
          <w:trHeight w:val="1575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5E6BA2" w14:textId="77777777" w:rsidR="00F54CE2" w:rsidRPr="00A8306A" w:rsidRDefault="00F54CE2" w:rsidP="00F24F4F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</w:p>
        </w:tc>
      </w:tr>
    </w:tbl>
    <w:p w14:paraId="4625C838" w14:textId="77777777" w:rsidR="0069600C" w:rsidRPr="00A8306A" w:rsidRDefault="0069600C">
      <w:pPr>
        <w:tabs>
          <w:tab w:val="left" w:pos="2520"/>
        </w:tabs>
        <w:rPr>
          <w:rFonts w:ascii="Verdana" w:hAnsi="Verdana"/>
          <w:szCs w:val="22"/>
        </w:rPr>
      </w:pPr>
    </w:p>
    <w:p w14:paraId="11088D63" w14:textId="1024D7B9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A90089" w:rsidRPr="00A8306A" w14:paraId="58DBF50E" w14:textId="77777777" w:rsidTr="00624E8C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8B5FAAA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5DFDBC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954F92C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A90089" w:rsidRPr="00A8306A" w14:paraId="729C156C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BE7D3B8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B1FF4E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A90089" w:rsidRPr="00A8306A" w14:paraId="591FD512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8EEB203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301EF1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A90089" w:rsidRPr="00A8306A" w14:paraId="1AC595DE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53E055B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604A87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18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</w:tblGrid>
            <w:tr w:rsidR="00A90089" w:rsidRPr="00A8306A" w14:paraId="142DE762" w14:textId="77777777" w:rsidTr="00624E8C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417E80C" w14:textId="77777777" w:rsidR="00A90089" w:rsidRPr="00A8306A" w:rsidRDefault="00A90089" w:rsidP="00624E8C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</w:tr>
          </w:tbl>
          <w:p w14:paraId="401257F8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29133825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p w14:paraId="615DBCC1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A90089" w:rsidRPr="00A8306A" w14:paraId="4423FC96" w14:textId="77777777" w:rsidTr="00624E8C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41F25BB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F76D2C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39DEAE6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1553"/>
        <w:gridCol w:w="4459"/>
      </w:tblGrid>
      <w:tr w:rsidR="00A90089" w:rsidRPr="00A8306A" w14:paraId="065BE982" w14:textId="77777777" w:rsidTr="006E04A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4C493C51" w14:textId="5E54F5C8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</w:t>
            </w:r>
            <w:r w:rsidR="002614D2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and</w:t>
            </w: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Date Left</w:t>
            </w: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9BC332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155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629C31D9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44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314620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F19D654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p w14:paraId="6D400D89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A90089" w:rsidRPr="00A8306A" w14:paraId="2FDDF537" w14:textId="77777777" w:rsidTr="00624E8C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4D542360" w14:textId="77777777" w:rsidR="00A90089" w:rsidRPr="00A8306A" w:rsidRDefault="00A90089" w:rsidP="00624E8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Brief description of duties:</w:t>
            </w:r>
          </w:p>
        </w:tc>
      </w:tr>
      <w:tr w:rsidR="00A90089" w:rsidRPr="00A8306A" w14:paraId="4E10485F" w14:textId="77777777" w:rsidTr="00624E8C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150290" w14:textId="77777777" w:rsidR="00A90089" w:rsidRPr="00A8306A" w:rsidRDefault="00A90089" w:rsidP="00624E8C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</w:p>
        </w:tc>
      </w:tr>
    </w:tbl>
    <w:p w14:paraId="707495FE" w14:textId="43AB1D8C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6994978" w14:textId="11A4509F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008A9B5B" w14:textId="09BB2A11" w:rsidR="00A90089" w:rsidRDefault="00A90089" w:rsidP="00A90089">
      <w:pPr>
        <w:tabs>
          <w:tab w:val="left" w:pos="2520"/>
        </w:tabs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t>Continue</w:t>
      </w:r>
      <w:r>
        <w:rPr>
          <w:rFonts w:ascii="Verdana" w:hAnsi="Verdana"/>
          <w:szCs w:val="22"/>
        </w:rPr>
        <w:t xml:space="preserve"> previous employer information</w:t>
      </w:r>
      <w:r w:rsidRPr="00A8306A">
        <w:rPr>
          <w:rFonts w:ascii="Verdana" w:hAnsi="Verdana"/>
          <w:szCs w:val="22"/>
        </w:rPr>
        <w:t xml:space="preserve"> on separate sheet if necessary</w:t>
      </w:r>
    </w:p>
    <w:p w14:paraId="67B596F0" w14:textId="3C6C515A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C598492" w14:textId="1822657B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7A9BEF1B" w14:textId="4B30CD54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2A41E65C" w14:textId="3D2F1EE7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3C168B2" w14:textId="3DDA5A44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7CC5C83A" w14:textId="4A9F5DFE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EE5BC1A" w14:textId="2E6E21B0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20F3A86" w14:textId="77777777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71EB6D81" w14:textId="6FD4E273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550047E4" w14:textId="06D2E83F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64247A5F" w14:textId="66778545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240A473" w14:textId="54F19755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1B1F8D4E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378241B5" w14:textId="77777777" w:rsidR="00000C8D" w:rsidRPr="00A8306A" w:rsidRDefault="00D77A55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</w:t>
            </w:r>
            <w:r w:rsid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INFORMATION IN SUPPORT OF YOUR APPLICATION</w:t>
            </w:r>
          </w:p>
        </w:tc>
      </w:tr>
      <w:tr w:rsidR="00000C8D" w:rsidRPr="00A8306A" w14:paraId="23CD170A" w14:textId="77777777">
        <w:trPr>
          <w:trHeight w:val="1237"/>
        </w:trPr>
        <w:tc>
          <w:tcPr>
            <w:tcW w:w="11088" w:type="dxa"/>
            <w:shd w:val="clear" w:color="auto" w:fill="auto"/>
            <w:vAlign w:val="center"/>
          </w:tcPr>
          <w:p w14:paraId="247CA6EE" w14:textId="77777777" w:rsidR="005B0E38" w:rsidRPr="00A8306A" w:rsidRDefault="005B0E3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</w:p>
          <w:p w14:paraId="5D1CB7C6" w14:textId="77777777" w:rsidR="00000C8D" w:rsidRPr="00A8306A" w:rsidRDefault="00D77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Skills, abilities and experience</w:t>
            </w:r>
          </w:p>
          <w:p w14:paraId="1603B5FA" w14:textId="77777777" w:rsidR="003415F9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use this section to 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 xml:space="preserve">demonstrate </w:t>
            </w:r>
            <w:r w:rsidR="00485E10" w:rsidRPr="00A8306A">
              <w:rPr>
                <w:rFonts w:ascii="Verdana" w:hAnsi="Verdana" w:cs="Arial"/>
                <w:szCs w:val="22"/>
                <w:lang w:val="en-US"/>
              </w:rPr>
              <w:t xml:space="preserve">why you think you would be suitable for the post by reference </w:t>
            </w:r>
            <w:r w:rsidR="00B74687" w:rsidRPr="00A8306A">
              <w:rPr>
                <w:rFonts w:ascii="Verdana" w:hAnsi="Verdana" w:cs="Arial"/>
                <w:szCs w:val="22"/>
                <w:lang w:val="en-US"/>
              </w:rPr>
              <w:t xml:space="preserve">to 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the 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>j</w:t>
            </w:r>
            <w:r w:rsidR="00B31D0D" w:rsidRPr="00A8306A">
              <w:rPr>
                <w:rFonts w:ascii="Verdana" w:hAnsi="Verdana" w:cs="Arial"/>
                <w:szCs w:val="22"/>
                <w:lang w:val="en-US"/>
              </w:rPr>
              <w:t>ob description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 xml:space="preserve"> </w:t>
            </w:r>
            <w:r w:rsidR="004A540A" w:rsidRPr="00A8306A">
              <w:rPr>
                <w:rFonts w:ascii="Verdana" w:hAnsi="Verdana" w:cs="Arial"/>
                <w:szCs w:val="22"/>
                <w:lang w:val="en-US"/>
              </w:rPr>
              <w:t xml:space="preserve">and 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>person s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pecification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 xml:space="preserve"> (by giving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 xml:space="preserve"> relevant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 xml:space="preserve"> examples and case studies</w:t>
            </w:r>
            <w:r w:rsidR="00485E10" w:rsidRPr="00A8306A">
              <w:rPr>
                <w:rFonts w:ascii="Verdana" w:hAnsi="Verdana" w:cs="Arial"/>
                <w:szCs w:val="22"/>
                <w:lang w:val="en-US"/>
              </w:rPr>
              <w:t>)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.   Please include all relevant information, whether obtained through formal employment or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voluntary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/leisure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activities. 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>Please attach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and label any additional sheets used.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  <w:p w14:paraId="021431E2" w14:textId="4FBC4FEF" w:rsidR="00000C8D" w:rsidRPr="00C400A5" w:rsidRDefault="0026389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</w:pP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Please 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note that there is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 a 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7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00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-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 word </w:t>
            </w:r>
            <w:r w:rsidR="00B41491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limit for this section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.</w:t>
            </w:r>
          </w:p>
          <w:p w14:paraId="31C3136D" w14:textId="2768FF3B" w:rsidR="003415F9" w:rsidRPr="00A8306A" w:rsidRDefault="003415F9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</w:p>
        </w:tc>
      </w:tr>
      <w:tr w:rsidR="00000C8D" w:rsidRPr="00A8306A" w14:paraId="3B2F29F0" w14:textId="77777777" w:rsidTr="00A8306A">
        <w:tblPrEx>
          <w:shd w:val="clear" w:color="auto" w:fill="auto"/>
        </w:tblPrEx>
        <w:trPr>
          <w:trHeight w:val="7246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F99754" w14:textId="77777777" w:rsidR="0015378A" w:rsidRPr="00A8306A" w:rsidRDefault="0015378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19D16B17" w14:textId="77777777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B68AD6A" w14:textId="77777777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>Continue on a separate sheet if necessary</w:t>
            </w:r>
          </w:p>
        </w:tc>
      </w:tr>
    </w:tbl>
    <w:p w14:paraId="120611F2" w14:textId="77777777" w:rsidR="000F0A1C" w:rsidRPr="00A8306A" w:rsidRDefault="000F0A1C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142CFBFB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0DEB3A6C" w14:textId="77777777" w:rsidR="00000C8D" w:rsidRPr="00A8306A" w:rsidRDefault="00A8306A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bookmarkStart w:id="0" w:name="_Hlk500775307"/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CONVICTIONS/DISQUALIFICATIONS</w:t>
            </w:r>
          </w:p>
        </w:tc>
      </w:tr>
      <w:bookmarkEnd w:id="0"/>
    </w:tbl>
    <w:p w14:paraId="1CCB8F3F" w14:textId="77777777" w:rsidR="00000C8D" w:rsidRPr="00A8306A" w:rsidRDefault="00000C8D">
      <w:pPr>
        <w:pStyle w:val="TinyText"/>
        <w:rPr>
          <w:rFonts w:ascii="Verdana" w:hAnsi="Verdana"/>
          <w:color w:val="FFFF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542896D2" w14:textId="77777777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32D2B" w14:textId="77777777" w:rsidR="00000C8D" w:rsidRPr="00A8306A" w:rsidRDefault="00085246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Upon offer of employment </w:t>
            </w:r>
            <w:r w:rsidR="00933D7D" w:rsidRPr="00A8306A">
              <w:rPr>
                <w:rFonts w:ascii="Verdana" w:hAnsi="Verdana" w:cs="Arial"/>
                <w:szCs w:val="22"/>
                <w:lang w:val="en-US"/>
              </w:rPr>
              <w:t>we reserve the right to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request a Criminal Records Bureau Disclosure at Standard level and this disclosure will include details of cautions,</w:t>
            </w:r>
            <w:r w:rsidR="00203FA6" w:rsidRPr="00A8306A">
              <w:rPr>
                <w:rFonts w:ascii="Verdana" w:hAnsi="Verdana" w:cs="Arial"/>
                <w:szCs w:val="22"/>
                <w:lang w:val="en-US"/>
              </w:rPr>
              <w:t xml:space="preserve"> 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>reprimands or final warnings as well as convictions.</w:t>
            </w:r>
          </w:p>
        </w:tc>
      </w:tr>
    </w:tbl>
    <w:p w14:paraId="342EEC14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0846" w:type="dxa"/>
        <w:tblLook w:val="0000" w:firstRow="0" w:lastRow="0" w:firstColumn="0" w:lastColumn="0" w:noHBand="0" w:noVBand="0"/>
      </w:tblPr>
      <w:tblGrid>
        <w:gridCol w:w="10846"/>
      </w:tblGrid>
      <w:tr w:rsidR="00933D7D" w:rsidRPr="00A8306A" w14:paraId="65434D59" w14:textId="77777777" w:rsidTr="00501C98">
        <w:trPr>
          <w:trHeight w:val="1174"/>
        </w:trPr>
        <w:tc>
          <w:tcPr>
            <w:tcW w:w="108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23836D" w14:textId="77777777" w:rsidR="00933D7D" w:rsidRPr="00A8306A" w:rsidRDefault="00933D7D" w:rsidP="00D1157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Please provide details below of any convictions which are not spent under the terms of the Rehabilitation of Offenders Act 1974:</w:t>
            </w:r>
          </w:p>
          <w:p w14:paraId="78759D00" w14:textId="5633C8CB" w:rsidR="00933D7D" w:rsidRDefault="00933D7D" w:rsidP="00D1157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</w:t>
            </w:r>
          </w:p>
          <w:p w14:paraId="1BAAE87E" w14:textId="06A5EDF6" w:rsidR="00A90089" w:rsidRDefault="00A90089" w:rsidP="00D1157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2"/>
                <w:lang w:val="en-US"/>
              </w:rPr>
            </w:pPr>
          </w:p>
          <w:p w14:paraId="26A6B516" w14:textId="647DC1BD" w:rsidR="00A90089" w:rsidRDefault="00A90089" w:rsidP="00D1157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2"/>
                <w:lang w:val="en-US"/>
              </w:rPr>
            </w:pPr>
          </w:p>
          <w:p w14:paraId="477E6B11" w14:textId="77777777" w:rsidR="00A90089" w:rsidRPr="00A8306A" w:rsidRDefault="00A90089" w:rsidP="00D1157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2"/>
                <w:lang w:val="en-US"/>
              </w:rPr>
            </w:pPr>
          </w:p>
          <w:p w14:paraId="5314EFE0" w14:textId="77777777" w:rsidR="00933D7D" w:rsidRPr="00A8306A" w:rsidRDefault="00933D7D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</w:p>
        </w:tc>
      </w:tr>
    </w:tbl>
    <w:p w14:paraId="61FB3B87" w14:textId="134A7D3F" w:rsidR="00000C8D" w:rsidRDefault="00000C8D">
      <w:pPr>
        <w:pStyle w:val="TinyText"/>
        <w:rPr>
          <w:rFonts w:ascii="Verdana" w:hAnsi="Verdana"/>
          <w:sz w:val="22"/>
          <w:szCs w:val="22"/>
        </w:rPr>
      </w:pPr>
    </w:p>
    <w:p w14:paraId="7AB6E9C9" w14:textId="77777777" w:rsidR="00A90089" w:rsidRPr="00A8306A" w:rsidRDefault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01C98" w:rsidRPr="00A8306A" w14:paraId="4EA4B3A2" w14:textId="77777777" w:rsidTr="003B6C71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7E278EF8" w14:textId="77777777" w:rsidR="00501C98" w:rsidRPr="00A8306A" w:rsidRDefault="00501C98" w:rsidP="00501C9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  <w:lastRenderedPageBreak/>
              <w:t xml:space="preserve"> </w:t>
            </w:r>
            <w:r w:rsidR="00A8306A" w:rsidRPr="00A8306A"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  <w:t>REASONABLE ADJUSTMENTS/ARRANGEMENTS FOR INTERVIEW</w:t>
            </w:r>
          </w:p>
        </w:tc>
      </w:tr>
      <w:tr w:rsidR="00000C8D" w:rsidRPr="00A8306A" w14:paraId="53703E99" w14:textId="77777777" w:rsidTr="003B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7CC3" w14:textId="6928BD7D" w:rsidR="00000C8D" w:rsidRPr="00A8306A" w:rsidRDefault="00D87F34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>Please contact us</w:t>
            </w:r>
            <w:r w:rsidR="006E04AD">
              <w:rPr>
                <w:rFonts w:ascii="Verdana" w:hAnsi="Verdana" w:cs="Arial"/>
                <w:szCs w:val="22"/>
                <w:lang w:val="en-US"/>
              </w:rPr>
              <w:t xml:space="preserve"> to let us know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if you need the application form in an alternative format or if you need any adjustments for the interview.</w:t>
            </w:r>
          </w:p>
        </w:tc>
      </w:tr>
    </w:tbl>
    <w:p w14:paraId="141E53CB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7DBD3B60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6A814EE9" w14:textId="77777777" w:rsidR="00000C8D" w:rsidRPr="00A8306A" w:rsidRDefault="00A8306A" w:rsidP="00A8306A">
            <w:pPr>
              <w:pStyle w:val="Heading3"/>
              <w:numPr>
                <w:ilvl w:val="0"/>
                <w:numId w:val="7"/>
              </w:numPr>
              <w:tabs>
                <w:tab w:val="left" w:pos="1935"/>
              </w:tabs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REFERENCES</w:t>
            </w:r>
          </w:p>
        </w:tc>
      </w:tr>
    </w:tbl>
    <w:p w14:paraId="5F9BBFF1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53A408E8" w14:textId="77777777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7A4E" w14:textId="4C2AFB8D" w:rsidR="005B0E38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</w:t>
            </w:r>
            <w:r w:rsidR="006E04AD">
              <w:rPr>
                <w:rFonts w:ascii="Verdana" w:hAnsi="Verdana" w:cs="Arial"/>
                <w:szCs w:val="22"/>
                <w:lang w:val="en-US"/>
              </w:rPr>
              <w:t>provide</w:t>
            </w:r>
            <w:r w:rsidR="006A2BAD" w:rsidRPr="00A8306A">
              <w:rPr>
                <w:rFonts w:ascii="Verdana" w:hAnsi="Verdana" w:cs="Arial"/>
                <w:szCs w:val="22"/>
                <w:lang w:val="en-US"/>
              </w:rPr>
              <w:t xml:space="preserve"> the names and addresses of two </w:t>
            </w:r>
            <w:r w:rsidR="00B74687" w:rsidRPr="00A8306A">
              <w:rPr>
                <w:rFonts w:ascii="Verdana" w:hAnsi="Verdana" w:cs="Arial"/>
                <w:szCs w:val="22"/>
                <w:lang w:val="en-US"/>
              </w:rPr>
              <w:t>refere</w:t>
            </w:r>
            <w:r w:rsidR="006A2BAD" w:rsidRPr="00A8306A">
              <w:rPr>
                <w:rFonts w:ascii="Verdana" w:hAnsi="Verdana" w:cs="Arial"/>
                <w:szCs w:val="22"/>
                <w:lang w:val="en-US"/>
              </w:rPr>
              <w:t>es</w:t>
            </w:r>
            <w:r w:rsidR="006E04AD">
              <w:rPr>
                <w:rFonts w:ascii="Verdana" w:hAnsi="Verdana" w:cs="Arial"/>
                <w:szCs w:val="22"/>
                <w:lang w:val="en-US"/>
              </w:rPr>
              <w:t xml:space="preserve"> whom we can approach for references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>.</w:t>
            </w:r>
            <w:r w:rsidR="006A2BAD" w:rsidRPr="00A8306A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</w:tc>
      </w:tr>
    </w:tbl>
    <w:p w14:paraId="56F68ED0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163" w:type="dxa"/>
        <w:shd w:val="clear" w:color="auto" w:fill="003366"/>
        <w:tblLook w:val="0000" w:firstRow="0" w:lastRow="0" w:firstColumn="0" w:lastColumn="0" w:noHBand="0" w:noVBand="0"/>
      </w:tblPr>
      <w:tblGrid>
        <w:gridCol w:w="5148"/>
        <w:gridCol w:w="34"/>
        <w:gridCol w:w="5708"/>
        <w:gridCol w:w="133"/>
        <w:gridCol w:w="140"/>
      </w:tblGrid>
      <w:tr w:rsidR="007945CB" w:rsidRPr="00A8306A" w14:paraId="1FE769BB" w14:textId="77777777" w:rsidTr="00A90089">
        <w:trPr>
          <w:gridAfter w:val="1"/>
          <w:wAfter w:w="140" w:type="dxa"/>
          <w:cantSplit/>
          <w:trHeight w:val="441"/>
        </w:trPr>
        <w:tc>
          <w:tcPr>
            <w:tcW w:w="5148" w:type="dxa"/>
            <w:shd w:val="clear" w:color="auto" w:fill="003366"/>
            <w:vAlign w:val="center"/>
          </w:tcPr>
          <w:p w14:paraId="4BD195EE" w14:textId="77777777" w:rsidR="007945CB" w:rsidRPr="00A8306A" w:rsidRDefault="00A8306A" w:rsidP="007945CB">
            <w:pPr>
              <w:pStyle w:val="Default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REFERENCE</w:t>
            </w:r>
            <w:r w:rsidR="007945CB" w:rsidRPr="00A8306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1</w:t>
            </w:r>
          </w:p>
        </w:tc>
        <w:tc>
          <w:tcPr>
            <w:tcW w:w="5875" w:type="dxa"/>
            <w:gridSpan w:val="3"/>
            <w:shd w:val="clear" w:color="auto" w:fill="003366"/>
            <w:vAlign w:val="center"/>
          </w:tcPr>
          <w:p w14:paraId="4271B988" w14:textId="77777777" w:rsidR="007945CB" w:rsidRPr="00A8306A" w:rsidRDefault="00A8306A" w:rsidP="007945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REFERENCE</w:t>
            </w:r>
            <w:r w:rsidRPr="00A8306A">
              <w:rPr>
                <w:rFonts w:ascii="Verdana" w:hAnsi="Verdana"/>
                <w:b/>
                <w:bCs/>
                <w:color w:val="FFFFFF"/>
                <w:szCs w:val="22"/>
              </w:rPr>
              <w:t xml:space="preserve"> </w:t>
            </w:r>
            <w:r w:rsidR="007945CB" w:rsidRPr="00A8306A">
              <w:rPr>
                <w:rFonts w:ascii="Verdana" w:hAnsi="Verdana" w:cs="Arial"/>
                <w:b/>
                <w:bCs/>
                <w:color w:val="FFFFFF"/>
                <w:szCs w:val="22"/>
              </w:rPr>
              <w:t>2</w:t>
            </w:r>
          </w:p>
        </w:tc>
      </w:tr>
      <w:tr w:rsidR="000050A1" w:rsidRPr="00A8306A" w14:paraId="49774B0A" w14:textId="77777777" w:rsidTr="00A90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273" w:type="dxa"/>
          <w:trHeight w:val="7797"/>
        </w:trPr>
        <w:tc>
          <w:tcPr>
            <w:tcW w:w="5182" w:type="dxa"/>
            <w:gridSpan w:val="2"/>
          </w:tcPr>
          <w:p w14:paraId="1E616331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Name: </w:t>
            </w:r>
          </w:p>
          <w:p w14:paraId="19271A08" w14:textId="4EF806F8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C3045DE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C1E6679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Job Title: </w:t>
            </w:r>
          </w:p>
          <w:p w14:paraId="054DE0F7" w14:textId="53694335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8441AFA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7BC0F44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Organisation: </w:t>
            </w:r>
          </w:p>
          <w:p w14:paraId="24A26BA3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6080E1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Address: </w:t>
            </w:r>
          </w:p>
          <w:p w14:paraId="7E10E223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68C066DA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3836A910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400ABEC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48D03FCC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82C3E63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Contact No: </w:t>
            </w:r>
          </w:p>
          <w:p w14:paraId="54624E8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A6B86E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Email: </w:t>
            </w:r>
          </w:p>
          <w:p w14:paraId="6A23416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6591056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78A0DDA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How is this person known to you: </w:t>
            </w:r>
          </w:p>
          <w:p w14:paraId="5642233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424D9F3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36E2D21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Do you wish to be consulted before this referee is approached: </w:t>
            </w:r>
          </w:p>
          <w:p w14:paraId="36A25130" w14:textId="77777777" w:rsidR="00940E76" w:rsidRPr="00A8306A" w:rsidRDefault="00940E76" w:rsidP="00940E76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C1164F3" w14:textId="77777777" w:rsidR="00940E76" w:rsidRPr="00A8306A" w:rsidRDefault="00940E76" w:rsidP="00940E76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1266"/>
              <w:gridCol w:w="1220"/>
              <w:gridCol w:w="1258"/>
              <w:gridCol w:w="1220"/>
            </w:tblGrid>
            <w:tr w:rsidR="00940E76" w:rsidRPr="00A8306A" w14:paraId="2E0F04E0" w14:textId="77777777" w:rsidTr="00A90089">
              <w:trPr>
                <w:trHeight w:val="303"/>
              </w:trPr>
              <w:tc>
                <w:tcPr>
                  <w:tcW w:w="1266" w:type="dxa"/>
                  <w:vAlign w:val="center"/>
                </w:tcPr>
                <w:p w14:paraId="125A6ED6" w14:textId="77777777" w:rsidR="00940E76" w:rsidRPr="00A8306A" w:rsidRDefault="00940E76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Yes</w:t>
                  </w:r>
                </w:p>
              </w:tc>
              <w:tc>
                <w:tcPr>
                  <w:tcW w:w="1220" w:type="dxa"/>
                  <w:vAlign w:val="center"/>
                </w:tcPr>
                <w:p w14:paraId="325AAFD4" w14:textId="77777777" w:rsidR="00940E76" w:rsidRPr="00A8306A" w:rsidRDefault="00940E76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5C1838AC" w14:textId="77777777" w:rsidR="00940E76" w:rsidRPr="00A8306A" w:rsidRDefault="00940E76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No</w:t>
                  </w:r>
                </w:p>
              </w:tc>
              <w:tc>
                <w:tcPr>
                  <w:tcW w:w="1220" w:type="dxa"/>
                  <w:vAlign w:val="center"/>
                </w:tcPr>
                <w:p w14:paraId="28430477" w14:textId="77777777" w:rsidR="00940E76" w:rsidRPr="00A8306A" w:rsidRDefault="00940E76" w:rsidP="002607AD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</w:tr>
          </w:tbl>
          <w:p w14:paraId="7954D2AD" w14:textId="77777777" w:rsidR="000050A1" w:rsidRDefault="000050A1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4F82655D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BB93182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CB515F6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8AB3990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05C4D20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6073A03F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3D4523C8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5789BA7" w14:textId="2A2A29C1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E909F31" w14:textId="7D37D89D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627DF99E" w14:textId="15DE0289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113F6F9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13ACF55" w14:textId="207A78CA" w:rsidR="00A90089" w:rsidRPr="00A8306A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08" w:type="dxa"/>
          </w:tcPr>
          <w:p w14:paraId="1E92B93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Name: </w:t>
            </w:r>
          </w:p>
          <w:p w14:paraId="7DD924AF" w14:textId="02F50D19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E043B72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E615160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Job Title: </w:t>
            </w:r>
          </w:p>
          <w:p w14:paraId="467B96D5" w14:textId="37CBB0AD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C45BE1B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E5643BF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Organisation: </w:t>
            </w:r>
          </w:p>
          <w:p w14:paraId="1E71AC1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9E4911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Address: </w:t>
            </w:r>
          </w:p>
          <w:p w14:paraId="209E7D1E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B329AFF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F712431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28659E0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4732935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A4AFD1E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Contact No: </w:t>
            </w:r>
          </w:p>
          <w:p w14:paraId="29DD4E8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A1B4B5E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Email: </w:t>
            </w:r>
          </w:p>
          <w:p w14:paraId="74272E4F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E2892C0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592819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How is this person known to you: </w:t>
            </w:r>
          </w:p>
          <w:p w14:paraId="3081DC9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0F84DD3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0CE374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Do you wish to be consulted before this referee is approached: </w:t>
            </w:r>
          </w:p>
          <w:p w14:paraId="122B44F0" w14:textId="77777777" w:rsidR="000050A1" w:rsidRPr="00A8306A" w:rsidRDefault="000050A1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1005539" w14:textId="77777777" w:rsidR="000050A1" w:rsidRPr="00A8306A" w:rsidRDefault="000050A1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1367"/>
              <w:gridCol w:w="1369"/>
              <w:gridCol w:w="1369"/>
              <w:gridCol w:w="1369"/>
            </w:tblGrid>
            <w:tr w:rsidR="000050A1" w:rsidRPr="00A8306A" w14:paraId="0F6F822E" w14:textId="77777777" w:rsidTr="00A90089">
              <w:trPr>
                <w:trHeight w:val="303"/>
              </w:trPr>
              <w:tc>
                <w:tcPr>
                  <w:tcW w:w="1367" w:type="dxa"/>
                  <w:vAlign w:val="center"/>
                </w:tcPr>
                <w:p w14:paraId="24D241BA" w14:textId="77777777" w:rsidR="000050A1" w:rsidRPr="00A8306A" w:rsidRDefault="000050A1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Yes</w:t>
                  </w:r>
                </w:p>
              </w:tc>
              <w:tc>
                <w:tcPr>
                  <w:tcW w:w="1369" w:type="dxa"/>
                  <w:vAlign w:val="center"/>
                </w:tcPr>
                <w:p w14:paraId="31304421" w14:textId="77777777" w:rsidR="000050A1" w:rsidRPr="00A8306A" w:rsidRDefault="000050A1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  <w:tc>
                <w:tcPr>
                  <w:tcW w:w="1369" w:type="dxa"/>
                  <w:vAlign w:val="center"/>
                </w:tcPr>
                <w:p w14:paraId="23B26B60" w14:textId="77777777" w:rsidR="000050A1" w:rsidRPr="00A8306A" w:rsidRDefault="000050A1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No</w:t>
                  </w:r>
                </w:p>
              </w:tc>
              <w:tc>
                <w:tcPr>
                  <w:tcW w:w="1369" w:type="dxa"/>
                  <w:vAlign w:val="center"/>
                </w:tcPr>
                <w:p w14:paraId="0ECDFCFF" w14:textId="77777777" w:rsidR="000050A1" w:rsidRPr="00A8306A" w:rsidRDefault="000050A1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</w:tr>
          </w:tbl>
          <w:p w14:paraId="43E1D363" w14:textId="77777777" w:rsidR="000050A1" w:rsidRPr="00A8306A" w:rsidRDefault="000050A1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000C8D" w:rsidRPr="00A8306A" w14:paraId="2F4FADCB" w14:textId="77777777" w:rsidTr="00A90089">
        <w:trPr>
          <w:trHeight w:val="551"/>
        </w:trPr>
        <w:tc>
          <w:tcPr>
            <w:tcW w:w="11163" w:type="dxa"/>
            <w:gridSpan w:val="5"/>
            <w:shd w:val="clear" w:color="auto" w:fill="003366"/>
            <w:vAlign w:val="center"/>
          </w:tcPr>
          <w:p w14:paraId="4820D9C8" w14:textId="77777777" w:rsidR="005B0E38" w:rsidRPr="00A8306A" w:rsidRDefault="005B0E38" w:rsidP="005B0E3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</w:t>
            </w:r>
            <w:r w:rsidR="00A8306A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DECLARATION</w:t>
            </w:r>
          </w:p>
        </w:tc>
      </w:tr>
    </w:tbl>
    <w:p w14:paraId="1ECB0569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2B65F73E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5D9D" w14:textId="77777777" w:rsidR="00000C8D" w:rsidRPr="00A8306A" w:rsidRDefault="00000C8D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Verdana" w:hAnsi="Verdana"/>
                <w:kern w:val="0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/>
                <w:kern w:val="0"/>
                <w:sz w:val="22"/>
                <w:szCs w:val="22"/>
                <w:lang w:val="en-US"/>
              </w:rPr>
              <w:t>Statement to be Signed by the Applicant</w:t>
            </w:r>
          </w:p>
          <w:p w14:paraId="7C635362" w14:textId="77777777" w:rsidR="005B0E38" w:rsidRPr="00A8306A" w:rsidRDefault="005B0E38" w:rsidP="005B0E38">
            <w:pPr>
              <w:pStyle w:val="NormalIndent"/>
              <w:rPr>
                <w:rFonts w:ascii="Verdana" w:hAnsi="Verdana"/>
                <w:szCs w:val="22"/>
                <w:lang w:val="en-US"/>
              </w:rPr>
            </w:pPr>
          </w:p>
          <w:p w14:paraId="0982C07B" w14:textId="77777777" w:rsidR="00000C8D" w:rsidRPr="00A8306A" w:rsidRDefault="00000C8D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781ED51E" w14:textId="77777777" w:rsidR="00940E76" w:rsidRPr="00A8306A" w:rsidRDefault="00940E76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</w:p>
          <w:p w14:paraId="51E2E711" w14:textId="551AB4FB" w:rsidR="00000C8D" w:rsidRPr="00A8306A" w:rsidRDefault="005A15A7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Verdana" w:hAnsi="Verdana"/>
                <w:kern w:val="0"/>
                <w:szCs w:val="22"/>
                <w:lang w:val="en-US"/>
              </w:rPr>
            </w:pPr>
            <w:r w:rsidRPr="00A8306A">
              <w:rPr>
                <w:rFonts w:ascii="Verdana" w:hAnsi="Verdana"/>
                <w:kern w:val="0"/>
                <w:szCs w:val="22"/>
                <w:lang w:val="en-US"/>
              </w:rPr>
              <w:t xml:space="preserve">I agree that the </w:t>
            </w:r>
            <w:r w:rsidR="004973A1">
              <w:rPr>
                <w:rFonts w:ascii="Verdana" w:hAnsi="Verdana"/>
                <w:kern w:val="0"/>
                <w:szCs w:val="22"/>
                <w:lang w:val="en-US"/>
              </w:rPr>
              <w:t>Albion Security</w:t>
            </w:r>
            <w:r w:rsidR="00940E76" w:rsidRPr="00A8306A">
              <w:rPr>
                <w:rFonts w:ascii="Verdana" w:hAnsi="Verdana"/>
                <w:kern w:val="0"/>
                <w:szCs w:val="22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14:paraId="08C76B18" w14:textId="77777777" w:rsidR="00940E76" w:rsidRPr="00A8306A" w:rsidRDefault="00940E76" w:rsidP="00940E76">
            <w:pPr>
              <w:rPr>
                <w:rFonts w:ascii="Verdana" w:hAnsi="Verdana"/>
                <w:szCs w:val="22"/>
                <w:lang w:val="en-US"/>
              </w:rPr>
            </w:pPr>
          </w:p>
          <w:p w14:paraId="65642B1E" w14:textId="77777777" w:rsidR="00940E76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I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confirm that all the </w:t>
            </w: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information given b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y me on this form is correct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and accurate and I understand that if 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any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of the information I have provided is later found to be false or misleading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,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 any offer of employment may be withdrawn or employment terminated. </w:t>
            </w:r>
          </w:p>
          <w:p w14:paraId="4ED70EF7" w14:textId="77777777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01CAD361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000C8D" w:rsidRPr="00A8306A" w14:paraId="6EF23581" w14:textId="7777777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D1BD926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10666765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39936FA" w14:textId="77777777" w:rsidR="00000C8D" w:rsidRPr="00A8306A" w:rsidRDefault="00000C8D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2FBE03C" w14:textId="77777777" w:rsidR="00000C8D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7DEF1E1" w14:textId="3A9AE2CF" w:rsidR="00A90089" w:rsidRPr="00A8306A" w:rsidRDefault="00A900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3DFF528A" w14:textId="7777777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CFB7DDD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18659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70E4071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61F90E04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ED64" w14:textId="77777777" w:rsidR="00000C8D" w:rsidRPr="00A8306A" w:rsidRDefault="00000C8D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Candidates selected for interview will normally be notified within </w:t>
            </w:r>
            <w:r w:rsidR="00940E76" w:rsidRPr="00A8306A">
              <w:rPr>
                <w:rFonts w:ascii="Verdana" w:hAnsi="Verdana" w:cs="Arial"/>
                <w:szCs w:val="22"/>
                <w:lang w:val="en-US"/>
              </w:rPr>
              <w:t>four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weeks of the closing date.</w:t>
            </w:r>
          </w:p>
          <w:p w14:paraId="2C01F3F7" w14:textId="7C541A1F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szCs w:val="22"/>
                <w:lang w:val="en-US"/>
              </w:rPr>
            </w:pPr>
          </w:p>
        </w:tc>
      </w:tr>
    </w:tbl>
    <w:p w14:paraId="2A9B8DA4" w14:textId="77777777" w:rsidR="007945CB" w:rsidRDefault="007945CB" w:rsidP="00FD2950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D2950" w:rsidRPr="00A8306A" w14:paraId="0038B56C" w14:textId="77777777" w:rsidTr="00A2523B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2C958C6B" w14:textId="77777777" w:rsidR="00FD2950" w:rsidRPr="00A8306A" w:rsidRDefault="00FD2950" w:rsidP="00FD2950">
            <w:pPr>
              <w:pStyle w:val="Heading3"/>
              <w:numPr>
                <w:ilvl w:val="0"/>
                <w:numId w:val="10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SUBMITTING YOUR APPLICATION</w:t>
            </w:r>
          </w:p>
        </w:tc>
      </w:tr>
    </w:tbl>
    <w:p w14:paraId="1A94ADD4" w14:textId="77777777" w:rsidR="00FD2950" w:rsidRDefault="00FD2950" w:rsidP="00FD2950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FD2950" w:rsidRPr="00A8306A" w14:paraId="4B525A61" w14:textId="77777777" w:rsidTr="00A2523B"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B7BE" w14:textId="6442C598" w:rsidR="00FD2950" w:rsidRDefault="00FD2950" w:rsidP="00A2523B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</w:t>
            </w:r>
            <w:r>
              <w:rPr>
                <w:rFonts w:ascii="Verdana" w:hAnsi="Verdana" w:cs="Arial"/>
                <w:szCs w:val="22"/>
                <w:lang w:val="en-US"/>
              </w:rPr>
              <w:t xml:space="preserve">email your completed application form to </w:t>
            </w:r>
            <w:r w:rsidR="00284C2C">
              <w:rPr>
                <w:rFonts w:ascii="Verdana" w:hAnsi="Verdana" w:cs="Arial"/>
                <w:szCs w:val="22"/>
                <w:lang w:val="en-US"/>
              </w:rPr>
              <w:t>Ryan West</w:t>
            </w:r>
            <w:r>
              <w:rPr>
                <w:rFonts w:ascii="Verdana" w:hAnsi="Verdana" w:cs="Arial"/>
                <w:szCs w:val="22"/>
                <w:lang w:val="en-US"/>
              </w:rPr>
              <w:t xml:space="preserve">: </w:t>
            </w:r>
            <w:hyperlink r:id="rId9" w:history="1">
              <w:r w:rsidR="00284C2C" w:rsidRPr="003E2CF5">
                <w:rPr>
                  <w:rStyle w:val="Hyperlink"/>
                  <w:rFonts w:cs="Arial"/>
                  <w:lang w:val="en-US"/>
                </w:rPr>
                <w:t>Ryan@Albion-Security.co.uk</w:t>
              </w:r>
            </w:hyperlink>
          </w:p>
          <w:p w14:paraId="54DD5D55" w14:textId="51E4E5E2" w:rsidR="00284C2C" w:rsidRPr="00A8306A" w:rsidRDefault="00284C2C" w:rsidP="00A2523B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</w:p>
        </w:tc>
      </w:tr>
    </w:tbl>
    <w:p w14:paraId="316218C0" w14:textId="77777777" w:rsidR="00FD2950" w:rsidRDefault="00FD2950" w:rsidP="00FD2950">
      <w:pPr>
        <w:pStyle w:val="TinyText"/>
        <w:rPr>
          <w:rFonts w:ascii="Verdana" w:hAnsi="Verdana"/>
          <w:sz w:val="22"/>
          <w:szCs w:val="22"/>
        </w:rPr>
      </w:pPr>
    </w:p>
    <w:sectPr w:rsidR="00FD2950" w:rsidSect="00A8306A">
      <w:headerReference w:type="default" r:id="rId10"/>
      <w:headerReference w:type="first" r:id="rId11"/>
      <w:pgSz w:w="11906" w:h="16838"/>
      <w:pgMar w:top="397" w:right="244" w:bottom="539" w:left="539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E1D0" w14:textId="77777777" w:rsidR="0011692B" w:rsidRDefault="0011692B">
      <w:r>
        <w:separator/>
      </w:r>
    </w:p>
  </w:endnote>
  <w:endnote w:type="continuationSeparator" w:id="0">
    <w:p w14:paraId="3B4D61F2" w14:textId="77777777" w:rsidR="0011692B" w:rsidRDefault="0011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C82A346F-A48F-4CC4-AEBF-3D8BCA05B4E3}"/>
    <w:embedBold r:id="rId2" w:fontKey="{A3000558-EFA0-435E-9E86-E0569F9CCF68}"/>
    <w:embedItalic r:id="rId3" w:fontKey="{A9E10E4D-69CC-45B2-BF73-B62FEF0837C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307B" w14:textId="77777777" w:rsidR="0011692B" w:rsidRDefault="0011692B">
      <w:r>
        <w:separator/>
      </w:r>
    </w:p>
  </w:footnote>
  <w:footnote w:type="continuationSeparator" w:id="0">
    <w:p w14:paraId="448BC28C" w14:textId="77777777" w:rsidR="0011692B" w:rsidRDefault="0011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A2BD" w14:textId="77777777" w:rsidR="00A8306A" w:rsidRDefault="00A8306A" w:rsidP="00A830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4166" w14:textId="37288C45" w:rsidR="00A84DC6" w:rsidRDefault="00A84DC6" w:rsidP="00A8306A">
    <w:pPr>
      <w:pStyle w:val="Header"/>
      <w:jc w:val="center"/>
    </w:pPr>
    <w:r>
      <w:rPr>
        <w:rFonts w:ascii="Verdana" w:hAnsi="Verdana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6026246" wp14:editId="15193B87">
          <wp:simplePos x="0" y="0"/>
          <wp:positionH relativeFrom="column">
            <wp:posOffset>2376170</wp:posOffset>
          </wp:positionH>
          <wp:positionV relativeFrom="paragraph">
            <wp:posOffset>-490855</wp:posOffset>
          </wp:positionV>
          <wp:extent cx="2490470" cy="1459230"/>
          <wp:effectExtent l="0" t="0" r="0" b="0"/>
          <wp:wrapTight wrapText="bothSides">
            <wp:wrapPolygon edited="0">
              <wp:start x="9473" y="1692"/>
              <wp:lineTo x="6609" y="4512"/>
              <wp:lineTo x="6168" y="6204"/>
              <wp:lineTo x="5507" y="8084"/>
              <wp:lineTo x="5287" y="11091"/>
              <wp:lineTo x="5728" y="14099"/>
              <wp:lineTo x="6719" y="17107"/>
              <wp:lineTo x="6829" y="17671"/>
              <wp:lineTo x="9803" y="20115"/>
              <wp:lineTo x="11566" y="20115"/>
              <wp:lineTo x="12226" y="19739"/>
              <wp:lineTo x="14650" y="17671"/>
              <wp:lineTo x="14760" y="17107"/>
              <wp:lineTo x="15751" y="14099"/>
              <wp:lineTo x="16082" y="11091"/>
              <wp:lineTo x="15861" y="8084"/>
              <wp:lineTo x="15090" y="5640"/>
              <wp:lineTo x="14980" y="4700"/>
              <wp:lineTo x="12777" y="2444"/>
              <wp:lineTo x="11896" y="1692"/>
              <wp:lineTo x="9473" y="1692"/>
            </wp:wrapPolygon>
          </wp:wrapTight>
          <wp:docPr id="206645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5743" name="Picture 206645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470" cy="145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13B73" w14:textId="77777777" w:rsidR="00A84DC6" w:rsidRDefault="00A84DC6" w:rsidP="00A8306A">
    <w:pPr>
      <w:pStyle w:val="Header"/>
      <w:jc w:val="center"/>
    </w:pPr>
  </w:p>
  <w:p w14:paraId="54A8C1C2" w14:textId="77777777" w:rsidR="00A84DC6" w:rsidRDefault="00A84DC6" w:rsidP="00A8306A">
    <w:pPr>
      <w:pStyle w:val="Header"/>
      <w:jc w:val="center"/>
    </w:pPr>
  </w:p>
  <w:p w14:paraId="3F02297D" w14:textId="77777777" w:rsidR="00A84DC6" w:rsidRDefault="00A84DC6" w:rsidP="00A8306A">
    <w:pPr>
      <w:pStyle w:val="Header"/>
      <w:jc w:val="center"/>
    </w:pPr>
  </w:p>
  <w:p w14:paraId="4C546A0D" w14:textId="77777777" w:rsidR="00A84DC6" w:rsidRDefault="00A84DC6" w:rsidP="00A8306A">
    <w:pPr>
      <w:pStyle w:val="Header"/>
      <w:jc w:val="center"/>
    </w:pPr>
  </w:p>
  <w:p w14:paraId="2F37EBCA" w14:textId="1AF4A9F3" w:rsidR="00A8306A" w:rsidRDefault="00A8306A" w:rsidP="00A830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44B9F"/>
    <w:multiLevelType w:val="hybridMultilevel"/>
    <w:tmpl w:val="C81A38FC"/>
    <w:lvl w:ilvl="0" w:tplc="0E0C65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84B1D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22BEC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079322">
    <w:abstractNumId w:val="7"/>
  </w:num>
  <w:num w:numId="2" w16cid:durableId="1465080189">
    <w:abstractNumId w:val="4"/>
  </w:num>
  <w:num w:numId="3" w16cid:durableId="102872600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19676155">
    <w:abstractNumId w:val="2"/>
  </w:num>
  <w:num w:numId="5" w16cid:durableId="1550416329">
    <w:abstractNumId w:val="1"/>
  </w:num>
  <w:num w:numId="6" w16cid:durableId="272439648">
    <w:abstractNumId w:val="9"/>
  </w:num>
  <w:num w:numId="7" w16cid:durableId="877623426">
    <w:abstractNumId w:val="0"/>
  </w:num>
  <w:num w:numId="8" w16cid:durableId="1388801250">
    <w:abstractNumId w:val="5"/>
  </w:num>
  <w:num w:numId="9" w16cid:durableId="385420818">
    <w:abstractNumId w:val="6"/>
  </w:num>
  <w:num w:numId="10" w16cid:durableId="103527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0050A1"/>
    <w:rsid w:val="00015F44"/>
    <w:rsid w:val="0006166D"/>
    <w:rsid w:val="0006331C"/>
    <w:rsid w:val="00067C62"/>
    <w:rsid w:val="00083365"/>
    <w:rsid w:val="00085246"/>
    <w:rsid w:val="000879BE"/>
    <w:rsid w:val="00093D06"/>
    <w:rsid w:val="00094CFA"/>
    <w:rsid w:val="000A3058"/>
    <w:rsid w:val="000C5539"/>
    <w:rsid w:val="000D3DD0"/>
    <w:rsid w:val="000D7B71"/>
    <w:rsid w:val="000E7671"/>
    <w:rsid w:val="000F0A1C"/>
    <w:rsid w:val="000F162D"/>
    <w:rsid w:val="000F5D11"/>
    <w:rsid w:val="000F6851"/>
    <w:rsid w:val="00102D60"/>
    <w:rsid w:val="0010381A"/>
    <w:rsid w:val="001069BC"/>
    <w:rsid w:val="0011692B"/>
    <w:rsid w:val="00130BF6"/>
    <w:rsid w:val="0015378A"/>
    <w:rsid w:val="001668DA"/>
    <w:rsid w:val="00180929"/>
    <w:rsid w:val="0018106C"/>
    <w:rsid w:val="001852E5"/>
    <w:rsid w:val="001A4E53"/>
    <w:rsid w:val="001A74B7"/>
    <w:rsid w:val="001B1564"/>
    <w:rsid w:val="001D22F8"/>
    <w:rsid w:val="001E0F87"/>
    <w:rsid w:val="001E26C2"/>
    <w:rsid w:val="001E7770"/>
    <w:rsid w:val="001F6F3A"/>
    <w:rsid w:val="00203FA6"/>
    <w:rsid w:val="00204E3B"/>
    <w:rsid w:val="00223F80"/>
    <w:rsid w:val="00243867"/>
    <w:rsid w:val="00255E83"/>
    <w:rsid w:val="002607AD"/>
    <w:rsid w:val="002614D2"/>
    <w:rsid w:val="00263898"/>
    <w:rsid w:val="00265071"/>
    <w:rsid w:val="00284C2C"/>
    <w:rsid w:val="00301B7E"/>
    <w:rsid w:val="003415F9"/>
    <w:rsid w:val="003619EA"/>
    <w:rsid w:val="003669A7"/>
    <w:rsid w:val="0038339A"/>
    <w:rsid w:val="00391F1D"/>
    <w:rsid w:val="003A39AD"/>
    <w:rsid w:val="003B6C71"/>
    <w:rsid w:val="003C39BC"/>
    <w:rsid w:val="003D1C40"/>
    <w:rsid w:val="003D55BD"/>
    <w:rsid w:val="003F1597"/>
    <w:rsid w:val="004073B2"/>
    <w:rsid w:val="00414F00"/>
    <w:rsid w:val="004244C2"/>
    <w:rsid w:val="00470C05"/>
    <w:rsid w:val="004754B7"/>
    <w:rsid w:val="00485E10"/>
    <w:rsid w:val="004973A1"/>
    <w:rsid w:val="004A099C"/>
    <w:rsid w:val="004A540A"/>
    <w:rsid w:val="004B1CCA"/>
    <w:rsid w:val="00501C98"/>
    <w:rsid w:val="00516F47"/>
    <w:rsid w:val="0052224E"/>
    <w:rsid w:val="00524A39"/>
    <w:rsid w:val="0053769D"/>
    <w:rsid w:val="005401B3"/>
    <w:rsid w:val="00561F6C"/>
    <w:rsid w:val="005802A1"/>
    <w:rsid w:val="00590A29"/>
    <w:rsid w:val="00590BBD"/>
    <w:rsid w:val="00595CDB"/>
    <w:rsid w:val="005A15A7"/>
    <w:rsid w:val="005B0E38"/>
    <w:rsid w:val="005B5A7A"/>
    <w:rsid w:val="005C196B"/>
    <w:rsid w:val="005C44C7"/>
    <w:rsid w:val="005D67D1"/>
    <w:rsid w:val="00611C63"/>
    <w:rsid w:val="00616483"/>
    <w:rsid w:val="00627A7C"/>
    <w:rsid w:val="00642C7D"/>
    <w:rsid w:val="00675D52"/>
    <w:rsid w:val="00681958"/>
    <w:rsid w:val="0069600C"/>
    <w:rsid w:val="006A2BAD"/>
    <w:rsid w:val="006E04AD"/>
    <w:rsid w:val="006F4A0B"/>
    <w:rsid w:val="0070145B"/>
    <w:rsid w:val="0071093C"/>
    <w:rsid w:val="00776A16"/>
    <w:rsid w:val="007945CB"/>
    <w:rsid w:val="007B6CB7"/>
    <w:rsid w:val="007D52B7"/>
    <w:rsid w:val="007E0358"/>
    <w:rsid w:val="007F2E5B"/>
    <w:rsid w:val="007F4C7F"/>
    <w:rsid w:val="0080362E"/>
    <w:rsid w:val="00805166"/>
    <w:rsid w:val="00812A25"/>
    <w:rsid w:val="00820ED8"/>
    <w:rsid w:val="00821A02"/>
    <w:rsid w:val="00830A80"/>
    <w:rsid w:val="008340BA"/>
    <w:rsid w:val="00840216"/>
    <w:rsid w:val="00843C1E"/>
    <w:rsid w:val="00844B58"/>
    <w:rsid w:val="0085345A"/>
    <w:rsid w:val="008559E5"/>
    <w:rsid w:val="00862244"/>
    <w:rsid w:val="008806E7"/>
    <w:rsid w:val="008871F4"/>
    <w:rsid w:val="008B67D5"/>
    <w:rsid w:val="008C0A2F"/>
    <w:rsid w:val="008C0C58"/>
    <w:rsid w:val="008C1D76"/>
    <w:rsid w:val="008E14BC"/>
    <w:rsid w:val="008E31F2"/>
    <w:rsid w:val="008F60C2"/>
    <w:rsid w:val="00904971"/>
    <w:rsid w:val="00911AEC"/>
    <w:rsid w:val="00931305"/>
    <w:rsid w:val="00933D7D"/>
    <w:rsid w:val="00940E76"/>
    <w:rsid w:val="00944A7B"/>
    <w:rsid w:val="009579FE"/>
    <w:rsid w:val="00970B97"/>
    <w:rsid w:val="009B55C1"/>
    <w:rsid w:val="009D3066"/>
    <w:rsid w:val="009F6A64"/>
    <w:rsid w:val="00A059C1"/>
    <w:rsid w:val="00A15EF9"/>
    <w:rsid w:val="00A416D0"/>
    <w:rsid w:val="00A530CC"/>
    <w:rsid w:val="00A62F23"/>
    <w:rsid w:val="00A8306A"/>
    <w:rsid w:val="00A84DC6"/>
    <w:rsid w:val="00A90089"/>
    <w:rsid w:val="00A9108A"/>
    <w:rsid w:val="00A93D8A"/>
    <w:rsid w:val="00AB0A08"/>
    <w:rsid w:val="00AB0D10"/>
    <w:rsid w:val="00AB1E5F"/>
    <w:rsid w:val="00AC7A33"/>
    <w:rsid w:val="00AE3568"/>
    <w:rsid w:val="00AE3AE1"/>
    <w:rsid w:val="00AF1E70"/>
    <w:rsid w:val="00B02D89"/>
    <w:rsid w:val="00B20930"/>
    <w:rsid w:val="00B2454F"/>
    <w:rsid w:val="00B30F2A"/>
    <w:rsid w:val="00B31D0D"/>
    <w:rsid w:val="00B41491"/>
    <w:rsid w:val="00B45728"/>
    <w:rsid w:val="00B74687"/>
    <w:rsid w:val="00B974D9"/>
    <w:rsid w:val="00BA1C2B"/>
    <w:rsid w:val="00BD17EB"/>
    <w:rsid w:val="00C02AEA"/>
    <w:rsid w:val="00C34A58"/>
    <w:rsid w:val="00C400A5"/>
    <w:rsid w:val="00C434E9"/>
    <w:rsid w:val="00C835E4"/>
    <w:rsid w:val="00C844CB"/>
    <w:rsid w:val="00C955EA"/>
    <w:rsid w:val="00CB294D"/>
    <w:rsid w:val="00CC46E6"/>
    <w:rsid w:val="00D106EA"/>
    <w:rsid w:val="00D1157A"/>
    <w:rsid w:val="00D34875"/>
    <w:rsid w:val="00D444DD"/>
    <w:rsid w:val="00D536E4"/>
    <w:rsid w:val="00D554A8"/>
    <w:rsid w:val="00D720BC"/>
    <w:rsid w:val="00D77A55"/>
    <w:rsid w:val="00D87F34"/>
    <w:rsid w:val="00DA23B5"/>
    <w:rsid w:val="00DA50E2"/>
    <w:rsid w:val="00DB64C2"/>
    <w:rsid w:val="00DC2761"/>
    <w:rsid w:val="00DC689D"/>
    <w:rsid w:val="00DE62F6"/>
    <w:rsid w:val="00DF1A5A"/>
    <w:rsid w:val="00DF6F18"/>
    <w:rsid w:val="00E03CAD"/>
    <w:rsid w:val="00E03E74"/>
    <w:rsid w:val="00E10BCE"/>
    <w:rsid w:val="00E31ED7"/>
    <w:rsid w:val="00E415E6"/>
    <w:rsid w:val="00E52C15"/>
    <w:rsid w:val="00E773D5"/>
    <w:rsid w:val="00EE0B03"/>
    <w:rsid w:val="00EF05DA"/>
    <w:rsid w:val="00EF69B0"/>
    <w:rsid w:val="00EF7384"/>
    <w:rsid w:val="00F05A0E"/>
    <w:rsid w:val="00F22A93"/>
    <w:rsid w:val="00F24F4F"/>
    <w:rsid w:val="00F25288"/>
    <w:rsid w:val="00F54CE2"/>
    <w:rsid w:val="00FD2846"/>
    <w:rsid w:val="00FD2950"/>
    <w:rsid w:val="00FD2C4C"/>
    <w:rsid w:val="00FD3C9B"/>
    <w:rsid w:val="00FD4CA8"/>
    <w:rsid w:val="00FE2883"/>
    <w:rsid w:val="00FE7135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FC761"/>
  <w15:chartTrackingRefBased/>
  <w15:docId w15:val="{F9D3899A-44F9-4364-86F0-BEA308A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A1C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D2950"/>
    <w:rPr>
      <w:rFonts w:ascii="Arial" w:hAnsi="Arial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D295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F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ba.homeoffic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yan@Albion-Security.co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96CE-0174-4E0F-99F6-B07D5CCE5D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Job%20Application%20Form%20-%20%2009-06v1.dot</Template>
  <TotalTime>0</TotalTime>
  <Pages>7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4862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http://www.ukba.homeoffice.gov.uk/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cp:lastModifiedBy>Ryan West</cp:lastModifiedBy>
  <cp:revision>3</cp:revision>
  <cp:lastPrinted>2011-05-23T13:58:00Z</cp:lastPrinted>
  <dcterms:created xsi:type="dcterms:W3CDTF">2025-02-24T13:46:00Z</dcterms:created>
  <dcterms:modified xsi:type="dcterms:W3CDTF">2025-02-24T14:29:00Z</dcterms:modified>
</cp:coreProperties>
</file>