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A3" w:rsidRDefault="004B02A7">
      <w:pPr>
        <w:pStyle w:val="Title"/>
      </w:pPr>
      <w:r>
        <w:t>‍‍</w:t>
      </w:r>
      <w:sdt>
        <w:sdtPr>
          <w:alias w:val="Your Name"/>
          <w:tag w:val=""/>
          <w:id w:val="1246310863"/>
          <w:placeholder>
            <w:docPart w:val="63D591B9466C4CA897AC0E17BAD0FEF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FB3CB7" w:rsidRPr="006F75CA">
            <w:t>Carson Bee</w:t>
          </w:r>
        </w:sdtContent>
      </w:sdt>
    </w:p>
    <w:p w:rsidR="00DB49A3" w:rsidRDefault="0080779E">
      <w:sdt>
        <w:sdtPr>
          <w:alias w:val="Address"/>
          <w:tag w:val=""/>
          <w:id w:val="-593780209"/>
          <w:placeholder>
            <w:docPart w:val="64157ECDC1CE4856BBB44594AF6152CA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FB3CB7">
            <w:t>4527 NE 28th Ave, Portland, OR</w:t>
          </w:r>
        </w:sdtContent>
      </w:sdt>
      <w:r w:rsidR="004B02A7">
        <w:t> | </w:t>
      </w:r>
      <w:sdt>
        <w:sdtPr>
          <w:alias w:val="Telephone"/>
          <w:tag w:val=""/>
          <w:id w:val="-1416317146"/>
          <w:placeholder>
            <w:docPart w:val="C3CD63ECD6A14E95A985016AE15FEB5B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D35DC0">
            <w:t>503.502.6171</w:t>
          </w:r>
        </w:sdtContent>
      </w:sdt>
      <w:r w:rsidR="004B02A7">
        <w:t> | </w:t>
      </w:r>
      <w:sdt>
        <w:sdtPr>
          <w:alias w:val="Email"/>
          <w:tag w:val=""/>
          <w:id w:val="-391963670"/>
          <w:placeholder>
            <w:docPart w:val="F38096303B80458CBD1421A335A7E993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FB3CB7">
            <w:t>carsonbee90@gmail.com</w:t>
          </w:r>
        </w:sdtContent>
      </w:sdt>
    </w:p>
    <w:p w:rsidR="00DB49A3" w:rsidRDefault="00FB3CB7">
      <w:pPr>
        <w:pStyle w:val="SectionHeading"/>
      </w:pPr>
      <w:r>
        <w:t>Technical Skills</w:t>
      </w:r>
      <w:bookmarkStart w:id="0" w:name="_GoBack"/>
      <w:bookmarkEnd w:id="0"/>
    </w:p>
    <w:p w:rsidR="00DB49A3" w:rsidRDefault="00FB3CB7">
      <w:pPr>
        <w:pStyle w:val="Subsection"/>
      </w:pPr>
      <w:r>
        <w:t>Applications</w:t>
      </w:r>
    </w:p>
    <w:p w:rsidR="00DB49A3" w:rsidRDefault="00FB3CB7" w:rsidP="00FB3CB7">
      <w:pPr>
        <w:pStyle w:val="ListBullet"/>
      </w:pPr>
      <w:r>
        <w:t>Exchange 2003 - 2012,</w:t>
      </w:r>
      <w:r>
        <w:rPr>
          <w:spacing w:val="-11"/>
        </w:rPr>
        <w:t xml:space="preserve"> </w:t>
      </w:r>
      <w:r w:rsidR="006D3484">
        <w:rPr>
          <w:spacing w:val="-11"/>
        </w:rPr>
        <w:t>Active Directory</w:t>
      </w:r>
      <w:r w:rsidR="00D35DC0">
        <w:rPr>
          <w:spacing w:val="-11"/>
        </w:rPr>
        <w:t>,</w:t>
      </w:r>
      <w:r w:rsidR="006D3484">
        <w:t xml:space="preserve"> </w:t>
      </w:r>
      <w:r>
        <w:t>Office</w:t>
      </w:r>
      <w:r>
        <w:rPr>
          <w:spacing w:val="-11"/>
        </w:rPr>
        <w:t xml:space="preserve"> </w:t>
      </w:r>
      <w:r>
        <w:t>Suite</w:t>
      </w:r>
      <w:r>
        <w:rPr>
          <w:spacing w:val="-11"/>
        </w:rPr>
        <w:t xml:space="preserve"> 20</w:t>
      </w:r>
      <w:r>
        <w:t>03</w:t>
      </w:r>
      <w:r>
        <w:rPr>
          <w:spacing w:val="-11"/>
        </w:rPr>
        <w:t xml:space="preserve"> </w:t>
      </w:r>
      <w:r w:rsidR="00D35DC0">
        <w:t>-2016</w:t>
      </w:r>
      <w:r w:rsidR="006D3484">
        <w:rPr>
          <w:spacing w:val="-11"/>
        </w:rPr>
        <w:t xml:space="preserve">, </w:t>
      </w:r>
      <w:r>
        <w:t xml:space="preserve">Hyper-V </w:t>
      </w:r>
      <w:r w:rsidR="006D3484">
        <w:t>2012</w:t>
      </w:r>
      <w:r w:rsidR="00636C4D">
        <w:t>, Microsoft SCCM</w:t>
      </w:r>
    </w:p>
    <w:p w:rsidR="00DB49A3" w:rsidRDefault="00FB3CB7">
      <w:pPr>
        <w:pStyle w:val="Subsection"/>
      </w:pPr>
      <w:r>
        <w:t>Networking</w:t>
      </w:r>
    </w:p>
    <w:p w:rsidR="00DB49A3" w:rsidRDefault="004B02A7">
      <w:pPr>
        <w:pStyle w:val="ListBullet"/>
      </w:pPr>
      <w:r>
        <w:t xml:space="preserve"> </w:t>
      </w:r>
      <w:r w:rsidR="00FB3CB7">
        <w:rPr>
          <w:spacing w:val="-6"/>
        </w:rPr>
        <w:t>TCP/IP,</w:t>
      </w:r>
      <w:r w:rsidR="00FB3CB7">
        <w:rPr>
          <w:spacing w:val="-8"/>
        </w:rPr>
        <w:t xml:space="preserve"> </w:t>
      </w:r>
      <w:r w:rsidR="00FB3CB7">
        <w:t>Ethernet,</w:t>
      </w:r>
      <w:r w:rsidR="00FB3CB7">
        <w:rPr>
          <w:spacing w:val="-8"/>
        </w:rPr>
        <w:t xml:space="preserve"> </w:t>
      </w:r>
      <w:r w:rsidR="00FB3CB7">
        <w:t>Wi-Fi,</w:t>
      </w:r>
      <w:r w:rsidR="00FB3CB7">
        <w:rPr>
          <w:spacing w:val="-8"/>
        </w:rPr>
        <w:t xml:space="preserve"> </w:t>
      </w:r>
      <w:r w:rsidR="00FB3CB7">
        <w:t>VPN,</w:t>
      </w:r>
      <w:r w:rsidR="00FB3CB7">
        <w:rPr>
          <w:spacing w:val="-8"/>
        </w:rPr>
        <w:t xml:space="preserve"> </w:t>
      </w:r>
      <w:r w:rsidR="00D35DC0">
        <w:t>FTP</w:t>
      </w:r>
      <w:r w:rsidR="00FB3CB7">
        <w:t>,</w:t>
      </w:r>
      <w:r w:rsidR="00FB3CB7">
        <w:rPr>
          <w:spacing w:val="-8"/>
        </w:rPr>
        <w:t xml:space="preserve"> </w:t>
      </w:r>
      <w:r w:rsidR="00BF6FEB">
        <w:t>Cisco IOS</w:t>
      </w:r>
      <w:r w:rsidR="00FB3CB7">
        <w:t>, VOIP</w:t>
      </w:r>
    </w:p>
    <w:p w:rsidR="00DB49A3" w:rsidRDefault="00FB3CB7">
      <w:pPr>
        <w:pStyle w:val="Subsection"/>
      </w:pPr>
      <w:r>
        <w:t>Operating systems</w:t>
      </w:r>
    </w:p>
    <w:p w:rsidR="007D44E4" w:rsidRDefault="004B02A7" w:rsidP="007D44E4">
      <w:pPr>
        <w:pStyle w:val="ListBullet"/>
      </w:pPr>
      <w:r>
        <w:t xml:space="preserve"> </w:t>
      </w:r>
      <w:r w:rsidR="00FB3CB7" w:rsidRPr="00FB3CB7">
        <w:t>Windows XP, Vista, 7, 8, and 10, Mac OSX 10.5+, Ubuntu\</w:t>
      </w:r>
      <w:proofErr w:type="spellStart"/>
      <w:r w:rsidR="00FB3CB7" w:rsidRPr="00FB3CB7">
        <w:t>Debian</w:t>
      </w:r>
      <w:proofErr w:type="spellEnd"/>
      <w:r w:rsidR="00855C7B">
        <w:t>, Windows Server 2003-2016</w:t>
      </w:r>
      <w:r w:rsidR="00D35DC0">
        <w:t>, Android, iOS</w:t>
      </w:r>
    </w:p>
    <w:p w:rsidR="007D44E4" w:rsidRDefault="007D44E4" w:rsidP="007D44E4">
      <w:pPr>
        <w:pStyle w:val="Subsection"/>
      </w:pPr>
      <w:r>
        <w:t>Certifications</w:t>
      </w:r>
    </w:p>
    <w:p w:rsidR="007D44E4" w:rsidRDefault="007D44E4" w:rsidP="007D44E4">
      <w:pPr>
        <w:pStyle w:val="ListBullet"/>
      </w:pPr>
      <w:r>
        <w:t xml:space="preserve"> Dell Tech Direct for Desktops</w:t>
      </w:r>
    </w:p>
    <w:p w:rsidR="006D3484" w:rsidRPr="007D44E4" w:rsidRDefault="006D3484" w:rsidP="007D44E4">
      <w:pPr>
        <w:pStyle w:val="ListBullet"/>
      </w:pPr>
      <w:r>
        <w:t>Apple Certified Maintenance Technician</w:t>
      </w:r>
    </w:p>
    <w:p w:rsidR="00DB49A3" w:rsidRDefault="004B02A7">
      <w:pPr>
        <w:pStyle w:val="SectionHeading"/>
      </w:pPr>
      <w:r>
        <w:t>Experience</w:t>
      </w:r>
    </w:p>
    <w:p w:rsidR="007D44E4" w:rsidRDefault="007D44E4" w:rsidP="007D44E4">
      <w:pPr>
        <w:pStyle w:val="Subsection"/>
      </w:pPr>
      <w:r>
        <w:t>Field Technology Analyst | oregon health and science university | august 2016- current</w:t>
      </w:r>
    </w:p>
    <w:p w:rsidR="007D44E4" w:rsidRDefault="007D44E4" w:rsidP="007D44E4">
      <w:pPr>
        <w:pStyle w:val="ListBullet"/>
        <w:rPr>
          <w:rFonts w:eastAsia="Minion Pro" w:hAnsi="Minion Pro" w:cs="Minion Pro"/>
          <w:szCs w:val="24"/>
        </w:rPr>
      </w:pPr>
      <w:r>
        <w:rPr>
          <w:rFonts w:eastAsia="Minion Pro" w:hAnsi="Minion Pro" w:cs="Minion Pro"/>
          <w:szCs w:val="24"/>
        </w:rPr>
        <w:t xml:space="preserve">Deliver excellent customer service through phone support directly to customers to achieve first call resolution </w:t>
      </w:r>
    </w:p>
    <w:p w:rsidR="007D44E4" w:rsidRDefault="007D44E4" w:rsidP="007D44E4">
      <w:pPr>
        <w:pStyle w:val="ListBullet"/>
        <w:rPr>
          <w:rFonts w:eastAsia="Minion Pro" w:hAnsi="Minion Pro" w:cs="Minion Pro"/>
          <w:szCs w:val="24"/>
        </w:rPr>
      </w:pPr>
      <w:r>
        <w:rPr>
          <w:rFonts w:eastAsia="Minion Pro" w:hAnsi="Minion Pro" w:cs="Minion Pro"/>
          <w:szCs w:val="24"/>
        </w:rPr>
        <w:t>Execute project and ticket assignments</w:t>
      </w:r>
      <w:r w:rsidR="006D3484">
        <w:rPr>
          <w:rFonts w:eastAsia="Minion Pro" w:hAnsi="Minion Pro" w:cs="Minion Pro"/>
          <w:szCs w:val="24"/>
        </w:rPr>
        <w:t xml:space="preserve"> in the field</w:t>
      </w:r>
      <w:r>
        <w:rPr>
          <w:rFonts w:eastAsia="Minion Pro" w:hAnsi="Minion Pro" w:cs="Minion Pro"/>
          <w:szCs w:val="24"/>
        </w:rPr>
        <w:t xml:space="preserve"> for various departments and IT related needs in a timely manner, demonstrating an ability to multi task and prioritize tasks throughout the day</w:t>
      </w:r>
    </w:p>
    <w:p w:rsidR="007D44E4" w:rsidRDefault="007D44E4" w:rsidP="007D44E4">
      <w:pPr>
        <w:pStyle w:val="ListBullet"/>
        <w:rPr>
          <w:rFonts w:eastAsia="Minion Pro" w:hAnsi="Minion Pro" w:cs="Minion Pro"/>
          <w:szCs w:val="24"/>
        </w:rPr>
      </w:pPr>
      <w:r w:rsidRPr="007D44E4">
        <w:rPr>
          <w:rFonts w:eastAsia="Minion Pro" w:hAnsi="Minion Pro" w:cs="Minion Pro"/>
          <w:szCs w:val="24"/>
        </w:rPr>
        <w:t xml:space="preserve">Established my ability to work independently </w:t>
      </w:r>
      <w:r>
        <w:rPr>
          <w:rFonts w:eastAsia="Minion Pro" w:hAnsi="Minion Pro" w:cs="Minion Pro"/>
          <w:szCs w:val="24"/>
        </w:rPr>
        <w:t xml:space="preserve">at an early start </w:t>
      </w:r>
      <w:r w:rsidRPr="007D44E4">
        <w:rPr>
          <w:rFonts w:eastAsia="Minion Pro" w:hAnsi="Minion Pro" w:cs="Minion Pro"/>
          <w:szCs w:val="24"/>
        </w:rPr>
        <w:t>and make proper decisions about escalation of tickets to various departments</w:t>
      </w:r>
    </w:p>
    <w:p w:rsidR="006C64C2" w:rsidRPr="006C64C2" w:rsidRDefault="007D44E4" w:rsidP="006C64C2">
      <w:pPr>
        <w:pStyle w:val="ListBullet"/>
        <w:rPr>
          <w:rFonts w:eastAsia="Minion Pro" w:hAnsi="Minion Pro" w:cs="Minion Pro"/>
          <w:szCs w:val="24"/>
        </w:rPr>
      </w:pPr>
      <w:r w:rsidRPr="007D44E4">
        <w:rPr>
          <w:rFonts w:eastAsia="Minion Pro" w:hAnsi="Minion Pro" w:cs="Minion Pro"/>
          <w:szCs w:val="24"/>
        </w:rPr>
        <w:t xml:space="preserve">Quickly </w:t>
      </w:r>
      <w:r w:rsidR="006C64C2">
        <w:rPr>
          <w:rFonts w:eastAsia="Minion Pro" w:hAnsi="Minion Pro" w:cs="Minion Pro"/>
          <w:szCs w:val="24"/>
        </w:rPr>
        <w:t>became knowledgeable</w:t>
      </w:r>
      <w:r>
        <w:rPr>
          <w:rFonts w:eastAsia="Minion Pro" w:hAnsi="Minion Pro" w:cs="Minion Pro"/>
          <w:szCs w:val="24"/>
        </w:rPr>
        <w:t xml:space="preserve"> and adapted to</w:t>
      </w:r>
      <w:r w:rsidRPr="007D44E4">
        <w:rPr>
          <w:rFonts w:eastAsia="Minion Pro" w:hAnsi="Minion Pro" w:cs="Minion Pro"/>
          <w:szCs w:val="24"/>
        </w:rPr>
        <w:t xml:space="preserve"> the broad spectrum of</w:t>
      </w:r>
      <w:r w:rsidR="006C64C2">
        <w:rPr>
          <w:rFonts w:eastAsia="Minion Pro" w:hAnsi="Minion Pro" w:cs="Minion Pro"/>
          <w:szCs w:val="24"/>
        </w:rPr>
        <w:t xml:space="preserve"> core services and technologies</w:t>
      </w:r>
    </w:p>
    <w:p w:rsidR="00DB49A3" w:rsidRDefault="00FB3CB7">
      <w:pPr>
        <w:pStyle w:val="Subsection"/>
        <w:spacing w:before="100"/>
      </w:pPr>
      <w:r>
        <w:t>IT consultant</w:t>
      </w:r>
      <w:r w:rsidR="004B02A7">
        <w:t> | </w:t>
      </w:r>
      <w:r>
        <w:t>Stoutcreek consulting llc.</w:t>
      </w:r>
      <w:r w:rsidR="004B02A7">
        <w:t> | </w:t>
      </w:r>
      <w:r>
        <w:t xml:space="preserve">june 2013 </w:t>
      </w:r>
      <w:r w:rsidR="006F4690">
        <w:t>–</w:t>
      </w:r>
      <w:r>
        <w:t xml:space="preserve"> </w:t>
      </w:r>
      <w:r w:rsidR="006F4690">
        <w:t>July 2016</w:t>
      </w:r>
    </w:p>
    <w:p w:rsidR="002E3F73" w:rsidRDefault="002E3F73" w:rsidP="002E3F73">
      <w:pPr>
        <w:pStyle w:val="ListBullet"/>
      </w:pPr>
      <w:r>
        <w:t xml:space="preserve">On-site representative at </w:t>
      </w:r>
      <w:r w:rsidR="006F75CA">
        <w:t>Providence Park</w:t>
      </w:r>
      <w:r>
        <w:t xml:space="preserve"> field</w:t>
      </w:r>
      <w:r w:rsidR="006F4690">
        <w:t>; also provide direct service to</w:t>
      </w:r>
      <w:r>
        <w:t xml:space="preserve"> multiple clients around the Portland area; demonstrated ability to multitask and rapidly </w:t>
      </w:r>
      <w:r w:rsidR="006F4690">
        <w:t>prioritize IT concerns</w:t>
      </w:r>
    </w:p>
    <w:p w:rsidR="002E3F73" w:rsidRDefault="006F4690" w:rsidP="002E3F73">
      <w:pPr>
        <w:pStyle w:val="ListBullet"/>
      </w:pPr>
      <w:r>
        <w:t>Identify and correct</w:t>
      </w:r>
      <w:r w:rsidR="002E3F73">
        <w:t xml:space="preserve"> Wi-Fi and core network issues, hand scanners</w:t>
      </w:r>
      <w:r w:rsidR="006F75CA">
        <w:t>,</w:t>
      </w:r>
      <w:r w:rsidR="002E3F73">
        <w:t xml:space="preserve"> and other mobile devices</w:t>
      </w:r>
    </w:p>
    <w:p w:rsidR="002E3F73" w:rsidRDefault="002E3F73" w:rsidP="002E3F73">
      <w:pPr>
        <w:pStyle w:val="ListBullet"/>
      </w:pPr>
      <w:r>
        <w:t>Facilitate network availability and connectivity for guest meetings</w:t>
      </w:r>
      <w:r w:rsidR="006F75CA">
        <w:t xml:space="preserve"> and </w:t>
      </w:r>
      <w:r w:rsidR="006F4690">
        <w:t xml:space="preserve">special </w:t>
      </w:r>
      <w:r w:rsidR="006F75CA">
        <w:t>events</w:t>
      </w:r>
      <w:r>
        <w:t xml:space="preserve"> in the stadium</w:t>
      </w:r>
    </w:p>
    <w:p w:rsidR="002E3F73" w:rsidRDefault="002E3F73" w:rsidP="002E3F73">
      <w:pPr>
        <w:pStyle w:val="ListBullet"/>
      </w:pPr>
      <w:r>
        <w:t xml:space="preserve">Utilize </w:t>
      </w:r>
      <w:r w:rsidR="00DA0B25">
        <w:t>Office applications</w:t>
      </w:r>
      <w:r>
        <w:t xml:space="preserve"> to track inventory and </w:t>
      </w:r>
      <w:r w:rsidR="00DA0B25">
        <w:t>maintain accurate documentation</w:t>
      </w:r>
    </w:p>
    <w:p w:rsidR="002E3F73" w:rsidRDefault="002E3F73" w:rsidP="002E3F73">
      <w:pPr>
        <w:pStyle w:val="ListBullet"/>
      </w:pPr>
      <w:r>
        <w:t>Off-site remot</w:t>
      </w:r>
      <w:r w:rsidR="006F75CA">
        <w:t>e administration through RDP,</w:t>
      </w:r>
      <w:r>
        <w:t xml:space="preserve"> VNC</w:t>
      </w:r>
      <w:r w:rsidR="006F75CA">
        <w:t xml:space="preserve"> and </w:t>
      </w:r>
      <w:proofErr w:type="spellStart"/>
      <w:r w:rsidR="006F75CA">
        <w:t>vPro</w:t>
      </w:r>
      <w:proofErr w:type="spellEnd"/>
      <w:r>
        <w:t xml:space="preserve"> for on call issues across town</w:t>
      </w:r>
    </w:p>
    <w:p w:rsidR="00DB49A3" w:rsidRDefault="002E3F73" w:rsidP="002E3F73">
      <w:pPr>
        <w:pStyle w:val="ListBullet"/>
      </w:pPr>
      <w:r>
        <w:t>Analyze recurring issues to create and implement a plan of preventative action</w:t>
      </w:r>
    </w:p>
    <w:p w:rsidR="006F4690" w:rsidRDefault="006F4690" w:rsidP="002E3F73">
      <w:pPr>
        <w:pStyle w:val="ListBullet"/>
      </w:pPr>
      <w:r>
        <w:t>Represent company principal at meetings and on an on-call basis</w:t>
      </w:r>
    </w:p>
    <w:p w:rsidR="00DA0B25" w:rsidRDefault="00DA0B25" w:rsidP="002E3F73">
      <w:pPr>
        <w:pStyle w:val="ListBullet"/>
      </w:pPr>
      <w:r>
        <w:t>Work with vendors to resolve technical issues and make purchases for various departments</w:t>
      </w:r>
    </w:p>
    <w:sdt>
      <w:sdtPr>
        <w:rPr>
          <w:b w:val="0"/>
          <w:bCs w:val="0"/>
          <w:caps w:val="0"/>
          <w:color w:val="404040" w:themeColor="text1" w:themeTint="BF"/>
        </w:rPr>
        <w:id w:val="417760904"/>
        <w15:repeatingSection/>
      </w:sdtPr>
      <w:sdtEndPr/>
      <w:sdtConten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1773932447"/>
            <w:placeholder>
              <w:docPart w:val="3E44412B96AA45EEB82F2CB8B1E78B6B"/>
            </w:placeholder>
            <w15:repeatingSectionItem/>
          </w:sdtPr>
          <w:sdtEndPr/>
          <w:sdtContent>
            <w:p w:rsidR="00DB49A3" w:rsidRDefault="002E3F73">
              <w:pPr>
                <w:pStyle w:val="Subsection"/>
              </w:pPr>
              <w:r>
                <w:t>Helpdesk technician</w:t>
              </w:r>
              <w:r w:rsidR="004B02A7">
                <w:t> | </w:t>
              </w:r>
              <w:r>
                <w:t>student affairs it – university of oregon</w:t>
              </w:r>
              <w:r w:rsidR="004B02A7">
                <w:t> | </w:t>
              </w:r>
              <w:r>
                <w:t>june 2010- june 2013</w:t>
              </w:r>
            </w:p>
            <w:p w:rsidR="002E3F73" w:rsidRDefault="002E3F73" w:rsidP="002E3F73">
              <w:pPr>
                <w:pStyle w:val="ListBullet"/>
                <w:rPr>
                  <w:rFonts w:eastAsia="Minion Pro" w:hAnsi="Minion Pro" w:cs="Minion Pro"/>
                  <w:szCs w:val="24"/>
                </w:rPr>
              </w:pPr>
              <w:r>
                <w:t>Built</w:t>
              </w:r>
              <w:r>
                <w:rPr>
                  <w:spacing w:val="-6"/>
                </w:rPr>
                <w:t xml:space="preserve"> </w:t>
              </w:r>
              <w:r>
                <w:t>trusting</w:t>
              </w:r>
              <w:r>
                <w:rPr>
                  <w:spacing w:val="-6"/>
                </w:rPr>
                <w:t xml:space="preserve"> </w:t>
              </w:r>
              <w:r>
                <w:t>relationships</w:t>
              </w:r>
              <w:r>
                <w:rPr>
                  <w:spacing w:val="-6"/>
                </w:rPr>
                <w:t xml:space="preserve"> </w:t>
              </w:r>
              <w:r>
                <w:t>with</w:t>
              </w:r>
              <w:r>
                <w:rPr>
                  <w:spacing w:val="-6"/>
                </w:rPr>
                <w:t xml:space="preserve"> </w:t>
              </w:r>
              <w:r>
                <w:t>clients</w:t>
              </w:r>
              <w:r>
                <w:rPr>
                  <w:spacing w:val="-6"/>
                </w:rPr>
                <w:t xml:space="preserve"> </w:t>
              </w:r>
              <w:r>
                <w:t>through</w:t>
              </w:r>
              <w:r>
                <w:rPr>
                  <w:spacing w:val="-6"/>
                </w:rPr>
                <w:t xml:space="preserve"> </w:t>
              </w:r>
              <w:r>
                <w:t>excellent</w:t>
              </w:r>
              <w:r>
                <w:rPr>
                  <w:spacing w:val="-6"/>
                </w:rPr>
                <w:t xml:space="preserve"> </w:t>
              </w:r>
              <w:r>
                <w:t>people</w:t>
              </w:r>
              <w:r>
                <w:rPr>
                  <w:spacing w:val="-6"/>
                </w:rPr>
                <w:t xml:space="preserve"> </w:t>
              </w:r>
              <w:r>
                <w:t>skills</w:t>
              </w:r>
            </w:p>
            <w:p w:rsidR="002E3F73" w:rsidRDefault="002E3F73" w:rsidP="002E3F73">
              <w:pPr>
                <w:pStyle w:val="ListBullet"/>
                <w:rPr>
                  <w:rFonts w:eastAsia="Minion Pro" w:hAnsi="Minion Pro" w:cs="Minion Pro"/>
                  <w:szCs w:val="24"/>
                </w:rPr>
              </w:pPr>
              <w:r>
                <w:t>Lead</w:t>
              </w:r>
              <w:r>
                <w:rPr>
                  <w:spacing w:val="-5"/>
                </w:rPr>
                <w:t xml:space="preserve"> </w:t>
              </w:r>
              <w:r>
                <w:t>project</w:t>
              </w:r>
              <w:r>
                <w:rPr>
                  <w:spacing w:val="-5"/>
                </w:rPr>
                <w:t xml:space="preserve"> </w:t>
              </w:r>
              <w:r>
                <w:t>and</w:t>
              </w:r>
              <w:r>
                <w:rPr>
                  <w:spacing w:val="-5"/>
                </w:rPr>
                <w:t xml:space="preserve"> </w:t>
              </w:r>
              <w:r>
                <w:t>team</w:t>
              </w:r>
              <w:r>
                <w:rPr>
                  <w:spacing w:val="-5"/>
                </w:rPr>
                <w:t xml:space="preserve"> </w:t>
              </w:r>
              <w:r>
                <w:t>management</w:t>
              </w:r>
              <w:r>
                <w:rPr>
                  <w:spacing w:val="-5"/>
                </w:rPr>
                <w:t xml:space="preserve"> </w:t>
              </w:r>
              <w:r>
                <w:t>to</w:t>
              </w:r>
              <w:r>
                <w:rPr>
                  <w:spacing w:val="-5"/>
                </w:rPr>
                <w:t xml:space="preserve"> </w:t>
              </w:r>
              <w:r>
                <w:t>address</w:t>
              </w:r>
              <w:r>
                <w:rPr>
                  <w:spacing w:val="-5"/>
                </w:rPr>
                <w:t xml:space="preserve"> </w:t>
              </w:r>
              <w:r>
                <w:t>client</w:t>
              </w:r>
              <w:r>
                <w:rPr>
                  <w:spacing w:val="-5"/>
                </w:rPr>
                <w:t xml:space="preserve"> </w:t>
              </w:r>
              <w:r>
                <w:t>issues</w:t>
              </w:r>
              <w:r>
                <w:rPr>
                  <w:spacing w:val="-5"/>
                </w:rPr>
                <w:t xml:space="preserve"> </w:t>
              </w:r>
              <w:r>
                <w:t>and</w:t>
              </w:r>
              <w:r>
                <w:rPr>
                  <w:spacing w:val="-5"/>
                </w:rPr>
                <w:t xml:space="preserve"> </w:t>
              </w:r>
              <w:r>
                <w:t>needs</w:t>
              </w:r>
              <w:r>
                <w:rPr>
                  <w:spacing w:val="-5"/>
                </w:rPr>
                <w:t xml:space="preserve"> </w:t>
              </w:r>
              <w:r>
                <w:t>through</w:t>
              </w:r>
              <w:r>
                <w:rPr>
                  <w:spacing w:val="-5"/>
                </w:rPr>
                <w:t xml:space="preserve"> </w:t>
              </w:r>
              <w:r>
                <w:t>a</w:t>
              </w:r>
              <w:r>
                <w:rPr>
                  <w:spacing w:val="-5"/>
                </w:rPr>
                <w:t xml:space="preserve"> </w:t>
              </w:r>
              <w:r>
                <w:t>ticketing system;</w:t>
              </w:r>
              <w:r>
                <w:rPr>
                  <w:spacing w:val="-7"/>
                </w:rPr>
                <w:t xml:space="preserve"> </w:t>
              </w:r>
              <w:r>
                <w:t>provided</w:t>
              </w:r>
              <w:r>
                <w:rPr>
                  <w:spacing w:val="-7"/>
                </w:rPr>
                <w:t xml:space="preserve"> </w:t>
              </w:r>
              <w:r>
                <w:t>follow</w:t>
              </w:r>
              <w:r>
                <w:rPr>
                  <w:spacing w:val="-7"/>
                </w:rPr>
                <w:t xml:space="preserve"> </w:t>
              </w:r>
              <w:r>
                <w:t>up</w:t>
              </w:r>
              <w:r>
                <w:rPr>
                  <w:spacing w:val="-7"/>
                </w:rPr>
                <w:t xml:space="preserve"> </w:t>
              </w:r>
              <w:r>
                <w:t>to</w:t>
              </w:r>
              <w:r>
                <w:rPr>
                  <w:spacing w:val="-7"/>
                </w:rPr>
                <w:t xml:space="preserve"> </w:t>
              </w:r>
              <w:r>
                <w:t>client</w:t>
              </w:r>
              <w:r>
                <w:rPr>
                  <w:spacing w:val="-7"/>
                </w:rPr>
                <w:t xml:space="preserve"> </w:t>
              </w:r>
              <w:r>
                <w:t>concerns</w:t>
              </w:r>
            </w:p>
            <w:p w:rsidR="00FB3CB7" w:rsidRPr="002E3F73" w:rsidRDefault="002E3F73" w:rsidP="002E3F73">
              <w:pPr>
                <w:pStyle w:val="ListBullet"/>
                <w:rPr>
                  <w:rFonts w:eastAsia="Minion Pro" w:hAnsi="Minion Pro" w:cs="Minion Pro"/>
                  <w:szCs w:val="24"/>
                </w:rPr>
              </w:pPr>
              <w:r>
                <w:t>Developed</w:t>
              </w:r>
              <w:r>
                <w:rPr>
                  <w:spacing w:val="-7"/>
                </w:rPr>
                <w:t xml:space="preserve"> </w:t>
              </w:r>
              <w:r>
                <w:t>printer</w:t>
              </w:r>
              <w:r>
                <w:rPr>
                  <w:spacing w:val="-7"/>
                </w:rPr>
                <w:t xml:space="preserve"> </w:t>
              </w:r>
              <w:r>
                <w:t>and</w:t>
              </w:r>
              <w:r>
                <w:rPr>
                  <w:spacing w:val="-7"/>
                </w:rPr>
                <w:t xml:space="preserve"> </w:t>
              </w:r>
              <w:r>
                <w:t>desktop</w:t>
              </w:r>
              <w:r>
                <w:rPr>
                  <w:spacing w:val="-7"/>
                </w:rPr>
                <w:t xml:space="preserve"> </w:t>
              </w:r>
              <w:r>
                <w:t>maintenance</w:t>
              </w:r>
              <w:r>
                <w:rPr>
                  <w:spacing w:val="-7"/>
                </w:rPr>
                <w:t xml:space="preserve"> </w:t>
              </w:r>
              <w:r>
                <w:t>skills</w:t>
              </w:r>
              <w:r>
                <w:rPr>
                  <w:spacing w:val="-7"/>
                </w:rPr>
                <w:t xml:space="preserve"> </w:t>
              </w:r>
              <w:r>
                <w:t>across</w:t>
              </w:r>
              <w:r>
                <w:rPr>
                  <w:spacing w:val="-7"/>
                </w:rPr>
                <w:t xml:space="preserve"> </w:t>
              </w:r>
              <w:r>
                <w:t>a</w:t>
              </w:r>
              <w:r>
                <w:rPr>
                  <w:spacing w:val="-7"/>
                </w:rPr>
                <w:t xml:space="preserve"> </w:t>
              </w:r>
              <w:r>
                <w:t>multitude</w:t>
              </w:r>
              <w:r>
                <w:rPr>
                  <w:spacing w:val="-7"/>
                </w:rPr>
                <w:t xml:space="preserve"> </w:t>
              </w:r>
              <w:r>
                <w:t>of</w:t>
              </w:r>
              <w:r>
                <w:rPr>
                  <w:spacing w:val="-7"/>
                </w:rPr>
                <w:t xml:space="preserve"> </w:t>
              </w:r>
              <w:r>
                <w:t>platforms</w:t>
              </w:r>
              <w:r>
                <w:rPr>
                  <w:spacing w:val="-7"/>
                </w:rPr>
                <w:t xml:space="preserve"> </w:t>
              </w:r>
              <w:r>
                <w:t xml:space="preserve">and devices, both </w:t>
              </w:r>
              <w:r>
                <w:rPr>
                  <w:spacing w:val="-3"/>
                </w:rPr>
                <w:t xml:space="preserve">Windows </w:t>
              </w:r>
              <w:r>
                <w:t xml:space="preserve">and </w:t>
              </w:r>
              <w:r>
                <w:rPr>
                  <w:spacing w:val="-3"/>
                </w:rPr>
                <w:t>Apple</w:t>
              </w:r>
              <w:r>
                <w:rPr>
                  <w:spacing w:val="1"/>
                </w:rPr>
                <w:t xml:space="preserve"> </w:t>
              </w:r>
              <w:r>
                <w:t>technologies</w:t>
              </w:r>
            </w:p>
          </w:sdtContent>
        </w:sdt>
      </w:sdtContent>
    </w:sdt>
    <w:p w:rsidR="006C64C2" w:rsidRDefault="006C64C2" w:rsidP="00FB3CB7">
      <w:pPr>
        <w:pStyle w:val="SectionHeading"/>
      </w:pPr>
    </w:p>
    <w:p w:rsidR="00FB3CB7" w:rsidRDefault="00FB3CB7" w:rsidP="00FB3CB7">
      <w:pPr>
        <w:pStyle w:val="SectionHeading"/>
      </w:pPr>
      <w:r>
        <w:lastRenderedPageBreak/>
        <w:t>Education</w:t>
      </w:r>
    </w:p>
    <w:p w:rsidR="00FB3CB7" w:rsidRDefault="002E3F73" w:rsidP="00FB3CB7">
      <w:pPr>
        <w:pStyle w:val="Subsection"/>
        <w:spacing w:before="100"/>
      </w:pPr>
      <w:r>
        <w:t>bachelor of science</w:t>
      </w:r>
      <w:r w:rsidR="00FB3CB7">
        <w:t> | </w:t>
      </w:r>
      <w:r>
        <w:t>june 2013</w:t>
      </w:r>
      <w:r w:rsidR="00FB3CB7">
        <w:t> | </w:t>
      </w:r>
      <w:r>
        <w:t>university of oregon</w:t>
      </w:r>
    </w:p>
    <w:p w:rsidR="00FB3CB7" w:rsidRDefault="00FB3CB7" w:rsidP="00FB3CB7">
      <w:pPr>
        <w:pStyle w:val="ListBullet"/>
      </w:pPr>
      <w:r>
        <w:t xml:space="preserve">Major: </w:t>
      </w:r>
      <w:r w:rsidR="002E3F73">
        <w:t>Digital Arts</w:t>
      </w:r>
    </w:p>
    <w:p w:rsidR="00FB3CB7" w:rsidRDefault="00FB3CB7" w:rsidP="00FB3CB7">
      <w:pPr>
        <w:pStyle w:val="ListBullet"/>
      </w:pPr>
      <w:r>
        <w:t xml:space="preserve">Minor: </w:t>
      </w:r>
      <w:r w:rsidR="002E3F73">
        <w:t>Computer Information Technology</w:t>
      </w:r>
    </w:p>
    <w:p w:rsidR="00FB3CB7" w:rsidRDefault="002E3F73" w:rsidP="007D44E4">
      <w:pPr>
        <w:pStyle w:val="ListBullet"/>
      </w:pPr>
      <w:r>
        <w:t>GPA: 3.45</w:t>
      </w:r>
    </w:p>
    <w:sectPr w:rsidR="00FB3CB7" w:rsidSect="006F75CA">
      <w:footerReference w:type="default" r:id="rId9"/>
      <w:footerReference w:type="first" r:id="rId10"/>
      <w:pgSz w:w="12240" w:h="15840"/>
      <w:pgMar w:top="720" w:right="1440" w:bottom="720" w:left="1440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79E" w:rsidRDefault="0080779E">
      <w:pPr>
        <w:spacing w:after="0"/>
      </w:pPr>
      <w:r>
        <w:separator/>
      </w:r>
    </w:p>
  </w:endnote>
  <w:endnote w:type="continuationSeparator" w:id="0">
    <w:p w:rsidR="0080779E" w:rsidRDefault="008077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9A3" w:rsidRDefault="004B02A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D348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B7" w:rsidRDefault="00FB3CB7" w:rsidP="00FB3CB7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79E" w:rsidRDefault="0080779E">
      <w:pPr>
        <w:spacing w:after="0"/>
      </w:pPr>
      <w:r>
        <w:separator/>
      </w:r>
    </w:p>
  </w:footnote>
  <w:footnote w:type="continuationSeparator" w:id="0">
    <w:p w:rsidR="0080779E" w:rsidRDefault="008077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C2071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411A3D93"/>
    <w:multiLevelType w:val="hybridMultilevel"/>
    <w:tmpl w:val="E3A4D184"/>
    <w:lvl w:ilvl="0" w:tplc="67FE0D7C">
      <w:start w:val="1"/>
      <w:numFmt w:val="bullet"/>
      <w:lvlText w:val="-"/>
      <w:lvlJc w:val="left"/>
      <w:pPr>
        <w:ind w:left="325" w:hanging="140"/>
      </w:pPr>
      <w:rPr>
        <w:rFonts w:ascii="Minion Pro" w:eastAsia="Minion Pro" w:hAnsi="Minion Pro" w:hint="default"/>
        <w:spacing w:val="-6"/>
        <w:w w:val="97"/>
        <w:sz w:val="24"/>
        <w:szCs w:val="24"/>
      </w:rPr>
    </w:lvl>
    <w:lvl w:ilvl="1" w:tplc="CB007462">
      <w:start w:val="1"/>
      <w:numFmt w:val="bullet"/>
      <w:lvlText w:val="•"/>
      <w:lvlJc w:val="left"/>
      <w:pPr>
        <w:ind w:left="1187" w:hanging="140"/>
      </w:pPr>
      <w:rPr>
        <w:rFonts w:hint="default"/>
      </w:rPr>
    </w:lvl>
    <w:lvl w:ilvl="2" w:tplc="526EC3DE">
      <w:start w:val="1"/>
      <w:numFmt w:val="bullet"/>
      <w:lvlText w:val="•"/>
      <w:lvlJc w:val="left"/>
      <w:pPr>
        <w:ind w:left="2053" w:hanging="140"/>
      </w:pPr>
      <w:rPr>
        <w:rFonts w:hint="default"/>
      </w:rPr>
    </w:lvl>
    <w:lvl w:ilvl="3" w:tplc="D4B4B386">
      <w:start w:val="1"/>
      <w:numFmt w:val="bullet"/>
      <w:lvlText w:val="•"/>
      <w:lvlJc w:val="left"/>
      <w:pPr>
        <w:ind w:left="2920" w:hanging="140"/>
      </w:pPr>
      <w:rPr>
        <w:rFonts w:hint="default"/>
      </w:rPr>
    </w:lvl>
    <w:lvl w:ilvl="4" w:tplc="B94885AC">
      <w:start w:val="1"/>
      <w:numFmt w:val="bullet"/>
      <w:lvlText w:val="•"/>
      <w:lvlJc w:val="left"/>
      <w:pPr>
        <w:ind w:left="3787" w:hanging="140"/>
      </w:pPr>
      <w:rPr>
        <w:rFonts w:hint="default"/>
      </w:rPr>
    </w:lvl>
    <w:lvl w:ilvl="5" w:tplc="B2B07CEC">
      <w:start w:val="1"/>
      <w:numFmt w:val="bullet"/>
      <w:lvlText w:val="•"/>
      <w:lvlJc w:val="left"/>
      <w:pPr>
        <w:ind w:left="4654" w:hanging="140"/>
      </w:pPr>
      <w:rPr>
        <w:rFonts w:hint="default"/>
      </w:rPr>
    </w:lvl>
    <w:lvl w:ilvl="6" w:tplc="0A4EA7FC">
      <w:start w:val="1"/>
      <w:numFmt w:val="bullet"/>
      <w:lvlText w:val="•"/>
      <w:lvlJc w:val="left"/>
      <w:pPr>
        <w:ind w:left="5521" w:hanging="140"/>
      </w:pPr>
      <w:rPr>
        <w:rFonts w:hint="default"/>
      </w:rPr>
    </w:lvl>
    <w:lvl w:ilvl="7" w:tplc="F45899FA">
      <w:start w:val="1"/>
      <w:numFmt w:val="bullet"/>
      <w:lvlText w:val="•"/>
      <w:lvlJc w:val="left"/>
      <w:pPr>
        <w:ind w:left="6388" w:hanging="140"/>
      </w:pPr>
      <w:rPr>
        <w:rFonts w:hint="default"/>
      </w:rPr>
    </w:lvl>
    <w:lvl w:ilvl="8" w:tplc="A19C609C">
      <w:start w:val="1"/>
      <w:numFmt w:val="bullet"/>
      <w:lvlText w:val="•"/>
      <w:lvlJc w:val="left"/>
      <w:pPr>
        <w:ind w:left="7255" w:hanging="140"/>
      </w:pPr>
      <w:rPr>
        <w:rFonts w:hint="default"/>
      </w:rPr>
    </w:lvl>
  </w:abstractNum>
  <w:abstractNum w:abstractNumId="2" w15:restartNumberingAfterBreak="0">
    <w:nsid w:val="4A7D5AC4"/>
    <w:multiLevelType w:val="hybridMultilevel"/>
    <w:tmpl w:val="D4E6FE44"/>
    <w:lvl w:ilvl="0" w:tplc="26F01878">
      <w:start w:val="1"/>
      <w:numFmt w:val="bullet"/>
      <w:lvlText w:val="-"/>
      <w:lvlJc w:val="left"/>
      <w:pPr>
        <w:ind w:left="320" w:hanging="140"/>
      </w:pPr>
      <w:rPr>
        <w:rFonts w:ascii="Minion Pro" w:eastAsia="Minion Pro" w:hAnsi="Minion Pro" w:hint="default"/>
        <w:spacing w:val="-8"/>
        <w:w w:val="97"/>
        <w:sz w:val="24"/>
        <w:szCs w:val="24"/>
      </w:rPr>
    </w:lvl>
    <w:lvl w:ilvl="1" w:tplc="FAB6DF04">
      <w:start w:val="1"/>
      <w:numFmt w:val="bullet"/>
      <w:lvlText w:val="-"/>
      <w:lvlJc w:val="left"/>
      <w:pPr>
        <w:ind w:left="2675" w:hanging="140"/>
      </w:pPr>
      <w:rPr>
        <w:rFonts w:ascii="Minion Pro" w:eastAsia="Minion Pro" w:hAnsi="Minion Pro" w:hint="default"/>
        <w:spacing w:val="-7"/>
        <w:w w:val="100"/>
        <w:sz w:val="24"/>
        <w:szCs w:val="24"/>
      </w:rPr>
    </w:lvl>
    <w:lvl w:ilvl="2" w:tplc="204081EC">
      <w:start w:val="1"/>
      <w:numFmt w:val="bullet"/>
      <w:lvlText w:val="•"/>
      <w:lvlJc w:val="left"/>
      <w:pPr>
        <w:ind w:left="3379" w:hanging="140"/>
      </w:pPr>
      <w:rPr>
        <w:rFonts w:hint="default"/>
      </w:rPr>
    </w:lvl>
    <w:lvl w:ilvl="3" w:tplc="A0EE4C26">
      <w:start w:val="1"/>
      <w:numFmt w:val="bullet"/>
      <w:lvlText w:val="•"/>
      <w:lvlJc w:val="left"/>
      <w:pPr>
        <w:ind w:left="4078" w:hanging="140"/>
      </w:pPr>
      <w:rPr>
        <w:rFonts w:hint="default"/>
      </w:rPr>
    </w:lvl>
    <w:lvl w:ilvl="4" w:tplc="9BB60A54">
      <w:start w:val="1"/>
      <w:numFmt w:val="bullet"/>
      <w:lvlText w:val="•"/>
      <w:lvlJc w:val="left"/>
      <w:pPr>
        <w:ind w:left="4777" w:hanging="140"/>
      </w:pPr>
      <w:rPr>
        <w:rFonts w:hint="default"/>
      </w:rPr>
    </w:lvl>
    <w:lvl w:ilvl="5" w:tplc="91F01226">
      <w:start w:val="1"/>
      <w:numFmt w:val="bullet"/>
      <w:lvlText w:val="•"/>
      <w:lvlJc w:val="left"/>
      <w:pPr>
        <w:ind w:left="5476" w:hanging="140"/>
      </w:pPr>
      <w:rPr>
        <w:rFonts w:hint="default"/>
      </w:rPr>
    </w:lvl>
    <w:lvl w:ilvl="6" w:tplc="8594DF58">
      <w:start w:val="1"/>
      <w:numFmt w:val="bullet"/>
      <w:lvlText w:val="•"/>
      <w:lvlJc w:val="left"/>
      <w:pPr>
        <w:ind w:left="6176" w:hanging="140"/>
      </w:pPr>
      <w:rPr>
        <w:rFonts w:hint="default"/>
      </w:rPr>
    </w:lvl>
    <w:lvl w:ilvl="7" w:tplc="DA4C5808">
      <w:start w:val="1"/>
      <w:numFmt w:val="bullet"/>
      <w:lvlText w:val="•"/>
      <w:lvlJc w:val="left"/>
      <w:pPr>
        <w:ind w:left="6875" w:hanging="140"/>
      </w:pPr>
      <w:rPr>
        <w:rFonts w:hint="default"/>
      </w:rPr>
    </w:lvl>
    <w:lvl w:ilvl="8" w:tplc="BF7EE52E">
      <w:start w:val="1"/>
      <w:numFmt w:val="bullet"/>
      <w:lvlText w:val="•"/>
      <w:lvlJc w:val="left"/>
      <w:pPr>
        <w:ind w:left="7574" w:hanging="140"/>
      </w:pPr>
      <w:rPr>
        <w:rFonts w:hint="default"/>
      </w:rPr>
    </w:lvl>
  </w:abstractNum>
  <w:abstractNum w:abstractNumId="3" w15:restartNumberingAfterBreak="0">
    <w:nsid w:val="73182A85"/>
    <w:multiLevelType w:val="hybridMultilevel"/>
    <w:tmpl w:val="B6C64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B7"/>
    <w:rsid w:val="000C4799"/>
    <w:rsid w:val="00157BA0"/>
    <w:rsid w:val="00196434"/>
    <w:rsid w:val="002E3F73"/>
    <w:rsid w:val="002F1922"/>
    <w:rsid w:val="00325645"/>
    <w:rsid w:val="0040665E"/>
    <w:rsid w:val="00432C9A"/>
    <w:rsid w:val="00472433"/>
    <w:rsid w:val="004B02A7"/>
    <w:rsid w:val="00587045"/>
    <w:rsid w:val="00636C4D"/>
    <w:rsid w:val="006C64C2"/>
    <w:rsid w:val="006D3484"/>
    <w:rsid w:val="006F4690"/>
    <w:rsid w:val="006F75CA"/>
    <w:rsid w:val="007D44E4"/>
    <w:rsid w:val="0080779E"/>
    <w:rsid w:val="00855C7B"/>
    <w:rsid w:val="008B2AFB"/>
    <w:rsid w:val="00BF6FEB"/>
    <w:rsid w:val="00C621AC"/>
    <w:rsid w:val="00D35DC0"/>
    <w:rsid w:val="00DA0B25"/>
    <w:rsid w:val="00DB49A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94002"/>
  <w15:chartTrackingRefBased/>
  <w15:docId w15:val="{48CFB01E-893B-4919-BD93-4BD0EA73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D34817" w:themeColor="accent1"/>
      </w:pBdr>
      <w:spacing w:after="120"/>
      <w:contextualSpacing/>
    </w:pPr>
    <w:rPr>
      <w:rFonts w:asciiTheme="majorHAnsi" w:eastAsiaTheme="majorEastAsia" w:hAnsiTheme="majorHAnsi" w:cstheme="majorBidi"/>
      <w:color w:val="D34817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D34817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D34817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D34817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D34817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paragraph" w:styleId="ListParagraph">
    <w:name w:val="List Paragraph"/>
    <w:basedOn w:val="Normal"/>
    <w:uiPriority w:val="1"/>
    <w:qFormat/>
    <w:rsid w:val="002E3F73"/>
    <w:pPr>
      <w:widowControl w:val="0"/>
      <w:spacing w:after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son%20Bee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D591B9466C4CA897AC0E17BAD0F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C3102-82E2-46A3-A310-ED104D4EEAA2}"/>
      </w:docPartPr>
      <w:docPartBody>
        <w:p w:rsidR="00183A0C" w:rsidRDefault="000F70B5">
          <w:pPr>
            <w:pStyle w:val="63D591B9466C4CA897AC0E17BAD0FEFB"/>
          </w:pPr>
          <w:r>
            <w:t>[Your Name]</w:t>
          </w:r>
        </w:p>
      </w:docPartBody>
    </w:docPart>
    <w:docPart>
      <w:docPartPr>
        <w:name w:val="64157ECDC1CE4856BBB44594AF615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3FA6A-A9D0-468F-AD9A-58BB793B344C}"/>
      </w:docPartPr>
      <w:docPartBody>
        <w:p w:rsidR="00183A0C" w:rsidRDefault="000F70B5">
          <w:pPr>
            <w:pStyle w:val="64157ECDC1CE4856BBB44594AF6152CA"/>
          </w:pPr>
          <w:r>
            <w:t>[Address, City, ST  ZIP Code]</w:t>
          </w:r>
        </w:p>
      </w:docPartBody>
    </w:docPart>
    <w:docPart>
      <w:docPartPr>
        <w:name w:val="C3CD63ECD6A14E95A985016AE15FE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64D5F-722F-46D3-A4D3-1F9A33662345}"/>
      </w:docPartPr>
      <w:docPartBody>
        <w:p w:rsidR="00183A0C" w:rsidRDefault="000F70B5">
          <w:pPr>
            <w:pStyle w:val="C3CD63ECD6A14E95A985016AE15FEB5B"/>
          </w:pPr>
          <w:r>
            <w:t>[Telephone]</w:t>
          </w:r>
        </w:p>
      </w:docPartBody>
    </w:docPart>
    <w:docPart>
      <w:docPartPr>
        <w:name w:val="F38096303B80458CBD1421A335A7E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55EE1-B69E-4F99-8AAB-F38B50DF8AFB}"/>
      </w:docPartPr>
      <w:docPartBody>
        <w:p w:rsidR="00183A0C" w:rsidRDefault="000F70B5">
          <w:pPr>
            <w:pStyle w:val="F38096303B80458CBD1421A335A7E993"/>
          </w:pPr>
          <w:r>
            <w:t>[Email]</w:t>
          </w:r>
        </w:p>
      </w:docPartBody>
    </w:docPart>
    <w:docPart>
      <w:docPartPr>
        <w:name w:val="3E44412B96AA45EEB82F2CB8B1E78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52FFA-54D7-412F-A522-049076DB9AAA}"/>
      </w:docPartPr>
      <w:docPartBody>
        <w:p w:rsidR="00183A0C" w:rsidRDefault="000F70B5">
          <w:pPr>
            <w:pStyle w:val="3E44412B96AA45EEB82F2CB8B1E78B6B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D7"/>
    <w:rsid w:val="000F70B5"/>
    <w:rsid w:val="00183A0C"/>
    <w:rsid w:val="00294232"/>
    <w:rsid w:val="002C115B"/>
    <w:rsid w:val="004A20D8"/>
    <w:rsid w:val="006A377A"/>
    <w:rsid w:val="008A285C"/>
    <w:rsid w:val="00AB2ED7"/>
    <w:rsid w:val="00AC0186"/>
    <w:rsid w:val="00B038A9"/>
    <w:rsid w:val="00F4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D591B9466C4CA897AC0E17BAD0FEFB">
    <w:name w:val="63D591B9466C4CA897AC0E17BAD0FEFB"/>
  </w:style>
  <w:style w:type="paragraph" w:customStyle="1" w:styleId="64157ECDC1CE4856BBB44594AF6152CA">
    <w:name w:val="64157ECDC1CE4856BBB44594AF6152CA"/>
  </w:style>
  <w:style w:type="paragraph" w:customStyle="1" w:styleId="C3CD63ECD6A14E95A985016AE15FEB5B">
    <w:name w:val="C3CD63ECD6A14E95A985016AE15FEB5B"/>
  </w:style>
  <w:style w:type="paragraph" w:customStyle="1" w:styleId="F38096303B80458CBD1421A335A7E993">
    <w:name w:val="F38096303B80458CBD1421A335A7E993"/>
  </w:style>
  <w:style w:type="paragraph" w:customStyle="1" w:styleId="E7B34814E9C64AA086C8D9486B8F18AF">
    <w:name w:val="E7B34814E9C64AA086C8D9486B8F18AF"/>
  </w:style>
  <w:style w:type="paragraph" w:customStyle="1" w:styleId="7A88231B1EF54115B0E1156ECE57CA63">
    <w:name w:val="7A88231B1EF54115B0E1156ECE57CA63"/>
  </w:style>
  <w:style w:type="paragraph" w:customStyle="1" w:styleId="B7B412ED9B534503A8FC1B55829A9557">
    <w:name w:val="B7B412ED9B534503A8FC1B55829A9557"/>
  </w:style>
  <w:style w:type="paragraph" w:customStyle="1" w:styleId="14156920B83344EB9DB1788D9E50ADAF">
    <w:name w:val="14156920B83344EB9DB1788D9E50ADAF"/>
  </w:style>
  <w:style w:type="paragraph" w:customStyle="1" w:styleId="B2DF38EEEDB74446BC95BDFACFE84820">
    <w:name w:val="B2DF38EEEDB74446BC95BDFACFE84820"/>
  </w:style>
  <w:style w:type="character" w:styleId="PlaceholderText">
    <w:name w:val="Placeholder Text"/>
    <w:basedOn w:val="DefaultParagraphFont"/>
    <w:uiPriority w:val="99"/>
    <w:semiHidden/>
    <w:rsid w:val="00F45FCA"/>
    <w:rPr>
      <w:color w:val="808080"/>
    </w:rPr>
  </w:style>
  <w:style w:type="paragraph" w:customStyle="1" w:styleId="3E44412B96AA45EEB82F2CB8B1E78B6B">
    <w:name w:val="3E44412B96AA45EEB82F2CB8B1E78B6B"/>
  </w:style>
  <w:style w:type="paragraph" w:customStyle="1" w:styleId="D5A7678DA1464FF2840E37BCAE69D0D3">
    <w:name w:val="D5A7678DA1464FF2840E37BCAE69D0D3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</w:rPr>
  </w:style>
  <w:style w:type="paragraph" w:customStyle="1" w:styleId="13942A6719B14261A2C3007D1BB65B8C">
    <w:name w:val="13942A6719B14261A2C3007D1BB65B8C"/>
  </w:style>
  <w:style w:type="paragraph" w:customStyle="1" w:styleId="C3E543E316104FE5A81E67EF4D8FA0AA">
    <w:name w:val="C3E543E316104FE5A81E67EF4D8FA0AA"/>
  </w:style>
  <w:style w:type="paragraph" w:customStyle="1" w:styleId="DA66BE068F774F92B7CE9A4635641D7B">
    <w:name w:val="DA66BE068F774F92B7CE9A4635641D7B"/>
  </w:style>
  <w:style w:type="paragraph" w:customStyle="1" w:styleId="F9471328EFC844F0BDD51E55F329A731">
    <w:name w:val="F9471328EFC844F0BDD51E55F329A731"/>
  </w:style>
  <w:style w:type="paragraph" w:customStyle="1" w:styleId="F1C590B95EE641C693942E146109D063">
    <w:name w:val="F1C590B95EE641C693942E146109D063"/>
  </w:style>
  <w:style w:type="paragraph" w:customStyle="1" w:styleId="71A920A924944AE18A2520C13C733E5C">
    <w:name w:val="71A920A924944AE18A2520C13C733E5C"/>
  </w:style>
  <w:style w:type="paragraph" w:customStyle="1" w:styleId="B133A796FCD148698C29EAF748064672">
    <w:name w:val="B133A796FCD148698C29EAF748064672"/>
  </w:style>
  <w:style w:type="paragraph" w:customStyle="1" w:styleId="DC845529AB3F4661AF93F69C114A2D48">
    <w:name w:val="DC845529AB3F4661AF93F69C114A2D48"/>
    <w:rsid w:val="00AB2ED7"/>
  </w:style>
  <w:style w:type="paragraph" w:customStyle="1" w:styleId="AB793DA2BDF643B0B33E35AEEEF0C8BE">
    <w:name w:val="AB793DA2BDF643B0B33E35AEEEF0C8BE"/>
    <w:rsid w:val="00AB2ED7"/>
  </w:style>
  <w:style w:type="paragraph" w:customStyle="1" w:styleId="9E9CD814AB52488BA1BE0A20FCEB4757">
    <w:name w:val="9E9CD814AB52488BA1BE0A20FCEB4757"/>
    <w:rsid w:val="00AB2ED7"/>
  </w:style>
  <w:style w:type="paragraph" w:customStyle="1" w:styleId="3A62D64C29594B898385C9690B14656C">
    <w:name w:val="3A62D64C29594B898385C9690B14656C"/>
    <w:rsid w:val="00AB2ED7"/>
  </w:style>
  <w:style w:type="paragraph" w:customStyle="1" w:styleId="60FFEA0D04224C3F93DE050BFECB9DAF">
    <w:name w:val="60FFEA0D04224C3F93DE050BFECB9DAF"/>
    <w:rsid w:val="00AB2ED7"/>
  </w:style>
  <w:style w:type="paragraph" w:customStyle="1" w:styleId="F352DA871AF34F8B96CE0227BCF3AABD">
    <w:name w:val="F352DA871AF34F8B96CE0227BCF3AABD"/>
    <w:rsid w:val="00AB2ED7"/>
  </w:style>
  <w:style w:type="paragraph" w:customStyle="1" w:styleId="1366F91CF98F4585BAB8DF868459F2C0">
    <w:name w:val="1366F91CF98F4585BAB8DF868459F2C0"/>
    <w:rsid w:val="00F45F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4527 NE 28th Ave, Portland, OR</CompanyAddress>
  <CompanyPhone>503.502.6171</CompanyPhone>
  <CompanyFax/>
  <CompanyEmail>carsonbee90@gmail.com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21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Carson Bee</dc:creator>
  <cp:keywords/>
  <cp:lastModifiedBy>Carson Bee</cp:lastModifiedBy>
  <cp:revision>3</cp:revision>
  <dcterms:created xsi:type="dcterms:W3CDTF">2018-07-25T23:24:00Z</dcterms:created>
  <dcterms:modified xsi:type="dcterms:W3CDTF">2019-01-08T20:54:00Z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