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8612" w14:textId="6A87CBCA" w:rsidR="00666460" w:rsidRDefault="007E451C" w:rsidP="00D0467D">
      <w:pPr>
        <w:pStyle w:val="Title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03F3B" w:rsidRPr="00D56A1C">
        <w:rPr>
          <w:sz w:val="28"/>
          <w:szCs w:val="28"/>
        </w:rPr>
        <w:t>2019 Redball Upcoming Events</w:t>
      </w:r>
    </w:p>
    <w:p w14:paraId="5C65AC62" w14:textId="4F9C1DB7" w:rsidR="00E66898" w:rsidRPr="00D56A1C" w:rsidRDefault="007E451C" w:rsidP="00D0467D">
      <w:pPr>
        <w:pStyle w:val="Title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4E05422E" w14:textId="77777777" w:rsidR="006B316B" w:rsidRPr="00264AC6" w:rsidRDefault="008463BD" w:rsidP="00E1485E">
      <w:pPr>
        <w:pStyle w:val="Heading1"/>
        <w:pBdr>
          <w:bottom w:val="single" w:sz="4" w:space="0" w:color="903D00" w:themeColor="accent5" w:themeShade="80"/>
        </w:pBdr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JANUARY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3325"/>
        <w:gridCol w:w="6025"/>
      </w:tblGrid>
      <w:tr w:rsidR="006B316B" w:rsidRPr="00264AC6" w14:paraId="33EAD102" w14:textId="77777777" w:rsidTr="00E66898">
        <w:tc>
          <w:tcPr>
            <w:tcW w:w="3325" w:type="dxa"/>
          </w:tcPr>
          <w:p w14:paraId="42653EFF" w14:textId="6A57F623" w:rsidR="006B316B" w:rsidRPr="00264AC6" w:rsidRDefault="0095559D" w:rsidP="00E66898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January 9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Start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Wed)</w:t>
            </w:r>
            <w:r w:rsidR="006B316B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 </w:t>
            </w:r>
            <w:r w:rsidR="003F4E43" w:rsidRPr="00264AC6">
              <w:rPr>
                <w:rFonts w:ascii="Calibri" w:eastAsia="Adobe Fan Heiti Std B" w:hAnsi="Calibri" w:cs="Calibri"/>
                <w:sz w:val="20"/>
                <w:szCs w:val="20"/>
              </w:rPr>
              <w:t>7</w:t>
            </w:r>
            <w:r w:rsidR="006B316B" w:rsidRPr="00264AC6">
              <w:rPr>
                <w:rFonts w:ascii="Calibri" w:eastAsia="Adobe Fan Heiti Std B" w:hAnsi="Calibri" w:cs="Calibri"/>
                <w:sz w:val="20"/>
                <w:szCs w:val="20"/>
              </w:rPr>
              <w:t>:00</w:t>
            </w:r>
            <w:proofErr w:type="gramEnd"/>
            <w:r w:rsidR="006B316B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3F4E43" w:rsidRPr="00264AC6">
              <w:rPr>
                <w:rFonts w:ascii="Calibri" w:eastAsia="Adobe Fan Heiti Std B" w:hAnsi="Calibri" w:cs="Calibri"/>
                <w:sz w:val="20"/>
                <w:szCs w:val="20"/>
              </w:rPr>
              <w:t>PM</w:t>
            </w:r>
            <w:r w:rsidR="006B316B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– </w:t>
            </w:r>
            <w:r w:rsidR="003F4E43" w:rsidRPr="00264AC6">
              <w:rPr>
                <w:rFonts w:ascii="Calibri" w:eastAsia="Adobe Fan Heiti Std B" w:hAnsi="Calibri" w:cs="Calibri"/>
                <w:sz w:val="20"/>
                <w:szCs w:val="20"/>
              </w:rPr>
              <w:t>8</w:t>
            </w:r>
            <w:r w:rsidR="006B316B" w:rsidRPr="00264AC6">
              <w:rPr>
                <w:rFonts w:ascii="Calibri" w:eastAsia="Adobe Fan Heiti Std B" w:hAnsi="Calibri" w:cs="Calibri"/>
                <w:sz w:val="20"/>
                <w:szCs w:val="20"/>
              </w:rPr>
              <w:t>:00 PM</w:t>
            </w:r>
          </w:p>
        </w:tc>
        <w:tc>
          <w:tcPr>
            <w:tcW w:w="6025" w:type="dxa"/>
          </w:tcPr>
          <w:p w14:paraId="412E9A86" w14:textId="54911C8A" w:rsidR="006B316B" w:rsidRPr="00264AC6" w:rsidRDefault="003F4E43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</w:tbl>
    <w:p w14:paraId="02F4E2B4" w14:textId="2A50055F" w:rsidR="008463BD" w:rsidRPr="00264AC6" w:rsidRDefault="008463BD" w:rsidP="008463BD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FEBRUARY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8463BD" w:rsidRPr="00264AC6" w14:paraId="1B0FFC20" w14:textId="77777777" w:rsidTr="001276BF">
        <w:tc>
          <w:tcPr>
            <w:tcW w:w="2370" w:type="dxa"/>
          </w:tcPr>
          <w:p w14:paraId="191F0EBA" w14:textId="443A5D0D" w:rsidR="00A55532" w:rsidRPr="00264AC6" w:rsidRDefault="00763E04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February 13</w:t>
            </w:r>
            <w:r w:rsidR="008463BD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8463B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F6254D"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F6254D" w:rsidRPr="00264AC6">
              <w:rPr>
                <w:rFonts w:ascii="Calibri" w:eastAsia="Adobe Fan Heiti Std B" w:hAnsi="Calibri" w:cs="Calibri"/>
                <w:sz w:val="20"/>
                <w:szCs w:val="20"/>
              </w:rPr>
              <w:t>7:00 PM – 8:00 PM</w:t>
            </w:r>
          </w:p>
        </w:tc>
        <w:tc>
          <w:tcPr>
            <w:tcW w:w="6980" w:type="dxa"/>
          </w:tcPr>
          <w:p w14:paraId="5784C1E9" w14:textId="33A38EE4" w:rsidR="008463BD" w:rsidRPr="00264AC6" w:rsidRDefault="00F6254D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</w:tbl>
    <w:p w14:paraId="549A44A4" w14:textId="192A2360" w:rsidR="00E87680" w:rsidRPr="00264AC6" w:rsidRDefault="008463BD" w:rsidP="00973C2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MA</w:t>
      </w:r>
      <w:r w:rsidR="00203F10" w:rsidRPr="00264AC6">
        <w:rPr>
          <w:rFonts w:ascii="Calibri" w:eastAsia="Adobe Fan Heiti Std B" w:hAnsi="Calibri" w:cs="Calibri"/>
          <w:sz w:val="20"/>
          <w:szCs w:val="20"/>
        </w:rPr>
        <w:t>RCH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1"/>
      </w:tblPr>
      <w:tblGrid>
        <w:gridCol w:w="2370"/>
        <w:gridCol w:w="6980"/>
      </w:tblGrid>
      <w:tr w:rsidR="00B060E9" w:rsidRPr="00264AC6" w14:paraId="68961346" w14:textId="77777777" w:rsidTr="004371AA">
        <w:tc>
          <w:tcPr>
            <w:tcW w:w="2372" w:type="dxa"/>
          </w:tcPr>
          <w:p w14:paraId="3D483B31" w14:textId="3878C8B0" w:rsidR="00B060E9" w:rsidRPr="00264AC6" w:rsidRDefault="00F03F3B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March </w:t>
            </w:r>
            <w:r w:rsidR="00B41B8E" w:rsidRPr="00264AC6">
              <w:rPr>
                <w:rFonts w:ascii="Calibri" w:eastAsia="Adobe Fan Heiti Std B" w:hAnsi="Calibri" w:cs="Calibri"/>
                <w:sz w:val="20"/>
                <w:szCs w:val="20"/>
              </w:rPr>
              <w:t>1</w:t>
            </w:r>
            <w:r w:rsidR="00B41B8E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 w:rsidR="00B41B8E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(Fri)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12:00 PM – 5:00 PM  </w:t>
            </w:r>
          </w:p>
        </w:tc>
        <w:tc>
          <w:tcPr>
            <w:tcW w:w="6988" w:type="dxa"/>
          </w:tcPr>
          <w:p w14:paraId="1713AB0F" w14:textId="36AE0049" w:rsidR="00543F86" w:rsidRPr="00264AC6" w:rsidRDefault="00F03F3B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Annual Winter Swap Meet (Mount Bethel)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- Vendor Setup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>2341 N. Delaware Dr. Mt. Bethel PA 18343</w:t>
            </w:r>
          </w:p>
        </w:tc>
      </w:tr>
      <w:tr w:rsidR="00F03F3B" w:rsidRPr="00264AC6" w14:paraId="7C196B9F" w14:textId="77777777" w:rsidTr="004371AA">
        <w:tc>
          <w:tcPr>
            <w:tcW w:w="2372" w:type="dxa"/>
          </w:tcPr>
          <w:p w14:paraId="3B3C1B8B" w14:textId="37550689" w:rsidR="00543F86" w:rsidRPr="00264AC6" w:rsidRDefault="00F03F3B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March 2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="00B41B8E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B41B8E" w:rsidRPr="00264AC6">
              <w:rPr>
                <w:rFonts w:ascii="Calibri" w:eastAsia="Adobe Fan Heiti Std B" w:hAnsi="Calibri" w:cs="Calibri"/>
                <w:sz w:val="20"/>
                <w:szCs w:val="20"/>
              </w:rPr>
              <w:t>(Sat)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>9:00 AM – 5:00 PM</w:t>
            </w:r>
          </w:p>
        </w:tc>
        <w:tc>
          <w:tcPr>
            <w:tcW w:w="6988" w:type="dxa"/>
          </w:tcPr>
          <w:p w14:paraId="0BF97565" w14:textId="79D74CE3" w:rsidR="004371AA" w:rsidRPr="00264AC6" w:rsidRDefault="00F03F3B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Annual Winter Swap Meet (Mount Bethel)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371AA" w:rsidRPr="00264AC6">
              <w:rPr>
                <w:rFonts w:ascii="Calibri" w:eastAsia="Adobe Fan Heiti Std B" w:hAnsi="Calibri" w:cs="Calibri"/>
                <w:sz w:val="20"/>
                <w:szCs w:val="20"/>
              </w:rPr>
              <w:t>2341 N. Delaware Dr. Mt. Bethel PA 18343</w:t>
            </w:r>
            <w:r w:rsidR="007E5C21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-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Arrive 8:00 AM</w:t>
            </w:r>
          </w:p>
        </w:tc>
      </w:tr>
      <w:tr w:rsidR="004371AA" w:rsidRPr="00264AC6" w14:paraId="642CC254" w14:textId="77777777" w:rsidTr="004371AA">
        <w:tc>
          <w:tcPr>
            <w:tcW w:w="2372" w:type="dxa"/>
          </w:tcPr>
          <w:p w14:paraId="6EC0C7BF" w14:textId="49F50611" w:rsidR="004371AA" w:rsidRPr="00264AC6" w:rsidRDefault="004371AA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March 13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C85025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C85025"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7:00 PM – 8:00 PM  </w:t>
            </w:r>
          </w:p>
        </w:tc>
        <w:tc>
          <w:tcPr>
            <w:tcW w:w="6988" w:type="dxa"/>
          </w:tcPr>
          <w:p w14:paraId="74BBD023" w14:textId="2C1F7BA8" w:rsidR="004371AA" w:rsidRPr="00264AC6" w:rsidRDefault="004371AA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</w:t>
            </w:r>
            <w:r w:rsidR="00807C0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-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4 Hardwick Street, Belvidere, NJ 07823</w:t>
            </w:r>
          </w:p>
        </w:tc>
      </w:tr>
      <w:tr w:rsidR="004371AA" w:rsidRPr="00264AC6" w14:paraId="18505576" w14:textId="77777777" w:rsidTr="004371AA">
        <w:tc>
          <w:tcPr>
            <w:tcW w:w="2372" w:type="dxa"/>
          </w:tcPr>
          <w:p w14:paraId="1A0C042B" w14:textId="4B42B6BD" w:rsidR="00543F86" w:rsidRPr="00264AC6" w:rsidRDefault="004371AA" w:rsidP="003753E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March 24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C85025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C85025" w:rsidRPr="00264AC6">
              <w:rPr>
                <w:rFonts w:ascii="Calibri" w:eastAsia="Adobe Fan Heiti Std B" w:hAnsi="Calibri" w:cs="Calibri"/>
                <w:sz w:val="20"/>
                <w:szCs w:val="20"/>
              </w:rPr>
              <w:t>(Sun)</w:t>
            </w:r>
            <w:r w:rsidR="003753E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1:30 PM – 3:30 PM </w:t>
            </w:r>
          </w:p>
        </w:tc>
        <w:tc>
          <w:tcPr>
            <w:tcW w:w="6988" w:type="dxa"/>
          </w:tcPr>
          <w:p w14:paraId="79AFEA8B" w14:textId="5640BCC4" w:rsidR="004371AA" w:rsidRPr="00264AC6" w:rsidRDefault="004371AA" w:rsidP="00F03F3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Stroudsburg St. </w:t>
            </w:r>
            <w:r w:rsidR="00AB367A" w:rsidRPr="00264AC6">
              <w:rPr>
                <w:rFonts w:ascii="Calibri" w:eastAsia="Adobe Fan Heiti Std B" w:hAnsi="Calibri" w:cs="Calibri"/>
                <w:sz w:val="20"/>
                <w:szCs w:val="20"/>
              </w:rPr>
              <w:t>Patrick’s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Day Parade (Stroudsburg PA)</w:t>
            </w:r>
          </w:p>
          <w:p w14:paraId="5A08A289" w14:textId="76811B6D" w:rsidR="004371AA" w:rsidRPr="00264AC6" w:rsidRDefault="004371AA" w:rsidP="00807C0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meet at High School by 1</w:t>
            </w:r>
            <w:r w:rsidR="00BC59F8" w:rsidRPr="00264AC6">
              <w:rPr>
                <w:rFonts w:ascii="Calibri" w:eastAsia="Adobe Fan Heiti Std B" w:hAnsi="Calibri" w:cs="Calibri"/>
                <w:sz w:val="20"/>
                <w:szCs w:val="20"/>
              </w:rPr>
              <w:t>2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:</w:t>
            </w:r>
            <w:r w:rsidR="00BC59F8" w:rsidRPr="00264AC6">
              <w:rPr>
                <w:rFonts w:ascii="Calibri" w:eastAsia="Adobe Fan Heiti Std B" w:hAnsi="Calibri" w:cs="Calibri"/>
                <w:sz w:val="20"/>
                <w:szCs w:val="20"/>
              </w:rPr>
              <w:t>3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0 PM</w:t>
            </w:r>
          </w:p>
        </w:tc>
      </w:tr>
    </w:tbl>
    <w:p w14:paraId="606E4071" w14:textId="6EDC3C6A" w:rsidR="00E801C4" w:rsidRPr="00264AC6" w:rsidRDefault="00203F10" w:rsidP="00973C2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APRIL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2"/>
      </w:tblPr>
      <w:tblGrid>
        <w:gridCol w:w="2370"/>
        <w:gridCol w:w="6980"/>
      </w:tblGrid>
      <w:tr w:rsidR="00B5683D" w:rsidRPr="00264AC6" w14:paraId="15C88727" w14:textId="77777777" w:rsidTr="004371AA">
        <w:tc>
          <w:tcPr>
            <w:tcW w:w="2370" w:type="dxa"/>
          </w:tcPr>
          <w:p w14:paraId="7CA623E3" w14:textId="2F276957" w:rsidR="0043481E" w:rsidRPr="00264AC6" w:rsidRDefault="00B5683D" w:rsidP="00416044">
            <w:pPr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April (</w:t>
            </w:r>
            <w:r w:rsidR="000059A5" w:rsidRPr="00264AC6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) </w:t>
            </w:r>
            <w:r w:rsidR="0043481E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12:00 PM – 4:00 PM  </w:t>
            </w:r>
          </w:p>
        </w:tc>
        <w:tc>
          <w:tcPr>
            <w:tcW w:w="6980" w:type="dxa"/>
          </w:tcPr>
          <w:p w14:paraId="0CBBA57E" w14:textId="6A538060" w:rsidR="00B5683D" w:rsidRPr="00264AC6" w:rsidRDefault="0043481E" w:rsidP="00D266E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Annual </w:t>
            </w:r>
            <w:r w:rsidR="00DF6075" w:rsidRPr="00264AC6">
              <w:rPr>
                <w:rFonts w:ascii="Calibri" w:eastAsia="Adobe Fan Heiti Std B" w:hAnsi="Calibri" w:cs="Calibri"/>
                <w:sz w:val="20"/>
                <w:szCs w:val="20"/>
              </w:rPr>
              <w:t>Military Heritage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Day - </w:t>
            </w:r>
            <w:r w:rsidR="00D266E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The Red Mill Museum Village - 56 Main Street, </w:t>
            </w:r>
            <w:r w:rsidR="00416044">
              <w:rPr>
                <w:rFonts w:ascii="Calibri" w:eastAsia="Adobe Fan Heiti Std B" w:hAnsi="Calibri" w:cs="Calibri"/>
                <w:sz w:val="20"/>
                <w:szCs w:val="20"/>
              </w:rPr>
              <w:t>C</w:t>
            </w:r>
            <w:r w:rsidR="00D266ED" w:rsidRPr="00264AC6">
              <w:rPr>
                <w:rFonts w:ascii="Calibri" w:eastAsia="Adobe Fan Heiti Std B" w:hAnsi="Calibri" w:cs="Calibri"/>
                <w:sz w:val="20"/>
                <w:szCs w:val="20"/>
              </w:rPr>
              <w:t>linton, NJ 08809</w:t>
            </w:r>
          </w:p>
        </w:tc>
      </w:tr>
      <w:tr w:rsidR="004371AA" w:rsidRPr="00264AC6" w14:paraId="477E70D4" w14:textId="77777777" w:rsidTr="004371AA">
        <w:tc>
          <w:tcPr>
            <w:tcW w:w="2370" w:type="dxa"/>
          </w:tcPr>
          <w:p w14:paraId="00AB0AFE" w14:textId="68C5BEB6" w:rsidR="00543F86" w:rsidRPr="00264AC6" w:rsidRDefault="004371AA" w:rsidP="00416044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April 10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356AD8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356AD8"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416044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7:00 PM – 8:00 PM  </w:t>
            </w:r>
          </w:p>
        </w:tc>
        <w:tc>
          <w:tcPr>
            <w:tcW w:w="6980" w:type="dxa"/>
          </w:tcPr>
          <w:p w14:paraId="3CD160E1" w14:textId="733E1A3F" w:rsidR="004371AA" w:rsidRPr="00264AC6" w:rsidRDefault="004371AA" w:rsidP="00543F86">
            <w:pPr>
              <w:rPr>
                <w:rFonts w:ascii="Calibri" w:eastAsia="Adobe Fan Heiti Std B" w:hAnsi="Calibri" w:cs="Calibri"/>
                <w:b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</w:t>
            </w:r>
            <w:r w:rsidR="00807C0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-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4 Hardwick Street, Belvidere, NJ 07823</w:t>
            </w:r>
          </w:p>
        </w:tc>
      </w:tr>
      <w:tr w:rsidR="00807C0D" w:rsidRPr="00264AC6" w14:paraId="5AAC94D9" w14:textId="77777777" w:rsidTr="004371AA">
        <w:tc>
          <w:tcPr>
            <w:tcW w:w="2370" w:type="dxa"/>
          </w:tcPr>
          <w:p w14:paraId="2276E673" w14:textId="14C5E9C6" w:rsidR="00543F86" w:rsidRPr="00264AC6" w:rsidRDefault="00807C0D" w:rsidP="00416044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April 27</w:t>
            </w:r>
            <w:r w:rsidR="001F7BD5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C558F" w:rsidRPr="00264AC6">
              <w:rPr>
                <w:rFonts w:ascii="Calibri" w:eastAsia="Adobe Fan Heiti Std B" w:hAnsi="Calibri" w:cs="Calibri"/>
                <w:sz w:val="20"/>
                <w:szCs w:val="20"/>
              </w:rPr>
              <w:t>-</w:t>
            </w:r>
            <w:r w:rsidR="002B612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01791F" w:rsidRPr="00264AC6">
              <w:rPr>
                <w:rFonts w:ascii="Calibri" w:eastAsia="Adobe Fan Heiti Std B" w:hAnsi="Calibri" w:cs="Calibri"/>
                <w:sz w:val="20"/>
                <w:szCs w:val="20"/>
              </w:rPr>
              <w:t>28</w:t>
            </w:r>
            <w:r w:rsidR="0001791F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01791F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(S</w:t>
            </w:r>
            <w:r w:rsidR="006C558F" w:rsidRPr="00264AC6">
              <w:rPr>
                <w:rFonts w:ascii="Calibri" w:eastAsia="Adobe Fan Heiti Std B" w:hAnsi="Calibri" w:cs="Calibri"/>
                <w:sz w:val="20"/>
                <w:szCs w:val="20"/>
              </w:rPr>
              <w:t>at/Sun)</w:t>
            </w:r>
            <w:r w:rsidR="006D14CF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8:00 AM – 6:00 PM  </w:t>
            </w:r>
          </w:p>
        </w:tc>
        <w:tc>
          <w:tcPr>
            <w:tcW w:w="6980" w:type="dxa"/>
          </w:tcPr>
          <w:p w14:paraId="467391C9" w14:textId="6E32A518" w:rsidR="00807C0D" w:rsidRPr="00264AC6" w:rsidRDefault="00543F86" w:rsidP="00416044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MTA Show – Sussex County Fairgrounds</w:t>
            </w:r>
            <w:r w:rsidR="00416044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37 Plains Road, Augusta, NJ 07822</w:t>
            </w:r>
          </w:p>
        </w:tc>
      </w:tr>
    </w:tbl>
    <w:p w14:paraId="74F27A79" w14:textId="313F4D89" w:rsidR="00E801C4" w:rsidRPr="00264AC6" w:rsidRDefault="00203F10" w:rsidP="00973C2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MAY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093B54" w:rsidRPr="00264AC6" w14:paraId="7DE82A24" w14:textId="77777777" w:rsidTr="004371AA">
        <w:tc>
          <w:tcPr>
            <w:tcW w:w="2370" w:type="dxa"/>
          </w:tcPr>
          <w:p w14:paraId="155172BD" w14:textId="6AB8D008" w:rsidR="00543F86" w:rsidRPr="00264AC6" w:rsidRDefault="004371AA" w:rsidP="00E03A15">
            <w:pPr>
              <w:rPr>
                <w:rFonts w:ascii="Calibri" w:eastAsia="Adobe Fan Heiti Std B" w:hAnsi="Calibri" w:cs="Calibri"/>
                <w:b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May 8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356AD8"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E03A15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7:00 PM – 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>8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:00 PM </w:t>
            </w:r>
          </w:p>
        </w:tc>
        <w:tc>
          <w:tcPr>
            <w:tcW w:w="6980" w:type="dxa"/>
          </w:tcPr>
          <w:p w14:paraId="70AB7D05" w14:textId="6DCE519C" w:rsidR="00093B54" w:rsidRPr="00264AC6" w:rsidRDefault="004371AA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</w:t>
            </w:r>
            <w:r w:rsidR="00807C0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-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4 Hardwick Street, Belvidere, NJ 07823</w:t>
            </w:r>
          </w:p>
        </w:tc>
      </w:tr>
      <w:tr w:rsidR="002E5381" w:rsidRPr="00264AC6" w14:paraId="05F033FC" w14:textId="77777777" w:rsidTr="004371AA">
        <w:tc>
          <w:tcPr>
            <w:tcW w:w="2370" w:type="dxa"/>
          </w:tcPr>
          <w:p w14:paraId="79F98D41" w14:textId="41FE2414" w:rsidR="00592015" w:rsidRPr="00264AC6" w:rsidRDefault="002F737E" w:rsidP="0029381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May </w:t>
            </w:r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</w:rPr>
              <w:t>9</w:t>
            </w:r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</w:rPr>
              <w:t>– 11</w:t>
            </w:r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spellStart"/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</w:rPr>
              <w:t>Thur</w:t>
            </w:r>
            <w:proofErr w:type="spellEnd"/>
            <w:r w:rsidR="00592015" w:rsidRPr="00264AC6">
              <w:rPr>
                <w:rFonts w:ascii="Calibri" w:eastAsia="Adobe Fan Heiti Std B" w:hAnsi="Calibri" w:cs="Calibri"/>
                <w:sz w:val="20"/>
                <w:szCs w:val="20"/>
              </w:rPr>
              <w:t>-Sat)</w:t>
            </w:r>
          </w:p>
        </w:tc>
        <w:tc>
          <w:tcPr>
            <w:tcW w:w="6980" w:type="dxa"/>
          </w:tcPr>
          <w:p w14:paraId="75ACEC3F" w14:textId="1C1FFCCE" w:rsidR="002E5381" w:rsidRPr="00264AC6" w:rsidRDefault="002E5381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East Coast MV Rally – Aberdeen, MD</w:t>
            </w:r>
          </w:p>
        </w:tc>
      </w:tr>
      <w:tr w:rsidR="00510DCB" w:rsidRPr="00264AC6" w14:paraId="33CF198D" w14:textId="77777777" w:rsidTr="004371AA">
        <w:tc>
          <w:tcPr>
            <w:tcW w:w="2370" w:type="dxa"/>
          </w:tcPr>
          <w:p w14:paraId="241F8D2D" w14:textId="0F709CB8" w:rsidR="001A70C6" w:rsidRPr="00264AC6" w:rsidRDefault="00A31A10" w:rsidP="00E03A1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May </w:t>
            </w:r>
            <w:r w:rsidR="001A70C6" w:rsidRPr="00264AC6">
              <w:rPr>
                <w:rFonts w:ascii="Calibri" w:eastAsia="Adobe Fan Heiti Std B" w:hAnsi="Calibri" w:cs="Calibri"/>
                <w:sz w:val="20"/>
                <w:szCs w:val="20"/>
              </w:rPr>
              <w:t>26</w:t>
            </w:r>
            <w:r w:rsidR="001A70C6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1A70C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(Sun)</w:t>
            </w:r>
            <w:r w:rsidR="00E03A15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EB613E" w:rsidRPr="00264AC6">
              <w:rPr>
                <w:rFonts w:ascii="Calibri" w:eastAsia="Adobe Fan Heiti Std B" w:hAnsi="Calibri" w:cs="Calibri"/>
                <w:sz w:val="20"/>
                <w:szCs w:val="20"/>
              </w:rPr>
              <w:t>12:00 PM</w:t>
            </w:r>
          </w:p>
        </w:tc>
        <w:tc>
          <w:tcPr>
            <w:tcW w:w="6980" w:type="dxa"/>
          </w:tcPr>
          <w:p w14:paraId="6977CBB7" w14:textId="1C27A945" w:rsidR="00510DCB" w:rsidRPr="00264AC6" w:rsidRDefault="001A70C6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Blairstown NJ Memorial Day Parade</w:t>
            </w:r>
            <w:r w:rsidR="00273A0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– Line up at </w:t>
            </w:r>
            <w:r w:rsidR="007526AE">
              <w:rPr>
                <w:rFonts w:ascii="Calibri" w:eastAsia="Adobe Fan Heiti Std B" w:hAnsi="Calibri" w:cs="Calibri"/>
                <w:sz w:val="20"/>
                <w:szCs w:val="20"/>
              </w:rPr>
              <w:t xml:space="preserve">11:30 </w:t>
            </w:r>
            <w:r w:rsidR="00273A0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Tractor Supply Rt 94, </w:t>
            </w:r>
            <w:r w:rsidR="00E03A15">
              <w:rPr>
                <w:rFonts w:ascii="Calibri" w:eastAsia="Adobe Fan Heiti Std B" w:hAnsi="Calibri" w:cs="Calibri"/>
                <w:sz w:val="20"/>
                <w:szCs w:val="20"/>
              </w:rPr>
              <w:t>B</w:t>
            </w:r>
            <w:r w:rsidR="00273A08" w:rsidRPr="00264AC6">
              <w:rPr>
                <w:rFonts w:ascii="Calibri" w:eastAsia="Adobe Fan Heiti Std B" w:hAnsi="Calibri" w:cs="Calibri"/>
                <w:sz w:val="20"/>
                <w:szCs w:val="20"/>
              </w:rPr>
              <w:t>lairstown</w:t>
            </w:r>
          </w:p>
        </w:tc>
      </w:tr>
      <w:tr w:rsidR="00E45C2F" w:rsidRPr="00264AC6" w14:paraId="154A724E" w14:textId="77777777" w:rsidTr="004371AA">
        <w:tc>
          <w:tcPr>
            <w:tcW w:w="2370" w:type="dxa"/>
          </w:tcPr>
          <w:p w14:paraId="384B2CE9" w14:textId="110F7A1B" w:rsidR="0003790E" w:rsidRPr="00264AC6" w:rsidRDefault="00E45C2F" w:rsidP="0015652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May 27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(Mon)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– 9 am</w:t>
            </w:r>
          </w:p>
        </w:tc>
        <w:tc>
          <w:tcPr>
            <w:tcW w:w="6980" w:type="dxa"/>
          </w:tcPr>
          <w:p w14:paraId="3706A73C" w14:textId="27BD036D" w:rsidR="00E45C2F" w:rsidRPr="00264AC6" w:rsidRDefault="00BD15B3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Belvidere Memorial Day Parade – Meet at Sven’s at 8:30am</w:t>
            </w:r>
          </w:p>
        </w:tc>
      </w:tr>
    </w:tbl>
    <w:p w14:paraId="56BA70A0" w14:textId="6791F83A" w:rsidR="004371AA" w:rsidRPr="00264AC6" w:rsidRDefault="00203F10" w:rsidP="004371AA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JUNE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C07010" w:rsidRPr="00264AC6" w14:paraId="3E18F86B" w14:textId="77777777" w:rsidTr="00323498">
        <w:tc>
          <w:tcPr>
            <w:tcW w:w="2370" w:type="dxa"/>
          </w:tcPr>
          <w:p w14:paraId="4A268A4F" w14:textId="789BC97F" w:rsidR="00723930" w:rsidRPr="00264AC6" w:rsidRDefault="00C07010" w:rsidP="00B7125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June 1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EB7C49" w:rsidRPr="00264AC6">
              <w:rPr>
                <w:rFonts w:ascii="Calibri" w:eastAsia="Adobe Fan Heiti Std B" w:hAnsi="Calibri" w:cs="Calibri"/>
                <w:sz w:val="20"/>
                <w:szCs w:val="20"/>
              </w:rPr>
              <w:t>(Sat)</w:t>
            </w:r>
            <w:r w:rsidR="00B7125D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23930" w:rsidRPr="00264AC6">
              <w:rPr>
                <w:rFonts w:ascii="Calibri" w:eastAsia="Adobe Fan Heiti Std B" w:hAnsi="Calibri" w:cs="Calibri"/>
                <w:sz w:val="20"/>
                <w:szCs w:val="20"/>
              </w:rPr>
              <w:t>12:00 PM – 9:00 PM</w:t>
            </w:r>
          </w:p>
        </w:tc>
        <w:tc>
          <w:tcPr>
            <w:tcW w:w="6980" w:type="dxa"/>
          </w:tcPr>
          <w:p w14:paraId="4394CA12" w14:textId="318CFEAA" w:rsidR="00C07010" w:rsidRPr="00264AC6" w:rsidRDefault="00C07010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Combat Veteran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>s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Motorcycle Association 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Annual Veterans Event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proofErr w:type="spellStart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Strausstown</w:t>
            </w:r>
            <w:proofErr w:type="spellEnd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Rod and Gun Club</w:t>
            </w:r>
            <w:r w:rsidR="005A29BE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– 85 Club Road, Bethel, PA 19507</w:t>
            </w:r>
          </w:p>
        </w:tc>
      </w:tr>
      <w:tr w:rsidR="00905CA5" w:rsidRPr="00264AC6" w14:paraId="08E950BA" w14:textId="77777777" w:rsidTr="00323498">
        <w:tc>
          <w:tcPr>
            <w:tcW w:w="2370" w:type="dxa"/>
          </w:tcPr>
          <w:p w14:paraId="04995508" w14:textId="77777777" w:rsidR="00905CA5" w:rsidRDefault="00905CA5" w:rsidP="00B7125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5</w:t>
            </w:r>
            <w:r w:rsidRPr="00905CA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</w:t>
            </w:r>
            <w:r w:rsidR="00CF7C0E">
              <w:rPr>
                <w:rFonts w:ascii="Calibri" w:eastAsia="Adobe Fan Heiti Std B" w:hAnsi="Calibri" w:cs="Calibri"/>
                <w:sz w:val="20"/>
                <w:szCs w:val="20"/>
              </w:rPr>
              <w:t>7</w:t>
            </w:r>
            <w:r w:rsidR="00CF7C0E" w:rsidRPr="00CF7C0E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CF7C0E">
              <w:rPr>
                <w:rFonts w:ascii="Calibri" w:eastAsia="Adobe Fan Heiti Std B" w:hAnsi="Calibri" w:cs="Calibri"/>
                <w:sz w:val="20"/>
                <w:szCs w:val="20"/>
              </w:rPr>
              <w:t>, 2020</w:t>
            </w:r>
          </w:p>
          <w:p w14:paraId="09C926FD" w14:textId="3A55B033" w:rsidR="008624C2" w:rsidRPr="00264AC6" w:rsidRDefault="008624C2" w:rsidP="00B7125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Time TBD</w:t>
            </w:r>
          </w:p>
        </w:tc>
        <w:tc>
          <w:tcPr>
            <w:tcW w:w="6980" w:type="dxa"/>
          </w:tcPr>
          <w:p w14:paraId="1985F6A4" w14:textId="77777777" w:rsidR="00905CA5" w:rsidRDefault="00CF7C0E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WWII Weekend – A Gathering of Warbirds</w:t>
            </w:r>
          </w:p>
          <w:p w14:paraId="04E9658C" w14:textId="4054EB6B" w:rsidR="00267692" w:rsidRPr="00264AC6" w:rsidRDefault="00CF7C0E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Reading Regional Airport, Reading PA</w:t>
            </w:r>
          </w:p>
        </w:tc>
      </w:tr>
      <w:tr w:rsidR="004371AA" w:rsidRPr="00264AC6" w14:paraId="125837E8" w14:textId="77777777" w:rsidTr="00323498">
        <w:tc>
          <w:tcPr>
            <w:tcW w:w="2370" w:type="dxa"/>
          </w:tcPr>
          <w:p w14:paraId="497F884F" w14:textId="2F2D532D" w:rsidR="00543F86" w:rsidRPr="00264AC6" w:rsidRDefault="004371AA" w:rsidP="00B7125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June 6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EB7C49" w:rsidRPr="00264AC6">
              <w:rPr>
                <w:rFonts w:ascii="Calibri" w:eastAsia="Adobe Fan Heiti Std B" w:hAnsi="Calibri" w:cs="Calibri"/>
                <w:sz w:val="20"/>
                <w:szCs w:val="20"/>
              </w:rPr>
              <w:t>(</w:t>
            </w:r>
            <w:proofErr w:type="spellStart"/>
            <w:r w:rsidR="00EB7C49" w:rsidRPr="00264AC6">
              <w:rPr>
                <w:rFonts w:ascii="Calibri" w:eastAsia="Adobe Fan Heiti Std B" w:hAnsi="Calibri" w:cs="Calibri"/>
                <w:sz w:val="20"/>
                <w:szCs w:val="20"/>
              </w:rPr>
              <w:t>Thur</w:t>
            </w:r>
            <w:proofErr w:type="spellEnd"/>
            <w:r w:rsidR="00EB7C49" w:rsidRPr="00264AC6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  <w:r w:rsidR="00B7125D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>5:00 PM – 9:45 PM</w:t>
            </w:r>
          </w:p>
        </w:tc>
        <w:tc>
          <w:tcPr>
            <w:tcW w:w="6980" w:type="dxa"/>
          </w:tcPr>
          <w:p w14:paraId="7CA2F32E" w14:textId="2E946A69" w:rsidR="004371AA" w:rsidRPr="00264AC6" w:rsidRDefault="004371AA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Carbon Remembers D-Day (75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Anniversary)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Penn</w:t>
            </w:r>
            <w:r w:rsidR="009B30F6" w:rsidRPr="00264AC6">
              <w:rPr>
                <w:rFonts w:ascii="Calibri" w:eastAsia="Adobe Fan Heiti Std B" w:hAnsi="Calibri" w:cs="Calibri"/>
                <w:sz w:val="20"/>
                <w:szCs w:val="20"/>
              </w:rPr>
              <w:t>’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 Peak, Jim Thorpe, PA 18229</w:t>
            </w:r>
          </w:p>
        </w:tc>
      </w:tr>
      <w:tr w:rsidR="0016586A" w:rsidRPr="00264AC6" w14:paraId="59262434" w14:textId="77777777" w:rsidTr="00323498">
        <w:tc>
          <w:tcPr>
            <w:tcW w:w="2370" w:type="dxa"/>
          </w:tcPr>
          <w:p w14:paraId="00BCEF33" w14:textId="22D7BD5B" w:rsidR="0016586A" w:rsidRPr="00264AC6" w:rsidRDefault="00B24794" w:rsidP="004371AA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8</w:t>
            </w:r>
            <w:r w:rsidRPr="00B24794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(Sat)</w:t>
            </w:r>
          </w:p>
        </w:tc>
        <w:tc>
          <w:tcPr>
            <w:tcW w:w="6980" w:type="dxa"/>
          </w:tcPr>
          <w:p w14:paraId="6B3130B3" w14:textId="25BAB466" w:rsidR="008C1CE3" w:rsidRPr="00264AC6" w:rsidRDefault="00B24794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42</w:t>
            </w:r>
            <w:r w:rsidRPr="00B24794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Annual Connecticut Military Vehicle Show &amp; Flea Market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8C1CE3">
              <w:rPr>
                <w:rFonts w:ascii="Calibri" w:eastAsia="Adobe Fan Heiti Std B" w:hAnsi="Calibri" w:cs="Calibri"/>
                <w:sz w:val="20"/>
                <w:szCs w:val="20"/>
              </w:rPr>
              <w:t>Chester, CT 06412</w:t>
            </w:r>
          </w:p>
        </w:tc>
      </w:tr>
      <w:tr w:rsidR="004371AA" w:rsidRPr="00264AC6" w14:paraId="5B31368C" w14:textId="77777777" w:rsidTr="00323498">
        <w:tc>
          <w:tcPr>
            <w:tcW w:w="2370" w:type="dxa"/>
          </w:tcPr>
          <w:p w14:paraId="371122A8" w14:textId="0A565B0A" w:rsidR="004371AA" w:rsidRPr="00264AC6" w:rsidRDefault="004371AA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lastRenderedPageBreak/>
              <w:t>June 12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356AD8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356AD8"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>7:00 PM – 8:00 PM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980" w:type="dxa"/>
          </w:tcPr>
          <w:p w14:paraId="21537428" w14:textId="77777777" w:rsidR="004371AA" w:rsidRPr="00264AC6" w:rsidRDefault="004371AA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</w:t>
            </w:r>
            <w:r w:rsidR="00807C0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43F8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-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4 Hardwick Street, Belvidere, NJ 07823</w:t>
            </w:r>
          </w:p>
          <w:p w14:paraId="276B51E3" w14:textId="2FFE6425" w:rsidR="006271C9" w:rsidRPr="00264AC6" w:rsidRDefault="006271C9" w:rsidP="00543F8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</w:p>
        </w:tc>
      </w:tr>
      <w:tr w:rsidR="00881D4D" w:rsidRPr="00264AC6" w14:paraId="7F99F3C5" w14:textId="77777777" w:rsidTr="00323498">
        <w:tc>
          <w:tcPr>
            <w:tcW w:w="2370" w:type="dxa"/>
          </w:tcPr>
          <w:p w14:paraId="57E945DB" w14:textId="698D3A84" w:rsidR="002611A0" w:rsidRPr="00264AC6" w:rsidRDefault="00984231" w:rsidP="0023774A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June 22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(Sat) – June 23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rd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>(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Sun)</w:t>
            </w:r>
            <w:r w:rsidR="0023774A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2611A0" w:rsidRPr="00264AC6">
              <w:rPr>
                <w:rFonts w:ascii="Calibri" w:eastAsia="Adobe Fan Heiti Std B" w:hAnsi="Calibri" w:cs="Calibri"/>
                <w:sz w:val="20"/>
                <w:szCs w:val="20"/>
              </w:rPr>
              <w:t>9:00 AM – 3:00 PM</w:t>
            </w:r>
          </w:p>
        </w:tc>
        <w:tc>
          <w:tcPr>
            <w:tcW w:w="6980" w:type="dxa"/>
          </w:tcPr>
          <w:p w14:paraId="2B29D9EC" w14:textId="6B026C84" w:rsidR="003B7453" w:rsidRPr="00264AC6" w:rsidRDefault="002611A0" w:rsidP="004D13B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WWII Living History Weekend (</w:t>
            </w:r>
            <w:hyperlink r:id="rId7" w:history="1">
              <w:r w:rsidR="003B7453" w:rsidRPr="00264AC6">
                <w:rPr>
                  <w:rStyle w:val="Hyperlink"/>
                  <w:rFonts w:ascii="Calibri" w:eastAsia="Adobe Fan Heiti Std B" w:hAnsi="Calibri" w:cs="Calibri"/>
                  <w:sz w:val="20"/>
                  <w:szCs w:val="20"/>
                </w:rPr>
                <w:t>www.jacobsburghistory.com</w:t>
              </w:r>
            </w:hyperlink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  <w:r w:rsidR="004D13BB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3B7453" w:rsidRPr="00264AC6">
              <w:rPr>
                <w:rFonts w:ascii="Calibri" w:eastAsia="Adobe Fan Heiti Std B" w:hAnsi="Calibri" w:cs="Calibri"/>
                <w:sz w:val="20"/>
                <w:szCs w:val="20"/>
              </w:rPr>
              <w:t>402 Henry Road, Nazareth, PA</w:t>
            </w:r>
          </w:p>
        </w:tc>
      </w:tr>
      <w:tr w:rsidR="002F5009" w:rsidRPr="00264AC6" w14:paraId="75846A62" w14:textId="77777777" w:rsidTr="00323498">
        <w:tc>
          <w:tcPr>
            <w:tcW w:w="2370" w:type="dxa"/>
          </w:tcPr>
          <w:p w14:paraId="68146A21" w14:textId="58723B91" w:rsidR="002F5009" w:rsidRPr="00264AC6" w:rsidRDefault="002F5009" w:rsidP="0023774A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26-29</w:t>
            </w:r>
          </w:p>
        </w:tc>
        <w:tc>
          <w:tcPr>
            <w:tcW w:w="6980" w:type="dxa"/>
          </w:tcPr>
          <w:p w14:paraId="723850E6" w14:textId="0F2B7FCC" w:rsidR="002F5009" w:rsidRPr="002F5009" w:rsidRDefault="002F5009" w:rsidP="002F5009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Add event from email.  One of the days, a few </w:t>
            </w:r>
          </w:p>
        </w:tc>
      </w:tr>
    </w:tbl>
    <w:p w14:paraId="1A8742DC" w14:textId="34984654" w:rsidR="00807C0D" w:rsidRPr="00264AC6" w:rsidRDefault="00203F10" w:rsidP="00807C0D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JULY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8F3675" w:rsidRPr="00264AC6" w14:paraId="6E0FF900" w14:textId="77777777" w:rsidTr="00323498">
        <w:tc>
          <w:tcPr>
            <w:tcW w:w="2370" w:type="dxa"/>
          </w:tcPr>
          <w:p w14:paraId="78D7CB29" w14:textId="7017CE56" w:rsidR="00680787" w:rsidRPr="00264AC6" w:rsidRDefault="008F3675" w:rsidP="00757D28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July 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(Thurs)</w:t>
            </w:r>
            <w:r w:rsidR="00757D2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- </w:t>
            </w:r>
            <w:r w:rsidR="00680787" w:rsidRPr="00264AC6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0999D869" w14:textId="1DD7BCF6" w:rsidR="008F3675" w:rsidRPr="00264AC6" w:rsidRDefault="008F3675" w:rsidP="007215A2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Lebanon </w:t>
            </w:r>
            <w:proofErr w:type="spellStart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Boro</w:t>
            </w:r>
            <w:proofErr w:type="spellEnd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NJ</w:t>
            </w:r>
            <w:r w:rsidR="00680787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,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of July Parade</w:t>
            </w:r>
          </w:p>
        </w:tc>
      </w:tr>
      <w:tr w:rsidR="007215A2" w:rsidRPr="00264AC6" w14:paraId="671AB7CA" w14:textId="77777777" w:rsidTr="00323498">
        <w:tc>
          <w:tcPr>
            <w:tcW w:w="2370" w:type="dxa"/>
          </w:tcPr>
          <w:p w14:paraId="6144177B" w14:textId="2969927E" w:rsidR="007215A2" w:rsidRPr="00264AC6" w:rsidRDefault="007215A2" w:rsidP="00757D28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July 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r w:rsidR="00302C9E" w:rsidRPr="00264AC6">
              <w:rPr>
                <w:rFonts w:ascii="Calibri" w:eastAsia="Adobe Fan Heiti Std B" w:hAnsi="Calibri" w:cs="Calibri"/>
                <w:sz w:val="20"/>
                <w:szCs w:val="20"/>
              </w:rPr>
              <w:t>Thurs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  <w:r w:rsidR="00757D2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07B2E">
              <w:rPr>
                <w:rFonts w:ascii="Calibri" w:eastAsia="Adobe Fan Heiti Std B" w:hAnsi="Calibri" w:cs="Calibri"/>
                <w:sz w:val="20"/>
                <w:szCs w:val="20"/>
              </w:rPr>
              <w:t>–</w:t>
            </w:r>
            <w:r w:rsidR="00757D2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07B2E">
              <w:rPr>
                <w:rFonts w:ascii="Calibri" w:eastAsia="Adobe Fan Heiti Std B" w:hAnsi="Calibri" w:cs="Calibri"/>
                <w:sz w:val="20"/>
                <w:szCs w:val="20"/>
              </w:rPr>
              <w:t>3:00 PM</w:t>
            </w:r>
          </w:p>
        </w:tc>
        <w:tc>
          <w:tcPr>
            <w:tcW w:w="6980" w:type="dxa"/>
          </w:tcPr>
          <w:p w14:paraId="0C45A6BF" w14:textId="1E876407" w:rsidR="007215A2" w:rsidRPr="00264AC6" w:rsidRDefault="00CC0F4E" w:rsidP="007215A2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Washington</w:t>
            </w:r>
            <w:r w:rsidR="008F3675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F03AF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NJ, </w:t>
            </w:r>
            <w:r w:rsidR="00302C9E" w:rsidRPr="00264AC6">
              <w:rPr>
                <w:rFonts w:ascii="Calibri" w:eastAsia="Adobe Fan Heiti Std B" w:hAnsi="Calibri" w:cs="Calibri"/>
                <w:sz w:val="20"/>
                <w:szCs w:val="20"/>
              </w:rPr>
              <w:t>4</w:t>
            </w:r>
            <w:r w:rsidR="00302C9E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302C9E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of July Parade</w:t>
            </w:r>
          </w:p>
        </w:tc>
      </w:tr>
      <w:tr w:rsidR="00807C0D" w:rsidRPr="00264AC6" w14:paraId="00D007D0" w14:textId="77777777" w:rsidTr="00323498">
        <w:tc>
          <w:tcPr>
            <w:tcW w:w="2370" w:type="dxa"/>
          </w:tcPr>
          <w:p w14:paraId="521CA5D9" w14:textId="4527F6F5" w:rsidR="009326D8" w:rsidRPr="00264AC6" w:rsidRDefault="00807C0D" w:rsidP="008A6D39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July 7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AF0057" w:rsidRPr="00264AC6">
              <w:rPr>
                <w:rFonts w:ascii="Calibri" w:eastAsia="Adobe Fan Heiti Std B" w:hAnsi="Calibri" w:cs="Calibri"/>
                <w:sz w:val="20"/>
                <w:szCs w:val="20"/>
              </w:rPr>
              <w:t>(Sun)</w:t>
            </w:r>
            <w:r w:rsidR="008A6D39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9326D8" w:rsidRPr="00264AC6">
              <w:rPr>
                <w:rFonts w:ascii="Calibri" w:eastAsia="Adobe Fan Heiti Std B" w:hAnsi="Calibri" w:cs="Calibri"/>
                <w:sz w:val="20"/>
                <w:szCs w:val="20"/>
              </w:rPr>
              <w:t>10:00 AM – 2:00 PM</w:t>
            </w:r>
          </w:p>
        </w:tc>
        <w:tc>
          <w:tcPr>
            <w:tcW w:w="6980" w:type="dxa"/>
          </w:tcPr>
          <w:p w14:paraId="6F2F334D" w14:textId="5D7B4F67" w:rsidR="009326D8" w:rsidRPr="00264AC6" w:rsidRDefault="00807C0D" w:rsidP="008A6D39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Rolling Thunder</w:t>
            </w:r>
            <w:r w:rsidR="009326D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(Chapter 3) 14</w:t>
            </w:r>
            <w:r w:rsidR="009326D8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9326D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Annual Freedom Run</w:t>
            </w:r>
            <w:r w:rsidR="008A6D39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9326D8" w:rsidRPr="00264AC6">
              <w:rPr>
                <w:rFonts w:ascii="Calibri" w:eastAsia="Adobe Fan Heiti Std B" w:hAnsi="Calibri" w:cs="Calibri"/>
                <w:sz w:val="20"/>
                <w:szCs w:val="20"/>
              </w:rPr>
              <w:t>Good Will Fire Company – 689 Water Street, Belvidere, NJ</w:t>
            </w:r>
          </w:p>
        </w:tc>
      </w:tr>
      <w:tr w:rsidR="004C74A9" w:rsidRPr="00264AC6" w14:paraId="46105028" w14:textId="77777777" w:rsidTr="00323498">
        <w:tc>
          <w:tcPr>
            <w:tcW w:w="2370" w:type="dxa"/>
          </w:tcPr>
          <w:p w14:paraId="4DC010FC" w14:textId="12406D3C" w:rsidR="004707B4" w:rsidRPr="00264AC6" w:rsidRDefault="00AE49D6" w:rsidP="008A6D39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Ju</w:t>
            </w:r>
            <w:r w:rsidR="00315DDD" w:rsidRPr="00264AC6">
              <w:rPr>
                <w:rFonts w:ascii="Calibri" w:eastAsia="Adobe Fan Heiti Std B" w:hAnsi="Calibri" w:cs="Calibri"/>
                <w:sz w:val="20"/>
                <w:szCs w:val="20"/>
              </w:rPr>
              <w:t>ly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1</w:t>
            </w:r>
            <w:r w:rsidR="00295BB2">
              <w:rPr>
                <w:rFonts w:ascii="Calibri" w:eastAsia="Adobe Fan Heiti Std B" w:hAnsi="Calibri" w:cs="Calibri"/>
                <w:sz w:val="20"/>
                <w:szCs w:val="20"/>
              </w:rPr>
              <w:t>0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th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8A6D39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7:00 PM – </w:t>
            </w:r>
            <w:r w:rsidR="00955165">
              <w:rPr>
                <w:rFonts w:ascii="Calibri" w:eastAsia="Adobe Fan Heiti Std B" w:hAnsi="Calibri" w:cs="Calibri"/>
                <w:sz w:val="20"/>
                <w:szCs w:val="20"/>
              </w:rPr>
              <w:t>8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:00 PM</w:t>
            </w:r>
          </w:p>
        </w:tc>
        <w:tc>
          <w:tcPr>
            <w:tcW w:w="6980" w:type="dxa"/>
          </w:tcPr>
          <w:p w14:paraId="5C586465" w14:textId="551E2B2D" w:rsidR="004C74A9" w:rsidRPr="00264AC6" w:rsidRDefault="00AE49D6" w:rsidP="00323498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295BB2" w:rsidRPr="00264AC6" w14:paraId="6D29C716" w14:textId="77777777" w:rsidTr="00323498">
        <w:tc>
          <w:tcPr>
            <w:tcW w:w="2370" w:type="dxa"/>
          </w:tcPr>
          <w:p w14:paraId="18D059C4" w14:textId="0CFAC79F" w:rsidR="00295BB2" w:rsidRPr="00264AC6" w:rsidRDefault="00295BB2" w:rsidP="0084149B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95BB2">
              <w:rPr>
                <w:rFonts w:ascii="Calibri" w:eastAsia="Adobe Fan Heiti Std B" w:hAnsi="Calibri" w:cs="Calibri"/>
                <w:sz w:val="20"/>
                <w:szCs w:val="20"/>
              </w:rPr>
              <w:t xml:space="preserve">July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14</w:t>
            </w:r>
            <w:r w:rsidRPr="00295BB2">
              <w:rPr>
                <w:rFonts w:ascii="Calibri" w:eastAsia="Adobe Fan Heiti Std B" w:hAnsi="Calibri" w:cs="Calibri"/>
                <w:sz w:val="20"/>
                <w:szCs w:val="20"/>
              </w:rPr>
              <w:t>th (Fri) - 21st (Sun)</w:t>
            </w:r>
          </w:p>
        </w:tc>
        <w:tc>
          <w:tcPr>
            <w:tcW w:w="6980" w:type="dxa"/>
          </w:tcPr>
          <w:p w14:paraId="0C106CC7" w14:textId="147976D1" w:rsidR="00295BB2" w:rsidRPr="00264AC6" w:rsidRDefault="00295BB2" w:rsidP="008A6D39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Easton Heritage Day – 300 Block of Northampton Street, Easton PA</w:t>
            </w:r>
          </w:p>
        </w:tc>
      </w:tr>
      <w:tr w:rsidR="005B3E1D" w:rsidRPr="00264AC6" w14:paraId="33E29BAD" w14:textId="77777777" w:rsidTr="00323498">
        <w:tc>
          <w:tcPr>
            <w:tcW w:w="2370" w:type="dxa"/>
          </w:tcPr>
          <w:p w14:paraId="16FEEAF7" w14:textId="3FE78A19" w:rsidR="005B3E1D" w:rsidRPr="00264AC6" w:rsidRDefault="0084149B" w:rsidP="0084149B">
            <w:pPr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July </w:t>
            </w:r>
            <w:r w:rsidR="00407B2E">
              <w:rPr>
                <w:rFonts w:ascii="Calibri" w:eastAsia="Adobe Fan Heiti Std B" w:hAnsi="Calibri" w:cs="Calibri"/>
                <w:sz w:val="20"/>
                <w:szCs w:val="20"/>
              </w:rPr>
              <w:t>20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th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(</w:t>
            </w:r>
            <w:r w:rsidR="00584BDD" w:rsidRPr="00264AC6">
              <w:rPr>
                <w:rFonts w:ascii="Calibri" w:eastAsia="Adobe Fan Heiti Std B" w:hAnsi="Calibri" w:cs="Calibri"/>
                <w:sz w:val="20"/>
                <w:szCs w:val="20"/>
              </w:rPr>
              <w:t>Fri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) -</w:t>
            </w:r>
            <w:r w:rsidR="00A61B84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21</w:t>
            </w:r>
            <w:r w:rsidR="00A61B84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 w:rsidR="00A61B84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(Sun</w:t>
            </w:r>
            <w:r w:rsidR="00584BDD" w:rsidRPr="00264AC6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</w:p>
        </w:tc>
        <w:tc>
          <w:tcPr>
            <w:tcW w:w="6980" w:type="dxa"/>
          </w:tcPr>
          <w:p w14:paraId="4C88B708" w14:textId="1E1270C5" w:rsidR="00584BDD" w:rsidRPr="00264AC6" w:rsidRDefault="00A04687" w:rsidP="008A6D39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Weekend at </w:t>
            </w:r>
            <w:proofErr w:type="spellStart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Stuie’s</w:t>
            </w:r>
            <w:proofErr w:type="spellEnd"/>
            <w:r w:rsidR="008A6D39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Test Track Park - S Eaton St, Berwick, PA 18603, USA</w:t>
            </w:r>
            <w:r w:rsidR="008A6D39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206F2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Redball </w:t>
            </w:r>
            <w:r w:rsidR="00584BDD" w:rsidRPr="00264AC6">
              <w:rPr>
                <w:rFonts w:ascii="Calibri" w:eastAsia="Adobe Fan Heiti Std B" w:hAnsi="Calibri" w:cs="Calibri"/>
                <w:sz w:val="20"/>
                <w:szCs w:val="20"/>
              </w:rPr>
              <w:t>Convoy Friday Morning</w:t>
            </w:r>
            <w:r w:rsidR="004206F2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(Contact Ron Gardner or Bob </w:t>
            </w:r>
            <w:proofErr w:type="spellStart"/>
            <w:r w:rsidR="004206F2" w:rsidRPr="00264AC6">
              <w:rPr>
                <w:rFonts w:ascii="Calibri" w:eastAsia="Adobe Fan Heiti Std B" w:hAnsi="Calibri" w:cs="Calibri"/>
                <w:sz w:val="20"/>
                <w:szCs w:val="20"/>
              </w:rPr>
              <w:t>Rubino</w:t>
            </w:r>
            <w:proofErr w:type="spellEnd"/>
            <w:r w:rsidR="004206F2" w:rsidRPr="00264AC6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  <w:r w:rsidR="00407B2E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07B2E" w:rsidRPr="00295BB2">
              <w:rPr>
                <w:rFonts w:ascii="Calibri" w:eastAsia="Adobe Fan Heiti Std B" w:hAnsi="Calibri" w:cs="Calibri"/>
                <w:b/>
                <w:bCs/>
                <w:sz w:val="20"/>
                <w:szCs w:val="20"/>
              </w:rPr>
              <w:t>Convoy on the 19th</w:t>
            </w:r>
          </w:p>
        </w:tc>
      </w:tr>
    </w:tbl>
    <w:p w14:paraId="72B63C44" w14:textId="148E228B" w:rsidR="002156CF" w:rsidRPr="00264AC6" w:rsidRDefault="002156CF" w:rsidP="002156CF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AUGUST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2156CF" w:rsidRPr="00264AC6" w14:paraId="7C6AE1F9" w14:textId="77777777" w:rsidTr="001276BF">
        <w:tc>
          <w:tcPr>
            <w:tcW w:w="2370" w:type="dxa"/>
          </w:tcPr>
          <w:p w14:paraId="42CCA5A6" w14:textId="0649A0AE" w:rsidR="002156CF" w:rsidRPr="00264AC6" w:rsidRDefault="00E066A8" w:rsidP="00821BE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Aug </w:t>
            </w:r>
            <w:r w:rsidR="00407B2E">
              <w:rPr>
                <w:rFonts w:ascii="Calibri" w:eastAsia="Adobe Fan Heiti Std B" w:hAnsi="Calibri" w:cs="Calibri"/>
                <w:sz w:val="20"/>
                <w:szCs w:val="20"/>
              </w:rPr>
              <w:t>3</w:t>
            </w:r>
            <w:r w:rsidR="00407B2E" w:rsidRPr="00407B2E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rd</w:t>
            </w:r>
            <w:r w:rsidR="00407B2E">
              <w:rPr>
                <w:rFonts w:ascii="Calibri" w:eastAsia="Adobe Fan Heiti Std B" w:hAnsi="Calibri" w:cs="Calibri"/>
                <w:sz w:val="20"/>
                <w:szCs w:val="20"/>
              </w:rPr>
              <w:t xml:space="preserve"> (Sat) </w:t>
            </w:r>
            <w:r w:rsidR="004A58C6" w:rsidRPr="00264AC6">
              <w:rPr>
                <w:rFonts w:ascii="Calibri" w:eastAsia="Adobe Fan Heiti Std B" w:hAnsi="Calibri" w:cs="Calibri"/>
                <w:sz w:val="20"/>
                <w:szCs w:val="20"/>
              </w:rPr>
              <w:t>11:00 AM</w:t>
            </w:r>
            <w:r w:rsidR="003A0CDF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980" w:type="dxa"/>
          </w:tcPr>
          <w:p w14:paraId="35E71058" w14:textId="3A2C535D" w:rsidR="002156CF" w:rsidRPr="00264AC6" w:rsidRDefault="001434EE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Pi</w:t>
            </w:r>
            <w:r w:rsidR="004A58C6" w:rsidRPr="00264AC6">
              <w:rPr>
                <w:rFonts w:ascii="Calibri" w:eastAsia="Adobe Fan Heiti Std B" w:hAnsi="Calibri" w:cs="Calibri"/>
                <w:sz w:val="20"/>
                <w:szCs w:val="20"/>
              </w:rPr>
              <w:t>cnic at Sven'</w:t>
            </w:r>
            <w:r w:rsidR="002C714F" w:rsidRPr="00264AC6">
              <w:rPr>
                <w:rFonts w:ascii="Calibri" w:eastAsia="Adobe Fan Heiti Std B" w:hAnsi="Calibri" w:cs="Calibri"/>
                <w:sz w:val="20"/>
                <w:szCs w:val="20"/>
              </w:rPr>
              <w:t>s Farm</w:t>
            </w:r>
          </w:p>
        </w:tc>
      </w:tr>
      <w:tr w:rsidR="00E411B1" w:rsidRPr="00264AC6" w14:paraId="742CB78D" w14:textId="77777777" w:rsidTr="001276BF">
        <w:tc>
          <w:tcPr>
            <w:tcW w:w="2370" w:type="dxa"/>
          </w:tcPr>
          <w:p w14:paraId="4E94519B" w14:textId="6C612268" w:rsidR="00E411B1" w:rsidRPr="00264AC6" w:rsidRDefault="001A306E" w:rsidP="001A306E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Aug 5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r w:rsidR="00663609" w:rsidRPr="00264AC6">
              <w:rPr>
                <w:rFonts w:ascii="Calibri" w:eastAsia="Adobe Fan Heiti Std B" w:hAnsi="Calibri" w:cs="Calibri"/>
                <w:sz w:val="20"/>
                <w:szCs w:val="20"/>
              </w:rPr>
              <w:t>Mon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) – </w:t>
            </w:r>
            <w:r w:rsidR="00663609" w:rsidRPr="00264AC6">
              <w:rPr>
                <w:rFonts w:ascii="Calibri" w:eastAsia="Adobe Fan Heiti Std B" w:hAnsi="Calibri" w:cs="Calibri"/>
                <w:sz w:val="20"/>
                <w:szCs w:val="20"/>
              </w:rPr>
              <w:t>10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(Sat)</w:t>
            </w:r>
          </w:p>
        </w:tc>
        <w:tc>
          <w:tcPr>
            <w:tcW w:w="6980" w:type="dxa"/>
          </w:tcPr>
          <w:p w14:paraId="2B0B8652" w14:textId="3F06196F" w:rsidR="00E411B1" w:rsidRPr="00264AC6" w:rsidRDefault="00E411B1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44th Annual MVPA National Convention </w:t>
            </w:r>
            <w:r w:rsidR="004177BF" w:rsidRPr="00264AC6">
              <w:rPr>
                <w:rFonts w:ascii="Calibri" w:eastAsia="Adobe Fan Heiti Std B" w:hAnsi="Calibri" w:cs="Calibri"/>
                <w:sz w:val="20"/>
                <w:szCs w:val="20"/>
              </w:rPr>
              <w:t>–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177BF" w:rsidRPr="00264AC6">
              <w:rPr>
                <w:rFonts w:ascii="Calibri" w:eastAsia="Adobe Fan Heiti Std B" w:hAnsi="Calibri" w:cs="Calibri"/>
                <w:sz w:val="20"/>
                <w:szCs w:val="20"/>
              </w:rPr>
              <w:t>334 Carlisle Ave, York, PA 17404</w:t>
            </w:r>
          </w:p>
        </w:tc>
      </w:tr>
    </w:tbl>
    <w:p w14:paraId="43C90F6D" w14:textId="3B40D098" w:rsidR="006C1D9C" w:rsidRPr="00264AC6" w:rsidRDefault="009E3A48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SEPTEMBER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583B75" w:rsidRPr="00264AC6" w14:paraId="51F9D855" w14:textId="77777777" w:rsidTr="001276BF">
        <w:tc>
          <w:tcPr>
            <w:tcW w:w="2370" w:type="dxa"/>
          </w:tcPr>
          <w:p w14:paraId="6975EAB3" w14:textId="18D9335D" w:rsidR="00583B75" w:rsidRPr="00264AC6" w:rsidRDefault="00583B75" w:rsidP="006217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Sept. 14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(Sat)</w:t>
            </w:r>
            <w:r w:rsidR="006217BF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10:00 AM – 2:00 PM</w:t>
            </w:r>
          </w:p>
        </w:tc>
        <w:tc>
          <w:tcPr>
            <w:tcW w:w="6980" w:type="dxa"/>
          </w:tcPr>
          <w:p w14:paraId="6BB9CCFC" w14:textId="08B9B0A9" w:rsidR="00583B75" w:rsidRPr="00264AC6" w:rsidRDefault="00583B75" w:rsidP="006217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Military Order of the Purple</w:t>
            </w:r>
            <w:r w:rsidR="004F1AF7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Heart</w:t>
            </w:r>
            <w:r w:rsidR="009A0DE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Chapter 700</w:t>
            </w:r>
            <w:r w:rsidR="00CF7615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- </w:t>
            </w:r>
            <w:proofErr w:type="spellStart"/>
            <w:r w:rsidR="001B1F0D" w:rsidRPr="00264AC6">
              <w:rPr>
                <w:rFonts w:ascii="Calibri" w:eastAsia="Adobe Fan Heiti Std B" w:hAnsi="Calibri" w:cs="Calibri"/>
                <w:sz w:val="20"/>
                <w:szCs w:val="20"/>
              </w:rPr>
              <w:t>Raymour</w:t>
            </w:r>
            <w:proofErr w:type="spellEnd"/>
            <w:r w:rsidR="001B1F0D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&amp; Flanigan</w:t>
            </w:r>
            <w:r w:rsidR="009A727A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1314 US-22, Phillipsburg, NJ 08865</w:t>
            </w:r>
          </w:p>
        </w:tc>
      </w:tr>
      <w:tr w:rsidR="007411BE" w:rsidRPr="00264AC6" w14:paraId="633B7461" w14:textId="77777777" w:rsidTr="001276BF">
        <w:tc>
          <w:tcPr>
            <w:tcW w:w="2370" w:type="dxa"/>
          </w:tcPr>
          <w:p w14:paraId="63B4AECA" w14:textId="6561E789" w:rsidR="007411BE" w:rsidRPr="00264AC6" w:rsidRDefault="007411BE" w:rsidP="006217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Sept</w:t>
            </w:r>
            <w:r w:rsidR="00000168" w:rsidRPr="00264AC6">
              <w:rPr>
                <w:rFonts w:ascii="Calibri" w:eastAsia="Adobe Fan Heiti Std B" w:hAnsi="Calibri" w:cs="Calibri"/>
                <w:sz w:val="20"/>
                <w:szCs w:val="20"/>
              </w:rPr>
              <w:t>.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295BB2">
              <w:rPr>
                <w:rFonts w:ascii="Calibri" w:eastAsia="Adobe Fan Heiti Std B" w:hAnsi="Calibri" w:cs="Calibri"/>
                <w:sz w:val="20"/>
                <w:szCs w:val="20"/>
              </w:rPr>
              <w:t>21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000168" w:rsidRPr="00264AC6">
              <w:rPr>
                <w:rFonts w:ascii="Calibri" w:eastAsia="Adobe Fan Heiti Std B" w:hAnsi="Calibri" w:cs="Calibri"/>
                <w:sz w:val="20"/>
                <w:szCs w:val="20"/>
              </w:rPr>
              <w:t>(Sat)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>/</w:t>
            </w:r>
            <w:r w:rsidR="00000168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295BB2">
              <w:rPr>
                <w:rFonts w:ascii="Calibri" w:eastAsia="Adobe Fan Heiti Std B" w:hAnsi="Calibri" w:cs="Calibri"/>
                <w:sz w:val="20"/>
                <w:szCs w:val="20"/>
              </w:rPr>
              <w:t>22</w:t>
            </w:r>
            <w:r w:rsidR="00295BB2" w:rsidRPr="00295BB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="00295BB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000168" w:rsidRPr="00264AC6">
              <w:rPr>
                <w:rFonts w:ascii="Calibri" w:eastAsia="Adobe Fan Heiti Std B" w:hAnsi="Calibri" w:cs="Calibri"/>
                <w:sz w:val="20"/>
                <w:szCs w:val="20"/>
              </w:rPr>
              <w:t>(Sun)</w:t>
            </w:r>
            <w:r w:rsidR="006217BF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C7291" w:rsidRPr="00264AC6">
              <w:rPr>
                <w:rFonts w:ascii="Calibri" w:eastAsia="Adobe Fan Heiti Std B" w:hAnsi="Calibri" w:cs="Calibri"/>
                <w:sz w:val="20"/>
                <w:szCs w:val="20"/>
              </w:rPr>
              <w:t>9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:00 AM – </w:t>
            </w:r>
            <w:r w:rsidR="005C7291" w:rsidRPr="00264AC6">
              <w:rPr>
                <w:rFonts w:ascii="Calibri" w:eastAsia="Adobe Fan Heiti Std B" w:hAnsi="Calibri" w:cs="Calibri"/>
                <w:sz w:val="20"/>
                <w:szCs w:val="20"/>
              </w:rPr>
              <w:t>5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:</w:t>
            </w:r>
            <w:r w:rsidR="005C7291" w:rsidRPr="00264AC6">
              <w:rPr>
                <w:rFonts w:ascii="Calibri" w:eastAsia="Adobe Fan Heiti Std B" w:hAnsi="Calibri" w:cs="Calibri"/>
                <w:sz w:val="20"/>
                <w:szCs w:val="20"/>
              </w:rPr>
              <w:t>30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6980" w:type="dxa"/>
          </w:tcPr>
          <w:p w14:paraId="1A73FA6B" w14:textId="77777777" w:rsidR="007411BE" w:rsidRPr="00264AC6" w:rsidRDefault="0043190C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Eisenhower Farm - </w:t>
            </w:r>
            <w:r w:rsidR="005C7291" w:rsidRPr="00264AC6">
              <w:rPr>
                <w:rFonts w:ascii="Calibri" w:eastAsia="Adobe Fan Heiti Std B" w:hAnsi="Calibri" w:cs="Calibri"/>
                <w:sz w:val="20"/>
                <w:szCs w:val="20"/>
              </w:rPr>
              <w:t>WWII Weekend - Gettysburg, PA 17325, USA</w:t>
            </w:r>
          </w:p>
          <w:p w14:paraId="25A26CFA" w14:textId="6342F313" w:rsidR="0043190C" w:rsidRPr="00264AC6" w:rsidRDefault="0043190C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</w:p>
        </w:tc>
      </w:tr>
      <w:tr w:rsidR="006C1D9C" w:rsidRPr="00264AC6" w14:paraId="106F8EAF" w14:textId="77777777" w:rsidTr="001276BF">
        <w:tc>
          <w:tcPr>
            <w:tcW w:w="2370" w:type="dxa"/>
          </w:tcPr>
          <w:p w14:paraId="24032FF7" w14:textId="7CF6AD9A" w:rsidR="006C1D9C" w:rsidRPr="00264AC6" w:rsidRDefault="009E3A48" w:rsidP="006217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Sept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</w:rPr>
              <w:t>.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</w:rPr>
              <w:t>2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>7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</w:rPr>
              <w:t>(</w:t>
            </w:r>
            <w:r w:rsidR="00C33540" w:rsidRPr="00264AC6">
              <w:rPr>
                <w:rFonts w:ascii="Calibri" w:eastAsia="Adobe Fan Heiti Std B" w:hAnsi="Calibri" w:cs="Calibri"/>
                <w:sz w:val="20"/>
                <w:szCs w:val="20"/>
              </w:rPr>
              <w:t>Fri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</w:rPr>
              <w:t>) – 28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r w:rsidR="00C33540" w:rsidRPr="00264AC6">
              <w:rPr>
                <w:rFonts w:ascii="Calibri" w:eastAsia="Adobe Fan Heiti Std B" w:hAnsi="Calibri" w:cs="Calibri"/>
                <w:sz w:val="20"/>
                <w:szCs w:val="20"/>
              </w:rPr>
              <w:t>Sat</w:t>
            </w:r>
            <w:r w:rsidR="005E74B9" w:rsidRPr="00264AC6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  <w:r w:rsidR="006217BF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A34B48" w:rsidRPr="00264AC6">
              <w:rPr>
                <w:rFonts w:ascii="Calibri" w:eastAsia="Adobe Fan Heiti Std B" w:hAnsi="Calibri" w:cs="Calibri"/>
                <w:sz w:val="20"/>
                <w:szCs w:val="20"/>
              </w:rPr>
              <w:t>8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:00 AM – </w:t>
            </w:r>
            <w:r w:rsidR="00A34B48" w:rsidRPr="00264AC6">
              <w:rPr>
                <w:rFonts w:ascii="Calibri" w:eastAsia="Adobe Fan Heiti Std B" w:hAnsi="Calibri" w:cs="Calibri"/>
                <w:sz w:val="20"/>
                <w:szCs w:val="20"/>
              </w:rPr>
              <w:t>5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>:00 PM</w:t>
            </w:r>
          </w:p>
        </w:tc>
        <w:tc>
          <w:tcPr>
            <w:tcW w:w="6980" w:type="dxa"/>
          </w:tcPr>
          <w:p w14:paraId="2953D718" w14:textId="3EB5B347" w:rsidR="006C1D9C" w:rsidRPr="00264AC6" w:rsidRDefault="00A34B48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Militaria &amp; MV Parts Swap Meet - Gilbert, PA 18330, USA</w:t>
            </w:r>
          </w:p>
        </w:tc>
      </w:tr>
    </w:tbl>
    <w:p w14:paraId="22C196AF" w14:textId="4080051E" w:rsidR="006C1D9C" w:rsidRPr="00264AC6" w:rsidRDefault="006C1D9C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OCTOBER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5B34D7" w:rsidRPr="00264AC6" w14:paraId="44C9D1DC" w14:textId="77777777" w:rsidTr="001276BF">
        <w:tc>
          <w:tcPr>
            <w:tcW w:w="2370" w:type="dxa"/>
          </w:tcPr>
          <w:p w14:paraId="61486A6F" w14:textId="20209EA8" w:rsidR="005B34D7" w:rsidRPr="00264AC6" w:rsidRDefault="00EF609A" w:rsidP="0001098C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October</w:t>
            </w:r>
            <w:r w:rsidR="005B34D7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C14F70" w:rsidRPr="00264AC6">
              <w:rPr>
                <w:rFonts w:ascii="Calibri" w:eastAsia="Adobe Fan Heiti Std B" w:hAnsi="Calibri" w:cs="Calibri"/>
                <w:sz w:val="20"/>
                <w:szCs w:val="20"/>
              </w:rPr>
              <w:t>9</w:t>
            </w:r>
            <w:r w:rsidR="005B34D7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5B34D7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  <w:r w:rsidR="0001098C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B34D7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7:00 </w:t>
            </w:r>
            <w:r w:rsidR="0001098C">
              <w:rPr>
                <w:rFonts w:ascii="Calibri" w:eastAsia="Adobe Fan Heiti Std B" w:hAnsi="Calibri" w:cs="Calibri"/>
                <w:sz w:val="20"/>
                <w:szCs w:val="20"/>
              </w:rPr>
              <w:t>P</w:t>
            </w:r>
            <w:r w:rsidR="005B34D7" w:rsidRPr="00264AC6">
              <w:rPr>
                <w:rFonts w:ascii="Calibri" w:eastAsia="Adobe Fan Heiti Std B" w:hAnsi="Calibri" w:cs="Calibri"/>
                <w:sz w:val="20"/>
                <w:szCs w:val="20"/>
              </w:rPr>
              <w:t>M – 8:00 PM</w:t>
            </w:r>
          </w:p>
        </w:tc>
        <w:tc>
          <w:tcPr>
            <w:tcW w:w="6980" w:type="dxa"/>
          </w:tcPr>
          <w:p w14:paraId="3228080E" w14:textId="0CA13858" w:rsidR="005B34D7" w:rsidRPr="00264AC6" w:rsidRDefault="005B34D7" w:rsidP="005B34D7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9B30F6" w:rsidRPr="00264AC6" w14:paraId="247AD127" w14:textId="77777777" w:rsidTr="001276BF">
        <w:tc>
          <w:tcPr>
            <w:tcW w:w="2370" w:type="dxa"/>
          </w:tcPr>
          <w:p w14:paraId="06770549" w14:textId="03779CF6" w:rsidR="0039693F" w:rsidRPr="00264AC6" w:rsidRDefault="00AC4631" w:rsidP="00A27BC4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1F1284BC" w14:textId="156C7ACD" w:rsidR="009B30F6" w:rsidRPr="00264AC6" w:rsidRDefault="009B30F6" w:rsidP="005B34D7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Barrett Township Halloween Parade</w:t>
            </w:r>
          </w:p>
        </w:tc>
      </w:tr>
    </w:tbl>
    <w:p w14:paraId="0D84B76C" w14:textId="420DCA33" w:rsidR="006C1D9C" w:rsidRPr="00264AC6" w:rsidRDefault="006C1D9C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NOVEMBER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3F1A74" w:rsidRPr="00264AC6" w14:paraId="52492444" w14:textId="77777777" w:rsidTr="001276BF">
        <w:tc>
          <w:tcPr>
            <w:tcW w:w="2370" w:type="dxa"/>
          </w:tcPr>
          <w:p w14:paraId="1C5810F8" w14:textId="77777777" w:rsidR="003F1A74" w:rsidRDefault="003A0B44" w:rsidP="0015652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Nov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>.</w:t>
            </w:r>
            <w:r w:rsidR="00ED2561" w:rsidRPr="00264AC6">
              <w:rPr>
                <w:rFonts w:ascii="Calibri" w:eastAsia="Adobe Fan Heiti Std B" w:hAnsi="Calibri" w:cs="Calibri"/>
                <w:sz w:val="20"/>
                <w:szCs w:val="20"/>
              </w:rPr>
              <w:t>3</w:t>
            </w:r>
            <w:r w:rsidR="00ED2561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rd</w:t>
            </w:r>
            <w:r w:rsidR="00ED2561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Start"/>
            <w:r w:rsidR="00ED2561" w:rsidRPr="00264AC6">
              <w:rPr>
                <w:rFonts w:ascii="Calibri" w:eastAsia="Adobe Fan Heiti Std B" w:hAnsi="Calibri" w:cs="Calibri"/>
                <w:sz w:val="20"/>
                <w:szCs w:val="20"/>
              </w:rPr>
              <w:t>Sun)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-</w:t>
            </w:r>
            <w:proofErr w:type="gramEnd"/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359DF" w:rsidRPr="00264AC6">
              <w:rPr>
                <w:rFonts w:ascii="Calibri" w:eastAsia="Adobe Fan Heiti Std B" w:hAnsi="Calibri" w:cs="Calibri"/>
                <w:sz w:val="20"/>
                <w:szCs w:val="20"/>
              </w:rPr>
              <w:t>1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359DF" w:rsidRPr="00264AC6">
              <w:rPr>
                <w:rFonts w:ascii="Calibri" w:eastAsia="Adobe Fan Heiti Std B" w:hAnsi="Calibri" w:cs="Calibri"/>
                <w:sz w:val="20"/>
                <w:szCs w:val="20"/>
              </w:rPr>
              <w:t>PM</w:t>
            </w:r>
          </w:p>
          <w:p w14:paraId="58D3A2E4" w14:textId="2F40F999" w:rsidR="007D4D85" w:rsidRPr="00264AC6" w:rsidRDefault="007D4D85" w:rsidP="0015652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7D4D85">
              <w:rPr>
                <w:rFonts w:ascii="Calibri" w:eastAsia="Adobe Fan Heiti Std B" w:hAnsi="Calibri" w:cs="Calibri"/>
                <w:color w:val="FF0000"/>
                <w:sz w:val="20"/>
                <w:szCs w:val="20"/>
              </w:rPr>
              <w:t>** Verifying date…</w:t>
            </w:r>
          </w:p>
        </w:tc>
        <w:tc>
          <w:tcPr>
            <w:tcW w:w="6980" w:type="dxa"/>
          </w:tcPr>
          <w:p w14:paraId="4A1CE9FB" w14:textId="56BED428" w:rsidR="007359DF" w:rsidRPr="00264AC6" w:rsidRDefault="003A0B44" w:rsidP="0001098C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2019 Veterans Day</w:t>
            </w:r>
            <w:bookmarkStart w:id="0" w:name="_GoBack"/>
            <w:bookmarkEnd w:id="0"/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Parade – 1100 W Main St, Stroudsburg, PA 18360</w:t>
            </w:r>
            <w:r w:rsidR="0001098C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359DF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Meet at Stroudsburg High School at 12:30 – Ends at </w:t>
            </w:r>
            <w:proofErr w:type="spellStart"/>
            <w:r w:rsidR="007359DF" w:rsidRPr="00264AC6">
              <w:rPr>
                <w:rFonts w:ascii="Calibri" w:eastAsia="Adobe Fan Heiti Std B" w:hAnsi="Calibri" w:cs="Calibri"/>
                <w:sz w:val="20"/>
                <w:szCs w:val="20"/>
              </w:rPr>
              <w:t>Dansbury</w:t>
            </w:r>
            <w:proofErr w:type="spellEnd"/>
            <w:r w:rsidR="007359DF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Park</w:t>
            </w:r>
          </w:p>
        </w:tc>
      </w:tr>
      <w:tr w:rsidR="003C514D" w:rsidRPr="00264AC6" w14:paraId="278DF6A8" w14:textId="77777777" w:rsidTr="001276BF">
        <w:tc>
          <w:tcPr>
            <w:tcW w:w="2370" w:type="dxa"/>
          </w:tcPr>
          <w:p w14:paraId="643DFF46" w14:textId="2FCF2555" w:rsidR="00A2220E" w:rsidRPr="00264AC6" w:rsidRDefault="003C514D" w:rsidP="0015652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Nov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>.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11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th 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(</w:t>
            </w:r>
            <w:r w:rsidR="00A2220E" w:rsidRPr="00264AC6">
              <w:rPr>
                <w:rFonts w:ascii="Calibri" w:eastAsia="Adobe Fan Heiti Std B" w:hAnsi="Calibri" w:cs="Calibri"/>
                <w:sz w:val="20"/>
                <w:szCs w:val="20"/>
              </w:rPr>
              <w:t>Mon)</w:t>
            </w:r>
            <w:r w:rsidR="00156520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- </w:t>
            </w:r>
            <w:r w:rsidR="00312A56" w:rsidRPr="00264AC6">
              <w:rPr>
                <w:rFonts w:ascii="Calibri" w:eastAsia="Adobe Fan Heiti Std B" w:hAnsi="Calibri" w:cs="Calibri"/>
                <w:sz w:val="20"/>
                <w:szCs w:val="20"/>
              </w:rPr>
              <w:t>9:00</w:t>
            </w:r>
            <w:r w:rsidR="00A2220E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AM</w:t>
            </w:r>
          </w:p>
        </w:tc>
        <w:tc>
          <w:tcPr>
            <w:tcW w:w="6980" w:type="dxa"/>
          </w:tcPr>
          <w:p w14:paraId="39770F2D" w14:textId="57AB3D8E" w:rsidR="003C514D" w:rsidRPr="00264AC6" w:rsidRDefault="00A2220E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Belvidere Veterans Day Parade</w:t>
            </w:r>
            <w:r w:rsidR="00312A56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– Redball meet at</w:t>
            </w:r>
            <w:r w:rsidR="006E6797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Sven’s at 8:30 am</w:t>
            </w:r>
          </w:p>
        </w:tc>
      </w:tr>
      <w:tr w:rsidR="006C1D9C" w:rsidRPr="00264AC6" w14:paraId="0AC20EBD" w14:textId="77777777" w:rsidTr="001276BF">
        <w:tc>
          <w:tcPr>
            <w:tcW w:w="2370" w:type="dxa"/>
          </w:tcPr>
          <w:p w14:paraId="5F6CC1B1" w14:textId="76EA8623" w:rsidR="006C1D9C" w:rsidRPr="00264AC6" w:rsidRDefault="006B316B" w:rsidP="0001098C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November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5B34D7" w:rsidRPr="00264AC6">
              <w:rPr>
                <w:rFonts w:ascii="Calibri" w:eastAsia="Adobe Fan Heiti Std B" w:hAnsi="Calibri" w:cs="Calibri"/>
                <w:sz w:val="20"/>
                <w:szCs w:val="20"/>
              </w:rPr>
              <w:t>13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86274F" w:rsidRPr="00264AC6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01098C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86274F" w:rsidRPr="00264AC6">
              <w:rPr>
                <w:rFonts w:ascii="Calibri" w:eastAsia="Adobe Fan Heiti Std B" w:hAnsi="Calibri" w:cs="Calibri"/>
                <w:sz w:val="20"/>
                <w:szCs w:val="20"/>
              </w:rPr>
              <w:t>7:00 PM – 8:00 PM</w:t>
            </w:r>
          </w:p>
        </w:tc>
        <w:tc>
          <w:tcPr>
            <w:tcW w:w="6980" w:type="dxa"/>
          </w:tcPr>
          <w:p w14:paraId="136F93C4" w14:textId="4DDE5812" w:rsidR="00A87F91" w:rsidRPr="00264AC6" w:rsidRDefault="0086274F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  <w:p w14:paraId="6A4F9989" w14:textId="20D7D769" w:rsidR="00A87F91" w:rsidRPr="00264AC6" w:rsidRDefault="00A87F91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</w:p>
        </w:tc>
      </w:tr>
    </w:tbl>
    <w:p w14:paraId="51BC26B3" w14:textId="13BFD326" w:rsidR="006C1D9C" w:rsidRPr="00264AC6" w:rsidRDefault="006C1D9C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 w:rsidRPr="00264AC6">
        <w:rPr>
          <w:rFonts w:ascii="Calibri" w:eastAsia="Adobe Fan Heiti Std B" w:hAnsi="Calibri" w:cs="Calibri"/>
          <w:sz w:val="20"/>
          <w:szCs w:val="20"/>
        </w:rPr>
        <w:t>DECEMBER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6C1D9C" w:rsidRPr="00264AC6" w14:paraId="0EAFFB4E" w14:textId="77777777" w:rsidTr="001276BF">
        <w:tc>
          <w:tcPr>
            <w:tcW w:w="2370" w:type="dxa"/>
          </w:tcPr>
          <w:p w14:paraId="4D31CDF0" w14:textId="2FC3B2EA" w:rsidR="006C1D9C" w:rsidRPr="00264AC6" w:rsidRDefault="006B316B" w:rsidP="007550F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December 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>7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F17CD" w:rsidRPr="00264AC6">
              <w:rPr>
                <w:rFonts w:ascii="Calibri" w:eastAsia="Adobe Fan Heiti Std B" w:hAnsi="Calibri" w:cs="Calibri"/>
                <w:sz w:val="20"/>
                <w:szCs w:val="20"/>
              </w:rPr>
              <w:t>(TBD)</w:t>
            </w:r>
            <w:r w:rsidR="007550F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2757A" w:rsidRPr="00264AC6">
              <w:rPr>
                <w:rFonts w:ascii="Calibri" w:eastAsia="Adobe Fan Heiti Std B" w:hAnsi="Calibri" w:cs="Calibri"/>
                <w:sz w:val="20"/>
                <w:szCs w:val="20"/>
              </w:rPr>
              <w:t>11</w:t>
            </w:r>
            <w:r w:rsidR="006C1D9C" w:rsidRPr="00264AC6">
              <w:rPr>
                <w:rFonts w:ascii="Calibri" w:eastAsia="Adobe Fan Heiti Std B" w:hAnsi="Calibri" w:cs="Calibri"/>
                <w:sz w:val="20"/>
                <w:szCs w:val="20"/>
              </w:rPr>
              <w:t>:00 AM</w:t>
            </w:r>
          </w:p>
        </w:tc>
        <w:tc>
          <w:tcPr>
            <w:tcW w:w="6980" w:type="dxa"/>
          </w:tcPr>
          <w:p w14:paraId="0AB64CE1" w14:textId="355DDBCC" w:rsidR="006C1D9C" w:rsidRPr="00264AC6" w:rsidRDefault="00002C3C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Christmas Party</w:t>
            </w:r>
          </w:p>
        </w:tc>
      </w:tr>
    </w:tbl>
    <w:p w14:paraId="7F5981FD" w14:textId="77777777" w:rsidR="00CD0CE6" w:rsidRPr="00264AC6" w:rsidRDefault="00CD0CE6" w:rsidP="00264AC6">
      <w:pPr>
        <w:rPr>
          <w:rFonts w:ascii="Calibri" w:hAnsi="Calibri" w:cs="Calibri"/>
          <w:sz w:val="20"/>
          <w:szCs w:val="20"/>
        </w:rPr>
      </w:pPr>
    </w:p>
    <w:sectPr w:rsidR="00CD0CE6" w:rsidRPr="00264AC6" w:rsidSect="00794996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2E1F" w14:textId="77777777" w:rsidR="00BC5894" w:rsidRDefault="00BC5894" w:rsidP="00794996">
      <w:pPr>
        <w:spacing w:before="0" w:after="0" w:line="240" w:lineRule="auto"/>
      </w:pPr>
      <w:r>
        <w:separator/>
      </w:r>
    </w:p>
  </w:endnote>
  <w:endnote w:type="continuationSeparator" w:id="0">
    <w:p w14:paraId="199A8B43" w14:textId="77777777" w:rsidR="00BC5894" w:rsidRDefault="00BC5894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32E7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AD09" w14:textId="77777777" w:rsidR="00BC5894" w:rsidRDefault="00BC5894" w:rsidP="00794996">
      <w:pPr>
        <w:spacing w:before="0" w:after="0" w:line="240" w:lineRule="auto"/>
      </w:pPr>
      <w:r>
        <w:separator/>
      </w:r>
    </w:p>
  </w:footnote>
  <w:footnote w:type="continuationSeparator" w:id="0">
    <w:p w14:paraId="08082903" w14:textId="77777777" w:rsidR="00BC5894" w:rsidRDefault="00BC5894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4230DF"/>
    <w:multiLevelType w:val="hybridMultilevel"/>
    <w:tmpl w:val="9A74C936"/>
    <w:lvl w:ilvl="0" w:tplc="554231D8">
      <w:start w:val="1"/>
      <w:numFmt w:val="bullet"/>
      <w:lvlText w:val=""/>
      <w:lvlJc w:val="left"/>
      <w:pPr>
        <w:ind w:left="720" w:hanging="360"/>
      </w:pPr>
      <w:rPr>
        <w:rFonts w:ascii="Wingdings" w:eastAsia="Adobe Fan Heiti Std B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3B"/>
    <w:rsid w:val="00000168"/>
    <w:rsid w:val="00002C3C"/>
    <w:rsid w:val="0000586E"/>
    <w:rsid w:val="000059A5"/>
    <w:rsid w:val="0001098C"/>
    <w:rsid w:val="0001123A"/>
    <w:rsid w:val="00013B61"/>
    <w:rsid w:val="0001791F"/>
    <w:rsid w:val="0003790E"/>
    <w:rsid w:val="00044F1D"/>
    <w:rsid w:val="000544FF"/>
    <w:rsid w:val="000600A1"/>
    <w:rsid w:val="00062C12"/>
    <w:rsid w:val="00093B54"/>
    <w:rsid w:val="000A6736"/>
    <w:rsid w:val="000C3EC1"/>
    <w:rsid w:val="000C58A3"/>
    <w:rsid w:val="000F31DD"/>
    <w:rsid w:val="001014D3"/>
    <w:rsid w:val="00115568"/>
    <w:rsid w:val="00121604"/>
    <w:rsid w:val="001434EE"/>
    <w:rsid w:val="00156520"/>
    <w:rsid w:val="00160F2D"/>
    <w:rsid w:val="0016586A"/>
    <w:rsid w:val="00193A0C"/>
    <w:rsid w:val="001963EC"/>
    <w:rsid w:val="001A306E"/>
    <w:rsid w:val="001A70C6"/>
    <w:rsid w:val="001B1F0D"/>
    <w:rsid w:val="001C21A2"/>
    <w:rsid w:val="001C74E7"/>
    <w:rsid w:val="001F7BD5"/>
    <w:rsid w:val="00203F10"/>
    <w:rsid w:val="0020569B"/>
    <w:rsid w:val="002156CF"/>
    <w:rsid w:val="00231B99"/>
    <w:rsid w:val="0023496C"/>
    <w:rsid w:val="0023774A"/>
    <w:rsid w:val="00242E5D"/>
    <w:rsid w:val="00253386"/>
    <w:rsid w:val="002611A0"/>
    <w:rsid w:val="002633CE"/>
    <w:rsid w:val="00264AC6"/>
    <w:rsid w:val="00267692"/>
    <w:rsid w:val="00273A08"/>
    <w:rsid w:val="00275648"/>
    <w:rsid w:val="00293816"/>
    <w:rsid w:val="00295BB2"/>
    <w:rsid w:val="002B27F1"/>
    <w:rsid w:val="002B612D"/>
    <w:rsid w:val="002C714F"/>
    <w:rsid w:val="002E5381"/>
    <w:rsid w:val="002E5E84"/>
    <w:rsid w:val="002F5009"/>
    <w:rsid w:val="002F737E"/>
    <w:rsid w:val="00302C9E"/>
    <w:rsid w:val="00305E8D"/>
    <w:rsid w:val="00310A4B"/>
    <w:rsid w:val="00312A56"/>
    <w:rsid w:val="00315DDD"/>
    <w:rsid w:val="00316C98"/>
    <w:rsid w:val="00322038"/>
    <w:rsid w:val="003249CE"/>
    <w:rsid w:val="00325AAA"/>
    <w:rsid w:val="00332FA9"/>
    <w:rsid w:val="00336B6F"/>
    <w:rsid w:val="00343983"/>
    <w:rsid w:val="00356AD8"/>
    <w:rsid w:val="0036556E"/>
    <w:rsid w:val="00365C36"/>
    <w:rsid w:val="00370770"/>
    <w:rsid w:val="003753EE"/>
    <w:rsid w:val="00396651"/>
    <w:rsid w:val="0039693F"/>
    <w:rsid w:val="003A0B44"/>
    <w:rsid w:val="003A0CDF"/>
    <w:rsid w:val="003A2FB7"/>
    <w:rsid w:val="003B10C0"/>
    <w:rsid w:val="003B7453"/>
    <w:rsid w:val="003C1ACD"/>
    <w:rsid w:val="003C2231"/>
    <w:rsid w:val="003C2304"/>
    <w:rsid w:val="003C514D"/>
    <w:rsid w:val="003D2BE8"/>
    <w:rsid w:val="003D69BA"/>
    <w:rsid w:val="003F1A74"/>
    <w:rsid w:val="003F4E43"/>
    <w:rsid w:val="003F4F47"/>
    <w:rsid w:val="00402F69"/>
    <w:rsid w:val="00407B2E"/>
    <w:rsid w:val="00410E0F"/>
    <w:rsid w:val="0041378C"/>
    <w:rsid w:val="00416044"/>
    <w:rsid w:val="004177BF"/>
    <w:rsid w:val="004206F2"/>
    <w:rsid w:val="0043190C"/>
    <w:rsid w:val="0043481E"/>
    <w:rsid w:val="004371AA"/>
    <w:rsid w:val="004406FA"/>
    <w:rsid w:val="00452E55"/>
    <w:rsid w:val="00456BC5"/>
    <w:rsid w:val="004707B4"/>
    <w:rsid w:val="004908C5"/>
    <w:rsid w:val="00496A24"/>
    <w:rsid w:val="004A58C6"/>
    <w:rsid w:val="004C74A9"/>
    <w:rsid w:val="004D13BB"/>
    <w:rsid w:val="004E77BD"/>
    <w:rsid w:val="004F17CD"/>
    <w:rsid w:val="004F1AF7"/>
    <w:rsid w:val="00510DCB"/>
    <w:rsid w:val="00530717"/>
    <w:rsid w:val="005325C5"/>
    <w:rsid w:val="005434D7"/>
    <w:rsid w:val="00543F86"/>
    <w:rsid w:val="00567D0A"/>
    <w:rsid w:val="00583B75"/>
    <w:rsid w:val="00584BDD"/>
    <w:rsid w:val="00592015"/>
    <w:rsid w:val="00595F76"/>
    <w:rsid w:val="005A0515"/>
    <w:rsid w:val="005A0F85"/>
    <w:rsid w:val="005A29BE"/>
    <w:rsid w:val="005B3147"/>
    <w:rsid w:val="005B34D7"/>
    <w:rsid w:val="005B3E1D"/>
    <w:rsid w:val="005C7169"/>
    <w:rsid w:val="005C7291"/>
    <w:rsid w:val="005C7890"/>
    <w:rsid w:val="005D6D58"/>
    <w:rsid w:val="005E74B9"/>
    <w:rsid w:val="005F03AF"/>
    <w:rsid w:val="006217BF"/>
    <w:rsid w:val="006271C9"/>
    <w:rsid w:val="00663609"/>
    <w:rsid w:val="00666066"/>
    <w:rsid w:val="00666460"/>
    <w:rsid w:val="00674B0C"/>
    <w:rsid w:val="00680787"/>
    <w:rsid w:val="006B316B"/>
    <w:rsid w:val="006C1D9C"/>
    <w:rsid w:val="006C558F"/>
    <w:rsid w:val="006D14CF"/>
    <w:rsid w:val="006D7DDE"/>
    <w:rsid w:val="006E6797"/>
    <w:rsid w:val="006E7E18"/>
    <w:rsid w:val="006F294B"/>
    <w:rsid w:val="007215A2"/>
    <w:rsid w:val="00723930"/>
    <w:rsid w:val="0072757A"/>
    <w:rsid w:val="007359DF"/>
    <w:rsid w:val="007368A5"/>
    <w:rsid w:val="007411BE"/>
    <w:rsid w:val="0075221C"/>
    <w:rsid w:val="007526AE"/>
    <w:rsid w:val="007550F6"/>
    <w:rsid w:val="00757D28"/>
    <w:rsid w:val="00760400"/>
    <w:rsid w:val="00760BED"/>
    <w:rsid w:val="00763E04"/>
    <w:rsid w:val="00770C48"/>
    <w:rsid w:val="007739C1"/>
    <w:rsid w:val="007817F5"/>
    <w:rsid w:val="00794996"/>
    <w:rsid w:val="007D4D85"/>
    <w:rsid w:val="007E3542"/>
    <w:rsid w:val="007E451C"/>
    <w:rsid w:val="007E5C21"/>
    <w:rsid w:val="00801289"/>
    <w:rsid w:val="00807C0D"/>
    <w:rsid w:val="00821BED"/>
    <w:rsid w:val="0083119F"/>
    <w:rsid w:val="008320F8"/>
    <w:rsid w:val="00833B61"/>
    <w:rsid w:val="008409D0"/>
    <w:rsid w:val="0084149B"/>
    <w:rsid w:val="008463BD"/>
    <w:rsid w:val="008624C2"/>
    <w:rsid w:val="0086274F"/>
    <w:rsid w:val="00881D4D"/>
    <w:rsid w:val="00882812"/>
    <w:rsid w:val="008A6D39"/>
    <w:rsid w:val="008B3AF0"/>
    <w:rsid w:val="008B4098"/>
    <w:rsid w:val="008B7154"/>
    <w:rsid w:val="008C1CE3"/>
    <w:rsid w:val="008C77DC"/>
    <w:rsid w:val="008E1BBA"/>
    <w:rsid w:val="008E69AC"/>
    <w:rsid w:val="008F3675"/>
    <w:rsid w:val="00902605"/>
    <w:rsid w:val="00905CA5"/>
    <w:rsid w:val="00916999"/>
    <w:rsid w:val="009209FE"/>
    <w:rsid w:val="00921CBA"/>
    <w:rsid w:val="00925B58"/>
    <w:rsid w:val="009326D8"/>
    <w:rsid w:val="00941B95"/>
    <w:rsid w:val="0094306A"/>
    <w:rsid w:val="0094798D"/>
    <w:rsid w:val="00955165"/>
    <w:rsid w:val="0095559D"/>
    <w:rsid w:val="00973C2C"/>
    <w:rsid w:val="00984231"/>
    <w:rsid w:val="00984ACB"/>
    <w:rsid w:val="00986541"/>
    <w:rsid w:val="0099603B"/>
    <w:rsid w:val="009A0DE8"/>
    <w:rsid w:val="009A727A"/>
    <w:rsid w:val="009B30F6"/>
    <w:rsid w:val="009C5D45"/>
    <w:rsid w:val="009C6589"/>
    <w:rsid w:val="009D4201"/>
    <w:rsid w:val="009E3A48"/>
    <w:rsid w:val="009E3BC6"/>
    <w:rsid w:val="009E68F3"/>
    <w:rsid w:val="00A04687"/>
    <w:rsid w:val="00A12502"/>
    <w:rsid w:val="00A2220E"/>
    <w:rsid w:val="00A27BC4"/>
    <w:rsid w:val="00A31A10"/>
    <w:rsid w:val="00A34B48"/>
    <w:rsid w:val="00A5271E"/>
    <w:rsid w:val="00A55532"/>
    <w:rsid w:val="00A60673"/>
    <w:rsid w:val="00A61B84"/>
    <w:rsid w:val="00A67B22"/>
    <w:rsid w:val="00A87F91"/>
    <w:rsid w:val="00A902B3"/>
    <w:rsid w:val="00AB367A"/>
    <w:rsid w:val="00AC2008"/>
    <w:rsid w:val="00AC214E"/>
    <w:rsid w:val="00AC4631"/>
    <w:rsid w:val="00AC7D17"/>
    <w:rsid w:val="00AD5EA4"/>
    <w:rsid w:val="00AE49D6"/>
    <w:rsid w:val="00AF0057"/>
    <w:rsid w:val="00AF7588"/>
    <w:rsid w:val="00B060E9"/>
    <w:rsid w:val="00B24794"/>
    <w:rsid w:val="00B41B8E"/>
    <w:rsid w:val="00B5683D"/>
    <w:rsid w:val="00B63707"/>
    <w:rsid w:val="00B7125D"/>
    <w:rsid w:val="00B72366"/>
    <w:rsid w:val="00B81DC4"/>
    <w:rsid w:val="00B92FA8"/>
    <w:rsid w:val="00B936B6"/>
    <w:rsid w:val="00B95894"/>
    <w:rsid w:val="00BB49D2"/>
    <w:rsid w:val="00BB7374"/>
    <w:rsid w:val="00BC2BAE"/>
    <w:rsid w:val="00BC5894"/>
    <w:rsid w:val="00BC59F8"/>
    <w:rsid w:val="00BD15B3"/>
    <w:rsid w:val="00C07010"/>
    <w:rsid w:val="00C14F70"/>
    <w:rsid w:val="00C3287E"/>
    <w:rsid w:val="00C33540"/>
    <w:rsid w:val="00C35000"/>
    <w:rsid w:val="00C57B85"/>
    <w:rsid w:val="00C71056"/>
    <w:rsid w:val="00C85025"/>
    <w:rsid w:val="00C904F6"/>
    <w:rsid w:val="00CB5687"/>
    <w:rsid w:val="00CC0F4E"/>
    <w:rsid w:val="00CC14E5"/>
    <w:rsid w:val="00CC1F8C"/>
    <w:rsid w:val="00CC6400"/>
    <w:rsid w:val="00CC78B9"/>
    <w:rsid w:val="00CD0CE6"/>
    <w:rsid w:val="00CF7615"/>
    <w:rsid w:val="00CF7C0E"/>
    <w:rsid w:val="00D02D62"/>
    <w:rsid w:val="00D0467D"/>
    <w:rsid w:val="00D213BD"/>
    <w:rsid w:val="00D266ED"/>
    <w:rsid w:val="00D31569"/>
    <w:rsid w:val="00D34075"/>
    <w:rsid w:val="00D3753C"/>
    <w:rsid w:val="00D54A59"/>
    <w:rsid w:val="00D56A1C"/>
    <w:rsid w:val="00DA72B0"/>
    <w:rsid w:val="00DB2B37"/>
    <w:rsid w:val="00DF3F86"/>
    <w:rsid w:val="00DF6075"/>
    <w:rsid w:val="00E03A15"/>
    <w:rsid w:val="00E066A8"/>
    <w:rsid w:val="00E13C03"/>
    <w:rsid w:val="00E1485E"/>
    <w:rsid w:val="00E22048"/>
    <w:rsid w:val="00E40CFB"/>
    <w:rsid w:val="00E411B1"/>
    <w:rsid w:val="00E45C2F"/>
    <w:rsid w:val="00E52884"/>
    <w:rsid w:val="00E66898"/>
    <w:rsid w:val="00E801C4"/>
    <w:rsid w:val="00E80982"/>
    <w:rsid w:val="00E87680"/>
    <w:rsid w:val="00E969E7"/>
    <w:rsid w:val="00EA5C8E"/>
    <w:rsid w:val="00EB613E"/>
    <w:rsid w:val="00EB7C49"/>
    <w:rsid w:val="00EC7179"/>
    <w:rsid w:val="00ED2561"/>
    <w:rsid w:val="00ED41F3"/>
    <w:rsid w:val="00EF580F"/>
    <w:rsid w:val="00EF609A"/>
    <w:rsid w:val="00F0333F"/>
    <w:rsid w:val="00F03F3B"/>
    <w:rsid w:val="00F052A8"/>
    <w:rsid w:val="00F42C98"/>
    <w:rsid w:val="00F6254D"/>
    <w:rsid w:val="00FA39B7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1AFA7"/>
  <w15:docId w15:val="{CB66E5F0-8B32-47D4-98CE-AD408AAF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903D00" w:themeColor="accent5" w:themeShade="80"/>
        <w:bottom w:val="single" w:sz="4" w:space="1" w:color="903D00" w:themeColor="accent5" w:themeShade="80"/>
      </w:pBdr>
      <w:shd w:val="clear" w:color="auto" w:fill="903D00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903D00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E67C8" w:themeColor="accent1" w:frame="1"/>
        <w:left w:val="single" w:sz="2" w:space="10" w:color="4E67C8" w:themeColor="accent1" w:frame="1"/>
        <w:bottom w:val="single" w:sz="2" w:space="10" w:color="4E67C8" w:themeColor="accent1" w:frame="1"/>
        <w:right w:val="single" w:sz="2" w:space="10" w:color="4E67C8" w:themeColor="accent1" w:frame="1"/>
      </w:pBdr>
      <w:ind w:left="1152" w:right="1152"/>
    </w:pPr>
    <w:rPr>
      <w:rFonts w:eastAsiaTheme="minorEastAsia" w:cstheme="minorBidi"/>
      <w:i/>
      <w:iCs/>
      <w:color w:val="4E67C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21274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59A8D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56C7A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1479E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acobsburghisto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oley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Gooley</dc:creator>
  <cp:lastModifiedBy> </cp:lastModifiedBy>
  <cp:revision>2</cp:revision>
  <cp:lastPrinted>2019-06-12T12:51:00Z</cp:lastPrinted>
  <dcterms:created xsi:type="dcterms:W3CDTF">2019-07-10T14:46:00Z</dcterms:created>
  <dcterms:modified xsi:type="dcterms:W3CDTF">2019-07-10T14:46:00Z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