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19B9" w14:textId="77777777" w:rsidR="004918FB" w:rsidRDefault="00CE4D12">
      <w:r>
        <w:rPr>
          <w:noProof/>
          <w:lang w:eastAsia="ko-KR"/>
        </w:rPr>
        <mc:AlternateContent>
          <mc:Choice Requires="wps">
            <w:drawing>
              <wp:anchor distT="45720" distB="45720" distL="114300" distR="114300" simplePos="0" relativeHeight="251661312" behindDoc="0" locked="0" layoutInCell="1" allowOverlap="1" wp14:anchorId="569319D2" wp14:editId="569319D3">
                <wp:simplePos x="0" y="0"/>
                <wp:positionH relativeFrom="column">
                  <wp:posOffset>-372745</wp:posOffset>
                </wp:positionH>
                <wp:positionV relativeFrom="paragraph">
                  <wp:posOffset>544195</wp:posOffset>
                </wp:positionV>
                <wp:extent cx="6475730" cy="127825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278255"/>
                        </a:xfrm>
                        <a:prstGeom prst="rect">
                          <a:avLst/>
                        </a:prstGeom>
                        <a:solidFill>
                          <a:srgbClr val="E8F5F8"/>
                        </a:solidFill>
                        <a:ln w="9525">
                          <a:noFill/>
                          <a:miter lim="800000"/>
                          <a:headEnd/>
                          <a:tailEnd/>
                        </a:ln>
                      </wps:spPr>
                      <wps:txbx>
                        <w:txbxContent>
                          <w:p w14:paraId="569319D6" w14:textId="77777777" w:rsidR="00314950" w:rsidRDefault="00314950"/>
                          <w:p w14:paraId="569319D7" w14:textId="77777777" w:rsidR="004918FB" w:rsidRDefault="004918FB"/>
                          <w:p w14:paraId="569319D8" w14:textId="77777777" w:rsidR="004918FB" w:rsidRDefault="004918FB" w:rsidP="004918FB">
                            <w:pPr>
                              <w:jc w:val="center"/>
                            </w:pPr>
                            <w:r>
                              <w:t>The Rectory, Church Road, Honington, Bury St Edmunds Suffolk IP31 1RG</w:t>
                            </w:r>
                          </w:p>
                          <w:p w14:paraId="569319D9" w14:textId="77777777" w:rsidR="004918FB" w:rsidRDefault="004918FB" w:rsidP="004918FB">
                            <w:pPr>
                              <w:jc w:val="center"/>
                            </w:pPr>
                            <w:r>
                              <w:t xml:space="preserve">emma.atypicaleducation@gmail.com </w:t>
                            </w:r>
                            <w:r>
                              <w:tab/>
                            </w:r>
                            <w:r>
                              <w:tab/>
                              <w:t>0</w:t>
                            </w:r>
                            <w:r w:rsidR="00D153FD">
                              <w:t>7471 344 408</w:t>
                            </w:r>
                            <w:r>
                              <w:tab/>
                            </w:r>
                            <w:r>
                              <w:tab/>
                              <w:t>www.atypicaleducation.co.uk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319D2" id="_x0000_t202" coordsize="21600,21600" o:spt="202" path="m,l,21600r21600,l21600,xe">
                <v:stroke joinstyle="miter"/>
                <v:path gradientshapeok="t" o:connecttype="rect"/>
              </v:shapetype>
              <v:shape id="Text Box 2" o:spid="_x0000_s1026" type="#_x0000_t202" style="position:absolute;margin-left:-29.35pt;margin-top:42.85pt;width:509.9pt;height:10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" fillcolor="#e8f5f8" stroked="f">
                <v:textbox>
                  <w:txbxContent>
                    <w:p w14:paraId="569319D6" w14:textId="77777777" w:rsidR="00314950" w:rsidRDefault="00314950"/>
                    <w:p w14:paraId="569319D7" w14:textId="77777777" w:rsidR="004918FB" w:rsidRDefault="004918FB"/>
                    <w:p w14:paraId="569319D8" w14:textId="77777777" w:rsidR="004918FB" w:rsidRDefault="004918FB" w:rsidP="004918FB">
                      <w:pPr>
                        <w:jc w:val="center"/>
                      </w:pPr>
                      <w:r>
                        <w:t>The Rectory, Church Road, Honington, Bury St Edmunds Suffolk IP31 1RG</w:t>
                      </w:r>
                    </w:p>
                    <w:p w14:paraId="569319D9" w14:textId="77777777" w:rsidR="004918FB" w:rsidRDefault="004918FB" w:rsidP="004918FB">
                      <w:pPr>
                        <w:jc w:val="center"/>
                      </w:pPr>
                      <w:r>
                        <w:t xml:space="preserve">emma.atypicaleducation@gmail.com </w:t>
                      </w:r>
                      <w:r>
                        <w:tab/>
                      </w:r>
                      <w:r>
                        <w:tab/>
                        <w:t>0</w:t>
                      </w:r>
                      <w:r w:rsidR="00D153FD">
                        <w:t>7471 344 408</w:t>
                      </w:r>
                      <w:r>
                        <w:tab/>
                      </w:r>
                      <w:r>
                        <w:tab/>
                        <w:t>www.atypicaleducation.co.uk</w:t>
                      </w:r>
                    </w:p>
                  </w:txbxContent>
                </v:textbox>
                <w10:wrap type="square"/>
              </v:shape>
            </w:pict>
          </mc:Fallback>
        </mc:AlternateContent>
      </w:r>
      <w:r>
        <w:rPr>
          <w:noProof/>
          <w:lang w:eastAsia="ko-KR"/>
        </w:rPr>
        <w:drawing>
          <wp:anchor distT="0" distB="0" distL="114300" distR="114300" simplePos="0" relativeHeight="251662336" behindDoc="0" locked="0" layoutInCell="1" allowOverlap="1" wp14:anchorId="569319D4" wp14:editId="569319D5">
            <wp:simplePos x="0" y="0"/>
            <wp:positionH relativeFrom="column">
              <wp:posOffset>1659467</wp:posOffset>
            </wp:positionH>
            <wp:positionV relativeFrom="paragraph">
              <wp:posOffset>0</wp:posOffset>
            </wp:positionV>
            <wp:extent cx="2324100" cy="951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Buffer.b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100" cy="951230"/>
                    </a:xfrm>
                    <a:prstGeom prst="rect">
                      <a:avLst/>
                    </a:prstGeom>
                  </pic:spPr>
                </pic:pic>
              </a:graphicData>
            </a:graphic>
            <wp14:sizeRelH relativeFrom="margin">
              <wp14:pctWidth>0</wp14:pctWidth>
            </wp14:sizeRelH>
            <wp14:sizeRelV relativeFrom="margin">
              <wp14:pctHeight>0</wp14:pctHeight>
            </wp14:sizeRelV>
          </wp:anchor>
        </w:drawing>
      </w:r>
    </w:p>
    <w:p w14:paraId="569319BA" w14:textId="77777777" w:rsidR="00C976EA" w:rsidRPr="003C0E2C" w:rsidRDefault="00D153FD" w:rsidP="00547DEE">
      <w:pPr>
        <w:jc w:val="center"/>
        <w:rPr>
          <w:sz w:val="28"/>
          <w:u w:val="single"/>
        </w:rPr>
      </w:pPr>
      <w:r w:rsidRPr="003C0E2C">
        <w:rPr>
          <w:sz w:val="28"/>
          <w:u w:val="single"/>
        </w:rPr>
        <w:t>Transportation</w:t>
      </w:r>
      <w:r w:rsidR="00547DEE" w:rsidRPr="003C0E2C">
        <w:rPr>
          <w:sz w:val="28"/>
          <w:u w:val="single"/>
        </w:rPr>
        <w:t xml:space="preserve"> </w:t>
      </w:r>
      <w:r w:rsidR="000E62B0" w:rsidRPr="003C0E2C">
        <w:rPr>
          <w:sz w:val="28"/>
          <w:u w:val="single"/>
        </w:rPr>
        <w:t xml:space="preserve">and Visits </w:t>
      </w:r>
      <w:r w:rsidR="00547DEE" w:rsidRPr="003C0E2C">
        <w:rPr>
          <w:sz w:val="28"/>
          <w:u w:val="single"/>
        </w:rPr>
        <w:t>Permission Form</w:t>
      </w:r>
    </w:p>
    <w:p w14:paraId="569319BB" w14:textId="77777777" w:rsidR="00F948E9" w:rsidRPr="003C0E2C" w:rsidRDefault="00F948E9" w:rsidP="003C0E2C">
      <w:pPr>
        <w:jc w:val="both"/>
        <w:rPr>
          <w:sz w:val="28"/>
        </w:rPr>
      </w:pPr>
      <w:r w:rsidRPr="003C0E2C">
        <w:rPr>
          <w:sz w:val="28"/>
        </w:rPr>
        <w:t>While your child is in the care of Atypical Education, we will be transporting them in private vehicles for various purposes, including visits. To ensure everyone’s safety, please observe the following rules:</w:t>
      </w:r>
    </w:p>
    <w:p w14:paraId="569319BC" w14:textId="77777777" w:rsidR="00F948E9" w:rsidRPr="003C0E2C" w:rsidRDefault="00F948E9" w:rsidP="00920375">
      <w:pPr>
        <w:pStyle w:val="ListParagraph"/>
        <w:jc w:val="both"/>
        <w:rPr>
          <w:sz w:val="28"/>
        </w:rPr>
      </w:pPr>
      <w:r w:rsidRPr="003C0E2C">
        <w:rPr>
          <w:sz w:val="28"/>
        </w:rPr>
        <w:t xml:space="preserve">- Everyone must </w:t>
      </w:r>
      <w:proofErr w:type="gramStart"/>
      <w:r w:rsidRPr="003C0E2C">
        <w:rPr>
          <w:sz w:val="28"/>
        </w:rPr>
        <w:t>wear their seatbelt at all times</w:t>
      </w:r>
      <w:proofErr w:type="gramEnd"/>
      <w:r w:rsidRPr="003C0E2C">
        <w:rPr>
          <w:sz w:val="28"/>
        </w:rPr>
        <w:t>.</w:t>
      </w:r>
    </w:p>
    <w:p w14:paraId="569319BD" w14:textId="77777777" w:rsidR="00F948E9" w:rsidRPr="003C0E2C" w:rsidRDefault="00F948E9" w:rsidP="00920375">
      <w:pPr>
        <w:pStyle w:val="ListParagraph"/>
        <w:jc w:val="both"/>
        <w:rPr>
          <w:sz w:val="28"/>
        </w:rPr>
      </w:pPr>
      <w:r w:rsidRPr="003C0E2C">
        <w:rPr>
          <w:sz w:val="28"/>
        </w:rPr>
        <w:t>- Speak with respect—no swearing or shouting.</w:t>
      </w:r>
    </w:p>
    <w:p w14:paraId="569319BE" w14:textId="77777777" w:rsidR="00F948E9" w:rsidRPr="003C0E2C" w:rsidRDefault="00F948E9" w:rsidP="00920375">
      <w:pPr>
        <w:pStyle w:val="ListParagraph"/>
        <w:jc w:val="both"/>
        <w:rPr>
          <w:sz w:val="28"/>
        </w:rPr>
      </w:pPr>
      <w:r w:rsidRPr="003C0E2C">
        <w:rPr>
          <w:sz w:val="28"/>
        </w:rPr>
        <w:t>- Smoking is not permitted.</w:t>
      </w:r>
    </w:p>
    <w:p w14:paraId="569319BF" w14:textId="77777777" w:rsidR="00F948E9" w:rsidRPr="003C0E2C" w:rsidRDefault="00F948E9" w:rsidP="00920375">
      <w:pPr>
        <w:pStyle w:val="ListParagraph"/>
        <w:jc w:val="both"/>
        <w:rPr>
          <w:sz w:val="28"/>
        </w:rPr>
      </w:pPr>
      <w:r w:rsidRPr="003C0E2C">
        <w:rPr>
          <w:sz w:val="28"/>
        </w:rPr>
        <w:t>- Eating and drinking must be done responsibly.</w:t>
      </w:r>
    </w:p>
    <w:p w14:paraId="569319C0" w14:textId="77777777" w:rsidR="00F948E9" w:rsidRPr="003C0E2C" w:rsidRDefault="00F948E9" w:rsidP="00920375">
      <w:pPr>
        <w:pStyle w:val="ListParagraph"/>
        <w:jc w:val="both"/>
        <w:rPr>
          <w:sz w:val="28"/>
        </w:rPr>
      </w:pPr>
      <w:r w:rsidRPr="003C0E2C">
        <w:rPr>
          <w:sz w:val="28"/>
        </w:rPr>
        <w:t>- Windows should be used carefully</w:t>
      </w:r>
      <w:r w:rsidR="003C0E2C">
        <w:rPr>
          <w:sz w:val="28"/>
        </w:rPr>
        <w:t xml:space="preserve">, and there should be </w:t>
      </w:r>
      <w:r w:rsidRPr="003C0E2C">
        <w:rPr>
          <w:sz w:val="28"/>
        </w:rPr>
        <w:t>no leaning out.</w:t>
      </w:r>
    </w:p>
    <w:p w14:paraId="569319C1" w14:textId="77777777" w:rsidR="00F948E9" w:rsidRPr="003C0E2C" w:rsidRDefault="00F948E9" w:rsidP="00920375">
      <w:pPr>
        <w:pStyle w:val="ListParagraph"/>
        <w:jc w:val="both"/>
        <w:rPr>
          <w:sz w:val="28"/>
        </w:rPr>
      </w:pPr>
      <w:r w:rsidRPr="003C0E2C">
        <w:rPr>
          <w:sz w:val="28"/>
        </w:rPr>
        <w:t>- Music may be played at a sensible volume.</w:t>
      </w:r>
    </w:p>
    <w:p w14:paraId="569319C2" w14:textId="77777777" w:rsidR="00F948E9" w:rsidRPr="003C0E2C" w:rsidRDefault="00F948E9" w:rsidP="00920375">
      <w:pPr>
        <w:pStyle w:val="ListParagraph"/>
        <w:jc w:val="both"/>
        <w:rPr>
          <w:sz w:val="28"/>
        </w:rPr>
      </w:pPr>
    </w:p>
    <w:p w14:paraId="569319C3" w14:textId="77777777" w:rsidR="00F948E9" w:rsidRPr="003C0E2C" w:rsidRDefault="00F948E9" w:rsidP="00920375">
      <w:pPr>
        <w:jc w:val="both"/>
        <w:rPr>
          <w:sz w:val="28"/>
        </w:rPr>
      </w:pPr>
      <w:r w:rsidRPr="003C0E2C">
        <w:rPr>
          <w:sz w:val="28"/>
        </w:rPr>
        <w:t>Please indicate your consent for the following:</w:t>
      </w:r>
    </w:p>
    <w:p w14:paraId="569319C4" w14:textId="77777777" w:rsidR="00F948E9" w:rsidRPr="003C0E2C" w:rsidRDefault="00F948E9" w:rsidP="00CE4D12">
      <w:pPr>
        <w:pStyle w:val="ListParagraph"/>
        <w:numPr>
          <w:ilvl w:val="0"/>
          <w:numId w:val="1"/>
        </w:numPr>
        <w:jc w:val="both"/>
        <w:rPr>
          <w:sz w:val="28"/>
        </w:rPr>
      </w:pPr>
      <w:r w:rsidRPr="003C0E2C">
        <w:rPr>
          <w:sz w:val="28"/>
        </w:rPr>
        <w:t>Atypical Education can transport my child to and from any provision, visit, and home.</w:t>
      </w:r>
    </w:p>
    <w:p w14:paraId="569319C5" w14:textId="77777777" w:rsidR="00F948E9" w:rsidRPr="003C0E2C" w:rsidRDefault="001E6B54" w:rsidP="00CE4D12">
      <w:pPr>
        <w:pStyle w:val="ListParagraph"/>
        <w:numPr>
          <w:ilvl w:val="0"/>
          <w:numId w:val="1"/>
        </w:numPr>
        <w:jc w:val="both"/>
        <w:rPr>
          <w:sz w:val="28"/>
        </w:rPr>
      </w:pPr>
      <w:r>
        <w:rPr>
          <w:sz w:val="28"/>
        </w:rPr>
        <w:t>M</w:t>
      </w:r>
      <w:r w:rsidR="00F948E9" w:rsidRPr="003C0E2C">
        <w:rPr>
          <w:sz w:val="28"/>
        </w:rPr>
        <w:t xml:space="preserve">y child </w:t>
      </w:r>
      <w:r>
        <w:rPr>
          <w:sz w:val="28"/>
        </w:rPr>
        <w:t xml:space="preserve">can </w:t>
      </w:r>
      <w:r w:rsidR="00F948E9" w:rsidRPr="003C0E2C">
        <w:rPr>
          <w:sz w:val="28"/>
        </w:rPr>
        <w:t>participate in all educational visits, and if necessary, Atypical Education can sign in loco parentis.</w:t>
      </w:r>
    </w:p>
    <w:p w14:paraId="569319C6" w14:textId="77777777" w:rsidR="00F948E9" w:rsidRPr="003C0E2C" w:rsidRDefault="00F948E9" w:rsidP="00920375">
      <w:pPr>
        <w:pStyle w:val="ListParagraph"/>
        <w:numPr>
          <w:ilvl w:val="0"/>
          <w:numId w:val="1"/>
        </w:numPr>
        <w:jc w:val="both"/>
        <w:rPr>
          <w:sz w:val="28"/>
        </w:rPr>
      </w:pPr>
      <w:r w:rsidRPr="003C0E2C">
        <w:rPr>
          <w:sz w:val="28"/>
        </w:rPr>
        <w:t>I am comfortable with paracetamol being administered to my child if required.</w:t>
      </w:r>
    </w:p>
    <w:p w14:paraId="569319C7" w14:textId="77777777" w:rsidR="00920375" w:rsidRPr="003C0E2C" w:rsidRDefault="00920375" w:rsidP="00920375">
      <w:pPr>
        <w:pStyle w:val="ListParagraph"/>
        <w:jc w:val="both"/>
        <w:rPr>
          <w:sz w:val="28"/>
        </w:rPr>
      </w:pPr>
    </w:p>
    <w:p w14:paraId="569319C8" w14:textId="77777777" w:rsidR="00FB6344" w:rsidRPr="003C0E2C" w:rsidRDefault="00F948E9" w:rsidP="003C0E2C">
      <w:pPr>
        <w:jc w:val="both"/>
        <w:rPr>
          <w:sz w:val="28"/>
        </w:rPr>
      </w:pPr>
      <w:r w:rsidRPr="003C0E2C">
        <w:rPr>
          <w:sz w:val="28"/>
        </w:rPr>
        <w:t xml:space="preserve">Alternatively, please indicate if you </w:t>
      </w:r>
      <w:r w:rsidRPr="00A55134">
        <w:rPr>
          <w:b/>
          <w:sz w:val="28"/>
        </w:rPr>
        <w:t>do not wish</w:t>
      </w:r>
      <w:r w:rsidRPr="003C0E2C">
        <w:rPr>
          <w:sz w:val="28"/>
        </w:rPr>
        <w:t xml:space="preserve"> for your child to:</w:t>
      </w:r>
    </w:p>
    <w:p w14:paraId="569319C9" w14:textId="77777777" w:rsidR="00C82DC3" w:rsidRPr="003C0E2C" w:rsidRDefault="00550CE6" w:rsidP="00F948E9">
      <w:pPr>
        <w:pStyle w:val="ListParagraph"/>
        <w:numPr>
          <w:ilvl w:val="0"/>
          <w:numId w:val="1"/>
        </w:numPr>
        <w:pBdr>
          <w:top w:val="single" w:sz="4" w:space="1" w:color="auto"/>
          <w:left w:val="single" w:sz="4" w:space="4" w:color="auto"/>
          <w:bottom w:val="single" w:sz="4" w:space="1" w:color="auto"/>
          <w:right w:val="single" w:sz="4" w:space="4" w:color="auto"/>
        </w:pBdr>
        <w:jc w:val="both"/>
        <w:rPr>
          <w:sz w:val="28"/>
        </w:rPr>
      </w:pPr>
      <w:r w:rsidRPr="003C0E2C">
        <w:rPr>
          <w:sz w:val="28"/>
        </w:rPr>
        <w:t>to be transported</w:t>
      </w:r>
    </w:p>
    <w:p w14:paraId="569319CA" w14:textId="77777777" w:rsidR="00FB6344" w:rsidRPr="003C0E2C" w:rsidRDefault="00920375" w:rsidP="00F948E9">
      <w:pPr>
        <w:pStyle w:val="ListParagraph"/>
        <w:numPr>
          <w:ilvl w:val="0"/>
          <w:numId w:val="1"/>
        </w:numPr>
        <w:pBdr>
          <w:top w:val="single" w:sz="4" w:space="1" w:color="auto"/>
          <w:left w:val="single" w:sz="4" w:space="4" w:color="auto"/>
          <w:bottom w:val="single" w:sz="4" w:space="1" w:color="auto"/>
          <w:right w:val="single" w:sz="4" w:space="4" w:color="auto"/>
        </w:pBdr>
        <w:jc w:val="both"/>
        <w:rPr>
          <w:sz w:val="28"/>
        </w:rPr>
      </w:pPr>
      <w:r w:rsidRPr="003C0E2C">
        <w:rPr>
          <w:sz w:val="28"/>
        </w:rPr>
        <w:t>participate</w:t>
      </w:r>
      <w:r w:rsidR="00FB6344" w:rsidRPr="003C0E2C">
        <w:rPr>
          <w:sz w:val="28"/>
        </w:rPr>
        <w:t xml:space="preserve"> in educational visits</w:t>
      </w:r>
    </w:p>
    <w:p w14:paraId="569319CB" w14:textId="77777777" w:rsidR="00CE4D12" w:rsidRPr="003C0E2C" w:rsidRDefault="00920375" w:rsidP="00F948E9">
      <w:pPr>
        <w:pStyle w:val="ListParagraph"/>
        <w:numPr>
          <w:ilvl w:val="0"/>
          <w:numId w:val="1"/>
        </w:numPr>
        <w:pBdr>
          <w:top w:val="single" w:sz="4" w:space="1" w:color="auto"/>
          <w:left w:val="single" w:sz="4" w:space="4" w:color="auto"/>
          <w:bottom w:val="single" w:sz="4" w:space="1" w:color="auto"/>
          <w:right w:val="single" w:sz="4" w:space="4" w:color="auto"/>
        </w:pBdr>
        <w:jc w:val="both"/>
        <w:rPr>
          <w:sz w:val="28"/>
        </w:rPr>
      </w:pPr>
      <w:r w:rsidRPr="003C0E2C">
        <w:rPr>
          <w:sz w:val="28"/>
        </w:rPr>
        <w:t>have</w:t>
      </w:r>
      <w:r w:rsidR="00CE4D12" w:rsidRPr="003C0E2C">
        <w:rPr>
          <w:sz w:val="28"/>
        </w:rPr>
        <w:t xml:space="preserve"> paracetamol administered if required</w:t>
      </w:r>
    </w:p>
    <w:p w14:paraId="569319CC" w14:textId="77777777" w:rsidR="000D29EC" w:rsidRPr="003C0E2C" w:rsidRDefault="000D29EC" w:rsidP="00550CE6">
      <w:pPr>
        <w:rPr>
          <w:sz w:val="16"/>
        </w:rPr>
      </w:pPr>
    </w:p>
    <w:p w14:paraId="569319CD" w14:textId="77777777" w:rsidR="000D29EC" w:rsidRPr="003C0E2C" w:rsidRDefault="000D29EC" w:rsidP="000D29EC">
      <w:pPr>
        <w:jc w:val="both"/>
        <w:rPr>
          <w:sz w:val="28"/>
          <w:u w:val="single"/>
        </w:rPr>
      </w:pPr>
      <w:r w:rsidRPr="003C0E2C">
        <w:rPr>
          <w:sz w:val="28"/>
        </w:rPr>
        <w:t xml:space="preserve">Name of pupil </w:t>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p>
    <w:p w14:paraId="569319CE" w14:textId="77777777" w:rsidR="00BB54BC" w:rsidRPr="003C0E2C" w:rsidRDefault="00BB54BC" w:rsidP="00BB54BC">
      <w:pPr>
        <w:jc w:val="both"/>
        <w:rPr>
          <w:sz w:val="28"/>
          <w:u w:val="single"/>
        </w:rPr>
      </w:pPr>
      <w:r w:rsidRPr="003C0E2C">
        <w:rPr>
          <w:sz w:val="28"/>
        </w:rPr>
        <w:t xml:space="preserve">Signature </w:t>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rPr>
        <w:tab/>
        <w:t xml:space="preserve">Date </w:t>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p>
    <w:p w14:paraId="569319CF" w14:textId="77777777" w:rsidR="00BB54BC" w:rsidRPr="003C0E2C" w:rsidRDefault="00BB54BC" w:rsidP="000D29EC">
      <w:pPr>
        <w:jc w:val="both"/>
        <w:rPr>
          <w:sz w:val="14"/>
          <w:u w:val="single"/>
        </w:rPr>
      </w:pPr>
    </w:p>
    <w:p w14:paraId="569319D0" w14:textId="77777777" w:rsidR="000D29EC" w:rsidRPr="003C0E2C" w:rsidRDefault="000D29EC" w:rsidP="000D29EC">
      <w:pPr>
        <w:jc w:val="both"/>
        <w:rPr>
          <w:sz w:val="28"/>
          <w:u w:val="single"/>
        </w:rPr>
      </w:pPr>
      <w:r w:rsidRPr="003C0E2C">
        <w:rPr>
          <w:sz w:val="28"/>
        </w:rPr>
        <w:t xml:space="preserve">Name of parent </w:t>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p>
    <w:p w14:paraId="569319D1" w14:textId="77777777" w:rsidR="000D29EC" w:rsidRPr="003C0E2C" w:rsidRDefault="009D71EA" w:rsidP="000D29EC">
      <w:pPr>
        <w:jc w:val="both"/>
        <w:rPr>
          <w:sz w:val="28"/>
          <w:u w:val="single"/>
        </w:rPr>
      </w:pPr>
      <w:r w:rsidRPr="003C0E2C">
        <w:rPr>
          <w:sz w:val="28"/>
        </w:rPr>
        <w:t xml:space="preserve">Signature </w:t>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rPr>
        <w:tab/>
        <w:t xml:space="preserve">Date </w:t>
      </w:r>
      <w:r w:rsidRPr="003C0E2C">
        <w:rPr>
          <w:sz w:val="28"/>
          <w:u w:val="single"/>
        </w:rPr>
        <w:tab/>
      </w:r>
      <w:r w:rsidRPr="003C0E2C">
        <w:rPr>
          <w:sz w:val="28"/>
          <w:u w:val="single"/>
        </w:rPr>
        <w:tab/>
      </w:r>
      <w:r w:rsidRPr="003C0E2C">
        <w:rPr>
          <w:sz w:val="28"/>
          <w:u w:val="single"/>
        </w:rPr>
        <w:tab/>
      </w:r>
      <w:r w:rsidRPr="003C0E2C">
        <w:rPr>
          <w:sz w:val="28"/>
          <w:u w:val="single"/>
        </w:rPr>
        <w:tab/>
      </w:r>
      <w:r w:rsidRPr="003C0E2C">
        <w:rPr>
          <w:sz w:val="28"/>
          <w:u w:val="single"/>
        </w:rPr>
        <w:tab/>
      </w:r>
    </w:p>
    <w:sectPr w:rsidR="000D29EC" w:rsidRPr="003C0E2C" w:rsidSect="00CE4D12">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5423"/>
    <w:multiLevelType w:val="hybridMultilevel"/>
    <w:tmpl w:val="39BA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F1ED5"/>
    <w:multiLevelType w:val="hybridMultilevel"/>
    <w:tmpl w:val="354053C2"/>
    <w:lvl w:ilvl="0" w:tplc="8684FDC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975083">
    <w:abstractNumId w:val="1"/>
  </w:num>
  <w:num w:numId="2" w16cid:durableId="41486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FB"/>
    <w:rsid w:val="00067424"/>
    <w:rsid w:val="000D29EC"/>
    <w:rsid w:val="000E62B0"/>
    <w:rsid w:val="001E6B54"/>
    <w:rsid w:val="00242F67"/>
    <w:rsid w:val="00314950"/>
    <w:rsid w:val="003274ED"/>
    <w:rsid w:val="003C0E2C"/>
    <w:rsid w:val="004918FB"/>
    <w:rsid w:val="004F0A02"/>
    <w:rsid w:val="00547DEE"/>
    <w:rsid w:val="00550CE6"/>
    <w:rsid w:val="00676FCD"/>
    <w:rsid w:val="006956E4"/>
    <w:rsid w:val="00697685"/>
    <w:rsid w:val="0073518D"/>
    <w:rsid w:val="00920375"/>
    <w:rsid w:val="009B38DE"/>
    <w:rsid w:val="009D71EA"/>
    <w:rsid w:val="00A55134"/>
    <w:rsid w:val="00B43772"/>
    <w:rsid w:val="00BB54BC"/>
    <w:rsid w:val="00C82DC3"/>
    <w:rsid w:val="00C976EA"/>
    <w:rsid w:val="00CE4D12"/>
    <w:rsid w:val="00D153FD"/>
    <w:rsid w:val="00D21AF8"/>
    <w:rsid w:val="00F948E9"/>
    <w:rsid w:val="00FB6344"/>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319B9"/>
  <w15:chartTrackingRefBased/>
  <w15:docId w15:val="{B145237E-BF9F-4A0B-8CC0-FD1BA388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esktop\Bigawoo\Letter%20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Template</Template>
  <TotalTime>2</TotalTime>
  <Pages>1</Pages>
  <Words>181</Words>
  <Characters>961</Characters>
  <Application>Microsoft Office Word</Application>
  <DocSecurity>0</DocSecurity>
  <Lines>32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 Oxnam</cp:lastModifiedBy>
  <cp:revision>2</cp:revision>
  <dcterms:created xsi:type="dcterms:W3CDTF">2025-07-28T10:08:00Z</dcterms:created>
  <dcterms:modified xsi:type="dcterms:W3CDTF">2025-07-28T10:08:00Z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63e7b1e4688fd4b19d53bb1d1790b571bb7d42f64b919aaf92b967511c7b2658</vt:lpwstr>
  </property>
</Properties>
</file>