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ubtle2"/>
        <w:tblpPr w:leftFromText="180" w:rightFromText="180" w:horzAnchor="margin" w:tblpY="-103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556991CF" w14:textId="77777777" w:rsidTr="00DA6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sdt>
            <w:sdtPr>
              <w:alias w:val="Enter company name:"/>
              <w:tag w:val="Enter company name:"/>
              <w:id w:val="-1907209145"/>
              <w:placeholder>
                <w:docPart w:val="6EF3A29F9BD646FCAC591FE2CC3F0BFB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14:paraId="611746E3" w14:textId="70DED46F" w:rsidR="008049DB" w:rsidRDefault="006A1F38" w:rsidP="00DA6E7D">
                <w:pPr>
                  <w:pStyle w:val="Heading1"/>
                  <w:outlineLvl w:val="0"/>
                </w:pPr>
                <w:r>
                  <w:t>Ovans Peony Farm</w:t>
                </w:r>
              </w:p>
            </w:sdtContent>
          </w:sdt>
          <w:p w14:paraId="55075DD6" w14:textId="504EC13D" w:rsidR="008049DB" w:rsidRDefault="006A1F38" w:rsidP="00DA6E7D">
            <w:pPr>
              <w:pStyle w:val="Slogan"/>
            </w:pPr>
            <w:r>
              <w:t>ovanspeonyfarm@yahoo.com</w:t>
            </w:r>
          </w:p>
          <w:p w14:paraId="16A7BFC0" w14:textId="39F5FD12" w:rsidR="008049DB" w:rsidRDefault="006A1F38" w:rsidP="00DA6E7D">
            <w:r>
              <w:t>W9904 County Rd CP</w:t>
            </w:r>
          </w:p>
          <w:p w14:paraId="3C73D688" w14:textId="35824FBC" w:rsidR="00616194" w:rsidRDefault="006A1F38" w:rsidP="00DA6E7D">
            <w:r>
              <w:t>Beaver Dam WI 53916</w:t>
            </w:r>
          </w:p>
          <w:p w14:paraId="42F9F892" w14:textId="3E8F9683" w:rsidR="008049DB" w:rsidRDefault="006A1F38" w:rsidP="00DA6E7D">
            <w:r>
              <w:t>(715)574-9425</w:t>
            </w:r>
          </w:p>
        </w:tc>
        <w:tc>
          <w:tcPr>
            <w:tcW w:w="5048" w:type="dxa"/>
          </w:tcPr>
          <w:p w14:paraId="0AC1D8BA" w14:textId="7D0BEBA7" w:rsidR="008049DB" w:rsidRDefault="0057269B" w:rsidP="00DA6E7D">
            <w:pPr>
              <w:pStyle w:val="Title"/>
            </w:pPr>
            <w:r>
              <w:t xml:space="preserve">Flower </w:t>
            </w:r>
            <w:r w:rsidR="00CE0AE3">
              <w:t>ORDER FORM</w:t>
            </w:r>
          </w:p>
          <w:p w14:paraId="35068002" w14:textId="00E43E62" w:rsidR="008049DB" w:rsidRDefault="0084619B" w:rsidP="00DA6E7D">
            <w:pPr>
              <w:pStyle w:val="Heading2"/>
              <w:jc w:val="center"/>
              <w:outlineLvl w:val="1"/>
            </w:pPr>
            <w:r>
              <w:t>Date:</w:t>
            </w:r>
          </w:p>
        </w:tc>
      </w:tr>
      <w:tr w:rsidR="008049DB" w14:paraId="1E112149" w14:textId="77777777" w:rsidTr="00DA6E7D">
        <w:trPr>
          <w:trHeight w:val="1440"/>
        </w:trPr>
        <w:tc>
          <w:tcPr>
            <w:tcW w:w="5032" w:type="dxa"/>
          </w:tcPr>
          <w:p w14:paraId="4E0B9E2C" w14:textId="77777777" w:rsidR="008049DB" w:rsidRDefault="00A14B26" w:rsidP="00DA6E7D">
            <w:pPr>
              <w:pStyle w:val="Heading3"/>
              <w:outlineLvl w:val="2"/>
            </w:pPr>
            <w:sdt>
              <w:sdtPr>
                <w:alias w:val="To:"/>
                <w:tag w:val="To:"/>
                <w:id w:val="1990749598"/>
                <w:placeholder>
                  <w:docPart w:val="6F54DF92966A4254B615CFEEC96F6EF2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To:</w:t>
                </w:r>
              </w:sdtContent>
            </w:sdt>
          </w:p>
          <w:p w14:paraId="2EBFCE02" w14:textId="0B1A48AC" w:rsidR="008049DB" w:rsidRDefault="00AC0135" w:rsidP="00DA6E7D">
            <w:r>
              <w:t>Name</w:t>
            </w:r>
          </w:p>
          <w:sdt>
            <w:sdtPr>
              <w:alias w:val="Enter street address:"/>
              <w:tag w:val="Enter street address:"/>
              <w:id w:val="95537188"/>
              <w:placeholder>
                <w:docPart w:val="5057BB95408142CDB20247F7637EE27A"/>
              </w:placeholder>
              <w:temporary/>
              <w:showingPlcHdr/>
              <w15:appearance w15:val="hidden"/>
            </w:sdtPr>
            <w:sdtEndPr/>
            <w:sdtContent>
              <w:p w14:paraId="643098DD" w14:textId="77777777" w:rsidR="008049DB" w:rsidRDefault="006A3739" w:rsidP="00DA6E7D">
                <w:r>
                  <w:t>Street Address</w:t>
                </w:r>
              </w:p>
            </w:sdtContent>
          </w:sdt>
          <w:sdt>
            <w:sdtPr>
              <w:alias w:val="Enter City, ST ZIP Code:"/>
              <w:tag w:val="Enter City, ST ZIP Code:"/>
              <w:id w:val="-563794007"/>
              <w:placeholder>
                <w:docPart w:val="2BADAF748859400EAAF7A1C9C2AD95D9"/>
              </w:placeholder>
              <w:temporary/>
              <w:showingPlcHdr/>
              <w15:appearance w15:val="hidden"/>
            </w:sdtPr>
            <w:sdtEndPr/>
            <w:sdtContent>
              <w:p w14:paraId="37654029" w14:textId="77777777" w:rsidR="00616194" w:rsidRDefault="00616194" w:rsidP="00DA6E7D">
                <w:r>
                  <w:t>City, ST ZIP Code</w:t>
                </w:r>
              </w:p>
            </w:sdtContent>
          </w:sdt>
          <w:p w14:paraId="425B319F" w14:textId="77777777" w:rsidR="008049DB" w:rsidRDefault="00A14B26" w:rsidP="00DA6E7D">
            <w:sdt>
              <w:sdtPr>
                <w:alias w:val="Phone:"/>
                <w:tag w:val="Phone:"/>
                <w:id w:val="1061450442"/>
                <w:placeholder>
                  <w:docPart w:val="ED88CD4F403B456DBF839E9FB8DD7258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Phone:</w:t>
                </w:r>
              </w:sdtContent>
            </w:sdt>
            <w:r w:rsidR="006A3739">
              <w:t xml:space="preserve"> </w:t>
            </w:r>
            <w:sdt>
              <w:sdtPr>
                <w:alias w:val="Enter phone:"/>
                <w:tag w:val="Enter phone:"/>
                <w:id w:val="95537216"/>
                <w:placeholder>
                  <w:docPart w:val="C61011C02F644049B1070FA27C5DF299"/>
                </w:placeholder>
                <w:temporary/>
                <w:showingPlcHdr/>
                <w15:appearance w15:val="hidden"/>
              </w:sdtPr>
              <w:sdtEndPr/>
              <w:sdtContent>
                <w:r w:rsidR="006A3739">
                  <w:t>Phone</w:t>
                </w:r>
              </w:sdtContent>
            </w:sdt>
          </w:p>
        </w:tc>
        <w:tc>
          <w:tcPr>
            <w:tcW w:w="5048" w:type="dxa"/>
          </w:tcPr>
          <w:p w14:paraId="0E318D94" w14:textId="62E936E6" w:rsidR="008049DB" w:rsidRDefault="008049DB" w:rsidP="00DA6E7D"/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8049DB" w14:paraId="0822A1E0" w14:textId="77777777" w:rsidTr="00CE0AE3">
        <w:trPr>
          <w:trHeight w:val="2320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1236C20B" w14:textId="283B9B4C" w:rsidR="008049DB" w:rsidRDefault="00CE0AE3">
            <w:pPr>
              <w:pStyle w:val="Heading3"/>
              <w:spacing w:line="264" w:lineRule="auto"/>
              <w:outlineLvl w:val="2"/>
            </w:pPr>
            <w:r>
              <w:t>How to submit your order form:</w:t>
            </w:r>
          </w:p>
          <w:p w14:paraId="0D13599B" w14:textId="0F575A75" w:rsidR="008049DB" w:rsidRDefault="00CE0AE3">
            <w:pPr>
              <w:spacing w:line="264" w:lineRule="auto"/>
            </w:pPr>
            <w:r>
              <w:t xml:space="preserve">Fill out the order form and either email it to Ovans Peony Farm or Mail it to us. </w:t>
            </w:r>
            <w:r w:rsidR="00AC0135">
              <w:t>Within a week of receiving your Flower Order Form, we will email you an estimate for your wedding flowers based on the details you provided.</w:t>
            </w:r>
          </w:p>
          <w:p w14:paraId="408B27D9" w14:textId="77777777" w:rsidR="00CE0AE3" w:rsidRDefault="00CE0AE3">
            <w:pPr>
              <w:spacing w:line="264" w:lineRule="auto"/>
            </w:pPr>
          </w:p>
          <w:p w14:paraId="789A3FD4" w14:textId="4AF97329" w:rsidR="00CE0AE3" w:rsidRDefault="00CE0AE3">
            <w:pPr>
              <w:spacing w:line="264" w:lineRule="auto"/>
            </w:pPr>
            <w:r>
              <w:t xml:space="preserve">What is the date of your Special </w:t>
            </w:r>
            <w:proofErr w:type="gramStart"/>
            <w:r>
              <w:t>Event_______________________________-</w:t>
            </w:r>
            <w:proofErr w:type="gramEnd"/>
          </w:p>
          <w:p w14:paraId="2E63EA10" w14:textId="77777777" w:rsidR="00CE0AE3" w:rsidRDefault="00CE0AE3">
            <w:pPr>
              <w:spacing w:line="264" w:lineRule="auto"/>
            </w:pPr>
          </w:p>
          <w:p w14:paraId="219659AE" w14:textId="77777777" w:rsidR="00CE0AE3" w:rsidRDefault="00CE0AE3">
            <w:pPr>
              <w:spacing w:line="264" w:lineRule="auto"/>
            </w:pPr>
            <w:r>
              <w:t>Vases and containers are included in the cost of items and are yours to keep.</w:t>
            </w:r>
          </w:p>
          <w:tbl>
            <w:tblPr>
              <w:tblStyle w:val="GridTable1Light"/>
              <w:tblpPr w:leftFromText="180" w:rightFromText="180" w:vertAnchor="text" w:horzAnchor="margin" w:tblpY="231"/>
              <w:tblW w:w="9851" w:type="dxa"/>
              <w:tblLayout w:type="fixed"/>
              <w:tblLook w:val="0620" w:firstRow="1" w:lastRow="0" w:firstColumn="0" w:lastColumn="0" w:noHBand="1" w:noVBand="1"/>
              <w:tblDescription w:val="First table is the main invoice table to enter Quantity, Description, Unit Price, and Total, and second table for Subtotal, Sales Tax, Shipping &amp; Handling charges, and Total Due"/>
            </w:tblPr>
            <w:tblGrid>
              <w:gridCol w:w="1228"/>
              <w:gridCol w:w="5932"/>
              <w:gridCol w:w="1373"/>
              <w:gridCol w:w="1318"/>
            </w:tblGrid>
            <w:tr w:rsidR="0057269B" w14:paraId="75BC52D0" w14:textId="77777777" w:rsidTr="00DA6E7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13"/>
              </w:trPr>
              <w:tc>
                <w:tcPr>
                  <w:tcW w:w="1228" w:type="dxa"/>
                </w:tcPr>
                <w:p w14:paraId="5AE230CF" w14:textId="77777777" w:rsidR="0057269B" w:rsidRDefault="00A14B26" w:rsidP="0057269B">
                  <w:pPr>
                    <w:pStyle w:val="Heading4"/>
                    <w:outlineLvl w:val="3"/>
                  </w:pPr>
                  <w:sdt>
                    <w:sdtPr>
                      <w:alias w:val="Quantity:"/>
                      <w:tag w:val="Quantity:"/>
                      <w:id w:val="-1738312568"/>
                      <w:placeholder>
                        <w:docPart w:val="8CA375458D0F4B91B9E7BFA703FC84E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7269B">
                        <w:t>QUANTITY</w:t>
                      </w:r>
                    </w:sdtContent>
                  </w:sdt>
                </w:p>
              </w:tc>
              <w:tc>
                <w:tcPr>
                  <w:tcW w:w="5932" w:type="dxa"/>
                </w:tcPr>
                <w:p w14:paraId="32776538" w14:textId="77777777" w:rsidR="0057269B" w:rsidRDefault="00A14B26" w:rsidP="0057269B">
                  <w:pPr>
                    <w:pStyle w:val="Heading4"/>
                    <w:outlineLvl w:val="3"/>
                  </w:pPr>
                  <w:sdt>
                    <w:sdtPr>
                      <w:alias w:val="Description:"/>
                      <w:tag w:val="Description:"/>
                      <w:id w:val="1198742974"/>
                      <w:placeholder>
                        <w:docPart w:val="98A2E820243C40CD85C91ACBE18BB99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7269B">
                        <w:t>DESCRIPTION</w:t>
                      </w:r>
                    </w:sdtContent>
                  </w:sdt>
                </w:p>
              </w:tc>
              <w:tc>
                <w:tcPr>
                  <w:tcW w:w="1373" w:type="dxa"/>
                </w:tcPr>
                <w:p w14:paraId="2972DE07" w14:textId="77777777" w:rsidR="0057269B" w:rsidRDefault="00A14B26" w:rsidP="0057269B">
                  <w:pPr>
                    <w:pStyle w:val="Heading4"/>
                    <w:outlineLvl w:val="3"/>
                  </w:pPr>
                  <w:sdt>
                    <w:sdtPr>
                      <w:alias w:val="Unit price:"/>
                      <w:tag w:val="Unit price:"/>
                      <w:id w:val="1604447165"/>
                      <w:placeholder>
                        <w:docPart w:val="08905B2535E04872BEB2DAD8DC1F7FA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7269B">
                        <w:t>UNIT PRICE</w:t>
                      </w:r>
                    </w:sdtContent>
                  </w:sdt>
                </w:p>
              </w:tc>
              <w:tc>
                <w:tcPr>
                  <w:tcW w:w="1318" w:type="dxa"/>
                </w:tcPr>
                <w:p w14:paraId="36BC6D5D" w14:textId="77777777" w:rsidR="0057269B" w:rsidRDefault="00A14B26" w:rsidP="0057269B">
                  <w:pPr>
                    <w:pStyle w:val="Heading4"/>
                    <w:outlineLvl w:val="3"/>
                  </w:pPr>
                  <w:sdt>
                    <w:sdtPr>
                      <w:alias w:val="Total:"/>
                      <w:tag w:val="Total:"/>
                      <w:id w:val="-150831350"/>
                      <w:placeholder>
                        <w:docPart w:val="9603662A19754CADA4279732C730E0A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7269B">
                        <w:t>TOTAL</w:t>
                      </w:r>
                    </w:sdtContent>
                  </w:sdt>
                </w:p>
              </w:tc>
            </w:tr>
            <w:tr w:rsidR="0057269B" w14:paraId="34F3EE13" w14:textId="77777777" w:rsidTr="00DA6E7D">
              <w:trPr>
                <w:trHeight w:val="189"/>
              </w:trPr>
              <w:tc>
                <w:tcPr>
                  <w:tcW w:w="1228" w:type="dxa"/>
                </w:tcPr>
                <w:p w14:paraId="54C1E115" w14:textId="77777777" w:rsidR="0057269B" w:rsidRDefault="0057269B" w:rsidP="0057269B">
                  <w:pPr>
                    <w:pStyle w:val="Quantity"/>
                  </w:pPr>
                </w:p>
              </w:tc>
              <w:tc>
                <w:tcPr>
                  <w:tcW w:w="5932" w:type="dxa"/>
                </w:tcPr>
                <w:p w14:paraId="2CE4D5A5" w14:textId="319C4064" w:rsidR="0057269B" w:rsidRDefault="0084619B" w:rsidP="0057269B">
                  <w:r>
                    <w:t>Peony</w:t>
                  </w:r>
                  <w:r w:rsidR="0057269B">
                    <w:t xml:space="preserve"> Bridal Bouquet</w:t>
                  </w:r>
                </w:p>
              </w:tc>
              <w:tc>
                <w:tcPr>
                  <w:tcW w:w="1373" w:type="dxa"/>
                </w:tcPr>
                <w:p w14:paraId="61E4EDCF" w14:textId="42D4FE63" w:rsidR="0057269B" w:rsidRDefault="0084619B" w:rsidP="0057269B">
                  <w:pPr>
                    <w:pStyle w:val="Amount"/>
                  </w:pPr>
                  <w:r>
                    <w:t>$200</w:t>
                  </w:r>
                </w:p>
              </w:tc>
              <w:tc>
                <w:tcPr>
                  <w:tcW w:w="1318" w:type="dxa"/>
                </w:tcPr>
                <w:p w14:paraId="26841A5B" w14:textId="77777777" w:rsidR="0057269B" w:rsidRDefault="0057269B" w:rsidP="0057269B">
                  <w:pPr>
                    <w:pStyle w:val="Amount"/>
                  </w:pPr>
                </w:p>
              </w:tc>
            </w:tr>
            <w:tr w:rsidR="0057269B" w14:paraId="309307E9" w14:textId="77777777" w:rsidTr="00DA6E7D">
              <w:trPr>
                <w:trHeight w:val="189"/>
              </w:trPr>
              <w:tc>
                <w:tcPr>
                  <w:tcW w:w="1228" w:type="dxa"/>
                </w:tcPr>
                <w:p w14:paraId="0D0120A7" w14:textId="77777777" w:rsidR="0057269B" w:rsidRDefault="0057269B" w:rsidP="0057269B">
                  <w:pPr>
                    <w:pStyle w:val="Quantity"/>
                  </w:pPr>
                </w:p>
              </w:tc>
              <w:tc>
                <w:tcPr>
                  <w:tcW w:w="5932" w:type="dxa"/>
                </w:tcPr>
                <w:p w14:paraId="7F4E60A9" w14:textId="0E4F0EF9" w:rsidR="0057269B" w:rsidRDefault="0084619B" w:rsidP="0057269B">
                  <w:r>
                    <w:t>Cascading</w:t>
                  </w:r>
                  <w:r w:rsidR="0057269B">
                    <w:t xml:space="preserve"> Bridal Bouquet</w:t>
                  </w:r>
                </w:p>
              </w:tc>
              <w:tc>
                <w:tcPr>
                  <w:tcW w:w="1373" w:type="dxa"/>
                </w:tcPr>
                <w:p w14:paraId="7CDF23DC" w14:textId="0600F3BA" w:rsidR="0057269B" w:rsidRDefault="0084619B" w:rsidP="0057269B">
                  <w:pPr>
                    <w:pStyle w:val="Amount"/>
                  </w:pPr>
                  <w:r>
                    <w:t>$200</w:t>
                  </w:r>
                </w:p>
              </w:tc>
              <w:tc>
                <w:tcPr>
                  <w:tcW w:w="1318" w:type="dxa"/>
                </w:tcPr>
                <w:p w14:paraId="176FA17D" w14:textId="77777777" w:rsidR="0057269B" w:rsidRDefault="0057269B" w:rsidP="0057269B">
                  <w:pPr>
                    <w:pStyle w:val="Amount"/>
                  </w:pPr>
                </w:p>
              </w:tc>
            </w:tr>
            <w:tr w:rsidR="0057269B" w14:paraId="775088FB" w14:textId="77777777" w:rsidTr="00DA6E7D">
              <w:trPr>
                <w:trHeight w:val="189"/>
              </w:trPr>
              <w:tc>
                <w:tcPr>
                  <w:tcW w:w="1228" w:type="dxa"/>
                </w:tcPr>
                <w:p w14:paraId="13A344C6" w14:textId="77777777" w:rsidR="0057269B" w:rsidRDefault="0057269B" w:rsidP="0057269B">
                  <w:pPr>
                    <w:pStyle w:val="Quantity"/>
                  </w:pPr>
                </w:p>
              </w:tc>
              <w:tc>
                <w:tcPr>
                  <w:tcW w:w="5932" w:type="dxa"/>
                </w:tcPr>
                <w:p w14:paraId="79920C36" w14:textId="2C9F1F21" w:rsidR="0057269B" w:rsidRDefault="0084619B" w:rsidP="0057269B">
                  <w:r>
                    <w:t>European Spiral</w:t>
                  </w:r>
                  <w:r w:rsidR="0057269B">
                    <w:t xml:space="preserve"> Bouquet</w:t>
                  </w:r>
                </w:p>
              </w:tc>
              <w:tc>
                <w:tcPr>
                  <w:tcW w:w="1373" w:type="dxa"/>
                </w:tcPr>
                <w:p w14:paraId="72EB5ADE" w14:textId="1A95286A" w:rsidR="0057269B" w:rsidRDefault="00054007" w:rsidP="0057269B">
                  <w:pPr>
                    <w:pStyle w:val="Amount"/>
                  </w:pPr>
                  <w:r>
                    <w:t>$150</w:t>
                  </w:r>
                </w:p>
              </w:tc>
              <w:tc>
                <w:tcPr>
                  <w:tcW w:w="1318" w:type="dxa"/>
                </w:tcPr>
                <w:p w14:paraId="4A09DC2D" w14:textId="77777777" w:rsidR="0057269B" w:rsidRDefault="0057269B" w:rsidP="0057269B">
                  <w:pPr>
                    <w:pStyle w:val="Amount"/>
                  </w:pPr>
                </w:p>
              </w:tc>
            </w:tr>
            <w:tr w:rsidR="0057269B" w14:paraId="1CC2EFDD" w14:textId="77777777" w:rsidTr="00DA6E7D">
              <w:trPr>
                <w:trHeight w:val="189"/>
              </w:trPr>
              <w:tc>
                <w:tcPr>
                  <w:tcW w:w="1228" w:type="dxa"/>
                </w:tcPr>
                <w:p w14:paraId="67A3EED5" w14:textId="77777777" w:rsidR="0057269B" w:rsidRDefault="0057269B" w:rsidP="0057269B">
                  <w:pPr>
                    <w:pStyle w:val="Quantity"/>
                  </w:pPr>
                </w:p>
              </w:tc>
              <w:tc>
                <w:tcPr>
                  <w:tcW w:w="5932" w:type="dxa"/>
                </w:tcPr>
                <w:p w14:paraId="170E3FB7" w14:textId="13FB9E94" w:rsidR="0057269B" w:rsidRDefault="00054007" w:rsidP="0057269B">
                  <w:r>
                    <w:t>European Spiral White Bouquet</w:t>
                  </w:r>
                </w:p>
              </w:tc>
              <w:tc>
                <w:tcPr>
                  <w:tcW w:w="1373" w:type="dxa"/>
                </w:tcPr>
                <w:p w14:paraId="18AF1D42" w14:textId="52F2A507" w:rsidR="0057269B" w:rsidRDefault="00054007" w:rsidP="0057269B">
                  <w:pPr>
                    <w:pStyle w:val="Amount"/>
                  </w:pPr>
                  <w:r>
                    <w:t>$150</w:t>
                  </w:r>
                </w:p>
              </w:tc>
              <w:tc>
                <w:tcPr>
                  <w:tcW w:w="1318" w:type="dxa"/>
                </w:tcPr>
                <w:p w14:paraId="11023549" w14:textId="77777777" w:rsidR="0057269B" w:rsidRDefault="0057269B" w:rsidP="0057269B">
                  <w:pPr>
                    <w:pStyle w:val="Amount"/>
                  </w:pPr>
                </w:p>
              </w:tc>
            </w:tr>
            <w:tr w:rsidR="0057269B" w14:paraId="60BFF24B" w14:textId="77777777" w:rsidTr="00DA6E7D">
              <w:trPr>
                <w:trHeight w:val="189"/>
              </w:trPr>
              <w:tc>
                <w:tcPr>
                  <w:tcW w:w="1228" w:type="dxa"/>
                </w:tcPr>
                <w:p w14:paraId="7D78A98E" w14:textId="77777777" w:rsidR="0057269B" w:rsidRDefault="0057269B" w:rsidP="0057269B">
                  <w:pPr>
                    <w:pStyle w:val="Quantity"/>
                  </w:pPr>
                </w:p>
              </w:tc>
              <w:tc>
                <w:tcPr>
                  <w:tcW w:w="5932" w:type="dxa"/>
                </w:tcPr>
                <w:p w14:paraId="190D963D" w14:textId="385A0164" w:rsidR="0057269B" w:rsidRDefault="00054007" w:rsidP="0057269B">
                  <w:r>
                    <w:t>Bridesmaid Bouquet</w:t>
                  </w:r>
                </w:p>
              </w:tc>
              <w:tc>
                <w:tcPr>
                  <w:tcW w:w="1373" w:type="dxa"/>
                </w:tcPr>
                <w:p w14:paraId="39495A22" w14:textId="42369F17" w:rsidR="0057269B" w:rsidRDefault="00054007" w:rsidP="0057269B">
                  <w:pPr>
                    <w:pStyle w:val="Amount"/>
                  </w:pPr>
                  <w:r>
                    <w:t>$150</w:t>
                  </w:r>
                </w:p>
              </w:tc>
              <w:tc>
                <w:tcPr>
                  <w:tcW w:w="1318" w:type="dxa"/>
                </w:tcPr>
                <w:p w14:paraId="4E139820" w14:textId="77777777" w:rsidR="0057269B" w:rsidRDefault="0057269B" w:rsidP="0057269B">
                  <w:pPr>
                    <w:pStyle w:val="Amount"/>
                  </w:pPr>
                </w:p>
              </w:tc>
            </w:tr>
            <w:tr w:rsidR="0057269B" w14:paraId="328E082A" w14:textId="77777777" w:rsidTr="00DA6E7D">
              <w:trPr>
                <w:trHeight w:val="189"/>
              </w:trPr>
              <w:tc>
                <w:tcPr>
                  <w:tcW w:w="1228" w:type="dxa"/>
                </w:tcPr>
                <w:p w14:paraId="3EBF0BF3" w14:textId="77777777" w:rsidR="0057269B" w:rsidRDefault="0057269B" w:rsidP="0057269B">
                  <w:pPr>
                    <w:pStyle w:val="Quantity"/>
                  </w:pPr>
                </w:p>
              </w:tc>
              <w:tc>
                <w:tcPr>
                  <w:tcW w:w="5932" w:type="dxa"/>
                </w:tcPr>
                <w:p w14:paraId="423A47E9" w14:textId="02A54DC6" w:rsidR="0057269B" w:rsidRDefault="00054007" w:rsidP="0057269B">
                  <w:r>
                    <w:t>Petite Posy</w:t>
                  </w:r>
                </w:p>
              </w:tc>
              <w:tc>
                <w:tcPr>
                  <w:tcW w:w="1373" w:type="dxa"/>
                </w:tcPr>
                <w:p w14:paraId="50E59F4B" w14:textId="046C5C7B" w:rsidR="0057269B" w:rsidRDefault="00054007" w:rsidP="0057269B">
                  <w:pPr>
                    <w:pStyle w:val="Amount"/>
                  </w:pPr>
                  <w:r>
                    <w:t>$35</w:t>
                  </w:r>
                </w:p>
              </w:tc>
              <w:tc>
                <w:tcPr>
                  <w:tcW w:w="1318" w:type="dxa"/>
                </w:tcPr>
                <w:p w14:paraId="141CDE6F" w14:textId="77777777" w:rsidR="0057269B" w:rsidRDefault="0057269B" w:rsidP="0057269B">
                  <w:pPr>
                    <w:pStyle w:val="Amount"/>
                  </w:pPr>
                </w:p>
              </w:tc>
            </w:tr>
            <w:tr w:rsidR="0057269B" w14:paraId="4BF7BD5A" w14:textId="77777777" w:rsidTr="00DA6E7D">
              <w:trPr>
                <w:trHeight w:val="200"/>
              </w:trPr>
              <w:tc>
                <w:tcPr>
                  <w:tcW w:w="1228" w:type="dxa"/>
                </w:tcPr>
                <w:p w14:paraId="0DDC03CF" w14:textId="77777777" w:rsidR="0057269B" w:rsidRDefault="0057269B" w:rsidP="0057269B">
                  <w:pPr>
                    <w:pStyle w:val="Quantity"/>
                  </w:pPr>
                </w:p>
              </w:tc>
              <w:tc>
                <w:tcPr>
                  <w:tcW w:w="5932" w:type="dxa"/>
                </w:tcPr>
                <w:p w14:paraId="4C8AD9CA" w14:textId="5BD816E6" w:rsidR="0057269B" w:rsidRDefault="00054007" w:rsidP="0057269B">
                  <w:r>
                    <w:t>Boutonnieres</w:t>
                  </w:r>
                </w:p>
              </w:tc>
              <w:tc>
                <w:tcPr>
                  <w:tcW w:w="1373" w:type="dxa"/>
                </w:tcPr>
                <w:p w14:paraId="05D20010" w14:textId="0A4DFD69" w:rsidR="0057269B" w:rsidRDefault="00054007" w:rsidP="0057269B">
                  <w:pPr>
                    <w:pStyle w:val="Amount"/>
                  </w:pPr>
                  <w:r>
                    <w:t>$15</w:t>
                  </w:r>
                </w:p>
              </w:tc>
              <w:tc>
                <w:tcPr>
                  <w:tcW w:w="1318" w:type="dxa"/>
                </w:tcPr>
                <w:p w14:paraId="64592BF2" w14:textId="77777777" w:rsidR="0057269B" w:rsidRDefault="0057269B" w:rsidP="0057269B">
                  <w:pPr>
                    <w:pStyle w:val="Amount"/>
                  </w:pPr>
                </w:p>
              </w:tc>
            </w:tr>
            <w:tr w:rsidR="0057269B" w14:paraId="1DFCD0B2" w14:textId="77777777" w:rsidTr="00DA6E7D">
              <w:trPr>
                <w:trHeight w:val="189"/>
              </w:trPr>
              <w:tc>
                <w:tcPr>
                  <w:tcW w:w="1228" w:type="dxa"/>
                </w:tcPr>
                <w:p w14:paraId="7A2808BF" w14:textId="77777777" w:rsidR="0057269B" w:rsidRDefault="0057269B" w:rsidP="0057269B">
                  <w:pPr>
                    <w:pStyle w:val="Quantity"/>
                  </w:pPr>
                </w:p>
              </w:tc>
              <w:tc>
                <w:tcPr>
                  <w:tcW w:w="5932" w:type="dxa"/>
                </w:tcPr>
                <w:p w14:paraId="6CE48C88" w14:textId="3DB0A00C" w:rsidR="0057269B" w:rsidRDefault="00054007" w:rsidP="0057269B">
                  <w:r>
                    <w:t>Wrist Bracelet</w:t>
                  </w:r>
                </w:p>
              </w:tc>
              <w:tc>
                <w:tcPr>
                  <w:tcW w:w="1373" w:type="dxa"/>
                </w:tcPr>
                <w:p w14:paraId="16F03512" w14:textId="6DCE248D" w:rsidR="0057269B" w:rsidRDefault="00054007" w:rsidP="0057269B">
                  <w:pPr>
                    <w:pStyle w:val="Amount"/>
                  </w:pPr>
                  <w:r>
                    <w:t>$20</w:t>
                  </w:r>
                </w:p>
              </w:tc>
              <w:tc>
                <w:tcPr>
                  <w:tcW w:w="1318" w:type="dxa"/>
                </w:tcPr>
                <w:p w14:paraId="1830AA2A" w14:textId="4E263F37" w:rsidR="0057269B" w:rsidRDefault="0057269B" w:rsidP="0057269B">
                  <w:pPr>
                    <w:pStyle w:val="Amount"/>
                    <w:jc w:val="left"/>
                  </w:pPr>
                </w:p>
              </w:tc>
            </w:tr>
            <w:tr w:rsidR="0057269B" w14:paraId="61238482" w14:textId="77777777" w:rsidTr="00DA6E7D">
              <w:trPr>
                <w:trHeight w:val="189"/>
              </w:trPr>
              <w:tc>
                <w:tcPr>
                  <w:tcW w:w="1228" w:type="dxa"/>
                </w:tcPr>
                <w:p w14:paraId="3D13F502" w14:textId="77777777" w:rsidR="0057269B" w:rsidRDefault="0057269B" w:rsidP="0057269B">
                  <w:pPr>
                    <w:pStyle w:val="Quantity"/>
                  </w:pPr>
                </w:p>
              </w:tc>
              <w:tc>
                <w:tcPr>
                  <w:tcW w:w="5932" w:type="dxa"/>
                </w:tcPr>
                <w:p w14:paraId="41AB1402" w14:textId="73315BF3" w:rsidR="0057269B" w:rsidRDefault="00054007" w:rsidP="0057269B">
                  <w:r>
                    <w:t>Shoulder Corsage</w:t>
                  </w:r>
                </w:p>
              </w:tc>
              <w:tc>
                <w:tcPr>
                  <w:tcW w:w="1373" w:type="dxa"/>
                </w:tcPr>
                <w:p w14:paraId="5B2B791A" w14:textId="2B2AFF20" w:rsidR="0057269B" w:rsidRDefault="00054007" w:rsidP="0057269B">
                  <w:pPr>
                    <w:pStyle w:val="Amount"/>
                  </w:pPr>
                  <w:r>
                    <w:t>$25</w:t>
                  </w:r>
                </w:p>
              </w:tc>
              <w:tc>
                <w:tcPr>
                  <w:tcW w:w="1318" w:type="dxa"/>
                </w:tcPr>
                <w:p w14:paraId="2DD1B543" w14:textId="77777777" w:rsidR="0057269B" w:rsidRDefault="0057269B" w:rsidP="0057269B">
                  <w:pPr>
                    <w:pStyle w:val="Amount"/>
                    <w:jc w:val="left"/>
                  </w:pPr>
                </w:p>
              </w:tc>
            </w:tr>
            <w:tr w:rsidR="0057269B" w14:paraId="6DBB0CEE" w14:textId="77777777" w:rsidTr="00DA6E7D">
              <w:trPr>
                <w:trHeight w:val="189"/>
              </w:trPr>
              <w:tc>
                <w:tcPr>
                  <w:tcW w:w="1228" w:type="dxa"/>
                </w:tcPr>
                <w:p w14:paraId="1DC3B563" w14:textId="77777777" w:rsidR="0057269B" w:rsidRDefault="0057269B" w:rsidP="0057269B">
                  <w:pPr>
                    <w:pStyle w:val="Quantity"/>
                  </w:pPr>
                </w:p>
              </w:tc>
              <w:tc>
                <w:tcPr>
                  <w:tcW w:w="5932" w:type="dxa"/>
                </w:tcPr>
                <w:p w14:paraId="78124664" w14:textId="295F0F61" w:rsidR="0057269B" w:rsidRDefault="00054007" w:rsidP="0057269B">
                  <w:r>
                    <w:t>Flower Crown Adult</w:t>
                  </w:r>
                </w:p>
              </w:tc>
              <w:tc>
                <w:tcPr>
                  <w:tcW w:w="1373" w:type="dxa"/>
                </w:tcPr>
                <w:p w14:paraId="702369B4" w14:textId="7D029788" w:rsidR="0057269B" w:rsidRDefault="00054007" w:rsidP="0057269B">
                  <w:pPr>
                    <w:pStyle w:val="Amount"/>
                  </w:pPr>
                  <w:r>
                    <w:t>$50</w:t>
                  </w:r>
                </w:p>
              </w:tc>
              <w:tc>
                <w:tcPr>
                  <w:tcW w:w="1318" w:type="dxa"/>
                </w:tcPr>
                <w:p w14:paraId="199B1681" w14:textId="77777777" w:rsidR="0057269B" w:rsidRDefault="0057269B" w:rsidP="0057269B">
                  <w:pPr>
                    <w:pStyle w:val="Amount"/>
                    <w:jc w:val="left"/>
                  </w:pPr>
                </w:p>
              </w:tc>
            </w:tr>
            <w:tr w:rsidR="0057269B" w14:paraId="1DDEB8D7" w14:textId="77777777" w:rsidTr="00DA6E7D">
              <w:trPr>
                <w:trHeight w:val="189"/>
              </w:trPr>
              <w:tc>
                <w:tcPr>
                  <w:tcW w:w="1228" w:type="dxa"/>
                </w:tcPr>
                <w:p w14:paraId="1C0A57B9" w14:textId="77777777" w:rsidR="0057269B" w:rsidRDefault="0057269B" w:rsidP="0057269B">
                  <w:pPr>
                    <w:pStyle w:val="Quantity"/>
                  </w:pPr>
                </w:p>
              </w:tc>
              <w:tc>
                <w:tcPr>
                  <w:tcW w:w="5932" w:type="dxa"/>
                </w:tcPr>
                <w:p w14:paraId="53D41312" w14:textId="4E4DFED8" w:rsidR="0057269B" w:rsidRDefault="00054007" w:rsidP="0057269B">
                  <w:r>
                    <w:t>Abelia Compote Large</w:t>
                  </w:r>
                </w:p>
              </w:tc>
              <w:tc>
                <w:tcPr>
                  <w:tcW w:w="1373" w:type="dxa"/>
                </w:tcPr>
                <w:p w14:paraId="09EC8298" w14:textId="4E30A1BB" w:rsidR="0057269B" w:rsidRDefault="00B679D6" w:rsidP="0057269B">
                  <w:pPr>
                    <w:pStyle w:val="Amount"/>
                  </w:pPr>
                  <w:r>
                    <w:t>$</w:t>
                  </w:r>
                  <w:r w:rsidR="00054007">
                    <w:t>200</w:t>
                  </w:r>
                </w:p>
              </w:tc>
              <w:tc>
                <w:tcPr>
                  <w:tcW w:w="1318" w:type="dxa"/>
                </w:tcPr>
                <w:p w14:paraId="515AA7A8" w14:textId="77777777" w:rsidR="0057269B" w:rsidRDefault="0057269B" w:rsidP="0057269B">
                  <w:pPr>
                    <w:pStyle w:val="Amount"/>
                    <w:jc w:val="left"/>
                  </w:pPr>
                </w:p>
              </w:tc>
            </w:tr>
            <w:tr w:rsidR="0057269B" w14:paraId="3725DEC7" w14:textId="77777777" w:rsidTr="00DA6E7D">
              <w:trPr>
                <w:trHeight w:val="189"/>
              </w:trPr>
              <w:tc>
                <w:tcPr>
                  <w:tcW w:w="1228" w:type="dxa"/>
                </w:tcPr>
                <w:p w14:paraId="60DEB2C0" w14:textId="77777777" w:rsidR="0057269B" w:rsidRDefault="0057269B" w:rsidP="0057269B">
                  <w:pPr>
                    <w:pStyle w:val="Quantity"/>
                  </w:pPr>
                </w:p>
              </w:tc>
              <w:tc>
                <w:tcPr>
                  <w:tcW w:w="5932" w:type="dxa"/>
                </w:tcPr>
                <w:p w14:paraId="5A7C6563" w14:textId="43BC86B5" w:rsidR="0057269B" w:rsidRDefault="00054007" w:rsidP="0057269B">
                  <w:r>
                    <w:t>Abelia Compote Medium</w:t>
                  </w:r>
                </w:p>
              </w:tc>
              <w:tc>
                <w:tcPr>
                  <w:tcW w:w="1373" w:type="dxa"/>
                </w:tcPr>
                <w:p w14:paraId="714A678B" w14:textId="65B3CD4D" w:rsidR="0057269B" w:rsidRDefault="00054007" w:rsidP="0057269B">
                  <w:pPr>
                    <w:pStyle w:val="Amount"/>
                  </w:pPr>
                  <w:r>
                    <w:t>$65</w:t>
                  </w:r>
                </w:p>
              </w:tc>
              <w:tc>
                <w:tcPr>
                  <w:tcW w:w="1318" w:type="dxa"/>
                </w:tcPr>
                <w:p w14:paraId="4E7344DE" w14:textId="77777777" w:rsidR="0057269B" w:rsidRDefault="0057269B" w:rsidP="0057269B">
                  <w:pPr>
                    <w:pStyle w:val="Amount"/>
                    <w:jc w:val="left"/>
                  </w:pPr>
                </w:p>
              </w:tc>
            </w:tr>
            <w:tr w:rsidR="0057269B" w14:paraId="4E1F290C" w14:textId="77777777" w:rsidTr="00DA6E7D">
              <w:trPr>
                <w:trHeight w:val="189"/>
              </w:trPr>
              <w:tc>
                <w:tcPr>
                  <w:tcW w:w="1228" w:type="dxa"/>
                </w:tcPr>
                <w:p w14:paraId="616C7B75" w14:textId="77777777" w:rsidR="0057269B" w:rsidRDefault="0057269B" w:rsidP="0057269B">
                  <w:pPr>
                    <w:pStyle w:val="Quantity"/>
                  </w:pPr>
                </w:p>
              </w:tc>
              <w:tc>
                <w:tcPr>
                  <w:tcW w:w="5932" w:type="dxa"/>
                </w:tcPr>
                <w:p w14:paraId="19C91FA8" w14:textId="216CE6E3" w:rsidR="0057269B" w:rsidRDefault="00054007" w:rsidP="0057269B">
                  <w:r>
                    <w:t>Abelia Compote Small</w:t>
                  </w:r>
                </w:p>
              </w:tc>
              <w:tc>
                <w:tcPr>
                  <w:tcW w:w="1373" w:type="dxa"/>
                </w:tcPr>
                <w:p w14:paraId="53D035F0" w14:textId="613BCDE1" w:rsidR="0057269B" w:rsidRDefault="00054007" w:rsidP="0057269B">
                  <w:pPr>
                    <w:pStyle w:val="Amount"/>
                  </w:pPr>
                  <w:r>
                    <w:t>$55</w:t>
                  </w:r>
                </w:p>
              </w:tc>
              <w:tc>
                <w:tcPr>
                  <w:tcW w:w="1318" w:type="dxa"/>
                </w:tcPr>
                <w:p w14:paraId="75B22415" w14:textId="4E560ABA" w:rsidR="00054007" w:rsidRDefault="00054007" w:rsidP="0057269B">
                  <w:pPr>
                    <w:pStyle w:val="Amount"/>
                    <w:jc w:val="left"/>
                  </w:pPr>
                </w:p>
              </w:tc>
            </w:tr>
            <w:tr w:rsidR="00054007" w14:paraId="47B3DD2F" w14:textId="77777777" w:rsidTr="00DA6E7D">
              <w:trPr>
                <w:trHeight w:val="189"/>
              </w:trPr>
              <w:tc>
                <w:tcPr>
                  <w:tcW w:w="1228" w:type="dxa"/>
                </w:tcPr>
                <w:p w14:paraId="170E4222" w14:textId="77777777" w:rsidR="00054007" w:rsidRDefault="00054007" w:rsidP="0057269B">
                  <w:pPr>
                    <w:pStyle w:val="Quantity"/>
                  </w:pPr>
                </w:p>
              </w:tc>
              <w:tc>
                <w:tcPr>
                  <w:tcW w:w="5932" w:type="dxa"/>
                </w:tcPr>
                <w:p w14:paraId="190BC18F" w14:textId="3C9D6A45" w:rsidR="00054007" w:rsidRDefault="00054007" w:rsidP="0057269B">
                  <w:r>
                    <w:t>Antoinette Vase Large</w:t>
                  </w:r>
                </w:p>
              </w:tc>
              <w:tc>
                <w:tcPr>
                  <w:tcW w:w="1373" w:type="dxa"/>
                </w:tcPr>
                <w:p w14:paraId="730D4F0E" w14:textId="070D0E27" w:rsidR="00054007" w:rsidRDefault="00054007" w:rsidP="0057269B">
                  <w:pPr>
                    <w:pStyle w:val="Amount"/>
                  </w:pPr>
                  <w:r>
                    <w:t>$200</w:t>
                  </w:r>
                </w:p>
              </w:tc>
              <w:tc>
                <w:tcPr>
                  <w:tcW w:w="1318" w:type="dxa"/>
                </w:tcPr>
                <w:p w14:paraId="609ED08F" w14:textId="77777777" w:rsidR="00054007" w:rsidRDefault="00054007" w:rsidP="0057269B">
                  <w:pPr>
                    <w:pStyle w:val="Amount"/>
                    <w:jc w:val="left"/>
                  </w:pPr>
                </w:p>
              </w:tc>
            </w:tr>
            <w:tr w:rsidR="00054007" w14:paraId="2361E45A" w14:textId="77777777" w:rsidTr="00DA6E7D">
              <w:trPr>
                <w:trHeight w:val="189"/>
              </w:trPr>
              <w:tc>
                <w:tcPr>
                  <w:tcW w:w="1228" w:type="dxa"/>
                </w:tcPr>
                <w:p w14:paraId="5A3928BE" w14:textId="77777777" w:rsidR="00054007" w:rsidRDefault="00054007" w:rsidP="0057269B">
                  <w:pPr>
                    <w:pStyle w:val="Quantity"/>
                  </w:pPr>
                </w:p>
              </w:tc>
              <w:tc>
                <w:tcPr>
                  <w:tcW w:w="5932" w:type="dxa"/>
                </w:tcPr>
                <w:p w14:paraId="5DDCE49A" w14:textId="7F263B64" w:rsidR="00054007" w:rsidRDefault="00054007" w:rsidP="0057269B">
                  <w:r>
                    <w:t>Antoinette Vase Small</w:t>
                  </w:r>
                </w:p>
              </w:tc>
              <w:tc>
                <w:tcPr>
                  <w:tcW w:w="1373" w:type="dxa"/>
                </w:tcPr>
                <w:p w14:paraId="7E3AD124" w14:textId="3ABBC7F0" w:rsidR="00054007" w:rsidRDefault="00054007" w:rsidP="0057269B">
                  <w:pPr>
                    <w:pStyle w:val="Amount"/>
                  </w:pPr>
                  <w:r>
                    <w:t>$35</w:t>
                  </w:r>
                </w:p>
              </w:tc>
              <w:tc>
                <w:tcPr>
                  <w:tcW w:w="1318" w:type="dxa"/>
                </w:tcPr>
                <w:p w14:paraId="3176532E" w14:textId="77777777" w:rsidR="00054007" w:rsidRDefault="00054007" w:rsidP="0057269B">
                  <w:pPr>
                    <w:pStyle w:val="Amount"/>
                    <w:jc w:val="left"/>
                  </w:pPr>
                </w:p>
              </w:tc>
            </w:tr>
            <w:tr w:rsidR="00054007" w14:paraId="3E493FEE" w14:textId="77777777" w:rsidTr="00DA6E7D">
              <w:trPr>
                <w:trHeight w:val="189"/>
              </w:trPr>
              <w:tc>
                <w:tcPr>
                  <w:tcW w:w="1228" w:type="dxa"/>
                </w:tcPr>
                <w:p w14:paraId="7D8225F6" w14:textId="77777777" w:rsidR="00054007" w:rsidRDefault="00054007" w:rsidP="0057269B">
                  <w:pPr>
                    <w:pStyle w:val="Quantity"/>
                  </w:pPr>
                </w:p>
              </w:tc>
              <w:tc>
                <w:tcPr>
                  <w:tcW w:w="5932" w:type="dxa"/>
                </w:tcPr>
                <w:p w14:paraId="04F74356" w14:textId="18CE9B39" w:rsidR="00054007" w:rsidRDefault="00DA6E7D" w:rsidP="0057269B">
                  <w:r>
                    <w:t>Crescent Shape Compote</w:t>
                  </w:r>
                </w:p>
              </w:tc>
              <w:tc>
                <w:tcPr>
                  <w:tcW w:w="1373" w:type="dxa"/>
                </w:tcPr>
                <w:p w14:paraId="1CDEDC30" w14:textId="3677DE09" w:rsidR="00054007" w:rsidRDefault="00DA6E7D" w:rsidP="0057269B">
                  <w:pPr>
                    <w:pStyle w:val="Amount"/>
                  </w:pPr>
                  <w:r>
                    <w:t>$125</w:t>
                  </w:r>
                </w:p>
              </w:tc>
              <w:tc>
                <w:tcPr>
                  <w:tcW w:w="1318" w:type="dxa"/>
                </w:tcPr>
                <w:p w14:paraId="2CB1DBC8" w14:textId="77777777" w:rsidR="00054007" w:rsidRDefault="00054007" w:rsidP="0057269B">
                  <w:pPr>
                    <w:pStyle w:val="Amount"/>
                    <w:jc w:val="left"/>
                  </w:pPr>
                </w:p>
              </w:tc>
            </w:tr>
            <w:tr w:rsidR="00054007" w14:paraId="3B416592" w14:textId="77777777" w:rsidTr="00DA6E7D">
              <w:trPr>
                <w:trHeight w:val="189"/>
              </w:trPr>
              <w:tc>
                <w:tcPr>
                  <w:tcW w:w="1228" w:type="dxa"/>
                </w:tcPr>
                <w:p w14:paraId="1B2650C0" w14:textId="77777777" w:rsidR="00054007" w:rsidRDefault="00054007" w:rsidP="0057269B">
                  <w:pPr>
                    <w:pStyle w:val="Quantity"/>
                  </w:pPr>
                </w:p>
              </w:tc>
              <w:tc>
                <w:tcPr>
                  <w:tcW w:w="5932" w:type="dxa"/>
                </w:tcPr>
                <w:p w14:paraId="27F48D93" w14:textId="5C122FCD" w:rsidR="00054007" w:rsidRDefault="00DA6E7D" w:rsidP="0057269B">
                  <w:r>
                    <w:t>Hobnail Compote</w:t>
                  </w:r>
                </w:p>
              </w:tc>
              <w:tc>
                <w:tcPr>
                  <w:tcW w:w="1373" w:type="dxa"/>
                </w:tcPr>
                <w:p w14:paraId="6BE8003D" w14:textId="5B9F198F" w:rsidR="00054007" w:rsidRDefault="00DA6E7D" w:rsidP="0057269B">
                  <w:pPr>
                    <w:pStyle w:val="Amount"/>
                  </w:pPr>
                  <w:r>
                    <w:t>$40</w:t>
                  </w:r>
                </w:p>
              </w:tc>
              <w:tc>
                <w:tcPr>
                  <w:tcW w:w="1318" w:type="dxa"/>
                </w:tcPr>
                <w:p w14:paraId="3E5E1B12" w14:textId="77777777" w:rsidR="00054007" w:rsidRDefault="00054007" w:rsidP="0057269B">
                  <w:pPr>
                    <w:pStyle w:val="Amount"/>
                    <w:jc w:val="left"/>
                  </w:pPr>
                </w:p>
              </w:tc>
            </w:tr>
            <w:tr w:rsidR="00054007" w14:paraId="6B3A5514" w14:textId="77777777" w:rsidTr="00DA6E7D">
              <w:trPr>
                <w:trHeight w:val="189"/>
              </w:trPr>
              <w:tc>
                <w:tcPr>
                  <w:tcW w:w="1228" w:type="dxa"/>
                </w:tcPr>
                <w:p w14:paraId="56E25852" w14:textId="77777777" w:rsidR="00054007" w:rsidRDefault="00054007" w:rsidP="0057269B">
                  <w:pPr>
                    <w:pStyle w:val="Quantity"/>
                  </w:pPr>
                </w:p>
              </w:tc>
              <w:tc>
                <w:tcPr>
                  <w:tcW w:w="5932" w:type="dxa"/>
                </w:tcPr>
                <w:p w14:paraId="44632A2A" w14:textId="1B1B0179" w:rsidR="00054007" w:rsidRDefault="00DA6E7D" w:rsidP="0057269B">
                  <w:r>
                    <w:t>Peony by the Stem</w:t>
                  </w:r>
                </w:p>
              </w:tc>
              <w:tc>
                <w:tcPr>
                  <w:tcW w:w="1373" w:type="dxa"/>
                </w:tcPr>
                <w:p w14:paraId="2B556813" w14:textId="01554D30" w:rsidR="00054007" w:rsidRDefault="00DA6E7D" w:rsidP="0057269B">
                  <w:pPr>
                    <w:pStyle w:val="Amount"/>
                  </w:pPr>
                  <w:r>
                    <w:t>$4</w:t>
                  </w:r>
                </w:p>
              </w:tc>
              <w:tc>
                <w:tcPr>
                  <w:tcW w:w="1318" w:type="dxa"/>
                </w:tcPr>
                <w:p w14:paraId="06865A14" w14:textId="77777777" w:rsidR="00054007" w:rsidRDefault="00054007" w:rsidP="0057269B">
                  <w:pPr>
                    <w:pStyle w:val="Amount"/>
                    <w:jc w:val="left"/>
                  </w:pPr>
                </w:p>
              </w:tc>
            </w:tr>
          </w:tbl>
          <w:p w14:paraId="59BECF46" w14:textId="44343307" w:rsidR="0057269B" w:rsidRDefault="0057269B">
            <w:pPr>
              <w:spacing w:line="264" w:lineRule="auto"/>
            </w:pPr>
          </w:p>
        </w:tc>
      </w:tr>
    </w:tbl>
    <w:p w14:paraId="46057D6F" w14:textId="68F8A201" w:rsidR="00966901" w:rsidRDefault="0057269B">
      <w:r>
        <w:t>Select from one of the collections for your flower order.  Either First Blush Collection or Summers Past Collection</w:t>
      </w:r>
      <w:r w:rsidR="00DA6E7D">
        <w:t xml:space="preserve"> or Shade of White Collection.</w:t>
      </w:r>
    </w:p>
    <w:p w14:paraId="47CBFC38" w14:textId="5B7E1FD2" w:rsidR="008049DB" w:rsidRDefault="00A14B26">
      <w:pPr>
        <w:pStyle w:val="Instructions"/>
      </w:pPr>
      <w:sdt>
        <w:sdtPr>
          <w:alias w:val="If you have any questions concerning this invoice, contact:"/>
          <w:tag w:val="If you have any questions concerning this invoice, contact:"/>
          <w:id w:val="1546801935"/>
          <w:placeholder>
            <w:docPart w:val="B52F8F308828403CBE104732BAFD3A3B"/>
          </w:placeholder>
          <w:temporary/>
          <w:showingPlcHdr/>
          <w15:appearance w15:val="hidden"/>
        </w:sdtPr>
        <w:sdtEndPr/>
        <w:sdtContent>
          <w:r w:rsidR="00616194">
            <w:t>If you have any questions concerning this invoice</w:t>
          </w:r>
        </w:sdtContent>
      </w:sdt>
      <w:r w:rsidR="00616194">
        <w:t xml:space="preserve">, </w:t>
      </w:r>
      <w:sdt>
        <w:sdtPr>
          <w:alias w:val="Contact:"/>
          <w:tag w:val="Contact:"/>
          <w:id w:val="594608141"/>
          <w:placeholder>
            <w:docPart w:val="D69F348C2A554C24A88F43B8B89FB5A8"/>
          </w:placeholder>
          <w:temporary/>
          <w:showingPlcHdr/>
          <w15:appearance w15:val="hidden"/>
        </w:sdtPr>
        <w:sdtEndPr/>
        <w:sdtContent>
          <w:r w:rsidR="00616194">
            <w:t>contact</w:t>
          </w:r>
        </w:sdtContent>
      </w:sdt>
      <w:r w:rsidR="00616194">
        <w:t xml:space="preserve"> </w:t>
      </w:r>
      <w:r w:rsidR="0057269B">
        <w:t>Michelle Ovans</w:t>
      </w:r>
      <w:r w:rsidR="00616194">
        <w:t xml:space="preserve">, </w:t>
      </w:r>
      <w:r w:rsidR="0057269B">
        <w:t>(715)574-9424</w:t>
      </w:r>
      <w:r w:rsidR="00616194">
        <w:t xml:space="preserve">, </w:t>
      </w:r>
      <w:r w:rsidR="0057269B">
        <w:t>ovanspeonyfarm@yahoo.com</w:t>
      </w:r>
    </w:p>
    <w:p w14:paraId="7797C9A8" w14:textId="597B9A80" w:rsidR="00837ECD" w:rsidRPr="00837ECD" w:rsidRDefault="0057269B" w:rsidP="00837ECD">
      <w:pPr>
        <w:pStyle w:val="ThankYou"/>
      </w:pPr>
      <w:r>
        <w:t>creating memorable peony flower bouquets</w:t>
      </w:r>
    </w:p>
    <w:sectPr w:rsidR="00837ECD" w:rsidRPr="00837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D84E4" w14:textId="77777777" w:rsidR="00A14B26" w:rsidRDefault="00A14B26">
      <w:pPr>
        <w:spacing w:line="240" w:lineRule="auto"/>
      </w:pPr>
      <w:r>
        <w:separator/>
      </w:r>
    </w:p>
  </w:endnote>
  <w:endnote w:type="continuationSeparator" w:id="0">
    <w:p w14:paraId="7D1F5A24" w14:textId="77777777" w:rsidR="00A14B26" w:rsidRDefault="00A14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A5F81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7448D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4C0D5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6DBE7" w14:textId="77777777" w:rsidR="00A14B26" w:rsidRDefault="00A14B26">
      <w:pPr>
        <w:spacing w:line="240" w:lineRule="auto"/>
      </w:pPr>
      <w:r>
        <w:separator/>
      </w:r>
    </w:p>
  </w:footnote>
  <w:footnote w:type="continuationSeparator" w:id="0">
    <w:p w14:paraId="602D6D5D" w14:textId="77777777" w:rsidR="00A14B26" w:rsidRDefault="00A14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3DDB7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789CF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B8E5D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38"/>
    <w:rsid w:val="00054007"/>
    <w:rsid w:val="00055AF8"/>
    <w:rsid w:val="002558FA"/>
    <w:rsid w:val="00323F56"/>
    <w:rsid w:val="003667F4"/>
    <w:rsid w:val="0057269B"/>
    <w:rsid w:val="00616194"/>
    <w:rsid w:val="006A1F38"/>
    <w:rsid w:val="006A3739"/>
    <w:rsid w:val="007577D4"/>
    <w:rsid w:val="00793AFB"/>
    <w:rsid w:val="007D3668"/>
    <w:rsid w:val="008049DB"/>
    <w:rsid w:val="00837ECD"/>
    <w:rsid w:val="0084619B"/>
    <w:rsid w:val="00907574"/>
    <w:rsid w:val="00934F6F"/>
    <w:rsid w:val="00966901"/>
    <w:rsid w:val="00981A82"/>
    <w:rsid w:val="00A14B26"/>
    <w:rsid w:val="00A93410"/>
    <w:rsid w:val="00AC0135"/>
    <w:rsid w:val="00B679D6"/>
    <w:rsid w:val="00B76A92"/>
    <w:rsid w:val="00BB4862"/>
    <w:rsid w:val="00BF2506"/>
    <w:rsid w:val="00C3067E"/>
    <w:rsid w:val="00CE0AE3"/>
    <w:rsid w:val="00CE7F7E"/>
    <w:rsid w:val="00CF07F2"/>
    <w:rsid w:val="00D934CD"/>
    <w:rsid w:val="00DA6E7D"/>
    <w:rsid w:val="00E9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F3606"/>
  <w15:chartTrackingRefBased/>
  <w15:docId w15:val="{50436EC1-913D-4714-8CE1-711CAACD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EF3A29F9BD646FCAC591FE2CC3F0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03C26-7A37-4865-9BF7-092C6A506D90}"/>
      </w:docPartPr>
      <w:docPartBody>
        <w:p w:rsidR="006234DC" w:rsidRDefault="00093D30">
          <w:pPr>
            <w:pStyle w:val="6EF3A29F9BD646FCAC591FE2CC3F0BFB"/>
          </w:pPr>
          <w:r>
            <w:t>Company Name</w:t>
          </w:r>
        </w:p>
      </w:docPartBody>
    </w:docPart>
    <w:docPart>
      <w:docPartPr>
        <w:name w:val="6F54DF92966A4254B615CFEEC96F6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4E0D-F668-4A2F-93D6-EBE36D721F7C}"/>
      </w:docPartPr>
      <w:docPartBody>
        <w:p w:rsidR="006234DC" w:rsidRDefault="00093D30">
          <w:pPr>
            <w:pStyle w:val="6F54DF92966A4254B615CFEEC96F6EF2"/>
          </w:pPr>
          <w:r>
            <w:t>To:</w:t>
          </w:r>
        </w:p>
      </w:docPartBody>
    </w:docPart>
    <w:docPart>
      <w:docPartPr>
        <w:name w:val="5057BB95408142CDB20247F7637EE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2DBEB-F34D-4C89-93B2-5B30A8B8784E}"/>
      </w:docPartPr>
      <w:docPartBody>
        <w:p w:rsidR="006234DC" w:rsidRDefault="00093D30">
          <w:pPr>
            <w:pStyle w:val="5057BB95408142CDB20247F7637EE27A"/>
          </w:pPr>
          <w:r>
            <w:t>Street Address</w:t>
          </w:r>
        </w:p>
      </w:docPartBody>
    </w:docPart>
    <w:docPart>
      <w:docPartPr>
        <w:name w:val="2BADAF748859400EAAF7A1C9C2AD9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91D68-F617-42D2-B53A-4517B5F8B539}"/>
      </w:docPartPr>
      <w:docPartBody>
        <w:p w:rsidR="006234DC" w:rsidRDefault="00093D30">
          <w:pPr>
            <w:pStyle w:val="2BADAF748859400EAAF7A1C9C2AD95D9"/>
          </w:pPr>
          <w:r>
            <w:t>City, ST ZIP Code</w:t>
          </w:r>
        </w:p>
      </w:docPartBody>
    </w:docPart>
    <w:docPart>
      <w:docPartPr>
        <w:name w:val="ED88CD4F403B456DBF839E9FB8DD7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53CA-2312-4D64-99E0-500E99C99F0F}"/>
      </w:docPartPr>
      <w:docPartBody>
        <w:p w:rsidR="006234DC" w:rsidRDefault="00093D30">
          <w:pPr>
            <w:pStyle w:val="ED88CD4F403B456DBF839E9FB8DD7258"/>
          </w:pPr>
          <w:r>
            <w:t>Phone:</w:t>
          </w:r>
        </w:p>
      </w:docPartBody>
    </w:docPart>
    <w:docPart>
      <w:docPartPr>
        <w:name w:val="C61011C02F644049B1070FA27C5DF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59053-ACE1-4687-AF4A-9CE6B56984B2}"/>
      </w:docPartPr>
      <w:docPartBody>
        <w:p w:rsidR="006234DC" w:rsidRDefault="00093D30">
          <w:pPr>
            <w:pStyle w:val="C61011C02F644049B1070FA27C5DF299"/>
          </w:pPr>
          <w:r>
            <w:t>Phone</w:t>
          </w:r>
        </w:p>
      </w:docPartBody>
    </w:docPart>
    <w:docPart>
      <w:docPartPr>
        <w:name w:val="B52F8F308828403CBE104732BAFD3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C978-F5E6-4715-9A11-CAAE95F84B71}"/>
      </w:docPartPr>
      <w:docPartBody>
        <w:p w:rsidR="006234DC" w:rsidRDefault="00093D30">
          <w:pPr>
            <w:pStyle w:val="B52F8F308828403CBE104732BAFD3A3B"/>
          </w:pPr>
          <w:r>
            <w:t>If you have any questions concerning this invoice</w:t>
          </w:r>
        </w:p>
      </w:docPartBody>
    </w:docPart>
    <w:docPart>
      <w:docPartPr>
        <w:name w:val="D69F348C2A554C24A88F43B8B89FB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B0CD-FCF5-4071-A4EF-30604517848D}"/>
      </w:docPartPr>
      <w:docPartBody>
        <w:p w:rsidR="006234DC" w:rsidRDefault="00093D30">
          <w:pPr>
            <w:pStyle w:val="D69F348C2A554C24A88F43B8B89FB5A8"/>
          </w:pPr>
          <w:r>
            <w:t>contact</w:t>
          </w:r>
        </w:p>
      </w:docPartBody>
    </w:docPart>
    <w:docPart>
      <w:docPartPr>
        <w:name w:val="8CA375458D0F4B91B9E7BFA703FC8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CD2A2-DD94-41F3-A1BC-430A33690268}"/>
      </w:docPartPr>
      <w:docPartBody>
        <w:p w:rsidR="006234DC" w:rsidRDefault="00093D30" w:rsidP="00093D30">
          <w:pPr>
            <w:pStyle w:val="8CA375458D0F4B91B9E7BFA703FC84E6"/>
          </w:pPr>
          <w:r>
            <w:t>QUANTITY</w:t>
          </w:r>
        </w:p>
      </w:docPartBody>
    </w:docPart>
    <w:docPart>
      <w:docPartPr>
        <w:name w:val="98A2E820243C40CD85C91ACBE18BB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2359-4863-4918-B6A5-2430F41F256D}"/>
      </w:docPartPr>
      <w:docPartBody>
        <w:p w:rsidR="006234DC" w:rsidRDefault="00093D30" w:rsidP="00093D30">
          <w:pPr>
            <w:pStyle w:val="98A2E820243C40CD85C91ACBE18BB996"/>
          </w:pPr>
          <w:r>
            <w:t>DESCRIPTION</w:t>
          </w:r>
        </w:p>
      </w:docPartBody>
    </w:docPart>
    <w:docPart>
      <w:docPartPr>
        <w:name w:val="08905B2535E04872BEB2DAD8DC1F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23718-2BF0-48D6-9FD1-9DDB8965DED3}"/>
      </w:docPartPr>
      <w:docPartBody>
        <w:p w:rsidR="006234DC" w:rsidRDefault="00093D30" w:rsidP="00093D30">
          <w:pPr>
            <w:pStyle w:val="08905B2535E04872BEB2DAD8DC1F7FAE"/>
          </w:pPr>
          <w:r>
            <w:t>UNIT PRICE</w:t>
          </w:r>
        </w:p>
      </w:docPartBody>
    </w:docPart>
    <w:docPart>
      <w:docPartPr>
        <w:name w:val="9603662A19754CADA4279732C730E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26B5E-497D-4CDC-AE0F-DCFCBA517616}"/>
      </w:docPartPr>
      <w:docPartBody>
        <w:p w:rsidR="006234DC" w:rsidRDefault="00093D30" w:rsidP="00093D30">
          <w:pPr>
            <w:pStyle w:val="9603662A19754CADA4279732C730E0AD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30"/>
    <w:rsid w:val="00093D30"/>
    <w:rsid w:val="001D14A9"/>
    <w:rsid w:val="006234DC"/>
    <w:rsid w:val="00D1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F3A29F9BD646FCAC591FE2CC3F0BFB">
    <w:name w:val="6EF3A29F9BD646FCAC591FE2CC3F0BFB"/>
  </w:style>
  <w:style w:type="paragraph" w:customStyle="1" w:styleId="55574153D3394D30A5AEC86E795F66D5">
    <w:name w:val="55574153D3394D30A5AEC86E795F66D5"/>
  </w:style>
  <w:style w:type="paragraph" w:customStyle="1" w:styleId="673271C50A734A539DE149BD4DD1C965">
    <w:name w:val="673271C50A734A539DE149BD4DD1C965"/>
  </w:style>
  <w:style w:type="paragraph" w:customStyle="1" w:styleId="94D86BFEDF594D87B1C961EF6D341996">
    <w:name w:val="94D86BFEDF594D87B1C961EF6D341996"/>
  </w:style>
  <w:style w:type="paragraph" w:customStyle="1" w:styleId="178EBF58E3744724BD9F9D9FB4D24D67">
    <w:name w:val="178EBF58E3744724BD9F9D9FB4D24D67"/>
  </w:style>
  <w:style w:type="paragraph" w:customStyle="1" w:styleId="6C7896A56C4E46E99D00E207EB438BD0">
    <w:name w:val="6C7896A56C4E46E99D00E207EB438BD0"/>
  </w:style>
  <w:style w:type="paragraph" w:customStyle="1" w:styleId="C6943A4FAB384E8894F610CBDCD8F3C8">
    <w:name w:val="C6943A4FAB384E8894F610CBDCD8F3C8"/>
  </w:style>
  <w:style w:type="paragraph" w:customStyle="1" w:styleId="72036E2E029E42459377F58C2C22179C">
    <w:name w:val="72036E2E029E42459377F58C2C22179C"/>
  </w:style>
  <w:style w:type="paragraph" w:customStyle="1" w:styleId="62634C1F8B144C348B0CA6AFCABCCCBA">
    <w:name w:val="62634C1F8B144C348B0CA6AFCABCCCBA"/>
  </w:style>
  <w:style w:type="paragraph" w:customStyle="1" w:styleId="A3C44F5908FB4B3680A979FB3CD50507">
    <w:name w:val="A3C44F5908FB4B3680A979FB3CD50507"/>
  </w:style>
  <w:style w:type="paragraph" w:customStyle="1" w:styleId="AA13535448BF421385449BCEE941324F">
    <w:name w:val="AA13535448BF421385449BCEE941324F"/>
  </w:style>
  <w:style w:type="paragraph" w:customStyle="1" w:styleId="9421FE7833C7438294C14B13158F57C4">
    <w:name w:val="9421FE7833C7438294C14B13158F57C4"/>
  </w:style>
  <w:style w:type="paragraph" w:customStyle="1" w:styleId="829E982295AF4EE3BFE1ED28CC8D6654">
    <w:name w:val="829E982295AF4EE3BFE1ED28CC8D6654"/>
  </w:style>
  <w:style w:type="paragraph" w:customStyle="1" w:styleId="6F54DF92966A4254B615CFEEC96F6EF2">
    <w:name w:val="6F54DF92966A4254B615CFEEC96F6EF2"/>
  </w:style>
  <w:style w:type="paragraph" w:customStyle="1" w:styleId="FA9358C49BDE454E86E62F51C122C6C7">
    <w:name w:val="FA9358C49BDE454E86E62F51C122C6C7"/>
  </w:style>
  <w:style w:type="paragraph" w:customStyle="1" w:styleId="690B41AA5D8E4B9A8ED10319A3D33305">
    <w:name w:val="690B41AA5D8E4B9A8ED10319A3D33305"/>
  </w:style>
  <w:style w:type="paragraph" w:customStyle="1" w:styleId="5057BB95408142CDB20247F7637EE27A">
    <w:name w:val="5057BB95408142CDB20247F7637EE27A"/>
  </w:style>
  <w:style w:type="paragraph" w:customStyle="1" w:styleId="2BADAF748859400EAAF7A1C9C2AD95D9">
    <w:name w:val="2BADAF748859400EAAF7A1C9C2AD95D9"/>
  </w:style>
  <w:style w:type="paragraph" w:customStyle="1" w:styleId="ED88CD4F403B456DBF839E9FB8DD7258">
    <w:name w:val="ED88CD4F403B456DBF839E9FB8DD7258"/>
  </w:style>
  <w:style w:type="paragraph" w:customStyle="1" w:styleId="C61011C02F644049B1070FA27C5DF299">
    <w:name w:val="C61011C02F644049B1070FA27C5DF299"/>
  </w:style>
  <w:style w:type="paragraph" w:customStyle="1" w:styleId="72C4A645F8534BCEBE278E3817EBD874">
    <w:name w:val="72C4A645F8534BCEBE278E3817EBD874"/>
  </w:style>
  <w:style w:type="paragraph" w:customStyle="1" w:styleId="61914D939D0046CFADCF29A8E96F94AF">
    <w:name w:val="61914D939D0046CFADCF29A8E96F94AF"/>
  </w:style>
  <w:style w:type="paragraph" w:customStyle="1" w:styleId="CD848CA39C2C4C7CB0648F0BC134E6A3">
    <w:name w:val="CD848CA39C2C4C7CB0648F0BC134E6A3"/>
  </w:style>
  <w:style w:type="paragraph" w:customStyle="1" w:styleId="ADFFF6A1A2C341F1B1A060A28C553025">
    <w:name w:val="ADFFF6A1A2C341F1B1A060A28C553025"/>
  </w:style>
  <w:style w:type="paragraph" w:customStyle="1" w:styleId="FEFBCE535896469AA3399E4CD3D77847">
    <w:name w:val="FEFBCE535896469AA3399E4CD3D77847"/>
  </w:style>
  <w:style w:type="paragraph" w:customStyle="1" w:styleId="6CC81E81B69E4E449EE89C19E5673789">
    <w:name w:val="6CC81E81B69E4E449EE89C19E5673789"/>
  </w:style>
  <w:style w:type="paragraph" w:customStyle="1" w:styleId="5E967E837B4F43FCB32BE89221B18A45">
    <w:name w:val="5E967E837B4F43FCB32BE89221B18A45"/>
  </w:style>
  <w:style w:type="paragraph" w:customStyle="1" w:styleId="4B8487D16F084B0484F67BA40A80A0C3">
    <w:name w:val="4B8487D16F084B0484F67BA40A80A0C3"/>
  </w:style>
  <w:style w:type="paragraph" w:customStyle="1" w:styleId="60553D47DE57446C810F4BD6B269E16E">
    <w:name w:val="60553D47DE57446C810F4BD6B269E16E"/>
  </w:style>
  <w:style w:type="paragraph" w:customStyle="1" w:styleId="CF47C8C757AF44BABC517001B3BE5239">
    <w:name w:val="CF47C8C757AF44BABC517001B3BE5239"/>
  </w:style>
  <w:style w:type="paragraph" w:customStyle="1" w:styleId="DE654A39E19E4E8B8295651FB6A1422D">
    <w:name w:val="DE654A39E19E4E8B8295651FB6A1422D"/>
  </w:style>
  <w:style w:type="paragraph" w:customStyle="1" w:styleId="A977D93DF1A84AE2B6A29A7A02960261">
    <w:name w:val="A977D93DF1A84AE2B6A29A7A02960261"/>
  </w:style>
  <w:style w:type="paragraph" w:customStyle="1" w:styleId="23D800DB50FC401294D999C2420946B6">
    <w:name w:val="23D800DB50FC401294D999C2420946B6"/>
  </w:style>
  <w:style w:type="paragraph" w:customStyle="1" w:styleId="DDAC72B544864F78B45763BDFDA33E88">
    <w:name w:val="DDAC72B544864F78B45763BDFDA33E88"/>
  </w:style>
  <w:style w:type="paragraph" w:customStyle="1" w:styleId="DD434384308C4F459FCB12E54C5578EE">
    <w:name w:val="DD434384308C4F459FCB12E54C5578EE"/>
  </w:style>
  <w:style w:type="paragraph" w:customStyle="1" w:styleId="7354AACEBE924C638B64283D8088D2D1">
    <w:name w:val="7354AACEBE924C638B64283D8088D2D1"/>
  </w:style>
  <w:style w:type="paragraph" w:customStyle="1" w:styleId="04D9D0037C0A445F91D808AC60A7EAAC">
    <w:name w:val="04D9D0037C0A445F91D808AC60A7EAAC"/>
  </w:style>
  <w:style w:type="paragraph" w:customStyle="1" w:styleId="F04F069870F84D50BD06ECF2358D71B0">
    <w:name w:val="F04F069870F84D50BD06ECF2358D71B0"/>
  </w:style>
  <w:style w:type="paragraph" w:customStyle="1" w:styleId="2887CF3D545B41C2A1753778F67E1E10">
    <w:name w:val="2887CF3D545B41C2A1753778F67E1E10"/>
  </w:style>
  <w:style w:type="paragraph" w:customStyle="1" w:styleId="4EAB54D07CD94FA9A4E1C6EEC953C35F">
    <w:name w:val="4EAB54D07CD94FA9A4E1C6EEC953C35F"/>
  </w:style>
  <w:style w:type="paragraph" w:customStyle="1" w:styleId="497846216ED24475AF672B333D0DB6DC">
    <w:name w:val="497846216ED24475AF672B333D0DB6DC"/>
  </w:style>
  <w:style w:type="paragraph" w:customStyle="1" w:styleId="6DEDDF7327EC4A588256421370F0E239">
    <w:name w:val="6DEDDF7327EC4A588256421370F0E239"/>
  </w:style>
  <w:style w:type="paragraph" w:customStyle="1" w:styleId="C3C50849FCBF4EFC9748C65AABD5BF86">
    <w:name w:val="C3C50849FCBF4EFC9748C65AABD5BF86"/>
  </w:style>
  <w:style w:type="paragraph" w:customStyle="1" w:styleId="C5894D35C48F4929AA8627F92556E2FC">
    <w:name w:val="C5894D35C48F4929AA8627F92556E2FC"/>
  </w:style>
  <w:style w:type="paragraph" w:customStyle="1" w:styleId="C10269EB903648BE841B758FF9D4532A">
    <w:name w:val="C10269EB903648BE841B758FF9D4532A"/>
  </w:style>
  <w:style w:type="paragraph" w:customStyle="1" w:styleId="02FD2EC46E914869BB31797251FDF632">
    <w:name w:val="02FD2EC46E914869BB31797251FDF632"/>
  </w:style>
  <w:style w:type="paragraph" w:customStyle="1" w:styleId="B52F8F308828403CBE104732BAFD3A3B">
    <w:name w:val="B52F8F308828403CBE104732BAFD3A3B"/>
  </w:style>
  <w:style w:type="paragraph" w:customStyle="1" w:styleId="D69F348C2A554C24A88F43B8B89FB5A8">
    <w:name w:val="D69F348C2A554C24A88F43B8B89FB5A8"/>
  </w:style>
  <w:style w:type="paragraph" w:customStyle="1" w:styleId="58B5DC21407C4ACFA2603513E4CDE118">
    <w:name w:val="58B5DC21407C4ACFA2603513E4CDE118"/>
  </w:style>
  <w:style w:type="paragraph" w:customStyle="1" w:styleId="A5F5EB33C12E45A29DDE85A5470C58F9">
    <w:name w:val="A5F5EB33C12E45A29DDE85A5470C58F9"/>
  </w:style>
  <w:style w:type="paragraph" w:customStyle="1" w:styleId="5CA6FFC4091C476DAFF7DBFA2388D27A">
    <w:name w:val="5CA6FFC4091C476DAFF7DBFA2388D27A"/>
  </w:style>
  <w:style w:type="paragraph" w:customStyle="1" w:styleId="81695DCCB3B14141B4C89DF1E3074DF9">
    <w:name w:val="81695DCCB3B14141B4C89DF1E3074DF9"/>
  </w:style>
  <w:style w:type="paragraph" w:customStyle="1" w:styleId="8CA375458D0F4B91B9E7BFA703FC84E6">
    <w:name w:val="8CA375458D0F4B91B9E7BFA703FC84E6"/>
    <w:rsid w:val="00093D30"/>
  </w:style>
  <w:style w:type="paragraph" w:customStyle="1" w:styleId="98A2E820243C40CD85C91ACBE18BB996">
    <w:name w:val="98A2E820243C40CD85C91ACBE18BB996"/>
    <w:rsid w:val="00093D30"/>
  </w:style>
  <w:style w:type="paragraph" w:customStyle="1" w:styleId="08905B2535E04872BEB2DAD8DC1F7FAE">
    <w:name w:val="08905B2535E04872BEB2DAD8DC1F7FAE"/>
    <w:rsid w:val="00093D30"/>
  </w:style>
  <w:style w:type="paragraph" w:customStyle="1" w:styleId="9603662A19754CADA4279732C730E0AD">
    <w:name w:val="9603662A19754CADA4279732C730E0AD"/>
    <w:rsid w:val="00093D30"/>
  </w:style>
  <w:style w:type="paragraph" w:customStyle="1" w:styleId="81209FD1A14A4861A3A1A7FB4A16D3D0">
    <w:name w:val="81209FD1A14A4861A3A1A7FB4A16D3D0"/>
    <w:rsid w:val="001D14A9"/>
  </w:style>
  <w:style w:type="paragraph" w:customStyle="1" w:styleId="9E964372DCD843F4962E0B34F6991FCE">
    <w:name w:val="9E964372DCD843F4962E0B34F6991FCE"/>
    <w:rsid w:val="001D1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</Template>
  <TotalTime>29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Ovans Peony Farm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Mike Ovans</cp:lastModifiedBy>
  <cp:revision>3</cp:revision>
  <cp:lastPrinted>2020-03-11T23:16:00Z</cp:lastPrinted>
  <dcterms:created xsi:type="dcterms:W3CDTF">2020-03-14T16:59:00Z</dcterms:created>
  <dcterms:modified xsi:type="dcterms:W3CDTF">2020-07-06T14:01:00Z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