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D6BE" w14:textId="64860C11" w:rsidR="004D5FAD" w:rsidRPr="006F28CF" w:rsidRDefault="005F6F00" w:rsidP="006F28CF">
      <w:pPr>
        <w:pStyle w:val="Heading1"/>
        <w:spacing w:before="120" w:after="120"/>
        <w:contextualSpacing w:val="0"/>
        <w:jc w:val="center"/>
        <w:rPr>
          <w:rFonts w:ascii="Gill Sans MT" w:hAnsi="Gill Sans MT" w:cs="Calibri"/>
          <w:szCs w:val="28"/>
        </w:rPr>
      </w:pPr>
      <w:r>
        <w:rPr>
          <w:rFonts w:ascii="Gill Sans MT" w:hAnsi="Gill Sans MT" w:cs="Calibri"/>
          <w:szCs w:val="28"/>
        </w:rPr>
        <w:t xml:space="preserve">Accounting </w:t>
      </w:r>
      <w:r w:rsidR="006F28CF">
        <w:rPr>
          <w:rFonts w:ascii="Gill Sans MT" w:hAnsi="Gill Sans MT" w:cs="Calibri"/>
          <w:szCs w:val="28"/>
        </w:rPr>
        <w:t>Professional</w:t>
      </w:r>
      <w:r w:rsidR="006F28CF" w:rsidRPr="00F4582B">
        <w:rPr>
          <w:rFonts w:ascii="Gill Sans MT" w:hAnsi="Gill Sans MT" w:cs="Calibri"/>
          <w:szCs w:val="28"/>
        </w:rPr>
        <w:t xml:space="preserve"> </w:t>
      </w:r>
      <w:r w:rsidR="006F28CF">
        <w:rPr>
          <w:rFonts w:ascii="Gill Sans MT" w:hAnsi="Gill Sans MT" w:cs="Calibri"/>
          <w:szCs w:val="28"/>
        </w:rPr>
        <w:t>|</w:t>
      </w:r>
      <w:r w:rsidR="00F4582B" w:rsidRPr="00F4582B">
        <w:rPr>
          <w:rFonts w:ascii="Gill Sans MT" w:hAnsi="Gill Sans MT" w:cs="Calibri"/>
          <w:szCs w:val="28"/>
        </w:rPr>
        <w:t xml:space="preserve"> </w:t>
      </w:r>
      <w:r w:rsidR="008A3760">
        <w:rPr>
          <w:rFonts w:ascii="Gill Sans MT" w:hAnsi="Gill Sans MT" w:cs="Calibri"/>
          <w:szCs w:val="28"/>
        </w:rPr>
        <w:t xml:space="preserve"> </w:t>
      </w:r>
      <w:r>
        <w:rPr>
          <w:rFonts w:ascii="Gill Sans MT" w:hAnsi="Gill Sans MT" w:cs="Calibri"/>
          <w:szCs w:val="28"/>
        </w:rPr>
        <w:t>Tech Savvy</w:t>
      </w:r>
      <w:r w:rsidR="008A3760">
        <w:rPr>
          <w:rFonts w:ascii="Gill Sans MT" w:hAnsi="Gill Sans MT" w:cs="Calibri"/>
          <w:szCs w:val="28"/>
        </w:rPr>
        <w:t xml:space="preserve"> </w:t>
      </w:r>
      <w:r w:rsidR="00B161A1" w:rsidRPr="00991BC7">
        <w:rPr>
          <w:rFonts w:ascii="Gill Sans MT" w:hAnsi="Gill Sans MT" w:cs="Calibri"/>
          <w:szCs w:val="28"/>
        </w:rPr>
        <w:t xml:space="preserve"> </w:t>
      </w:r>
      <w:r w:rsidR="002E0F1F" w:rsidRPr="00991BC7">
        <w:rPr>
          <w:rFonts w:ascii="Gill Sans MT" w:hAnsi="Gill Sans MT" w:cs="Calibri"/>
          <w:szCs w:val="28"/>
        </w:rPr>
        <w:t xml:space="preserve">| </w:t>
      </w:r>
      <w:r w:rsidR="008A3760">
        <w:rPr>
          <w:rFonts w:ascii="Gill Sans MT" w:hAnsi="Gill Sans MT" w:cs="Calibri"/>
          <w:szCs w:val="28"/>
        </w:rPr>
        <w:t xml:space="preserve"> </w:t>
      </w:r>
      <w:r>
        <w:rPr>
          <w:rFonts w:ascii="Gill Sans MT" w:hAnsi="Gill Sans MT" w:cs="Calibri"/>
          <w:szCs w:val="28"/>
        </w:rPr>
        <w:t>Office Manager</w:t>
      </w:r>
    </w:p>
    <w:p w14:paraId="08367823" w14:textId="58FAC2D1" w:rsidR="009A546D" w:rsidRPr="009A546D" w:rsidRDefault="00A906A7" w:rsidP="006F28CF">
      <w:pPr>
        <w:pStyle w:val="Heading1"/>
        <w:spacing w:before="120" w:after="120"/>
        <w:contextualSpacing w:val="0"/>
        <w:jc w:val="center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Organized and Detail-Oriented </w:t>
      </w:r>
      <w:r w:rsidR="005279CB">
        <w:rPr>
          <w:rFonts w:ascii="Gill Sans MT" w:hAnsi="Gill Sans MT" w:cs="Calibri"/>
          <w:sz w:val="24"/>
          <w:szCs w:val="24"/>
        </w:rPr>
        <w:t xml:space="preserve">soon-to-be </w:t>
      </w:r>
      <w:r>
        <w:rPr>
          <w:rFonts w:ascii="Gill Sans MT" w:hAnsi="Gill Sans MT" w:cs="Calibri"/>
          <w:sz w:val="24"/>
          <w:szCs w:val="24"/>
        </w:rPr>
        <w:t>Accounting Graduate</w:t>
      </w:r>
    </w:p>
    <w:p w14:paraId="7EB1E23B" w14:textId="77777777" w:rsidR="00A906A7" w:rsidRDefault="00A906A7" w:rsidP="006F28CF">
      <w:pPr>
        <w:keepNext/>
        <w:keepLines/>
        <w:tabs>
          <w:tab w:val="right" w:pos="10080"/>
        </w:tabs>
        <w:spacing w:before="360" w:after="0"/>
        <w:ind w:left="-29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Accounts Receivable; Accounts Payable; Payroll; Microsoft Excel; QuickBooks; Microsoft Windows; Wiki Development; Microsoft Office; Help Desk; Computer Networking; Network Support; Leadership; Technical Support; Customer Service; Technical Troubleshooting; Data Entry; Problem Solving; Conflict Resolution.</w:t>
      </w:r>
    </w:p>
    <w:p w14:paraId="2F161E12" w14:textId="6111B0A0" w:rsidR="00594C85" w:rsidRPr="006C6C14" w:rsidRDefault="00F51608" w:rsidP="0097275F">
      <w:pPr>
        <w:keepNext/>
        <w:keepLines/>
        <w:tabs>
          <w:tab w:val="right" w:pos="10080"/>
        </w:tabs>
        <w:spacing w:before="360" w:after="0"/>
        <w:ind w:left="-29"/>
        <w:outlineLvl w:val="0"/>
        <w:rPr>
          <w:rFonts w:ascii="Gill Sans MT" w:hAnsi="Gill Sans MT" w:cs="Calibri"/>
          <w:b/>
          <w:bCs/>
        </w:rPr>
      </w:pPr>
      <w:r w:rsidRPr="006C6C14">
        <w:rPr>
          <w:rFonts w:ascii="Gill Sans MT" w:hAnsi="Gill Sans MT" w:cs="Calibri"/>
          <w:b/>
          <w:bCs/>
        </w:rPr>
        <w:t xml:space="preserve">JOB </w:t>
      </w:r>
      <w:r w:rsidR="00121049" w:rsidRPr="006C6C14">
        <w:rPr>
          <w:rFonts w:ascii="Gill Sans MT" w:hAnsi="Gill Sans MT" w:cs="Calibri"/>
          <w:b/>
          <w:bCs/>
        </w:rPr>
        <w:t>EXPERIENCE</w:t>
      </w:r>
    </w:p>
    <w:p w14:paraId="5B22CECF" w14:textId="5260A521" w:rsidR="00594C85" w:rsidRPr="00991BC7" w:rsidRDefault="000A4371" w:rsidP="004D5FAD">
      <w:pPr>
        <w:pStyle w:val="Heading2"/>
        <w:tabs>
          <w:tab w:val="right" w:pos="10152"/>
        </w:tabs>
        <w:spacing w:before="24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stork autobody, riverton</w:t>
      </w:r>
      <w:r w:rsidR="00536C90" w:rsidRPr="00991BC7">
        <w:rPr>
          <w:rFonts w:ascii="Calibri" w:hAnsi="Calibri" w:cs="Calibri"/>
          <w:szCs w:val="22"/>
        </w:rPr>
        <w:t>, w</w:t>
      </w:r>
      <w:r>
        <w:rPr>
          <w:rFonts w:ascii="Calibri" w:hAnsi="Calibri" w:cs="Calibri"/>
          <w:szCs w:val="22"/>
        </w:rPr>
        <w:t>y</w:t>
      </w:r>
      <w:r w:rsidR="00594C85" w:rsidRPr="00991BC7">
        <w:rPr>
          <w:rFonts w:ascii="Calibri" w:hAnsi="Calibri" w:cs="Calibri"/>
          <w:szCs w:val="22"/>
        </w:rPr>
        <w:tab/>
      </w:r>
      <w:r w:rsidR="00A078D1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szCs w:val="22"/>
        </w:rPr>
        <w:t>4</w:t>
      </w:r>
      <w:r w:rsidR="00A078D1"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szCs w:val="22"/>
        </w:rPr>
        <w:t>14</w:t>
      </w:r>
      <w:r w:rsidR="00594C85" w:rsidRPr="00991BC7">
        <w:rPr>
          <w:rFonts w:ascii="Calibri" w:hAnsi="Calibri" w:cs="Calibri"/>
          <w:szCs w:val="22"/>
        </w:rPr>
        <w:t xml:space="preserve"> ‐ </w:t>
      </w:r>
      <w:r w:rsidR="00A906A7">
        <w:rPr>
          <w:rFonts w:ascii="Calibri" w:hAnsi="Calibri" w:cs="Calibri"/>
          <w:szCs w:val="22"/>
        </w:rPr>
        <w:t>08/20</w:t>
      </w:r>
    </w:p>
    <w:p w14:paraId="45293A2E" w14:textId="066DEBAF" w:rsidR="00594C85" w:rsidRPr="00991BC7" w:rsidRDefault="000A4371" w:rsidP="001A7542">
      <w:pPr>
        <w:tabs>
          <w:tab w:val="left" w:pos="5400"/>
          <w:tab w:val="right" w:pos="10170"/>
        </w:tabs>
        <w:spacing w:before="60" w:after="120"/>
        <w:rPr>
          <w:rFonts w:ascii="Calibri" w:hAnsi="Calibri" w:cs="Calibri"/>
          <w:b/>
          <w:bCs/>
        </w:rPr>
      </w:pPr>
      <w:bookmarkStart w:id="0" w:name="_Hlk86310178"/>
      <w:bookmarkStart w:id="1" w:name="_Hlk88150957"/>
      <w:r>
        <w:rPr>
          <w:rFonts w:ascii="Calibri" w:hAnsi="Calibri" w:cs="Calibri"/>
          <w:b/>
          <w:bCs/>
        </w:rPr>
        <w:t>Shop Assistant, Bookkeeping &amp; IT</w:t>
      </w:r>
    </w:p>
    <w:p w14:paraId="2742601A" w14:textId="77777777" w:rsidR="000A4371" w:rsidRPr="000A4371" w:rsidRDefault="000A4371" w:rsidP="000A4371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bookmarkStart w:id="2" w:name="_Hlk91489708"/>
      <w:bookmarkEnd w:id="0"/>
      <w:bookmarkEnd w:id="1"/>
      <w:r w:rsidRPr="000A4371">
        <w:rPr>
          <w:rFonts w:ascii="Calibri" w:hAnsi="Calibri" w:cs="Calibri"/>
        </w:rPr>
        <w:t xml:space="preserve">Assisted with payroll, accounts payable, receivables, and invoicing for a busy local autobody shop. </w:t>
      </w:r>
    </w:p>
    <w:p w14:paraId="386D941F" w14:textId="44EB1687" w:rsidR="000A4371" w:rsidRPr="000A4371" w:rsidRDefault="000A4371" w:rsidP="000A4371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0A4371">
        <w:rPr>
          <w:rFonts w:ascii="Calibri" w:hAnsi="Calibri" w:cs="Calibri"/>
        </w:rPr>
        <w:t xml:space="preserve">Developed abilities in accounting and estimating software such as QuickBooks and CCCOne. </w:t>
      </w:r>
    </w:p>
    <w:p w14:paraId="5ED83876" w14:textId="032D70A3" w:rsidR="000A4371" w:rsidRPr="000A4371" w:rsidRDefault="000A4371" w:rsidP="000A4371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0A4371">
        <w:rPr>
          <w:rFonts w:ascii="Calibri" w:hAnsi="Calibri" w:cs="Calibri"/>
        </w:rPr>
        <w:t xml:space="preserve">Managed shop IT across multiple specialized systems, troubleshooting and upgrading as needed. </w:t>
      </w:r>
    </w:p>
    <w:p w14:paraId="0A60FF82" w14:textId="693ED42A" w:rsidR="000A4371" w:rsidRPr="006F28CF" w:rsidRDefault="000A4371" w:rsidP="000A4371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0A4371">
        <w:rPr>
          <w:rFonts w:ascii="Calibri" w:hAnsi="Calibri" w:cs="Calibri"/>
        </w:rPr>
        <w:t xml:space="preserve">Designed, proposed, and assisted in implementation of upgrading shop painting systems. </w:t>
      </w:r>
      <w:bookmarkEnd w:id="2"/>
    </w:p>
    <w:p w14:paraId="7CA68C4F" w14:textId="1C25E507" w:rsidR="000E383D" w:rsidRPr="00991BC7" w:rsidRDefault="00A906A7" w:rsidP="000A4371">
      <w:pPr>
        <w:pStyle w:val="Heading2"/>
        <w:tabs>
          <w:tab w:val="right" w:pos="10152"/>
        </w:tabs>
        <w:spacing w:before="24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Wyoming.com</w:t>
      </w:r>
      <w:r w:rsidR="000E383D" w:rsidRPr="00991BC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04/11</w:t>
      </w:r>
      <w:r w:rsidR="000E383D" w:rsidRPr="00991BC7">
        <w:rPr>
          <w:rFonts w:ascii="Calibri" w:hAnsi="Calibri" w:cs="Calibri"/>
          <w:szCs w:val="22"/>
        </w:rPr>
        <w:t xml:space="preserve"> ‐</w:t>
      </w:r>
      <w:r>
        <w:rPr>
          <w:rFonts w:ascii="Calibri" w:hAnsi="Calibri" w:cs="Calibri"/>
          <w:szCs w:val="22"/>
        </w:rPr>
        <w:t>04/14</w:t>
      </w:r>
    </w:p>
    <w:p w14:paraId="1C61B347" w14:textId="796573EF" w:rsidR="000E383D" w:rsidRPr="00991BC7" w:rsidRDefault="00A906A7" w:rsidP="008A3760">
      <w:pPr>
        <w:keepNext/>
        <w:tabs>
          <w:tab w:val="left" w:pos="5400"/>
          <w:tab w:val="right" w:pos="10170"/>
        </w:tabs>
        <w:spacing w:before="6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Helpdesk Shift Lead</w:t>
      </w:r>
    </w:p>
    <w:p w14:paraId="39A9D2A6" w14:textId="0F193A91" w:rsidR="00A906A7" w:rsidRPr="00A906A7" w:rsidRDefault="00A906A7" w:rsidP="00A906A7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Provided t</w:t>
      </w:r>
      <w:r w:rsidRPr="00A906A7">
        <w:rPr>
          <w:rFonts w:ascii="Calibri" w:hAnsi="Calibri" w:cs="Calibri"/>
        </w:rPr>
        <w:t>op-tier tech support for an ISP offering Wireless, DSL, P2P, and Fiber optic network solutions.</w:t>
      </w:r>
    </w:p>
    <w:p w14:paraId="4302FF33" w14:textId="7FE6B5B0" w:rsidR="00A906A7" w:rsidRPr="00A906A7" w:rsidRDefault="00A906A7" w:rsidP="00A906A7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A906A7">
        <w:rPr>
          <w:rFonts w:ascii="Calibri" w:hAnsi="Calibri" w:cs="Calibri"/>
        </w:rPr>
        <w:t>Developed, implemented, and maintained a help</w:t>
      </w:r>
      <w:r w:rsidR="006F28CF">
        <w:rPr>
          <w:rFonts w:ascii="Calibri" w:hAnsi="Calibri" w:cs="Calibri"/>
        </w:rPr>
        <w:t>desk</w:t>
      </w:r>
      <w:r w:rsidRPr="00A906A7">
        <w:rPr>
          <w:rFonts w:ascii="Calibri" w:hAnsi="Calibri" w:cs="Calibri"/>
        </w:rPr>
        <w:t xml:space="preserve"> wiki </w:t>
      </w:r>
      <w:r w:rsidR="006F28CF">
        <w:rPr>
          <w:rFonts w:ascii="Calibri" w:hAnsi="Calibri" w:cs="Calibri"/>
        </w:rPr>
        <w:t>to provide an easily accessible knowledge base.</w:t>
      </w:r>
    </w:p>
    <w:p w14:paraId="650530A6" w14:textId="4B52B166" w:rsidR="00A906A7" w:rsidRPr="00A906A7" w:rsidRDefault="006F28CF" w:rsidP="00A906A7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Produced metrics-based reports for management review and planning</w:t>
      </w:r>
      <w:r w:rsidR="00A906A7" w:rsidRPr="00A906A7">
        <w:rPr>
          <w:rFonts w:ascii="Calibri" w:hAnsi="Calibri" w:cs="Calibri"/>
        </w:rPr>
        <w:t xml:space="preserve">. </w:t>
      </w:r>
    </w:p>
    <w:p w14:paraId="271C5012" w14:textId="40AC0FC9" w:rsidR="00A906A7" w:rsidRPr="006F28CF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Assisted and </w:t>
      </w:r>
      <w:r w:rsidRPr="006F28CF">
        <w:rPr>
          <w:rFonts w:ascii="Calibri" w:hAnsi="Calibri" w:cs="Calibri"/>
        </w:rPr>
        <w:t>counseled</w:t>
      </w:r>
      <w:r>
        <w:rPr>
          <w:rFonts w:ascii="Calibri" w:hAnsi="Calibri" w:cs="Calibri"/>
        </w:rPr>
        <w:t xml:space="preserve"> technicians on conflict resolution and customer support.</w:t>
      </w:r>
    </w:p>
    <w:p w14:paraId="20ECE99C" w14:textId="4F3ADDDC" w:rsidR="006F28CF" w:rsidRPr="00991BC7" w:rsidRDefault="006F28CF" w:rsidP="006F28CF">
      <w:pPr>
        <w:pStyle w:val="Heading2"/>
        <w:tabs>
          <w:tab w:val="right" w:pos="10152"/>
        </w:tabs>
        <w:spacing w:before="24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Sears Hometown Stores</w:t>
      </w:r>
      <w:r w:rsidRPr="00991BC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05/10</w:t>
      </w:r>
      <w:r w:rsidRPr="00991BC7">
        <w:rPr>
          <w:rFonts w:ascii="Calibri" w:hAnsi="Calibri" w:cs="Calibri"/>
          <w:szCs w:val="22"/>
        </w:rPr>
        <w:t xml:space="preserve"> ‐ </w:t>
      </w:r>
      <w:r>
        <w:rPr>
          <w:rFonts w:ascii="Calibri" w:hAnsi="Calibri" w:cs="Calibri"/>
          <w:szCs w:val="22"/>
        </w:rPr>
        <w:t>10/12</w:t>
      </w:r>
    </w:p>
    <w:p w14:paraId="3BCAC0B7" w14:textId="2FA2420C" w:rsidR="006F28CF" w:rsidRPr="00991BC7" w:rsidRDefault="006F28CF" w:rsidP="006F28CF">
      <w:pPr>
        <w:tabs>
          <w:tab w:val="left" w:pos="5400"/>
          <w:tab w:val="right" w:pos="10170"/>
        </w:tabs>
        <w:spacing w:before="6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Assistant Store Manager</w:t>
      </w:r>
    </w:p>
    <w:p w14:paraId="6C500B6A" w14:textId="026F1783" w:rsidR="006F28CF" w:rsidRPr="000A4371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Provided training resources in POS, product knowledge, guest services, technology, and sales</w:t>
      </w:r>
      <w:r>
        <w:rPr>
          <w:rFonts w:ascii="Calibri" w:hAnsi="Calibri" w:cs="Calibri"/>
        </w:rPr>
        <w:t>.</w:t>
      </w:r>
      <w:r w:rsidRPr="000A4371">
        <w:rPr>
          <w:rFonts w:ascii="Calibri" w:hAnsi="Calibri" w:cs="Calibri"/>
        </w:rPr>
        <w:t xml:space="preserve"> </w:t>
      </w:r>
    </w:p>
    <w:p w14:paraId="55D2C0AA" w14:textId="27AC40F9" w:rsidR="006F28CF" w:rsidRPr="000A4371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Responsible for managing daily operations of two to four employees</w:t>
      </w:r>
      <w:r>
        <w:rPr>
          <w:rFonts w:ascii="Calibri" w:hAnsi="Calibri" w:cs="Calibri"/>
        </w:rPr>
        <w:t>;</w:t>
      </w:r>
      <w:r w:rsidRPr="006F28CF">
        <w:rPr>
          <w:rFonts w:ascii="Calibri" w:hAnsi="Calibri" w:cs="Calibri"/>
        </w:rPr>
        <w:t xml:space="preserve"> schedules, </w:t>
      </w:r>
      <w:r w:rsidR="005279CB" w:rsidRPr="006F28CF">
        <w:rPr>
          <w:rFonts w:ascii="Calibri" w:hAnsi="Calibri" w:cs="Calibri"/>
        </w:rPr>
        <w:t>deliveries,</w:t>
      </w:r>
      <w:r w:rsidRPr="006F28CF">
        <w:rPr>
          <w:rFonts w:ascii="Calibri" w:hAnsi="Calibri" w:cs="Calibri"/>
        </w:rPr>
        <w:t xml:space="preserve"> and sales goals</w:t>
      </w:r>
      <w:r w:rsidRPr="000A4371">
        <w:rPr>
          <w:rFonts w:ascii="Calibri" w:hAnsi="Calibri" w:cs="Calibri"/>
        </w:rPr>
        <w:t xml:space="preserve">. </w:t>
      </w:r>
    </w:p>
    <w:p w14:paraId="11362DFA" w14:textId="57786B28" w:rsidR="006F28CF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Balanced the needs of multiple customers and co-workers simultaneously in a fast-paced retail environment.</w:t>
      </w:r>
    </w:p>
    <w:p w14:paraId="25D0D1B9" w14:textId="530BAD28" w:rsidR="006F28CF" w:rsidRPr="00991BC7" w:rsidRDefault="006F28CF" w:rsidP="006F28CF">
      <w:pPr>
        <w:pStyle w:val="Heading2"/>
        <w:tabs>
          <w:tab w:val="right" w:pos="10152"/>
        </w:tabs>
        <w:spacing w:before="24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the ol’ broker restaurant</w:t>
      </w:r>
      <w:r w:rsidRPr="00991BC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05/06</w:t>
      </w:r>
      <w:r w:rsidRPr="00991BC7">
        <w:rPr>
          <w:rFonts w:ascii="Calibri" w:hAnsi="Calibri" w:cs="Calibri"/>
          <w:szCs w:val="22"/>
        </w:rPr>
        <w:t xml:space="preserve"> ‐</w:t>
      </w:r>
      <w:r>
        <w:rPr>
          <w:rFonts w:ascii="Calibri" w:hAnsi="Calibri" w:cs="Calibri"/>
          <w:szCs w:val="22"/>
        </w:rPr>
        <w:t xml:space="preserve"> 12/08</w:t>
      </w:r>
    </w:p>
    <w:p w14:paraId="570A5CAE" w14:textId="4FC05B6D" w:rsidR="006F28CF" w:rsidRPr="00991BC7" w:rsidRDefault="006F28CF" w:rsidP="006F28CF">
      <w:pPr>
        <w:keepNext/>
        <w:tabs>
          <w:tab w:val="left" w:pos="5400"/>
          <w:tab w:val="right" w:pos="10170"/>
        </w:tabs>
        <w:spacing w:before="6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Front of House Manager</w:t>
      </w:r>
    </w:p>
    <w:p w14:paraId="43925B13" w14:textId="64983065" w:rsidR="006F28CF" w:rsidRPr="00A906A7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Managed front of house operations including scheduling, hiring, and interacting with customers</w:t>
      </w:r>
      <w:r w:rsidRPr="00A906A7">
        <w:rPr>
          <w:rFonts w:ascii="Calibri" w:hAnsi="Calibri" w:cs="Calibri"/>
        </w:rPr>
        <w:t>.</w:t>
      </w:r>
    </w:p>
    <w:p w14:paraId="60BCB5E7" w14:textId="77DE9523" w:rsidR="006F28CF" w:rsidRPr="00A906A7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Developed strong organizational and conflict resolution skills</w:t>
      </w:r>
      <w:r>
        <w:rPr>
          <w:rFonts w:ascii="Calibri" w:hAnsi="Calibri" w:cs="Calibri"/>
        </w:rPr>
        <w:t>.</w:t>
      </w:r>
    </w:p>
    <w:p w14:paraId="22D49EBF" w14:textId="58AB524B" w:rsidR="006F28CF" w:rsidRPr="006F28CF" w:rsidRDefault="006F28CF" w:rsidP="006F28CF">
      <w:pPr>
        <w:numPr>
          <w:ilvl w:val="0"/>
          <w:numId w:val="14"/>
        </w:numPr>
        <w:tabs>
          <w:tab w:val="right" w:pos="10152"/>
        </w:tabs>
        <w:spacing w:before="60" w:after="60"/>
        <w:ind w:left="187" w:hanging="187"/>
        <w:outlineLvl w:val="1"/>
        <w:rPr>
          <w:rFonts w:ascii="Calibri" w:hAnsi="Calibri" w:cs="Calibri"/>
        </w:rPr>
      </w:pPr>
      <w:r w:rsidRPr="006F28CF">
        <w:rPr>
          <w:rFonts w:ascii="Calibri" w:hAnsi="Calibri" w:cs="Calibri"/>
        </w:rPr>
        <w:t>Assessed revenue intake and developed budgetary guidelines and tracking systems</w:t>
      </w:r>
      <w:r w:rsidRPr="00A906A7">
        <w:rPr>
          <w:rFonts w:ascii="Calibri" w:hAnsi="Calibri" w:cs="Calibri"/>
        </w:rPr>
        <w:t xml:space="preserve">. </w:t>
      </w:r>
    </w:p>
    <w:p w14:paraId="7F6D598B" w14:textId="6298D625" w:rsidR="000E383D" w:rsidRPr="00F110A6" w:rsidRDefault="000E5BEE" w:rsidP="00F110A6">
      <w:pPr>
        <w:keepNext/>
        <w:keepLines/>
        <w:tabs>
          <w:tab w:val="right" w:pos="10080"/>
        </w:tabs>
        <w:spacing w:before="360" w:after="0"/>
        <w:outlineLvl w:val="0"/>
        <w:rPr>
          <w:rFonts w:ascii="Gill Sans MT" w:hAnsi="Gill Sans MT" w:cs="Calibri"/>
          <w:b/>
          <w:bCs/>
        </w:rPr>
      </w:pPr>
      <w:r w:rsidRPr="00F110A6">
        <w:rPr>
          <w:rFonts w:ascii="Gill Sans MT" w:hAnsi="Gill Sans MT" w:cs="Calibri"/>
          <w:b/>
          <w:bCs/>
        </w:rPr>
        <w:t>EDUCATION</w:t>
      </w:r>
    </w:p>
    <w:p w14:paraId="0F09E3BB" w14:textId="17E7FD28" w:rsidR="000E5BEE" w:rsidRDefault="000E5BEE" w:rsidP="00F110A6">
      <w:pPr>
        <w:pStyle w:val="ListBullet"/>
        <w:numPr>
          <w:ilvl w:val="0"/>
          <w:numId w:val="0"/>
        </w:numPr>
        <w:tabs>
          <w:tab w:val="left" w:pos="6480"/>
          <w:tab w:val="right" w:pos="10152"/>
        </w:tabs>
        <w:spacing w:after="0"/>
        <w:ind w:left="360" w:hanging="360"/>
        <w:rPr>
          <w:rFonts w:ascii="Calibri" w:hAnsi="Calibri" w:cs="Calibri"/>
        </w:rPr>
      </w:pPr>
      <w:r w:rsidRPr="00991BC7">
        <w:rPr>
          <w:rFonts w:ascii="Calibri" w:hAnsi="Calibri" w:cs="Calibri"/>
        </w:rPr>
        <w:t xml:space="preserve">Bachelor of </w:t>
      </w:r>
      <w:r w:rsidR="00B773E4">
        <w:rPr>
          <w:rFonts w:ascii="Calibri" w:hAnsi="Calibri" w:cs="Calibri"/>
        </w:rPr>
        <w:t>Science in Accounting</w:t>
      </w:r>
      <w:r w:rsidR="00F110A6">
        <w:rPr>
          <w:rFonts w:ascii="Calibri" w:hAnsi="Calibri" w:cs="Calibri"/>
        </w:rPr>
        <w:tab/>
      </w:r>
      <w:r w:rsidR="00F110A6">
        <w:rPr>
          <w:rFonts w:ascii="Calibri" w:hAnsi="Calibri" w:cs="Calibri"/>
        </w:rPr>
        <w:tab/>
      </w:r>
      <w:r w:rsidR="00D16329">
        <w:rPr>
          <w:rFonts w:ascii="Calibri" w:hAnsi="Calibri" w:cs="Calibri"/>
        </w:rPr>
        <w:t xml:space="preserve"> </w:t>
      </w:r>
      <w:r w:rsidR="00D16329" w:rsidRPr="00D16329">
        <w:rPr>
          <w:rFonts w:ascii="Calibri" w:eastAsiaTheme="majorEastAsia" w:hAnsi="Calibri" w:cs="Calibri"/>
          <w:b/>
          <w:caps/>
          <w:color w:val="191919" w:themeColor="background2" w:themeShade="1A"/>
        </w:rPr>
        <w:t>GRADUATION 03/2022</w:t>
      </w:r>
    </w:p>
    <w:p w14:paraId="04D25A93" w14:textId="39E7A08D" w:rsidR="00D16329" w:rsidRDefault="00D16329" w:rsidP="00F110A6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Western Governors University</w:t>
      </w:r>
    </w:p>
    <w:p w14:paraId="060723D5" w14:textId="77777777" w:rsidR="00D16329" w:rsidRDefault="00D16329" w:rsidP="00F110A6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</w:rPr>
      </w:pPr>
    </w:p>
    <w:p w14:paraId="5BF8BF6F" w14:textId="0CBA0720" w:rsidR="00B773E4" w:rsidRPr="00D16329" w:rsidRDefault="005279CB" w:rsidP="00D16329">
      <w:pPr>
        <w:pStyle w:val="ListBullet"/>
        <w:numPr>
          <w:ilvl w:val="0"/>
          <w:numId w:val="0"/>
        </w:numPr>
        <w:tabs>
          <w:tab w:val="right" w:pos="10152"/>
        </w:tabs>
        <w:spacing w:after="0"/>
        <w:ind w:left="360" w:hanging="360"/>
        <w:rPr>
          <w:rFonts w:ascii="Calibri" w:eastAsiaTheme="majorEastAsia" w:hAnsi="Calibri" w:cs="Calibri"/>
          <w:b/>
          <w:caps/>
          <w:color w:val="191919" w:themeColor="background2" w:themeShade="1A"/>
        </w:rPr>
      </w:pPr>
      <w:r>
        <w:rPr>
          <w:rFonts w:ascii="Calibri" w:hAnsi="Calibri" w:cs="Calibri"/>
        </w:rPr>
        <w:t>I.T. Certifications (CompTIA, Microsoft, etc.)</w:t>
      </w:r>
      <w:r w:rsidR="00D16329">
        <w:rPr>
          <w:rFonts w:ascii="Calibri" w:hAnsi="Calibri" w:cs="Calibri"/>
        </w:rPr>
        <w:tab/>
      </w:r>
      <w:r w:rsidR="00D16329" w:rsidRPr="00D16329">
        <w:rPr>
          <w:rFonts w:ascii="Calibri" w:eastAsiaTheme="majorEastAsia" w:hAnsi="Calibri" w:cs="Calibri"/>
          <w:b/>
          <w:caps/>
          <w:color w:val="191919" w:themeColor="background2" w:themeShade="1A"/>
        </w:rPr>
        <w:t>2013</w:t>
      </w:r>
    </w:p>
    <w:p w14:paraId="174D6878" w14:textId="1C7670B7" w:rsidR="00B773E4" w:rsidRPr="00991BC7" w:rsidRDefault="00B773E4" w:rsidP="00F110A6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Central Wyoming College, Riverton, WY</w:t>
      </w:r>
    </w:p>
    <w:sectPr w:rsidR="00B773E4" w:rsidRPr="00991BC7" w:rsidSect="00F51608">
      <w:footerReference w:type="default" r:id="rId7"/>
      <w:headerReference w:type="first" r:id="rId8"/>
      <w:pgSz w:w="12240" w:h="15840"/>
      <w:pgMar w:top="1008" w:right="1080" w:bottom="810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D663" w14:textId="77777777" w:rsidR="000351B8" w:rsidRDefault="000351B8">
      <w:pPr>
        <w:spacing w:after="0"/>
      </w:pPr>
      <w:r>
        <w:separator/>
      </w:r>
    </w:p>
  </w:endnote>
  <w:endnote w:type="continuationSeparator" w:id="0">
    <w:p w14:paraId="4B53ABDA" w14:textId="77777777" w:rsidR="000351B8" w:rsidRDefault="00035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44DA0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88AD" w14:textId="77777777" w:rsidR="000351B8" w:rsidRDefault="000351B8">
      <w:pPr>
        <w:spacing w:after="0"/>
      </w:pPr>
      <w:r>
        <w:separator/>
      </w:r>
    </w:p>
  </w:footnote>
  <w:footnote w:type="continuationSeparator" w:id="0">
    <w:p w14:paraId="7345AF91" w14:textId="77777777" w:rsidR="000351B8" w:rsidRDefault="000351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3BB2" w14:textId="3672C474" w:rsidR="002E0F1F" w:rsidRPr="00991BC7" w:rsidRDefault="005F6F00" w:rsidP="005279CB">
    <w:pPr>
      <w:spacing w:after="60" w:line="252" w:lineRule="auto"/>
      <w:jc w:val="center"/>
      <w:rPr>
        <w:rFonts w:ascii="Gill Sans MT" w:eastAsia="Times New Roman" w:hAnsi="Gill Sans MT" w:cs="Times New Roman"/>
        <w:b/>
        <w:bCs/>
        <w:color w:val="auto"/>
        <w:sz w:val="36"/>
        <w:szCs w:val="36"/>
        <w:lang w:eastAsia="en-US"/>
      </w:rPr>
    </w:pPr>
    <w:r>
      <w:rPr>
        <w:rFonts w:ascii="Gill Sans MT" w:eastAsia="Times New Roman" w:hAnsi="Gill Sans MT" w:cs="Times New Roman"/>
        <w:b/>
        <w:bCs/>
        <w:color w:val="auto"/>
        <w:sz w:val="36"/>
        <w:szCs w:val="36"/>
        <w:lang w:eastAsia="en-US"/>
      </w:rPr>
      <w:t>Joseph Tilghman</w:t>
    </w:r>
  </w:p>
  <w:p w14:paraId="4BFA034A" w14:textId="1A3CBF4E" w:rsidR="002E0F1F" w:rsidRPr="005279CB" w:rsidRDefault="00B161A1" w:rsidP="005279CB">
    <w:pPr>
      <w:pBdr>
        <w:bottom w:val="thinThickLargeGap" w:sz="18" w:space="5" w:color="auto"/>
      </w:pBdr>
      <w:tabs>
        <w:tab w:val="right" w:pos="9360"/>
      </w:tabs>
      <w:spacing w:after="0" w:line="252" w:lineRule="auto"/>
      <w:jc w:val="center"/>
      <w:rPr>
        <w:rFonts w:ascii="Calibri" w:eastAsia="Times New Roman" w:hAnsi="Calibri" w:cs="Calibri"/>
        <w:color w:val="auto"/>
        <w:sz w:val="23"/>
        <w:szCs w:val="23"/>
        <w:lang w:eastAsia="en-US"/>
      </w:rPr>
    </w:pPr>
    <w:r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Seattle, WA      •     </w:t>
    </w:r>
    <w:r w:rsidR="005F6F00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>307.851.1097</w:t>
    </w:r>
    <w:r w:rsidR="009C360B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FE2003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FE2003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2E0F1F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>•</w:t>
    </w:r>
    <w:r w:rsidR="00FE2003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  </w:t>
    </w:r>
    <w:r w:rsidR="00FE2003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hyperlink r:id="rId1" w:history="1">
      <w:r w:rsidR="005279CB" w:rsidRPr="005279CB">
        <w:rPr>
          <w:rStyle w:val="Hyperlink"/>
          <w:rFonts w:ascii="Calibri" w:eastAsia="Times New Roman" w:hAnsi="Calibri" w:cs="Calibri"/>
          <w:sz w:val="23"/>
          <w:szCs w:val="23"/>
          <w:lang w:eastAsia="en-US"/>
        </w:rPr>
        <w:t>josephptilghman@gmail.com</w:t>
      </w:r>
    </w:hyperlink>
    <w:r w:rsidR="00974DF4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9C360B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974DF4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9C360B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•  </w:t>
    </w:r>
    <w:r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="009C360B"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r w:rsidRPr="005279CB">
      <w:rPr>
        <w:rFonts w:ascii="Calibri" w:eastAsia="Times New Roman" w:hAnsi="Calibri" w:cs="Calibri"/>
        <w:color w:val="auto"/>
        <w:sz w:val="23"/>
        <w:szCs w:val="23"/>
        <w:lang w:eastAsia="en-US"/>
      </w:rPr>
      <w:t xml:space="preserve"> </w:t>
    </w:r>
    <w:hyperlink r:id="rId2" w:history="1">
      <w:r w:rsidR="00974DF4" w:rsidRPr="005279CB">
        <w:rPr>
          <w:rStyle w:val="Hyperlink"/>
          <w:rFonts w:ascii="Calibri" w:eastAsia="Times New Roman" w:hAnsi="Calibri" w:cs="Calibri"/>
          <w:sz w:val="23"/>
          <w:szCs w:val="23"/>
          <w:u w:val="none"/>
          <w:lang w:eastAsia="en-US"/>
        </w:rPr>
        <w:t>LinkedIn @</w:t>
      </w:r>
      <w:r w:rsidR="00A906A7" w:rsidRPr="005279CB">
        <w:rPr>
          <w:rStyle w:val="Hyperlink"/>
          <w:rFonts w:ascii="Calibri" w:eastAsia="Times New Roman" w:hAnsi="Calibri" w:cs="Calibri"/>
          <w:sz w:val="23"/>
          <w:szCs w:val="23"/>
          <w:u w:val="none"/>
          <w:lang w:eastAsia="en-US"/>
        </w:rPr>
        <w:t>JosephPTilghman</w:t>
      </w:r>
    </w:hyperlink>
  </w:p>
  <w:p w14:paraId="21039BF9" w14:textId="2B10B6D0" w:rsidR="002E0F1F" w:rsidRDefault="002E0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8F44E9"/>
    <w:multiLevelType w:val="hybridMultilevel"/>
    <w:tmpl w:val="B262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83A22"/>
    <w:multiLevelType w:val="hybridMultilevel"/>
    <w:tmpl w:val="E35E14A2"/>
    <w:lvl w:ilvl="0" w:tplc="D1B6E19A">
      <w:start w:val="1"/>
      <w:numFmt w:val="bullet"/>
      <w:lvlText w:val="-"/>
      <w:lvlJc w:val="left"/>
      <w:pPr>
        <w:ind w:left="1604" w:hanging="360"/>
      </w:pPr>
      <w:rPr>
        <w:rFonts w:ascii="Modern Love Caps" w:hAnsi="Modern Love Cap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4FB62FD4"/>
    <w:multiLevelType w:val="multilevel"/>
    <w:tmpl w:val="0C9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92B34"/>
    <w:multiLevelType w:val="multilevel"/>
    <w:tmpl w:val="4F1A2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C1560E1"/>
    <w:multiLevelType w:val="hybridMultilevel"/>
    <w:tmpl w:val="E52A2DB6"/>
    <w:lvl w:ilvl="0" w:tplc="4C9C7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210E7"/>
    <w:multiLevelType w:val="hybridMultilevel"/>
    <w:tmpl w:val="5CC4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C4"/>
    <w:rsid w:val="000037FA"/>
    <w:rsid w:val="000351B8"/>
    <w:rsid w:val="00075B81"/>
    <w:rsid w:val="00084767"/>
    <w:rsid w:val="00085C87"/>
    <w:rsid w:val="000A095A"/>
    <w:rsid w:val="000A3CDD"/>
    <w:rsid w:val="000A4371"/>
    <w:rsid w:val="000E383D"/>
    <w:rsid w:val="000E5BEE"/>
    <w:rsid w:val="000F51D2"/>
    <w:rsid w:val="000F5E3A"/>
    <w:rsid w:val="000F79AC"/>
    <w:rsid w:val="00101D6F"/>
    <w:rsid w:val="0010443B"/>
    <w:rsid w:val="0011622D"/>
    <w:rsid w:val="00121049"/>
    <w:rsid w:val="00126FE1"/>
    <w:rsid w:val="00144F77"/>
    <w:rsid w:val="0015186C"/>
    <w:rsid w:val="00166707"/>
    <w:rsid w:val="001A51FB"/>
    <w:rsid w:val="001A7542"/>
    <w:rsid w:val="001B4F16"/>
    <w:rsid w:val="001E5C99"/>
    <w:rsid w:val="001F3537"/>
    <w:rsid w:val="00204203"/>
    <w:rsid w:val="0021670A"/>
    <w:rsid w:val="002303F9"/>
    <w:rsid w:val="002318E9"/>
    <w:rsid w:val="00241C3E"/>
    <w:rsid w:val="00246D1D"/>
    <w:rsid w:val="00270A0C"/>
    <w:rsid w:val="00287AFF"/>
    <w:rsid w:val="0029259F"/>
    <w:rsid w:val="002A1A6F"/>
    <w:rsid w:val="002A695E"/>
    <w:rsid w:val="002C41A6"/>
    <w:rsid w:val="002C49AD"/>
    <w:rsid w:val="002C5C82"/>
    <w:rsid w:val="002D3CAB"/>
    <w:rsid w:val="002E0F1F"/>
    <w:rsid w:val="00310A2F"/>
    <w:rsid w:val="00317B8C"/>
    <w:rsid w:val="003546D7"/>
    <w:rsid w:val="00371A3C"/>
    <w:rsid w:val="00374627"/>
    <w:rsid w:val="00394A6D"/>
    <w:rsid w:val="003A3473"/>
    <w:rsid w:val="003B4EA2"/>
    <w:rsid w:val="003E5712"/>
    <w:rsid w:val="003F19B9"/>
    <w:rsid w:val="00431231"/>
    <w:rsid w:val="004476A1"/>
    <w:rsid w:val="00455659"/>
    <w:rsid w:val="0047024B"/>
    <w:rsid w:val="0048379C"/>
    <w:rsid w:val="00490ABF"/>
    <w:rsid w:val="00494A67"/>
    <w:rsid w:val="004A20CA"/>
    <w:rsid w:val="004B0F9B"/>
    <w:rsid w:val="004D5FAD"/>
    <w:rsid w:val="004F1E17"/>
    <w:rsid w:val="00510432"/>
    <w:rsid w:val="005114E7"/>
    <w:rsid w:val="00513FC5"/>
    <w:rsid w:val="005279CB"/>
    <w:rsid w:val="00536C90"/>
    <w:rsid w:val="005641D9"/>
    <w:rsid w:val="005669BB"/>
    <w:rsid w:val="00577CDB"/>
    <w:rsid w:val="00594C85"/>
    <w:rsid w:val="005A3B30"/>
    <w:rsid w:val="005E5E55"/>
    <w:rsid w:val="005F6F00"/>
    <w:rsid w:val="00616068"/>
    <w:rsid w:val="00634600"/>
    <w:rsid w:val="006603D7"/>
    <w:rsid w:val="00660F0E"/>
    <w:rsid w:val="00661A4F"/>
    <w:rsid w:val="006662F1"/>
    <w:rsid w:val="00673D52"/>
    <w:rsid w:val="00680FDE"/>
    <w:rsid w:val="006C5E73"/>
    <w:rsid w:val="006C6C14"/>
    <w:rsid w:val="006E401C"/>
    <w:rsid w:val="006F28CF"/>
    <w:rsid w:val="007015AD"/>
    <w:rsid w:val="00705354"/>
    <w:rsid w:val="00705B65"/>
    <w:rsid w:val="00727306"/>
    <w:rsid w:val="00734886"/>
    <w:rsid w:val="007358FE"/>
    <w:rsid w:val="00735FA5"/>
    <w:rsid w:val="0074094A"/>
    <w:rsid w:val="00740EDE"/>
    <w:rsid w:val="00766315"/>
    <w:rsid w:val="0076772D"/>
    <w:rsid w:val="0077621B"/>
    <w:rsid w:val="00776789"/>
    <w:rsid w:val="0078338E"/>
    <w:rsid w:val="0078637E"/>
    <w:rsid w:val="007963CE"/>
    <w:rsid w:val="007A3023"/>
    <w:rsid w:val="007D00B3"/>
    <w:rsid w:val="007D23EB"/>
    <w:rsid w:val="00822ADA"/>
    <w:rsid w:val="00831208"/>
    <w:rsid w:val="00851488"/>
    <w:rsid w:val="00852BF4"/>
    <w:rsid w:val="00877993"/>
    <w:rsid w:val="00882373"/>
    <w:rsid w:val="008916B6"/>
    <w:rsid w:val="00893956"/>
    <w:rsid w:val="008A3760"/>
    <w:rsid w:val="008B4AFE"/>
    <w:rsid w:val="008C0DBF"/>
    <w:rsid w:val="008C6DC3"/>
    <w:rsid w:val="008E10EB"/>
    <w:rsid w:val="008F096E"/>
    <w:rsid w:val="009003F0"/>
    <w:rsid w:val="00910141"/>
    <w:rsid w:val="009501A9"/>
    <w:rsid w:val="00956FCB"/>
    <w:rsid w:val="00961830"/>
    <w:rsid w:val="00961BB7"/>
    <w:rsid w:val="0097275F"/>
    <w:rsid w:val="00974DF4"/>
    <w:rsid w:val="009763C8"/>
    <w:rsid w:val="00977FF8"/>
    <w:rsid w:val="00991BC7"/>
    <w:rsid w:val="009A546D"/>
    <w:rsid w:val="009C360B"/>
    <w:rsid w:val="00A078D1"/>
    <w:rsid w:val="00A54F17"/>
    <w:rsid w:val="00A573CD"/>
    <w:rsid w:val="00A57823"/>
    <w:rsid w:val="00A60282"/>
    <w:rsid w:val="00A71FB4"/>
    <w:rsid w:val="00A8131A"/>
    <w:rsid w:val="00A878A1"/>
    <w:rsid w:val="00A906A7"/>
    <w:rsid w:val="00AC20E2"/>
    <w:rsid w:val="00AC79DC"/>
    <w:rsid w:val="00AD44F9"/>
    <w:rsid w:val="00AF077F"/>
    <w:rsid w:val="00B0242A"/>
    <w:rsid w:val="00B0668C"/>
    <w:rsid w:val="00B161A1"/>
    <w:rsid w:val="00B26604"/>
    <w:rsid w:val="00B274A1"/>
    <w:rsid w:val="00B4327E"/>
    <w:rsid w:val="00B457F8"/>
    <w:rsid w:val="00B6498C"/>
    <w:rsid w:val="00B66290"/>
    <w:rsid w:val="00B769EE"/>
    <w:rsid w:val="00B773E4"/>
    <w:rsid w:val="00BC39DB"/>
    <w:rsid w:val="00BD77DB"/>
    <w:rsid w:val="00BE3BFF"/>
    <w:rsid w:val="00BE76B3"/>
    <w:rsid w:val="00C33D3C"/>
    <w:rsid w:val="00C57550"/>
    <w:rsid w:val="00C57E43"/>
    <w:rsid w:val="00C72B59"/>
    <w:rsid w:val="00C76E1D"/>
    <w:rsid w:val="00CA6DBE"/>
    <w:rsid w:val="00CC190E"/>
    <w:rsid w:val="00CC75DB"/>
    <w:rsid w:val="00CD42C4"/>
    <w:rsid w:val="00CE0CF7"/>
    <w:rsid w:val="00CE6478"/>
    <w:rsid w:val="00CF2824"/>
    <w:rsid w:val="00D16329"/>
    <w:rsid w:val="00D31500"/>
    <w:rsid w:val="00D33143"/>
    <w:rsid w:val="00D45E4A"/>
    <w:rsid w:val="00D46A4B"/>
    <w:rsid w:val="00D56207"/>
    <w:rsid w:val="00D63A3C"/>
    <w:rsid w:val="00D672BD"/>
    <w:rsid w:val="00D765AF"/>
    <w:rsid w:val="00D804D6"/>
    <w:rsid w:val="00D82B59"/>
    <w:rsid w:val="00D85902"/>
    <w:rsid w:val="00D900F3"/>
    <w:rsid w:val="00DD4208"/>
    <w:rsid w:val="00E30E60"/>
    <w:rsid w:val="00EA2B92"/>
    <w:rsid w:val="00EA3B11"/>
    <w:rsid w:val="00EB2749"/>
    <w:rsid w:val="00EC0FC4"/>
    <w:rsid w:val="00EE2975"/>
    <w:rsid w:val="00F110A6"/>
    <w:rsid w:val="00F13DE3"/>
    <w:rsid w:val="00F26901"/>
    <w:rsid w:val="00F41B90"/>
    <w:rsid w:val="00F4582B"/>
    <w:rsid w:val="00F51608"/>
    <w:rsid w:val="00F74BDD"/>
    <w:rsid w:val="00F87E40"/>
    <w:rsid w:val="00FA77D0"/>
    <w:rsid w:val="00FB7D73"/>
    <w:rsid w:val="00FC1E69"/>
    <w:rsid w:val="00FE200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65EC"/>
  <w15:docId w15:val="{05267C3F-3B04-4156-B29A-FB83001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A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0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josephptilghman/" TargetMode="External"/><Relationship Id="rId1" Type="http://schemas.openxmlformats.org/officeDocument/2006/relationships/hyperlink" Target="mailto:josephptilghma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Carkeek</dc:creator>
  <cp:keywords/>
  <dc:description/>
  <cp:lastModifiedBy>Joseph Tilghman</cp:lastModifiedBy>
  <cp:revision>2</cp:revision>
  <cp:lastPrinted>2021-12-17T04:06:00Z</cp:lastPrinted>
  <dcterms:created xsi:type="dcterms:W3CDTF">2021-12-28T17:45:00Z</dcterms:created>
  <dcterms:modified xsi:type="dcterms:W3CDTF">2021-12-28T17:45:00Z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