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FC10" w14:textId="77777777" w:rsidR="002F3E32" w:rsidRDefault="00F9601B">
      <w:pPr>
        <w:pStyle w:val="Name"/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68"/>
          <w:szCs w:val="68"/>
        </w:rPr>
      </w:pP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291CC642" wp14:editId="4FEEA632">
            <wp:extent cx="1166127" cy="1133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</w:t>
      </w:r>
      <w:r w:rsidR="002F3E32" w:rsidRPr="00F9601B"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>Columbia Quarterback Club</w:t>
      </w:r>
      <w:r>
        <w:rPr>
          <w:rFonts w:asciiTheme="majorHAnsi" w:eastAsiaTheme="majorEastAsia" w:hAnsiTheme="majorHAnsi" w:cstheme="majorBidi"/>
          <w:b/>
          <w:bCs/>
          <w:caps/>
          <w:color w:val="006AB2" w:themeColor="accent3"/>
          <w:sz w:val="48"/>
          <w:szCs w:val="48"/>
        </w:rPr>
        <w:t xml:space="preserve">     </w:t>
      </w:r>
      <w:r>
        <w:rPr>
          <w:rFonts w:asciiTheme="majorHAnsi" w:eastAsiaTheme="majorEastAsia" w:hAnsiTheme="majorHAnsi" w:cstheme="majorBidi"/>
          <w:b/>
          <w:bCs/>
          <w:caps/>
          <w:noProof/>
          <w:color w:val="006AB2" w:themeColor="accent3"/>
          <w:sz w:val="48"/>
          <w:szCs w:val="48"/>
          <w:lang w:eastAsia="en-US"/>
        </w:rPr>
        <w:drawing>
          <wp:inline distT="0" distB="0" distL="0" distR="0" wp14:anchorId="116AAC4D" wp14:editId="4460BB2C">
            <wp:extent cx="1166127" cy="1133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QC_logo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3089" cy="11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3DFBC" w14:textId="7E6A10D6" w:rsidR="009D59F0" w:rsidRDefault="007970F9">
      <w:pPr>
        <w:pStyle w:val="Name"/>
      </w:pPr>
      <w:r>
        <w:t>Ronnie Hunsaker</w:t>
      </w:r>
    </w:p>
    <w:p w14:paraId="6D4AF4AE" w14:textId="73DC83E0" w:rsidR="002F3E32" w:rsidRDefault="002F3E32">
      <w:r>
        <w:t xml:space="preserve">is hereby recognized as the </w:t>
      </w:r>
      <w:r w:rsidR="007970F9">
        <w:t>2020</w:t>
      </w:r>
      <w:r>
        <w:t xml:space="preserve"> winner of the CQBC annual scholarship.  </w:t>
      </w:r>
      <w:r w:rsidR="00F9601B">
        <w:t xml:space="preserve">Congratulations, you </w:t>
      </w:r>
      <w:r>
        <w:t xml:space="preserve">will be awarded $1000 payable </w:t>
      </w:r>
      <w:r w:rsidR="00F9601B">
        <w:t>during your</w:t>
      </w:r>
      <w:r>
        <w:t xml:space="preserve"> 20</w:t>
      </w:r>
      <w:r w:rsidR="007970F9">
        <w:t>20</w:t>
      </w:r>
      <w:r w:rsidR="00AD4F96">
        <w:t>(Fall) &amp; 202</w:t>
      </w:r>
      <w:r w:rsidR="007970F9">
        <w:t>1</w:t>
      </w:r>
      <w:r w:rsidR="00AD4F96">
        <w:t xml:space="preserve"> </w:t>
      </w:r>
      <w:r>
        <w:t>(Spring) semesters.</w:t>
      </w:r>
      <w:r w:rsidR="00F9601B">
        <w:t xml:space="preserve">  $500 per semester.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390"/>
        <w:gridCol w:w="889"/>
        <w:gridCol w:w="8393"/>
      </w:tblGrid>
      <w:tr w:rsidR="009D59F0" w14:paraId="6FEFBB55" w14:textId="77777777" w:rsidTr="00F9601B">
        <w:trPr>
          <w:trHeight w:val="3024"/>
        </w:trPr>
        <w:sdt>
          <w:sdtPr>
            <w:alias w:val="Click arrow at right to select an icon"/>
            <w:tag w:val="Click arrow at right to select an icon"/>
            <w:id w:val="-1667470174"/>
            <w:placeholder>
              <w:docPart w:val="B84BF0713DFE43C7995751C83A483642"/>
            </w:placeholder>
            <w:docPartList>
              <w:docPartGallery w:val="Quick Parts"/>
              <w:docPartCategory w:val=" Award"/>
            </w:docPartList>
          </w:sdtPr>
          <w:sdtEndPr/>
          <w:sdtContent>
            <w:tc>
              <w:tcPr>
                <w:tcW w:w="3390" w:type="dxa"/>
                <w:vAlign w:val="center"/>
              </w:tcPr>
              <w:p w14:paraId="6F9998B1" w14:textId="77777777" w:rsidR="009D59F0" w:rsidRDefault="00F9601B">
                <w:pPr>
                  <w:spacing w:after="0" w:line="240" w:lineRule="auto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4DF95F79" wp14:editId="72D092A6">
                      <wp:extent cx="1657350" cy="1657350"/>
                      <wp:effectExtent l="0" t="0" r="0" b="0"/>
                      <wp:docPr id="9" name="Picture 9" descr="Image result for football clip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 result for football clipa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89" w:type="dxa"/>
          </w:tcPr>
          <w:p w14:paraId="7283A447" w14:textId="77777777" w:rsidR="009D59F0" w:rsidRDefault="009D59F0">
            <w:pPr>
              <w:spacing w:after="0" w:line="240" w:lineRule="auto"/>
            </w:pPr>
          </w:p>
        </w:tc>
        <w:tc>
          <w:tcPr>
            <w:tcW w:w="8393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375"/>
              <w:gridCol w:w="6018"/>
            </w:tblGrid>
            <w:tr w:rsidR="009D59F0" w14:paraId="7BDB5EE9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F4219E0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5E7775F" w14:textId="1914FC72" w:rsidR="009D59F0" w:rsidRDefault="000C5610">
                  <w:pPr>
                    <w:pStyle w:val="Signature"/>
                    <w:jc w:val="center"/>
                  </w:pPr>
                  <w:r>
                    <w:t>Alex Schlemmer</w:t>
                  </w:r>
                </w:p>
              </w:tc>
            </w:tr>
            <w:tr w:rsidR="009D59F0" w14:paraId="3329B6EE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29D503F6" w14:textId="77777777" w:rsidR="009D59F0" w:rsidRDefault="001D5303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C18B6E26B9E84BACA6BD9B151FC2F246"/>
                  </w:placeholder>
                  <w:date w:fullDate="2020-05-07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192" w:type="dxa"/>
                      <w:vAlign w:val="bottom"/>
                    </w:tcPr>
                    <w:p w14:paraId="6C05BCD2" w14:textId="5200AC72" w:rsidR="009D59F0" w:rsidRDefault="00AD4F96">
                      <w:pPr>
                        <w:pStyle w:val="Signature"/>
                        <w:jc w:val="center"/>
                      </w:pPr>
                      <w:r>
                        <w:t xml:space="preserve">May </w:t>
                      </w:r>
                      <w:r w:rsidR="007970F9">
                        <w:t>7</w:t>
                      </w:r>
                      <w:r>
                        <w:t>, 20</w:t>
                      </w:r>
                      <w:r w:rsidR="007970F9">
                        <w:t>20</w:t>
                      </w:r>
                    </w:p>
                  </w:tc>
                </w:sdtContent>
              </w:sdt>
            </w:tr>
          </w:tbl>
          <w:p w14:paraId="625B9F00" w14:textId="77777777" w:rsidR="009D59F0" w:rsidRDefault="009D59F0">
            <w:pPr>
              <w:spacing w:after="0" w:line="240" w:lineRule="auto"/>
            </w:pPr>
          </w:p>
        </w:tc>
      </w:tr>
    </w:tbl>
    <w:p w14:paraId="5AF2A124" w14:textId="77777777" w:rsidR="009D59F0" w:rsidRDefault="009D59F0"/>
    <w:sectPr w:rsidR="009D59F0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72CB0" w14:textId="77777777" w:rsidR="002A6C2B" w:rsidRDefault="002A6C2B">
      <w:pPr>
        <w:spacing w:after="0" w:line="240" w:lineRule="auto"/>
      </w:pPr>
      <w:r>
        <w:separator/>
      </w:r>
    </w:p>
  </w:endnote>
  <w:endnote w:type="continuationSeparator" w:id="0">
    <w:p w14:paraId="4E9353D6" w14:textId="77777777" w:rsidR="002A6C2B" w:rsidRDefault="002A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DDA5" w14:textId="77777777" w:rsidR="002A6C2B" w:rsidRDefault="002A6C2B">
      <w:pPr>
        <w:spacing w:after="0" w:line="240" w:lineRule="auto"/>
      </w:pPr>
      <w:r>
        <w:separator/>
      </w:r>
    </w:p>
  </w:footnote>
  <w:footnote w:type="continuationSeparator" w:id="0">
    <w:p w14:paraId="6EA572DA" w14:textId="77777777" w:rsidR="002A6C2B" w:rsidRDefault="002A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32"/>
    <w:rsid w:val="000C5610"/>
    <w:rsid w:val="001D5303"/>
    <w:rsid w:val="002A6C2B"/>
    <w:rsid w:val="002C54CB"/>
    <w:rsid w:val="002C7E99"/>
    <w:rsid w:val="002F3E32"/>
    <w:rsid w:val="00374673"/>
    <w:rsid w:val="003C0D46"/>
    <w:rsid w:val="005A20F0"/>
    <w:rsid w:val="005B428E"/>
    <w:rsid w:val="007970F9"/>
    <w:rsid w:val="009D59F0"/>
    <w:rsid w:val="009F3A39"/>
    <w:rsid w:val="00AA2D92"/>
    <w:rsid w:val="00AD4F96"/>
    <w:rsid w:val="00F57932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3D848B"/>
  <w15:docId w15:val="{5A703D78-5753-4022-A2FF-2741D88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04E85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06AB2" w:themeColor="accent3"/>
      <w:sz w:val="68"/>
      <w:szCs w:val="68"/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04E85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4E85" w:themeColor="accent3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Most%20Inspirational%20Player%20award%20certificate%20(editable%20tit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BF0713DFE43C7995751C83A4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98F4-8990-4F28-9989-B274EBDCBF1C}"/>
      </w:docPartPr>
      <w:docPartBody>
        <w:p w:rsidR="00AB05BA" w:rsidRDefault="003719CB">
          <w:pPr>
            <w:pStyle w:val="B84BF0713DFE43C7995751C83A48364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18B6E26B9E84BACA6BD9B151FC2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C2E5-3681-483E-945F-134C16528DCF}"/>
      </w:docPartPr>
      <w:docPartBody>
        <w:p w:rsidR="00AB05BA" w:rsidRDefault="003719CB">
          <w:pPr>
            <w:pStyle w:val="C18B6E26B9E84BACA6BD9B151FC2F246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B"/>
    <w:rsid w:val="00040A40"/>
    <w:rsid w:val="00270CBD"/>
    <w:rsid w:val="003719CB"/>
    <w:rsid w:val="005865A3"/>
    <w:rsid w:val="007D6213"/>
    <w:rsid w:val="00AB05BA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4B96F0A264F08B17DC7F9CF6EAA3B">
    <w:name w:val="BFC4B96F0A264F08B17DC7F9CF6EAA3B"/>
  </w:style>
  <w:style w:type="paragraph" w:customStyle="1" w:styleId="3E8B1829004C4CFA88C910D1FC0A4EAA">
    <w:name w:val="3E8B1829004C4CFA88C910D1FC0A4EAA"/>
  </w:style>
  <w:style w:type="paragraph" w:customStyle="1" w:styleId="925650911E8B40F5B49A36605C53C29F">
    <w:name w:val="925650911E8B40F5B49A36605C53C29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4BF0713DFE43C7995751C83A483642">
    <w:name w:val="B84BF0713DFE43C7995751C83A483642"/>
  </w:style>
  <w:style w:type="paragraph" w:customStyle="1" w:styleId="E1C64DCE9E634E32977FB2CDCE714B95">
    <w:name w:val="E1C64DCE9E634E32977FB2CDCE714B95"/>
  </w:style>
  <w:style w:type="paragraph" w:customStyle="1" w:styleId="C18B6E26B9E84BACA6BD9B151FC2F246">
    <w:name w:val="C18B6E26B9E84BACA6BD9B151FC2F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0FA1-DAB6-4FDF-9705-D1B4B7428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5777F-817A-4BC6-B805-396A4CB7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Most Inspirational Player award certificate (editable title).dotx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Hunsaker Home Computer</dc:creator>
  <cp:keywords/>
  <cp:lastModifiedBy>Hunsaker, Ron</cp:lastModifiedBy>
  <cp:revision>3</cp:revision>
  <dcterms:created xsi:type="dcterms:W3CDTF">2020-05-08T00:42:00Z</dcterms:created>
  <dcterms:modified xsi:type="dcterms:W3CDTF">2020-05-08T00:52:00Z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TC031711129991</vt:lpwstr>
  </property>
</Properties>
</file>