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3BA0B429" w:rsidR="009D59F0" w:rsidRDefault="009C1878">
      <w:pPr>
        <w:pStyle w:val="Name"/>
      </w:pPr>
      <w:r>
        <w:t>Reid</w:t>
      </w:r>
      <w:r w:rsidR="00A04F1A">
        <w:t xml:space="preserve"> </w:t>
      </w:r>
      <w:r>
        <w:t>Simon</w:t>
      </w:r>
    </w:p>
    <w:p w14:paraId="6D4AF4AE" w14:textId="03CC0EC9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>will be awarded $</w:t>
      </w:r>
      <w:r w:rsidR="00A04F1A">
        <w:t>250</w:t>
      </w:r>
      <w:r>
        <w:t xml:space="preserve">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 xml:space="preserve">(Fall) </w:t>
      </w:r>
      <w:r>
        <w:t>semester.</w:t>
      </w:r>
      <w:r w:rsidR="00F9601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44CF" w14:textId="77777777" w:rsidR="00EA6FCE" w:rsidRDefault="00EA6FCE">
      <w:pPr>
        <w:spacing w:after="0" w:line="240" w:lineRule="auto"/>
      </w:pPr>
      <w:r>
        <w:separator/>
      </w:r>
    </w:p>
  </w:endnote>
  <w:endnote w:type="continuationSeparator" w:id="0">
    <w:p w14:paraId="73F2D13F" w14:textId="77777777" w:rsidR="00EA6FCE" w:rsidRDefault="00EA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2C7D" w14:textId="77777777" w:rsidR="00EA6FCE" w:rsidRDefault="00EA6FCE">
      <w:pPr>
        <w:spacing w:after="0" w:line="240" w:lineRule="auto"/>
      </w:pPr>
      <w:r>
        <w:separator/>
      </w:r>
    </w:p>
  </w:footnote>
  <w:footnote w:type="continuationSeparator" w:id="0">
    <w:p w14:paraId="39513E93" w14:textId="77777777" w:rsidR="00EA6FCE" w:rsidRDefault="00EA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022FF"/>
    <w:rsid w:val="003265F1"/>
    <w:rsid w:val="003604F9"/>
    <w:rsid w:val="00364522"/>
    <w:rsid w:val="00374673"/>
    <w:rsid w:val="003B46A8"/>
    <w:rsid w:val="003C0D46"/>
    <w:rsid w:val="004B54D6"/>
    <w:rsid w:val="005A20F0"/>
    <w:rsid w:val="005A6B57"/>
    <w:rsid w:val="005B428E"/>
    <w:rsid w:val="007970F9"/>
    <w:rsid w:val="007C2BB7"/>
    <w:rsid w:val="009C1878"/>
    <w:rsid w:val="009D59F0"/>
    <w:rsid w:val="009F3A39"/>
    <w:rsid w:val="00A04F1A"/>
    <w:rsid w:val="00AA2D92"/>
    <w:rsid w:val="00AD4F96"/>
    <w:rsid w:val="00AF6005"/>
    <w:rsid w:val="00BC5D79"/>
    <w:rsid w:val="00D365EC"/>
    <w:rsid w:val="00EA6FCE"/>
    <w:rsid w:val="00F57932"/>
    <w:rsid w:val="00F9601B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1D5131"/>
    <w:rsid w:val="00270CBD"/>
    <w:rsid w:val="003719CB"/>
    <w:rsid w:val="00510155"/>
    <w:rsid w:val="005865A3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334B7-7BEB-48A7-8334-3915D09D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4</cp:revision>
  <dcterms:created xsi:type="dcterms:W3CDTF">2020-05-08T00:47:00Z</dcterms:created>
  <dcterms:modified xsi:type="dcterms:W3CDTF">2020-05-08T00:50:00Z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