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0B82" w14:textId="04DFE67F" w:rsidR="00947A36" w:rsidRDefault="00947A36"/>
    <w:tbl>
      <w:tblPr>
        <w:tblpPr w:leftFromText="180" w:rightFromText="180" w:vertAnchor="text" w:horzAnchor="margin" w:tblpY="823"/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67"/>
        <w:gridCol w:w="990"/>
        <w:gridCol w:w="90"/>
        <w:gridCol w:w="990"/>
        <w:gridCol w:w="674"/>
        <w:gridCol w:w="316"/>
        <w:gridCol w:w="990"/>
        <w:gridCol w:w="1080"/>
      </w:tblGrid>
      <w:tr w:rsidR="0070388D" w14:paraId="3FA77CC2" w14:textId="77777777" w:rsidTr="00D9071C">
        <w:trPr>
          <w:cantSplit/>
          <w:trHeight w:val="1160"/>
        </w:trPr>
        <w:tc>
          <w:tcPr>
            <w:tcW w:w="3055" w:type="dxa"/>
            <w:gridSpan w:val="4"/>
            <w:shd w:val="clear" w:color="auto" w:fill="DEEAF6" w:themeFill="accent5" w:themeFillTint="33"/>
          </w:tcPr>
          <w:p w14:paraId="6807311C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sz w:val="6"/>
                <w:szCs w:val="2"/>
              </w:rPr>
            </w:pPr>
          </w:p>
          <w:p w14:paraId="76F3FF5F" w14:textId="77777777" w:rsidR="0070388D" w:rsidRPr="00817B59" w:rsidRDefault="0070388D" w:rsidP="00D9071C">
            <w:pPr>
              <w:pStyle w:val="Boxes10"/>
              <w:spacing w:before="0" w:after="0"/>
              <w:jc w:val="left"/>
              <w:rPr>
                <w:b w:val="0"/>
                <w:noProof w:val="0"/>
                <w:sz w:val="18"/>
                <w:szCs w:val="18"/>
              </w:rPr>
            </w:pPr>
            <w:hyperlink r:id="rId8" w:history="1">
              <w:r>
                <w:rPr>
                  <w:b w:val="0"/>
                  <w:noProof w:val="0"/>
                  <w:color w:val="0000FF"/>
                  <w:sz w:val="18"/>
                  <w:szCs w:val="18"/>
                  <w:u w:val="single"/>
                </w:rPr>
                <w:t>Fellowship Church, White Plains, MD</w:t>
              </w:r>
            </w:hyperlink>
          </w:p>
          <w:p w14:paraId="0998D78D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b w:val="0"/>
                <w:noProof w:val="0"/>
                <w:sz w:val="6"/>
                <w:szCs w:val="6"/>
              </w:rPr>
            </w:pPr>
          </w:p>
          <w:p w14:paraId="5635B833" w14:textId="5E3B4A87" w:rsidR="00C26B5E" w:rsidRDefault="00C26B5E" w:rsidP="00D9071C">
            <w:pPr>
              <w:pStyle w:val="Boxes10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/>
                <w:b w:val="0"/>
                <w:noProof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202</w:t>
            </w:r>
            <w:r w:rsidR="00A161DC">
              <w:rPr>
                <w:rFonts w:ascii="Calibri" w:hAnsi="Calibri"/>
                <w:b w:val="0"/>
                <w:noProof w:val="0"/>
                <w:sz w:val="18"/>
                <w:szCs w:val="18"/>
              </w:rPr>
              <w:t xml:space="preserve">6 </w:t>
            </w: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B</w:t>
            </w:r>
            <w:r w:rsidR="00A161DC">
              <w:rPr>
                <w:rFonts w:ascii="Calibri" w:hAnsi="Calibri"/>
                <w:b w:val="0"/>
                <w:noProof w:val="0"/>
                <w:sz w:val="18"/>
                <w:szCs w:val="18"/>
              </w:rPr>
              <w:t>i</w:t>
            </w: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ble reading schedule</w:t>
            </w:r>
          </w:p>
          <w:p w14:paraId="0C67DB3D" w14:textId="77777777" w:rsidR="0070388D" w:rsidRDefault="00C26B5E" w:rsidP="00D9071C">
            <w:pPr>
              <w:pStyle w:val="Boxes10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/>
                <w:b w:val="0"/>
                <w:noProof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Through 66 books in 9 year</w:t>
            </w:r>
            <w:r w:rsidR="00BB431F">
              <w:rPr>
                <w:rFonts w:ascii="Calibri" w:hAnsi="Calibri"/>
                <w:b w:val="0"/>
                <w:noProof w:val="0"/>
                <w:sz w:val="18"/>
                <w:szCs w:val="18"/>
              </w:rPr>
              <w:t>s</w:t>
            </w:r>
          </w:p>
          <w:p w14:paraId="0752763A" w14:textId="25930C03" w:rsidR="00BB431F" w:rsidRDefault="00BB431F" w:rsidP="00D9071C">
            <w:pPr>
              <w:pStyle w:val="Boxes10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/>
                <w:b w:val="0"/>
                <w:noProof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Learn and obey with others</w:t>
            </w:r>
          </w:p>
          <w:p w14:paraId="26A28149" w14:textId="4F5FDE52" w:rsidR="00BB431F" w:rsidRPr="004A2719" w:rsidRDefault="00BB431F" w:rsidP="00D9071C">
            <w:pPr>
              <w:pStyle w:val="Boxes10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/>
                <w:b w:val="0"/>
                <w:noProof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 w:val="0"/>
                <w:sz w:val="18"/>
                <w:szCs w:val="18"/>
              </w:rPr>
              <w:t>Grow in grace and knowledge</w:t>
            </w:r>
          </w:p>
        </w:tc>
        <w:tc>
          <w:tcPr>
            <w:tcW w:w="1664" w:type="dxa"/>
            <w:gridSpan w:val="2"/>
            <w:shd w:val="clear" w:color="auto" w:fill="DEEAF6" w:themeFill="accent5" w:themeFillTint="33"/>
          </w:tcPr>
          <w:p w14:paraId="4346A75C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6"/>
                <w:szCs w:val="10"/>
                <w:u w:val="single"/>
              </w:rPr>
            </w:pPr>
          </w:p>
          <w:p w14:paraId="088F4619" w14:textId="508B0110" w:rsidR="0070388D" w:rsidRPr="00947A36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18"/>
                <w:szCs w:val="22"/>
                <w:u w:val="single"/>
              </w:rPr>
            </w:pPr>
            <w:r w:rsidRPr="00947A36">
              <w:rPr>
                <w:rFonts w:ascii="Calibri" w:hAnsi="Calibri"/>
                <w:sz w:val="18"/>
                <w:szCs w:val="22"/>
                <w:u w:val="single"/>
              </w:rPr>
              <w:t xml:space="preserve">Journal </w:t>
            </w:r>
            <w:r w:rsidR="00521A90">
              <w:rPr>
                <w:rFonts w:ascii="Calibri" w:hAnsi="Calibri"/>
                <w:sz w:val="18"/>
                <w:szCs w:val="22"/>
                <w:u w:val="single"/>
              </w:rPr>
              <w:t>Guide</w:t>
            </w:r>
          </w:p>
          <w:p w14:paraId="7B80E01B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6"/>
                <w:szCs w:val="10"/>
                <w:u w:val="single"/>
              </w:rPr>
            </w:pPr>
          </w:p>
          <w:p w14:paraId="1A226066" w14:textId="77777777" w:rsidR="0070388D" w:rsidRPr="00947A36" w:rsidRDefault="0070388D" w:rsidP="00D9071C">
            <w:pPr>
              <w:pStyle w:val="ExtraInfo"/>
              <w:rPr>
                <w:rFonts w:ascii="Calibri" w:hAnsi="Calibri"/>
                <w:szCs w:val="22"/>
              </w:rPr>
            </w:pPr>
            <w:r w:rsidRPr="00947A36">
              <w:rPr>
                <w:rFonts w:ascii="Calibri" w:hAnsi="Calibri"/>
                <w:szCs w:val="22"/>
              </w:rPr>
              <w:t>1) Content-Context</w:t>
            </w:r>
          </w:p>
          <w:p w14:paraId="33D8F4CF" w14:textId="77777777" w:rsidR="0070388D" w:rsidRPr="00947A36" w:rsidRDefault="0070388D" w:rsidP="00D9071C">
            <w:pPr>
              <w:rPr>
                <w:rFonts w:ascii="Calibri" w:hAnsi="Calibri"/>
                <w:sz w:val="18"/>
                <w:szCs w:val="22"/>
                <w:lang w:eastAsia="ko-KR"/>
              </w:rPr>
            </w:pPr>
            <w:r w:rsidRPr="00947A36">
              <w:rPr>
                <w:rFonts w:ascii="Calibri" w:hAnsi="Calibri"/>
                <w:sz w:val="18"/>
                <w:szCs w:val="22"/>
              </w:rPr>
              <w:t>2) Complexity</w:t>
            </w:r>
          </w:p>
          <w:p w14:paraId="2534752E" w14:textId="77777777" w:rsidR="0070388D" w:rsidRPr="00947A36" w:rsidRDefault="0070388D" w:rsidP="00D9071C">
            <w:pPr>
              <w:rPr>
                <w:rFonts w:ascii="Calibri" w:hAnsi="Calibri"/>
                <w:sz w:val="18"/>
                <w:szCs w:val="22"/>
                <w:lang w:eastAsia="ko-KR"/>
              </w:rPr>
            </w:pPr>
            <w:r w:rsidRPr="00947A36">
              <w:rPr>
                <w:rFonts w:ascii="Calibri" w:hAnsi="Calibri"/>
                <w:sz w:val="18"/>
                <w:szCs w:val="22"/>
                <w:lang w:eastAsia="ko-KR"/>
              </w:rPr>
              <w:t>3) Application</w:t>
            </w:r>
          </w:p>
          <w:p w14:paraId="6880203A" w14:textId="77777777" w:rsidR="0070388D" w:rsidRPr="009C12B3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sz w:val="16"/>
              </w:rPr>
            </w:pPr>
            <w:r w:rsidRPr="00947A36">
              <w:rPr>
                <w:rFonts w:ascii="Calibri" w:hAnsi="Calibri"/>
                <w:b w:val="0"/>
                <w:bCs/>
                <w:sz w:val="18"/>
                <w:szCs w:val="22"/>
                <w:lang w:eastAsia="ko-KR"/>
              </w:rPr>
              <w:t>4) Title</w:t>
            </w:r>
            <w:r w:rsidRPr="00947A36">
              <w:rPr>
                <w:rFonts w:ascii="Calibri" w:hAnsi="Calibri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2386" w:type="dxa"/>
            <w:gridSpan w:val="3"/>
            <w:shd w:val="clear" w:color="auto" w:fill="FFF2CC" w:themeFill="accent4" w:themeFillTint="33"/>
          </w:tcPr>
          <w:p w14:paraId="16614BF5" w14:textId="3186D39F" w:rsidR="0070388D" w:rsidRPr="00BE4746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16"/>
                <w:u w:val="single"/>
              </w:rPr>
            </w:pPr>
            <w:r w:rsidRPr="00BE4746">
              <w:rPr>
                <w:rFonts w:ascii="Calibri" w:hAnsi="Calibri"/>
                <w:sz w:val="16"/>
                <w:u w:val="single"/>
              </w:rPr>
              <w:t>Scripture Memory</w:t>
            </w:r>
          </w:p>
          <w:p w14:paraId="2DABA549" w14:textId="0A15112C" w:rsidR="0070388D" w:rsidRPr="00E64CF9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Gen  12:3     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 Jud</w:t>
            </w:r>
            <w:r>
              <w:rPr>
                <w:rFonts w:ascii="Calibri" w:hAnsi="Calibri"/>
                <w:b w:val="0"/>
                <w:bCs/>
                <w:sz w:val="16"/>
              </w:rPr>
              <w:t>ges</w:t>
            </w: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 21:25</w:t>
            </w:r>
          </w:p>
          <w:p w14:paraId="2CF0AC99" w14:textId="4DB09370" w:rsidR="0070388D" w:rsidRPr="00E64CF9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Exo  20:20      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>Rut</w:t>
            </w:r>
            <w:r>
              <w:rPr>
                <w:rFonts w:ascii="Calibri" w:hAnsi="Calibri"/>
                <w:b w:val="0"/>
                <w:bCs/>
                <w:sz w:val="16"/>
              </w:rPr>
              <w:t>h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1:16-17</w:t>
            </w:r>
          </w:p>
          <w:p w14:paraId="281A4393" w14:textId="20846ED6" w:rsidR="0070388D" w:rsidRPr="009C12B3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Lev  23:1-2    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>
              <w:rPr>
                <w:rFonts w:ascii="Calibri" w:hAnsi="Calibri"/>
                <w:b w:val="0"/>
                <w:bCs/>
                <w:sz w:val="16"/>
              </w:rPr>
              <w:t>1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Sam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>uel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30:6</w:t>
            </w:r>
          </w:p>
          <w:p w14:paraId="129F17A7" w14:textId="0FB15131" w:rsidR="0070388D" w:rsidRPr="009C12B3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Num 24:13    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>
              <w:rPr>
                <w:rFonts w:ascii="Calibri" w:hAnsi="Calibri"/>
                <w:b w:val="0"/>
                <w:bCs/>
                <w:sz w:val="16"/>
              </w:rPr>
              <w:t>2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Sam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>uel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23:3-4</w:t>
            </w:r>
          </w:p>
          <w:p w14:paraId="7C5B0C73" w14:textId="139CDDC3" w:rsidR="0070388D" w:rsidRPr="00947A36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9C12B3">
              <w:rPr>
                <w:rFonts w:ascii="Calibri" w:hAnsi="Calibri"/>
                <w:b w:val="0"/>
                <w:bCs/>
                <w:sz w:val="16"/>
              </w:rPr>
              <w:t>Deu 31:12-13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r w:rsidRPr="009C12B3"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 w:rsidRPr="00947A36">
              <w:rPr>
                <w:rFonts w:ascii="Calibri" w:hAnsi="Calibri"/>
                <w:b w:val="0"/>
                <w:bCs/>
                <w:sz w:val="16"/>
                <w:szCs w:val="16"/>
              </w:rPr>
              <w:t>1 Kings 11:4</w:t>
            </w:r>
          </w:p>
          <w:p w14:paraId="4BF98D1D" w14:textId="03F44966" w:rsidR="0070388D" w:rsidRPr="009C12B3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b w:val="0"/>
                <w:bCs/>
                <w:sz w:val="16"/>
              </w:rPr>
            </w:pPr>
            <w:r w:rsidRPr="00E64CF9">
              <w:rPr>
                <w:rFonts w:ascii="Calibri" w:hAnsi="Calibri"/>
                <w:b w:val="0"/>
                <w:bCs/>
                <w:sz w:val="16"/>
              </w:rPr>
              <w:t>Jo</w:t>
            </w:r>
            <w:r>
              <w:rPr>
                <w:rFonts w:ascii="Calibri" w:hAnsi="Calibri"/>
                <w:b w:val="0"/>
                <w:bCs/>
                <w:sz w:val="16"/>
              </w:rPr>
              <w:t>shua</w:t>
            </w:r>
            <w:r w:rsidRPr="00E64CF9">
              <w:rPr>
                <w:rFonts w:ascii="Calibri" w:hAnsi="Calibri"/>
                <w:b w:val="0"/>
                <w:bCs/>
                <w:sz w:val="16"/>
              </w:rPr>
              <w:t xml:space="preserve"> 1:8-9</w:t>
            </w:r>
            <w:r>
              <w:rPr>
                <w:rFonts w:ascii="Calibri" w:hAnsi="Calibri"/>
                <w:b w:val="0"/>
                <w:bCs/>
                <w:sz w:val="16"/>
              </w:rPr>
              <w:t xml:space="preserve">   </w:t>
            </w:r>
            <w:r w:rsidR="006F78A3"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>
              <w:rPr>
                <w:rFonts w:ascii="Calibri" w:hAnsi="Calibri"/>
                <w:b w:val="0"/>
                <w:bCs/>
                <w:sz w:val="16"/>
              </w:rPr>
              <w:t xml:space="preserve">  </w:t>
            </w:r>
            <w:r w:rsidRPr="00947A36">
              <w:rPr>
                <w:rFonts w:ascii="Calibri" w:hAnsi="Calibri"/>
                <w:b w:val="0"/>
                <w:bCs/>
                <w:sz w:val="16"/>
                <w:szCs w:val="16"/>
              </w:rPr>
              <w:t>2 Kings 20:6</w:t>
            </w:r>
            <w:r w:rsidRPr="00F8047A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70388D" w14:paraId="417E8CE5" w14:textId="77777777" w:rsidTr="00D9071C">
        <w:trPr>
          <w:cantSplit/>
          <w:trHeight w:val="1160"/>
        </w:trPr>
        <w:tc>
          <w:tcPr>
            <w:tcW w:w="7105" w:type="dxa"/>
            <w:gridSpan w:val="9"/>
            <w:shd w:val="clear" w:color="auto" w:fill="F2F2F2" w:themeFill="background1" w:themeFillShade="F2"/>
          </w:tcPr>
          <w:p w14:paraId="1769F58C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6"/>
                <w:szCs w:val="6"/>
                <w:u w:val="single"/>
                <w:lang w:eastAsia="ko-KR"/>
              </w:rPr>
            </w:pPr>
          </w:p>
          <w:p w14:paraId="56FDB1E2" w14:textId="349E49A6" w:rsidR="0070388D" w:rsidRPr="00985C35" w:rsidRDefault="0070388D" w:rsidP="00D9071C">
            <w:pPr>
              <w:pStyle w:val="Boxes10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</w:pPr>
            <w:r w:rsidRPr="00871ACD">
              <w:rPr>
                <w:rFonts w:asciiTheme="minorHAnsi" w:hAnsiTheme="minorHAnsi" w:cstheme="minorHAnsi"/>
                <w:sz w:val="18"/>
                <w:szCs w:val="18"/>
                <w:u w:val="single"/>
                <w:lang w:eastAsia="ko-KR"/>
              </w:rPr>
              <w:t>202</w:t>
            </w:r>
            <w:r w:rsidR="00D31691">
              <w:rPr>
                <w:rFonts w:asciiTheme="minorHAnsi" w:hAnsiTheme="minorHAnsi" w:cstheme="minorHAnsi"/>
                <w:sz w:val="18"/>
                <w:szCs w:val="18"/>
                <w:u w:val="single"/>
                <w:lang w:eastAsia="ko-KR"/>
              </w:rPr>
              <w:t>6</w:t>
            </w:r>
            <w:r w:rsidRPr="00871ACD">
              <w:rPr>
                <w:rFonts w:asciiTheme="minorHAnsi" w:hAnsiTheme="minorHAnsi" w:cstheme="minorHAnsi"/>
                <w:sz w:val="18"/>
                <w:szCs w:val="18"/>
                <w:u w:val="single"/>
                <w:lang w:eastAsia="ko-KR"/>
              </w:rPr>
              <w:t xml:space="preserve"> QT schedule</w:t>
            </w:r>
            <w:r w:rsidRPr="00871ACD">
              <w:rPr>
                <w:rFonts w:asciiTheme="minorHAnsi" w:hAnsiTheme="minorHAnsi" w:cstheme="minorHAnsi"/>
                <w:sz w:val="18"/>
                <w:szCs w:val="18"/>
                <w:lang w:eastAsia="ko-KR"/>
              </w:rPr>
              <w:t>:</w:t>
            </w:r>
            <w:r w:rsidRPr="00871AC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  </w:t>
            </w:r>
            <w:r w:rsidRPr="00871ACD">
              <w:rPr>
                <w:rFonts w:asciiTheme="minorHAnsi" w:hAnsiTheme="minorHAnsi" w:cstheme="minorHAnsi"/>
                <w:sz w:val="18"/>
                <w:szCs w:val="18"/>
                <w:lang w:eastAsia="ko-KR"/>
              </w:rPr>
              <w:t>Sundays</w:t>
            </w:r>
            <w:r w:rsidRPr="00871AC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 – </w:t>
            </w:r>
            <w:r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Psalms </w:t>
            </w:r>
            <w:r w:rsidR="00A44727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105-</w:t>
            </w:r>
            <w:r w:rsidR="0038345A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131</w:t>
            </w:r>
            <w:r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.  (always from a book of poetry) </w:t>
            </w:r>
          </w:p>
          <w:p w14:paraId="11F9C5AF" w14:textId="3CBB5071" w:rsidR="0070388D" w:rsidRPr="00871ACD" w:rsidRDefault="0070388D" w:rsidP="00D9071C">
            <w:pPr>
              <w:pStyle w:val="Boxes10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</w:pPr>
            <w:r w:rsidRPr="00985C35">
              <w:rPr>
                <w:rFonts w:asciiTheme="minorHAnsi" w:hAnsiTheme="minorHAnsi" w:cstheme="minorHAnsi"/>
                <w:sz w:val="18"/>
                <w:szCs w:val="18"/>
                <w:lang w:eastAsia="ko-KR"/>
              </w:rPr>
              <w:t>Monday t</w:t>
            </w:r>
            <w:r w:rsidR="00955743" w:rsidRPr="00985C35">
              <w:rPr>
                <w:rFonts w:asciiTheme="minorHAnsi" w:hAnsiTheme="minorHAnsi" w:cstheme="minorHAnsi"/>
                <w:sz w:val="18"/>
                <w:szCs w:val="18"/>
                <w:lang w:eastAsia="ko-KR"/>
              </w:rPr>
              <w:t>o</w:t>
            </w:r>
            <w:r w:rsidRPr="00985C35">
              <w:rPr>
                <w:rFonts w:asciiTheme="minorHAnsi" w:hAnsiTheme="minorHAnsi" w:cstheme="minorHAnsi"/>
                <w:sz w:val="18"/>
                <w:szCs w:val="18"/>
                <w:lang w:eastAsia="ko-KR"/>
              </w:rPr>
              <w:t xml:space="preserve"> Saturday</w:t>
            </w:r>
            <w:r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 – </w:t>
            </w:r>
            <w:r w:rsidR="00681711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1 &amp; </w:t>
            </w:r>
            <w:r w:rsidR="00E32738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2 </w:t>
            </w:r>
            <w:r w:rsidR="00681711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Corinthians</w:t>
            </w:r>
            <w:r w:rsidR="00501B56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, </w:t>
            </w:r>
            <w:r w:rsidR="00BE5E81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Haggai, Zechariah, Malachi, </w:t>
            </w:r>
            <w:r w:rsidR="00681711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John,</w:t>
            </w:r>
            <w:r w:rsidR="000E5638" w:rsidRP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 Daniel</w:t>
            </w:r>
            <w:r w:rsidR="00985C35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, 1 &amp; 2 Peter</w:t>
            </w:r>
            <w:r w:rsidR="002E1E83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 xml:space="preserve">, Jude. </w:t>
            </w:r>
          </w:p>
          <w:p w14:paraId="3E18A874" w14:textId="02035FDC" w:rsidR="0070388D" w:rsidRPr="00871ACD" w:rsidRDefault="00E80AB1" w:rsidP="00D9071C">
            <w:pPr>
              <w:pStyle w:val="Boxes10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eastAsia="ko-KR"/>
              </w:rPr>
              <w:t>“</w:t>
            </w:r>
            <w:r w:rsidR="0070388D" w:rsidRPr="00871ACD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The greatest crime is not developing your potential.</w:t>
            </w:r>
            <w:r w:rsidR="00317E22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70388D" w:rsidRPr="00871ACD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 xml:space="preserve"> When you do what you do best, you are helping not only yourself, but the world.”</w:t>
            </w:r>
            <w:r w:rsidR="0070388D" w:rsidRPr="00871ACD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 Roger Williams</w:t>
            </w:r>
          </w:p>
          <w:p w14:paraId="53035271" w14:textId="77777777" w:rsidR="0070388D" w:rsidRPr="00502928" w:rsidRDefault="0070388D" w:rsidP="00D9071C">
            <w:pPr>
              <w:pStyle w:val="Boxes10"/>
              <w:spacing w:before="0" w:after="0"/>
              <w:jc w:val="left"/>
              <w:rPr>
                <w:rFonts w:ascii="Calibri" w:hAnsi="Calibri"/>
                <w:sz w:val="6"/>
                <w:szCs w:val="10"/>
                <w:u w:val="single"/>
              </w:rPr>
            </w:pPr>
          </w:p>
        </w:tc>
      </w:tr>
      <w:tr w:rsidR="0070388D" w14:paraId="7AD1B5FC" w14:textId="77777777" w:rsidTr="00D9071C">
        <w:trPr>
          <w:cantSplit/>
          <w:trHeight w:val="436"/>
        </w:trPr>
        <w:tc>
          <w:tcPr>
            <w:tcW w:w="1008" w:type="dxa"/>
            <w:shd w:val="clear" w:color="auto" w:fill="FFFF00"/>
          </w:tcPr>
          <w:p w14:paraId="2EF010D9" w14:textId="77777777" w:rsidR="0070388D" w:rsidRPr="00213CFF" w:rsidRDefault="0070388D" w:rsidP="00D9071C">
            <w:pPr>
              <w:pStyle w:val="BoxesHeading2"/>
              <w:spacing w:before="120" w:after="120"/>
              <w:rPr>
                <w:b/>
                <w:bCs/>
                <w:sz w:val="16"/>
              </w:rPr>
            </w:pPr>
            <w:r w:rsidRPr="00213CFF">
              <w:rPr>
                <w:b/>
                <w:bCs/>
              </w:rPr>
              <w:t>Sun</w:t>
            </w:r>
          </w:p>
        </w:tc>
        <w:tc>
          <w:tcPr>
            <w:tcW w:w="967" w:type="dxa"/>
            <w:shd w:val="clear" w:color="auto" w:fill="FFFF00"/>
          </w:tcPr>
          <w:p w14:paraId="4AC31EA3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990" w:type="dxa"/>
            <w:shd w:val="clear" w:color="auto" w:fill="FFFF00"/>
          </w:tcPr>
          <w:p w14:paraId="3A7B29D5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2200A952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990" w:type="dxa"/>
            <w:gridSpan w:val="2"/>
            <w:shd w:val="clear" w:color="auto" w:fill="FFFF00"/>
          </w:tcPr>
          <w:p w14:paraId="0E6C7992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990" w:type="dxa"/>
            <w:shd w:val="clear" w:color="auto" w:fill="FFFF00"/>
          </w:tcPr>
          <w:p w14:paraId="72809427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1080" w:type="dxa"/>
            <w:shd w:val="clear" w:color="auto" w:fill="FFFF00"/>
          </w:tcPr>
          <w:p w14:paraId="49C08C43" w14:textId="77777777" w:rsidR="0070388D" w:rsidRDefault="0070388D" w:rsidP="00D9071C">
            <w:pPr>
              <w:pStyle w:val="BoxesHeading2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</w:tr>
      <w:tr w:rsidR="00DD4A6F" w14:paraId="4A9B03DA" w14:textId="77777777" w:rsidTr="00DD4A6F">
        <w:trPr>
          <w:trHeight w:val="543"/>
        </w:trPr>
        <w:tc>
          <w:tcPr>
            <w:tcW w:w="2965" w:type="dxa"/>
            <w:gridSpan w:val="3"/>
            <w:shd w:val="clear" w:color="auto" w:fill="F2F2F2" w:themeFill="background1" w:themeFillShade="F2"/>
          </w:tcPr>
          <w:p w14:paraId="0CEBBD08" w14:textId="00B8E9A5" w:rsidR="00DD4A6F" w:rsidRPr="00D744C8" w:rsidRDefault="00DD4A6F" w:rsidP="00DD4A6F">
            <w:pPr>
              <w:spacing w:before="120"/>
            </w:pPr>
            <w:r>
              <w:rPr>
                <w:i/>
                <w:iCs/>
              </w:rPr>
              <w:t>“</w:t>
            </w:r>
            <w:hyperlink r:id="rId9" w:tooltip="Click for further information about this quotation" w:history="1">
              <w:r w:rsidRPr="007C65BB">
                <w:rPr>
                  <w:rFonts w:ascii="Calibri" w:eastAsia="Times New Roman" w:hAnsi="Calibri"/>
                  <w:i/>
                  <w:iCs/>
                  <w:sz w:val="18"/>
                  <w:szCs w:val="18"/>
                </w:rPr>
                <w:t>I will prepare and some day my chance will come.</w:t>
              </w:r>
            </w:hyperlink>
            <w:r>
              <w:rPr>
                <w:rFonts w:ascii="Calibri" w:eastAsia="Times New Roman" w:hAnsi="Calibri"/>
                <w:i/>
                <w:iCs/>
                <w:sz w:val="18"/>
                <w:szCs w:val="18"/>
              </w:rPr>
              <w:t xml:space="preserve">” </w:t>
            </w:r>
            <w:r w:rsidRPr="00D744C8">
              <w:rPr>
                <w:rFonts w:ascii="Calibri" w:eastAsia="Times New Roman" w:hAnsi="Calibri"/>
                <w:sz w:val="18"/>
                <w:szCs w:val="18"/>
              </w:rPr>
              <w:t xml:space="preserve"> Abraham Lincoln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4684C496" w14:textId="77777777" w:rsidR="00DD4A6F" w:rsidRPr="00835098" w:rsidRDefault="00DD4A6F" w:rsidP="00DD4A6F">
            <w:pPr>
              <w:rPr>
                <w:rFonts w:ascii="Calibri" w:hAnsi="Calibri" w:cs="Calibri"/>
                <w:sz w:val="18"/>
                <w:szCs w:val="18"/>
              </w:rPr>
            </w:pPr>
            <w:r w:rsidRPr="00835098">
              <w:rPr>
                <w:rFonts w:ascii="Calibri" w:hAnsi="Calibri" w:cs="Calibri"/>
                <w:sz w:val="18"/>
                <w:szCs w:val="18"/>
              </w:rPr>
              <w:t>Pray w/o ceasing</w:t>
            </w:r>
          </w:p>
          <w:p w14:paraId="21AB612C" w14:textId="6E76809C" w:rsidR="00DD4A6F" w:rsidRPr="00E32738" w:rsidRDefault="00DD4A6F" w:rsidP="00DD4A6F">
            <w:r w:rsidRPr="00835098">
              <w:rPr>
                <w:rFonts w:ascii="Calibri" w:hAnsi="Calibri" w:cs="Calibri"/>
                <w:sz w:val="18"/>
                <w:szCs w:val="18"/>
              </w:rPr>
              <w:t>1 Th 5:17</w:t>
            </w:r>
          </w:p>
        </w:tc>
        <w:tc>
          <w:tcPr>
            <w:tcW w:w="990" w:type="dxa"/>
            <w:gridSpan w:val="2"/>
            <w:shd w:val="clear" w:color="auto" w:fill="FFC000"/>
          </w:tcPr>
          <w:p w14:paraId="181AF0EB" w14:textId="77777777" w:rsidR="00DD4A6F" w:rsidRDefault="00DD4A6F" w:rsidP="00DD4A6F">
            <w:pPr>
              <w:rPr>
                <w:b/>
                <w:bCs/>
              </w:rPr>
            </w:pPr>
            <w:r w:rsidRPr="0020144A">
              <w:rPr>
                <w:b/>
                <w:bCs/>
              </w:rPr>
              <w:t>1 JAN</w:t>
            </w:r>
          </w:p>
          <w:p w14:paraId="79B5FC58" w14:textId="00932185" w:rsidR="00DD4A6F" w:rsidRDefault="00211DDE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 Cor</w:t>
            </w:r>
          </w:p>
          <w:p w14:paraId="13B36A36" w14:textId="095B6684" w:rsidR="00DD4A6F" w:rsidRPr="0020144A" w:rsidRDefault="00A86AE7" w:rsidP="00A86AE7">
            <w:pPr>
              <w:rPr>
                <w:b/>
                <w:bCs/>
              </w:rPr>
            </w:pPr>
            <w:r>
              <w:rPr>
                <w:b/>
                <w:bCs/>
              </w:rPr>
              <w:t>1:1-9</w:t>
            </w:r>
          </w:p>
        </w:tc>
        <w:tc>
          <w:tcPr>
            <w:tcW w:w="990" w:type="dxa"/>
          </w:tcPr>
          <w:p w14:paraId="774F991D" w14:textId="77777777" w:rsidR="00DD4A6F" w:rsidRDefault="00DD4A6F" w:rsidP="00DD4A6F">
            <w:r>
              <w:t>2</w:t>
            </w:r>
          </w:p>
          <w:p w14:paraId="06736F1E" w14:textId="77777777" w:rsidR="003C5CF6" w:rsidRDefault="003C5CF6" w:rsidP="00DD4A6F">
            <w:r>
              <w:t>1 Cor</w:t>
            </w:r>
          </w:p>
          <w:p w14:paraId="206A5D08" w14:textId="23F72811" w:rsidR="003C5CF6" w:rsidRPr="00FC4E72" w:rsidRDefault="003C5CF6" w:rsidP="00DD4A6F">
            <w:r>
              <w:t>1:10-</w:t>
            </w:r>
            <w:r w:rsidR="000239D8">
              <w:t>16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29F19F" w14:textId="77777777" w:rsidR="00DD4A6F" w:rsidRDefault="00DD4A6F" w:rsidP="00DD4A6F">
            <w:r>
              <w:t>3</w:t>
            </w:r>
          </w:p>
          <w:p w14:paraId="3B8B36D4" w14:textId="77777777" w:rsidR="000239D8" w:rsidRDefault="000239D8" w:rsidP="00DD4A6F">
            <w:r>
              <w:t>1 Cor</w:t>
            </w:r>
          </w:p>
          <w:p w14:paraId="1D5B1756" w14:textId="7FF97997" w:rsidR="000239D8" w:rsidRPr="00FC4E72" w:rsidRDefault="00EE219B" w:rsidP="00DD4A6F">
            <w:r>
              <w:t>1:</w:t>
            </w:r>
            <w:r w:rsidR="00AE540B">
              <w:t>17-</w:t>
            </w:r>
            <w:r w:rsidR="004F704F">
              <w:t>2</w:t>
            </w:r>
            <w:r w:rsidR="00CD1065">
              <w:t>9</w:t>
            </w:r>
          </w:p>
        </w:tc>
      </w:tr>
      <w:tr w:rsidR="00DD4A6F" w14:paraId="3698CE99" w14:textId="77777777" w:rsidTr="00D9071C">
        <w:trPr>
          <w:trHeight w:val="605"/>
        </w:trPr>
        <w:tc>
          <w:tcPr>
            <w:tcW w:w="1008" w:type="dxa"/>
            <w:shd w:val="clear" w:color="auto" w:fill="FFFF00"/>
          </w:tcPr>
          <w:p w14:paraId="10E649DF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12F1C51F" w14:textId="2146B8FC" w:rsidR="00DD4A6F" w:rsidRDefault="00C96452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50D78543" w14:textId="6FA45C13" w:rsidR="00DD4A6F" w:rsidRPr="00B457B8" w:rsidRDefault="00107FA9" w:rsidP="00107FA9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202BEEB" w14:textId="77777777" w:rsidR="00DD4A6F" w:rsidRDefault="00DD4A6F" w:rsidP="00DD4A6F">
            <w:r>
              <w:t>5</w:t>
            </w:r>
          </w:p>
          <w:p w14:paraId="2C4F10BE" w14:textId="77777777" w:rsidR="00AE540B" w:rsidRDefault="00AE540B" w:rsidP="00DD4A6F">
            <w:r>
              <w:t>1 Cor</w:t>
            </w:r>
          </w:p>
          <w:p w14:paraId="441C9C86" w14:textId="6146C598" w:rsidR="00556A84" w:rsidRPr="00FC4E72" w:rsidRDefault="00CD1065" w:rsidP="00DD4A6F">
            <w:r>
              <w:t>1:30</w:t>
            </w:r>
          </w:p>
        </w:tc>
        <w:tc>
          <w:tcPr>
            <w:tcW w:w="990" w:type="dxa"/>
          </w:tcPr>
          <w:p w14:paraId="2DD714C2" w14:textId="77777777" w:rsidR="00DD4A6F" w:rsidRDefault="00DD4A6F" w:rsidP="00DD4A6F">
            <w:r>
              <w:t>6</w:t>
            </w:r>
          </w:p>
          <w:p w14:paraId="73CE3A73" w14:textId="77777777" w:rsidR="001617EE" w:rsidRDefault="001617EE" w:rsidP="00DD4A6F">
            <w:r>
              <w:t>1 Cor</w:t>
            </w:r>
          </w:p>
          <w:p w14:paraId="3D600CCA" w14:textId="520C8998" w:rsidR="004F704F" w:rsidRPr="00FC4E72" w:rsidRDefault="001617EE" w:rsidP="00DD4A6F">
            <w:r>
              <w:t>2:1-</w:t>
            </w:r>
            <w:r w:rsidR="00446884">
              <w:t>8</w:t>
            </w:r>
          </w:p>
        </w:tc>
        <w:tc>
          <w:tcPr>
            <w:tcW w:w="1080" w:type="dxa"/>
            <w:gridSpan w:val="2"/>
          </w:tcPr>
          <w:p w14:paraId="26B7AA0B" w14:textId="77777777" w:rsidR="00DD4A6F" w:rsidRDefault="00DD4A6F" w:rsidP="00DD4A6F">
            <w:r>
              <w:t>7</w:t>
            </w:r>
          </w:p>
          <w:p w14:paraId="0CCCC447" w14:textId="77777777" w:rsidR="00446884" w:rsidRDefault="00446884" w:rsidP="00DD4A6F">
            <w:r>
              <w:t>1 Cor</w:t>
            </w:r>
          </w:p>
          <w:p w14:paraId="19B46AFF" w14:textId="1F6C0551" w:rsidR="00446884" w:rsidRPr="00FC4E72" w:rsidRDefault="00446884" w:rsidP="00DD4A6F">
            <w:r>
              <w:t>2:9-</w:t>
            </w:r>
            <w:r w:rsidR="0001638B">
              <w:t>16</w:t>
            </w:r>
          </w:p>
        </w:tc>
        <w:tc>
          <w:tcPr>
            <w:tcW w:w="990" w:type="dxa"/>
            <w:gridSpan w:val="2"/>
          </w:tcPr>
          <w:p w14:paraId="7FE5B20E" w14:textId="77777777" w:rsidR="00DD4A6F" w:rsidRDefault="00DD4A6F" w:rsidP="00DD4A6F">
            <w:r>
              <w:t>8</w:t>
            </w:r>
          </w:p>
          <w:p w14:paraId="2B4D7861" w14:textId="77777777" w:rsidR="003566EE" w:rsidRDefault="003566EE" w:rsidP="00DD4A6F">
            <w:r>
              <w:t>1 Cor</w:t>
            </w:r>
          </w:p>
          <w:p w14:paraId="76AEAC5E" w14:textId="2F749966" w:rsidR="003566EE" w:rsidRPr="00FC4E72" w:rsidRDefault="00BA3F28" w:rsidP="00A03DE7">
            <w:r>
              <w:t>3:1-5</w:t>
            </w:r>
          </w:p>
        </w:tc>
        <w:tc>
          <w:tcPr>
            <w:tcW w:w="990" w:type="dxa"/>
          </w:tcPr>
          <w:p w14:paraId="6F3B3E16" w14:textId="77777777" w:rsidR="00DD4A6F" w:rsidRDefault="00DD4A6F" w:rsidP="00DD4A6F">
            <w:r>
              <w:t>9</w:t>
            </w:r>
          </w:p>
          <w:p w14:paraId="45827F8C" w14:textId="77777777" w:rsidR="00BA3F28" w:rsidRDefault="00BA3F28" w:rsidP="00DD4A6F">
            <w:r>
              <w:t xml:space="preserve">1 Cor </w:t>
            </w:r>
          </w:p>
          <w:p w14:paraId="5F941CD2" w14:textId="68C8AA46" w:rsidR="00BA3F28" w:rsidRPr="004A016E" w:rsidRDefault="00BA3F28" w:rsidP="00DD4A6F">
            <w:r>
              <w:t>3:6-</w:t>
            </w:r>
            <w:r w:rsidR="00082C0F">
              <w:t>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E093585" w14:textId="77777777" w:rsidR="00DD4A6F" w:rsidRDefault="00DD4A6F" w:rsidP="00DD4A6F">
            <w:r>
              <w:t>10</w:t>
            </w:r>
          </w:p>
          <w:p w14:paraId="0213220A" w14:textId="77777777" w:rsidR="00082C0F" w:rsidRDefault="00082C0F" w:rsidP="00DD4A6F">
            <w:r>
              <w:t xml:space="preserve">1 Cor </w:t>
            </w:r>
          </w:p>
          <w:p w14:paraId="2A13044D" w14:textId="2F9E502A" w:rsidR="00082C0F" w:rsidRPr="00FC4E72" w:rsidRDefault="00082C0F" w:rsidP="00DD4A6F">
            <w:r>
              <w:t>3:</w:t>
            </w:r>
            <w:r w:rsidR="005663B7">
              <w:t>16-</w:t>
            </w:r>
            <w:r w:rsidR="0091043E">
              <w:t>23</w:t>
            </w:r>
          </w:p>
        </w:tc>
      </w:tr>
      <w:tr w:rsidR="00DD4A6F" w14:paraId="7162FFDA" w14:textId="77777777" w:rsidTr="00D9071C">
        <w:trPr>
          <w:trHeight w:val="542"/>
        </w:trPr>
        <w:tc>
          <w:tcPr>
            <w:tcW w:w="1008" w:type="dxa"/>
            <w:shd w:val="clear" w:color="auto" w:fill="FFFF00"/>
          </w:tcPr>
          <w:p w14:paraId="5DC453CC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6A92B6F2" w14:textId="3C8942F1" w:rsidR="00DD4A6F" w:rsidRDefault="00107FA9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5A8969B9" w14:textId="074E3F38" w:rsidR="00DD4A6F" w:rsidRPr="00B457B8" w:rsidRDefault="00107FA9" w:rsidP="00107FA9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67" w:type="dxa"/>
          </w:tcPr>
          <w:p w14:paraId="2B8DD181" w14:textId="77777777" w:rsidR="00DD4A6F" w:rsidRDefault="00DD4A6F" w:rsidP="00DD4A6F">
            <w:r>
              <w:t>12</w:t>
            </w:r>
          </w:p>
          <w:p w14:paraId="3E300E7A" w14:textId="77777777" w:rsidR="00382D12" w:rsidRDefault="00382D12" w:rsidP="00DD4A6F">
            <w:r>
              <w:t>1 Cor</w:t>
            </w:r>
          </w:p>
          <w:p w14:paraId="6C30C88F" w14:textId="66E93BEF" w:rsidR="00382D12" w:rsidRPr="004A016E" w:rsidRDefault="00213154" w:rsidP="00DD4A6F">
            <w:r>
              <w:t>4:1-7</w:t>
            </w:r>
          </w:p>
        </w:tc>
        <w:tc>
          <w:tcPr>
            <w:tcW w:w="990" w:type="dxa"/>
          </w:tcPr>
          <w:p w14:paraId="71AC3D67" w14:textId="77777777" w:rsidR="00DD4A6F" w:rsidRDefault="00DD4A6F" w:rsidP="00DD4A6F">
            <w:r>
              <w:t>13</w:t>
            </w:r>
          </w:p>
          <w:p w14:paraId="5D7590FD" w14:textId="77777777" w:rsidR="008261B8" w:rsidRDefault="008261B8" w:rsidP="00DD4A6F">
            <w:r>
              <w:t>1 Cor</w:t>
            </w:r>
          </w:p>
          <w:p w14:paraId="4E3AD6A2" w14:textId="393E6D69" w:rsidR="008261B8" w:rsidRPr="001626EC" w:rsidRDefault="008261B8" w:rsidP="00DD4A6F">
            <w:r>
              <w:t>4:8-</w:t>
            </w:r>
            <w:r w:rsidR="00DE748E">
              <w:t>13</w:t>
            </w:r>
          </w:p>
        </w:tc>
        <w:tc>
          <w:tcPr>
            <w:tcW w:w="1080" w:type="dxa"/>
            <w:gridSpan w:val="2"/>
          </w:tcPr>
          <w:p w14:paraId="01BD44E3" w14:textId="77777777" w:rsidR="00DD4A6F" w:rsidRDefault="00DD4A6F" w:rsidP="00DD4A6F">
            <w:r>
              <w:t>14</w:t>
            </w:r>
          </w:p>
          <w:p w14:paraId="0F4BDE6B" w14:textId="77777777" w:rsidR="008261B8" w:rsidRDefault="008261B8" w:rsidP="00DD4A6F">
            <w:r>
              <w:t>1 Cor</w:t>
            </w:r>
          </w:p>
          <w:p w14:paraId="30B7793A" w14:textId="19BC8E97" w:rsidR="00DE748E" w:rsidRPr="009D6E94" w:rsidRDefault="00DE748E" w:rsidP="00DD4A6F">
            <w:r>
              <w:t>4:</w:t>
            </w:r>
            <w:r w:rsidR="00DD185E">
              <w:t>14-</w:t>
            </w:r>
            <w:r w:rsidR="00D007A2">
              <w:t>21</w:t>
            </w:r>
          </w:p>
        </w:tc>
        <w:tc>
          <w:tcPr>
            <w:tcW w:w="990" w:type="dxa"/>
            <w:gridSpan w:val="2"/>
          </w:tcPr>
          <w:p w14:paraId="2D602691" w14:textId="77777777" w:rsidR="00DD4A6F" w:rsidRDefault="00DD4A6F" w:rsidP="00DD4A6F">
            <w:r>
              <w:t>15</w:t>
            </w:r>
          </w:p>
          <w:p w14:paraId="11519114" w14:textId="77777777" w:rsidR="008261B8" w:rsidRDefault="008261B8" w:rsidP="00DD4A6F">
            <w:r>
              <w:t>1 Cor</w:t>
            </w:r>
          </w:p>
          <w:p w14:paraId="708A56C8" w14:textId="3B37B14D" w:rsidR="00DB57BF" w:rsidRPr="009D6E94" w:rsidRDefault="00D007A2" w:rsidP="00DD4A6F">
            <w:r>
              <w:t>5:1-</w:t>
            </w:r>
            <w:r w:rsidR="00713F84">
              <w:t>13</w:t>
            </w:r>
          </w:p>
        </w:tc>
        <w:tc>
          <w:tcPr>
            <w:tcW w:w="990" w:type="dxa"/>
          </w:tcPr>
          <w:p w14:paraId="1809B727" w14:textId="77777777" w:rsidR="00DD4A6F" w:rsidRDefault="00DD4A6F" w:rsidP="00DD4A6F">
            <w:r>
              <w:t>16</w:t>
            </w:r>
          </w:p>
          <w:p w14:paraId="13DFBDB1" w14:textId="77777777" w:rsidR="008261B8" w:rsidRDefault="008261B8" w:rsidP="00DD4A6F">
            <w:r>
              <w:t>1 Cor</w:t>
            </w:r>
          </w:p>
          <w:p w14:paraId="4DB19AE5" w14:textId="33D50493" w:rsidR="00244430" w:rsidRPr="00A33613" w:rsidRDefault="00244430" w:rsidP="00DD4A6F">
            <w:r>
              <w:t>6:1-</w:t>
            </w:r>
            <w:r w:rsidR="00D44DBD">
              <w:t>11</w:t>
            </w:r>
          </w:p>
        </w:tc>
        <w:tc>
          <w:tcPr>
            <w:tcW w:w="1080" w:type="dxa"/>
          </w:tcPr>
          <w:p w14:paraId="3CB463BD" w14:textId="77777777" w:rsidR="00DD4A6F" w:rsidRDefault="00DD4A6F" w:rsidP="00DD4A6F">
            <w:r>
              <w:t>17</w:t>
            </w:r>
          </w:p>
          <w:p w14:paraId="540416BA" w14:textId="77777777" w:rsidR="008261B8" w:rsidRDefault="008261B8" w:rsidP="00DD4A6F">
            <w:r>
              <w:t>1 Cor</w:t>
            </w:r>
          </w:p>
          <w:p w14:paraId="03B27C9B" w14:textId="5BE20FEE" w:rsidR="00244430" w:rsidRPr="009D6E94" w:rsidRDefault="00A64D17" w:rsidP="00A64D17">
            <w:r>
              <w:t>6:12-20</w:t>
            </w:r>
          </w:p>
        </w:tc>
      </w:tr>
      <w:tr w:rsidR="00DD4A6F" w14:paraId="7D2FD9D0" w14:textId="77777777" w:rsidTr="00D9071C">
        <w:trPr>
          <w:trHeight w:val="56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FFFF00"/>
          </w:tcPr>
          <w:p w14:paraId="5BF05329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14:paraId="4D9BA4E1" w14:textId="390DDCFE" w:rsidR="00DD4A6F" w:rsidRDefault="003B4C5C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381464E5" w14:textId="31A27906" w:rsidR="00DD4A6F" w:rsidRPr="00B457B8" w:rsidRDefault="003B4C5C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967" w:type="dxa"/>
            <w:shd w:val="clear" w:color="auto" w:fill="FFC000"/>
          </w:tcPr>
          <w:p w14:paraId="0C9AA9E7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D85908">
              <w:rPr>
                <w:b/>
                <w:bCs/>
              </w:rPr>
              <w:t xml:space="preserve"> MLK</w:t>
            </w:r>
          </w:p>
          <w:p w14:paraId="5A62771C" w14:textId="77777777" w:rsidR="009A0A73" w:rsidRDefault="009A0A73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 Cor</w:t>
            </w:r>
          </w:p>
          <w:p w14:paraId="165BB0F6" w14:textId="254EC82F" w:rsidR="009A0A73" w:rsidRPr="00501B56" w:rsidRDefault="009A0A73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7:1-9</w:t>
            </w:r>
          </w:p>
        </w:tc>
        <w:tc>
          <w:tcPr>
            <w:tcW w:w="990" w:type="dxa"/>
          </w:tcPr>
          <w:p w14:paraId="69C9946A" w14:textId="77777777" w:rsidR="00DD4A6F" w:rsidRDefault="00DD4A6F" w:rsidP="00DD4A6F">
            <w:r>
              <w:t>20</w:t>
            </w:r>
          </w:p>
          <w:p w14:paraId="610D4195" w14:textId="5DD8957E" w:rsidR="009A0A73" w:rsidRPr="009D6E94" w:rsidRDefault="009A0A73" w:rsidP="00DD4A6F">
            <w:r>
              <w:t>1 Cor 7:10-</w:t>
            </w:r>
            <w:r w:rsidR="00D924CF">
              <w:t>16</w:t>
            </w:r>
          </w:p>
        </w:tc>
        <w:tc>
          <w:tcPr>
            <w:tcW w:w="1080" w:type="dxa"/>
            <w:gridSpan w:val="2"/>
          </w:tcPr>
          <w:p w14:paraId="393253F9" w14:textId="77777777" w:rsidR="00DD4A6F" w:rsidRDefault="00DD4A6F" w:rsidP="00DD4A6F">
            <w:r>
              <w:t>21</w:t>
            </w:r>
          </w:p>
          <w:p w14:paraId="3A21410A" w14:textId="77777777" w:rsidR="00D924CF" w:rsidRDefault="00D924CF" w:rsidP="00DD4A6F">
            <w:r>
              <w:t xml:space="preserve">1 Cor </w:t>
            </w:r>
          </w:p>
          <w:p w14:paraId="6C3C2463" w14:textId="79BED2A3" w:rsidR="00D924CF" w:rsidRPr="009D6E94" w:rsidRDefault="00D924CF" w:rsidP="00DD4A6F">
            <w:r>
              <w:t>7</w:t>
            </w:r>
            <w:r w:rsidR="00FD796B">
              <w:t>:17-24</w:t>
            </w:r>
          </w:p>
        </w:tc>
        <w:tc>
          <w:tcPr>
            <w:tcW w:w="990" w:type="dxa"/>
            <w:gridSpan w:val="2"/>
          </w:tcPr>
          <w:p w14:paraId="2B89B800" w14:textId="77777777" w:rsidR="00DD4A6F" w:rsidRDefault="00DD4A6F" w:rsidP="00DD4A6F">
            <w:r>
              <w:t>22</w:t>
            </w:r>
          </w:p>
          <w:p w14:paraId="0A115890" w14:textId="77777777" w:rsidR="00FD796B" w:rsidRDefault="00FD796B" w:rsidP="00DD4A6F">
            <w:r>
              <w:t>1 Cor</w:t>
            </w:r>
          </w:p>
          <w:p w14:paraId="5122583D" w14:textId="0A0A7A5B" w:rsidR="00FD796B" w:rsidRPr="001626EC" w:rsidRDefault="00FD796B" w:rsidP="00DD4A6F">
            <w:r>
              <w:t>7:25</w:t>
            </w:r>
            <w:r w:rsidR="00811B39">
              <w:t>-35</w:t>
            </w:r>
          </w:p>
        </w:tc>
        <w:tc>
          <w:tcPr>
            <w:tcW w:w="990" w:type="dxa"/>
          </w:tcPr>
          <w:p w14:paraId="0EDB38FD" w14:textId="77777777" w:rsidR="00DD4A6F" w:rsidRDefault="00DD4A6F" w:rsidP="00DD4A6F">
            <w:r>
              <w:t>23</w:t>
            </w:r>
          </w:p>
          <w:p w14:paraId="17085A4D" w14:textId="77777777" w:rsidR="00DC30A5" w:rsidRDefault="00DC30A5" w:rsidP="00DD4A6F">
            <w:r>
              <w:t xml:space="preserve">1 Cor </w:t>
            </w:r>
          </w:p>
          <w:p w14:paraId="5ECA4A27" w14:textId="3663973C" w:rsidR="00DC30A5" w:rsidRPr="00272E18" w:rsidRDefault="00DC30A5" w:rsidP="00DD4A6F">
            <w:r>
              <w:t>7:36-</w:t>
            </w:r>
            <w:r w:rsidR="00492356">
              <w:t>40</w:t>
            </w:r>
          </w:p>
        </w:tc>
        <w:tc>
          <w:tcPr>
            <w:tcW w:w="1080" w:type="dxa"/>
          </w:tcPr>
          <w:p w14:paraId="0FDF549A" w14:textId="77777777" w:rsidR="00DD4A6F" w:rsidRDefault="00DD4A6F" w:rsidP="00DD4A6F">
            <w:r>
              <w:t>24</w:t>
            </w:r>
          </w:p>
          <w:p w14:paraId="5C053D45" w14:textId="77777777" w:rsidR="00492356" w:rsidRDefault="00492356" w:rsidP="00DD4A6F">
            <w:r>
              <w:t>1 Cor</w:t>
            </w:r>
          </w:p>
          <w:p w14:paraId="396545B4" w14:textId="6A145F33" w:rsidR="00492356" w:rsidRPr="009D6E94" w:rsidRDefault="00492356" w:rsidP="00DD4A6F">
            <w:r>
              <w:t>8:1-13</w:t>
            </w:r>
          </w:p>
        </w:tc>
      </w:tr>
      <w:tr w:rsidR="00DD4A6F" w14:paraId="62BCBD20" w14:textId="77777777" w:rsidTr="002F7BEA">
        <w:trPr>
          <w:trHeight w:val="578"/>
        </w:trPr>
        <w:tc>
          <w:tcPr>
            <w:tcW w:w="1008" w:type="dxa"/>
            <w:shd w:val="clear" w:color="auto" w:fill="FFFF00"/>
          </w:tcPr>
          <w:p w14:paraId="1B5C4817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2CDC56C1" w14:textId="5B972217" w:rsidR="00DD4A6F" w:rsidRDefault="003B4C5C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489F1C70" w14:textId="727E8C79" w:rsidR="00DD4A6F" w:rsidRPr="00B457B8" w:rsidRDefault="003B4C5C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77A6466" w14:textId="77777777" w:rsidR="00DD4A6F" w:rsidRDefault="00DD4A6F" w:rsidP="00DD4A6F">
            <w:r>
              <w:t>26</w:t>
            </w:r>
          </w:p>
          <w:p w14:paraId="60F82E42" w14:textId="77777777" w:rsidR="00CF38F4" w:rsidRDefault="00CF38F4" w:rsidP="00DD4A6F">
            <w:r>
              <w:t xml:space="preserve">1 Cor </w:t>
            </w:r>
          </w:p>
          <w:p w14:paraId="17F3C3E9" w14:textId="494FB9EF" w:rsidR="00CF38F4" w:rsidRPr="001644A8" w:rsidRDefault="00CF38F4" w:rsidP="00DD4A6F">
            <w:r>
              <w:t>9:1-</w:t>
            </w:r>
            <w:r w:rsidR="00D543E1">
              <w:t>14</w:t>
            </w:r>
          </w:p>
        </w:tc>
        <w:tc>
          <w:tcPr>
            <w:tcW w:w="990" w:type="dxa"/>
          </w:tcPr>
          <w:p w14:paraId="26C773BC" w14:textId="77777777" w:rsidR="00DD4A6F" w:rsidRDefault="00DD4A6F" w:rsidP="00DD4A6F">
            <w:r>
              <w:t>27</w:t>
            </w:r>
          </w:p>
          <w:p w14:paraId="70A410A0" w14:textId="77777777" w:rsidR="00D543E1" w:rsidRDefault="00D543E1" w:rsidP="00DD4A6F">
            <w:r>
              <w:t>1 Cor</w:t>
            </w:r>
          </w:p>
          <w:p w14:paraId="2E847467" w14:textId="5AABE8C8" w:rsidR="00D543E1" w:rsidRPr="00FD69D3" w:rsidRDefault="00D543E1" w:rsidP="00DD4A6F">
            <w:r>
              <w:t>9:15-</w:t>
            </w:r>
            <w:r w:rsidR="00A125BE">
              <w:t>23</w:t>
            </w:r>
          </w:p>
        </w:tc>
        <w:tc>
          <w:tcPr>
            <w:tcW w:w="1080" w:type="dxa"/>
            <w:gridSpan w:val="2"/>
          </w:tcPr>
          <w:p w14:paraId="0B9383DA" w14:textId="77777777" w:rsidR="00DD4A6F" w:rsidRDefault="00DD4A6F" w:rsidP="00DD4A6F">
            <w:r>
              <w:t>28</w:t>
            </w:r>
          </w:p>
          <w:p w14:paraId="6C8CF5D2" w14:textId="77777777" w:rsidR="00A125BE" w:rsidRDefault="00A125BE" w:rsidP="00DD4A6F">
            <w:r>
              <w:t>1 Cor</w:t>
            </w:r>
          </w:p>
          <w:p w14:paraId="6156EE03" w14:textId="22FE6427" w:rsidR="00A125BE" w:rsidRPr="00FD69D3" w:rsidRDefault="00A125BE" w:rsidP="00DD4A6F">
            <w:r>
              <w:t>9:24-27</w:t>
            </w:r>
          </w:p>
        </w:tc>
        <w:tc>
          <w:tcPr>
            <w:tcW w:w="990" w:type="dxa"/>
            <w:gridSpan w:val="2"/>
          </w:tcPr>
          <w:p w14:paraId="1A16EBF5" w14:textId="77777777" w:rsidR="00DD4A6F" w:rsidRDefault="00DD4A6F" w:rsidP="00DD4A6F">
            <w:r>
              <w:t>29</w:t>
            </w:r>
          </w:p>
          <w:p w14:paraId="1F4A8FA8" w14:textId="77777777" w:rsidR="00A125BE" w:rsidRDefault="00A125BE" w:rsidP="00DD4A6F">
            <w:r>
              <w:t xml:space="preserve">1 Cor </w:t>
            </w:r>
          </w:p>
          <w:p w14:paraId="537AB61E" w14:textId="03072FB6" w:rsidR="00681529" w:rsidRPr="00511E20" w:rsidRDefault="00A125BE" w:rsidP="00DD4A6F">
            <w:r>
              <w:t>10:1-13</w:t>
            </w:r>
          </w:p>
        </w:tc>
        <w:tc>
          <w:tcPr>
            <w:tcW w:w="990" w:type="dxa"/>
          </w:tcPr>
          <w:p w14:paraId="547F2227" w14:textId="77777777" w:rsidR="00DD4A6F" w:rsidRDefault="00DD4A6F" w:rsidP="00DD4A6F">
            <w:r>
              <w:t>30</w:t>
            </w:r>
          </w:p>
          <w:p w14:paraId="654953F5" w14:textId="77777777" w:rsidR="00E269F2" w:rsidRDefault="00E269F2" w:rsidP="00DD4A6F">
            <w:r>
              <w:t>1 Cor</w:t>
            </w:r>
          </w:p>
          <w:p w14:paraId="10F3331C" w14:textId="16ABC172" w:rsidR="00E269F2" w:rsidRPr="00A74DC2" w:rsidRDefault="00E269F2" w:rsidP="00DD4A6F">
            <w:r>
              <w:t>10:14-22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C63BFB" w14:textId="77777777" w:rsidR="00DD4A6F" w:rsidRDefault="00DD4A6F" w:rsidP="00DD4A6F">
            <w:r w:rsidRPr="001C67D5">
              <w:t>31</w:t>
            </w:r>
          </w:p>
          <w:p w14:paraId="47C1725D" w14:textId="77777777" w:rsidR="00E269F2" w:rsidRDefault="00E269F2" w:rsidP="00DD4A6F">
            <w:r>
              <w:t>1 Cor</w:t>
            </w:r>
          </w:p>
          <w:p w14:paraId="564CFE18" w14:textId="23E663B9" w:rsidR="00E269F2" w:rsidRPr="001C67D5" w:rsidRDefault="00FD7AD7" w:rsidP="00DD4A6F">
            <w:r w:rsidRPr="00FD7AD7">
              <w:rPr>
                <w:sz w:val="18"/>
                <w:szCs w:val="18"/>
              </w:rPr>
              <w:t>10:23-11:1</w:t>
            </w:r>
          </w:p>
        </w:tc>
      </w:tr>
      <w:tr w:rsidR="00DD4A6F" w14:paraId="02D706AB" w14:textId="77777777" w:rsidTr="002F7BEA">
        <w:trPr>
          <w:trHeight w:val="515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FFC000"/>
          </w:tcPr>
          <w:p w14:paraId="5A71DD8B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 FEB</w:t>
            </w:r>
          </w:p>
          <w:p w14:paraId="6CF2ED53" w14:textId="4D2CCD5D" w:rsidR="00DD4A6F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4F18AAE9" w14:textId="61E2D989" w:rsidR="00DD4A6F" w:rsidRPr="00B457B8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47211DD" w14:textId="77777777" w:rsidR="00DD4A6F" w:rsidRDefault="00DD4A6F" w:rsidP="00DD4A6F">
            <w:r>
              <w:t>2</w:t>
            </w:r>
          </w:p>
          <w:p w14:paraId="455111EE" w14:textId="6F3DD13D" w:rsidR="00681529" w:rsidRPr="009D6E94" w:rsidRDefault="00681529" w:rsidP="00DD4A6F">
            <w:r>
              <w:t>1 Cor 11:2-1</w:t>
            </w:r>
            <w:r w:rsidR="006F0BC5">
              <w:t>6</w:t>
            </w:r>
          </w:p>
        </w:tc>
        <w:tc>
          <w:tcPr>
            <w:tcW w:w="990" w:type="dxa"/>
          </w:tcPr>
          <w:p w14:paraId="2459D9B6" w14:textId="77777777" w:rsidR="00DD4A6F" w:rsidRDefault="00DD4A6F" w:rsidP="00DD4A6F">
            <w:r>
              <w:t>3</w:t>
            </w:r>
          </w:p>
          <w:p w14:paraId="05B00F81" w14:textId="77777777" w:rsidR="006F0BC5" w:rsidRDefault="006F0BC5" w:rsidP="00DD4A6F">
            <w:r>
              <w:t>1 Cor</w:t>
            </w:r>
          </w:p>
          <w:p w14:paraId="20FD41BA" w14:textId="33C6D5DB" w:rsidR="006F0BC5" w:rsidRPr="009D6E94" w:rsidRDefault="006F0BC5" w:rsidP="00DD4A6F">
            <w:r>
              <w:t>11:17-34</w:t>
            </w:r>
          </w:p>
        </w:tc>
        <w:tc>
          <w:tcPr>
            <w:tcW w:w="1080" w:type="dxa"/>
            <w:gridSpan w:val="2"/>
          </w:tcPr>
          <w:p w14:paraId="0E2B3E04" w14:textId="77777777" w:rsidR="00DD4A6F" w:rsidRDefault="00DD4A6F" w:rsidP="00DD4A6F">
            <w:r>
              <w:t>4</w:t>
            </w:r>
          </w:p>
          <w:p w14:paraId="322AE618" w14:textId="77777777" w:rsidR="00DA7419" w:rsidRDefault="00DA7419" w:rsidP="00DD4A6F">
            <w:r>
              <w:t>1 Cor</w:t>
            </w:r>
          </w:p>
          <w:p w14:paraId="70AE4533" w14:textId="2CDB7CBE" w:rsidR="00DA7419" w:rsidRPr="00A97F96" w:rsidRDefault="00DA7419" w:rsidP="00DD4A6F">
            <w:r>
              <w:t>12:</w:t>
            </w:r>
            <w:r w:rsidR="008E3CEF">
              <w:t>1-10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623A3616" w14:textId="77777777" w:rsidR="00DD4A6F" w:rsidRDefault="00DD4A6F" w:rsidP="00DD4A6F">
            <w:r>
              <w:t>5</w:t>
            </w:r>
          </w:p>
          <w:p w14:paraId="39AA4D96" w14:textId="624ABFC4" w:rsidR="008E3CEF" w:rsidRDefault="008E3CEF" w:rsidP="00DD4A6F">
            <w:r>
              <w:t>1 Cor</w:t>
            </w:r>
          </w:p>
          <w:p w14:paraId="62A09CEB" w14:textId="3DB6D1FF" w:rsidR="008E3CEF" w:rsidRPr="00A97F96" w:rsidRDefault="008E3CEF" w:rsidP="008E3CEF">
            <w:r>
              <w:t>12:11-2</w:t>
            </w:r>
            <w:r w:rsidR="002C61D0">
              <w:t>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BDFBB1" w14:textId="77777777" w:rsidR="00DD4A6F" w:rsidRDefault="00DD4A6F" w:rsidP="00DD4A6F">
            <w:r>
              <w:t>6</w:t>
            </w:r>
          </w:p>
          <w:p w14:paraId="5B85AAC4" w14:textId="77777777" w:rsidR="002C61D0" w:rsidRDefault="002C61D0" w:rsidP="00DD4A6F">
            <w:r>
              <w:t>1 Cor</w:t>
            </w:r>
          </w:p>
          <w:p w14:paraId="57F0C4B0" w14:textId="7C83C2EC" w:rsidR="002C61D0" w:rsidRPr="00A97F96" w:rsidRDefault="002C61D0" w:rsidP="00DD4A6F">
            <w:r>
              <w:t>12:28-31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EE39C2" w14:textId="77777777" w:rsidR="00DD4A6F" w:rsidRDefault="00DD4A6F" w:rsidP="00DD4A6F">
            <w:r>
              <w:t>7</w:t>
            </w:r>
          </w:p>
          <w:p w14:paraId="5D10E591" w14:textId="77777777" w:rsidR="007A57DA" w:rsidRDefault="007A57DA" w:rsidP="00DD4A6F">
            <w:r>
              <w:t>1 Cor</w:t>
            </w:r>
          </w:p>
          <w:p w14:paraId="181BF01B" w14:textId="0B992B8A" w:rsidR="007A57DA" w:rsidRPr="00A97F96" w:rsidRDefault="007A57DA" w:rsidP="00DD4A6F">
            <w:r>
              <w:t>13:1-3</w:t>
            </w:r>
          </w:p>
        </w:tc>
      </w:tr>
      <w:tr w:rsidR="00DD4A6F" w14:paraId="3E336D9D" w14:textId="77777777" w:rsidTr="00D9071C">
        <w:trPr>
          <w:cantSplit/>
          <w:trHeight w:val="533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FFFF00"/>
          </w:tcPr>
          <w:p w14:paraId="6FC18468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4BF7BBA4" w14:textId="755BDE61" w:rsidR="00DD4A6F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797DC64A" w14:textId="3B923567" w:rsidR="00DD4A6F" w:rsidRPr="00B457B8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08F4821" w14:textId="77777777" w:rsidR="00DD4A6F" w:rsidRDefault="00DD4A6F" w:rsidP="00DD4A6F">
            <w:r>
              <w:t>9</w:t>
            </w:r>
          </w:p>
          <w:p w14:paraId="349DB090" w14:textId="77777777" w:rsidR="007A57DA" w:rsidRDefault="007A57DA" w:rsidP="00DD4A6F">
            <w:r>
              <w:t>1 Cor</w:t>
            </w:r>
          </w:p>
          <w:p w14:paraId="07FCD48F" w14:textId="190FB1CA" w:rsidR="007A57DA" w:rsidRPr="00A97F96" w:rsidRDefault="007A57DA" w:rsidP="00DD4A6F">
            <w:r>
              <w:t>13:4-7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0DD2973" w14:textId="77777777" w:rsidR="00DD4A6F" w:rsidRDefault="00DD4A6F" w:rsidP="00DD4A6F">
            <w:r>
              <w:t>10</w:t>
            </w:r>
          </w:p>
          <w:p w14:paraId="012D6EF6" w14:textId="77777777" w:rsidR="007A57DA" w:rsidRDefault="007A57DA" w:rsidP="00DD4A6F">
            <w:r>
              <w:t>1 Cor</w:t>
            </w:r>
          </w:p>
          <w:p w14:paraId="6699A996" w14:textId="12EFCA22" w:rsidR="007A57DA" w:rsidRPr="00A97F96" w:rsidRDefault="007A57DA" w:rsidP="00DD4A6F">
            <w:r>
              <w:t>13:</w:t>
            </w:r>
            <w:r w:rsidR="00D80C01">
              <w:t>8-13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160AD5C" w14:textId="77777777" w:rsidR="00DD4A6F" w:rsidRDefault="00DD4A6F" w:rsidP="00DD4A6F">
            <w:r>
              <w:t>11</w:t>
            </w:r>
          </w:p>
          <w:p w14:paraId="04789F1E" w14:textId="77777777" w:rsidR="00D80C01" w:rsidRDefault="00D80C01" w:rsidP="00DD4A6F">
            <w:r>
              <w:t>1 Cor</w:t>
            </w:r>
          </w:p>
          <w:p w14:paraId="3FDB3231" w14:textId="207CED6A" w:rsidR="00D80C01" w:rsidRPr="001B0833" w:rsidRDefault="00D80C01" w:rsidP="00DD4A6F">
            <w:r>
              <w:t>14:1-5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45374EE5" w14:textId="77777777" w:rsidR="00DD4A6F" w:rsidRDefault="00DD4A6F" w:rsidP="00DD4A6F">
            <w:r>
              <w:t>12</w:t>
            </w:r>
          </w:p>
          <w:p w14:paraId="0D72C6CB" w14:textId="77777777" w:rsidR="00D80C01" w:rsidRDefault="00D80C01" w:rsidP="00DD4A6F">
            <w:r>
              <w:t>1 Cor</w:t>
            </w:r>
          </w:p>
          <w:p w14:paraId="2E485A7B" w14:textId="3FAA56BA" w:rsidR="00D80C01" w:rsidRPr="00A97F96" w:rsidRDefault="005712D5" w:rsidP="00DD4A6F">
            <w:r>
              <w:t>14:6-14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BF29051" w14:textId="77777777" w:rsidR="00DD4A6F" w:rsidRDefault="00DD4A6F" w:rsidP="00DD4A6F">
            <w:r>
              <w:t>13</w:t>
            </w:r>
          </w:p>
          <w:p w14:paraId="40CD883D" w14:textId="77777777" w:rsidR="005712D5" w:rsidRDefault="005712D5" w:rsidP="00DD4A6F">
            <w:r>
              <w:t>1 Cor</w:t>
            </w:r>
          </w:p>
          <w:p w14:paraId="000EB642" w14:textId="25710555" w:rsidR="005712D5" w:rsidRPr="00A97F96" w:rsidRDefault="005712D5" w:rsidP="00DD4A6F">
            <w:r>
              <w:t>14:15-20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98C767C" w14:textId="77777777" w:rsidR="00DD4A6F" w:rsidRDefault="00DD4A6F" w:rsidP="00DD4A6F">
            <w:r>
              <w:t>14</w:t>
            </w:r>
          </w:p>
          <w:p w14:paraId="68F9C547" w14:textId="77777777" w:rsidR="009C09A1" w:rsidRDefault="009C09A1" w:rsidP="00DD4A6F">
            <w:r>
              <w:t>1 Cor</w:t>
            </w:r>
          </w:p>
          <w:p w14:paraId="08DA6A7A" w14:textId="38826E17" w:rsidR="009C09A1" w:rsidRPr="00A97F96" w:rsidRDefault="009C09A1" w:rsidP="00DD4A6F">
            <w:r>
              <w:t>14:21-25</w:t>
            </w:r>
          </w:p>
        </w:tc>
      </w:tr>
      <w:tr w:rsidR="00DD4A6F" w14:paraId="47268767" w14:textId="77777777" w:rsidTr="00D9071C">
        <w:trPr>
          <w:cantSplit/>
          <w:trHeight w:val="472"/>
        </w:trPr>
        <w:tc>
          <w:tcPr>
            <w:tcW w:w="1008" w:type="dxa"/>
            <w:shd w:val="clear" w:color="auto" w:fill="FFFF00"/>
          </w:tcPr>
          <w:p w14:paraId="3B0DF9D5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120BAE8F" w14:textId="51135F99" w:rsidR="00DD4A6F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3E3664CA" w14:textId="07014B84" w:rsidR="00DD4A6F" w:rsidRPr="00947A36" w:rsidRDefault="008C3D47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967" w:type="dxa"/>
            <w:shd w:val="clear" w:color="auto" w:fill="FFC000"/>
          </w:tcPr>
          <w:p w14:paraId="16A42CD0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2F7BEA">
              <w:rPr>
                <w:b/>
                <w:bCs/>
              </w:rPr>
              <w:t xml:space="preserve"> Wash</w:t>
            </w:r>
          </w:p>
          <w:p w14:paraId="4CB2B0AC" w14:textId="77777777" w:rsidR="009C09A1" w:rsidRDefault="009C09A1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 Cor</w:t>
            </w:r>
          </w:p>
          <w:p w14:paraId="2689EFCE" w14:textId="2551FFD3" w:rsidR="009C09A1" w:rsidRPr="00501B56" w:rsidRDefault="009C09A1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14:26-33</w:t>
            </w:r>
          </w:p>
        </w:tc>
        <w:tc>
          <w:tcPr>
            <w:tcW w:w="990" w:type="dxa"/>
          </w:tcPr>
          <w:p w14:paraId="49C1BED0" w14:textId="77777777" w:rsidR="00DD4A6F" w:rsidRDefault="00DD4A6F" w:rsidP="00DD4A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  <w:p w14:paraId="75CDFD7E" w14:textId="77777777" w:rsidR="00D37D3D" w:rsidRDefault="00D37D3D" w:rsidP="00DD4A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Cor</w:t>
            </w:r>
          </w:p>
          <w:p w14:paraId="7989C47C" w14:textId="6C505001" w:rsidR="00D37D3D" w:rsidRPr="00EA0ED3" w:rsidRDefault="00D37D3D" w:rsidP="00DD4A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14:34-35</w:t>
            </w:r>
          </w:p>
        </w:tc>
        <w:tc>
          <w:tcPr>
            <w:tcW w:w="1080" w:type="dxa"/>
            <w:gridSpan w:val="2"/>
          </w:tcPr>
          <w:p w14:paraId="4F44D589" w14:textId="77777777" w:rsidR="00DD4A6F" w:rsidRDefault="00DD4A6F" w:rsidP="00DD4A6F">
            <w:r>
              <w:t>18</w:t>
            </w:r>
          </w:p>
          <w:p w14:paraId="147532CC" w14:textId="77777777" w:rsidR="009B5D52" w:rsidRDefault="009B5D52" w:rsidP="00DD4A6F">
            <w:r>
              <w:t>1 Cor</w:t>
            </w:r>
          </w:p>
          <w:p w14:paraId="248595B9" w14:textId="4705310D" w:rsidR="009B5D52" w:rsidRPr="00EA0ED3" w:rsidRDefault="009B5D52" w:rsidP="00DD4A6F">
            <w:r>
              <w:t>14:36-40</w:t>
            </w:r>
          </w:p>
        </w:tc>
        <w:tc>
          <w:tcPr>
            <w:tcW w:w="990" w:type="dxa"/>
            <w:gridSpan w:val="2"/>
          </w:tcPr>
          <w:p w14:paraId="30226180" w14:textId="77777777" w:rsidR="00DD4A6F" w:rsidRDefault="00DD4A6F" w:rsidP="00DD4A6F">
            <w:r>
              <w:t>19</w:t>
            </w:r>
          </w:p>
          <w:p w14:paraId="0A9A5177" w14:textId="77777777" w:rsidR="007E047F" w:rsidRDefault="007E047F" w:rsidP="00DD4A6F">
            <w:r>
              <w:t>1 Cor</w:t>
            </w:r>
          </w:p>
          <w:p w14:paraId="0D3086DC" w14:textId="6189BB10" w:rsidR="007E047F" w:rsidRPr="00BF05CB" w:rsidRDefault="007E047F" w:rsidP="00DD4A6F">
            <w:r>
              <w:t>15:1-11</w:t>
            </w:r>
          </w:p>
        </w:tc>
        <w:tc>
          <w:tcPr>
            <w:tcW w:w="990" w:type="dxa"/>
          </w:tcPr>
          <w:p w14:paraId="7EE2EFD1" w14:textId="77777777" w:rsidR="00DD4A6F" w:rsidRDefault="00DD4A6F" w:rsidP="00DD4A6F">
            <w:r>
              <w:t>20</w:t>
            </w:r>
          </w:p>
          <w:p w14:paraId="0EE19EF5" w14:textId="77777777" w:rsidR="007E047F" w:rsidRDefault="007E047F" w:rsidP="00DD4A6F">
            <w:r>
              <w:t>1 Cor</w:t>
            </w:r>
          </w:p>
          <w:p w14:paraId="6FAAA0E5" w14:textId="7CA09696" w:rsidR="007E047F" w:rsidRPr="00BF05CB" w:rsidRDefault="007E047F" w:rsidP="00DD4A6F">
            <w:r>
              <w:t>15:12-19</w:t>
            </w:r>
          </w:p>
        </w:tc>
        <w:tc>
          <w:tcPr>
            <w:tcW w:w="1080" w:type="dxa"/>
          </w:tcPr>
          <w:p w14:paraId="0849800A" w14:textId="77777777" w:rsidR="00DD4A6F" w:rsidRDefault="00DD4A6F" w:rsidP="00DD4A6F">
            <w:r>
              <w:t>21</w:t>
            </w:r>
          </w:p>
          <w:p w14:paraId="4E5D5DBA" w14:textId="3ED6BDD7" w:rsidR="00DD4A6F" w:rsidRDefault="009D3E45" w:rsidP="00DD4A6F">
            <w:r>
              <w:t>1 Cor</w:t>
            </w:r>
          </w:p>
          <w:p w14:paraId="35A2F1E4" w14:textId="1822DEAC" w:rsidR="00DD4A6F" w:rsidRPr="00BF05CB" w:rsidRDefault="009D3E45" w:rsidP="00DD4A6F">
            <w:r>
              <w:t>15:20-34</w:t>
            </w:r>
          </w:p>
        </w:tc>
      </w:tr>
      <w:tr w:rsidR="00DD4A6F" w:rsidRPr="00871ACD" w14:paraId="6D2B46FF" w14:textId="77777777" w:rsidTr="007476A9">
        <w:trPr>
          <w:trHeight w:val="560"/>
        </w:trPr>
        <w:tc>
          <w:tcPr>
            <w:tcW w:w="1008" w:type="dxa"/>
            <w:shd w:val="clear" w:color="auto" w:fill="FFFF00"/>
          </w:tcPr>
          <w:p w14:paraId="240AC246" w14:textId="77777777" w:rsidR="00DD4A6F" w:rsidRDefault="00DD4A6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5F5718BA" w14:textId="1A41838E" w:rsidR="00DD4A6F" w:rsidRDefault="000A40F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Psalm</w:t>
            </w:r>
          </w:p>
          <w:p w14:paraId="2BD5C02A" w14:textId="6BF8C7F6" w:rsidR="00DD4A6F" w:rsidRPr="00B457B8" w:rsidRDefault="000A40FF" w:rsidP="00DD4A6F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967" w:type="dxa"/>
          </w:tcPr>
          <w:p w14:paraId="02CF41E1" w14:textId="77777777" w:rsidR="00DD4A6F" w:rsidRDefault="00DD4A6F" w:rsidP="00DD4A6F">
            <w:r w:rsidRPr="001C67D5">
              <w:t>23</w:t>
            </w:r>
          </w:p>
          <w:p w14:paraId="07C2C905" w14:textId="77777777" w:rsidR="009D3E45" w:rsidRDefault="009D3E45" w:rsidP="00DD4A6F">
            <w:r>
              <w:t>1 Cor</w:t>
            </w:r>
          </w:p>
          <w:p w14:paraId="08AE5CCA" w14:textId="6D611F54" w:rsidR="009D3E45" w:rsidRPr="001C67D5" w:rsidRDefault="009D3E45" w:rsidP="00DD4A6F">
            <w:r>
              <w:t>15:35-49</w:t>
            </w:r>
          </w:p>
        </w:tc>
        <w:tc>
          <w:tcPr>
            <w:tcW w:w="990" w:type="dxa"/>
          </w:tcPr>
          <w:p w14:paraId="3164F9E6" w14:textId="77777777" w:rsidR="00DD4A6F" w:rsidRDefault="00DD4A6F" w:rsidP="00DD4A6F">
            <w:r>
              <w:t>24</w:t>
            </w:r>
          </w:p>
          <w:p w14:paraId="4147FC20" w14:textId="77777777" w:rsidR="00B066C3" w:rsidRDefault="00B066C3" w:rsidP="00DD4A6F">
            <w:r>
              <w:t>1 Cor</w:t>
            </w:r>
          </w:p>
          <w:p w14:paraId="3769900B" w14:textId="595585D6" w:rsidR="00B066C3" w:rsidRPr="00E547FD" w:rsidRDefault="00B066C3" w:rsidP="00DD4A6F">
            <w:r>
              <w:t>15:50-58</w:t>
            </w:r>
          </w:p>
        </w:tc>
        <w:tc>
          <w:tcPr>
            <w:tcW w:w="1080" w:type="dxa"/>
            <w:gridSpan w:val="2"/>
          </w:tcPr>
          <w:p w14:paraId="69CC95D6" w14:textId="77777777" w:rsidR="00DD4A6F" w:rsidRDefault="00DD4A6F" w:rsidP="00DD4A6F">
            <w:r>
              <w:t>25</w:t>
            </w:r>
          </w:p>
          <w:p w14:paraId="050152B5" w14:textId="77777777" w:rsidR="003F0F87" w:rsidRDefault="003F0F87" w:rsidP="00DD4A6F">
            <w:r>
              <w:t>1 Cor</w:t>
            </w:r>
          </w:p>
          <w:p w14:paraId="0F7A6508" w14:textId="10517261" w:rsidR="003F0F87" w:rsidRPr="00E547FD" w:rsidRDefault="003F0F87" w:rsidP="00DD4A6F">
            <w:r>
              <w:t>16:1-3</w:t>
            </w:r>
          </w:p>
        </w:tc>
        <w:tc>
          <w:tcPr>
            <w:tcW w:w="990" w:type="dxa"/>
            <w:gridSpan w:val="2"/>
          </w:tcPr>
          <w:p w14:paraId="0425906E" w14:textId="77777777" w:rsidR="00DD4A6F" w:rsidRDefault="00DD4A6F" w:rsidP="00DD4A6F">
            <w:r>
              <w:t>26</w:t>
            </w:r>
          </w:p>
          <w:p w14:paraId="72F02940" w14:textId="7EC5E567" w:rsidR="00B60070" w:rsidRPr="00E547FD" w:rsidRDefault="00B60070" w:rsidP="00DD4A6F">
            <w:r>
              <w:t>1 Cor 16:4-1</w:t>
            </w:r>
            <w:r w:rsidR="00E02D9B">
              <w:t>8</w:t>
            </w:r>
          </w:p>
        </w:tc>
        <w:tc>
          <w:tcPr>
            <w:tcW w:w="990" w:type="dxa"/>
          </w:tcPr>
          <w:p w14:paraId="5CF49B88" w14:textId="77777777" w:rsidR="00DD4A6F" w:rsidRDefault="00DD4A6F" w:rsidP="00DD4A6F">
            <w:r w:rsidRPr="007476A9">
              <w:t>27</w:t>
            </w:r>
          </w:p>
          <w:p w14:paraId="4260359E" w14:textId="77777777" w:rsidR="00A90E00" w:rsidRDefault="00A90E00" w:rsidP="00DD4A6F">
            <w:r>
              <w:t>1 Cor</w:t>
            </w:r>
          </w:p>
          <w:p w14:paraId="08D349EE" w14:textId="56A63E78" w:rsidR="00A90E00" w:rsidRPr="007476A9" w:rsidRDefault="00A90E00" w:rsidP="00DD4A6F">
            <w:r>
              <w:t>16:19-24</w:t>
            </w:r>
          </w:p>
        </w:tc>
        <w:tc>
          <w:tcPr>
            <w:tcW w:w="1080" w:type="dxa"/>
          </w:tcPr>
          <w:p w14:paraId="20AC9597" w14:textId="77777777" w:rsidR="00DD4A6F" w:rsidRDefault="007476A9" w:rsidP="00DD4A6F">
            <w:r w:rsidRPr="007476A9">
              <w:t>28</w:t>
            </w:r>
          </w:p>
          <w:p w14:paraId="1E5BC104" w14:textId="77777777" w:rsidR="00A03DE7" w:rsidRDefault="00A03DE7" w:rsidP="00DD4A6F">
            <w:r>
              <w:t xml:space="preserve">2 Cor </w:t>
            </w:r>
          </w:p>
          <w:p w14:paraId="026B65C1" w14:textId="71ED6A5F" w:rsidR="00A03DE7" w:rsidRPr="007476A9" w:rsidRDefault="00A03DE7" w:rsidP="00DD4A6F">
            <w:pPr>
              <w:rPr>
                <w:sz w:val="18"/>
                <w:szCs w:val="18"/>
              </w:rPr>
            </w:pPr>
            <w:r>
              <w:t>1:1-10</w:t>
            </w:r>
          </w:p>
        </w:tc>
      </w:tr>
    </w:tbl>
    <w:p w14:paraId="2DD76A1E" w14:textId="20B3B8CB" w:rsidR="00D9071C" w:rsidRDefault="00D9071C" w:rsidP="00FB467F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BDFDF" wp14:editId="37776F13">
                <wp:simplePos x="0" y="0"/>
                <wp:positionH relativeFrom="column">
                  <wp:posOffset>5080</wp:posOffset>
                </wp:positionH>
                <wp:positionV relativeFrom="paragraph">
                  <wp:posOffset>151765</wp:posOffset>
                </wp:positionV>
                <wp:extent cx="4502785" cy="356235"/>
                <wp:effectExtent l="0" t="0" r="12065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78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9EBD4" w14:textId="558635B7" w:rsidR="00D361F5" w:rsidRPr="00A842AB" w:rsidRDefault="00955743" w:rsidP="00F8666C">
                            <w:pPr>
                              <w:pStyle w:val="BoxesHeading1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B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2A04">
                              <w:rPr>
                                <w:sz w:val="24"/>
                                <w:szCs w:val="24"/>
                              </w:rPr>
                              <w:t>Psalms,</w:t>
                            </w:r>
                            <w:r w:rsidR="00501B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3D8">
                              <w:rPr>
                                <w:sz w:val="24"/>
                                <w:szCs w:val="24"/>
                              </w:rPr>
                              <w:t xml:space="preserve">1 Corinthians      </w:t>
                            </w:r>
                            <w:r w:rsidR="00E327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B5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A23D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51C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6B5E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361F5" w:rsidRPr="00CA2A04">
                              <w:rPr>
                                <w:sz w:val="24"/>
                              </w:rPr>
                              <w:t>Jan-Feb</w:t>
                            </w:r>
                            <w:r w:rsidR="00CA2A04">
                              <w:rPr>
                                <w:sz w:val="24"/>
                              </w:rPr>
                              <w:t xml:space="preserve"> </w:t>
                            </w:r>
                            <w:r w:rsidR="00CA2A04" w:rsidRPr="00CA2A04">
                              <w:rPr>
                                <w:sz w:val="24"/>
                              </w:rPr>
                              <w:t>202</w:t>
                            </w:r>
                            <w:r w:rsidR="00D31691"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DFDF" id="Rectangle 9" o:spid="_x0000_s1026" style="position:absolute;margin-left:.4pt;margin-top:11.95pt;width:354.5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" strokeweight="2pt">
                <v:textbox inset="5pt,5pt,5pt,5pt">
                  <w:txbxContent>
                    <w:p w14:paraId="43F9EBD4" w14:textId="558635B7" w:rsidR="00D361F5" w:rsidRPr="00A842AB" w:rsidRDefault="00955743" w:rsidP="00F8666C">
                      <w:pPr>
                        <w:pStyle w:val="BoxesHeading1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26B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A2A04">
                        <w:rPr>
                          <w:sz w:val="24"/>
                          <w:szCs w:val="24"/>
                        </w:rPr>
                        <w:t>Psalms,</w:t>
                      </w:r>
                      <w:r w:rsidR="00501B5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23D8">
                        <w:rPr>
                          <w:sz w:val="24"/>
                          <w:szCs w:val="24"/>
                        </w:rPr>
                        <w:t xml:space="preserve">1 Corinthians      </w:t>
                      </w:r>
                      <w:r w:rsidR="00E327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26B5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6A23D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51CF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26B5E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D361F5" w:rsidRPr="00CA2A04">
                        <w:rPr>
                          <w:sz w:val="24"/>
                        </w:rPr>
                        <w:t>Jan-Feb</w:t>
                      </w:r>
                      <w:r w:rsidR="00CA2A04">
                        <w:rPr>
                          <w:sz w:val="24"/>
                        </w:rPr>
                        <w:t xml:space="preserve"> </w:t>
                      </w:r>
                      <w:r w:rsidR="00CA2A04" w:rsidRPr="00CA2A04">
                        <w:rPr>
                          <w:sz w:val="24"/>
                        </w:rPr>
                        <w:t>202</w:t>
                      </w:r>
                      <w:r w:rsidR="00D31691"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4ADE6C4" w14:textId="0E55AB15" w:rsidR="00D9071C" w:rsidRDefault="00D9071C" w:rsidP="00FB467F">
      <w:pPr>
        <w:pStyle w:val="JazzyHeading10"/>
      </w:pPr>
    </w:p>
    <w:p w14:paraId="36B6D942" w14:textId="77777777" w:rsidR="00D9071C" w:rsidRDefault="00D9071C" w:rsidP="00FB467F">
      <w:pPr>
        <w:pStyle w:val="JazzyHeading10"/>
      </w:pPr>
    </w:p>
    <w:p w14:paraId="2B20062C" w14:textId="77777777" w:rsidR="00D9071C" w:rsidRDefault="00D9071C" w:rsidP="00FB467F">
      <w:pPr>
        <w:pStyle w:val="JazzyHeading10"/>
      </w:pPr>
    </w:p>
    <w:p w14:paraId="4B1FDB28" w14:textId="77777777" w:rsidR="00D9071C" w:rsidRDefault="00D9071C" w:rsidP="00FB467F">
      <w:pPr>
        <w:pStyle w:val="JazzyHeading10"/>
      </w:pPr>
    </w:p>
    <w:p w14:paraId="2322B445" w14:textId="77777777" w:rsidR="00D9071C" w:rsidRDefault="00D9071C" w:rsidP="00FB467F">
      <w:pPr>
        <w:pStyle w:val="JazzyHeading10"/>
      </w:pPr>
    </w:p>
    <w:p w14:paraId="64556029" w14:textId="77777777" w:rsidR="00D9071C" w:rsidRDefault="00D9071C" w:rsidP="00FB467F">
      <w:pPr>
        <w:pStyle w:val="JazzyHeading10"/>
      </w:pPr>
    </w:p>
    <w:p w14:paraId="32805A66" w14:textId="77777777" w:rsidR="00D9071C" w:rsidRDefault="00D9071C" w:rsidP="00FB467F">
      <w:pPr>
        <w:pStyle w:val="JazzyHeading10"/>
      </w:pPr>
    </w:p>
    <w:p w14:paraId="30E5A447" w14:textId="77777777" w:rsidR="00D9071C" w:rsidRDefault="00D9071C" w:rsidP="00FB467F">
      <w:pPr>
        <w:pStyle w:val="JazzyHeading10"/>
      </w:pPr>
    </w:p>
    <w:p w14:paraId="38B19BA1" w14:textId="77777777" w:rsidR="00D9071C" w:rsidRDefault="00D9071C" w:rsidP="00FB467F">
      <w:pPr>
        <w:pStyle w:val="JazzyHeading10"/>
      </w:pPr>
    </w:p>
    <w:p w14:paraId="3D8E614A" w14:textId="77777777" w:rsidR="00D9071C" w:rsidRDefault="00D9071C" w:rsidP="00FB467F">
      <w:pPr>
        <w:pStyle w:val="JazzyHeading10"/>
      </w:pPr>
    </w:p>
    <w:p w14:paraId="527D1CE5" w14:textId="77777777" w:rsidR="00D9071C" w:rsidRDefault="00D9071C" w:rsidP="00FB467F">
      <w:pPr>
        <w:pStyle w:val="JazzyHeading10"/>
      </w:pPr>
    </w:p>
    <w:p w14:paraId="028D932B" w14:textId="77777777" w:rsidR="00D9071C" w:rsidRDefault="00D9071C" w:rsidP="00FB467F">
      <w:pPr>
        <w:pStyle w:val="JazzyHeading10"/>
      </w:pPr>
    </w:p>
    <w:p w14:paraId="7A554239" w14:textId="77777777" w:rsidR="00D9071C" w:rsidRDefault="00D9071C" w:rsidP="00FB467F">
      <w:pPr>
        <w:pStyle w:val="JazzyHeading10"/>
      </w:pPr>
    </w:p>
    <w:p w14:paraId="5DD39ADD" w14:textId="77777777" w:rsidR="00D9071C" w:rsidRDefault="00D9071C" w:rsidP="00FB467F">
      <w:pPr>
        <w:pStyle w:val="JazzyHeading10"/>
      </w:pPr>
    </w:p>
    <w:p w14:paraId="1892B1FB" w14:textId="77777777" w:rsidR="00D9071C" w:rsidRDefault="00D9071C" w:rsidP="00FB467F">
      <w:pPr>
        <w:pStyle w:val="JazzyHeading10"/>
      </w:pPr>
    </w:p>
    <w:p w14:paraId="28AEC490" w14:textId="77777777" w:rsidR="00D9071C" w:rsidRDefault="00D9071C" w:rsidP="00FB467F">
      <w:pPr>
        <w:pStyle w:val="JazzyHeading10"/>
      </w:pPr>
    </w:p>
    <w:p w14:paraId="7BECF7E0" w14:textId="77777777" w:rsidR="00D9071C" w:rsidRDefault="00D9071C">
      <w:pPr>
        <w:pStyle w:val="JazzyHeading10"/>
      </w:pPr>
    </w:p>
    <w:sectPr w:rsidR="00D9071C" w:rsidSect="001E412B">
      <w:pgSz w:w="15840" w:h="12240" w:orient="landscape" w:code="1"/>
      <w:pgMar w:top="576" w:right="432" w:bottom="576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534A" w14:textId="77777777" w:rsidR="00CB55F1" w:rsidRDefault="00CB55F1" w:rsidP="00A91F5F">
      <w:r>
        <w:separator/>
      </w:r>
    </w:p>
  </w:endnote>
  <w:endnote w:type="continuationSeparator" w:id="0">
    <w:p w14:paraId="38D556B5" w14:textId="77777777" w:rsidR="00CB55F1" w:rsidRDefault="00CB55F1" w:rsidP="00A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AD3E" w14:textId="77777777" w:rsidR="00CB55F1" w:rsidRDefault="00CB55F1" w:rsidP="00A91F5F">
      <w:r>
        <w:separator/>
      </w:r>
    </w:p>
  </w:footnote>
  <w:footnote w:type="continuationSeparator" w:id="0">
    <w:p w14:paraId="7095D817" w14:textId="77777777" w:rsidR="00CB55F1" w:rsidRDefault="00CB55F1" w:rsidP="00A9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D34"/>
    <w:multiLevelType w:val="hybridMultilevel"/>
    <w:tmpl w:val="2E524C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93623"/>
    <w:multiLevelType w:val="hybridMultilevel"/>
    <w:tmpl w:val="3460BF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46286"/>
    <w:multiLevelType w:val="hybridMultilevel"/>
    <w:tmpl w:val="FF60BE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9643081">
    <w:abstractNumId w:val="1"/>
  </w:num>
  <w:num w:numId="2" w16cid:durableId="583495022">
    <w:abstractNumId w:val="2"/>
  </w:num>
  <w:num w:numId="3" w16cid:durableId="359009491">
    <w:abstractNumId w:val="0"/>
  </w:num>
  <w:num w:numId="4" w16cid:durableId="140321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UyMDEzMTc2NzM0MDRX0lEKTi0uzszPAykwN60FAE14de4tAAAA"/>
    <w:docVar w:name="Calendar post wizard balloon" w:val="0"/>
  </w:docVars>
  <w:rsids>
    <w:rsidRoot w:val="00EB1864"/>
    <w:rsid w:val="00003E02"/>
    <w:rsid w:val="00010254"/>
    <w:rsid w:val="000120FA"/>
    <w:rsid w:val="00015495"/>
    <w:rsid w:val="0001638B"/>
    <w:rsid w:val="0002158D"/>
    <w:rsid w:val="000239D8"/>
    <w:rsid w:val="0003454E"/>
    <w:rsid w:val="0004039B"/>
    <w:rsid w:val="00054958"/>
    <w:rsid w:val="000577B4"/>
    <w:rsid w:val="00062955"/>
    <w:rsid w:val="0006594C"/>
    <w:rsid w:val="0007025F"/>
    <w:rsid w:val="00072798"/>
    <w:rsid w:val="000741ED"/>
    <w:rsid w:val="00074D11"/>
    <w:rsid w:val="00082470"/>
    <w:rsid w:val="00082C0F"/>
    <w:rsid w:val="000909AA"/>
    <w:rsid w:val="000915C2"/>
    <w:rsid w:val="0009557B"/>
    <w:rsid w:val="000A319D"/>
    <w:rsid w:val="000A40FF"/>
    <w:rsid w:val="000A59E9"/>
    <w:rsid w:val="000B7368"/>
    <w:rsid w:val="000C281A"/>
    <w:rsid w:val="000C3778"/>
    <w:rsid w:val="000C3CA6"/>
    <w:rsid w:val="000E134D"/>
    <w:rsid w:val="000E5638"/>
    <w:rsid w:val="000F27A6"/>
    <w:rsid w:val="000F3078"/>
    <w:rsid w:val="001008B3"/>
    <w:rsid w:val="00102BD9"/>
    <w:rsid w:val="001037F1"/>
    <w:rsid w:val="0010779F"/>
    <w:rsid w:val="00107FA9"/>
    <w:rsid w:val="001117A4"/>
    <w:rsid w:val="00115009"/>
    <w:rsid w:val="0011639E"/>
    <w:rsid w:val="00122F74"/>
    <w:rsid w:val="00123287"/>
    <w:rsid w:val="00127394"/>
    <w:rsid w:val="00136494"/>
    <w:rsid w:val="00141680"/>
    <w:rsid w:val="0015371D"/>
    <w:rsid w:val="001617EE"/>
    <w:rsid w:val="001626EC"/>
    <w:rsid w:val="001644A8"/>
    <w:rsid w:val="0017007A"/>
    <w:rsid w:val="00171194"/>
    <w:rsid w:val="001856FF"/>
    <w:rsid w:val="001908EE"/>
    <w:rsid w:val="00192D2B"/>
    <w:rsid w:val="001A5C09"/>
    <w:rsid w:val="001B0833"/>
    <w:rsid w:val="001B59BE"/>
    <w:rsid w:val="001B5A2C"/>
    <w:rsid w:val="001B7396"/>
    <w:rsid w:val="001C67D5"/>
    <w:rsid w:val="001D245E"/>
    <w:rsid w:val="001D7F4D"/>
    <w:rsid w:val="001E2702"/>
    <w:rsid w:val="001E412B"/>
    <w:rsid w:val="001E588D"/>
    <w:rsid w:val="001F4193"/>
    <w:rsid w:val="0020144A"/>
    <w:rsid w:val="0020279C"/>
    <w:rsid w:val="002045CE"/>
    <w:rsid w:val="00207D9F"/>
    <w:rsid w:val="00211DDE"/>
    <w:rsid w:val="00213154"/>
    <w:rsid w:val="00213CFF"/>
    <w:rsid w:val="00220B7A"/>
    <w:rsid w:val="00223AAC"/>
    <w:rsid w:val="0023178A"/>
    <w:rsid w:val="002340C4"/>
    <w:rsid w:val="002354E0"/>
    <w:rsid w:val="00243AAB"/>
    <w:rsid w:val="00244430"/>
    <w:rsid w:val="00250FD6"/>
    <w:rsid w:val="002535DC"/>
    <w:rsid w:val="00260814"/>
    <w:rsid w:val="00272E18"/>
    <w:rsid w:val="00287A0F"/>
    <w:rsid w:val="00295A37"/>
    <w:rsid w:val="002A156B"/>
    <w:rsid w:val="002B4880"/>
    <w:rsid w:val="002C5B24"/>
    <w:rsid w:val="002C61D0"/>
    <w:rsid w:val="002C7F94"/>
    <w:rsid w:val="002D11A0"/>
    <w:rsid w:val="002D58D8"/>
    <w:rsid w:val="002E1E83"/>
    <w:rsid w:val="002E31DF"/>
    <w:rsid w:val="002F56BD"/>
    <w:rsid w:val="002F7B79"/>
    <w:rsid w:val="002F7BEA"/>
    <w:rsid w:val="003016DF"/>
    <w:rsid w:val="00301C29"/>
    <w:rsid w:val="00307E32"/>
    <w:rsid w:val="00310E56"/>
    <w:rsid w:val="003126E7"/>
    <w:rsid w:val="00315FD0"/>
    <w:rsid w:val="00317E22"/>
    <w:rsid w:val="0032398A"/>
    <w:rsid w:val="0032668E"/>
    <w:rsid w:val="00327815"/>
    <w:rsid w:val="0034375F"/>
    <w:rsid w:val="003566EE"/>
    <w:rsid w:val="00356DB1"/>
    <w:rsid w:val="00357B1B"/>
    <w:rsid w:val="00364498"/>
    <w:rsid w:val="00382D12"/>
    <w:rsid w:val="0038345A"/>
    <w:rsid w:val="00391C45"/>
    <w:rsid w:val="003A4CBE"/>
    <w:rsid w:val="003A5F2C"/>
    <w:rsid w:val="003B01C1"/>
    <w:rsid w:val="003B4450"/>
    <w:rsid w:val="003B4C5C"/>
    <w:rsid w:val="003B56BA"/>
    <w:rsid w:val="003C0457"/>
    <w:rsid w:val="003C5CF6"/>
    <w:rsid w:val="003C6AC8"/>
    <w:rsid w:val="003C72CD"/>
    <w:rsid w:val="003D7AAC"/>
    <w:rsid w:val="003D7C0F"/>
    <w:rsid w:val="003E325C"/>
    <w:rsid w:val="003E5DCF"/>
    <w:rsid w:val="003E610B"/>
    <w:rsid w:val="003E6591"/>
    <w:rsid w:val="003F0F87"/>
    <w:rsid w:val="003F74E2"/>
    <w:rsid w:val="00405DCD"/>
    <w:rsid w:val="0041225E"/>
    <w:rsid w:val="00417334"/>
    <w:rsid w:val="004235C1"/>
    <w:rsid w:val="00432AB2"/>
    <w:rsid w:val="00433C4D"/>
    <w:rsid w:val="00433F5C"/>
    <w:rsid w:val="004345D5"/>
    <w:rsid w:val="0043627F"/>
    <w:rsid w:val="004376D9"/>
    <w:rsid w:val="00445359"/>
    <w:rsid w:val="00446884"/>
    <w:rsid w:val="0045005A"/>
    <w:rsid w:val="0045416F"/>
    <w:rsid w:val="00467333"/>
    <w:rsid w:val="004731D3"/>
    <w:rsid w:val="00474670"/>
    <w:rsid w:val="00476525"/>
    <w:rsid w:val="00477AA2"/>
    <w:rsid w:val="00477E96"/>
    <w:rsid w:val="00477FE2"/>
    <w:rsid w:val="00486511"/>
    <w:rsid w:val="00492356"/>
    <w:rsid w:val="00496466"/>
    <w:rsid w:val="0049733E"/>
    <w:rsid w:val="00497F44"/>
    <w:rsid w:val="004A016E"/>
    <w:rsid w:val="004A21F9"/>
    <w:rsid w:val="004A2719"/>
    <w:rsid w:val="004A5E34"/>
    <w:rsid w:val="004A6637"/>
    <w:rsid w:val="004A7789"/>
    <w:rsid w:val="004A78E6"/>
    <w:rsid w:val="004B1756"/>
    <w:rsid w:val="004B63A7"/>
    <w:rsid w:val="004B77C0"/>
    <w:rsid w:val="004C45F8"/>
    <w:rsid w:val="004D127C"/>
    <w:rsid w:val="004D535A"/>
    <w:rsid w:val="004E086A"/>
    <w:rsid w:val="004F3966"/>
    <w:rsid w:val="004F704F"/>
    <w:rsid w:val="00501B56"/>
    <w:rsid w:val="00502928"/>
    <w:rsid w:val="005033ED"/>
    <w:rsid w:val="00511713"/>
    <w:rsid w:val="00511E20"/>
    <w:rsid w:val="00516F77"/>
    <w:rsid w:val="0052113C"/>
    <w:rsid w:val="00521A90"/>
    <w:rsid w:val="00523927"/>
    <w:rsid w:val="0053083C"/>
    <w:rsid w:val="00533108"/>
    <w:rsid w:val="00536F6E"/>
    <w:rsid w:val="00540F65"/>
    <w:rsid w:val="00550581"/>
    <w:rsid w:val="005517EA"/>
    <w:rsid w:val="005562BD"/>
    <w:rsid w:val="00556A84"/>
    <w:rsid w:val="005663B7"/>
    <w:rsid w:val="005712D5"/>
    <w:rsid w:val="00571B6B"/>
    <w:rsid w:val="005744ED"/>
    <w:rsid w:val="00577524"/>
    <w:rsid w:val="005836A0"/>
    <w:rsid w:val="00592410"/>
    <w:rsid w:val="005A4554"/>
    <w:rsid w:val="005B0FB3"/>
    <w:rsid w:val="005B1F6B"/>
    <w:rsid w:val="005B2D2D"/>
    <w:rsid w:val="005B34BA"/>
    <w:rsid w:val="005C05BC"/>
    <w:rsid w:val="005C3CB8"/>
    <w:rsid w:val="005C45BE"/>
    <w:rsid w:val="005D2510"/>
    <w:rsid w:val="005D2CA3"/>
    <w:rsid w:val="005E2147"/>
    <w:rsid w:val="005F7831"/>
    <w:rsid w:val="00601B7B"/>
    <w:rsid w:val="00606949"/>
    <w:rsid w:val="00607471"/>
    <w:rsid w:val="00615495"/>
    <w:rsid w:val="00617AB1"/>
    <w:rsid w:val="00620020"/>
    <w:rsid w:val="006219E3"/>
    <w:rsid w:val="00623DEC"/>
    <w:rsid w:val="0063278A"/>
    <w:rsid w:val="00637116"/>
    <w:rsid w:val="00651CF3"/>
    <w:rsid w:val="00652772"/>
    <w:rsid w:val="0065355A"/>
    <w:rsid w:val="006772C2"/>
    <w:rsid w:val="00681529"/>
    <w:rsid w:val="00681711"/>
    <w:rsid w:val="00681791"/>
    <w:rsid w:val="00682A3F"/>
    <w:rsid w:val="006955D3"/>
    <w:rsid w:val="00696433"/>
    <w:rsid w:val="006A0EE8"/>
    <w:rsid w:val="006A23D8"/>
    <w:rsid w:val="006C742E"/>
    <w:rsid w:val="006E15A4"/>
    <w:rsid w:val="006E319D"/>
    <w:rsid w:val="006E5297"/>
    <w:rsid w:val="006F0BC5"/>
    <w:rsid w:val="006F78A3"/>
    <w:rsid w:val="0070388D"/>
    <w:rsid w:val="00705224"/>
    <w:rsid w:val="00713F84"/>
    <w:rsid w:val="0072090F"/>
    <w:rsid w:val="00721CCA"/>
    <w:rsid w:val="00723F68"/>
    <w:rsid w:val="007325D6"/>
    <w:rsid w:val="0073292A"/>
    <w:rsid w:val="00737113"/>
    <w:rsid w:val="00742E44"/>
    <w:rsid w:val="007476A9"/>
    <w:rsid w:val="0076019D"/>
    <w:rsid w:val="007604F9"/>
    <w:rsid w:val="007659AE"/>
    <w:rsid w:val="007679B1"/>
    <w:rsid w:val="00780C36"/>
    <w:rsid w:val="00792326"/>
    <w:rsid w:val="00794E85"/>
    <w:rsid w:val="00796C6F"/>
    <w:rsid w:val="007A0959"/>
    <w:rsid w:val="007A4BC2"/>
    <w:rsid w:val="007A57DA"/>
    <w:rsid w:val="007B4A43"/>
    <w:rsid w:val="007C00F9"/>
    <w:rsid w:val="007C1975"/>
    <w:rsid w:val="007C65BB"/>
    <w:rsid w:val="007D4319"/>
    <w:rsid w:val="007E047F"/>
    <w:rsid w:val="007F33A2"/>
    <w:rsid w:val="00802D2B"/>
    <w:rsid w:val="0080635C"/>
    <w:rsid w:val="00810907"/>
    <w:rsid w:val="00811B39"/>
    <w:rsid w:val="00814A34"/>
    <w:rsid w:val="00814D91"/>
    <w:rsid w:val="00817096"/>
    <w:rsid w:val="00817B59"/>
    <w:rsid w:val="008214A2"/>
    <w:rsid w:val="0082261A"/>
    <w:rsid w:val="008261B8"/>
    <w:rsid w:val="00831A23"/>
    <w:rsid w:val="008325E8"/>
    <w:rsid w:val="00833F74"/>
    <w:rsid w:val="00835098"/>
    <w:rsid w:val="0083596B"/>
    <w:rsid w:val="00845898"/>
    <w:rsid w:val="00864F2C"/>
    <w:rsid w:val="008669C0"/>
    <w:rsid w:val="0086746F"/>
    <w:rsid w:val="00871ACD"/>
    <w:rsid w:val="008730F1"/>
    <w:rsid w:val="00880B31"/>
    <w:rsid w:val="008814EF"/>
    <w:rsid w:val="008822D2"/>
    <w:rsid w:val="00894F02"/>
    <w:rsid w:val="00896975"/>
    <w:rsid w:val="008A0226"/>
    <w:rsid w:val="008A3C2B"/>
    <w:rsid w:val="008B0B19"/>
    <w:rsid w:val="008C0D6B"/>
    <w:rsid w:val="008C2FA4"/>
    <w:rsid w:val="008C3D47"/>
    <w:rsid w:val="008D2196"/>
    <w:rsid w:val="008D7456"/>
    <w:rsid w:val="008E3CEF"/>
    <w:rsid w:val="008E44C4"/>
    <w:rsid w:val="008E4A85"/>
    <w:rsid w:val="008E7AB4"/>
    <w:rsid w:val="00903052"/>
    <w:rsid w:val="0090551E"/>
    <w:rsid w:val="00905F96"/>
    <w:rsid w:val="0091043E"/>
    <w:rsid w:val="0091475E"/>
    <w:rsid w:val="00917A47"/>
    <w:rsid w:val="00920D1E"/>
    <w:rsid w:val="00937D9F"/>
    <w:rsid w:val="00942CB2"/>
    <w:rsid w:val="0094310E"/>
    <w:rsid w:val="00947A36"/>
    <w:rsid w:val="00950D2A"/>
    <w:rsid w:val="0095429C"/>
    <w:rsid w:val="00955619"/>
    <w:rsid w:val="00955743"/>
    <w:rsid w:val="00955BA0"/>
    <w:rsid w:val="00957779"/>
    <w:rsid w:val="00971C37"/>
    <w:rsid w:val="00983030"/>
    <w:rsid w:val="00985C35"/>
    <w:rsid w:val="009A0A73"/>
    <w:rsid w:val="009A270C"/>
    <w:rsid w:val="009A3902"/>
    <w:rsid w:val="009A4ECB"/>
    <w:rsid w:val="009B56CA"/>
    <w:rsid w:val="009B5D52"/>
    <w:rsid w:val="009B6A75"/>
    <w:rsid w:val="009C09A1"/>
    <w:rsid w:val="009C12B3"/>
    <w:rsid w:val="009C2C38"/>
    <w:rsid w:val="009D06C7"/>
    <w:rsid w:val="009D0C59"/>
    <w:rsid w:val="009D3E45"/>
    <w:rsid w:val="009D6E94"/>
    <w:rsid w:val="009D6F8F"/>
    <w:rsid w:val="009D7A67"/>
    <w:rsid w:val="009F3789"/>
    <w:rsid w:val="009F50A9"/>
    <w:rsid w:val="009F5B97"/>
    <w:rsid w:val="009F7302"/>
    <w:rsid w:val="009F7E83"/>
    <w:rsid w:val="00A01CB7"/>
    <w:rsid w:val="00A03015"/>
    <w:rsid w:val="00A03DE7"/>
    <w:rsid w:val="00A11EA3"/>
    <w:rsid w:val="00A1201B"/>
    <w:rsid w:val="00A125BE"/>
    <w:rsid w:val="00A1336C"/>
    <w:rsid w:val="00A15A2F"/>
    <w:rsid w:val="00A161DC"/>
    <w:rsid w:val="00A2144A"/>
    <w:rsid w:val="00A21CCC"/>
    <w:rsid w:val="00A27328"/>
    <w:rsid w:val="00A31867"/>
    <w:rsid w:val="00A33613"/>
    <w:rsid w:val="00A40558"/>
    <w:rsid w:val="00A42B97"/>
    <w:rsid w:val="00A4390A"/>
    <w:rsid w:val="00A44727"/>
    <w:rsid w:val="00A44C95"/>
    <w:rsid w:val="00A52D9E"/>
    <w:rsid w:val="00A64D17"/>
    <w:rsid w:val="00A727CB"/>
    <w:rsid w:val="00A74891"/>
    <w:rsid w:val="00A74DC2"/>
    <w:rsid w:val="00A842AB"/>
    <w:rsid w:val="00A86996"/>
    <w:rsid w:val="00A86AE7"/>
    <w:rsid w:val="00A8790C"/>
    <w:rsid w:val="00A90E00"/>
    <w:rsid w:val="00A91F5F"/>
    <w:rsid w:val="00A97F96"/>
    <w:rsid w:val="00AA26BD"/>
    <w:rsid w:val="00AA4E0A"/>
    <w:rsid w:val="00AA5587"/>
    <w:rsid w:val="00AB5282"/>
    <w:rsid w:val="00AB61C5"/>
    <w:rsid w:val="00AB7BC0"/>
    <w:rsid w:val="00AD1631"/>
    <w:rsid w:val="00AD1904"/>
    <w:rsid w:val="00AD2498"/>
    <w:rsid w:val="00AD6CEE"/>
    <w:rsid w:val="00AE0C7E"/>
    <w:rsid w:val="00AE16A2"/>
    <w:rsid w:val="00AE540B"/>
    <w:rsid w:val="00AE553C"/>
    <w:rsid w:val="00AE7165"/>
    <w:rsid w:val="00AF0AEE"/>
    <w:rsid w:val="00AF25C1"/>
    <w:rsid w:val="00AF6969"/>
    <w:rsid w:val="00AF6FE3"/>
    <w:rsid w:val="00B066C3"/>
    <w:rsid w:val="00B06C9A"/>
    <w:rsid w:val="00B316D9"/>
    <w:rsid w:val="00B37939"/>
    <w:rsid w:val="00B457B8"/>
    <w:rsid w:val="00B53658"/>
    <w:rsid w:val="00B5756C"/>
    <w:rsid w:val="00B60070"/>
    <w:rsid w:val="00B6388A"/>
    <w:rsid w:val="00B72215"/>
    <w:rsid w:val="00B740D4"/>
    <w:rsid w:val="00B838C9"/>
    <w:rsid w:val="00B910BA"/>
    <w:rsid w:val="00B936D0"/>
    <w:rsid w:val="00B946F6"/>
    <w:rsid w:val="00B96D1C"/>
    <w:rsid w:val="00BA3F28"/>
    <w:rsid w:val="00BA4E4F"/>
    <w:rsid w:val="00BB431F"/>
    <w:rsid w:val="00BC0087"/>
    <w:rsid w:val="00BC070A"/>
    <w:rsid w:val="00BD1B3C"/>
    <w:rsid w:val="00BD572B"/>
    <w:rsid w:val="00BD6A26"/>
    <w:rsid w:val="00BE1E54"/>
    <w:rsid w:val="00BE4746"/>
    <w:rsid w:val="00BE5958"/>
    <w:rsid w:val="00BE5E81"/>
    <w:rsid w:val="00BE755A"/>
    <w:rsid w:val="00BF05CB"/>
    <w:rsid w:val="00BF23DB"/>
    <w:rsid w:val="00BF403F"/>
    <w:rsid w:val="00C03BBD"/>
    <w:rsid w:val="00C0558C"/>
    <w:rsid w:val="00C123F7"/>
    <w:rsid w:val="00C15631"/>
    <w:rsid w:val="00C20262"/>
    <w:rsid w:val="00C20417"/>
    <w:rsid w:val="00C21F19"/>
    <w:rsid w:val="00C24F00"/>
    <w:rsid w:val="00C26B5E"/>
    <w:rsid w:val="00C52872"/>
    <w:rsid w:val="00C65A24"/>
    <w:rsid w:val="00C75B4E"/>
    <w:rsid w:val="00C76000"/>
    <w:rsid w:val="00C84760"/>
    <w:rsid w:val="00C859F4"/>
    <w:rsid w:val="00C9317A"/>
    <w:rsid w:val="00C962BB"/>
    <w:rsid w:val="00C96452"/>
    <w:rsid w:val="00CA0098"/>
    <w:rsid w:val="00CA0508"/>
    <w:rsid w:val="00CA0B3D"/>
    <w:rsid w:val="00CA2A04"/>
    <w:rsid w:val="00CB15F7"/>
    <w:rsid w:val="00CB55F1"/>
    <w:rsid w:val="00CC252D"/>
    <w:rsid w:val="00CC3DE4"/>
    <w:rsid w:val="00CD1065"/>
    <w:rsid w:val="00CE3E1E"/>
    <w:rsid w:val="00CF2F21"/>
    <w:rsid w:val="00CF38F4"/>
    <w:rsid w:val="00CF654C"/>
    <w:rsid w:val="00D007A2"/>
    <w:rsid w:val="00D11E3D"/>
    <w:rsid w:val="00D31691"/>
    <w:rsid w:val="00D3190F"/>
    <w:rsid w:val="00D33E15"/>
    <w:rsid w:val="00D361F5"/>
    <w:rsid w:val="00D37D3D"/>
    <w:rsid w:val="00D43673"/>
    <w:rsid w:val="00D44DBD"/>
    <w:rsid w:val="00D5306E"/>
    <w:rsid w:val="00D543E1"/>
    <w:rsid w:val="00D551A1"/>
    <w:rsid w:val="00D568C1"/>
    <w:rsid w:val="00D62A93"/>
    <w:rsid w:val="00D633FB"/>
    <w:rsid w:val="00D72495"/>
    <w:rsid w:val="00D740D7"/>
    <w:rsid w:val="00D744C8"/>
    <w:rsid w:val="00D7623C"/>
    <w:rsid w:val="00D80C01"/>
    <w:rsid w:val="00D85908"/>
    <w:rsid w:val="00D9071C"/>
    <w:rsid w:val="00D924CF"/>
    <w:rsid w:val="00D92E1D"/>
    <w:rsid w:val="00D96B82"/>
    <w:rsid w:val="00DA36CB"/>
    <w:rsid w:val="00DA7419"/>
    <w:rsid w:val="00DB1A18"/>
    <w:rsid w:val="00DB3540"/>
    <w:rsid w:val="00DB4F84"/>
    <w:rsid w:val="00DB57BF"/>
    <w:rsid w:val="00DC30A5"/>
    <w:rsid w:val="00DC7E21"/>
    <w:rsid w:val="00DD185E"/>
    <w:rsid w:val="00DD39BD"/>
    <w:rsid w:val="00DD3C3A"/>
    <w:rsid w:val="00DD4A6F"/>
    <w:rsid w:val="00DE0A6E"/>
    <w:rsid w:val="00DE586E"/>
    <w:rsid w:val="00DE748E"/>
    <w:rsid w:val="00DE758D"/>
    <w:rsid w:val="00E00912"/>
    <w:rsid w:val="00E00939"/>
    <w:rsid w:val="00E02D9B"/>
    <w:rsid w:val="00E03912"/>
    <w:rsid w:val="00E06517"/>
    <w:rsid w:val="00E1007D"/>
    <w:rsid w:val="00E10F60"/>
    <w:rsid w:val="00E1535F"/>
    <w:rsid w:val="00E21537"/>
    <w:rsid w:val="00E24161"/>
    <w:rsid w:val="00E25F4C"/>
    <w:rsid w:val="00E260E7"/>
    <w:rsid w:val="00E26372"/>
    <w:rsid w:val="00E269F2"/>
    <w:rsid w:val="00E3004A"/>
    <w:rsid w:val="00E312DF"/>
    <w:rsid w:val="00E32738"/>
    <w:rsid w:val="00E4162D"/>
    <w:rsid w:val="00E4520A"/>
    <w:rsid w:val="00E547FD"/>
    <w:rsid w:val="00E64CF9"/>
    <w:rsid w:val="00E80AB1"/>
    <w:rsid w:val="00E93750"/>
    <w:rsid w:val="00E9642A"/>
    <w:rsid w:val="00EA0ED3"/>
    <w:rsid w:val="00EB03A8"/>
    <w:rsid w:val="00EB1864"/>
    <w:rsid w:val="00EB233B"/>
    <w:rsid w:val="00EB4BA7"/>
    <w:rsid w:val="00ED38BA"/>
    <w:rsid w:val="00EE0B27"/>
    <w:rsid w:val="00EE12DF"/>
    <w:rsid w:val="00EE219B"/>
    <w:rsid w:val="00EE638E"/>
    <w:rsid w:val="00EE78CE"/>
    <w:rsid w:val="00EE7D09"/>
    <w:rsid w:val="00EF5C6B"/>
    <w:rsid w:val="00F026CD"/>
    <w:rsid w:val="00F02EB8"/>
    <w:rsid w:val="00F048CC"/>
    <w:rsid w:val="00F06A1D"/>
    <w:rsid w:val="00F12FE6"/>
    <w:rsid w:val="00F1498D"/>
    <w:rsid w:val="00F22A91"/>
    <w:rsid w:val="00F37498"/>
    <w:rsid w:val="00F40000"/>
    <w:rsid w:val="00F4367C"/>
    <w:rsid w:val="00F47A59"/>
    <w:rsid w:val="00F538E4"/>
    <w:rsid w:val="00F5408D"/>
    <w:rsid w:val="00F54F92"/>
    <w:rsid w:val="00F569CE"/>
    <w:rsid w:val="00F57246"/>
    <w:rsid w:val="00F6327F"/>
    <w:rsid w:val="00F64B59"/>
    <w:rsid w:val="00F8666C"/>
    <w:rsid w:val="00F909BB"/>
    <w:rsid w:val="00F931BE"/>
    <w:rsid w:val="00FA17E9"/>
    <w:rsid w:val="00FB0C3B"/>
    <w:rsid w:val="00FB36BA"/>
    <w:rsid w:val="00FB467F"/>
    <w:rsid w:val="00FC4E72"/>
    <w:rsid w:val="00FD3434"/>
    <w:rsid w:val="00FD69D3"/>
    <w:rsid w:val="00FD796B"/>
    <w:rsid w:val="00FD7AD7"/>
    <w:rsid w:val="00FE1F73"/>
    <w:rsid w:val="00FF5165"/>
    <w:rsid w:val="00FF741B"/>
    <w:rsid w:val="0C5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93298"/>
  <w15:chartTrackingRefBased/>
  <w15:docId w15:val="{AED78CEE-1E08-4BEA-B5E2-4B4FF8EF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character" w:styleId="Hyperlink">
    <w:name w:val="Hyperlink"/>
    <w:rsid w:val="00DB1A18"/>
    <w:rPr>
      <w:color w:val="0563C1"/>
      <w:u w:val="single"/>
    </w:rPr>
  </w:style>
  <w:style w:type="character" w:styleId="FollowedHyperlink">
    <w:name w:val="FollowedHyperlink"/>
    <w:rsid w:val="006E15A4"/>
    <w:rPr>
      <w:color w:val="954F72"/>
      <w:u w:val="single"/>
    </w:rPr>
  </w:style>
  <w:style w:type="character" w:customStyle="1" w:styleId="address-bar-protocol">
    <w:name w:val="address-bar-protocol"/>
    <w:rsid w:val="00C859F4"/>
  </w:style>
  <w:style w:type="paragraph" w:styleId="Header">
    <w:name w:val="header"/>
    <w:basedOn w:val="Normal"/>
    <w:link w:val="HeaderChar"/>
    <w:uiPriority w:val="99"/>
    <w:rsid w:val="00A91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F5F"/>
    <w:rPr>
      <w:lang w:eastAsia="en-US"/>
    </w:rPr>
  </w:style>
  <w:style w:type="paragraph" w:styleId="Footer">
    <w:name w:val="footer"/>
    <w:basedOn w:val="Normal"/>
    <w:link w:val="FooterChar"/>
    <w:rsid w:val="00A91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1F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llowshipchurchwhiteplains.com/disciple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otationspage.com/quote/36780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D863-5AB1-4DD5-9658-059868C5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</TotalTime>
  <Pages>1</Pages>
  <Words>440</Words>
  <Characters>1643</Characters>
  <Application>Microsoft Office Word</Application>
  <DocSecurity>0</DocSecurity>
  <Lines>273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Wizard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Bill Heath</dc:creator>
  <cp:keywords/>
  <dc:description/>
  <cp:lastModifiedBy>Bill Heath</cp:lastModifiedBy>
  <cp:revision>2</cp:revision>
  <cp:lastPrinted>2024-12-04T17:22:00Z</cp:lastPrinted>
  <dcterms:created xsi:type="dcterms:W3CDTF">2025-11-14T00:56:00Z</dcterms:created>
  <dcterms:modified xsi:type="dcterms:W3CDTF">2025-11-14T00:56:00Z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  <property fmtid="{D5CDD505-2E9C-101B-9397-08002B2CF9AE}" pid="5" name="GrammarlyDocumentId">
    <vt:lpwstr>bb07a00e-cdea-4d12-886f-dba594196fc5</vt:lpwstr>
  </property>
</Properties>
</file>