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68"/>
        <w:gridCol w:w="51"/>
        <w:gridCol w:w="3132"/>
        <w:gridCol w:w="1910"/>
        <w:gridCol w:w="717"/>
        <w:gridCol w:w="3131"/>
        <w:gridCol w:w="1911"/>
      </w:tblGrid>
      <w:tr w:rsidR="005B624C" w14:paraId="15DCE1D2" w14:textId="77777777" w:rsidTr="003B14B1">
        <w:trPr>
          <w:trHeight w:hRule="exact" w:val="522"/>
        </w:trPr>
        <w:tc>
          <w:tcPr>
            <w:tcW w:w="668" w:type="dxa"/>
          </w:tcPr>
          <w:p w14:paraId="4CC5F80C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52" w:type="dxa"/>
            <w:gridSpan w:val="6"/>
          </w:tcPr>
          <w:p w14:paraId="61C9CD7B" w14:textId="03CB49DE" w:rsidR="005B624C" w:rsidRPr="00F72EB9" w:rsidRDefault="00355B21" w:rsidP="00F72EB9">
            <w:pPr>
              <w:pStyle w:val="ScheduleTitle"/>
              <w:jc w:val="right"/>
            </w:pPr>
            <w:r>
              <w:t>MY</w:t>
            </w:r>
            <w:r w:rsidR="008104FA">
              <w:t xml:space="preserve"> Prayer list</w:t>
            </w:r>
            <w:r w:rsidR="00826000" w:rsidRPr="00F72EB9">
              <w:t xml:space="preserve"> </w:t>
            </w:r>
          </w:p>
        </w:tc>
      </w:tr>
      <w:tr w:rsidR="005B624C" w:rsidRPr="00372AA3" w14:paraId="362C50FA" w14:textId="77777777" w:rsidTr="00713D57">
        <w:trPr>
          <w:trHeight w:hRule="exact" w:val="990"/>
        </w:trPr>
        <w:tc>
          <w:tcPr>
            <w:tcW w:w="719" w:type="dxa"/>
            <w:gridSpan w:val="2"/>
          </w:tcPr>
          <w:p w14:paraId="1AA1CF4A" w14:textId="77777777" w:rsidR="00166B0C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  <w:p w14:paraId="4D11E7A4" w14:textId="77777777" w:rsidR="00713D57" w:rsidRDefault="00713D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  <w:p w14:paraId="1B87FB02" w14:textId="77777777" w:rsidR="00713D57" w:rsidRDefault="00713D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  <w:p w14:paraId="248EB3F6" w14:textId="42F0660E" w:rsidR="00713D57" w:rsidRPr="00372AA3" w:rsidRDefault="00713D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119ABA9D" w14:textId="0DEF3381" w:rsidR="005B624C" w:rsidRPr="00372AA3" w:rsidRDefault="008104FA" w:rsidP="00583006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Week and This Month</w:t>
            </w:r>
          </w:p>
        </w:tc>
        <w:tc>
          <w:tcPr>
            <w:tcW w:w="717" w:type="dxa"/>
            <w:vAlign w:val="bottom"/>
          </w:tcPr>
          <w:p w14:paraId="77F5CF21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2C182ABD" w14:textId="7C4353C4" w:rsidR="005B624C" w:rsidRPr="00D05149" w:rsidRDefault="008104FA" w:rsidP="00583006">
            <w:pPr>
              <w:pStyle w:val="DayoftheWeek"/>
            </w:pPr>
            <w:r>
              <w:t xml:space="preserve"> Supplication</w:t>
            </w:r>
            <w:r w:rsidR="00300BA6">
              <w:t xml:space="preserve"> </w:t>
            </w:r>
          </w:p>
        </w:tc>
      </w:tr>
      <w:tr w:rsidR="008104FA" w:rsidRPr="00372AA3" w14:paraId="3B8E9A34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D2B6920" w14:textId="77777777" w:rsidR="008104FA" w:rsidRPr="00372AA3" w:rsidRDefault="008104FA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42" w:type="dxa"/>
            <w:gridSpan w:val="2"/>
            <w:shd w:val="clear" w:color="auto" w:fill="2C567A" w:themeFill="accent1"/>
          </w:tcPr>
          <w:p w14:paraId="1B6BF436" w14:textId="502559C8" w:rsidR="008104FA" w:rsidRPr="00D05149" w:rsidRDefault="000E6099" w:rsidP="00960059">
            <w:pPr>
              <w:pStyle w:val="ColumnHeading"/>
            </w:pPr>
            <w:r>
              <w:t xml:space="preserve">Updated: </w:t>
            </w:r>
            <w:r w:rsidR="00355B21">
              <w:t>10 May</w:t>
            </w:r>
            <w:r w:rsidR="0067484E">
              <w:t xml:space="preserve"> 2020</w:t>
            </w:r>
          </w:p>
        </w:tc>
        <w:tc>
          <w:tcPr>
            <w:tcW w:w="717" w:type="dxa"/>
          </w:tcPr>
          <w:p w14:paraId="17848DD1" w14:textId="77777777" w:rsidR="008104FA" w:rsidRPr="00372AA3" w:rsidRDefault="008104FA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042" w:type="dxa"/>
            <w:gridSpan w:val="2"/>
            <w:shd w:val="clear" w:color="auto" w:fill="2C567A" w:themeFill="accent1"/>
          </w:tcPr>
          <w:p w14:paraId="0A8215E5" w14:textId="0748B4C0" w:rsidR="008104FA" w:rsidRPr="00D05149" w:rsidRDefault="00F74FEB" w:rsidP="00960059">
            <w:pPr>
              <w:pStyle w:val="ColumnHeading"/>
            </w:pPr>
            <w:r>
              <w:t>Acts 1:8</w:t>
            </w:r>
            <w:r w:rsidR="001C2EF4">
              <w:t xml:space="preserve"> Witness</w:t>
            </w:r>
          </w:p>
        </w:tc>
      </w:tr>
      <w:tr w:rsidR="00F74FEB" w:rsidRPr="00372AA3" w14:paraId="21318068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8BE9694" w14:textId="1FF1A5EA" w:rsidR="00F74FEB" w:rsidRPr="00D05149" w:rsidRDefault="00F74FEB" w:rsidP="00F74FEB">
            <w:pPr>
              <w:pStyle w:val="Time"/>
            </w:pPr>
            <w:r>
              <w:t>1</w:t>
            </w:r>
          </w:p>
        </w:tc>
        <w:tc>
          <w:tcPr>
            <w:tcW w:w="5042" w:type="dxa"/>
            <w:gridSpan w:val="2"/>
          </w:tcPr>
          <w:p w14:paraId="08B920EC" w14:textId="141AEB00" w:rsidR="00F74FEB" w:rsidRPr="00D05149" w:rsidRDefault="00F74FEB" w:rsidP="00F74FEB">
            <w:pPr>
              <w:pStyle w:val="NameNumber"/>
            </w:pPr>
          </w:p>
        </w:tc>
        <w:tc>
          <w:tcPr>
            <w:tcW w:w="717" w:type="dxa"/>
          </w:tcPr>
          <w:p w14:paraId="4130A4EC" w14:textId="54C29E63" w:rsidR="00F74FEB" w:rsidRPr="00D05149" w:rsidRDefault="00F74FEB" w:rsidP="00F74FEB">
            <w:pPr>
              <w:pStyle w:val="Time"/>
            </w:pPr>
            <w:r>
              <w:t>1</w:t>
            </w:r>
          </w:p>
        </w:tc>
        <w:tc>
          <w:tcPr>
            <w:tcW w:w="5042" w:type="dxa"/>
            <w:gridSpan w:val="2"/>
          </w:tcPr>
          <w:p w14:paraId="1812B835" w14:textId="4C87DE48" w:rsidR="00F74FEB" w:rsidRPr="00D05149" w:rsidRDefault="00F74FEB" w:rsidP="00F74FEB">
            <w:pPr>
              <w:pStyle w:val="NameNumber"/>
            </w:pPr>
          </w:p>
        </w:tc>
      </w:tr>
      <w:tr w:rsidR="00F74FEB" w:rsidRPr="00372AA3" w14:paraId="1563D4A6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0317D447" w14:textId="2D7B556A" w:rsidR="00F74FEB" w:rsidRPr="00D05149" w:rsidRDefault="00F74FEB" w:rsidP="00F74FEB">
            <w:pPr>
              <w:pStyle w:val="Time"/>
            </w:pPr>
            <w:r>
              <w:t>2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443747A3" w14:textId="712718ED" w:rsidR="00F74FEB" w:rsidRPr="00D05149" w:rsidRDefault="00F74FEB" w:rsidP="00F74FEB">
            <w:pPr>
              <w:pStyle w:val="NameNumber"/>
            </w:pPr>
          </w:p>
        </w:tc>
        <w:tc>
          <w:tcPr>
            <w:tcW w:w="1910" w:type="dxa"/>
            <w:shd w:val="clear" w:color="auto" w:fill="F2F2F2" w:themeFill="background1" w:themeFillShade="F2"/>
          </w:tcPr>
          <w:p w14:paraId="17C419A0" w14:textId="5E7CB48B" w:rsidR="00F74FEB" w:rsidRPr="00D05149" w:rsidRDefault="00F74FEB" w:rsidP="00F74FEB">
            <w:pPr>
              <w:pStyle w:val="NameNumber"/>
            </w:pPr>
          </w:p>
        </w:tc>
        <w:tc>
          <w:tcPr>
            <w:tcW w:w="717" w:type="dxa"/>
          </w:tcPr>
          <w:p w14:paraId="5917DEB3" w14:textId="2FD5F86B" w:rsidR="00F74FEB" w:rsidRPr="00D05149" w:rsidRDefault="00F74FEB" w:rsidP="00F74FEB">
            <w:pPr>
              <w:pStyle w:val="Time"/>
            </w:pPr>
            <w:r>
              <w:t>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03326CA" w14:textId="136750E4" w:rsidR="00F74FEB" w:rsidRPr="00D05149" w:rsidRDefault="00F74FEB" w:rsidP="00355B21">
            <w:pPr>
              <w:pStyle w:val="NameNumber"/>
              <w:ind w:left="405"/>
            </w:pPr>
          </w:p>
        </w:tc>
      </w:tr>
      <w:tr w:rsidR="00E87970" w:rsidRPr="00372AA3" w14:paraId="02C1AB62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1E19FCD" w14:textId="627185E5" w:rsidR="00E87970" w:rsidRPr="00D05149" w:rsidRDefault="00E87970" w:rsidP="004F4412">
            <w:pPr>
              <w:pStyle w:val="Time"/>
            </w:pPr>
            <w:r>
              <w:t>3</w:t>
            </w:r>
          </w:p>
        </w:tc>
        <w:tc>
          <w:tcPr>
            <w:tcW w:w="5042" w:type="dxa"/>
            <w:gridSpan w:val="2"/>
          </w:tcPr>
          <w:p w14:paraId="4AA9A335" w14:textId="6A760992" w:rsidR="00E87970" w:rsidRPr="001C2EF4" w:rsidRDefault="00E87970" w:rsidP="004F4412">
            <w:pPr>
              <w:pStyle w:val="NameNumber"/>
              <w:rPr>
                <w:b/>
                <w:bCs/>
              </w:rPr>
            </w:pPr>
          </w:p>
        </w:tc>
        <w:tc>
          <w:tcPr>
            <w:tcW w:w="717" w:type="dxa"/>
          </w:tcPr>
          <w:p w14:paraId="68E6F833" w14:textId="4E245FF6" w:rsidR="00E87970" w:rsidRPr="00D05149" w:rsidRDefault="00E87970" w:rsidP="004F4412">
            <w:pPr>
              <w:pStyle w:val="Time"/>
            </w:pPr>
            <w:r>
              <w:t>3</w:t>
            </w:r>
          </w:p>
        </w:tc>
        <w:tc>
          <w:tcPr>
            <w:tcW w:w="5042" w:type="dxa"/>
            <w:gridSpan w:val="2"/>
          </w:tcPr>
          <w:p w14:paraId="6B5A5026" w14:textId="7D970168" w:rsidR="00E87970" w:rsidRPr="00D05149" w:rsidRDefault="00E87970" w:rsidP="00355B21">
            <w:pPr>
              <w:pStyle w:val="NameNumber"/>
              <w:ind w:left="405"/>
            </w:pPr>
          </w:p>
        </w:tc>
      </w:tr>
      <w:tr w:rsidR="004F4412" w:rsidRPr="00372AA3" w14:paraId="132CBD4F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AD87F87" w14:textId="56379347" w:rsidR="004F4412" w:rsidRPr="00D05149" w:rsidRDefault="004F4412" w:rsidP="004F4412">
            <w:pPr>
              <w:pStyle w:val="Time"/>
            </w:pPr>
            <w:r>
              <w:t>4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D6D794C" w14:textId="244CD0A6" w:rsidR="004F4412" w:rsidRPr="00D05149" w:rsidRDefault="004F4412" w:rsidP="004F4412">
            <w:pPr>
              <w:pStyle w:val="NameNumber"/>
            </w:pPr>
          </w:p>
        </w:tc>
        <w:tc>
          <w:tcPr>
            <w:tcW w:w="717" w:type="dxa"/>
          </w:tcPr>
          <w:p w14:paraId="7BD33764" w14:textId="71FD2090" w:rsidR="004F4412" w:rsidRPr="00D05149" w:rsidRDefault="004F4412" w:rsidP="004F4412">
            <w:pPr>
              <w:pStyle w:val="Time"/>
            </w:pPr>
            <w:r>
              <w:t>4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BDA5CF3" w14:textId="251DF708" w:rsidR="004F4412" w:rsidRPr="00D05149" w:rsidRDefault="004F4412" w:rsidP="00355B21">
            <w:pPr>
              <w:pStyle w:val="NameNumber"/>
              <w:ind w:left="405"/>
            </w:pPr>
          </w:p>
        </w:tc>
      </w:tr>
      <w:tr w:rsidR="00F16C6D" w:rsidRPr="00372AA3" w14:paraId="1D012E3A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66729CF" w14:textId="55CC67DE" w:rsidR="00F16C6D" w:rsidRPr="00D05149" w:rsidRDefault="00F16C6D" w:rsidP="00F16C6D">
            <w:pPr>
              <w:pStyle w:val="Time"/>
            </w:pPr>
            <w:r>
              <w:t>5</w:t>
            </w:r>
          </w:p>
        </w:tc>
        <w:tc>
          <w:tcPr>
            <w:tcW w:w="5042" w:type="dxa"/>
            <w:gridSpan w:val="2"/>
          </w:tcPr>
          <w:p w14:paraId="74D53FDF" w14:textId="4D32AC13" w:rsidR="00F16C6D" w:rsidRPr="00D05149" w:rsidRDefault="00F16C6D" w:rsidP="00355B21">
            <w:pPr>
              <w:pStyle w:val="NameNumber"/>
              <w:ind w:left="360"/>
            </w:pPr>
          </w:p>
        </w:tc>
        <w:tc>
          <w:tcPr>
            <w:tcW w:w="717" w:type="dxa"/>
          </w:tcPr>
          <w:p w14:paraId="34003A22" w14:textId="570C9476" w:rsidR="00F16C6D" w:rsidRPr="00D05149" w:rsidRDefault="00F16C6D" w:rsidP="00F16C6D">
            <w:pPr>
              <w:pStyle w:val="Time"/>
            </w:pPr>
            <w:r>
              <w:t>5</w:t>
            </w:r>
          </w:p>
        </w:tc>
        <w:tc>
          <w:tcPr>
            <w:tcW w:w="5042" w:type="dxa"/>
            <w:gridSpan w:val="2"/>
          </w:tcPr>
          <w:p w14:paraId="6025963B" w14:textId="6032C429" w:rsidR="00F16C6D" w:rsidRPr="00D05149" w:rsidRDefault="00F16C6D" w:rsidP="00F16C6D">
            <w:pPr>
              <w:pStyle w:val="NameNumber"/>
            </w:pPr>
          </w:p>
        </w:tc>
      </w:tr>
      <w:tr w:rsidR="00F16C6D" w:rsidRPr="00372AA3" w14:paraId="56C43339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15723E9" w14:textId="728E8A10" w:rsidR="00F16C6D" w:rsidRPr="00D05149" w:rsidRDefault="00F16C6D" w:rsidP="00F16C6D">
            <w:pPr>
              <w:pStyle w:val="Time"/>
            </w:pPr>
            <w:r>
              <w:t>6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17098E5E" w14:textId="19D5AEBC" w:rsidR="00F16C6D" w:rsidRPr="00D05149" w:rsidRDefault="00F16C6D" w:rsidP="00F16C6D">
            <w:pPr>
              <w:pStyle w:val="NameNumber"/>
            </w:pPr>
          </w:p>
        </w:tc>
        <w:tc>
          <w:tcPr>
            <w:tcW w:w="1910" w:type="dxa"/>
            <w:shd w:val="clear" w:color="auto" w:fill="F2F2F2" w:themeFill="background1" w:themeFillShade="F2"/>
          </w:tcPr>
          <w:p w14:paraId="64A77520" w14:textId="422B7FE1" w:rsidR="00F16C6D" w:rsidRPr="00D05149" w:rsidRDefault="00F16C6D" w:rsidP="00F16C6D">
            <w:pPr>
              <w:pStyle w:val="NameNumber"/>
            </w:pPr>
          </w:p>
        </w:tc>
        <w:tc>
          <w:tcPr>
            <w:tcW w:w="717" w:type="dxa"/>
          </w:tcPr>
          <w:p w14:paraId="074549AF" w14:textId="157754CB" w:rsidR="00F16C6D" w:rsidRPr="00D05149" w:rsidRDefault="00F16C6D" w:rsidP="00F16C6D">
            <w:pPr>
              <w:pStyle w:val="Time"/>
            </w:pPr>
            <w:r>
              <w:t xml:space="preserve">6   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39503EC" w14:textId="099AB850" w:rsidR="00F16C6D" w:rsidRPr="001651BF" w:rsidRDefault="00F16C6D" w:rsidP="00F16C6D">
            <w:pPr>
              <w:pStyle w:val="NameNumber"/>
              <w:rPr>
                <w:b/>
                <w:bCs/>
              </w:rPr>
            </w:pPr>
          </w:p>
        </w:tc>
      </w:tr>
      <w:tr w:rsidR="00F16C6D" w:rsidRPr="00372AA3" w14:paraId="5B706F88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FEDFE47" w14:textId="58B8FFB0" w:rsidR="00F16C6D" w:rsidRPr="00D05149" w:rsidRDefault="00F16C6D" w:rsidP="00F16C6D">
            <w:pPr>
              <w:pStyle w:val="Time"/>
            </w:pPr>
            <w:r>
              <w:t>7</w:t>
            </w:r>
          </w:p>
        </w:tc>
        <w:tc>
          <w:tcPr>
            <w:tcW w:w="5042" w:type="dxa"/>
            <w:gridSpan w:val="2"/>
          </w:tcPr>
          <w:p w14:paraId="58C04276" w14:textId="1C2E18FE" w:rsidR="00F16C6D" w:rsidRPr="00D05149" w:rsidRDefault="00F16C6D" w:rsidP="00F16C6D">
            <w:pPr>
              <w:pStyle w:val="NameNumber"/>
            </w:pPr>
          </w:p>
        </w:tc>
        <w:tc>
          <w:tcPr>
            <w:tcW w:w="717" w:type="dxa"/>
          </w:tcPr>
          <w:p w14:paraId="62C28806" w14:textId="03335B0C" w:rsidR="00F16C6D" w:rsidRPr="00D05149" w:rsidRDefault="00F16C6D" w:rsidP="00F16C6D">
            <w:pPr>
              <w:pStyle w:val="Time"/>
            </w:pPr>
            <w:r>
              <w:t>7</w:t>
            </w:r>
          </w:p>
        </w:tc>
        <w:tc>
          <w:tcPr>
            <w:tcW w:w="5042" w:type="dxa"/>
            <w:gridSpan w:val="2"/>
          </w:tcPr>
          <w:p w14:paraId="1E9F2C3A" w14:textId="0F9D96B4" w:rsidR="00F16C6D" w:rsidRPr="00D05149" w:rsidRDefault="00F16C6D" w:rsidP="00355B21">
            <w:pPr>
              <w:pStyle w:val="NameNumber"/>
              <w:ind w:left="405"/>
            </w:pPr>
          </w:p>
        </w:tc>
      </w:tr>
      <w:tr w:rsidR="00F16C6D" w:rsidRPr="00372AA3" w14:paraId="5E326582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037392AC" w14:textId="4A18A7D1" w:rsidR="00F16C6D" w:rsidRPr="00D05149" w:rsidRDefault="00F16C6D" w:rsidP="00F16C6D">
            <w:pPr>
              <w:pStyle w:val="Time"/>
            </w:pPr>
            <w:r>
              <w:t>8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21CF26E4" w14:textId="2E3426F3" w:rsidR="00F16C6D" w:rsidRPr="00D05149" w:rsidRDefault="00F16C6D" w:rsidP="00F16C6D">
            <w:pPr>
              <w:pStyle w:val="NameNumber"/>
            </w:pPr>
          </w:p>
        </w:tc>
        <w:tc>
          <w:tcPr>
            <w:tcW w:w="717" w:type="dxa"/>
          </w:tcPr>
          <w:p w14:paraId="2313B6CC" w14:textId="691A15EC" w:rsidR="00F16C6D" w:rsidRPr="00D05149" w:rsidRDefault="00F16C6D" w:rsidP="00F16C6D">
            <w:pPr>
              <w:pStyle w:val="Time"/>
            </w:pPr>
            <w:r>
              <w:t>8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93054CF" w14:textId="2BAB2F5D" w:rsidR="00F16C6D" w:rsidRPr="00D05149" w:rsidRDefault="00F16C6D" w:rsidP="00F16C6D">
            <w:pPr>
              <w:pStyle w:val="NameNumber"/>
            </w:pPr>
          </w:p>
        </w:tc>
      </w:tr>
      <w:tr w:rsidR="004F4412" w:rsidRPr="00372AA3" w14:paraId="6CAA8D8F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4E6D2409" w14:textId="0382C044" w:rsidR="004F4412" w:rsidRPr="00D05149" w:rsidRDefault="004F4412" w:rsidP="00F74FEB">
            <w:pPr>
              <w:pStyle w:val="Time"/>
            </w:pPr>
            <w:r>
              <w:t>9</w:t>
            </w:r>
          </w:p>
        </w:tc>
        <w:tc>
          <w:tcPr>
            <w:tcW w:w="5042" w:type="dxa"/>
            <w:gridSpan w:val="2"/>
          </w:tcPr>
          <w:p w14:paraId="109D517D" w14:textId="5BE85668" w:rsidR="004F4412" w:rsidRPr="00D05149" w:rsidRDefault="004F4412" w:rsidP="00F74FEB">
            <w:pPr>
              <w:pStyle w:val="NameNumber"/>
            </w:pPr>
          </w:p>
        </w:tc>
        <w:tc>
          <w:tcPr>
            <w:tcW w:w="717" w:type="dxa"/>
          </w:tcPr>
          <w:p w14:paraId="7E4BF309" w14:textId="19C0238E" w:rsidR="004F4412" w:rsidRPr="00D05149" w:rsidRDefault="004F4412" w:rsidP="00F74FEB">
            <w:pPr>
              <w:pStyle w:val="Time"/>
            </w:pPr>
            <w:r>
              <w:t>9</w:t>
            </w:r>
          </w:p>
        </w:tc>
        <w:tc>
          <w:tcPr>
            <w:tcW w:w="3131" w:type="dxa"/>
          </w:tcPr>
          <w:p w14:paraId="42B79D2D" w14:textId="6144D08F" w:rsidR="004F4412" w:rsidRPr="00D05149" w:rsidRDefault="004F4412" w:rsidP="00F16C6D">
            <w:pPr>
              <w:pStyle w:val="NameNumber"/>
            </w:pPr>
          </w:p>
        </w:tc>
        <w:tc>
          <w:tcPr>
            <w:tcW w:w="1911" w:type="dxa"/>
          </w:tcPr>
          <w:p w14:paraId="19159966" w14:textId="77777777" w:rsidR="004F4412" w:rsidRPr="00D05149" w:rsidRDefault="004F4412" w:rsidP="00F74FEB">
            <w:pPr>
              <w:pStyle w:val="NameNumber"/>
            </w:pPr>
          </w:p>
        </w:tc>
      </w:tr>
      <w:tr w:rsidR="000E6099" w:rsidRPr="00372AA3" w14:paraId="30FE8B8C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60586EE" w14:textId="60C7F457" w:rsidR="000E6099" w:rsidRPr="00D05149" w:rsidRDefault="000E6099" w:rsidP="00F74FEB">
            <w:pPr>
              <w:pStyle w:val="Time"/>
            </w:pPr>
            <w:r>
              <w:t>10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5B829861" w14:textId="56454A24" w:rsidR="000E6099" w:rsidRPr="00D05149" w:rsidRDefault="000E6099" w:rsidP="00F74FEB">
            <w:pPr>
              <w:pStyle w:val="NameNumber"/>
            </w:pPr>
          </w:p>
        </w:tc>
        <w:tc>
          <w:tcPr>
            <w:tcW w:w="717" w:type="dxa"/>
          </w:tcPr>
          <w:p w14:paraId="3C1CAA10" w14:textId="10DF764C" w:rsidR="000E6099" w:rsidRPr="00D05149" w:rsidRDefault="000E6099" w:rsidP="00F74FEB">
            <w:pPr>
              <w:pStyle w:val="Time"/>
            </w:pPr>
            <w:r>
              <w:t>10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65B6CDB5" w14:textId="2801EC9F" w:rsidR="000E6099" w:rsidRPr="001651BF" w:rsidRDefault="000E6099" w:rsidP="00F74FEB">
            <w:pPr>
              <w:pStyle w:val="NameNumber"/>
              <w:rPr>
                <w:b/>
                <w:bCs/>
              </w:rPr>
            </w:pPr>
          </w:p>
        </w:tc>
      </w:tr>
      <w:tr w:rsidR="003B14B1" w:rsidRPr="00372AA3" w14:paraId="2D1EA844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BBF1579" w14:textId="45B728ED" w:rsidR="003B14B1" w:rsidRDefault="003B14B1" w:rsidP="00F74FEB">
            <w:pPr>
              <w:pStyle w:val="Time"/>
            </w:pPr>
            <w:r>
              <w:t>11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2CA783EC" w14:textId="77777777" w:rsidR="003B14B1" w:rsidRDefault="003B14B1" w:rsidP="00F74FEB">
            <w:pPr>
              <w:pStyle w:val="NameNumber"/>
            </w:pPr>
          </w:p>
        </w:tc>
        <w:tc>
          <w:tcPr>
            <w:tcW w:w="717" w:type="dxa"/>
          </w:tcPr>
          <w:p w14:paraId="317CBAB8" w14:textId="41C5D686" w:rsidR="003B14B1" w:rsidRDefault="003B14B1" w:rsidP="00F74FEB">
            <w:pPr>
              <w:pStyle w:val="Time"/>
            </w:pPr>
            <w:r>
              <w:t>11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913F159" w14:textId="77777777" w:rsidR="003B14B1" w:rsidRPr="001651BF" w:rsidRDefault="003B14B1" w:rsidP="00F74FEB">
            <w:pPr>
              <w:pStyle w:val="NameNumber"/>
              <w:rPr>
                <w:b/>
                <w:bCs/>
              </w:rPr>
            </w:pPr>
          </w:p>
        </w:tc>
      </w:tr>
      <w:tr w:rsidR="003B14B1" w:rsidRPr="00372AA3" w14:paraId="42AB30B7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4842E16" w14:textId="76BEBBAB" w:rsidR="003B14B1" w:rsidRDefault="003B14B1" w:rsidP="00F74FEB">
            <w:pPr>
              <w:pStyle w:val="Time"/>
            </w:pPr>
            <w:r>
              <w:t>12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6DE8EE56" w14:textId="77777777" w:rsidR="003B14B1" w:rsidRDefault="003B14B1" w:rsidP="00F74FEB">
            <w:pPr>
              <w:pStyle w:val="NameNumber"/>
            </w:pPr>
          </w:p>
        </w:tc>
        <w:tc>
          <w:tcPr>
            <w:tcW w:w="717" w:type="dxa"/>
          </w:tcPr>
          <w:p w14:paraId="1C0C4C1C" w14:textId="3750D565" w:rsidR="003B14B1" w:rsidRDefault="003B14B1" w:rsidP="00F74FEB">
            <w:pPr>
              <w:pStyle w:val="Time"/>
            </w:pPr>
            <w:r>
              <w:t>12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ED0932F" w14:textId="77777777" w:rsidR="003B14B1" w:rsidRPr="001651BF" w:rsidRDefault="003B14B1" w:rsidP="00F74FEB">
            <w:pPr>
              <w:pStyle w:val="NameNumber"/>
              <w:rPr>
                <w:b/>
                <w:bCs/>
              </w:rPr>
            </w:pPr>
          </w:p>
        </w:tc>
      </w:tr>
      <w:tr w:rsidR="005B624C" w:rsidRPr="00372AA3" w14:paraId="3D68B392" w14:textId="77777777" w:rsidTr="008104FA">
        <w:trPr>
          <w:trHeight w:hRule="exact" w:val="524"/>
        </w:trPr>
        <w:tc>
          <w:tcPr>
            <w:tcW w:w="719" w:type="dxa"/>
            <w:gridSpan w:val="2"/>
          </w:tcPr>
          <w:p w14:paraId="303C37D4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11367BD0" w14:textId="16D5B1C5" w:rsidR="005B624C" w:rsidRPr="00D05149" w:rsidRDefault="00355B21" w:rsidP="00583006">
            <w:pPr>
              <w:pStyle w:val="DayoftheWeek"/>
            </w:pPr>
            <w:r>
              <w:t>Local Church</w:t>
            </w:r>
          </w:p>
        </w:tc>
        <w:tc>
          <w:tcPr>
            <w:tcW w:w="717" w:type="dxa"/>
            <w:vAlign w:val="bottom"/>
          </w:tcPr>
          <w:p w14:paraId="72388C16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7E632AAA" w14:textId="1BAE1402" w:rsidR="005B624C" w:rsidRPr="00D05149" w:rsidRDefault="008104FA" w:rsidP="00583006">
            <w:pPr>
              <w:pStyle w:val="DayoftheWeek"/>
            </w:pPr>
            <w:r>
              <w:t>S</w:t>
            </w:r>
            <w:r w:rsidR="001C2EF4">
              <w:t>piritual Growth</w:t>
            </w:r>
          </w:p>
        </w:tc>
      </w:tr>
      <w:tr w:rsidR="00F74FEB" w:rsidRPr="00372AA3" w14:paraId="48034A17" w14:textId="77777777" w:rsidTr="00C81FDF">
        <w:trPr>
          <w:trHeight w:hRule="exact" w:val="288"/>
        </w:trPr>
        <w:tc>
          <w:tcPr>
            <w:tcW w:w="719" w:type="dxa"/>
            <w:gridSpan w:val="2"/>
          </w:tcPr>
          <w:p w14:paraId="74BDAC98" w14:textId="616CEFCA" w:rsidR="00F74FEB" w:rsidRPr="00372AA3" w:rsidRDefault="00F74FEB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42" w:type="dxa"/>
            <w:gridSpan w:val="2"/>
            <w:shd w:val="clear" w:color="auto" w:fill="0072C7" w:themeFill="accent2"/>
          </w:tcPr>
          <w:p w14:paraId="4CB66ABC" w14:textId="7A325A43" w:rsidR="00F74FEB" w:rsidRPr="00D05149" w:rsidRDefault="00F74FEB" w:rsidP="00960059">
            <w:pPr>
              <w:pStyle w:val="ColumnHeading"/>
            </w:pPr>
            <w:r>
              <w:t>Matthew 28:16-20, Eph 1:15-23, 3:14-21</w:t>
            </w:r>
          </w:p>
        </w:tc>
        <w:tc>
          <w:tcPr>
            <w:tcW w:w="717" w:type="dxa"/>
          </w:tcPr>
          <w:p w14:paraId="0D299327" w14:textId="77777777" w:rsidR="00F74FEB" w:rsidRPr="00372AA3" w:rsidRDefault="00F74FEB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42" w:type="dxa"/>
            <w:gridSpan w:val="2"/>
            <w:shd w:val="clear" w:color="auto" w:fill="0072C7" w:themeFill="accent2"/>
          </w:tcPr>
          <w:p w14:paraId="687E1548" w14:textId="699A0722" w:rsidR="00F74FEB" w:rsidRPr="00D05149" w:rsidRDefault="00960059" w:rsidP="00960059">
            <w:pPr>
              <w:pStyle w:val="ColumnHeading"/>
            </w:pPr>
            <w:r>
              <w:t xml:space="preserve">John 3:14-21, </w:t>
            </w:r>
            <w:r w:rsidR="001C2EF4">
              <w:t>Gal 2:20, Romans 6-8</w:t>
            </w:r>
          </w:p>
        </w:tc>
      </w:tr>
      <w:tr w:rsidR="001C2EF4" w:rsidRPr="00372AA3" w14:paraId="796FDFFB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413E3384" w14:textId="49DC5585" w:rsidR="001C2EF4" w:rsidRPr="00D05149" w:rsidRDefault="001C2EF4" w:rsidP="001C2EF4">
            <w:pPr>
              <w:pStyle w:val="Time"/>
            </w:pPr>
            <w:r>
              <w:t>1</w:t>
            </w:r>
          </w:p>
        </w:tc>
        <w:tc>
          <w:tcPr>
            <w:tcW w:w="5042" w:type="dxa"/>
            <w:gridSpan w:val="2"/>
          </w:tcPr>
          <w:p w14:paraId="7E971A5D" w14:textId="1F11999A" w:rsidR="001C2EF4" w:rsidRPr="00D05149" w:rsidRDefault="001C2EF4" w:rsidP="001C2EF4">
            <w:pPr>
              <w:pStyle w:val="NameNumber"/>
            </w:pPr>
          </w:p>
        </w:tc>
        <w:tc>
          <w:tcPr>
            <w:tcW w:w="717" w:type="dxa"/>
          </w:tcPr>
          <w:p w14:paraId="05DB70FA" w14:textId="2A417EA0" w:rsidR="001C2EF4" w:rsidRPr="00D05149" w:rsidRDefault="001C2EF4" w:rsidP="001C2EF4">
            <w:pPr>
              <w:pStyle w:val="Time"/>
            </w:pPr>
            <w:r>
              <w:t>1</w:t>
            </w:r>
          </w:p>
        </w:tc>
        <w:tc>
          <w:tcPr>
            <w:tcW w:w="5042" w:type="dxa"/>
            <w:gridSpan w:val="2"/>
          </w:tcPr>
          <w:p w14:paraId="1A34DF86" w14:textId="59D29C2F" w:rsidR="001C2EF4" w:rsidRPr="00D05149" w:rsidRDefault="001C2EF4" w:rsidP="001C2EF4">
            <w:pPr>
              <w:pStyle w:val="NameNumber"/>
            </w:pPr>
          </w:p>
        </w:tc>
      </w:tr>
      <w:tr w:rsidR="001C2EF4" w:rsidRPr="00372AA3" w14:paraId="3D196233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3F0AB40" w14:textId="66A4DE20" w:rsidR="001C2EF4" w:rsidRPr="00D05149" w:rsidRDefault="001C2EF4" w:rsidP="001C2EF4">
            <w:pPr>
              <w:pStyle w:val="Time"/>
            </w:pPr>
            <w:r>
              <w:t>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2EA8BBF" w14:textId="013E63EB" w:rsidR="001C2EF4" w:rsidRPr="00D05149" w:rsidRDefault="001C2EF4" w:rsidP="001C2EF4">
            <w:pPr>
              <w:pStyle w:val="NameNumber"/>
            </w:pPr>
          </w:p>
        </w:tc>
        <w:tc>
          <w:tcPr>
            <w:tcW w:w="717" w:type="dxa"/>
          </w:tcPr>
          <w:p w14:paraId="2B0022F0" w14:textId="74069C10" w:rsidR="001C2EF4" w:rsidRPr="00D05149" w:rsidRDefault="001C2EF4" w:rsidP="001C2EF4">
            <w:pPr>
              <w:pStyle w:val="Time"/>
            </w:pPr>
            <w:r>
              <w:t>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121E9F5" w14:textId="7FBE8F7D" w:rsidR="001C2EF4" w:rsidRPr="00D05149" w:rsidRDefault="001C2EF4" w:rsidP="001C2EF4">
            <w:pPr>
              <w:pStyle w:val="NameNumber"/>
            </w:pPr>
          </w:p>
        </w:tc>
      </w:tr>
      <w:tr w:rsidR="001C2EF4" w:rsidRPr="00372AA3" w14:paraId="37F3E2C2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11D924A8" w14:textId="02AB2B65" w:rsidR="001C2EF4" w:rsidRPr="00D05149" w:rsidRDefault="001C2EF4" w:rsidP="001C2EF4">
            <w:pPr>
              <w:pStyle w:val="Time"/>
            </w:pPr>
            <w:r>
              <w:t>3</w:t>
            </w:r>
          </w:p>
        </w:tc>
        <w:tc>
          <w:tcPr>
            <w:tcW w:w="5042" w:type="dxa"/>
            <w:gridSpan w:val="2"/>
          </w:tcPr>
          <w:p w14:paraId="4983EABF" w14:textId="518BDFF9" w:rsidR="001C2EF4" w:rsidRPr="00D05149" w:rsidRDefault="001C2EF4" w:rsidP="001C2EF4">
            <w:pPr>
              <w:pStyle w:val="NameNumber"/>
            </w:pPr>
          </w:p>
        </w:tc>
        <w:tc>
          <w:tcPr>
            <w:tcW w:w="717" w:type="dxa"/>
          </w:tcPr>
          <w:p w14:paraId="64D186B0" w14:textId="12C4E7A4" w:rsidR="001C2EF4" w:rsidRPr="00D05149" w:rsidRDefault="001C2EF4" w:rsidP="001C2EF4">
            <w:pPr>
              <w:pStyle w:val="Time"/>
            </w:pPr>
            <w:r>
              <w:t>3</w:t>
            </w:r>
          </w:p>
        </w:tc>
        <w:tc>
          <w:tcPr>
            <w:tcW w:w="5042" w:type="dxa"/>
            <w:gridSpan w:val="2"/>
          </w:tcPr>
          <w:p w14:paraId="20A368B0" w14:textId="4C93A386" w:rsidR="001C2EF4" w:rsidRPr="00D05149" w:rsidRDefault="001C2EF4" w:rsidP="001C2EF4">
            <w:pPr>
              <w:pStyle w:val="NameNumber"/>
            </w:pPr>
          </w:p>
        </w:tc>
      </w:tr>
      <w:tr w:rsidR="001C2EF4" w:rsidRPr="00372AA3" w14:paraId="1CA71592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224EF682" w14:textId="21E6E67F" w:rsidR="001C2EF4" w:rsidRPr="00D05149" w:rsidRDefault="001C2EF4" w:rsidP="001C2EF4">
            <w:pPr>
              <w:pStyle w:val="Time"/>
            </w:pPr>
            <w:r>
              <w:t>4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04F0088C" w14:textId="7E1C36BC" w:rsidR="001C2EF4" w:rsidRPr="00D05149" w:rsidRDefault="001C2EF4" w:rsidP="001C2EF4">
            <w:pPr>
              <w:pStyle w:val="NameNumber"/>
            </w:pPr>
          </w:p>
        </w:tc>
        <w:tc>
          <w:tcPr>
            <w:tcW w:w="717" w:type="dxa"/>
          </w:tcPr>
          <w:p w14:paraId="07848867" w14:textId="74A6F07D" w:rsidR="001C2EF4" w:rsidRPr="00D05149" w:rsidRDefault="001C2EF4" w:rsidP="001C2EF4">
            <w:pPr>
              <w:pStyle w:val="Time"/>
            </w:pPr>
            <w:r>
              <w:t>4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58ED24BC" w14:textId="56F521EC" w:rsidR="001C2EF4" w:rsidRPr="00D05149" w:rsidRDefault="001C2EF4" w:rsidP="001C2EF4">
            <w:pPr>
              <w:pStyle w:val="NameNumber"/>
            </w:pPr>
          </w:p>
        </w:tc>
      </w:tr>
      <w:tr w:rsidR="001C2EF4" w:rsidRPr="00372AA3" w14:paraId="285C5A76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0F34147" w14:textId="5DE7424A" w:rsidR="001C2EF4" w:rsidRPr="00D05149" w:rsidRDefault="001C2EF4" w:rsidP="001C2EF4">
            <w:pPr>
              <w:pStyle w:val="Time"/>
            </w:pPr>
            <w:r>
              <w:t>5</w:t>
            </w:r>
          </w:p>
        </w:tc>
        <w:tc>
          <w:tcPr>
            <w:tcW w:w="5042" w:type="dxa"/>
            <w:gridSpan w:val="2"/>
          </w:tcPr>
          <w:p w14:paraId="15F6F65A" w14:textId="1B6CC974" w:rsidR="001C2EF4" w:rsidRPr="00D05149" w:rsidRDefault="001C2EF4" w:rsidP="001C2EF4">
            <w:pPr>
              <w:pStyle w:val="NameNumber"/>
            </w:pPr>
          </w:p>
        </w:tc>
        <w:tc>
          <w:tcPr>
            <w:tcW w:w="717" w:type="dxa"/>
          </w:tcPr>
          <w:p w14:paraId="3E559703" w14:textId="0E7C7CB8" w:rsidR="001C2EF4" w:rsidRPr="00D05149" w:rsidRDefault="001C2EF4" w:rsidP="001C2EF4">
            <w:pPr>
              <w:pStyle w:val="Time"/>
            </w:pPr>
            <w:r>
              <w:t>5</w:t>
            </w:r>
          </w:p>
        </w:tc>
        <w:tc>
          <w:tcPr>
            <w:tcW w:w="5042" w:type="dxa"/>
            <w:gridSpan w:val="2"/>
          </w:tcPr>
          <w:p w14:paraId="34407885" w14:textId="15233733" w:rsidR="001C2EF4" w:rsidRPr="00D05149" w:rsidRDefault="001C2EF4" w:rsidP="001C2EF4">
            <w:pPr>
              <w:pStyle w:val="NameNumber"/>
            </w:pPr>
          </w:p>
        </w:tc>
      </w:tr>
      <w:tr w:rsidR="00E17AFD" w:rsidRPr="00372AA3" w14:paraId="11E1503A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7A073A07" w14:textId="3603BEA7" w:rsidR="00E17AFD" w:rsidRPr="00D05149" w:rsidRDefault="00E17AFD" w:rsidP="008104FA">
            <w:pPr>
              <w:pStyle w:val="Time"/>
            </w:pPr>
            <w:r>
              <w:t>6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16A8D0B" w14:textId="3779240F" w:rsidR="00E17AFD" w:rsidRPr="00D05149" w:rsidRDefault="00E17AFD" w:rsidP="008104FA">
            <w:pPr>
              <w:pStyle w:val="NameNumber"/>
            </w:pPr>
          </w:p>
        </w:tc>
        <w:tc>
          <w:tcPr>
            <w:tcW w:w="717" w:type="dxa"/>
          </w:tcPr>
          <w:p w14:paraId="1FB1D730" w14:textId="3E3707A9" w:rsidR="00E17AFD" w:rsidRPr="00D05149" w:rsidRDefault="00E17AFD" w:rsidP="008104FA">
            <w:pPr>
              <w:pStyle w:val="Time"/>
            </w:pPr>
            <w:r>
              <w:t>6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C5988C8" w14:textId="0309588D" w:rsidR="00E17AFD" w:rsidRPr="00D05149" w:rsidRDefault="00E17AFD" w:rsidP="008104FA">
            <w:pPr>
              <w:pStyle w:val="NameNumber"/>
            </w:pPr>
          </w:p>
        </w:tc>
      </w:tr>
      <w:tr w:rsidR="001651BF" w:rsidRPr="00372AA3" w14:paraId="485AA276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0BCF8662" w14:textId="0655CF86" w:rsidR="001651BF" w:rsidRPr="00D05149" w:rsidRDefault="001651BF" w:rsidP="001651BF">
            <w:pPr>
              <w:pStyle w:val="Time"/>
            </w:pPr>
            <w:r>
              <w:t>7</w:t>
            </w:r>
          </w:p>
        </w:tc>
        <w:tc>
          <w:tcPr>
            <w:tcW w:w="5042" w:type="dxa"/>
            <w:gridSpan w:val="2"/>
          </w:tcPr>
          <w:p w14:paraId="7AACDCC5" w14:textId="3D6920C7" w:rsidR="001651BF" w:rsidRPr="00D05149" w:rsidRDefault="001651BF" w:rsidP="001651BF">
            <w:pPr>
              <w:pStyle w:val="NameNumber"/>
            </w:pPr>
          </w:p>
        </w:tc>
        <w:tc>
          <w:tcPr>
            <w:tcW w:w="717" w:type="dxa"/>
          </w:tcPr>
          <w:p w14:paraId="549E7298" w14:textId="53F093C1" w:rsidR="001651BF" w:rsidRPr="00D05149" w:rsidRDefault="001651BF" w:rsidP="001651BF">
            <w:pPr>
              <w:pStyle w:val="Time"/>
            </w:pPr>
            <w:r>
              <w:t>7</w:t>
            </w:r>
          </w:p>
        </w:tc>
        <w:tc>
          <w:tcPr>
            <w:tcW w:w="5042" w:type="dxa"/>
            <w:gridSpan w:val="2"/>
          </w:tcPr>
          <w:p w14:paraId="38419E17" w14:textId="1896D578" w:rsidR="001651BF" w:rsidRPr="00D05149" w:rsidRDefault="001651BF" w:rsidP="001651BF">
            <w:pPr>
              <w:pStyle w:val="NameNumber"/>
            </w:pPr>
          </w:p>
        </w:tc>
      </w:tr>
      <w:tr w:rsidR="001651BF" w:rsidRPr="00372AA3" w14:paraId="4E825FA8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81754FE" w14:textId="1531DDFC" w:rsidR="001651BF" w:rsidRPr="00D05149" w:rsidRDefault="001651BF" w:rsidP="001651BF">
            <w:pPr>
              <w:pStyle w:val="Time"/>
            </w:pPr>
            <w:r>
              <w:t>8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DC5FC00" w14:textId="051B3728" w:rsidR="001651BF" w:rsidRPr="00D05149" w:rsidRDefault="001651BF" w:rsidP="001651BF">
            <w:pPr>
              <w:pStyle w:val="NameNumber"/>
            </w:pPr>
          </w:p>
        </w:tc>
        <w:tc>
          <w:tcPr>
            <w:tcW w:w="717" w:type="dxa"/>
          </w:tcPr>
          <w:p w14:paraId="4F613C07" w14:textId="5F22F182" w:rsidR="001651BF" w:rsidRPr="00D05149" w:rsidRDefault="001651BF" w:rsidP="001651BF">
            <w:pPr>
              <w:pStyle w:val="Time"/>
            </w:pPr>
            <w:r>
              <w:t>8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626B6EB1" w14:textId="6D881191" w:rsidR="001651BF" w:rsidRPr="00D05149" w:rsidRDefault="001651BF" w:rsidP="001651BF">
            <w:pPr>
              <w:pStyle w:val="NameNumber"/>
            </w:pPr>
          </w:p>
        </w:tc>
      </w:tr>
      <w:tr w:rsidR="00CA0D9C" w:rsidRPr="00372AA3" w14:paraId="15FD2399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7A9C8453" w14:textId="548CD31F" w:rsidR="00CA0D9C" w:rsidRPr="00D05149" w:rsidRDefault="00CA0D9C" w:rsidP="00CA0D9C">
            <w:pPr>
              <w:pStyle w:val="Time"/>
            </w:pPr>
            <w:r>
              <w:t>9</w:t>
            </w:r>
          </w:p>
        </w:tc>
        <w:tc>
          <w:tcPr>
            <w:tcW w:w="5042" w:type="dxa"/>
            <w:gridSpan w:val="2"/>
          </w:tcPr>
          <w:p w14:paraId="048CD40F" w14:textId="1A4C3085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29AFF5F4" w14:textId="11D0C071" w:rsidR="00CA0D9C" w:rsidRPr="00D05149" w:rsidRDefault="00CA0D9C" w:rsidP="00CA0D9C">
            <w:pPr>
              <w:pStyle w:val="Time"/>
            </w:pPr>
            <w:r>
              <w:t>9</w:t>
            </w:r>
          </w:p>
        </w:tc>
        <w:tc>
          <w:tcPr>
            <w:tcW w:w="5042" w:type="dxa"/>
            <w:gridSpan w:val="2"/>
          </w:tcPr>
          <w:p w14:paraId="3C8A0561" w14:textId="1816E8A1" w:rsidR="00CA0D9C" w:rsidRPr="00D05149" w:rsidRDefault="00CA0D9C" w:rsidP="00CA0D9C">
            <w:pPr>
              <w:pStyle w:val="NameNumber"/>
            </w:pPr>
          </w:p>
        </w:tc>
      </w:tr>
      <w:tr w:rsidR="00CA0D9C" w:rsidRPr="00372AA3" w14:paraId="074F040B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2B4B5164" w14:textId="67C9F65C" w:rsidR="00CA0D9C" w:rsidRPr="00D05149" w:rsidRDefault="00CA0D9C" w:rsidP="00CA0D9C">
            <w:pPr>
              <w:pStyle w:val="Time"/>
            </w:pPr>
            <w:r>
              <w:t>10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BB5F362" w14:textId="42B809F5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2E46C9D9" w14:textId="49FD0AD5" w:rsidR="00CA0D9C" w:rsidRPr="00D05149" w:rsidRDefault="00CA0D9C" w:rsidP="00CA0D9C">
            <w:pPr>
              <w:pStyle w:val="Time"/>
            </w:pPr>
            <w:r>
              <w:t>10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46C3C38" w14:textId="41E73331" w:rsidR="00CA0D9C" w:rsidRPr="00D05149" w:rsidRDefault="00CA0D9C" w:rsidP="00CA0D9C">
            <w:pPr>
              <w:pStyle w:val="NameNumber"/>
            </w:pPr>
          </w:p>
        </w:tc>
      </w:tr>
      <w:tr w:rsidR="00CA0D9C" w:rsidRPr="00372AA3" w14:paraId="48C0863E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28CD8B58" w14:textId="5F1797E4" w:rsidR="00CA0D9C" w:rsidRDefault="00CA0D9C" w:rsidP="00CA0D9C">
            <w:pPr>
              <w:pStyle w:val="Time"/>
            </w:pPr>
            <w:r>
              <w:t>11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0677F84" w14:textId="001FAA3D" w:rsidR="00CA0D9C" w:rsidRPr="00214C46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4D93CEE8" w14:textId="58A1513A" w:rsidR="00CA0D9C" w:rsidRDefault="00CA0D9C" w:rsidP="00CA0D9C">
            <w:pPr>
              <w:pStyle w:val="Time"/>
            </w:pPr>
            <w:r>
              <w:t>11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3A75801C" w14:textId="5DA3BC4F" w:rsidR="00CA0D9C" w:rsidRDefault="00CA0D9C" w:rsidP="00CA0D9C">
            <w:pPr>
              <w:pStyle w:val="NameNumber"/>
            </w:pPr>
          </w:p>
        </w:tc>
      </w:tr>
      <w:tr w:rsidR="00B36686" w:rsidRPr="00372AA3" w14:paraId="4DD64A71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56970B2" w14:textId="35E7115C" w:rsidR="00B36686" w:rsidRDefault="00B36686" w:rsidP="001651BF">
            <w:pPr>
              <w:pStyle w:val="Time"/>
            </w:pPr>
            <w:r>
              <w:t>12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91544AB" w14:textId="77777777" w:rsidR="00B36686" w:rsidRPr="00214C46" w:rsidRDefault="00B36686" w:rsidP="001651BF">
            <w:pPr>
              <w:pStyle w:val="NameNumber"/>
            </w:pPr>
          </w:p>
        </w:tc>
        <w:tc>
          <w:tcPr>
            <w:tcW w:w="717" w:type="dxa"/>
          </w:tcPr>
          <w:p w14:paraId="5FF80C17" w14:textId="7E60097F" w:rsidR="00B36686" w:rsidRDefault="00B36686" w:rsidP="001651BF">
            <w:pPr>
              <w:pStyle w:val="Time"/>
            </w:pPr>
            <w:r>
              <w:t>12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9F4C27E" w14:textId="6D7C16E9" w:rsidR="00B36686" w:rsidRDefault="00B36686" w:rsidP="001651BF">
            <w:pPr>
              <w:pStyle w:val="NameNumber"/>
            </w:pPr>
          </w:p>
        </w:tc>
      </w:tr>
      <w:tr w:rsidR="001651BF" w:rsidRPr="00372AA3" w14:paraId="4579E214" w14:textId="77777777" w:rsidTr="00C81FDF">
        <w:trPr>
          <w:trHeight w:hRule="exact" w:val="572"/>
        </w:trPr>
        <w:tc>
          <w:tcPr>
            <w:tcW w:w="719" w:type="dxa"/>
            <w:gridSpan w:val="2"/>
          </w:tcPr>
          <w:p w14:paraId="7D5AC959" w14:textId="77777777" w:rsidR="001651BF" w:rsidRPr="00372AA3" w:rsidRDefault="001651BF" w:rsidP="001651BF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</w:tcPr>
          <w:tbl>
            <w:tblPr>
              <w:tblW w:w="5000" w:type="pct"/>
              <w:tblLayout w:type="fixed"/>
              <w:tblLook w:val="0600" w:firstRow="0" w:lastRow="0" w:firstColumn="0" w:lastColumn="0" w:noHBand="1" w:noVBand="1"/>
            </w:tblPr>
            <w:tblGrid>
              <w:gridCol w:w="4826"/>
            </w:tblGrid>
            <w:tr w:rsidR="001651BF" w:rsidRPr="00214C46" w14:paraId="680C52A5" w14:textId="77777777" w:rsidTr="00355B21">
              <w:trPr>
                <w:trHeight w:hRule="exact" w:val="162"/>
              </w:trPr>
              <w:tc>
                <w:tcPr>
                  <w:tcW w:w="5042" w:type="dxa"/>
                  <w:shd w:val="clear" w:color="auto" w:fill="F2F2F2" w:themeFill="background1" w:themeFillShade="F2"/>
                </w:tcPr>
                <w:p w14:paraId="7A3F4378" w14:textId="27755273" w:rsidR="001651BF" w:rsidRPr="00214C46" w:rsidRDefault="001651BF" w:rsidP="001651BF">
                  <w:pPr>
                    <w:pStyle w:val="NameNumber"/>
                  </w:pPr>
                </w:p>
              </w:tc>
            </w:tr>
            <w:tr w:rsidR="001651BF" w:rsidRPr="00214C46" w14:paraId="064C3724" w14:textId="77777777" w:rsidTr="00C81FDF">
              <w:trPr>
                <w:trHeight w:hRule="exact" w:val="303"/>
              </w:trPr>
              <w:tc>
                <w:tcPr>
                  <w:tcW w:w="5042" w:type="dxa"/>
                </w:tcPr>
                <w:p w14:paraId="1C890232" w14:textId="7B7AAA62" w:rsidR="001651BF" w:rsidRDefault="00355B21" w:rsidP="00355B21">
                  <w:pPr>
                    <w:pStyle w:val="DayoftheWeek"/>
                  </w:pPr>
                  <w:r>
                    <w:t>Authority</w:t>
                  </w:r>
                </w:p>
                <w:p w14:paraId="3BCB6E1E" w14:textId="4D504C39" w:rsidR="00355B21" w:rsidRPr="00214C46" w:rsidRDefault="00355B21" w:rsidP="00355B21">
                  <w:pPr>
                    <w:pStyle w:val="DayoftheWeek"/>
                  </w:pPr>
                </w:p>
              </w:tc>
            </w:tr>
          </w:tbl>
          <w:p w14:paraId="1EEB53BF" w14:textId="3059A5ED" w:rsidR="001651BF" w:rsidRPr="00D05149" w:rsidRDefault="001651BF" w:rsidP="001651BF">
            <w:pPr>
              <w:pStyle w:val="DayoftheWeek"/>
            </w:pPr>
          </w:p>
        </w:tc>
        <w:tc>
          <w:tcPr>
            <w:tcW w:w="717" w:type="dxa"/>
            <w:vAlign w:val="bottom"/>
          </w:tcPr>
          <w:p w14:paraId="44F875F7" w14:textId="77777777" w:rsidR="001651BF" w:rsidRPr="00372AA3" w:rsidRDefault="001651BF" w:rsidP="001651BF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0AD26BAF" w14:textId="59773F82" w:rsidR="001651BF" w:rsidRPr="00D05149" w:rsidRDefault="001651BF" w:rsidP="00355B21">
            <w:pPr>
              <w:pStyle w:val="DayoftheWeek"/>
            </w:pPr>
            <w:r>
              <w:t>Salvation</w:t>
            </w:r>
          </w:p>
        </w:tc>
      </w:tr>
      <w:tr w:rsidR="001651BF" w:rsidRPr="00372AA3" w14:paraId="6A9A1653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FE2FA5F" w14:textId="77777777" w:rsidR="001651BF" w:rsidRPr="00372AA3" w:rsidRDefault="001651BF" w:rsidP="001651BF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42" w:type="dxa"/>
            <w:gridSpan w:val="2"/>
            <w:shd w:val="clear" w:color="auto" w:fill="0D1D51" w:themeFill="accent3"/>
          </w:tcPr>
          <w:p w14:paraId="6D537B8A" w14:textId="3A2E4EF2" w:rsidR="001651BF" w:rsidRPr="00D05149" w:rsidRDefault="001651BF" w:rsidP="001651BF">
            <w:pPr>
              <w:pStyle w:val="ColumnHeading"/>
            </w:pPr>
            <w:r>
              <w:t xml:space="preserve">1 Timothy 2:1-6, 2 Timothy 3:1-9           </w:t>
            </w:r>
          </w:p>
        </w:tc>
        <w:tc>
          <w:tcPr>
            <w:tcW w:w="717" w:type="dxa"/>
          </w:tcPr>
          <w:p w14:paraId="36B756BE" w14:textId="67867750" w:rsidR="001651BF" w:rsidRPr="00372AA3" w:rsidRDefault="001651BF" w:rsidP="001651BF">
            <w:pPr>
              <w:pStyle w:val="Time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</w:t>
            </w:r>
          </w:p>
        </w:tc>
        <w:tc>
          <w:tcPr>
            <w:tcW w:w="5042" w:type="dxa"/>
            <w:gridSpan w:val="2"/>
            <w:shd w:val="clear" w:color="auto" w:fill="0D1D51" w:themeFill="accent3"/>
          </w:tcPr>
          <w:p w14:paraId="14ADCCE4" w14:textId="78595BA9" w:rsidR="001651BF" w:rsidRPr="00D05149" w:rsidRDefault="001651BF" w:rsidP="001651BF">
            <w:pPr>
              <w:pStyle w:val="ColumnHeading"/>
            </w:pPr>
            <w:r>
              <w:t>John 3:14-21</w:t>
            </w:r>
          </w:p>
        </w:tc>
      </w:tr>
      <w:tr w:rsidR="001651BF" w:rsidRPr="00372AA3" w14:paraId="58FCD2EF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45763A4" w14:textId="5BF414C0" w:rsidR="001651BF" w:rsidRPr="00D05149" w:rsidRDefault="001651BF" w:rsidP="001651BF">
            <w:pPr>
              <w:pStyle w:val="Time"/>
            </w:pPr>
            <w:r>
              <w:t>1</w:t>
            </w:r>
          </w:p>
        </w:tc>
        <w:tc>
          <w:tcPr>
            <w:tcW w:w="5042" w:type="dxa"/>
            <w:gridSpan w:val="2"/>
          </w:tcPr>
          <w:p w14:paraId="7E833AF4" w14:textId="766B284F" w:rsidR="001651BF" w:rsidRPr="00D05149" w:rsidRDefault="001651BF" w:rsidP="001651BF">
            <w:pPr>
              <w:pStyle w:val="NameNumber"/>
            </w:pPr>
          </w:p>
        </w:tc>
        <w:tc>
          <w:tcPr>
            <w:tcW w:w="717" w:type="dxa"/>
          </w:tcPr>
          <w:p w14:paraId="0B79AE63" w14:textId="58A6BFF6" w:rsidR="001651BF" w:rsidRPr="00D05149" w:rsidRDefault="001651BF" w:rsidP="001651BF">
            <w:pPr>
              <w:pStyle w:val="Time"/>
            </w:pPr>
            <w:r>
              <w:t>1</w:t>
            </w:r>
          </w:p>
        </w:tc>
        <w:tc>
          <w:tcPr>
            <w:tcW w:w="5042" w:type="dxa"/>
            <w:gridSpan w:val="2"/>
          </w:tcPr>
          <w:p w14:paraId="33157380" w14:textId="0A2D78A7" w:rsidR="001651BF" w:rsidRPr="001651BF" w:rsidRDefault="001651BF" w:rsidP="001651BF">
            <w:pPr>
              <w:pStyle w:val="NameNumber"/>
              <w:rPr>
                <w:b/>
                <w:bCs/>
              </w:rPr>
            </w:pPr>
          </w:p>
        </w:tc>
      </w:tr>
      <w:tr w:rsidR="001651BF" w:rsidRPr="00372AA3" w14:paraId="62069C7F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76350811" w14:textId="7C65B9EF" w:rsidR="001651BF" w:rsidRPr="00D05149" w:rsidRDefault="001651BF" w:rsidP="001651BF">
            <w:pPr>
              <w:pStyle w:val="Time"/>
            </w:pPr>
            <w:r>
              <w:t>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2C1D4A1C" w14:textId="07F64CA0" w:rsidR="001651BF" w:rsidRPr="00D05149" w:rsidRDefault="001651BF" w:rsidP="00CA0D9C">
            <w:pPr>
              <w:pStyle w:val="NameNumber"/>
            </w:pPr>
          </w:p>
        </w:tc>
        <w:tc>
          <w:tcPr>
            <w:tcW w:w="717" w:type="dxa"/>
          </w:tcPr>
          <w:p w14:paraId="7AB0D761" w14:textId="1556E841" w:rsidR="001651BF" w:rsidRPr="00D05149" w:rsidRDefault="001651BF" w:rsidP="001651BF">
            <w:pPr>
              <w:pStyle w:val="Time"/>
            </w:pPr>
            <w:r>
              <w:t>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56A3B93F" w14:textId="0D7A597D" w:rsidR="001651BF" w:rsidRPr="00D05149" w:rsidRDefault="001651BF" w:rsidP="001651BF">
            <w:pPr>
              <w:pStyle w:val="NameNumber"/>
            </w:pPr>
          </w:p>
        </w:tc>
      </w:tr>
      <w:tr w:rsidR="001651BF" w:rsidRPr="00372AA3" w14:paraId="246C2FE1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2AEA295" w14:textId="0423F03F" w:rsidR="001651BF" w:rsidRPr="00D05149" w:rsidRDefault="001651BF" w:rsidP="001651BF">
            <w:pPr>
              <w:pStyle w:val="Time"/>
            </w:pPr>
            <w:r>
              <w:t>3</w:t>
            </w:r>
          </w:p>
        </w:tc>
        <w:tc>
          <w:tcPr>
            <w:tcW w:w="5042" w:type="dxa"/>
            <w:gridSpan w:val="2"/>
          </w:tcPr>
          <w:p w14:paraId="44DD5818" w14:textId="0EE64C27" w:rsidR="001651BF" w:rsidRPr="00D05149" w:rsidRDefault="001651BF" w:rsidP="00CA0D9C">
            <w:pPr>
              <w:pStyle w:val="NameNumber"/>
            </w:pPr>
          </w:p>
        </w:tc>
        <w:tc>
          <w:tcPr>
            <w:tcW w:w="717" w:type="dxa"/>
          </w:tcPr>
          <w:p w14:paraId="7A89793E" w14:textId="4C27DA82" w:rsidR="001651BF" w:rsidRPr="00D05149" w:rsidRDefault="001651BF" w:rsidP="001651BF">
            <w:pPr>
              <w:pStyle w:val="Time"/>
            </w:pPr>
            <w:r>
              <w:t>3</w:t>
            </w:r>
          </w:p>
        </w:tc>
        <w:tc>
          <w:tcPr>
            <w:tcW w:w="5042" w:type="dxa"/>
            <w:gridSpan w:val="2"/>
          </w:tcPr>
          <w:p w14:paraId="38FEDCDF" w14:textId="29C7DA71" w:rsidR="001651BF" w:rsidRPr="00D05149" w:rsidRDefault="001651BF" w:rsidP="001651BF">
            <w:pPr>
              <w:pStyle w:val="NameNumber"/>
            </w:pPr>
          </w:p>
        </w:tc>
      </w:tr>
      <w:tr w:rsidR="001651BF" w:rsidRPr="00372AA3" w14:paraId="4117AD4A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5758E8C" w14:textId="14162343" w:rsidR="001651BF" w:rsidRPr="00D05149" w:rsidRDefault="001651BF" w:rsidP="001651BF">
            <w:pPr>
              <w:pStyle w:val="Time"/>
            </w:pPr>
            <w:r>
              <w:t>4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63426D38" w14:textId="34042639" w:rsidR="001651BF" w:rsidRPr="00D05149" w:rsidRDefault="001651BF" w:rsidP="001651BF">
            <w:pPr>
              <w:pStyle w:val="NameNumber"/>
            </w:pPr>
          </w:p>
        </w:tc>
        <w:tc>
          <w:tcPr>
            <w:tcW w:w="717" w:type="dxa"/>
          </w:tcPr>
          <w:p w14:paraId="0664F6E2" w14:textId="1D91C0E8" w:rsidR="001651BF" w:rsidRPr="00D05149" w:rsidRDefault="001651BF" w:rsidP="001651BF">
            <w:pPr>
              <w:pStyle w:val="Time"/>
            </w:pPr>
            <w:r>
              <w:t>4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B492B86" w14:textId="7313E635" w:rsidR="001651BF" w:rsidRPr="00D05149" w:rsidRDefault="001651BF" w:rsidP="001651BF">
            <w:pPr>
              <w:pStyle w:val="NameNumber"/>
            </w:pPr>
          </w:p>
        </w:tc>
      </w:tr>
      <w:tr w:rsidR="00CA0D9C" w:rsidRPr="00372AA3" w14:paraId="5215FBDE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445FC23B" w14:textId="0DA6BCBD" w:rsidR="00CA0D9C" w:rsidRPr="00D05149" w:rsidRDefault="00CA0D9C" w:rsidP="00CA0D9C">
            <w:pPr>
              <w:pStyle w:val="Time"/>
            </w:pPr>
            <w:r>
              <w:t>5</w:t>
            </w:r>
          </w:p>
        </w:tc>
        <w:tc>
          <w:tcPr>
            <w:tcW w:w="5042" w:type="dxa"/>
            <w:gridSpan w:val="2"/>
          </w:tcPr>
          <w:p w14:paraId="477D2710" w14:textId="1E3B1913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27505FF0" w14:textId="1913E138" w:rsidR="00CA0D9C" w:rsidRPr="00D05149" w:rsidRDefault="00CA0D9C" w:rsidP="00CA0D9C">
            <w:pPr>
              <w:pStyle w:val="Time"/>
            </w:pPr>
            <w:r>
              <w:t>5</w:t>
            </w:r>
          </w:p>
        </w:tc>
        <w:tc>
          <w:tcPr>
            <w:tcW w:w="5042" w:type="dxa"/>
            <w:gridSpan w:val="2"/>
          </w:tcPr>
          <w:p w14:paraId="4EF96EA1" w14:textId="59F676FB" w:rsidR="00CA0D9C" w:rsidRPr="00D05149" w:rsidRDefault="00CA0D9C" w:rsidP="00CA0D9C">
            <w:pPr>
              <w:pStyle w:val="NameNumber"/>
            </w:pPr>
          </w:p>
        </w:tc>
      </w:tr>
      <w:tr w:rsidR="00CA0D9C" w:rsidRPr="00372AA3" w14:paraId="2054D675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306C4446" w14:textId="245F1CB7" w:rsidR="00CA0D9C" w:rsidRPr="00D05149" w:rsidRDefault="00CA0D9C" w:rsidP="00CA0D9C">
            <w:pPr>
              <w:pStyle w:val="Time"/>
            </w:pPr>
            <w:r>
              <w:t>6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580CC78" w14:textId="5C3DA280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0930DE1B" w14:textId="540E9EE3" w:rsidR="00CA0D9C" w:rsidRPr="00D05149" w:rsidRDefault="00CA0D9C" w:rsidP="00CA0D9C">
            <w:pPr>
              <w:pStyle w:val="Time"/>
            </w:pPr>
            <w:r>
              <w:t>6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595B583C" w14:textId="5D737231" w:rsidR="00CA0D9C" w:rsidRPr="00D05149" w:rsidRDefault="00CA0D9C" w:rsidP="00CA0D9C">
            <w:pPr>
              <w:pStyle w:val="NameNumber"/>
            </w:pPr>
          </w:p>
        </w:tc>
      </w:tr>
      <w:tr w:rsidR="00CA0D9C" w:rsidRPr="00372AA3" w14:paraId="480AFAC7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71B4061E" w14:textId="1D048AA3" w:rsidR="00CA0D9C" w:rsidRPr="00D05149" w:rsidRDefault="00CA0D9C" w:rsidP="00CA0D9C">
            <w:pPr>
              <w:pStyle w:val="Time"/>
            </w:pPr>
            <w:r>
              <w:t>7</w:t>
            </w:r>
          </w:p>
        </w:tc>
        <w:tc>
          <w:tcPr>
            <w:tcW w:w="5042" w:type="dxa"/>
            <w:gridSpan w:val="2"/>
          </w:tcPr>
          <w:p w14:paraId="2D86243D" w14:textId="438FF5F8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0E28F65B" w14:textId="1B8C7D83" w:rsidR="00CA0D9C" w:rsidRPr="00D05149" w:rsidRDefault="00CA0D9C" w:rsidP="00CA0D9C">
            <w:pPr>
              <w:pStyle w:val="Time"/>
            </w:pPr>
            <w:r>
              <w:t>7</w:t>
            </w:r>
          </w:p>
        </w:tc>
        <w:tc>
          <w:tcPr>
            <w:tcW w:w="5042" w:type="dxa"/>
            <w:gridSpan w:val="2"/>
          </w:tcPr>
          <w:p w14:paraId="40DF0D38" w14:textId="77777777" w:rsidR="00CA0D9C" w:rsidRPr="00D05149" w:rsidRDefault="00CA0D9C" w:rsidP="00CA0D9C">
            <w:pPr>
              <w:pStyle w:val="NameNumber"/>
            </w:pPr>
          </w:p>
        </w:tc>
      </w:tr>
      <w:tr w:rsidR="005D7B17" w:rsidRPr="00372AA3" w14:paraId="15023DE1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8439189" w14:textId="147FBED6" w:rsidR="005D7B17" w:rsidRPr="00D05149" w:rsidRDefault="005D7B17" w:rsidP="005D7B17">
            <w:pPr>
              <w:pStyle w:val="Time"/>
            </w:pPr>
            <w:r>
              <w:t>8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5D8CD140" w14:textId="04DC1366" w:rsidR="005D7B17" w:rsidRPr="009A4189" w:rsidRDefault="005D7B17" w:rsidP="005D7B17">
            <w:pPr>
              <w:pStyle w:val="NameNumb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</w:tcPr>
          <w:p w14:paraId="7E4466C8" w14:textId="6045555D" w:rsidR="005D7B17" w:rsidRPr="00D05149" w:rsidRDefault="005D7B17" w:rsidP="005D7B17">
            <w:pPr>
              <w:pStyle w:val="Time"/>
            </w:pPr>
            <w:r>
              <w:t>8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147CDBA0" w14:textId="30F0B438" w:rsidR="005D7B17" w:rsidRPr="001651BF" w:rsidRDefault="005D7B17" w:rsidP="005D7B17">
            <w:pPr>
              <w:pStyle w:val="NameNumber"/>
              <w:rPr>
                <w:b/>
                <w:bCs/>
              </w:rPr>
            </w:pPr>
          </w:p>
        </w:tc>
      </w:tr>
      <w:tr w:rsidR="00CA0D9C" w:rsidRPr="00372AA3" w14:paraId="36E0079A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120C8F6C" w14:textId="49AD2F11" w:rsidR="00CA0D9C" w:rsidRPr="00D05149" w:rsidRDefault="00CA0D9C" w:rsidP="00CA0D9C">
            <w:pPr>
              <w:pStyle w:val="Time"/>
            </w:pPr>
            <w:r>
              <w:t>9</w:t>
            </w:r>
          </w:p>
        </w:tc>
        <w:tc>
          <w:tcPr>
            <w:tcW w:w="5042" w:type="dxa"/>
            <w:gridSpan w:val="2"/>
          </w:tcPr>
          <w:p w14:paraId="61900E0E" w14:textId="09E0DD8A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6E780BB2" w14:textId="1EAD1063" w:rsidR="00CA0D9C" w:rsidRPr="00D05149" w:rsidRDefault="00CA0D9C" w:rsidP="00CA0D9C">
            <w:pPr>
              <w:pStyle w:val="Time"/>
            </w:pPr>
            <w:r>
              <w:t>9</w:t>
            </w:r>
          </w:p>
        </w:tc>
        <w:tc>
          <w:tcPr>
            <w:tcW w:w="5042" w:type="dxa"/>
            <w:gridSpan w:val="2"/>
          </w:tcPr>
          <w:p w14:paraId="6AAAD5FC" w14:textId="1D3E89D5" w:rsidR="00CA0D9C" w:rsidRPr="00D05149" w:rsidRDefault="00CA0D9C" w:rsidP="00CA0D9C">
            <w:pPr>
              <w:pStyle w:val="NameNumber"/>
            </w:pPr>
          </w:p>
        </w:tc>
      </w:tr>
      <w:tr w:rsidR="00CA0D9C" w:rsidRPr="00372AA3" w14:paraId="7EEE0E57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4B907DBB" w14:textId="0B957083" w:rsidR="00CA0D9C" w:rsidRPr="00D05149" w:rsidRDefault="00CA0D9C" w:rsidP="00CA0D9C">
            <w:pPr>
              <w:pStyle w:val="Time"/>
            </w:pPr>
            <w:r>
              <w:t>10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C8E1479" w14:textId="129FB46D" w:rsidR="00CA0D9C" w:rsidRPr="00D05149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01B44CEA" w14:textId="7F0A10FA" w:rsidR="00CA0D9C" w:rsidRPr="00D05149" w:rsidRDefault="00CA0D9C" w:rsidP="00CA0D9C">
            <w:pPr>
              <w:pStyle w:val="Time"/>
            </w:pPr>
            <w:r>
              <w:t>10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38826F21" w14:textId="033A80C8" w:rsidR="00CA0D9C" w:rsidRPr="00D05149" w:rsidRDefault="00CA0D9C" w:rsidP="00CA0D9C">
            <w:pPr>
              <w:pStyle w:val="NameNumber"/>
            </w:pPr>
          </w:p>
        </w:tc>
      </w:tr>
      <w:tr w:rsidR="00CA0D9C" w:rsidRPr="00372AA3" w14:paraId="61528ADC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5DCAA2A0" w14:textId="1BC3E0A1" w:rsidR="00CA0D9C" w:rsidRDefault="00CA0D9C" w:rsidP="00CA0D9C">
            <w:pPr>
              <w:pStyle w:val="Time"/>
            </w:pPr>
            <w:r>
              <w:t>11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41CDB468" w14:textId="13D98368" w:rsidR="00CA0D9C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0B8EE349" w14:textId="7A42C30D" w:rsidR="00CA0D9C" w:rsidRDefault="00CA0D9C" w:rsidP="00CA0D9C">
            <w:pPr>
              <w:pStyle w:val="Time"/>
            </w:pPr>
            <w:r>
              <w:t>11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03B21169" w14:textId="77777777" w:rsidR="00CA0D9C" w:rsidRDefault="00CA0D9C" w:rsidP="00CA0D9C">
            <w:pPr>
              <w:pStyle w:val="NameNumber"/>
            </w:pPr>
          </w:p>
        </w:tc>
      </w:tr>
      <w:tr w:rsidR="00CA0D9C" w:rsidRPr="00372AA3" w14:paraId="4E235189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7256391C" w14:textId="489C0C8A" w:rsidR="00CA0D9C" w:rsidRDefault="00CA0D9C" w:rsidP="00CA0D9C">
            <w:pPr>
              <w:pStyle w:val="Time"/>
            </w:pPr>
            <w:r>
              <w:t>12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70D9D264" w14:textId="1A92DD0A" w:rsidR="00CA0D9C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6F6943D5" w14:textId="1B2D803F" w:rsidR="00CA0D9C" w:rsidRDefault="00CA0D9C" w:rsidP="00CA0D9C">
            <w:pPr>
              <w:pStyle w:val="Time"/>
            </w:pPr>
            <w:r>
              <w:t>12</w:t>
            </w: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345C25CF" w14:textId="77777777" w:rsidR="00CA0D9C" w:rsidRDefault="00CA0D9C" w:rsidP="00CA0D9C">
            <w:pPr>
              <w:pStyle w:val="NameNumber"/>
            </w:pPr>
          </w:p>
        </w:tc>
      </w:tr>
      <w:tr w:rsidR="00CA0D9C" w:rsidRPr="00372AA3" w14:paraId="349EB973" w14:textId="77777777" w:rsidTr="00C81FDF">
        <w:trPr>
          <w:trHeight w:hRule="exact" w:val="303"/>
        </w:trPr>
        <w:tc>
          <w:tcPr>
            <w:tcW w:w="719" w:type="dxa"/>
            <w:gridSpan w:val="2"/>
          </w:tcPr>
          <w:p w14:paraId="6B096B09" w14:textId="77777777" w:rsidR="00CA0D9C" w:rsidRDefault="00CA0D9C" w:rsidP="00CA0D9C">
            <w:pPr>
              <w:pStyle w:val="Time"/>
            </w:pP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635C2510" w14:textId="77777777" w:rsidR="00CA0D9C" w:rsidRDefault="00CA0D9C" w:rsidP="00CA0D9C">
            <w:pPr>
              <w:pStyle w:val="NameNumber"/>
            </w:pPr>
          </w:p>
        </w:tc>
        <w:tc>
          <w:tcPr>
            <w:tcW w:w="717" w:type="dxa"/>
          </w:tcPr>
          <w:p w14:paraId="6106CD1F" w14:textId="77777777" w:rsidR="00CA0D9C" w:rsidRDefault="00CA0D9C" w:rsidP="00CA0D9C">
            <w:pPr>
              <w:pStyle w:val="Time"/>
            </w:pPr>
          </w:p>
        </w:tc>
        <w:tc>
          <w:tcPr>
            <w:tcW w:w="5042" w:type="dxa"/>
            <w:gridSpan w:val="2"/>
            <w:shd w:val="clear" w:color="auto" w:fill="F2F2F2" w:themeFill="background1" w:themeFillShade="F2"/>
          </w:tcPr>
          <w:p w14:paraId="5CF81732" w14:textId="77777777" w:rsidR="00CA0D9C" w:rsidRDefault="00CA0D9C" w:rsidP="00CA0D9C">
            <w:pPr>
              <w:pStyle w:val="NameNumber"/>
            </w:pPr>
          </w:p>
        </w:tc>
      </w:tr>
    </w:tbl>
    <w:p w14:paraId="179E7ACC" w14:textId="35D9A72C" w:rsidR="00607392" w:rsidRDefault="00607392" w:rsidP="004E0B74">
      <w:pPr>
        <w:tabs>
          <w:tab w:val="left" w:pos="8205"/>
        </w:tabs>
        <w:rPr>
          <w:rFonts w:ascii="Calibri" w:hAnsi="Calibri" w:cs="Calibri"/>
        </w:rPr>
      </w:pPr>
    </w:p>
    <w:p w14:paraId="79EF0C43" w14:textId="62B658E7" w:rsidR="00607392" w:rsidRDefault="00607392" w:rsidP="004E0B74">
      <w:pPr>
        <w:tabs>
          <w:tab w:val="left" w:pos="8205"/>
        </w:tabs>
        <w:rPr>
          <w:rFonts w:ascii="Calibri" w:hAnsi="Calibri" w:cs="Calibri"/>
        </w:rPr>
      </w:pPr>
    </w:p>
    <w:tbl>
      <w:tblPr>
        <w:tblW w:w="5032" w:type="pct"/>
        <w:tblLayout w:type="fixed"/>
        <w:tblLook w:val="0600" w:firstRow="0" w:lastRow="0" w:firstColumn="0" w:lastColumn="0" w:noHBand="1" w:noVBand="1"/>
      </w:tblPr>
      <w:tblGrid>
        <w:gridCol w:w="724"/>
        <w:gridCol w:w="5074"/>
        <w:gridCol w:w="633"/>
        <w:gridCol w:w="5163"/>
      </w:tblGrid>
      <w:tr w:rsidR="001C2EF4" w:rsidRPr="00D05149" w14:paraId="0FB7084B" w14:textId="77777777" w:rsidTr="003B14B1">
        <w:trPr>
          <w:trHeight w:hRule="exact" w:val="530"/>
        </w:trPr>
        <w:tc>
          <w:tcPr>
            <w:tcW w:w="724" w:type="dxa"/>
          </w:tcPr>
          <w:p w14:paraId="0E591661" w14:textId="77777777" w:rsidR="001C2EF4" w:rsidRPr="00372AA3" w:rsidRDefault="001C2EF4" w:rsidP="00C81FDF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74" w:type="dxa"/>
            <w:vAlign w:val="bottom"/>
          </w:tcPr>
          <w:p w14:paraId="0ABC4C1A" w14:textId="631D3E14" w:rsidR="001C2EF4" w:rsidRPr="001C2EF4" w:rsidRDefault="00300BA6" w:rsidP="00C81FDF">
            <w:pPr>
              <w:pStyle w:val="DayoftheWeek"/>
            </w:pPr>
            <w:r>
              <w:t>Sunday School Class</w:t>
            </w:r>
          </w:p>
        </w:tc>
        <w:tc>
          <w:tcPr>
            <w:tcW w:w="633" w:type="dxa"/>
            <w:vAlign w:val="bottom"/>
          </w:tcPr>
          <w:p w14:paraId="74C03225" w14:textId="77777777" w:rsidR="001C2EF4" w:rsidRPr="00372AA3" w:rsidRDefault="001C2EF4" w:rsidP="00C81FDF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163" w:type="dxa"/>
            <w:vAlign w:val="bottom"/>
          </w:tcPr>
          <w:p w14:paraId="0C50B832" w14:textId="3CE9196D" w:rsidR="001C2EF4" w:rsidRPr="001C2EF4" w:rsidRDefault="00300BA6" w:rsidP="00C81FDF">
            <w:pPr>
              <w:pStyle w:val="DayoftheWeek"/>
            </w:pPr>
            <w:r>
              <w:t>AWANAS</w:t>
            </w:r>
          </w:p>
        </w:tc>
      </w:tr>
      <w:tr w:rsidR="001C2EF4" w:rsidRPr="00D05149" w14:paraId="5D74E747" w14:textId="77777777" w:rsidTr="003B14B1">
        <w:trPr>
          <w:trHeight w:hRule="exact" w:val="280"/>
        </w:trPr>
        <w:tc>
          <w:tcPr>
            <w:tcW w:w="724" w:type="dxa"/>
          </w:tcPr>
          <w:p w14:paraId="7BC5EC93" w14:textId="77777777" w:rsidR="001C2EF4" w:rsidRPr="00372AA3" w:rsidRDefault="001C2EF4" w:rsidP="00C81FDF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74" w:type="dxa"/>
            <w:shd w:val="clear" w:color="auto" w:fill="0D1D51" w:themeFill="accent3"/>
          </w:tcPr>
          <w:p w14:paraId="7311C09B" w14:textId="419AFE03" w:rsidR="001C2EF4" w:rsidRPr="001C2EF4" w:rsidRDefault="001C2EF4" w:rsidP="00C81FDF">
            <w:pPr>
              <w:pStyle w:val="ColumnHeading"/>
            </w:pPr>
          </w:p>
        </w:tc>
        <w:tc>
          <w:tcPr>
            <w:tcW w:w="633" w:type="dxa"/>
          </w:tcPr>
          <w:p w14:paraId="0B16E83B" w14:textId="77777777" w:rsidR="001C2EF4" w:rsidRPr="00372AA3" w:rsidRDefault="001C2EF4" w:rsidP="00C81FDF">
            <w:pPr>
              <w:pStyle w:val="Time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</w:t>
            </w:r>
          </w:p>
        </w:tc>
        <w:tc>
          <w:tcPr>
            <w:tcW w:w="5163" w:type="dxa"/>
            <w:shd w:val="clear" w:color="auto" w:fill="0D1D51" w:themeFill="accent3"/>
          </w:tcPr>
          <w:p w14:paraId="08D7E4E5" w14:textId="720F8DAE" w:rsidR="001C2EF4" w:rsidRPr="001C2EF4" w:rsidRDefault="001C2EF4" w:rsidP="00C81FDF">
            <w:pPr>
              <w:pStyle w:val="ColumnHeading"/>
            </w:pPr>
          </w:p>
        </w:tc>
      </w:tr>
      <w:tr w:rsidR="001C2EF4" w:rsidRPr="00D05149" w14:paraId="06C7F5F2" w14:textId="77777777" w:rsidTr="003B14B1">
        <w:trPr>
          <w:trHeight w:hRule="exact" w:val="280"/>
        </w:trPr>
        <w:tc>
          <w:tcPr>
            <w:tcW w:w="724" w:type="dxa"/>
          </w:tcPr>
          <w:p w14:paraId="68D97092" w14:textId="77777777" w:rsidR="001C2EF4" w:rsidRPr="00D05149" w:rsidRDefault="001C2EF4" w:rsidP="00C81FDF">
            <w:pPr>
              <w:pStyle w:val="Time"/>
            </w:pPr>
            <w:r>
              <w:t>1</w:t>
            </w:r>
          </w:p>
        </w:tc>
        <w:tc>
          <w:tcPr>
            <w:tcW w:w="5074" w:type="dxa"/>
          </w:tcPr>
          <w:p w14:paraId="78C092D0" w14:textId="01D9AB66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0ECD267C" w14:textId="77777777" w:rsidR="001C2EF4" w:rsidRPr="00D05149" w:rsidRDefault="001C2EF4" w:rsidP="00C81FDF">
            <w:pPr>
              <w:pStyle w:val="Time"/>
            </w:pPr>
            <w:r>
              <w:t>1</w:t>
            </w:r>
          </w:p>
        </w:tc>
        <w:tc>
          <w:tcPr>
            <w:tcW w:w="5163" w:type="dxa"/>
          </w:tcPr>
          <w:p w14:paraId="6F4A0C54" w14:textId="4478BFE4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2FB67290" w14:textId="77777777" w:rsidTr="003B14B1">
        <w:trPr>
          <w:trHeight w:hRule="exact" w:val="280"/>
        </w:trPr>
        <w:tc>
          <w:tcPr>
            <w:tcW w:w="724" w:type="dxa"/>
          </w:tcPr>
          <w:p w14:paraId="4032E91B" w14:textId="77777777" w:rsidR="001C2EF4" w:rsidRPr="00D05149" w:rsidRDefault="001C2EF4" w:rsidP="00C81FDF">
            <w:pPr>
              <w:pStyle w:val="Time"/>
            </w:pPr>
            <w:r>
              <w:t>2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7C258061" w14:textId="16911C0F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45BB05B2" w14:textId="77777777" w:rsidR="001C2EF4" w:rsidRPr="00D05149" w:rsidRDefault="001C2EF4" w:rsidP="00C81FDF">
            <w:pPr>
              <w:pStyle w:val="Time"/>
            </w:pPr>
            <w:r>
              <w:t>2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623894EF" w14:textId="77777777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0516FF08" w14:textId="77777777" w:rsidTr="003B14B1">
        <w:trPr>
          <w:trHeight w:hRule="exact" w:val="280"/>
        </w:trPr>
        <w:tc>
          <w:tcPr>
            <w:tcW w:w="724" w:type="dxa"/>
          </w:tcPr>
          <w:p w14:paraId="0555BAB5" w14:textId="77777777" w:rsidR="001C2EF4" w:rsidRPr="00D05149" w:rsidRDefault="001C2EF4" w:rsidP="00C81FDF">
            <w:pPr>
              <w:pStyle w:val="Time"/>
            </w:pPr>
            <w:r>
              <w:t>3</w:t>
            </w:r>
          </w:p>
        </w:tc>
        <w:tc>
          <w:tcPr>
            <w:tcW w:w="5074" w:type="dxa"/>
          </w:tcPr>
          <w:p w14:paraId="44E874AA" w14:textId="57EE212D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24D07F77" w14:textId="77777777" w:rsidR="001C2EF4" w:rsidRPr="00D05149" w:rsidRDefault="001C2EF4" w:rsidP="00C81FDF">
            <w:pPr>
              <w:pStyle w:val="Time"/>
            </w:pPr>
            <w:r>
              <w:t>3</w:t>
            </w:r>
          </w:p>
        </w:tc>
        <w:tc>
          <w:tcPr>
            <w:tcW w:w="5163" w:type="dxa"/>
          </w:tcPr>
          <w:p w14:paraId="18D6D786" w14:textId="77777777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2426DA3C" w14:textId="77777777" w:rsidTr="003B14B1">
        <w:trPr>
          <w:trHeight w:hRule="exact" w:val="280"/>
        </w:trPr>
        <w:tc>
          <w:tcPr>
            <w:tcW w:w="724" w:type="dxa"/>
          </w:tcPr>
          <w:p w14:paraId="5E429718" w14:textId="77777777" w:rsidR="001C2EF4" w:rsidRPr="00D05149" w:rsidRDefault="001C2EF4" w:rsidP="00C81FDF">
            <w:pPr>
              <w:pStyle w:val="Time"/>
            </w:pPr>
            <w:r>
              <w:t>4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3BAB4E9B" w14:textId="657B8EE4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35F376D0" w14:textId="77777777" w:rsidR="001C2EF4" w:rsidRPr="00D05149" w:rsidRDefault="001C2EF4" w:rsidP="00C81FDF">
            <w:pPr>
              <w:pStyle w:val="Time"/>
            </w:pPr>
            <w:r>
              <w:t>4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5821CF9F" w14:textId="67665E60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3C4F936E" w14:textId="77777777" w:rsidTr="003B14B1">
        <w:trPr>
          <w:trHeight w:hRule="exact" w:val="280"/>
        </w:trPr>
        <w:tc>
          <w:tcPr>
            <w:tcW w:w="724" w:type="dxa"/>
          </w:tcPr>
          <w:p w14:paraId="018EF09D" w14:textId="77777777" w:rsidR="001C2EF4" w:rsidRPr="00D05149" w:rsidRDefault="001C2EF4" w:rsidP="00C81FDF">
            <w:pPr>
              <w:pStyle w:val="Time"/>
            </w:pPr>
            <w:r>
              <w:t>5</w:t>
            </w:r>
          </w:p>
        </w:tc>
        <w:tc>
          <w:tcPr>
            <w:tcW w:w="5074" w:type="dxa"/>
          </w:tcPr>
          <w:p w14:paraId="63B16F14" w14:textId="5025AEF9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28FF4D60" w14:textId="77777777" w:rsidR="001C2EF4" w:rsidRPr="00D05149" w:rsidRDefault="001C2EF4" w:rsidP="00C81FDF">
            <w:pPr>
              <w:pStyle w:val="Time"/>
            </w:pPr>
            <w:r>
              <w:t>5</w:t>
            </w:r>
          </w:p>
        </w:tc>
        <w:tc>
          <w:tcPr>
            <w:tcW w:w="5163" w:type="dxa"/>
          </w:tcPr>
          <w:p w14:paraId="1CBA90BE" w14:textId="77777777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3B9C30E0" w14:textId="77777777" w:rsidTr="003B14B1">
        <w:trPr>
          <w:trHeight w:hRule="exact" w:val="280"/>
        </w:trPr>
        <w:tc>
          <w:tcPr>
            <w:tcW w:w="724" w:type="dxa"/>
          </w:tcPr>
          <w:p w14:paraId="53D7A499" w14:textId="77777777" w:rsidR="001C2EF4" w:rsidRPr="00D05149" w:rsidRDefault="001C2EF4" w:rsidP="00C81FDF">
            <w:pPr>
              <w:pStyle w:val="Time"/>
            </w:pPr>
            <w:r>
              <w:t>6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12D25FEB" w14:textId="50B660BF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2BB68826" w14:textId="77777777" w:rsidR="001C2EF4" w:rsidRPr="00D05149" w:rsidRDefault="001C2EF4" w:rsidP="00C81FDF">
            <w:pPr>
              <w:pStyle w:val="Time"/>
            </w:pPr>
            <w:r>
              <w:t>6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1491E21D" w14:textId="5D3F6CD4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3DDDA557" w14:textId="77777777" w:rsidTr="003B14B1">
        <w:trPr>
          <w:trHeight w:hRule="exact" w:val="280"/>
        </w:trPr>
        <w:tc>
          <w:tcPr>
            <w:tcW w:w="724" w:type="dxa"/>
          </w:tcPr>
          <w:p w14:paraId="720BE002" w14:textId="77777777" w:rsidR="001C2EF4" w:rsidRPr="00D05149" w:rsidRDefault="001C2EF4" w:rsidP="00C81FDF">
            <w:pPr>
              <w:pStyle w:val="Time"/>
            </w:pPr>
            <w:r>
              <w:t>7</w:t>
            </w:r>
          </w:p>
        </w:tc>
        <w:tc>
          <w:tcPr>
            <w:tcW w:w="5074" w:type="dxa"/>
          </w:tcPr>
          <w:p w14:paraId="549EBF35" w14:textId="77777777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691A4864" w14:textId="77777777" w:rsidR="001C2EF4" w:rsidRPr="00D05149" w:rsidRDefault="001C2EF4" w:rsidP="00C81FDF">
            <w:pPr>
              <w:pStyle w:val="Time"/>
            </w:pPr>
            <w:r>
              <w:t>7</w:t>
            </w:r>
          </w:p>
        </w:tc>
        <w:tc>
          <w:tcPr>
            <w:tcW w:w="5163" w:type="dxa"/>
          </w:tcPr>
          <w:p w14:paraId="30581300" w14:textId="653EE6B1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7AB5B4F5" w14:textId="77777777" w:rsidTr="003B14B1">
        <w:trPr>
          <w:trHeight w:hRule="exact" w:val="280"/>
        </w:trPr>
        <w:tc>
          <w:tcPr>
            <w:tcW w:w="724" w:type="dxa"/>
          </w:tcPr>
          <w:p w14:paraId="7B1CD93D" w14:textId="77777777" w:rsidR="001C2EF4" w:rsidRPr="00D05149" w:rsidRDefault="001C2EF4" w:rsidP="00C81FDF">
            <w:pPr>
              <w:pStyle w:val="Time"/>
            </w:pPr>
            <w:r>
              <w:t>8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14F7FD89" w14:textId="77777777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08C63E8C" w14:textId="77777777" w:rsidR="001C2EF4" w:rsidRPr="00D05149" w:rsidRDefault="001C2EF4" w:rsidP="00C81FDF">
            <w:pPr>
              <w:pStyle w:val="Time"/>
            </w:pPr>
            <w:r>
              <w:t>8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385A492A" w14:textId="392500CC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4A23A274" w14:textId="77777777" w:rsidTr="003B14B1">
        <w:trPr>
          <w:trHeight w:hRule="exact" w:val="280"/>
        </w:trPr>
        <w:tc>
          <w:tcPr>
            <w:tcW w:w="724" w:type="dxa"/>
          </w:tcPr>
          <w:p w14:paraId="27EC2001" w14:textId="77777777" w:rsidR="001C2EF4" w:rsidRPr="00D05149" w:rsidRDefault="001C2EF4" w:rsidP="00C81FDF">
            <w:pPr>
              <w:pStyle w:val="Time"/>
            </w:pPr>
            <w:r>
              <w:t>9</w:t>
            </w:r>
          </w:p>
        </w:tc>
        <w:tc>
          <w:tcPr>
            <w:tcW w:w="5074" w:type="dxa"/>
          </w:tcPr>
          <w:p w14:paraId="6574635C" w14:textId="77777777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3D14A281" w14:textId="3C14B0BB" w:rsidR="001C2EF4" w:rsidRPr="00D05149" w:rsidRDefault="00300BA6" w:rsidP="00C81FDF">
            <w:pPr>
              <w:pStyle w:val="Time"/>
            </w:pPr>
            <w:r>
              <w:t>9</w:t>
            </w:r>
          </w:p>
        </w:tc>
        <w:tc>
          <w:tcPr>
            <w:tcW w:w="5163" w:type="dxa"/>
          </w:tcPr>
          <w:p w14:paraId="5BAAFFC9" w14:textId="5B9C6C8C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705E2553" w14:textId="77777777" w:rsidTr="003B14B1">
        <w:trPr>
          <w:trHeight w:hRule="exact" w:val="308"/>
        </w:trPr>
        <w:tc>
          <w:tcPr>
            <w:tcW w:w="724" w:type="dxa"/>
          </w:tcPr>
          <w:p w14:paraId="541C0D36" w14:textId="77777777" w:rsidR="001C2EF4" w:rsidRPr="00D05149" w:rsidRDefault="001C2EF4" w:rsidP="00C81FDF">
            <w:pPr>
              <w:pStyle w:val="Time"/>
            </w:pPr>
            <w:r>
              <w:t>10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0332B8BF" w14:textId="77777777" w:rsidR="001C2EF4" w:rsidRPr="00D05149" w:rsidRDefault="001C2EF4" w:rsidP="00C81FDF">
            <w:pPr>
              <w:pStyle w:val="NameNumber"/>
            </w:pPr>
          </w:p>
        </w:tc>
        <w:tc>
          <w:tcPr>
            <w:tcW w:w="633" w:type="dxa"/>
          </w:tcPr>
          <w:p w14:paraId="4BE619C7" w14:textId="4BF5747B" w:rsidR="001C2EF4" w:rsidRPr="00D05149" w:rsidRDefault="00300BA6" w:rsidP="00C81FDF">
            <w:pPr>
              <w:pStyle w:val="Time"/>
            </w:pPr>
            <w:r>
              <w:t>10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5577CF72" w14:textId="1AFD19EB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7591CE4B" w14:textId="77777777" w:rsidTr="003B14B1">
        <w:trPr>
          <w:trHeight w:hRule="exact" w:val="292"/>
        </w:trPr>
        <w:tc>
          <w:tcPr>
            <w:tcW w:w="724" w:type="dxa"/>
          </w:tcPr>
          <w:p w14:paraId="66CAC3FB" w14:textId="77777777" w:rsidR="001C2EF4" w:rsidRDefault="001C2EF4" w:rsidP="00C81FDF">
            <w:pPr>
              <w:pStyle w:val="Time"/>
            </w:pPr>
            <w:r>
              <w:t>11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6195670D" w14:textId="77777777" w:rsidR="001C2EF4" w:rsidRDefault="001C2EF4" w:rsidP="00C81FDF">
            <w:pPr>
              <w:tabs>
                <w:tab w:val="left" w:pos="8205"/>
              </w:tabs>
              <w:spacing w:after="120"/>
              <w:rPr>
                <w:rFonts w:ascii="Calibri" w:hAnsi="Calibri" w:cs="Calibri"/>
              </w:rPr>
            </w:pPr>
          </w:p>
        </w:tc>
        <w:tc>
          <w:tcPr>
            <w:tcW w:w="633" w:type="dxa"/>
          </w:tcPr>
          <w:p w14:paraId="3B9F54C9" w14:textId="01C09FDA" w:rsidR="001C2EF4" w:rsidRDefault="00300BA6" w:rsidP="00C81FDF">
            <w:pPr>
              <w:pStyle w:val="Time"/>
            </w:pPr>
            <w:r>
              <w:t>11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6A846E8C" w14:textId="77777777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33324A15" w14:textId="77777777" w:rsidTr="003B14B1">
        <w:trPr>
          <w:trHeight w:hRule="exact" w:val="350"/>
        </w:trPr>
        <w:tc>
          <w:tcPr>
            <w:tcW w:w="724" w:type="dxa"/>
          </w:tcPr>
          <w:p w14:paraId="75A4007D" w14:textId="77777777" w:rsidR="001C2EF4" w:rsidRDefault="001C2EF4" w:rsidP="00C81FDF">
            <w:pPr>
              <w:pStyle w:val="Time"/>
            </w:pPr>
            <w:r>
              <w:t>12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1C3FD2A6" w14:textId="77777777" w:rsidR="001C2EF4" w:rsidRDefault="001C2EF4" w:rsidP="00C81FDF">
            <w:pPr>
              <w:tabs>
                <w:tab w:val="left" w:pos="8205"/>
              </w:tabs>
              <w:spacing w:after="120"/>
              <w:rPr>
                <w:rFonts w:ascii="Calibri" w:hAnsi="Calibri" w:cs="Calibri"/>
              </w:rPr>
            </w:pPr>
          </w:p>
        </w:tc>
        <w:tc>
          <w:tcPr>
            <w:tcW w:w="633" w:type="dxa"/>
          </w:tcPr>
          <w:p w14:paraId="5780E532" w14:textId="6E3B2963" w:rsidR="001C2EF4" w:rsidRDefault="00300BA6" w:rsidP="00C81FDF">
            <w:pPr>
              <w:pStyle w:val="Time"/>
            </w:pPr>
            <w:r>
              <w:t>12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06E5A687" w14:textId="7AD804CA" w:rsidR="001C2EF4" w:rsidRPr="00D05149" w:rsidRDefault="001C2EF4" w:rsidP="00C81FDF">
            <w:pPr>
              <w:pStyle w:val="NameNumber"/>
            </w:pPr>
          </w:p>
        </w:tc>
      </w:tr>
      <w:tr w:rsidR="001C2EF4" w:rsidRPr="00D05149" w14:paraId="59B4A530" w14:textId="77777777" w:rsidTr="003B14B1">
        <w:trPr>
          <w:trHeight w:hRule="exact" w:val="485"/>
        </w:trPr>
        <w:tc>
          <w:tcPr>
            <w:tcW w:w="724" w:type="dxa"/>
          </w:tcPr>
          <w:p w14:paraId="77D085F5" w14:textId="77777777" w:rsidR="001C2EF4" w:rsidRPr="00372AA3" w:rsidRDefault="001C2EF4" w:rsidP="00C81FDF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74" w:type="dxa"/>
            <w:vAlign w:val="bottom"/>
          </w:tcPr>
          <w:p w14:paraId="15B00909" w14:textId="623F5B37" w:rsidR="001C2EF4" w:rsidRPr="00D05149" w:rsidRDefault="00300BA6" w:rsidP="00C81FDF">
            <w:pPr>
              <w:pStyle w:val="DayoftheWeek"/>
            </w:pPr>
            <w:r>
              <w:t>Illness</w:t>
            </w:r>
          </w:p>
        </w:tc>
        <w:tc>
          <w:tcPr>
            <w:tcW w:w="633" w:type="dxa"/>
            <w:vAlign w:val="bottom"/>
          </w:tcPr>
          <w:p w14:paraId="1D576095" w14:textId="77777777" w:rsidR="001C2EF4" w:rsidRPr="00372AA3" w:rsidRDefault="001C2EF4" w:rsidP="00C81FDF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163" w:type="dxa"/>
            <w:vAlign w:val="bottom"/>
          </w:tcPr>
          <w:p w14:paraId="3C210474" w14:textId="0558D5F4" w:rsidR="001C2EF4" w:rsidRPr="00D05149" w:rsidRDefault="00300BA6" w:rsidP="00C81FDF">
            <w:pPr>
              <w:pStyle w:val="DayoftheWeek"/>
            </w:pPr>
            <w:r>
              <w:t>Missionaries</w:t>
            </w:r>
          </w:p>
        </w:tc>
      </w:tr>
      <w:tr w:rsidR="001C2EF4" w:rsidRPr="00D05149" w14:paraId="3C660A25" w14:textId="77777777" w:rsidTr="003B14B1">
        <w:trPr>
          <w:trHeight w:hRule="exact" w:val="267"/>
        </w:trPr>
        <w:tc>
          <w:tcPr>
            <w:tcW w:w="724" w:type="dxa"/>
          </w:tcPr>
          <w:p w14:paraId="0232147C" w14:textId="77777777" w:rsidR="001C2EF4" w:rsidRPr="00372AA3" w:rsidRDefault="001C2EF4" w:rsidP="00C81FDF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74" w:type="dxa"/>
            <w:shd w:val="clear" w:color="auto" w:fill="0072C7" w:themeFill="accent2"/>
          </w:tcPr>
          <w:p w14:paraId="564877B1" w14:textId="61CE7038" w:rsidR="001C2EF4" w:rsidRPr="00D05149" w:rsidRDefault="001C2EF4" w:rsidP="00C81FDF">
            <w:pPr>
              <w:pStyle w:val="ColumnHeading"/>
            </w:pPr>
          </w:p>
        </w:tc>
        <w:tc>
          <w:tcPr>
            <w:tcW w:w="633" w:type="dxa"/>
          </w:tcPr>
          <w:p w14:paraId="3524A64F" w14:textId="77777777" w:rsidR="001C2EF4" w:rsidRPr="00372AA3" w:rsidRDefault="001C2EF4" w:rsidP="00C81FDF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63" w:type="dxa"/>
            <w:shd w:val="clear" w:color="auto" w:fill="0072C7" w:themeFill="accent2"/>
          </w:tcPr>
          <w:p w14:paraId="5A0CE97B" w14:textId="4F5DF009" w:rsidR="001C2EF4" w:rsidRPr="00D05149" w:rsidRDefault="001C2EF4" w:rsidP="00C81FDF">
            <w:pPr>
              <w:pStyle w:val="ColumnHeading"/>
            </w:pPr>
          </w:p>
        </w:tc>
      </w:tr>
      <w:tr w:rsidR="001C2EF4" w:rsidRPr="00D05149" w14:paraId="21D31852" w14:textId="77777777" w:rsidTr="003B14B1">
        <w:trPr>
          <w:trHeight w:hRule="exact" w:val="280"/>
        </w:trPr>
        <w:tc>
          <w:tcPr>
            <w:tcW w:w="724" w:type="dxa"/>
          </w:tcPr>
          <w:p w14:paraId="31A00DF3" w14:textId="77777777" w:rsidR="001C2EF4" w:rsidRPr="00D05149" w:rsidRDefault="001C2EF4" w:rsidP="001C2EF4">
            <w:pPr>
              <w:pStyle w:val="Time"/>
            </w:pPr>
            <w:r>
              <w:t>1</w:t>
            </w:r>
          </w:p>
        </w:tc>
        <w:tc>
          <w:tcPr>
            <w:tcW w:w="5074" w:type="dxa"/>
          </w:tcPr>
          <w:p w14:paraId="6443FB51" w14:textId="60126CB9" w:rsidR="001C2EF4" w:rsidRPr="00D05149" w:rsidRDefault="001C2EF4" w:rsidP="001C2EF4">
            <w:pPr>
              <w:pStyle w:val="NameNumber"/>
            </w:pPr>
          </w:p>
        </w:tc>
        <w:tc>
          <w:tcPr>
            <w:tcW w:w="633" w:type="dxa"/>
          </w:tcPr>
          <w:p w14:paraId="1F0D3CAD" w14:textId="6EAFB3F9" w:rsidR="001C2EF4" w:rsidRPr="00D05149" w:rsidRDefault="00300BA6" w:rsidP="001C2EF4">
            <w:pPr>
              <w:pStyle w:val="Time"/>
            </w:pPr>
            <w:r>
              <w:t>1</w:t>
            </w:r>
          </w:p>
        </w:tc>
        <w:tc>
          <w:tcPr>
            <w:tcW w:w="5163" w:type="dxa"/>
          </w:tcPr>
          <w:p w14:paraId="59DD820D" w14:textId="1B8993A8" w:rsidR="001C2EF4" w:rsidRPr="00D05149" w:rsidRDefault="001C2EF4" w:rsidP="001C2EF4">
            <w:pPr>
              <w:pStyle w:val="NameNumber"/>
            </w:pPr>
          </w:p>
        </w:tc>
      </w:tr>
      <w:tr w:rsidR="00543A49" w:rsidRPr="00D05149" w14:paraId="33199904" w14:textId="77777777" w:rsidTr="003B14B1">
        <w:trPr>
          <w:trHeight w:hRule="exact" w:val="280"/>
        </w:trPr>
        <w:tc>
          <w:tcPr>
            <w:tcW w:w="724" w:type="dxa"/>
          </w:tcPr>
          <w:p w14:paraId="3A58D556" w14:textId="77777777" w:rsidR="00543A49" w:rsidRPr="00D05149" w:rsidRDefault="00543A49" w:rsidP="00543A49">
            <w:pPr>
              <w:pStyle w:val="Time"/>
            </w:pPr>
            <w:r>
              <w:t>2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7CFD0C05" w14:textId="7126028D" w:rsidR="00543A49" w:rsidRPr="00D05149" w:rsidRDefault="00543A49" w:rsidP="00543A49">
            <w:pPr>
              <w:pStyle w:val="NameNumber"/>
            </w:pPr>
          </w:p>
        </w:tc>
        <w:tc>
          <w:tcPr>
            <w:tcW w:w="633" w:type="dxa"/>
          </w:tcPr>
          <w:p w14:paraId="12C31C79" w14:textId="65983EC8" w:rsidR="00543A49" w:rsidRPr="00D05149" w:rsidRDefault="00300BA6" w:rsidP="00543A49">
            <w:pPr>
              <w:pStyle w:val="Time"/>
            </w:pPr>
            <w:r>
              <w:t>2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6227FCC9" w14:textId="3DE1DEA2" w:rsidR="00543A49" w:rsidRPr="00D05149" w:rsidRDefault="00543A49" w:rsidP="00543A49">
            <w:pPr>
              <w:pStyle w:val="NameNumber"/>
            </w:pPr>
          </w:p>
        </w:tc>
      </w:tr>
      <w:tr w:rsidR="00543A49" w:rsidRPr="00D05149" w14:paraId="0316A64B" w14:textId="77777777" w:rsidTr="003B14B1">
        <w:trPr>
          <w:trHeight w:hRule="exact" w:val="280"/>
        </w:trPr>
        <w:tc>
          <w:tcPr>
            <w:tcW w:w="724" w:type="dxa"/>
          </w:tcPr>
          <w:p w14:paraId="780FFACD" w14:textId="77777777" w:rsidR="00543A49" w:rsidRPr="00D05149" w:rsidRDefault="00543A49" w:rsidP="00543A49">
            <w:pPr>
              <w:pStyle w:val="Time"/>
            </w:pPr>
            <w:r>
              <w:t>3</w:t>
            </w:r>
          </w:p>
        </w:tc>
        <w:tc>
          <w:tcPr>
            <w:tcW w:w="5074" w:type="dxa"/>
          </w:tcPr>
          <w:p w14:paraId="18158E33" w14:textId="511BB141" w:rsidR="00543A49" w:rsidRPr="00D05149" w:rsidRDefault="00543A49" w:rsidP="00543A49">
            <w:pPr>
              <w:pStyle w:val="NameNumber"/>
            </w:pPr>
          </w:p>
        </w:tc>
        <w:tc>
          <w:tcPr>
            <w:tcW w:w="633" w:type="dxa"/>
          </w:tcPr>
          <w:p w14:paraId="0DFCFA98" w14:textId="1CAD6B14" w:rsidR="00543A49" w:rsidRPr="00D05149" w:rsidRDefault="00300BA6" w:rsidP="00543A49">
            <w:pPr>
              <w:pStyle w:val="Time"/>
            </w:pPr>
            <w:r>
              <w:t>3</w:t>
            </w:r>
          </w:p>
        </w:tc>
        <w:tc>
          <w:tcPr>
            <w:tcW w:w="5163" w:type="dxa"/>
          </w:tcPr>
          <w:p w14:paraId="3D26584F" w14:textId="5A3CD102" w:rsidR="00543A49" w:rsidRPr="00D05149" w:rsidRDefault="00543A49" w:rsidP="00543A49">
            <w:pPr>
              <w:pStyle w:val="NameNumber"/>
            </w:pPr>
          </w:p>
        </w:tc>
      </w:tr>
      <w:tr w:rsidR="00CA0D9C" w:rsidRPr="00D05149" w14:paraId="375C9102" w14:textId="77777777" w:rsidTr="003B14B1">
        <w:trPr>
          <w:trHeight w:hRule="exact" w:val="280"/>
        </w:trPr>
        <w:tc>
          <w:tcPr>
            <w:tcW w:w="724" w:type="dxa"/>
          </w:tcPr>
          <w:p w14:paraId="16F64BB0" w14:textId="77777777" w:rsidR="00CA0D9C" w:rsidRPr="00D05149" w:rsidRDefault="00CA0D9C" w:rsidP="00CA0D9C">
            <w:pPr>
              <w:pStyle w:val="Time"/>
            </w:pPr>
            <w:r>
              <w:t>4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01C25A83" w14:textId="0B175D66" w:rsidR="00CA0D9C" w:rsidRPr="00D05149" w:rsidRDefault="00CA0D9C" w:rsidP="00CA0D9C">
            <w:pPr>
              <w:pStyle w:val="NameNumber"/>
            </w:pPr>
          </w:p>
        </w:tc>
        <w:tc>
          <w:tcPr>
            <w:tcW w:w="633" w:type="dxa"/>
          </w:tcPr>
          <w:p w14:paraId="18170738" w14:textId="43F1B1BC" w:rsidR="00CA0D9C" w:rsidRPr="00D05149" w:rsidRDefault="00300BA6" w:rsidP="00CA0D9C">
            <w:pPr>
              <w:pStyle w:val="Time"/>
            </w:pPr>
            <w:r>
              <w:t>4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467CA897" w14:textId="14B3CFA8" w:rsidR="00CA0D9C" w:rsidRPr="00D05149" w:rsidRDefault="00CA0D9C" w:rsidP="00CA0D9C">
            <w:pPr>
              <w:pStyle w:val="NameNumber"/>
            </w:pPr>
          </w:p>
        </w:tc>
      </w:tr>
      <w:tr w:rsidR="00CA0D9C" w:rsidRPr="00D05149" w14:paraId="194396ED" w14:textId="77777777" w:rsidTr="003B14B1">
        <w:trPr>
          <w:trHeight w:hRule="exact" w:val="280"/>
        </w:trPr>
        <w:tc>
          <w:tcPr>
            <w:tcW w:w="724" w:type="dxa"/>
          </w:tcPr>
          <w:p w14:paraId="7533BFA2" w14:textId="77777777" w:rsidR="00CA0D9C" w:rsidRPr="00D05149" w:rsidRDefault="00CA0D9C" w:rsidP="00CA0D9C">
            <w:pPr>
              <w:pStyle w:val="Time"/>
            </w:pPr>
            <w:r>
              <w:t>5</w:t>
            </w:r>
          </w:p>
        </w:tc>
        <w:tc>
          <w:tcPr>
            <w:tcW w:w="5074" w:type="dxa"/>
          </w:tcPr>
          <w:p w14:paraId="5D4B95BF" w14:textId="72A1EC08" w:rsidR="00CA0D9C" w:rsidRPr="00D05149" w:rsidRDefault="00CA0D9C" w:rsidP="00CA0D9C">
            <w:pPr>
              <w:pStyle w:val="NameNumber"/>
            </w:pPr>
          </w:p>
        </w:tc>
        <w:tc>
          <w:tcPr>
            <w:tcW w:w="633" w:type="dxa"/>
          </w:tcPr>
          <w:p w14:paraId="37BCAFCE" w14:textId="2A3C607A" w:rsidR="00CA0D9C" w:rsidRPr="00D05149" w:rsidRDefault="00300BA6" w:rsidP="00CA0D9C">
            <w:pPr>
              <w:pStyle w:val="Time"/>
            </w:pPr>
            <w:r>
              <w:t>5</w:t>
            </w:r>
          </w:p>
        </w:tc>
        <w:tc>
          <w:tcPr>
            <w:tcW w:w="5163" w:type="dxa"/>
          </w:tcPr>
          <w:p w14:paraId="5CB14F7F" w14:textId="1A66D0EC" w:rsidR="00CA0D9C" w:rsidRPr="00D05149" w:rsidRDefault="00CA0D9C" w:rsidP="00CA0D9C">
            <w:pPr>
              <w:pStyle w:val="NameNumber"/>
            </w:pPr>
          </w:p>
        </w:tc>
      </w:tr>
      <w:tr w:rsidR="00CA0D9C" w:rsidRPr="00D05149" w14:paraId="78A34417" w14:textId="77777777" w:rsidTr="003B14B1">
        <w:trPr>
          <w:trHeight w:hRule="exact" w:val="280"/>
        </w:trPr>
        <w:tc>
          <w:tcPr>
            <w:tcW w:w="724" w:type="dxa"/>
          </w:tcPr>
          <w:p w14:paraId="5101C921" w14:textId="77777777" w:rsidR="00CA0D9C" w:rsidRPr="00D05149" w:rsidRDefault="00CA0D9C" w:rsidP="00CA0D9C">
            <w:pPr>
              <w:pStyle w:val="Time"/>
            </w:pPr>
            <w:r>
              <w:t>6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4C8DD852" w14:textId="7D01B773" w:rsidR="00CA0D9C" w:rsidRPr="00D05149" w:rsidRDefault="00CA0D9C" w:rsidP="00CA0D9C">
            <w:pPr>
              <w:pStyle w:val="NameNumber"/>
            </w:pPr>
          </w:p>
        </w:tc>
        <w:tc>
          <w:tcPr>
            <w:tcW w:w="633" w:type="dxa"/>
          </w:tcPr>
          <w:p w14:paraId="78B099C0" w14:textId="694DE05D" w:rsidR="00CA0D9C" w:rsidRPr="00D05149" w:rsidRDefault="00300BA6" w:rsidP="00CA0D9C">
            <w:pPr>
              <w:pStyle w:val="Time"/>
            </w:pPr>
            <w:r>
              <w:t>6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2A076465" w14:textId="48E8F627" w:rsidR="00CA0D9C" w:rsidRPr="00D05149" w:rsidRDefault="00CA0D9C" w:rsidP="00CA0D9C">
            <w:pPr>
              <w:pStyle w:val="NameNumber"/>
            </w:pPr>
          </w:p>
        </w:tc>
      </w:tr>
      <w:tr w:rsidR="00CA0D9C" w:rsidRPr="00D05149" w14:paraId="4DD20071" w14:textId="77777777" w:rsidTr="003B14B1">
        <w:trPr>
          <w:trHeight w:hRule="exact" w:val="280"/>
        </w:trPr>
        <w:tc>
          <w:tcPr>
            <w:tcW w:w="724" w:type="dxa"/>
          </w:tcPr>
          <w:p w14:paraId="2A78188C" w14:textId="77777777" w:rsidR="00CA0D9C" w:rsidRPr="00D05149" w:rsidRDefault="00CA0D9C" w:rsidP="00CA0D9C">
            <w:pPr>
              <w:pStyle w:val="Time"/>
            </w:pPr>
            <w:r>
              <w:t>7</w:t>
            </w:r>
          </w:p>
        </w:tc>
        <w:tc>
          <w:tcPr>
            <w:tcW w:w="5074" w:type="dxa"/>
          </w:tcPr>
          <w:p w14:paraId="5C5285CE" w14:textId="29D22A60" w:rsidR="00CA0D9C" w:rsidRPr="00D05149" w:rsidRDefault="00CA0D9C" w:rsidP="00CA0D9C">
            <w:pPr>
              <w:pStyle w:val="NameNumber"/>
            </w:pPr>
          </w:p>
        </w:tc>
        <w:tc>
          <w:tcPr>
            <w:tcW w:w="633" w:type="dxa"/>
          </w:tcPr>
          <w:p w14:paraId="64E40C98" w14:textId="6BA54AE4" w:rsidR="00CA0D9C" w:rsidRPr="00D05149" w:rsidRDefault="00300BA6" w:rsidP="00CA0D9C">
            <w:pPr>
              <w:pStyle w:val="Time"/>
            </w:pPr>
            <w:r>
              <w:t>7</w:t>
            </w:r>
          </w:p>
        </w:tc>
        <w:tc>
          <w:tcPr>
            <w:tcW w:w="5163" w:type="dxa"/>
          </w:tcPr>
          <w:p w14:paraId="1BC41E7A" w14:textId="45E7A419" w:rsidR="00CA0D9C" w:rsidRPr="00D05149" w:rsidRDefault="00CA0D9C" w:rsidP="00CA0D9C">
            <w:pPr>
              <w:pStyle w:val="NameNumber"/>
            </w:pPr>
          </w:p>
        </w:tc>
      </w:tr>
      <w:tr w:rsidR="00543A49" w:rsidRPr="00D05149" w14:paraId="7A84B398" w14:textId="77777777" w:rsidTr="003B14B1">
        <w:trPr>
          <w:trHeight w:hRule="exact" w:val="280"/>
        </w:trPr>
        <w:tc>
          <w:tcPr>
            <w:tcW w:w="724" w:type="dxa"/>
          </w:tcPr>
          <w:p w14:paraId="0C67CBE4" w14:textId="77777777" w:rsidR="00543A49" w:rsidRPr="00D05149" w:rsidRDefault="00543A49" w:rsidP="00543A49">
            <w:pPr>
              <w:pStyle w:val="Time"/>
            </w:pPr>
            <w:r>
              <w:t>8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05059F55" w14:textId="72914735" w:rsidR="00543A49" w:rsidRPr="00D05149" w:rsidRDefault="00543A49" w:rsidP="00543A49">
            <w:pPr>
              <w:pStyle w:val="NameNumber"/>
            </w:pPr>
          </w:p>
        </w:tc>
        <w:tc>
          <w:tcPr>
            <w:tcW w:w="633" w:type="dxa"/>
          </w:tcPr>
          <w:p w14:paraId="43BE2784" w14:textId="3F36F760" w:rsidR="00543A49" w:rsidRPr="00D05149" w:rsidRDefault="00300BA6" w:rsidP="00543A49">
            <w:pPr>
              <w:pStyle w:val="Time"/>
            </w:pPr>
            <w:r>
              <w:t>8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70FED029" w14:textId="7EB05D4B" w:rsidR="00543A49" w:rsidRPr="00D05149" w:rsidRDefault="00543A49" w:rsidP="00543A49">
            <w:pPr>
              <w:pStyle w:val="NameNumber"/>
            </w:pPr>
          </w:p>
        </w:tc>
      </w:tr>
      <w:tr w:rsidR="00CA0D9C" w:rsidRPr="00D05149" w14:paraId="1129A656" w14:textId="77777777" w:rsidTr="003B14B1">
        <w:trPr>
          <w:trHeight w:hRule="exact" w:val="280"/>
        </w:trPr>
        <w:tc>
          <w:tcPr>
            <w:tcW w:w="724" w:type="dxa"/>
          </w:tcPr>
          <w:p w14:paraId="4FEAD46A" w14:textId="77777777" w:rsidR="00CA0D9C" w:rsidRPr="00D05149" w:rsidRDefault="00CA0D9C" w:rsidP="00CA0D9C">
            <w:pPr>
              <w:pStyle w:val="Time"/>
            </w:pPr>
            <w:r>
              <w:t>9</w:t>
            </w:r>
          </w:p>
        </w:tc>
        <w:tc>
          <w:tcPr>
            <w:tcW w:w="5074" w:type="dxa"/>
          </w:tcPr>
          <w:p w14:paraId="7EE3CCA2" w14:textId="7F0F8095" w:rsidR="00CA0D9C" w:rsidRPr="00D05149" w:rsidRDefault="00CA0D9C" w:rsidP="00CA0D9C">
            <w:pPr>
              <w:pStyle w:val="NameNumber"/>
            </w:pPr>
          </w:p>
        </w:tc>
        <w:tc>
          <w:tcPr>
            <w:tcW w:w="633" w:type="dxa"/>
          </w:tcPr>
          <w:p w14:paraId="042E52CC" w14:textId="3ABD031B" w:rsidR="00CA0D9C" w:rsidRPr="00D05149" w:rsidRDefault="00300BA6" w:rsidP="00CA0D9C">
            <w:pPr>
              <w:pStyle w:val="Time"/>
            </w:pPr>
            <w:r>
              <w:t>9</w:t>
            </w:r>
          </w:p>
        </w:tc>
        <w:tc>
          <w:tcPr>
            <w:tcW w:w="5163" w:type="dxa"/>
          </w:tcPr>
          <w:p w14:paraId="002B1DFA" w14:textId="1AD1AA53" w:rsidR="00CA0D9C" w:rsidRPr="00D05149" w:rsidRDefault="00CA0D9C" w:rsidP="00CA0D9C">
            <w:pPr>
              <w:pStyle w:val="NameNumber"/>
            </w:pPr>
          </w:p>
        </w:tc>
      </w:tr>
      <w:tr w:rsidR="00222E8B" w:rsidRPr="00D05149" w14:paraId="75995665" w14:textId="77777777" w:rsidTr="003B14B1">
        <w:trPr>
          <w:trHeight w:hRule="exact" w:val="280"/>
        </w:trPr>
        <w:tc>
          <w:tcPr>
            <w:tcW w:w="724" w:type="dxa"/>
          </w:tcPr>
          <w:p w14:paraId="05DEF2A9" w14:textId="77777777" w:rsidR="00222E8B" w:rsidRPr="00D05149" w:rsidRDefault="00222E8B" w:rsidP="00222E8B">
            <w:pPr>
              <w:pStyle w:val="Time"/>
            </w:pPr>
            <w:r>
              <w:t>10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50FEED4" w14:textId="3909183A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5F4A1835" w14:textId="556D05F0" w:rsidR="00222E8B" w:rsidRPr="00D05149" w:rsidRDefault="00300BA6" w:rsidP="00222E8B">
            <w:pPr>
              <w:pStyle w:val="Time"/>
            </w:pPr>
            <w:r>
              <w:t>10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388F8976" w14:textId="38E61AC6" w:rsidR="00222E8B" w:rsidRPr="00D05149" w:rsidRDefault="00222E8B" w:rsidP="00222E8B">
            <w:pPr>
              <w:pStyle w:val="NameNumber"/>
            </w:pPr>
          </w:p>
        </w:tc>
      </w:tr>
      <w:tr w:rsidR="00222E8B" w:rsidRPr="00D05149" w14:paraId="3AFB982E" w14:textId="77777777" w:rsidTr="003B14B1">
        <w:trPr>
          <w:trHeight w:hRule="exact" w:val="280"/>
        </w:trPr>
        <w:tc>
          <w:tcPr>
            <w:tcW w:w="724" w:type="dxa"/>
          </w:tcPr>
          <w:p w14:paraId="17ADE102" w14:textId="54028AE3" w:rsidR="00222E8B" w:rsidRDefault="00222E8B" w:rsidP="00222E8B">
            <w:pPr>
              <w:pStyle w:val="Time"/>
            </w:pPr>
            <w:r>
              <w:t>11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049DC706" w14:textId="08FC319C" w:rsidR="00222E8B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33E8D49F" w14:textId="06251A94" w:rsidR="00222E8B" w:rsidRDefault="00300BA6" w:rsidP="00222E8B">
            <w:pPr>
              <w:pStyle w:val="Time"/>
            </w:pPr>
            <w:r>
              <w:t>11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0631AE62" w14:textId="094F242D" w:rsidR="00222E8B" w:rsidRPr="00D05149" w:rsidRDefault="00222E8B" w:rsidP="00222E8B">
            <w:pPr>
              <w:pStyle w:val="NameNumber"/>
            </w:pPr>
          </w:p>
        </w:tc>
      </w:tr>
      <w:tr w:rsidR="00222E8B" w:rsidRPr="00D05149" w14:paraId="6D4DA64A" w14:textId="77777777" w:rsidTr="003B14B1">
        <w:trPr>
          <w:trHeight w:hRule="exact" w:val="280"/>
        </w:trPr>
        <w:tc>
          <w:tcPr>
            <w:tcW w:w="724" w:type="dxa"/>
          </w:tcPr>
          <w:p w14:paraId="12D427B2" w14:textId="3F493B99" w:rsidR="00222E8B" w:rsidRDefault="00222E8B" w:rsidP="00222E8B">
            <w:pPr>
              <w:pStyle w:val="Time"/>
            </w:pPr>
            <w:r>
              <w:t>12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7003A3F0" w14:textId="65E82B0F" w:rsidR="00222E8B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56B52AF1" w14:textId="40C06B9A" w:rsidR="00222E8B" w:rsidRDefault="00300BA6" w:rsidP="00222E8B">
            <w:pPr>
              <w:pStyle w:val="Time"/>
            </w:pPr>
            <w:r>
              <w:t>12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7F3D4A05" w14:textId="4E07D3E3" w:rsidR="00222E8B" w:rsidRPr="00D05149" w:rsidRDefault="00222E8B" w:rsidP="00222E8B">
            <w:pPr>
              <w:pStyle w:val="NameNumber"/>
            </w:pPr>
          </w:p>
        </w:tc>
      </w:tr>
      <w:tr w:rsidR="00222E8B" w:rsidRPr="00D05149" w14:paraId="7AEC1613" w14:textId="77777777" w:rsidTr="003B14B1">
        <w:trPr>
          <w:trHeight w:hRule="exact" w:val="280"/>
        </w:trPr>
        <w:tc>
          <w:tcPr>
            <w:tcW w:w="724" w:type="dxa"/>
          </w:tcPr>
          <w:p w14:paraId="6839B2C2" w14:textId="77777777" w:rsidR="00222E8B" w:rsidRDefault="00222E8B" w:rsidP="00222E8B">
            <w:pPr>
              <w:pStyle w:val="Time"/>
            </w:pPr>
          </w:p>
        </w:tc>
        <w:tc>
          <w:tcPr>
            <w:tcW w:w="5074" w:type="dxa"/>
            <w:shd w:val="clear" w:color="auto" w:fill="F2F2F2" w:themeFill="background1" w:themeFillShade="F2"/>
          </w:tcPr>
          <w:p w14:paraId="088BA920" w14:textId="77777777" w:rsidR="00222E8B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70E3F2A2" w14:textId="77777777" w:rsidR="00222E8B" w:rsidRDefault="00222E8B" w:rsidP="00222E8B">
            <w:pPr>
              <w:pStyle w:val="Time"/>
            </w:pPr>
          </w:p>
        </w:tc>
        <w:tc>
          <w:tcPr>
            <w:tcW w:w="5163" w:type="dxa"/>
            <w:shd w:val="clear" w:color="auto" w:fill="F2F2F2" w:themeFill="background1" w:themeFillShade="F2"/>
          </w:tcPr>
          <w:p w14:paraId="73E03206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1006E2E9" w14:textId="77777777" w:rsidTr="003B14B1">
        <w:trPr>
          <w:trHeight w:hRule="exact" w:val="530"/>
        </w:trPr>
        <w:tc>
          <w:tcPr>
            <w:tcW w:w="724" w:type="dxa"/>
          </w:tcPr>
          <w:p w14:paraId="5A29AA91" w14:textId="77777777" w:rsidR="00222E8B" w:rsidRPr="00372AA3" w:rsidRDefault="00222E8B" w:rsidP="00222E8B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74" w:type="dxa"/>
            <w:vAlign w:val="bottom"/>
          </w:tcPr>
          <w:p w14:paraId="0B8164D4" w14:textId="42FFACD3" w:rsidR="00222E8B" w:rsidRPr="00D05149" w:rsidRDefault="00222E8B" w:rsidP="00222E8B">
            <w:pPr>
              <w:pStyle w:val="DayoftheWeek"/>
            </w:pPr>
            <w:r>
              <w:t>Other</w:t>
            </w:r>
          </w:p>
        </w:tc>
        <w:tc>
          <w:tcPr>
            <w:tcW w:w="633" w:type="dxa"/>
            <w:vAlign w:val="bottom"/>
          </w:tcPr>
          <w:p w14:paraId="7E05DEEC" w14:textId="77777777" w:rsidR="00222E8B" w:rsidRPr="00372AA3" w:rsidRDefault="00222E8B" w:rsidP="00222E8B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163" w:type="dxa"/>
            <w:vAlign w:val="bottom"/>
          </w:tcPr>
          <w:p w14:paraId="4245EFA2" w14:textId="77777777" w:rsidR="00222E8B" w:rsidRPr="00D05149" w:rsidRDefault="00222E8B" w:rsidP="00222E8B">
            <w:pPr>
              <w:pStyle w:val="DayoftheWeek"/>
            </w:pPr>
            <w:proofErr w:type="gramStart"/>
            <w:r>
              <w:t>Thanks</w:t>
            </w:r>
            <w:proofErr w:type="gramEnd"/>
            <w:r>
              <w:t xml:space="preserve"> and Praise</w:t>
            </w:r>
          </w:p>
        </w:tc>
      </w:tr>
      <w:tr w:rsidR="00222E8B" w:rsidRPr="00372AA3" w14:paraId="76DB6AB6" w14:textId="77777777" w:rsidTr="003B14B1">
        <w:trPr>
          <w:trHeight w:hRule="exact" w:val="280"/>
        </w:trPr>
        <w:tc>
          <w:tcPr>
            <w:tcW w:w="724" w:type="dxa"/>
          </w:tcPr>
          <w:p w14:paraId="733BBBF0" w14:textId="77777777" w:rsidR="00222E8B" w:rsidRPr="00372AA3" w:rsidRDefault="00222E8B" w:rsidP="00222E8B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074" w:type="dxa"/>
            <w:shd w:val="clear" w:color="auto" w:fill="0D1D51" w:themeFill="accent3"/>
          </w:tcPr>
          <w:p w14:paraId="55A5E856" w14:textId="3FA6F50E" w:rsidR="00222E8B" w:rsidRPr="00D05149" w:rsidRDefault="00222E8B" w:rsidP="00222E8B">
            <w:pPr>
              <w:pStyle w:val="ColumnHeading"/>
            </w:pPr>
          </w:p>
        </w:tc>
        <w:tc>
          <w:tcPr>
            <w:tcW w:w="633" w:type="dxa"/>
          </w:tcPr>
          <w:p w14:paraId="58CF18B6" w14:textId="77777777" w:rsidR="00222E8B" w:rsidRPr="00372AA3" w:rsidRDefault="00222E8B" w:rsidP="00222E8B">
            <w:pPr>
              <w:pStyle w:val="Time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</w:t>
            </w:r>
          </w:p>
        </w:tc>
        <w:tc>
          <w:tcPr>
            <w:tcW w:w="5163" w:type="dxa"/>
            <w:shd w:val="clear" w:color="auto" w:fill="0D1D51" w:themeFill="accent3"/>
          </w:tcPr>
          <w:p w14:paraId="1BF3E66B" w14:textId="32E48069" w:rsidR="00222E8B" w:rsidRPr="00D05149" w:rsidRDefault="00222E8B" w:rsidP="00222E8B">
            <w:pPr>
              <w:pStyle w:val="ColumnHeading"/>
            </w:pPr>
            <w:r>
              <w:t xml:space="preserve"> </w:t>
            </w:r>
          </w:p>
        </w:tc>
      </w:tr>
      <w:tr w:rsidR="00222E8B" w:rsidRPr="00372AA3" w14:paraId="45A0AD76" w14:textId="77777777" w:rsidTr="003B14B1">
        <w:trPr>
          <w:trHeight w:hRule="exact" w:val="280"/>
        </w:trPr>
        <w:tc>
          <w:tcPr>
            <w:tcW w:w="724" w:type="dxa"/>
          </w:tcPr>
          <w:p w14:paraId="5A99D222" w14:textId="77777777" w:rsidR="00222E8B" w:rsidRPr="00D05149" w:rsidRDefault="00222E8B" w:rsidP="00222E8B">
            <w:pPr>
              <w:pStyle w:val="Time"/>
            </w:pPr>
            <w:r>
              <w:t>1</w:t>
            </w:r>
          </w:p>
        </w:tc>
        <w:tc>
          <w:tcPr>
            <w:tcW w:w="5074" w:type="dxa"/>
          </w:tcPr>
          <w:p w14:paraId="5A1F52AB" w14:textId="7239D022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7EB34EAC" w14:textId="53C88754" w:rsidR="00222E8B" w:rsidRPr="00D05149" w:rsidRDefault="00300BA6" w:rsidP="00222E8B">
            <w:pPr>
              <w:pStyle w:val="Time"/>
            </w:pPr>
            <w:r>
              <w:t>1</w:t>
            </w:r>
          </w:p>
        </w:tc>
        <w:tc>
          <w:tcPr>
            <w:tcW w:w="5163" w:type="dxa"/>
          </w:tcPr>
          <w:p w14:paraId="3FDE138C" w14:textId="074DEEA3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27C58593" w14:textId="77777777" w:rsidTr="003B14B1">
        <w:trPr>
          <w:trHeight w:hRule="exact" w:val="280"/>
        </w:trPr>
        <w:tc>
          <w:tcPr>
            <w:tcW w:w="724" w:type="dxa"/>
          </w:tcPr>
          <w:p w14:paraId="402B6C45" w14:textId="77777777" w:rsidR="00222E8B" w:rsidRPr="00D05149" w:rsidRDefault="00222E8B" w:rsidP="00222E8B">
            <w:pPr>
              <w:pStyle w:val="Time"/>
            </w:pPr>
            <w:r>
              <w:t>2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CE57C30" w14:textId="2D41EC75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6ADA3791" w14:textId="4EFC907C" w:rsidR="00222E8B" w:rsidRPr="00D05149" w:rsidRDefault="00300BA6" w:rsidP="00222E8B">
            <w:pPr>
              <w:pStyle w:val="Time"/>
            </w:pPr>
            <w:r>
              <w:t>2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5092B8BA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154D63FF" w14:textId="77777777" w:rsidTr="003B14B1">
        <w:trPr>
          <w:trHeight w:hRule="exact" w:val="280"/>
        </w:trPr>
        <w:tc>
          <w:tcPr>
            <w:tcW w:w="724" w:type="dxa"/>
          </w:tcPr>
          <w:p w14:paraId="5FA20F40" w14:textId="77777777" w:rsidR="00222E8B" w:rsidRPr="00D05149" w:rsidRDefault="00222E8B" w:rsidP="00222E8B">
            <w:pPr>
              <w:pStyle w:val="Time"/>
            </w:pPr>
            <w:r>
              <w:t>3</w:t>
            </w:r>
          </w:p>
        </w:tc>
        <w:tc>
          <w:tcPr>
            <w:tcW w:w="5074" w:type="dxa"/>
          </w:tcPr>
          <w:p w14:paraId="672FE297" w14:textId="5405FC62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33149A9D" w14:textId="4A3FBF43" w:rsidR="00222E8B" w:rsidRPr="00D05149" w:rsidRDefault="00300BA6" w:rsidP="00222E8B">
            <w:pPr>
              <w:pStyle w:val="Time"/>
            </w:pPr>
            <w:r>
              <w:t>3</w:t>
            </w:r>
          </w:p>
        </w:tc>
        <w:tc>
          <w:tcPr>
            <w:tcW w:w="5163" w:type="dxa"/>
          </w:tcPr>
          <w:p w14:paraId="387C581F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6959AAEE" w14:textId="77777777" w:rsidTr="003B14B1">
        <w:trPr>
          <w:trHeight w:hRule="exact" w:val="280"/>
        </w:trPr>
        <w:tc>
          <w:tcPr>
            <w:tcW w:w="724" w:type="dxa"/>
          </w:tcPr>
          <w:p w14:paraId="5501F318" w14:textId="77777777" w:rsidR="00222E8B" w:rsidRPr="00D05149" w:rsidRDefault="00222E8B" w:rsidP="00222E8B">
            <w:pPr>
              <w:pStyle w:val="Time"/>
            </w:pPr>
            <w:r>
              <w:t>4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46D7C82B" w14:textId="04B025B4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5F26FB67" w14:textId="0A993B7E" w:rsidR="00222E8B" w:rsidRPr="00D05149" w:rsidRDefault="00300BA6" w:rsidP="00222E8B">
            <w:pPr>
              <w:pStyle w:val="Time"/>
            </w:pPr>
            <w:r>
              <w:t>4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758779D4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6964E12C" w14:textId="77777777" w:rsidTr="003B14B1">
        <w:trPr>
          <w:trHeight w:hRule="exact" w:val="280"/>
        </w:trPr>
        <w:tc>
          <w:tcPr>
            <w:tcW w:w="724" w:type="dxa"/>
          </w:tcPr>
          <w:p w14:paraId="2FFF6279" w14:textId="77777777" w:rsidR="00222E8B" w:rsidRPr="00D05149" w:rsidRDefault="00222E8B" w:rsidP="00222E8B">
            <w:pPr>
              <w:pStyle w:val="Time"/>
            </w:pPr>
            <w:r>
              <w:t>5</w:t>
            </w:r>
          </w:p>
        </w:tc>
        <w:tc>
          <w:tcPr>
            <w:tcW w:w="5074" w:type="dxa"/>
          </w:tcPr>
          <w:p w14:paraId="73719904" w14:textId="1598B0DB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68081F38" w14:textId="338C158F" w:rsidR="00222E8B" w:rsidRPr="00D05149" w:rsidRDefault="00300BA6" w:rsidP="00222E8B">
            <w:pPr>
              <w:pStyle w:val="Time"/>
            </w:pPr>
            <w:r>
              <w:t>5</w:t>
            </w:r>
          </w:p>
        </w:tc>
        <w:tc>
          <w:tcPr>
            <w:tcW w:w="5163" w:type="dxa"/>
          </w:tcPr>
          <w:p w14:paraId="1AA28F6C" w14:textId="0845031A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397C530E" w14:textId="77777777" w:rsidTr="003B14B1">
        <w:trPr>
          <w:trHeight w:hRule="exact" w:val="280"/>
        </w:trPr>
        <w:tc>
          <w:tcPr>
            <w:tcW w:w="724" w:type="dxa"/>
          </w:tcPr>
          <w:p w14:paraId="5E1F4500" w14:textId="77777777" w:rsidR="00222E8B" w:rsidRPr="00D05149" w:rsidRDefault="00222E8B" w:rsidP="00222E8B">
            <w:pPr>
              <w:pStyle w:val="Time"/>
            </w:pPr>
            <w:r>
              <w:t>6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70A7000B" w14:textId="1DB34F64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51B9872D" w14:textId="2023DF0D" w:rsidR="00222E8B" w:rsidRPr="00D05149" w:rsidRDefault="00300BA6" w:rsidP="00222E8B">
            <w:pPr>
              <w:pStyle w:val="Time"/>
            </w:pPr>
            <w:r>
              <w:t>6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5583B9D0" w14:textId="13AC93BD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113F5A3C" w14:textId="77777777" w:rsidTr="003B14B1">
        <w:trPr>
          <w:trHeight w:hRule="exact" w:val="280"/>
        </w:trPr>
        <w:tc>
          <w:tcPr>
            <w:tcW w:w="724" w:type="dxa"/>
          </w:tcPr>
          <w:p w14:paraId="718B088A" w14:textId="77777777" w:rsidR="00222E8B" w:rsidRPr="00D05149" w:rsidRDefault="00222E8B" w:rsidP="00222E8B">
            <w:pPr>
              <w:pStyle w:val="Time"/>
            </w:pPr>
            <w:r>
              <w:t>7</w:t>
            </w:r>
          </w:p>
        </w:tc>
        <w:tc>
          <w:tcPr>
            <w:tcW w:w="5074" w:type="dxa"/>
          </w:tcPr>
          <w:p w14:paraId="7DD388C5" w14:textId="78FCFEF1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3732EA79" w14:textId="1B30AFDF" w:rsidR="00222E8B" w:rsidRPr="00D05149" w:rsidRDefault="00300BA6" w:rsidP="00222E8B">
            <w:pPr>
              <w:pStyle w:val="Time"/>
            </w:pPr>
            <w:r>
              <w:t>7</w:t>
            </w:r>
          </w:p>
        </w:tc>
        <w:tc>
          <w:tcPr>
            <w:tcW w:w="5163" w:type="dxa"/>
          </w:tcPr>
          <w:p w14:paraId="3759F601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1C60811B" w14:textId="77777777" w:rsidTr="003B14B1">
        <w:trPr>
          <w:trHeight w:hRule="exact" w:val="280"/>
        </w:trPr>
        <w:tc>
          <w:tcPr>
            <w:tcW w:w="724" w:type="dxa"/>
          </w:tcPr>
          <w:p w14:paraId="4675696B" w14:textId="77777777" w:rsidR="00222E8B" w:rsidRPr="00D05149" w:rsidRDefault="00222E8B" w:rsidP="00222E8B">
            <w:pPr>
              <w:pStyle w:val="Time"/>
            </w:pPr>
            <w:r>
              <w:t>8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2159FB80" w14:textId="03151D08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141217DF" w14:textId="35D7AFB1" w:rsidR="00222E8B" w:rsidRPr="00D05149" w:rsidRDefault="00300BA6" w:rsidP="00222E8B">
            <w:pPr>
              <w:pStyle w:val="Time"/>
            </w:pPr>
            <w:r>
              <w:t>8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152A8C99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134ADCD8" w14:textId="77777777" w:rsidTr="003B14B1">
        <w:trPr>
          <w:trHeight w:hRule="exact" w:val="280"/>
        </w:trPr>
        <w:tc>
          <w:tcPr>
            <w:tcW w:w="724" w:type="dxa"/>
          </w:tcPr>
          <w:p w14:paraId="3D45B323" w14:textId="77777777" w:rsidR="00222E8B" w:rsidRPr="00D05149" w:rsidRDefault="00222E8B" w:rsidP="00222E8B">
            <w:pPr>
              <w:pStyle w:val="Time"/>
            </w:pPr>
            <w:r>
              <w:t>9</w:t>
            </w:r>
          </w:p>
        </w:tc>
        <w:tc>
          <w:tcPr>
            <w:tcW w:w="5074" w:type="dxa"/>
          </w:tcPr>
          <w:p w14:paraId="35F626BF" w14:textId="23EC6AB5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3F394FD8" w14:textId="2E7BDD30" w:rsidR="00222E8B" w:rsidRPr="00D05149" w:rsidRDefault="00300BA6" w:rsidP="00222E8B">
            <w:pPr>
              <w:pStyle w:val="Time"/>
            </w:pPr>
            <w:r>
              <w:t>9</w:t>
            </w:r>
          </w:p>
        </w:tc>
        <w:tc>
          <w:tcPr>
            <w:tcW w:w="5163" w:type="dxa"/>
          </w:tcPr>
          <w:p w14:paraId="14B8DEDF" w14:textId="77777777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55A89952" w14:textId="77777777" w:rsidTr="003B14B1">
        <w:trPr>
          <w:trHeight w:hRule="exact" w:val="280"/>
        </w:trPr>
        <w:tc>
          <w:tcPr>
            <w:tcW w:w="724" w:type="dxa"/>
          </w:tcPr>
          <w:p w14:paraId="3A06F70D" w14:textId="77777777" w:rsidR="00222E8B" w:rsidRPr="00D05149" w:rsidRDefault="00222E8B" w:rsidP="00222E8B">
            <w:pPr>
              <w:pStyle w:val="Time"/>
            </w:pPr>
            <w:r>
              <w:t>10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38408A7C" w14:textId="3FC66005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1F0D8BF1" w14:textId="32C2CBF9" w:rsidR="00222E8B" w:rsidRPr="00D05149" w:rsidRDefault="00300BA6" w:rsidP="00222E8B">
            <w:pPr>
              <w:pStyle w:val="Time"/>
            </w:pPr>
            <w:r>
              <w:t>10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65BE6EAC" w14:textId="2C931E5A" w:rsidR="00222E8B" w:rsidRPr="00D05149" w:rsidRDefault="00222E8B" w:rsidP="00222E8B">
            <w:pPr>
              <w:pStyle w:val="NameNumber"/>
            </w:pPr>
          </w:p>
        </w:tc>
      </w:tr>
      <w:tr w:rsidR="00222E8B" w:rsidRPr="00372AA3" w14:paraId="60345863" w14:textId="77777777" w:rsidTr="003B14B1">
        <w:trPr>
          <w:trHeight w:hRule="exact" w:val="280"/>
        </w:trPr>
        <w:tc>
          <w:tcPr>
            <w:tcW w:w="724" w:type="dxa"/>
          </w:tcPr>
          <w:p w14:paraId="0AB94DF2" w14:textId="6C8A9F3D" w:rsidR="00222E8B" w:rsidRDefault="00222E8B" w:rsidP="00222E8B">
            <w:pPr>
              <w:pStyle w:val="Time"/>
            </w:pPr>
            <w:r>
              <w:t>11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01EFEBE6" w14:textId="2FCF5F0C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6C3985C2" w14:textId="0E6F1982" w:rsidR="00222E8B" w:rsidRDefault="00300BA6" w:rsidP="00222E8B">
            <w:pPr>
              <w:pStyle w:val="Time"/>
            </w:pPr>
            <w:r>
              <w:t>11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75CD4DF3" w14:textId="77777777" w:rsidR="00222E8B" w:rsidRDefault="00222E8B" w:rsidP="00222E8B">
            <w:pPr>
              <w:pStyle w:val="NameNumber"/>
            </w:pPr>
          </w:p>
        </w:tc>
      </w:tr>
      <w:tr w:rsidR="00222E8B" w:rsidRPr="00372AA3" w14:paraId="75E90C7B" w14:textId="77777777" w:rsidTr="003B14B1">
        <w:trPr>
          <w:trHeight w:hRule="exact" w:val="280"/>
        </w:trPr>
        <w:tc>
          <w:tcPr>
            <w:tcW w:w="724" w:type="dxa"/>
          </w:tcPr>
          <w:p w14:paraId="2E2AE1F1" w14:textId="0742A010" w:rsidR="00222E8B" w:rsidRDefault="00222E8B" w:rsidP="00222E8B">
            <w:pPr>
              <w:pStyle w:val="Time"/>
            </w:pPr>
            <w:r>
              <w:t>12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3E2AB284" w14:textId="1CFFDDBB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070F553D" w14:textId="40560B4D" w:rsidR="00222E8B" w:rsidRDefault="00300BA6" w:rsidP="00222E8B">
            <w:pPr>
              <w:pStyle w:val="Time"/>
            </w:pPr>
            <w:r>
              <w:t>12</w:t>
            </w:r>
          </w:p>
        </w:tc>
        <w:tc>
          <w:tcPr>
            <w:tcW w:w="5163" w:type="dxa"/>
            <w:shd w:val="clear" w:color="auto" w:fill="F2F2F2" w:themeFill="background1" w:themeFillShade="F2"/>
          </w:tcPr>
          <w:p w14:paraId="7245AC1F" w14:textId="77777777" w:rsidR="00222E8B" w:rsidRDefault="00222E8B" w:rsidP="00222E8B">
            <w:pPr>
              <w:pStyle w:val="NameNumber"/>
            </w:pPr>
          </w:p>
        </w:tc>
      </w:tr>
      <w:tr w:rsidR="00222E8B" w:rsidRPr="00372AA3" w14:paraId="240EA954" w14:textId="77777777" w:rsidTr="003B14B1">
        <w:trPr>
          <w:trHeight w:hRule="exact" w:val="280"/>
        </w:trPr>
        <w:tc>
          <w:tcPr>
            <w:tcW w:w="724" w:type="dxa"/>
          </w:tcPr>
          <w:p w14:paraId="5D52961C" w14:textId="77777777" w:rsidR="00222E8B" w:rsidRDefault="00222E8B" w:rsidP="00222E8B">
            <w:pPr>
              <w:pStyle w:val="Time"/>
            </w:pPr>
          </w:p>
        </w:tc>
        <w:tc>
          <w:tcPr>
            <w:tcW w:w="5074" w:type="dxa"/>
            <w:shd w:val="clear" w:color="auto" w:fill="F2F2F2" w:themeFill="background1" w:themeFillShade="F2"/>
          </w:tcPr>
          <w:p w14:paraId="44559147" w14:textId="77777777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21B33A38" w14:textId="77777777" w:rsidR="00222E8B" w:rsidRDefault="00222E8B" w:rsidP="00222E8B">
            <w:pPr>
              <w:pStyle w:val="Time"/>
            </w:pPr>
          </w:p>
        </w:tc>
        <w:tc>
          <w:tcPr>
            <w:tcW w:w="5163" w:type="dxa"/>
            <w:shd w:val="clear" w:color="auto" w:fill="F2F2F2" w:themeFill="background1" w:themeFillShade="F2"/>
          </w:tcPr>
          <w:p w14:paraId="73CD3F9F" w14:textId="77777777" w:rsidR="00222E8B" w:rsidRDefault="00222E8B" w:rsidP="00222E8B">
            <w:pPr>
              <w:pStyle w:val="NameNumber"/>
            </w:pPr>
          </w:p>
        </w:tc>
      </w:tr>
      <w:tr w:rsidR="00222E8B" w:rsidRPr="00372AA3" w14:paraId="5B339CA8" w14:textId="77777777" w:rsidTr="003B14B1">
        <w:trPr>
          <w:trHeight w:hRule="exact" w:val="280"/>
        </w:trPr>
        <w:tc>
          <w:tcPr>
            <w:tcW w:w="724" w:type="dxa"/>
          </w:tcPr>
          <w:p w14:paraId="2D469133" w14:textId="77777777" w:rsidR="00222E8B" w:rsidRDefault="00222E8B" w:rsidP="00222E8B">
            <w:pPr>
              <w:pStyle w:val="Time"/>
            </w:pPr>
          </w:p>
        </w:tc>
        <w:tc>
          <w:tcPr>
            <w:tcW w:w="5074" w:type="dxa"/>
            <w:shd w:val="clear" w:color="auto" w:fill="F2F2F2" w:themeFill="background1" w:themeFillShade="F2"/>
          </w:tcPr>
          <w:p w14:paraId="073D10D8" w14:textId="77777777" w:rsidR="00222E8B" w:rsidRPr="00D05149" w:rsidRDefault="00222E8B" w:rsidP="00222E8B">
            <w:pPr>
              <w:pStyle w:val="NameNumber"/>
            </w:pPr>
          </w:p>
        </w:tc>
        <w:tc>
          <w:tcPr>
            <w:tcW w:w="633" w:type="dxa"/>
          </w:tcPr>
          <w:p w14:paraId="4CBBF49A" w14:textId="77777777" w:rsidR="00222E8B" w:rsidRDefault="00222E8B" w:rsidP="00222E8B">
            <w:pPr>
              <w:pStyle w:val="Time"/>
            </w:pPr>
          </w:p>
        </w:tc>
        <w:tc>
          <w:tcPr>
            <w:tcW w:w="5163" w:type="dxa"/>
            <w:shd w:val="clear" w:color="auto" w:fill="F2F2F2" w:themeFill="background1" w:themeFillShade="F2"/>
          </w:tcPr>
          <w:p w14:paraId="61A39262" w14:textId="77777777" w:rsidR="00222E8B" w:rsidRDefault="00222E8B" w:rsidP="00222E8B">
            <w:pPr>
              <w:pStyle w:val="NameNumber"/>
            </w:pPr>
          </w:p>
        </w:tc>
      </w:tr>
    </w:tbl>
    <w:p w14:paraId="056B5298" w14:textId="014C48BF" w:rsidR="00607392" w:rsidRDefault="00607392" w:rsidP="001C2EF4">
      <w:pPr>
        <w:tabs>
          <w:tab w:val="left" w:pos="8205"/>
        </w:tabs>
        <w:spacing w:after="120"/>
        <w:rPr>
          <w:rFonts w:ascii="Calibri" w:hAnsi="Calibri" w:cs="Calibri"/>
        </w:rPr>
      </w:pPr>
    </w:p>
    <w:sectPr w:rsidR="00607392" w:rsidSect="001705E5">
      <w:headerReference w:type="default" r:id="rId10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389F" w14:textId="77777777" w:rsidR="00D0254A" w:rsidRDefault="00D0254A" w:rsidP="00535661">
      <w:pPr>
        <w:spacing w:after="0" w:line="240" w:lineRule="auto"/>
      </w:pPr>
      <w:r>
        <w:separator/>
      </w:r>
    </w:p>
  </w:endnote>
  <w:endnote w:type="continuationSeparator" w:id="0">
    <w:p w14:paraId="01FDF3B8" w14:textId="77777777" w:rsidR="00D0254A" w:rsidRDefault="00D0254A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F405" w14:textId="77777777" w:rsidR="00D0254A" w:rsidRDefault="00D0254A" w:rsidP="00535661">
      <w:pPr>
        <w:spacing w:after="0" w:line="240" w:lineRule="auto"/>
      </w:pPr>
      <w:r>
        <w:separator/>
      </w:r>
    </w:p>
  </w:footnote>
  <w:footnote w:type="continuationSeparator" w:id="0">
    <w:p w14:paraId="6C17A203" w14:textId="77777777" w:rsidR="00D0254A" w:rsidRDefault="00D0254A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7A09" w14:textId="77777777" w:rsidR="00C81FDF" w:rsidRDefault="00C81FD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4D0224C" wp14:editId="5FC07162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0CB6DB8D" id="Group 10" o:spid="_x0000_s1026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09C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79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C0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FD8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305E75"/>
    <w:multiLevelType w:val="hybridMultilevel"/>
    <w:tmpl w:val="18D4EA4E"/>
    <w:lvl w:ilvl="0" w:tplc="8146DE1E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jGyMDQ0NTQ1NzZU0lEKTi0uzszPAykwNK8FALp8jg0tAAAA"/>
  </w:docVars>
  <w:rsids>
    <w:rsidRoot w:val="008104FA"/>
    <w:rsid w:val="00047640"/>
    <w:rsid w:val="00073F67"/>
    <w:rsid w:val="000E6099"/>
    <w:rsid w:val="00122C19"/>
    <w:rsid w:val="001651BF"/>
    <w:rsid w:val="00166B0C"/>
    <w:rsid w:val="001705E5"/>
    <w:rsid w:val="001A7D1C"/>
    <w:rsid w:val="001B730E"/>
    <w:rsid w:val="001C2EF4"/>
    <w:rsid w:val="00222E8B"/>
    <w:rsid w:val="00252CC9"/>
    <w:rsid w:val="002A14B7"/>
    <w:rsid w:val="002B3863"/>
    <w:rsid w:val="002B430C"/>
    <w:rsid w:val="002C3B9C"/>
    <w:rsid w:val="002E4997"/>
    <w:rsid w:val="00300BA6"/>
    <w:rsid w:val="003172A0"/>
    <w:rsid w:val="0031743A"/>
    <w:rsid w:val="00355B21"/>
    <w:rsid w:val="003611D4"/>
    <w:rsid w:val="00372AA3"/>
    <w:rsid w:val="003975C5"/>
    <w:rsid w:val="003B14B1"/>
    <w:rsid w:val="003B3795"/>
    <w:rsid w:val="003B5250"/>
    <w:rsid w:val="00494677"/>
    <w:rsid w:val="004A22A6"/>
    <w:rsid w:val="004B11A3"/>
    <w:rsid w:val="004B6CBE"/>
    <w:rsid w:val="004E0B74"/>
    <w:rsid w:val="004F1245"/>
    <w:rsid w:val="004F4412"/>
    <w:rsid w:val="005262BD"/>
    <w:rsid w:val="00535661"/>
    <w:rsid w:val="005432A7"/>
    <w:rsid w:val="00543A49"/>
    <w:rsid w:val="00583006"/>
    <w:rsid w:val="005B624C"/>
    <w:rsid w:val="005B6801"/>
    <w:rsid w:val="005D7B17"/>
    <w:rsid w:val="00607392"/>
    <w:rsid w:val="006132A5"/>
    <w:rsid w:val="00616516"/>
    <w:rsid w:val="0067484E"/>
    <w:rsid w:val="00676ABB"/>
    <w:rsid w:val="00680931"/>
    <w:rsid w:val="006B6F1F"/>
    <w:rsid w:val="007110D2"/>
    <w:rsid w:val="007113A0"/>
    <w:rsid w:val="00713D57"/>
    <w:rsid w:val="00714B42"/>
    <w:rsid w:val="007456D6"/>
    <w:rsid w:val="00754046"/>
    <w:rsid w:val="00754616"/>
    <w:rsid w:val="007B1533"/>
    <w:rsid w:val="007C74BA"/>
    <w:rsid w:val="008104FA"/>
    <w:rsid w:val="0082378B"/>
    <w:rsid w:val="008255F7"/>
    <w:rsid w:val="00826000"/>
    <w:rsid w:val="00861599"/>
    <w:rsid w:val="00861718"/>
    <w:rsid w:val="00863E7B"/>
    <w:rsid w:val="008A5A34"/>
    <w:rsid w:val="008B61F3"/>
    <w:rsid w:val="008C16EB"/>
    <w:rsid w:val="00913E95"/>
    <w:rsid w:val="00920E9F"/>
    <w:rsid w:val="009503A8"/>
    <w:rsid w:val="00954A3B"/>
    <w:rsid w:val="009567E0"/>
    <w:rsid w:val="00960059"/>
    <w:rsid w:val="009A3CB2"/>
    <w:rsid w:val="009A4189"/>
    <w:rsid w:val="009A77D6"/>
    <w:rsid w:val="009C565C"/>
    <w:rsid w:val="00A263CF"/>
    <w:rsid w:val="00A365C5"/>
    <w:rsid w:val="00A73265"/>
    <w:rsid w:val="00A86FA8"/>
    <w:rsid w:val="00B05DA4"/>
    <w:rsid w:val="00B31E77"/>
    <w:rsid w:val="00B34BD7"/>
    <w:rsid w:val="00B36686"/>
    <w:rsid w:val="00B762B5"/>
    <w:rsid w:val="00B80B7A"/>
    <w:rsid w:val="00B872C4"/>
    <w:rsid w:val="00BB5990"/>
    <w:rsid w:val="00BE5B0E"/>
    <w:rsid w:val="00BE6B22"/>
    <w:rsid w:val="00C130C3"/>
    <w:rsid w:val="00C501AF"/>
    <w:rsid w:val="00C81FDF"/>
    <w:rsid w:val="00C94A5E"/>
    <w:rsid w:val="00CA0D9C"/>
    <w:rsid w:val="00CB61D8"/>
    <w:rsid w:val="00D0254A"/>
    <w:rsid w:val="00D05149"/>
    <w:rsid w:val="00D52DA7"/>
    <w:rsid w:val="00D55EF5"/>
    <w:rsid w:val="00D941BD"/>
    <w:rsid w:val="00E17AFD"/>
    <w:rsid w:val="00E279DC"/>
    <w:rsid w:val="00E41351"/>
    <w:rsid w:val="00E6776D"/>
    <w:rsid w:val="00E87970"/>
    <w:rsid w:val="00EA567A"/>
    <w:rsid w:val="00EB190B"/>
    <w:rsid w:val="00EB2859"/>
    <w:rsid w:val="00F108E1"/>
    <w:rsid w:val="00F132F8"/>
    <w:rsid w:val="00F16C6D"/>
    <w:rsid w:val="00F428BC"/>
    <w:rsid w:val="00F568D7"/>
    <w:rsid w:val="00F72EB9"/>
    <w:rsid w:val="00F74FEB"/>
    <w:rsid w:val="00FB3CB9"/>
    <w:rsid w:val="00FC665E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EE3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Blue%20spher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appointment calendar.dotx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2020-05-09T15:26:00Z</dcterms:created>
  <dcterms:modified xsi:type="dcterms:W3CDTF">2020-05-11T15:29:00Z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