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20"/>
        <w:tblW w:w="5000" w:type="pct"/>
        <w:tblLook w:val="04A0" w:firstRow="1" w:lastRow="0" w:firstColumn="1" w:lastColumn="0" w:noHBand="0" w:noVBand="1"/>
      </w:tblPr>
      <w:tblGrid>
        <w:gridCol w:w="3061"/>
        <w:gridCol w:w="7009"/>
      </w:tblGrid>
      <w:tr w:rsidR="002553AE" w:rsidRPr="00751FBD" w14:paraId="1CA8CB32" w14:textId="77777777" w:rsidTr="00D5426C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78141F" w14:textId="0DCE67E6" w:rsidR="002553AE" w:rsidRPr="00D5426C" w:rsidRDefault="002553AE" w:rsidP="00580DFA">
            <w:pPr>
              <w:pStyle w:val="NoSpacing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>Fill in the details of the person who is making the complaint/providing feedback</w:t>
            </w:r>
          </w:p>
        </w:tc>
      </w:tr>
      <w:tr w:rsidR="002553AE" w:rsidRPr="00751FBD" w14:paraId="28853102" w14:textId="77777777" w:rsidTr="00D5426C">
        <w:trPr>
          <w:trHeight w:val="397"/>
        </w:trPr>
        <w:tc>
          <w:tcPr>
            <w:tcW w:w="1520" w:type="pct"/>
          </w:tcPr>
          <w:p w14:paraId="12880027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Name of Person</w:t>
            </w:r>
          </w:p>
        </w:tc>
        <w:tc>
          <w:tcPr>
            <w:tcW w:w="3480" w:type="pct"/>
          </w:tcPr>
          <w:p w14:paraId="103D9CD9" w14:textId="77777777" w:rsidR="002553AE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613AD7FB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067A9A7C" w14:textId="03FB7818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2553AE" w:rsidRPr="00751FBD" w14:paraId="18164678" w14:textId="77777777" w:rsidTr="00D5426C">
        <w:trPr>
          <w:trHeight w:val="397"/>
        </w:trPr>
        <w:tc>
          <w:tcPr>
            <w:tcW w:w="1520" w:type="pct"/>
          </w:tcPr>
          <w:p w14:paraId="18B5E8C7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Address</w:t>
            </w:r>
          </w:p>
        </w:tc>
        <w:tc>
          <w:tcPr>
            <w:tcW w:w="3480" w:type="pct"/>
          </w:tcPr>
          <w:p w14:paraId="53A6223F" w14:textId="77777777" w:rsidR="002553AE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5661E0D7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15AFE5F9" w14:textId="6F8B845D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0B54BB8" w14:textId="77777777" w:rsidTr="00D5426C">
        <w:trPr>
          <w:trHeight w:val="397"/>
        </w:trPr>
        <w:tc>
          <w:tcPr>
            <w:tcW w:w="1520" w:type="pct"/>
          </w:tcPr>
          <w:p w14:paraId="299A283C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Phone</w:t>
            </w:r>
          </w:p>
        </w:tc>
        <w:tc>
          <w:tcPr>
            <w:tcW w:w="3480" w:type="pct"/>
          </w:tcPr>
          <w:p w14:paraId="7571B219" w14:textId="77777777" w:rsidR="002553AE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6CE6DBCF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1A0659F2" w14:textId="70D31559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6231332" w14:textId="77777777" w:rsidTr="00D5426C">
        <w:trPr>
          <w:trHeight w:val="397"/>
        </w:trPr>
        <w:tc>
          <w:tcPr>
            <w:tcW w:w="1520" w:type="pct"/>
          </w:tcPr>
          <w:p w14:paraId="46268B2A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Email</w:t>
            </w:r>
          </w:p>
        </w:tc>
        <w:tc>
          <w:tcPr>
            <w:tcW w:w="3480" w:type="pct"/>
          </w:tcPr>
          <w:p w14:paraId="61BA2151" w14:textId="1EE72B5E" w:rsidR="002553AE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257767BA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4FB5A260" w14:textId="25CA6CBC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106DEBA6" w14:textId="77777777" w:rsidTr="00D5426C">
        <w:trPr>
          <w:trHeight w:val="397"/>
        </w:trPr>
        <w:tc>
          <w:tcPr>
            <w:tcW w:w="1520" w:type="pct"/>
          </w:tcPr>
          <w:p w14:paraId="0AA4223C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Preferred contact method</w:t>
            </w:r>
          </w:p>
        </w:tc>
        <w:tc>
          <w:tcPr>
            <w:tcW w:w="3480" w:type="pct"/>
          </w:tcPr>
          <w:p w14:paraId="13FAFDCC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20AFE6CE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55C20CB2" w14:textId="44C3A579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357550" w:rsidRPr="00751FBD" w14:paraId="69EFFA4C" w14:textId="77777777" w:rsidTr="00D5426C">
        <w:trPr>
          <w:trHeight w:val="397"/>
        </w:trPr>
        <w:tc>
          <w:tcPr>
            <w:tcW w:w="1520" w:type="pct"/>
          </w:tcPr>
          <w:p w14:paraId="0AA7B87F" w14:textId="77777777" w:rsidR="00843DD6" w:rsidRDefault="00843DD6" w:rsidP="00843DD6">
            <w:pPr>
              <w:pStyle w:val="NoSpacing"/>
              <w:spacing w:line="360" w:lineRule="auto"/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003E1227">
              <w:rPr>
                <w:b/>
                <w:bCs/>
                <w:color w:val="FF0000"/>
                <w:sz w:val="18"/>
                <w:szCs w:val="18"/>
              </w:rPr>
              <w:t>I am making this complaint anonymously</w:t>
            </w:r>
          </w:p>
          <w:p w14:paraId="55F31A8A" w14:textId="77777777" w:rsidR="00843DD6" w:rsidRDefault="00843DD6" w:rsidP="00357550">
            <w:pPr>
              <w:pStyle w:val="NoSpacing"/>
              <w:contextualSpacing/>
              <w:rPr>
                <w:sz w:val="18"/>
                <w:szCs w:val="18"/>
              </w:rPr>
            </w:pPr>
          </w:p>
          <w:p w14:paraId="2CB0D84F" w14:textId="77777777" w:rsidR="00357550" w:rsidRPr="00751FBD" w:rsidRDefault="00357550" w:rsidP="00357550">
            <w:pPr>
              <w:pStyle w:val="NoSpacing"/>
              <w:contextualSpacing/>
              <w:rPr>
                <w:sz w:val="18"/>
                <w:szCs w:val="18"/>
              </w:rPr>
            </w:pPr>
          </w:p>
        </w:tc>
        <w:tc>
          <w:tcPr>
            <w:tcW w:w="3480" w:type="pct"/>
          </w:tcPr>
          <w:p w14:paraId="3BEDE312" w14:textId="77777777" w:rsidR="00843DD6" w:rsidRDefault="00843DD6" w:rsidP="003E1227">
            <w:pPr>
              <w:pStyle w:val="NoSpacing"/>
              <w:contextualSpacing/>
              <w:rPr>
                <w:sz w:val="18"/>
                <w:szCs w:val="18"/>
              </w:rPr>
            </w:pPr>
          </w:p>
          <w:p w14:paraId="3B814C7C" w14:textId="5F9D9870" w:rsidR="003E1227" w:rsidRPr="003E1227" w:rsidRDefault="00843DD6" w:rsidP="003E1227">
            <w:pPr>
              <w:pStyle w:val="NoSpacing"/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Yes  /  No</w:t>
            </w:r>
          </w:p>
          <w:p w14:paraId="54125D99" w14:textId="77777777" w:rsidR="00843DD6" w:rsidRDefault="00843DD6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</w:p>
          <w:p w14:paraId="0862D98E" w14:textId="33EADC4E" w:rsidR="00843DD6" w:rsidRPr="003E1227" w:rsidRDefault="003E1227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 xml:space="preserve">1.Please note that if you are making your complaint </w:t>
            </w:r>
            <w:r w:rsidR="00843DD6" w:rsidRPr="003E1227">
              <w:rPr>
                <w:color w:val="FF0000"/>
                <w:sz w:val="18"/>
                <w:szCs w:val="18"/>
              </w:rPr>
              <w:t>anonymously,</w:t>
            </w:r>
            <w:r w:rsidRPr="003E1227">
              <w:rPr>
                <w:color w:val="FF0000"/>
                <w:sz w:val="18"/>
                <w:szCs w:val="18"/>
              </w:rPr>
              <w:t xml:space="preserve"> we may be unable to respond to your</w:t>
            </w:r>
            <w:r w:rsidR="00843DD6">
              <w:rPr>
                <w:color w:val="FF0000"/>
                <w:sz w:val="18"/>
                <w:szCs w:val="18"/>
              </w:rPr>
              <w:t xml:space="preserve"> </w:t>
            </w:r>
            <w:r w:rsidRPr="003E1227">
              <w:rPr>
                <w:color w:val="FF0000"/>
                <w:sz w:val="18"/>
                <w:szCs w:val="18"/>
              </w:rPr>
              <w:t>complaint and inform you about our actions</w:t>
            </w:r>
          </w:p>
          <w:p w14:paraId="65692572" w14:textId="66627093" w:rsidR="003E1227" w:rsidRDefault="003E1227" w:rsidP="003E1227">
            <w:pPr>
              <w:pStyle w:val="NoSpacing"/>
              <w:contextualSpacing/>
              <w:rPr>
                <w:color w:val="FF0000"/>
                <w:sz w:val="18"/>
                <w:szCs w:val="18"/>
              </w:rPr>
            </w:pPr>
            <w:r w:rsidRPr="003E1227">
              <w:rPr>
                <w:color w:val="FF0000"/>
                <w:sz w:val="18"/>
                <w:szCs w:val="18"/>
              </w:rPr>
              <w:t xml:space="preserve">2. </w:t>
            </w:r>
            <w:r w:rsidR="00843DD6">
              <w:rPr>
                <w:color w:val="FF0000"/>
                <w:sz w:val="18"/>
                <w:szCs w:val="18"/>
              </w:rPr>
              <w:t>If Yes, this complaint is being done anonymously, please l</w:t>
            </w:r>
            <w:r w:rsidRPr="003E1227">
              <w:rPr>
                <w:color w:val="FF0000"/>
                <w:sz w:val="18"/>
                <w:szCs w:val="18"/>
              </w:rPr>
              <w:t>eave the personal information sections blank</w:t>
            </w:r>
          </w:p>
          <w:p w14:paraId="17671DD4" w14:textId="0765BF50" w:rsidR="00843DD6" w:rsidRPr="00357550" w:rsidRDefault="00843DD6" w:rsidP="003E1227">
            <w:pPr>
              <w:pStyle w:val="NoSpacing"/>
              <w:contextualSpacing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2553AE" w:rsidRPr="00751FBD" w14:paraId="1172C42F" w14:textId="77777777" w:rsidTr="00D5426C">
        <w:trPr>
          <w:trHeight w:val="68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FF8A8DB" w14:textId="4274A218" w:rsidR="002553AE" w:rsidRPr="00D5426C" w:rsidRDefault="002553AE" w:rsidP="00580DFA">
            <w:pPr>
              <w:pStyle w:val="NoSpacing"/>
              <w:contextualSpacing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>If you are making the complaint/feedback on behalf of another person provide the following details</w:t>
            </w:r>
          </w:p>
        </w:tc>
      </w:tr>
      <w:tr w:rsidR="002553AE" w:rsidRPr="00751FBD" w14:paraId="516A9A16" w14:textId="77777777" w:rsidTr="00843DD6">
        <w:trPr>
          <w:trHeight w:val="531"/>
        </w:trPr>
        <w:tc>
          <w:tcPr>
            <w:tcW w:w="1520" w:type="pct"/>
          </w:tcPr>
          <w:p w14:paraId="7ADD04C1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Your Name</w:t>
            </w:r>
          </w:p>
        </w:tc>
        <w:tc>
          <w:tcPr>
            <w:tcW w:w="3480" w:type="pct"/>
          </w:tcPr>
          <w:p w14:paraId="0C0C5D79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433BE002" w14:textId="77777777" w:rsidTr="00843DD6">
        <w:trPr>
          <w:trHeight w:val="693"/>
        </w:trPr>
        <w:tc>
          <w:tcPr>
            <w:tcW w:w="1520" w:type="pct"/>
          </w:tcPr>
          <w:p w14:paraId="01A62180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What is your relationship to the person?</w:t>
            </w:r>
          </w:p>
        </w:tc>
        <w:tc>
          <w:tcPr>
            <w:tcW w:w="3480" w:type="pct"/>
          </w:tcPr>
          <w:p w14:paraId="5D5FE75E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903717A" w14:textId="77777777" w:rsidTr="00D5426C">
        <w:trPr>
          <w:trHeight w:val="1020"/>
        </w:trPr>
        <w:tc>
          <w:tcPr>
            <w:tcW w:w="1520" w:type="pct"/>
          </w:tcPr>
          <w:p w14:paraId="6B0D9061" w14:textId="2580ABFB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Does the person know you are making this complaint</w:t>
            </w:r>
            <w:r w:rsidR="00843DD6">
              <w:rPr>
                <w:rFonts w:cstheme="minorHAnsi"/>
                <w:sz w:val="18"/>
                <w:szCs w:val="18"/>
              </w:rPr>
              <w:t xml:space="preserve"> </w:t>
            </w:r>
            <w:r w:rsidRPr="00751FBD">
              <w:rPr>
                <w:rFonts w:cstheme="minorHAnsi"/>
                <w:sz w:val="18"/>
                <w:szCs w:val="18"/>
              </w:rPr>
              <w:t>/</w:t>
            </w:r>
            <w:r w:rsidR="00843DD6">
              <w:rPr>
                <w:rFonts w:cstheme="minorHAnsi"/>
                <w:sz w:val="18"/>
                <w:szCs w:val="18"/>
              </w:rPr>
              <w:t xml:space="preserve"> </w:t>
            </w:r>
            <w:r w:rsidRPr="00751FBD">
              <w:rPr>
                <w:rFonts w:cstheme="minorHAnsi"/>
                <w:sz w:val="18"/>
                <w:szCs w:val="18"/>
              </w:rPr>
              <w:t>providing feedback?</w:t>
            </w:r>
          </w:p>
        </w:tc>
        <w:tc>
          <w:tcPr>
            <w:tcW w:w="3480" w:type="pct"/>
          </w:tcPr>
          <w:p w14:paraId="0268C969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4254AE7A" w14:textId="77777777" w:rsidTr="00D5426C">
        <w:trPr>
          <w:trHeight w:val="1020"/>
        </w:trPr>
        <w:tc>
          <w:tcPr>
            <w:tcW w:w="1520" w:type="pct"/>
          </w:tcPr>
          <w:p w14:paraId="64250EDE" w14:textId="521B62E2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Does the person consent to the complaint</w:t>
            </w:r>
            <w:r w:rsidR="00843DD6">
              <w:rPr>
                <w:rFonts w:cstheme="minorHAnsi"/>
                <w:sz w:val="18"/>
                <w:szCs w:val="18"/>
              </w:rPr>
              <w:t xml:space="preserve"> </w:t>
            </w:r>
            <w:r w:rsidRPr="00751FBD">
              <w:rPr>
                <w:rFonts w:cstheme="minorHAnsi"/>
                <w:sz w:val="18"/>
                <w:szCs w:val="18"/>
              </w:rPr>
              <w:t>/</w:t>
            </w:r>
            <w:r w:rsidR="00843DD6">
              <w:rPr>
                <w:rFonts w:cstheme="minorHAnsi"/>
                <w:sz w:val="18"/>
                <w:szCs w:val="18"/>
              </w:rPr>
              <w:t xml:space="preserve"> </w:t>
            </w:r>
            <w:r w:rsidRPr="00751FBD">
              <w:rPr>
                <w:rFonts w:cstheme="minorHAnsi"/>
                <w:sz w:val="18"/>
                <w:szCs w:val="18"/>
              </w:rPr>
              <w:t>feedback being made?</w:t>
            </w:r>
          </w:p>
        </w:tc>
        <w:tc>
          <w:tcPr>
            <w:tcW w:w="3480" w:type="pct"/>
          </w:tcPr>
          <w:p w14:paraId="7CB8384C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04360C77" w14:textId="77777777" w:rsidTr="00D5426C">
        <w:trPr>
          <w:trHeight w:val="397"/>
        </w:trPr>
        <w:tc>
          <w:tcPr>
            <w:tcW w:w="1520" w:type="pct"/>
          </w:tcPr>
          <w:p w14:paraId="45B64354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Preferred contact method</w:t>
            </w:r>
          </w:p>
        </w:tc>
        <w:tc>
          <w:tcPr>
            <w:tcW w:w="3480" w:type="pct"/>
          </w:tcPr>
          <w:p w14:paraId="0BBF97F5" w14:textId="77777777" w:rsidR="002553AE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3FFE3968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7C41D284" w14:textId="335ADDDD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76539983" w14:textId="77777777" w:rsidTr="00D5426C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40170DC" w14:textId="77777777" w:rsidR="002553AE" w:rsidRPr="00D5426C" w:rsidRDefault="002553AE" w:rsidP="00580DFA">
            <w:pPr>
              <w:pStyle w:val="NoSpacing"/>
              <w:contextualSpacing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>Who is the person, or the service about whom you are complaining or providing feedback about?</w:t>
            </w:r>
          </w:p>
        </w:tc>
      </w:tr>
      <w:tr w:rsidR="002553AE" w:rsidRPr="00751FBD" w14:paraId="106A4C90" w14:textId="77777777" w:rsidTr="00D5426C">
        <w:trPr>
          <w:trHeight w:val="397"/>
        </w:trPr>
        <w:tc>
          <w:tcPr>
            <w:tcW w:w="1520" w:type="pct"/>
          </w:tcPr>
          <w:p w14:paraId="00351E85" w14:textId="77777777" w:rsidR="002553AE" w:rsidRPr="00751FBD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  <w:r w:rsidRPr="00751FBD">
              <w:rPr>
                <w:sz w:val="18"/>
                <w:szCs w:val="18"/>
              </w:rPr>
              <w:t>Name</w:t>
            </w:r>
          </w:p>
        </w:tc>
        <w:tc>
          <w:tcPr>
            <w:tcW w:w="3480" w:type="pct"/>
          </w:tcPr>
          <w:p w14:paraId="2C0335F5" w14:textId="5035390A" w:rsidR="002553AE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24DA26D3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10E08566" w14:textId="297C98EB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  <w:tr w:rsidR="002553AE" w:rsidRPr="00751FBD" w14:paraId="6A48BD2C" w14:textId="77777777" w:rsidTr="00D5426C">
        <w:trPr>
          <w:trHeight w:val="397"/>
        </w:trPr>
        <w:tc>
          <w:tcPr>
            <w:tcW w:w="1520" w:type="pct"/>
          </w:tcPr>
          <w:p w14:paraId="5907DC20" w14:textId="77777777" w:rsidR="002553AE" w:rsidRPr="00751FBD" w:rsidRDefault="002553AE" w:rsidP="001E0E36">
            <w:pPr>
              <w:pStyle w:val="NoSpacing"/>
              <w:contextualSpacing/>
              <w:rPr>
                <w:sz w:val="18"/>
                <w:szCs w:val="18"/>
              </w:rPr>
            </w:pPr>
            <w:r w:rsidRPr="00751FBD">
              <w:rPr>
                <w:rFonts w:cstheme="minorHAnsi"/>
                <w:sz w:val="18"/>
                <w:szCs w:val="18"/>
              </w:rPr>
              <w:t>Contact Details (if known)</w:t>
            </w:r>
          </w:p>
        </w:tc>
        <w:tc>
          <w:tcPr>
            <w:tcW w:w="3480" w:type="pct"/>
          </w:tcPr>
          <w:p w14:paraId="4A0F985F" w14:textId="60103F99" w:rsidR="002553AE" w:rsidRDefault="002553AE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6A64AD57" w14:textId="77777777" w:rsidR="004F0CB0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  <w:p w14:paraId="1D94A348" w14:textId="1239AF87" w:rsidR="004F0CB0" w:rsidRPr="00751FBD" w:rsidRDefault="004F0CB0" w:rsidP="001E0E36">
            <w:pPr>
              <w:pStyle w:val="NoSpacing"/>
              <w:contextualSpacing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2553AE" w:rsidRPr="00751FBD" w14:paraId="60D119D2" w14:textId="77777777" w:rsidTr="004F0CB0">
        <w:trPr>
          <w:trHeight w:val="964"/>
        </w:trPr>
        <w:tc>
          <w:tcPr>
            <w:tcW w:w="5000" w:type="pct"/>
            <w:shd w:val="clear" w:color="auto" w:fill="EFEFEF" w:themeFill="accent2" w:themeFillTint="33"/>
          </w:tcPr>
          <w:p w14:paraId="2F3CDD06" w14:textId="7FAD699D" w:rsidR="002553AE" w:rsidRDefault="002553AE" w:rsidP="00580DFA">
            <w:pPr>
              <w:pStyle w:val="NoSpacing"/>
              <w:rPr>
                <w:sz w:val="18"/>
                <w:szCs w:val="18"/>
              </w:rPr>
            </w:pPr>
            <w:r w:rsidRPr="00D5426C">
              <w:rPr>
                <w:sz w:val="18"/>
                <w:szCs w:val="18"/>
              </w:rPr>
              <w:lastRenderedPageBreak/>
              <w:t>What is your Complaint/Feedback about?</w:t>
            </w:r>
          </w:p>
          <w:p w14:paraId="3AB9B35B" w14:textId="77777777" w:rsidR="00843DD6" w:rsidRPr="00D5426C" w:rsidRDefault="00843DD6" w:rsidP="00580DFA">
            <w:pPr>
              <w:pStyle w:val="NoSpacing"/>
              <w:rPr>
                <w:sz w:val="18"/>
                <w:szCs w:val="18"/>
              </w:rPr>
            </w:pPr>
          </w:p>
          <w:p w14:paraId="738DEC92" w14:textId="77777777" w:rsidR="00465F14" w:rsidRDefault="002553AE" w:rsidP="00580DFA">
            <w:pPr>
              <w:pStyle w:val="NoSpacing"/>
              <w:rPr>
                <w:sz w:val="18"/>
                <w:szCs w:val="18"/>
              </w:rPr>
            </w:pPr>
            <w:r w:rsidRPr="00D5426C">
              <w:rPr>
                <w:sz w:val="18"/>
                <w:szCs w:val="18"/>
              </w:rPr>
              <w:t xml:space="preserve">Provide </w:t>
            </w:r>
            <w:r w:rsidR="00465F14">
              <w:rPr>
                <w:sz w:val="18"/>
                <w:szCs w:val="18"/>
              </w:rPr>
              <w:t>as much</w:t>
            </w:r>
            <w:r w:rsidRPr="00D5426C">
              <w:rPr>
                <w:sz w:val="18"/>
                <w:szCs w:val="18"/>
              </w:rPr>
              <w:t xml:space="preserve"> detail</w:t>
            </w:r>
            <w:r w:rsidR="00465F14">
              <w:rPr>
                <w:sz w:val="18"/>
                <w:szCs w:val="18"/>
              </w:rPr>
              <w:t xml:space="preserve"> as possible</w:t>
            </w:r>
            <w:r w:rsidRPr="00D5426C">
              <w:rPr>
                <w:sz w:val="18"/>
                <w:szCs w:val="18"/>
              </w:rPr>
              <w:t xml:space="preserve"> to help us understand your concerns. </w:t>
            </w:r>
          </w:p>
          <w:p w14:paraId="4CF7FDD1" w14:textId="13C96C34" w:rsidR="002553AE" w:rsidRPr="00751FBD" w:rsidRDefault="00465F14" w:rsidP="00580DFA">
            <w:pPr>
              <w:pStyle w:val="NoSpacing"/>
            </w:pPr>
            <w:r>
              <w:rPr>
                <w:sz w:val="18"/>
                <w:szCs w:val="18"/>
              </w:rPr>
              <w:t>Please</w:t>
            </w:r>
            <w:r w:rsidR="002553AE" w:rsidRPr="00D5426C">
              <w:rPr>
                <w:sz w:val="18"/>
                <w:szCs w:val="18"/>
              </w:rPr>
              <w:t xml:space="preserve"> include what happened, where it happened, time it happened and who was involved.</w:t>
            </w:r>
          </w:p>
        </w:tc>
      </w:tr>
      <w:tr w:rsidR="002553AE" w:rsidRPr="00751FBD" w14:paraId="1C20EA52" w14:textId="77777777" w:rsidTr="00843DD6">
        <w:trPr>
          <w:trHeight w:val="4219"/>
        </w:trPr>
        <w:tc>
          <w:tcPr>
            <w:tcW w:w="5000" w:type="pct"/>
          </w:tcPr>
          <w:p w14:paraId="50D87C2F" w14:textId="77777777" w:rsidR="002553AE" w:rsidRPr="00751FBD" w:rsidRDefault="002553AE" w:rsidP="001E0E3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2553AE" w:rsidRPr="00751FBD" w14:paraId="05AB2E55" w14:textId="77777777" w:rsidTr="00D5426C">
        <w:trPr>
          <w:trHeight w:val="1107"/>
        </w:trPr>
        <w:tc>
          <w:tcPr>
            <w:tcW w:w="5000" w:type="pct"/>
          </w:tcPr>
          <w:p w14:paraId="35CA1E10" w14:textId="012285B3" w:rsidR="002553AE" w:rsidRDefault="002553AE" w:rsidP="001E0E36">
            <w:pPr>
              <w:pStyle w:val="NoSpacing"/>
              <w:rPr>
                <w:iCs/>
                <w:sz w:val="18"/>
                <w:szCs w:val="18"/>
              </w:rPr>
            </w:pPr>
            <w:r w:rsidRPr="00580DFA">
              <w:rPr>
                <w:iCs/>
                <w:sz w:val="18"/>
                <w:szCs w:val="18"/>
              </w:rPr>
              <w:t>Supporting Information:</w:t>
            </w:r>
          </w:p>
          <w:p w14:paraId="246FDD20" w14:textId="77777777" w:rsidR="00843DD6" w:rsidRPr="00580DFA" w:rsidRDefault="00843DD6" w:rsidP="001E0E36">
            <w:pPr>
              <w:pStyle w:val="NoSpacing"/>
              <w:rPr>
                <w:iCs/>
                <w:sz w:val="18"/>
                <w:szCs w:val="18"/>
              </w:rPr>
            </w:pPr>
          </w:p>
          <w:p w14:paraId="30777E26" w14:textId="38512CD8" w:rsidR="002553AE" w:rsidRDefault="002553AE" w:rsidP="001E0E36">
            <w:pPr>
              <w:pStyle w:val="NoSpacing"/>
              <w:rPr>
                <w:bCs/>
                <w:iCs/>
                <w:sz w:val="18"/>
                <w:szCs w:val="18"/>
              </w:rPr>
            </w:pPr>
            <w:r w:rsidRPr="00580DFA">
              <w:rPr>
                <w:iCs/>
                <w:sz w:val="18"/>
                <w:szCs w:val="18"/>
              </w:rPr>
              <w:t>Please attach copies of any documentation that may help us to investigate your complaint</w:t>
            </w:r>
            <w:r w:rsidR="00843DD6">
              <w:rPr>
                <w:iCs/>
                <w:sz w:val="18"/>
                <w:szCs w:val="18"/>
              </w:rPr>
              <w:t xml:space="preserve"> </w:t>
            </w:r>
            <w:r w:rsidRPr="00580DFA">
              <w:rPr>
                <w:iCs/>
                <w:sz w:val="18"/>
                <w:szCs w:val="18"/>
              </w:rPr>
              <w:t>/</w:t>
            </w:r>
            <w:r w:rsidR="00843DD6">
              <w:rPr>
                <w:iCs/>
                <w:sz w:val="18"/>
                <w:szCs w:val="18"/>
              </w:rPr>
              <w:t xml:space="preserve"> </w:t>
            </w:r>
            <w:r w:rsidRPr="00580DFA">
              <w:rPr>
                <w:iCs/>
                <w:sz w:val="18"/>
                <w:szCs w:val="18"/>
              </w:rPr>
              <w:t>feedback (for example letters, references, emails).</w:t>
            </w:r>
          </w:p>
          <w:p w14:paraId="766ADA7E" w14:textId="0683E585" w:rsidR="00580DFA" w:rsidRDefault="00580DFA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0D08DC89" w14:textId="2801369B" w:rsidR="00D5426C" w:rsidRDefault="00D5426C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5198B30C" w14:textId="77777777" w:rsidR="00D5426C" w:rsidRDefault="00D5426C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34C7A6C6" w14:textId="77777777" w:rsidR="00580DFA" w:rsidRDefault="00580DFA" w:rsidP="001E0E36">
            <w:pPr>
              <w:pStyle w:val="NoSpacing"/>
              <w:rPr>
                <w:b/>
                <w:bCs/>
                <w:iCs/>
                <w:sz w:val="18"/>
                <w:szCs w:val="18"/>
              </w:rPr>
            </w:pPr>
          </w:p>
          <w:p w14:paraId="25F01039" w14:textId="7C4D1911" w:rsidR="00580DFA" w:rsidRPr="00751FBD" w:rsidRDefault="00580DFA" w:rsidP="001E0E36">
            <w:pPr>
              <w:pStyle w:val="NoSpacing"/>
              <w:rPr>
                <w:b/>
              </w:rPr>
            </w:pPr>
          </w:p>
        </w:tc>
      </w:tr>
      <w:tr w:rsidR="002553AE" w:rsidRPr="00751FBD" w14:paraId="0138A182" w14:textId="77777777" w:rsidTr="00D5426C">
        <w:trPr>
          <w:trHeight w:val="567"/>
        </w:trPr>
        <w:tc>
          <w:tcPr>
            <w:tcW w:w="5000" w:type="pct"/>
            <w:shd w:val="clear" w:color="auto" w:fill="F2F2F2" w:themeFill="background1" w:themeFillShade="F2"/>
          </w:tcPr>
          <w:p w14:paraId="5EABD5DE" w14:textId="4E2559B1" w:rsidR="002553AE" w:rsidRPr="00D5426C" w:rsidRDefault="002553AE" w:rsidP="001E0E36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t>What outcomes are you seeking as a result of the complaint</w:t>
            </w:r>
            <w:r w:rsidR="00465F14">
              <w:rPr>
                <w:b/>
                <w:bCs/>
                <w:sz w:val="18"/>
                <w:szCs w:val="18"/>
              </w:rPr>
              <w:t xml:space="preserve"> </w:t>
            </w:r>
            <w:r w:rsidRPr="00D5426C">
              <w:rPr>
                <w:b/>
                <w:bCs/>
                <w:sz w:val="18"/>
                <w:szCs w:val="18"/>
              </w:rPr>
              <w:t>/</w:t>
            </w:r>
            <w:r w:rsidR="00465F14">
              <w:rPr>
                <w:b/>
                <w:bCs/>
                <w:sz w:val="18"/>
                <w:szCs w:val="18"/>
              </w:rPr>
              <w:t xml:space="preserve"> </w:t>
            </w:r>
            <w:r w:rsidRPr="00D5426C">
              <w:rPr>
                <w:b/>
                <w:bCs/>
                <w:sz w:val="18"/>
                <w:szCs w:val="18"/>
              </w:rPr>
              <w:t>feedback?</w:t>
            </w:r>
          </w:p>
        </w:tc>
      </w:tr>
      <w:tr w:rsidR="002553AE" w:rsidRPr="00751FBD" w14:paraId="0A3C8C4F" w14:textId="77777777" w:rsidTr="00465F14">
        <w:trPr>
          <w:trHeight w:val="2926"/>
        </w:trPr>
        <w:tc>
          <w:tcPr>
            <w:tcW w:w="5000" w:type="pct"/>
          </w:tcPr>
          <w:p w14:paraId="7498B55D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2172B962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493EA8B6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  <w:p w14:paraId="03DB2C3B" w14:textId="77777777" w:rsidR="002553AE" w:rsidRPr="00751FBD" w:rsidRDefault="002553AE" w:rsidP="001E0E36">
            <w:pPr>
              <w:rPr>
                <w:rFonts w:cstheme="minorHAnsi"/>
                <w:b/>
              </w:rPr>
            </w:pPr>
          </w:p>
        </w:tc>
      </w:tr>
    </w:tbl>
    <w:p w14:paraId="4FDF6101" w14:textId="77777777" w:rsidR="002553AE" w:rsidRDefault="002553AE" w:rsidP="002553AE">
      <w:pPr>
        <w:rPr>
          <w:rFonts w:eastAsia="Montserrat" w:cstheme="minorHAnsi"/>
          <w:b/>
        </w:rPr>
      </w:pPr>
    </w:p>
    <w:p w14:paraId="479946F1" w14:textId="77777777" w:rsidR="002553AE" w:rsidRDefault="002553AE" w:rsidP="002553AE">
      <w:pPr>
        <w:rPr>
          <w:rFonts w:eastAsia="Montserrat" w:cstheme="minorHAnsi"/>
          <w:b/>
        </w:rPr>
      </w:pPr>
      <w:r>
        <w:rPr>
          <w:rFonts w:eastAsia="Montserrat" w:cstheme="minorHAnsi"/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8"/>
        <w:gridCol w:w="6662"/>
      </w:tblGrid>
      <w:tr w:rsidR="002553AE" w:rsidRPr="00751FBD" w14:paraId="5CE2C47D" w14:textId="77777777" w:rsidTr="00D5426C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E4374C0" w14:textId="77777777" w:rsidR="002553AE" w:rsidRPr="00D5426C" w:rsidRDefault="002553AE" w:rsidP="00580DFA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D5426C">
              <w:rPr>
                <w:b/>
                <w:bCs/>
                <w:sz w:val="18"/>
                <w:szCs w:val="18"/>
              </w:rPr>
              <w:lastRenderedPageBreak/>
              <w:t>OFFICE USE ONLY</w:t>
            </w:r>
          </w:p>
        </w:tc>
      </w:tr>
      <w:tr w:rsidR="002553AE" w:rsidRPr="00751FBD" w14:paraId="4071C7FC" w14:textId="77777777" w:rsidTr="00D5426C">
        <w:trPr>
          <w:trHeight w:val="397"/>
        </w:trPr>
        <w:tc>
          <w:tcPr>
            <w:tcW w:w="1692" w:type="pct"/>
          </w:tcPr>
          <w:p w14:paraId="0298C7FB" w14:textId="77777777" w:rsidR="002553AE" w:rsidRPr="00D5426C" w:rsidRDefault="002553AE" w:rsidP="001E0E36">
            <w:pPr>
              <w:pStyle w:val="NoSpacing"/>
              <w:rPr>
                <w:rFonts w:asciiTheme="majorHAnsi" w:hAnsiTheme="maj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/>
                <w:bCs/>
                <w:sz w:val="18"/>
                <w:szCs w:val="18"/>
              </w:rPr>
              <w:t>Complaint Received By</w:t>
            </w:r>
          </w:p>
        </w:tc>
        <w:tc>
          <w:tcPr>
            <w:tcW w:w="3308" w:type="pct"/>
          </w:tcPr>
          <w:p w14:paraId="3A3C901F" w14:textId="77777777" w:rsidR="002553AE" w:rsidRPr="00751FBD" w:rsidRDefault="002553AE" w:rsidP="001E0E36">
            <w:pPr>
              <w:pStyle w:val="NoSpacing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553AE" w:rsidRPr="00751FBD" w14:paraId="71BFD047" w14:textId="77777777" w:rsidTr="00D5426C">
        <w:trPr>
          <w:trHeight w:val="397"/>
        </w:trPr>
        <w:tc>
          <w:tcPr>
            <w:tcW w:w="1692" w:type="pct"/>
          </w:tcPr>
          <w:p w14:paraId="6811ED67" w14:textId="77777777" w:rsidR="002553AE" w:rsidRPr="00D5426C" w:rsidRDefault="002553AE" w:rsidP="001E0E36">
            <w:pPr>
              <w:pStyle w:val="NoSpacing"/>
              <w:rPr>
                <w:rFonts w:asciiTheme="majorHAnsi" w:hAnsiTheme="maj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Date Received</w:t>
            </w:r>
          </w:p>
        </w:tc>
        <w:tc>
          <w:tcPr>
            <w:tcW w:w="3308" w:type="pct"/>
          </w:tcPr>
          <w:p w14:paraId="12CD86FA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2553AE" w:rsidRPr="00751FBD" w14:paraId="2686DE28" w14:textId="77777777" w:rsidTr="00843DD6">
        <w:trPr>
          <w:trHeight w:val="4108"/>
        </w:trPr>
        <w:tc>
          <w:tcPr>
            <w:tcW w:w="1692" w:type="pct"/>
          </w:tcPr>
          <w:p w14:paraId="66A61B1E" w14:textId="77777777" w:rsidR="002553AE" w:rsidRPr="00D5426C" w:rsidRDefault="002553AE" w:rsidP="001E0E36">
            <w:pPr>
              <w:pStyle w:val="NoSpacing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Action Taken or Required</w:t>
            </w:r>
          </w:p>
        </w:tc>
        <w:tc>
          <w:tcPr>
            <w:tcW w:w="3308" w:type="pct"/>
          </w:tcPr>
          <w:p w14:paraId="0D6B3A53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5A92F42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2553AE" w:rsidRPr="00751FBD" w14:paraId="1D455BC7" w14:textId="77777777" w:rsidTr="00843DD6">
        <w:trPr>
          <w:trHeight w:val="411"/>
        </w:trPr>
        <w:tc>
          <w:tcPr>
            <w:tcW w:w="1692" w:type="pct"/>
          </w:tcPr>
          <w:p w14:paraId="1F055C94" w14:textId="77777777" w:rsidR="002553AE" w:rsidRPr="00D5426C" w:rsidRDefault="002553AE" w:rsidP="001E0E36">
            <w:pPr>
              <w:pStyle w:val="NoSpacing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Date Action Completed</w:t>
            </w:r>
          </w:p>
        </w:tc>
        <w:tc>
          <w:tcPr>
            <w:tcW w:w="3308" w:type="pct"/>
          </w:tcPr>
          <w:p w14:paraId="2BBD6E83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  <w:tr w:rsidR="002553AE" w:rsidRPr="00751FBD" w14:paraId="46F136A7" w14:textId="77777777" w:rsidTr="00D5426C">
        <w:trPr>
          <w:trHeight w:val="996"/>
        </w:trPr>
        <w:tc>
          <w:tcPr>
            <w:tcW w:w="1692" w:type="pct"/>
          </w:tcPr>
          <w:p w14:paraId="08DEA003" w14:textId="77777777" w:rsidR="002553AE" w:rsidRPr="00D5426C" w:rsidRDefault="002553AE" w:rsidP="001E0E36">
            <w:pPr>
              <w:pStyle w:val="NoSpacing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D5426C">
              <w:rPr>
                <w:rFonts w:asciiTheme="majorHAnsi" w:hAnsiTheme="majorHAnsi" w:cstheme="minorHAnsi"/>
                <w:bCs/>
                <w:sz w:val="18"/>
                <w:szCs w:val="18"/>
              </w:rPr>
              <w:t>Signature</w:t>
            </w:r>
          </w:p>
        </w:tc>
        <w:tc>
          <w:tcPr>
            <w:tcW w:w="3308" w:type="pct"/>
          </w:tcPr>
          <w:p w14:paraId="5FAD47D6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5A9D827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2FD609DD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414537E1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77D8F5A" w14:textId="77777777" w:rsidR="002553AE" w:rsidRPr="00751FBD" w:rsidRDefault="002553AE" w:rsidP="001E0E36">
            <w:pPr>
              <w:pStyle w:val="NoSpacing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</w:tr>
    </w:tbl>
    <w:p w14:paraId="2ECA7F08" w14:textId="77777777" w:rsidR="002553AE" w:rsidRPr="0030781D" w:rsidRDefault="002553AE" w:rsidP="002553AE">
      <w:pPr>
        <w:spacing w:after="120" w:line="260" w:lineRule="atLeast"/>
        <w:rPr>
          <w:rFonts w:eastAsia="Montserrat SemiBold" w:cstheme="minorHAnsi"/>
        </w:rPr>
      </w:pPr>
    </w:p>
    <w:p w14:paraId="297831FF" w14:textId="77777777" w:rsidR="002553AE" w:rsidRPr="0030781D" w:rsidRDefault="002553AE" w:rsidP="002553AE">
      <w:pPr>
        <w:rPr>
          <w:sz w:val="18"/>
          <w:szCs w:val="18"/>
        </w:rPr>
      </w:pPr>
    </w:p>
    <w:p w14:paraId="0322C02F" w14:textId="77777777" w:rsidR="002553AE" w:rsidRPr="00C33AB7" w:rsidRDefault="002553AE" w:rsidP="002553AE"/>
    <w:p w14:paraId="6733758E" w14:textId="77777777" w:rsidR="002553AE" w:rsidRPr="00751FBD" w:rsidRDefault="002553AE" w:rsidP="002553AE"/>
    <w:p w14:paraId="3C31C86B" w14:textId="77777777" w:rsidR="0046683E" w:rsidRPr="002553AE" w:rsidRDefault="0046683E" w:rsidP="002553AE"/>
    <w:sectPr w:rsidR="0046683E" w:rsidRPr="002553AE" w:rsidSect="00D51D0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F84A4" w14:textId="77777777" w:rsidR="000B7BEE" w:rsidRDefault="000B7BEE" w:rsidP="00886D2E">
      <w:pPr>
        <w:spacing w:before="0" w:after="0"/>
      </w:pPr>
      <w:r>
        <w:separator/>
      </w:r>
    </w:p>
  </w:endnote>
  <w:endnote w:type="continuationSeparator" w:id="0">
    <w:p w14:paraId="3BFA55EC" w14:textId="77777777" w:rsidR="000B7BEE" w:rsidRDefault="000B7BEE" w:rsidP="00886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7"/>
    </w:tblGrid>
    <w:tr w:rsidR="00792BB4" w:rsidRPr="00AC2A38" w14:paraId="17192E17" w14:textId="77777777" w:rsidTr="00D5426C">
      <w:tc>
        <w:tcPr>
          <w:tcW w:w="3116" w:type="dxa"/>
        </w:tcPr>
        <w:p w14:paraId="3BE648F0" w14:textId="77777777" w:rsidR="00792BB4" w:rsidRPr="00AC2A38" w:rsidRDefault="002553AE" w:rsidP="00FE03ED">
          <w:pPr>
            <w:pStyle w:val="Footer"/>
            <w:spacing w:before="60" w:after="60"/>
            <w:rPr>
              <w:color w:val="292929" w:themeColor="accent1"/>
              <w:szCs w:val="18"/>
            </w:rPr>
          </w:pPr>
          <w:r w:rsidRPr="002553AE">
            <w:rPr>
              <w:color w:val="292929" w:themeColor="accent1"/>
              <w:szCs w:val="18"/>
            </w:rPr>
            <w:t>Complaints Form</w:t>
          </w:r>
        </w:p>
      </w:tc>
      <w:tc>
        <w:tcPr>
          <w:tcW w:w="3117" w:type="dxa"/>
        </w:tcPr>
        <w:p w14:paraId="0C88F67C" w14:textId="0F58722F" w:rsidR="00792BB4" w:rsidRPr="00AC2A38" w:rsidRDefault="00263278" w:rsidP="00FE03ED">
          <w:pPr>
            <w:pStyle w:val="Footer"/>
            <w:spacing w:before="60" w:after="60"/>
            <w:jc w:val="center"/>
            <w:rPr>
              <w:color w:val="292929" w:themeColor="accent1"/>
              <w:szCs w:val="18"/>
            </w:rPr>
          </w:pPr>
          <w:r>
            <w:rPr>
              <w:color w:val="292929" w:themeColor="accent1"/>
              <w:szCs w:val="18"/>
            </w:rPr>
            <w:t>Poly Support Services</w:t>
          </w:r>
        </w:p>
      </w:tc>
      <w:tc>
        <w:tcPr>
          <w:tcW w:w="3117" w:type="dxa"/>
        </w:tcPr>
        <w:p w14:paraId="7D64979C" w14:textId="77777777" w:rsidR="00792BB4" w:rsidRPr="00AC2A38" w:rsidRDefault="00792BB4" w:rsidP="00FE03ED">
          <w:pPr>
            <w:pStyle w:val="Footer"/>
            <w:spacing w:before="60" w:after="60"/>
            <w:jc w:val="right"/>
            <w:rPr>
              <w:color w:val="292929" w:themeColor="accent1"/>
              <w:szCs w:val="18"/>
            </w:rPr>
          </w:pPr>
          <w:r w:rsidRPr="00AC2A38">
            <w:rPr>
              <w:color w:val="292929" w:themeColor="accent1"/>
              <w:szCs w:val="18"/>
            </w:rPr>
            <w:t xml:space="preserve">Page </w:t>
          </w:r>
          <w:r w:rsidRPr="00AC2A38">
            <w:rPr>
              <w:color w:val="292929" w:themeColor="accent1"/>
              <w:szCs w:val="18"/>
            </w:rPr>
            <w:fldChar w:fldCharType="begin"/>
          </w:r>
          <w:r w:rsidRPr="00AC2A38">
            <w:rPr>
              <w:color w:val="292929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292929" w:themeColor="accent1"/>
              <w:szCs w:val="18"/>
            </w:rPr>
            <w:fldChar w:fldCharType="separate"/>
          </w:r>
          <w:r w:rsidR="001D5EE8">
            <w:rPr>
              <w:noProof/>
              <w:color w:val="292929" w:themeColor="accent1"/>
              <w:szCs w:val="18"/>
            </w:rPr>
            <w:t>3</w:t>
          </w:r>
          <w:r w:rsidRPr="00AC2A38">
            <w:rPr>
              <w:color w:val="292929" w:themeColor="accent1"/>
              <w:szCs w:val="18"/>
            </w:rPr>
            <w:fldChar w:fldCharType="end"/>
          </w:r>
          <w:r w:rsidRPr="00AC2A38">
            <w:rPr>
              <w:color w:val="292929" w:themeColor="accent1"/>
              <w:szCs w:val="18"/>
            </w:rPr>
            <w:t xml:space="preserve"> of </w:t>
          </w:r>
          <w:r w:rsidRPr="00AC2A38">
            <w:rPr>
              <w:color w:val="292929" w:themeColor="accent1"/>
              <w:szCs w:val="18"/>
            </w:rPr>
            <w:fldChar w:fldCharType="begin"/>
          </w:r>
          <w:r w:rsidRPr="00AC2A38">
            <w:rPr>
              <w:color w:val="292929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292929" w:themeColor="accent1"/>
              <w:szCs w:val="18"/>
            </w:rPr>
            <w:fldChar w:fldCharType="separate"/>
          </w:r>
          <w:r w:rsidR="001D5EE8">
            <w:rPr>
              <w:noProof/>
              <w:color w:val="292929" w:themeColor="accent1"/>
              <w:szCs w:val="18"/>
            </w:rPr>
            <w:t>3</w:t>
          </w:r>
          <w:r w:rsidRPr="00AC2A38">
            <w:rPr>
              <w:color w:val="292929" w:themeColor="accent1"/>
              <w:szCs w:val="18"/>
            </w:rPr>
            <w:fldChar w:fldCharType="end"/>
          </w:r>
        </w:p>
      </w:tc>
    </w:tr>
    <w:tr w:rsidR="001D5EE8" w:rsidRPr="00AC2A38" w14:paraId="4EB6D4E1" w14:textId="77777777" w:rsidTr="00D5426C">
      <w:trPr>
        <w:gridAfter w:val="1"/>
        <w:wAfter w:w="3116" w:type="dxa"/>
      </w:trPr>
      <w:tc>
        <w:tcPr>
          <w:tcW w:w="3117" w:type="dxa"/>
        </w:tcPr>
        <w:p w14:paraId="635FB3BC" w14:textId="77777777" w:rsidR="001D5EE8" w:rsidRPr="00AC2A38" w:rsidRDefault="001D5EE8" w:rsidP="00FE03ED">
          <w:pPr>
            <w:pStyle w:val="Footer"/>
            <w:spacing w:before="60" w:after="60"/>
            <w:rPr>
              <w:color w:val="292929" w:themeColor="accent1"/>
              <w:szCs w:val="18"/>
            </w:rPr>
          </w:pPr>
        </w:p>
      </w:tc>
      <w:tc>
        <w:tcPr>
          <w:tcW w:w="3117" w:type="dxa"/>
        </w:tcPr>
        <w:p w14:paraId="697F2B8E" w14:textId="77777777" w:rsidR="001D5EE8" w:rsidRPr="00AC2A38" w:rsidRDefault="001D5EE8" w:rsidP="00FE03ED">
          <w:pPr>
            <w:pStyle w:val="Footer"/>
            <w:spacing w:before="60" w:after="60"/>
            <w:rPr>
              <w:color w:val="292929" w:themeColor="accent1"/>
              <w:szCs w:val="18"/>
            </w:rPr>
          </w:pPr>
        </w:p>
      </w:tc>
    </w:tr>
  </w:tbl>
  <w:p w14:paraId="5711A3F6" w14:textId="77777777" w:rsidR="00792BB4" w:rsidRDefault="003F68E3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005414F" wp14:editId="14A753FC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9F5897F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92BB4" w:rsidRPr="00AC2A38" w14:paraId="037D2EED" w14:textId="77777777" w:rsidTr="00AC2A38">
      <w:tc>
        <w:tcPr>
          <w:tcW w:w="3116" w:type="dxa"/>
        </w:tcPr>
        <w:p w14:paraId="239239D3" w14:textId="77777777" w:rsidR="00792BB4" w:rsidRPr="00AC2A38" w:rsidRDefault="002553AE" w:rsidP="00AC2A38">
          <w:pPr>
            <w:pStyle w:val="Footer"/>
            <w:spacing w:before="60" w:after="60"/>
            <w:rPr>
              <w:color w:val="292929" w:themeColor="accent1"/>
              <w:szCs w:val="18"/>
            </w:rPr>
          </w:pPr>
          <w:r w:rsidRPr="002553AE">
            <w:rPr>
              <w:color w:val="292929" w:themeColor="accent1"/>
              <w:szCs w:val="18"/>
            </w:rPr>
            <w:t>Complaints Form</w:t>
          </w:r>
        </w:p>
      </w:tc>
      <w:tc>
        <w:tcPr>
          <w:tcW w:w="3117" w:type="dxa"/>
        </w:tcPr>
        <w:p w14:paraId="3BC11FB5" w14:textId="3A76C446" w:rsidR="00792BB4" w:rsidRPr="00AC2A38" w:rsidRDefault="00263278" w:rsidP="00AC2A38">
          <w:pPr>
            <w:pStyle w:val="Footer"/>
            <w:spacing w:before="60" w:after="60"/>
            <w:jc w:val="center"/>
            <w:rPr>
              <w:color w:val="292929" w:themeColor="accent1"/>
              <w:szCs w:val="18"/>
            </w:rPr>
          </w:pPr>
          <w:r>
            <w:rPr>
              <w:color w:val="292929" w:themeColor="accent1"/>
              <w:szCs w:val="18"/>
            </w:rPr>
            <w:t>Poly Support Services</w:t>
          </w:r>
        </w:p>
      </w:tc>
      <w:tc>
        <w:tcPr>
          <w:tcW w:w="3117" w:type="dxa"/>
        </w:tcPr>
        <w:p w14:paraId="7AEA243D" w14:textId="77777777" w:rsidR="00792BB4" w:rsidRPr="00AC2A38" w:rsidRDefault="00792BB4" w:rsidP="00AC2A38">
          <w:pPr>
            <w:pStyle w:val="Footer"/>
            <w:spacing w:before="60" w:after="60"/>
            <w:jc w:val="right"/>
            <w:rPr>
              <w:color w:val="292929" w:themeColor="accent1"/>
              <w:szCs w:val="18"/>
            </w:rPr>
          </w:pPr>
          <w:r w:rsidRPr="00AC2A38">
            <w:rPr>
              <w:color w:val="292929" w:themeColor="accent1"/>
              <w:szCs w:val="18"/>
            </w:rPr>
            <w:t xml:space="preserve">Page </w:t>
          </w:r>
          <w:r w:rsidRPr="00AC2A38">
            <w:rPr>
              <w:color w:val="292929" w:themeColor="accent1"/>
              <w:szCs w:val="18"/>
            </w:rPr>
            <w:fldChar w:fldCharType="begin"/>
          </w:r>
          <w:r w:rsidRPr="00AC2A38">
            <w:rPr>
              <w:color w:val="292929" w:themeColor="accent1"/>
              <w:szCs w:val="18"/>
            </w:rPr>
            <w:instrText xml:space="preserve"> PAGE  \* Arabic  \* MERGEFORMAT </w:instrText>
          </w:r>
          <w:r w:rsidRPr="00AC2A38">
            <w:rPr>
              <w:color w:val="292929" w:themeColor="accent1"/>
              <w:szCs w:val="18"/>
            </w:rPr>
            <w:fldChar w:fldCharType="separate"/>
          </w:r>
          <w:r w:rsidR="002553AE">
            <w:rPr>
              <w:noProof/>
              <w:color w:val="292929" w:themeColor="accent1"/>
              <w:szCs w:val="18"/>
            </w:rPr>
            <w:t>1</w:t>
          </w:r>
          <w:r w:rsidRPr="00AC2A38">
            <w:rPr>
              <w:color w:val="292929" w:themeColor="accent1"/>
              <w:szCs w:val="18"/>
            </w:rPr>
            <w:fldChar w:fldCharType="end"/>
          </w:r>
          <w:r w:rsidRPr="00AC2A38">
            <w:rPr>
              <w:color w:val="292929" w:themeColor="accent1"/>
              <w:szCs w:val="18"/>
            </w:rPr>
            <w:t xml:space="preserve"> of </w:t>
          </w:r>
          <w:r w:rsidRPr="00AC2A38">
            <w:rPr>
              <w:color w:val="292929" w:themeColor="accent1"/>
              <w:szCs w:val="18"/>
            </w:rPr>
            <w:fldChar w:fldCharType="begin"/>
          </w:r>
          <w:r w:rsidRPr="00AC2A38">
            <w:rPr>
              <w:color w:val="292929" w:themeColor="accent1"/>
              <w:szCs w:val="18"/>
            </w:rPr>
            <w:instrText xml:space="preserve"> NUMPAGES  \* Arabic  \* MERGEFORMAT </w:instrText>
          </w:r>
          <w:r w:rsidRPr="00AC2A38">
            <w:rPr>
              <w:color w:val="292929" w:themeColor="accent1"/>
              <w:szCs w:val="18"/>
            </w:rPr>
            <w:fldChar w:fldCharType="separate"/>
          </w:r>
          <w:r w:rsidR="002553AE">
            <w:rPr>
              <w:noProof/>
              <w:color w:val="292929" w:themeColor="accent1"/>
              <w:szCs w:val="18"/>
            </w:rPr>
            <w:t>3</w:t>
          </w:r>
          <w:r w:rsidRPr="00AC2A38">
            <w:rPr>
              <w:color w:val="292929" w:themeColor="accent1"/>
              <w:szCs w:val="18"/>
            </w:rPr>
            <w:fldChar w:fldCharType="end"/>
          </w:r>
        </w:p>
      </w:tc>
    </w:tr>
    <w:tr w:rsidR="00792BB4" w:rsidRPr="00AC2A38" w14:paraId="0D7F0D56" w14:textId="77777777" w:rsidTr="00AC2A38">
      <w:tc>
        <w:tcPr>
          <w:tcW w:w="3116" w:type="dxa"/>
        </w:tcPr>
        <w:p w14:paraId="747DE9D3" w14:textId="77777777" w:rsidR="00792BB4" w:rsidRPr="00AC2A38" w:rsidRDefault="00792BB4" w:rsidP="00AC2A38">
          <w:pPr>
            <w:pStyle w:val="Footer"/>
            <w:spacing w:before="60" w:after="60"/>
            <w:rPr>
              <w:color w:val="292929" w:themeColor="accent1"/>
              <w:szCs w:val="18"/>
            </w:rPr>
          </w:pPr>
          <w:r w:rsidRPr="00AC2A38">
            <w:rPr>
              <w:color w:val="292929" w:themeColor="accent1"/>
              <w:szCs w:val="18"/>
            </w:rPr>
            <w:t>Rev.1, &lt;date&gt;</w:t>
          </w:r>
        </w:p>
      </w:tc>
      <w:tc>
        <w:tcPr>
          <w:tcW w:w="3117" w:type="dxa"/>
        </w:tcPr>
        <w:p w14:paraId="1D80388B" w14:textId="77777777" w:rsidR="00792BB4" w:rsidRPr="00AC2A38" w:rsidRDefault="00792BB4" w:rsidP="00AC2A38">
          <w:pPr>
            <w:pStyle w:val="Footer"/>
            <w:spacing w:before="60" w:after="60"/>
            <w:rPr>
              <w:color w:val="292929" w:themeColor="accent1"/>
              <w:szCs w:val="18"/>
            </w:rPr>
          </w:pPr>
        </w:p>
      </w:tc>
      <w:tc>
        <w:tcPr>
          <w:tcW w:w="3117" w:type="dxa"/>
        </w:tcPr>
        <w:p w14:paraId="5B05EDC2" w14:textId="77777777" w:rsidR="00792BB4" w:rsidRPr="00AC2A38" w:rsidRDefault="00792BB4" w:rsidP="00AC2A38">
          <w:pPr>
            <w:pStyle w:val="Footer"/>
            <w:spacing w:before="60" w:after="60"/>
            <w:rPr>
              <w:color w:val="292929" w:themeColor="accent1"/>
              <w:szCs w:val="18"/>
            </w:rPr>
          </w:pPr>
        </w:p>
      </w:tc>
    </w:tr>
  </w:tbl>
  <w:p w14:paraId="5E2F5842" w14:textId="77777777" w:rsidR="00792BB4" w:rsidRDefault="003F68E3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24DADC1" wp14:editId="290FC2B2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0" t="0" r="2540" b="190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63AA23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" path="m,457200l457860,,5257800,,4810592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" path="m,457200l457860,,5257800,,5143500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89186" w14:textId="77777777" w:rsidR="000B7BEE" w:rsidRDefault="000B7BEE" w:rsidP="00886D2E">
      <w:pPr>
        <w:spacing w:before="0" w:after="0"/>
      </w:pPr>
      <w:r>
        <w:separator/>
      </w:r>
    </w:p>
  </w:footnote>
  <w:footnote w:type="continuationSeparator" w:id="0">
    <w:p w14:paraId="29C328DB" w14:textId="77777777" w:rsidR="000B7BEE" w:rsidRDefault="000B7BEE" w:rsidP="00886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7AA91" w14:textId="2647B910" w:rsidR="00D5426C" w:rsidRDefault="00263278" w:rsidP="00D51D03">
    <w:pPr>
      <w:pStyle w:val="Header"/>
      <w:tabs>
        <w:tab w:val="clear" w:pos="4680"/>
        <w:tab w:val="clear" w:pos="9360"/>
        <w:tab w:val="right" w:pos="10080"/>
      </w:tabs>
      <w:rPr>
        <w:rStyle w:val="Strong"/>
        <w:sz w:val="28"/>
        <w:szCs w:val="24"/>
      </w:rPr>
    </w:pPr>
    <w:r>
      <w:rPr>
        <w:noProof/>
        <w:lang w:val="en-AU" w:eastAsia="en-AU"/>
      </w:rPr>
      <w:drawing>
        <wp:anchor distT="0" distB="0" distL="114300" distR="114300" simplePos="0" relativeHeight="251677696" behindDoc="1" locked="0" layoutInCell="1" allowOverlap="1" wp14:anchorId="076E969A" wp14:editId="788C08DE">
          <wp:simplePos x="0" y="0"/>
          <wp:positionH relativeFrom="margin">
            <wp:posOffset>5858510</wp:posOffset>
          </wp:positionH>
          <wp:positionV relativeFrom="paragraph">
            <wp:posOffset>-48260</wp:posOffset>
          </wp:positionV>
          <wp:extent cx="542748" cy="571500"/>
          <wp:effectExtent l="0" t="0" r="0" b="0"/>
          <wp:wrapNone/>
          <wp:docPr id="285171134" name="Picture 285171134" descr="A logo with a h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215682" name="Picture 1" descr="A logo with a h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48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26C" w:rsidRPr="002553AE">
      <w:rPr>
        <w:rStyle w:val="Strong"/>
        <w:sz w:val="28"/>
        <w:szCs w:val="24"/>
      </w:rPr>
      <w:t>Complaints Form</w:t>
    </w:r>
    <w:r w:rsidR="00D51D03">
      <w:rPr>
        <w:rStyle w:val="Strong"/>
        <w:sz w:val="28"/>
        <w:szCs w:val="24"/>
      </w:rPr>
      <w:tab/>
    </w:r>
  </w:p>
  <w:p w14:paraId="1111BB5A" w14:textId="0F6114D5" w:rsidR="001D5EE8" w:rsidRDefault="00263278" w:rsidP="00D5426C">
    <w:pPr>
      <w:pStyle w:val="Header"/>
      <w:rPr>
        <w:rStyle w:val="Strong"/>
        <w:szCs w:val="20"/>
      </w:rPr>
    </w:pPr>
    <w:r>
      <w:rPr>
        <w:rStyle w:val="Strong"/>
        <w:szCs w:val="20"/>
      </w:rPr>
      <w:t>Poly Support Services</w:t>
    </w:r>
  </w:p>
  <w:p w14:paraId="2342CD1A" w14:textId="54C32ED8" w:rsidR="00D5426C" w:rsidRDefault="00D5426C" w:rsidP="00D5426C">
    <w:pPr>
      <w:pStyle w:val="Header"/>
      <w:rPr>
        <w:rStyle w:val="Strong"/>
        <w:szCs w:val="20"/>
      </w:rPr>
    </w:pPr>
  </w:p>
  <w:p w14:paraId="5EE8EA7C" w14:textId="77777777" w:rsidR="00D5426C" w:rsidRDefault="00D5426C" w:rsidP="00D542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258"/>
    </w:tblGrid>
    <w:tr w:rsidR="00B00533" w14:paraId="1DFF7F60" w14:textId="77777777" w:rsidTr="00580DFA">
      <w:tc>
        <w:tcPr>
          <w:tcW w:w="5949" w:type="dxa"/>
          <w:vAlign w:val="center"/>
        </w:tcPr>
        <w:p w14:paraId="4CCE89AD" w14:textId="77777777" w:rsidR="00B00533" w:rsidRDefault="00D5426C" w:rsidP="00B00533">
          <w:pPr>
            <w:pStyle w:val="Header"/>
            <w:rPr>
              <w:rStyle w:val="Strong"/>
              <w:sz w:val="28"/>
              <w:szCs w:val="24"/>
            </w:rPr>
          </w:pPr>
          <w:r w:rsidRPr="002553AE">
            <w:rPr>
              <w:rStyle w:val="Strong"/>
              <w:sz w:val="28"/>
              <w:szCs w:val="24"/>
            </w:rPr>
            <w:t>Complaints Form</w:t>
          </w:r>
        </w:p>
        <w:p w14:paraId="604CAD15" w14:textId="483702B6" w:rsidR="00D5426C" w:rsidRPr="00D5426C" w:rsidRDefault="00263278" w:rsidP="00B00533">
          <w:pPr>
            <w:pStyle w:val="Header"/>
            <w:rPr>
              <w:rStyle w:val="Strong"/>
              <w:szCs w:val="20"/>
            </w:rPr>
          </w:pPr>
          <w:r>
            <w:rPr>
              <w:rStyle w:val="Strong"/>
              <w:szCs w:val="20"/>
            </w:rPr>
            <w:t>Poly Support Services</w:t>
          </w:r>
        </w:p>
      </w:tc>
      <w:tc>
        <w:tcPr>
          <w:tcW w:w="4258" w:type="dxa"/>
        </w:tcPr>
        <w:p w14:paraId="7898EE6B" w14:textId="4528FF81" w:rsidR="00B00533" w:rsidRDefault="00D51D03" w:rsidP="00B00533">
          <w:pPr>
            <w:pStyle w:val="Header"/>
            <w:jc w:val="right"/>
            <w:rPr>
              <w:rStyle w:val="Strong"/>
              <w:sz w:val="28"/>
              <w:szCs w:val="28"/>
            </w:rPr>
          </w:pPr>
          <w:r w:rsidRPr="001C0605">
            <w:rPr>
              <w:rStyle w:val="Strong"/>
              <w:b w:val="0"/>
              <w:bCs w:val="0"/>
              <w:szCs w:val="20"/>
            </w:rPr>
            <w:t>&lt;logo&gt;</w:t>
          </w:r>
        </w:p>
      </w:tc>
    </w:tr>
  </w:tbl>
  <w:p w14:paraId="6DC64D21" w14:textId="77777777" w:rsidR="00792BB4" w:rsidRDefault="00792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tbC0MLA0MjK0NDdU0lEKTi0uzszPAykwqQUAmr0HAywAAAA="/>
  </w:docVars>
  <w:rsids>
    <w:rsidRoot w:val="000E6B97"/>
    <w:rsid w:val="0000125B"/>
    <w:rsid w:val="000B7BEE"/>
    <w:rsid w:val="000D3844"/>
    <w:rsid w:val="000E6B97"/>
    <w:rsid w:val="001579C2"/>
    <w:rsid w:val="00157D32"/>
    <w:rsid w:val="001619DA"/>
    <w:rsid w:val="00190786"/>
    <w:rsid w:val="001D5EE8"/>
    <w:rsid w:val="001F0A0A"/>
    <w:rsid w:val="002553AE"/>
    <w:rsid w:val="00263278"/>
    <w:rsid w:val="00276A67"/>
    <w:rsid w:val="002E725C"/>
    <w:rsid w:val="00355FB3"/>
    <w:rsid w:val="00357550"/>
    <w:rsid w:val="003E1227"/>
    <w:rsid w:val="003F68E3"/>
    <w:rsid w:val="003F7044"/>
    <w:rsid w:val="00435E7C"/>
    <w:rsid w:val="00465D2A"/>
    <w:rsid w:val="00465F14"/>
    <w:rsid w:val="0046683E"/>
    <w:rsid w:val="004A3DD4"/>
    <w:rsid w:val="004D5EE8"/>
    <w:rsid w:val="004F0CB0"/>
    <w:rsid w:val="004F2ED7"/>
    <w:rsid w:val="0054701A"/>
    <w:rsid w:val="005738AE"/>
    <w:rsid w:val="00580DFA"/>
    <w:rsid w:val="00593301"/>
    <w:rsid w:val="005D01D6"/>
    <w:rsid w:val="005F2474"/>
    <w:rsid w:val="006155FB"/>
    <w:rsid w:val="00630E1F"/>
    <w:rsid w:val="00632E75"/>
    <w:rsid w:val="00723631"/>
    <w:rsid w:val="00792BB4"/>
    <w:rsid w:val="008256CB"/>
    <w:rsid w:val="00843DD6"/>
    <w:rsid w:val="008443A5"/>
    <w:rsid w:val="0088435B"/>
    <w:rsid w:val="00886D2E"/>
    <w:rsid w:val="00903E23"/>
    <w:rsid w:val="009500A7"/>
    <w:rsid w:val="009B642A"/>
    <w:rsid w:val="009F318B"/>
    <w:rsid w:val="00A6696D"/>
    <w:rsid w:val="00A71B35"/>
    <w:rsid w:val="00AC2A38"/>
    <w:rsid w:val="00B00533"/>
    <w:rsid w:val="00B56EB3"/>
    <w:rsid w:val="00B94B3E"/>
    <w:rsid w:val="00BE2E62"/>
    <w:rsid w:val="00C87D23"/>
    <w:rsid w:val="00C9648E"/>
    <w:rsid w:val="00CB5C13"/>
    <w:rsid w:val="00CC3D92"/>
    <w:rsid w:val="00D37848"/>
    <w:rsid w:val="00D50D5C"/>
    <w:rsid w:val="00D51D03"/>
    <w:rsid w:val="00D5426C"/>
    <w:rsid w:val="00D66869"/>
    <w:rsid w:val="00D8159A"/>
    <w:rsid w:val="00E35AE0"/>
    <w:rsid w:val="00E67E6D"/>
    <w:rsid w:val="00F7177E"/>
    <w:rsid w:val="00F75E69"/>
    <w:rsid w:val="00F777FF"/>
    <w:rsid w:val="00FB3FC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1CC4C"/>
  <w15:chartTrackingRefBased/>
  <w15:docId w15:val="{7CFD4C42-EA58-42B4-97C6-090243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AE"/>
    <w:pPr>
      <w:spacing w:before="200" w:after="200" w:line="276" w:lineRule="auto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spacing w:before="0" w:after="48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0000" w:themeColor="text2"/>
      <w:sz w:val="34"/>
      <w:szCs w:val="3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92929" w:themeColor="accent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spacing w:before="120" w:after="120" w:line="240" w:lineRule="auto"/>
      <w:jc w:val="both"/>
      <w:outlineLvl w:val="2"/>
    </w:pPr>
    <w:rPr>
      <w:rFonts w:asciiTheme="majorHAnsi" w:eastAsiaTheme="majorEastAsia" w:hAnsiTheme="majorHAnsi" w:cstheme="majorBidi"/>
      <w:noProof/>
      <w:color w:val="141414" w:themeColor="accent1" w:themeShade="7F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spacing w:after="100" w:line="200" w:lineRule="atLeast"/>
    </w:pPr>
    <w:rPr>
      <w:rFonts w:ascii="Arial" w:hAnsi="Arial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spacing w:before="0" w:after="0" w:line="240" w:lineRule="auto"/>
      <w:jc w:val="both"/>
    </w:pPr>
    <w:rPr>
      <w:rFonts w:eastAsiaTheme="minorHAns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spacing w:before="0" w:after="0" w:line="240" w:lineRule="auto"/>
      <w:jc w:val="both"/>
    </w:pPr>
    <w:rPr>
      <w:rFonts w:eastAsiaTheme="minorHAns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spacing w:before="720" w:line="240" w:lineRule="auto"/>
      <w:jc w:val="both"/>
    </w:pPr>
    <w:rPr>
      <w:caps/>
      <w:color w:val="29292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29292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000000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292929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141414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spacing w:before="120" w:after="100" w:line="240" w:lineRule="auto"/>
      <w:jc w:val="both"/>
    </w:pPr>
    <w:rPr>
      <w:rFonts w:eastAsiaTheme="minorHAnsi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spacing w:before="120" w:after="100" w:line="240" w:lineRule="auto"/>
      <w:ind w:left="240"/>
      <w:jc w:val="both"/>
    </w:pPr>
    <w:rPr>
      <w:rFonts w:eastAsia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spacing w:before="120" w:after="100" w:line="240" w:lineRule="auto"/>
      <w:ind w:left="480"/>
      <w:jc w:val="both"/>
    </w:pPr>
    <w:rPr>
      <w:rFonts w:eastAsiaTheme="minorHAnsi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50D5C"/>
    <w:rPr>
      <w:color w:val="5F5F5F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AU"/>
    </w:rPr>
    <w:tblPr>
      <w:tblStyleRow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7E7E7E" w:themeColor="accent1" w:themeTint="99"/>
        </w:tcBorders>
        <w:shd w:val="clear" w:color="auto" w:fill="000000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7E7E7E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CCCCCC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2553A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53AE"/>
    <w:rPr>
      <w:rFonts w:eastAsiaTheme="minorEastAsi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HC Policies (2)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2929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8417-05A3-4CE9-B1C5-FBDF12DC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Form</vt:lpstr>
    </vt:vector>
  </TitlesOfParts>
  <Company>Healthcare Consulting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Form</dc:title>
  <dc:creator>Healthcare Consulting</dc:creator>
  <cp:keywords>www.healthcareconsultingaus.com.au</cp:keywords>
  <dc:description>Asset of Healthcare Consulting</dc:description>
  <cp:lastModifiedBy>Dell10</cp:lastModifiedBy>
  <cp:revision>5</cp:revision>
  <cp:lastPrinted>2021-05-26T11:30:00Z</cp:lastPrinted>
  <dcterms:created xsi:type="dcterms:W3CDTF">2023-02-25T00:23:00Z</dcterms:created>
  <dcterms:modified xsi:type="dcterms:W3CDTF">2023-11-01T10:26:00Z</dcterms:modified>
  <cp:contentStatus>DO NOT COPY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de79c121848271e7df24fbb7ecb3e80c3ab5fec9c4b2b73eacbd7acfbe5dae3d</vt:lpwstr>
  </property>
</Properties>
</file>