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Fazmantable"/>
        <w:tblpPr w:leftFromText="180" w:rightFromText="180" w:vertAnchor="page" w:horzAnchor="margin" w:tblpY="3841"/>
        <w:tblW w:w="5068" w:type="pct"/>
        <w:tblLook w:val="01E0" w:firstRow="1" w:lastRow="1" w:firstColumn="1" w:lastColumn="1" w:noHBand="0" w:noVBand="0"/>
      </w:tblPr>
      <w:tblGrid>
        <w:gridCol w:w="2180"/>
        <w:gridCol w:w="1580"/>
        <w:gridCol w:w="1592"/>
        <w:gridCol w:w="1605"/>
        <w:gridCol w:w="1613"/>
        <w:gridCol w:w="1637"/>
      </w:tblGrid>
      <w:tr w:rsidR="006A294B" w:rsidRPr="00110840" w14:paraId="50273374" w14:textId="77777777" w:rsidTr="00DA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hideMark/>
          </w:tcPr>
          <w:p w14:paraId="3CD4F0D0" w14:textId="77777777" w:rsidR="006A294B" w:rsidRPr="00110840" w:rsidRDefault="006A294B" w:rsidP="00DA62C4">
            <w:pPr>
              <w:pStyle w:val="NoSpacing"/>
              <w:contextualSpacing/>
              <w:rPr>
                <w:b/>
                <w:bCs w:val="0"/>
                <w:sz w:val="18"/>
                <w:szCs w:val="18"/>
                <w:lang w:bidi="en-US"/>
              </w:rPr>
            </w:pPr>
            <w:r w:rsidRPr="00110840">
              <w:rPr>
                <w:bCs w:val="0"/>
                <w:sz w:val="18"/>
                <w:szCs w:val="18"/>
                <w:lang w:bidi="en-US"/>
              </w:rPr>
              <w:t>Circle the face that matches your thoughts</w:t>
            </w:r>
          </w:p>
        </w:tc>
      </w:tr>
      <w:tr w:rsidR="006A294B" w:rsidRPr="00110840" w14:paraId="20E35AE6" w14:textId="77777777" w:rsidTr="00DA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hideMark/>
          </w:tcPr>
          <w:p w14:paraId="69A4F81F" w14:textId="77777777" w:rsidR="004F06FE" w:rsidRDefault="004F06FE" w:rsidP="00DA62C4">
            <w:pPr>
              <w:pStyle w:val="TableParagraph"/>
              <w:ind w:left="80" w:right="493"/>
              <w:contextualSpacing/>
              <w:rPr>
                <w:rFonts w:asciiTheme="majorHAnsi" w:hAnsiTheme="majorHAnsi"/>
                <w:bCs w:val="0"/>
                <w:spacing w:val="-7"/>
                <w:sz w:val="20"/>
                <w:szCs w:val="18"/>
              </w:rPr>
            </w:pPr>
          </w:p>
          <w:p w14:paraId="0AEDC575" w14:textId="77777777" w:rsidR="006A294B" w:rsidRPr="004F06FE" w:rsidRDefault="006A294B" w:rsidP="00DA62C4">
            <w:pPr>
              <w:pStyle w:val="TableParagraph"/>
              <w:ind w:left="80" w:right="493"/>
              <w:contextualSpacing/>
              <w:rPr>
                <w:rFonts w:asciiTheme="majorHAnsi" w:hAnsiTheme="majorHAnsi"/>
                <w:bCs w:val="0"/>
                <w:sz w:val="20"/>
                <w:szCs w:val="18"/>
              </w:rPr>
            </w:pPr>
            <w:r w:rsidRPr="004F06FE">
              <w:rPr>
                <w:rFonts w:asciiTheme="majorHAnsi" w:hAnsiTheme="majorHAnsi"/>
                <w:bCs w:val="0"/>
                <w:spacing w:val="-7"/>
                <w:sz w:val="20"/>
                <w:szCs w:val="18"/>
              </w:rPr>
              <w:t xml:space="preserve">We </w:t>
            </w:r>
            <w:r w:rsidRPr="004F06FE">
              <w:rPr>
                <w:rFonts w:asciiTheme="majorHAnsi" w:hAnsiTheme="majorHAnsi"/>
                <w:bCs w:val="0"/>
                <w:sz w:val="20"/>
                <w:szCs w:val="18"/>
              </w:rPr>
              <w:t xml:space="preserve">do what </w:t>
            </w:r>
            <w:r w:rsidRPr="004F06FE">
              <w:rPr>
                <w:rFonts w:asciiTheme="majorHAnsi" w:hAnsiTheme="majorHAnsi"/>
                <w:bCs w:val="0"/>
                <w:spacing w:val="-2"/>
                <w:sz w:val="20"/>
                <w:szCs w:val="18"/>
              </w:rPr>
              <w:t xml:space="preserve">you </w:t>
            </w:r>
            <w:r w:rsidRPr="004F06FE">
              <w:rPr>
                <w:rFonts w:asciiTheme="majorHAnsi" w:hAnsiTheme="majorHAnsi"/>
                <w:bCs w:val="0"/>
                <w:sz w:val="20"/>
                <w:szCs w:val="18"/>
              </w:rPr>
              <w:t>want us to do</w:t>
            </w:r>
          </w:p>
        </w:tc>
        <w:tc>
          <w:tcPr>
            <w:tcW w:w="774" w:type="pct"/>
          </w:tcPr>
          <w:p w14:paraId="5EBCC496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0ACE9958" w14:textId="77777777" w:rsidR="006A294B" w:rsidRPr="00110840" w:rsidRDefault="006A294B" w:rsidP="00DA62C4">
            <w:pPr>
              <w:pStyle w:val="TableParagraph"/>
              <w:ind w:left="36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29F51AEA" wp14:editId="3B164997">
                      <wp:extent cx="567055" cy="567055"/>
                      <wp:effectExtent l="28575" t="28575" r="23495" b="23495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28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1" name="Picture 1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33DE47" id="Group 12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">
                      <v:shape id="Freeform 12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4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">
                        <v:imagedata r:id="rId9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pct"/>
          </w:tcPr>
          <w:p w14:paraId="32DD7932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757F3DCA" w14:textId="77777777" w:rsidR="006A294B" w:rsidRPr="00110840" w:rsidRDefault="006A294B" w:rsidP="00DA62C4">
            <w:pPr>
              <w:pStyle w:val="TableParagraph"/>
              <w:ind w:left="37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611203BD" wp14:editId="0B265A5B">
                      <wp:extent cx="567055" cy="567055"/>
                      <wp:effectExtent l="28575" t="28575" r="23495" b="23495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23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6" name="Picture 1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0F441A" id="Group 12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">
                      <v:shape id="Freeform 12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2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2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19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">
                        <v:imagedata r:id="rId11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6" w:type="pct"/>
          </w:tcPr>
          <w:p w14:paraId="2D726B4A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198AC7EF" w14:textId="77777777" w:rsidR="006A294B" w:rsidRPr="00110840" w:rsidRDefault="006A294B" w:rsidP="00DA62C4">
            <w:pPr>
              <w:pStyle w:val="TableParagraph"/>
              <w:ind w:left="39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59650FBA" wp14:editId="15193507">
                      <wp:extent cx="567055" cy="567055"/>
                      <wp:effectExtent l="28575" t="28575" r="23495" b="23495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18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E88384" id="Group 117" o:spid="_x0000_s1026" style="width:44.65pt;height:44.65pt;mso-position-horizontal-relative:char;mso-position-vertical-relative:line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">
                      <v:shape id="Freeform 11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1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1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14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" strokecolor="#f8e15c" strokeweight="1.0887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pct"/>
          </w:tcPr>
          <w:p w14:paraId="7C24CB53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2A993580" w14:textId="77777777" w:rsidR="006A294B" w:rsidRPr="00110840" w:rsidRDefault="006A294B" w:rsidP="00DA62C4">
            <w:pPr>
              <w:pStyle w:val="TableParagraph"/>
              <w:ind w:left="4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03141AF3" wp14:editId="355A81BE">
                      <wp:extent cx="567055" cy="567055"/>
                      <wp:effectExtent l="28575" t="28575" r="23495" b="23495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13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4" name="Picture 11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5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02EEA1" id="Group 11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">
                      <v:shape id="Freeform 11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111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">
                        <v:imagedata r:id="rId13" o:title=""/>
                        <o:lock v:ext="edit" aspectratio="f"/>
                      </v:shape>
                      <v:shape id="Freeform 110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109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pct"/>
          </w:tcPr>
          <w:p w14:paraId="52A63D33" w14:textId="77777777" w:rsidR="006A294B" w:rsidRPr="00110840" w:rsidRDefault="006A294B" w:rsidP="00DA62C4">
            <w:pPr>
              <w:pStyle w:val="TableParagraph"/>
              <w:contextualSpacing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</w:p>
          <w:p w14:paraId="4E86B53A" w14:textId="77777777" w:rsidR="006A294B" w:rsidRPr="00110840" w:rsidRDefault="006A294B" w:rsidP="00DA62C4">
            <w:pPr>
              <w:pStyle w:val="TableParagraph"/>
              <w:ind w:left="407"/>
              <w:contextualSpacing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6C3028F8" wp14:editId="0EA0A5DC">
                      <wp:extent cx="567055" cy="567055"/>
                      <wp:effectExtent l="28575" t="28575" r="23495" b="23495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08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9" name="Picture 10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0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93B1EA" id="Group 10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">
                      <v:shape id="Freeform 10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106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">
                        <v:imagedata r:id="rId15" o:title=""/>
                        <o:lock v:ext="edit" aspectratio="f"/>
                      </v:shape>
                      <v:shape id="Freeform 105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104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A294B" w:rsidRPr="00110840" w14:paraId="54BC5B3A" w14:textId="77777777" w:rsidTr="00DA62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hideMark/>
          </w:tcPr>
          <w:p w14:paraId="49374D80" w14:textId="77777777" w:rsidR="004F06FE" w:rsidRDefault="004F06FE" w:rsidP="00DA62C4">
            <w:pPr>
              <w:pStyle w:val="TableParagraph"/>
              <w:ind w:left="80"/>
              <w:contextualSpacing/>
              <w:rPr>
                <w:rFonts w:asciiTheme="majorHAnsi" w:hAnsiTheme="majorHAnsi"/>
                <w:bCs w:val="0"/>
                <w:color w:val="auto"/>
                <w:sz w:val="20"/>
                <w:szCs w:val="18"/>
              </w:rPr>
            </w:pPr>
          </w:p>
          <w:p w14:paraId="4D22E173" w14:textId="77777777" w:rsidR="006A294B" w:rsidRPr="004F06FE" w:rsidRDefault="006A294B" w:rsidP="00DA62C4">
            <w:pPr>
              <w:pStyle w:val="TableParagraph"/>
              <w:ind w:left="80"/>
              <w:contextualSpacing/>
              <w:rPr>
                <w:rFonts w:asciiTheme="majorHAnsi" w:hAnsiTheme="majorHAnsi"/>
                <w:bCs w:val="0"/>
                <w:color w:val="auto"/>
                <w:sz w:val="20"/>
                <w:szCs w:val="18"/>
              </w:rPr>
            </w:pPr>
            <w:r w:rsidRPr="004F06FE">
              <w:rPr>
                <w:rFonts w:asciiTheme="majorHAnsi" w:hAnsiTheme="majorHAnsi"/>
                <w:bCs w:val="0"/>
                <w:color w:val="auto"/>
                <w:sz w:val="20"/>
                <w:szCs w:val="18"/>
              </w:rPr>
              <w:t>We listen to you</w:t>
            </w:r>
          </w:p>
        </w:tc>
        <w:tc>
          <w:tcPr>
            <w:tcW w:w="774" w:type="pct"/>
          </w:tcPr>
          <w:p w14:paraId="4E2FE5F3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1E9567B5" w14:textId="77777777" w:rsidR="006A294B" w:rsidRPr="00110840" w:rsidRDefault="006A294B" w:rsidP="00DA62C4">
            <w:pPr>
              <w:pStyle w:val="TableParagraph"/>
              <w:ind w:left="36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4407B4D3" wp14:editId="76B0DC90">
                      <wp:extent cx="567055" cy="567055"/>
                      <wp:effectExtent l="28575" t="28575" r="23495" b="2349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103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" name="Picture 9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79C56A" id="Group 10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">
                      <v:shape id="Freeform 10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0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0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99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">
                        <v:imagedata r:id="rId17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pct"/>
          </w:tcPr>
          <w:p w14:paraId="64B848B8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0CCA9D01" w14:textId="77777777" w:rsidR="006A294B" w:rsidRPr="00110840" w:rsidRDefault="006A294B" w:rsidP="00DA62C4">
            <w:pPr>
              <w:pStyle w:val="TableParagraph"/>
              <w:ind w:left="379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7A0A7F50" wp14:editId="7FC31BC4">
                      <wp:extent cx="567055" cy="567055"/>
                      <wp:effectExtent l="28575" t="28575" r="23495" b="23495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98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1" name="Picture 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953581" id="Group 9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">
                      <v:shape id="Freeform 9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9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9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94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">
                        <v:imagedata r:id="rId19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6" w:type="pct"/>
          </w:tcPr>
          <w:p w14:paraId="53F5E0E4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1AC16724" w14:textId="77777777" w:rsidR="006A294B" w:rsidRPr="00110840" w:rsidRDefault="006A294B" w:rsidP="00DA62C4">
            <w:pPr>
              <w:pStyle w:val="TableParagraph"/>
              <w:ind w:left="391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7B0D2A35" wp14:editId="431924C5">
                      <wp:extent cx="567055" cy="567055"/>
                      <wp:effectExtent l="28575" t="28575" r="23495" b="23495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93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Line 8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B18B5B" id="Group 92" o:spid="_x0000_s1026" style="width:44.65pt;height:44.65pt;mso-position-horizontal-relative:char;mso-position-vertical-relative:line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">
                      <v:shape id="Freeform 9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9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9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89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" strokecolor="#f8e15c" strokeweight="1.0887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pct"/>
          </w:tcPr>
          <w:p w14:paraId="089EA187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48A77C87" w14:textId="77777777" w:rsidR="006A294B" w:rsidRPr="00110840" w:rsidRDefault="006A294B" w:rsidP="00DA62C4">
            <w:pPr>
              <w:pStyle w:val="TableParagraph"/>
              <w:ind w:left="40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36A47A99" wp14:editId="5F002209">
                      <wp:extent cx="567055" cy="567055"/>
                      <wp:effectExtent l="28575" t="28575" r="23495" b="23495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88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9" name="Picture 8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0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416D12" id="Group 8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">
                      <v:shape id="Freeform 8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86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">
                        <v:imagedata r:id="rId21" o:title=""/>
                        <o:lock v:ext="edit" aspectratio="f"/>
                      </v:shape>
                      <v:shape id="Freeform 85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84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pct"/>
          </w:tcPr>
          <w:p w14:paraId="5C6121A1" w14:textId="77777777" w:rsidR="006A294B" w:rsidRPr="00110840" w:rsidRDefault="006A294B" w:rsidP="00DA62C4">
            <w:pPr>
              <w:pStyle w:val="TableParagraph"/>
              <w:contextualSpacing/>
              <w:jc w:val="center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15540E7C" w14:textId="77777777" w:rsidR="006A294B" w:rsidRPr="00110840" w:rsidRDefault="006A294B" w:rsidP="00DA62C4">
            <w:pPr>
              <w:pStyle w:val="TableParagraph"/>
              <w:ind w:left="407"/>
              <w:contextualSpacing/>
              <w:jc w:val="center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2326A709" wp14:editId="1CE2D019">
                      <wp:extent cx="567055" cy="567055"/>
                      <wp:effectExtent l="28575" t="28575" r="23495" b="2349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83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" name="Picture 8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85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BFDDE6" id="Group 8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">
                      <v:shape id="Freeform 8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81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">
                        <v:imagedata r:id="rId15" o:title=""/>
                        <o:lock v:ext="edit" aspectratio="f"/>
                      </v:shape>
                      <v:shape id="Freeform 80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79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A294B" w:rsidRPr="00110840" w14:paraId="7680355C" w14:textId="77777777" w:rsidTr="00DA6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hideMark/>
          </w:tcPr>
          <w:p w14:paraId="5AB768AB" w14:textId="77777777" w:rsidR="004F06FE" w:rsidRDefault="004F06FE" w:rsidP="00DA62C4">
            <w:pPr>
              <w:pStyle w:val="TableParagraph"/>
              <w:ind w:left="80" w:right="31"/>
              <w:contextualSpacing/>
              <w:rPr>
                <w:rFonts w:asciiTheme="majorHAnsi" w:hAnsiTheme="majorHAnsi"/>
                <w:bCs w:val="0"/>
                <w:spacing w:val="-9"/>
                <w:w w:val="95"/>
                <w:sz w:val="20"/>
                <w:szCs w:val="18"/>
              </w:rPr>
            </w:pPr>
          </w:p>
          <w:p w14:paraId="5904920A" w14:textId="77777777" w:rsidR="006A294B" w:rsidRPr="004F06FE" w:rsidRDefault="006A294B" w:rsidP="00DA62C4">
            <w:pPr>
              <w:pStyle w:val="TableParagraph"/>
              <w:ind w:left="80" w:right="31"/>
              <w:contextualSpacing/>
              <w:rPr>
                <w:rFonts w:asciiTheme="majorHAnsi" w:hAnsiTheme="majorHAnsi"/>
                <w:bCs w:val="0"/>
                <w:sz w:val="20"/>
                <w:szCs w:val="18"/>
              </w:rPr>
            </w:pPr>
            <w:r w:rsidRPr="004F06FE">
              <w:rPr>
                <w:rFonts w:asciiTheme="majorHAnsi" w:hAnsiTheme="majorHAnsi"/>
                <w:bCs w:val="0"/>
                <w:spacing w:val="-9"/>
                <w:w w:val="95"/>
                <w:sz w:val="20"/>
                <w:szCs w:val="18"/>
              </w:rPr>
              <w:t xml:space="preserve">You </w:t>
            </w:r>
            <w:r w:rsidRPr="004F06FE">
              <w:rPr>
                <w:rFonts w:asciiTheme="majorHAnsi" w:hAnsiTheme="majorHAnsi"/>
                <w:bCs w:val="0"/>
                <w:w w:val="95"/>
                <w:sz w:val="20"/>
                <w:szCs w:val="18"/>
              </w:rPr>
              <w:t xml:space="preserve">are making </w:t>
            </w:r>
            <w:r w:rsidRPr="004F06FE">
              <w:rPr>
                <w:rFonts w:asciiTheme="majorHAnsi" w:hAnsiTheme="majorHAnsi"/>
                <w:bCs w:val="0"/>
                <w:spacing w:val="-3"/>
                <w:w w:val="95"/>
                <w:sz w:val="20"/>
                <w:szCs w:val="18"/>
              </w:rPr>
              <w:t xml:space="preserve">gains </w:t>
            </w:r>
            <w:r w:rsidRPr="004F06FE">
              <w:rPr>
                <w:rFonts w:asciiTheme="majorHAnsi" w:hAnsiTheme="majorHAnsi"/>
                <w:bCs w:val="0"/>
                <w:sz w:val="20"/>
                <w:szCs w:val="18"/>
              </w:rPr>
              <w:t>towards your goals</w:t>
            </w:r>
          </w:p>
        </w:tc>
        <w:tc>
          <w:tcPr>
            <w:tcW w:w="774" w:type="pct"/>
          </w:tcPr>
          <w:p w14:paraId="1F637EE6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4707FB4C" w14:textId="77777777" w:rsidR="006A294B" w:rsidRPr="00110840" w:rsidRDefault="006A294B" w:rsidP="00DA62C4">
            <w:pPr>
              <w:pStyle w:val="TableParagraph"/>
              <w:ind w:left="36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44562207" wp14:editId="3764434E">
                      <wp:extent cx="567055" cy="567055"/>
                      <wp:effectExtent l="28575" t="28575" r="23495" b="2349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78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Picture 7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E61997" id="Group 7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">
                      <v:shape id="Freeform 7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7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7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74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">
                        <v:imagedata r:id="rId9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pct"/>
          </w:tcPr>
          <w:p w14:paraId="18405FDD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78AA5F2C" w14:textId="77777777" w:rsidR="006A294B" w:rsidRPr="00110840" w:rsidRDefault="006A294B" w:rsidP="00DA62C4">
            <w:pPr>
              <w:pStyle w:val="TableParagraph"/>
              <w:ind w:left="37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1C76DC3B" wp14:editId="16EB958F">
                      <wp:extent cx="567055" cy="567055"/>
                      <wp:effectExtent l="28575" t="28575" r="23495" b="2349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73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6" name="Picture 6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485B56" id="Group 7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">
                      <v:shape id="Freeform 7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7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7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69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">
                        <v:imagedata r:id="rId19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6" w:type="pct"/>
          </w:tcPr>
          <w:p w14:paraId="3B121C89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40DD8FDB" w14:textId="77777777" w:rsidR="006A294B" w:rsidRPr="00110840" w:rsidRDefault="006A294B" w:rsidP="00DA62C4">
            <w:pPr>
              <w:pStyle w:val="TableParagraph"/>
              <w:ind w:left="39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66D5456C" wp14:editId="1ED51C19">
                      <wp:extent cx="567055" cy="567055"/>
                      <wp:effectExtent l="28575" t="28575" r="23495" b="23495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6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Line 6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E70871" id="Group 67" o:spid="_x0000_s1026" style="width:44.65pt;height:44.65pt;mso-position-horizontal-relative:char;mso-position-vertical-relative:line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">
                      <v:shape id="Freeform 6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6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6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64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" strokecolor="#f8e15c" strokeweight="1.0887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pct"/>
          </w:tcPr>
          <w:p w14:paraId="0EE4A778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14:paraId="74F95113" w14:textId="77777777" w:rsidR="006A294B" w:rsidRPr="00110840" w:rsidRDefault="006A294B" w:rsidP="00DA62C4">
            <w:pPr>
              <w:pStyle w:val="TableParagraph"/>
              <w:ind w:left="40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70A3B914" wp14:editId="540037D7">
                      <wp:extent cx="567055" cy="567055"/>
                      <wp:effectExtent l="28575" t="28575" r="23495" b="2349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4" name="Picture 6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5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D96583" id="Group 6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">
                      <v:shape id="Freeform 6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61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">
                        <v:imagedata r:id="rId23" o:title=""/>
                        <o:lock v:ext="edit" aspectratio="f"/>
                      </v:shape>
                      <v:shape id="Freeform 60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59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pct"/>
          </w:tcPr>
          <w:p w14:paraId="1BA845BC" w14:textId="77777777" w:rsidR="006A294B" w:rsidRPr="00110840" w:rsidRDefault="006A294B" w:rsidP="00DA62C4">
            <w:pPr>
              <w:pStyle w:val="TableParagraph"/>
              <w:contextualSpacing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</w:p>
          <w:p w14:paraId="2187EC47" w14:textId="77777777" w:rsidR="006A294B" w:rsidRPr="00110840" w:rsidRDefault="006A294B" w:rsidP="00DA62C4">
            <w:pPr>
              <w:pStyle w:val="TableParagraph"/>
              <w:ind w:left="407"/>
              <w:contextualSpacing/>
              <w:jc w:val="center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276B0B73" wp14:editId="50A2F42C">
                      <wp:extent cx="567055" cy="567055"/>
                      <wp:effectExtent l="28575" t="28575" r="23495" b="23495"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65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6" name="Picture 5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67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8B4A96" id="Group 264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">
                      <v:shape id="Freeform 5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56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">
                        <v:imagedata r:id="rId25" o:title=""/>
                        <o:lock v:ext="edit" aspectratio="f"/>
                      </v:shape>
                      <v:shape id="Freeform 55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54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A294B" w:rsidRPr="00110840" w14:paraId="62B33A61" w14:textId="77777777" w:rsidTr="00DA62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hideMark/>
          </w:tcPr>
          <w:p w14:paraId="6CC84978" w14:textId="77777777" w:rsidR="004F06FE" w:rsidRDefault="004F06FE" w:rsidP="00DA62C4">
            <w:pPr>
              <w:pStyle w:val="TableParagraph"/>
              <w:ind w:left="80" w:right="94"/>
              <w:contextualSpacing/>
              <w:rPr>
                <w:rFonts w:asciiTheme="majorHAnsi" w:hAnsiTheme="majorHAnsi"/>
                <w:bCs w:val="0"/>
                <w:color w:val="auto"/>
                <w:spacing w:val="-7"/>
                <w:sz w:val="20"/>
                <w:szCs w:val="18"/>
              </w:rPr>
            </w:pPr>
          </w:p>
          <w:p w14:paraId="2F8BF4E5" w14:textId="77777777" w:rsidR="006A294B" w:rsidRPr="004F06FE" w:rsidRDefault="006A294B" w:rsidP="00DA62C4">
            <w:pPr>
              <w:pStyle w:val="TableParagraph"/>
              <w:ind w:left="80" w:right="94"/>
              <w:contextualSpacing/>
              <w:rPr>
                <w:rFonts w:asciiTheme="majorHAnsi" w:hAnsiTheme="majorHAnsi"/>
                <w:bCs w:val="0"/>
                <w:color w:val="auto"/>
                <w:sz w:val="20"/>
                <w:szCs w:val="18"/>
              </w:rPr>
            </w:pPr>
            <w:r w:rsidRPr="004F06FE">
              <w:rPr>
                <w:rFonts w:asciiTheme="majorHAnsi" w:hAnsiTheme="majorHAnsi"/>
                <w:bCs w:val="0"/>
                <w:color w:val="auto"/>
                <w:spacing w:val="-7"/>
                <w:sz w:val="20"/>
                <w:szCs w:val="18"/>
              </w:rPr>
              <w:t xml:space="preserve">We </w:t>
            </w:r>
            <w:r w:rsidRPr="004F06FE">
              <w:rPr>
                <w:rFonts w:asciiTheme="majorHAnsi" w:hAnsiTheme="majorHAnsi"/>
                <w:bCs w:val="0"/>
                <w:color w:val="auto"/>
                <w:sz w:val="20"/>
                <w:szCs w:val="18"/>
              </w:rPr>
              <w:t>are clear when we</w:t>
            </w:r>
            <w:r w:rsidRPr="004F06FE">
              <w:rPr>
                <w:rFonts w:asciiTheme="majorHAnsi" w:hAnsiTheme="majorHAnsi"/>
                <w:bCs w:val="0"/>
                <w:color w:val="auto"/>
                <w:spacing w:val="-39"/>
                <w:sz w:val="20"/>
                <w:szCs w:val="18"/>
              </w:rPr>
              <w:t xml:space="preserve"> </w:t>
            </w:r>
            <w:r w:rsidRPr="004F06FE">
              <w:rPr>
                <w:rFonts w:asciiTheme="majorHAnsi" w:hAnsiTheme="majorHAnsi"/>
                <w:bCs w:val="0"/>
                <w:color w:val="auto"/>
                <w:sz w:val="20"/>
                <w:szCs w:val="18"/>
              </w:rPr>
              <w:t>give</w:t>
            </w:r>
            <w:r w:rsidRPr="004F06FE">
              <w:rPr>
                <w:rFonts w:asciiTheme="majorHAnsi" w:hAnsiTheme="majorHAnsi"/>
                <w:bCs w:val="0"/>
                <w:color w:val="auto"/>
                <w:spacing w:val="-41"/>
                <w:sz w:val="20"/>
                <w:szCs w:val="18"/>
              </w:rPr>
              <w:t xml:space="preserve"> </w:t>
            </w:r>
            <w:r w:rsidRPr="004F06FE">
              <w:rPr>
                <w:rFonts w:asciiTheme="majorHAnsi" w:hAnsiTheme="majorHAnsi"/>
                <w:bCs w:val="0"/>
                <w:color w:val="auto"/>
                <w:sz w:val="20"/>
                <w:szCs w:val="18"/>
              </w:rPr>
              <w:t>you</w:t>
            </w:r>
            <w:r w:rsidRPr="004F06FE">
              <w:rPr>
                <w:rFonts w:asciiTheme="majorHAnsi" w:hAnsiTheme="majorHAnsi"/>
                <w:bCs w:val="0"/>
                <w:color w:val="auto"/>
                <w:spacing w:val="-38"/>
                <w:sz w:val="20"/>
                <w:szCs w:val="18"/>
              </w:rPr>
              <w:t xml:space="preserve"> </w:t>
            </w:r>
            <w:r w:rsidRPr="004F06FE">
              <w:rPr>
                <w:rFonts w:asciiTheme="majorHAnsi" w:hAnsiTheme="majorHAnsi"/>
                <w:bCs w:val="0"/>
                <w:color w:val="auto"/>
                <w:spacing w:val="-3"/>
                <w:sz w:val="20"/>
                <w:szCs w:val="18"/>
              </w:rPr>
              <w:t>informa</w:t>
            </w:r>
            <w:r w:rsidRPr="004F06FE">
              <w:rPr>
                <w:rFonts w:asciiTheme="majorHAnsi" w:hAnsiTheme="majorHAnsi"/>
                <w:bCs w:val="0"/>
                <w:color w:val="auto"/>
                <w:sz w:val="20"/>
                <w:szCs w:val="18"/>
              </w:rPr>
              <w:t>tion</w:t>
            </w:r>
          </w:p>
        </w:tc>
        <w:tc>
          <w:tcPr>
            <w:tcW w:w="774" w:type="pct"/>
          </w:tcPr>
          <w:p w14:paraId="273ED361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303FF014" w14:textId="77777777" w:rsidR="006A294B" w:rsidRPr="00110840" w:rsidRDefault="006A294B" w:rsidP="00DA62C4">
            <w:pPr>
              <w:pStyle w:val="TableParagraph"/>
              <w:ind w:left="36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167E1B12" wp14:editId="7EE14845">
                      <wp:extent cx="567055" cy="567055"/>
                      <wp:effectExtent l="28575" t="28575" r="23495" b="2349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53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" name="Picture 4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158919" id="Group 52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">
                      <v:shape id="Freeform 5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5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52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49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">
                        <v:imagedata r:id="rId9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pct"/>
          </w:tcPr>
          <w:p w14:paraId="1FE9FFD1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6F07B284" w14:textId="77777777" w:rsidR="006A294B" w:rsidRPr="00110840" w:rsidRDefault="006A294B" w:rsidP="00DA62C4">
            <w:pPr>
              <w:pStyle w:val="TableParagraph"/>
              <w:ind w:left="379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239E6AE4" wp14:editId="0F776EFE">
                      <wp:extent cx="567055" cy="567055"/>
                      <wp:effectExtent l="28575" t="28575" r="23495" b="2349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4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Picture 4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428150" id="Group 4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">
                      <v:shape id="Freeform 4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4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57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44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">
                        <v:imagedata r:id="rId19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6" w:type="pct"/>
          </w:tcPr>
          <w:p w14:paraId="155857A2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7926A80E" w14:textId="77777777" w:rsidR="006A294B" w:rsidRPr="00110840" w:rsidRDefault="006A294B" w:rsidP="00DA62C4">
            <w:pPr>
              <w:pStyle w:val="TableParagraph"/>
              <w:ind w:left="391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73E9C8A8" wp14:editId="6AC3D2AF">
                      <wp:extent cx="567055" cy="567055"/>
                      <wp:effectExtent l="28575" t="28575" r="23495" b="2349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43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3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ED77A1" id="Group 42" o:spid="_x0000_s1026" style="width:44.65pt;height:44.65pt;mso-position-horizontal-relative:char;mso-position-vertical-relative:line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">
                      <v:shape id="Freeform 4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4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4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39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" strokecolor="#f8e15c" strokeweight="1.0887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pct"/>
          </w:tcPr>
          <w:p w14:paraId="5B0A28DB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2FCE387E" w14:textId="77777777" w:rsidR="006A294B" w:rsidRPr="00110840" w:rsidRDefault="006A294B" w:rsidP="00DA62C4">
            <w:pPr>
              <w:pStyle w:val="TableParagraph"/>
              <w:ind w:left="40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757674F0" wp14:editId="5C711492">
                      <wp:extent cx="567055" cy="567055"/>
                      <wp:effectExtent l="28575" t="28575" r="23495" b="2349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3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Picture 3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0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86699A" id="Group 37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">
                      <v:shape id="Freeform 3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36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">
                        <v:imagedata r:id="rId21" o:title=""/>
                        <o:lock v:ext="edit" aspectratio="f"/>
                      </v:shape>
                      <v:shape id="Freeform 35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34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pct"/>
          </w:tcPr>
          <w:p w14:paraId="155A18EF" w14:textId="77777777" w:rsidR="006A294B" w:rsidRPr="00110840" w:rsidRDefault="006A294B" w:rsidP="00DA62C4">
            <w:pPr>
              <w:pStyle w:val="TableParagraph"/>
              <w:contextualSpacing/>
              <w:jc w:val="center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3C7B5687" w14:textId="77777777" w:rsidR="006A294B" w:rsidRPr="00110840" w:rsidRDefault="006A294B" w:rsidP="00DA62C4">
            <w:pPr>
              <w:pStyle w:val="TableParagraph"/>
              <w:ind w:left="407"/>
              <w:contextualSpacing/>
              <w:jc w:val="center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792F08C4" wp14:editId="1C703E57">
                      <wp:extent cx="567055" cy="567055"/>
                      <wp:effectExtent l="28575" t="28575" r="23495" b="23495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7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1" name="Picture 27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72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BA6145" id="Group 269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">
                      <v:shape id="Freeform 3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271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">
                        <v:imagedata r:id="rId15" o:title=""/>
                        <o:lock v:ext="edit" aspectratio="f"/>
                      </v:shape>
                      <v:shape id="Freeform 30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29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A294B" w:rsidRPr="00110840" w14:paraId="5C0C5A10" w14:textId="77777777" w:rsidTr="00DA62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hideMark/>
          </w:tcPr>
          <w:p w14:paraId="693D3933" w14:textId="77777777" w:rsidR="004F06FE" w:rsidRDefault="004F06FE" w:rsidP="00DA62C4">
            <w:pPr>
              <w:pStyle w:val="TableParagraph"/>
              <w:ind w:left="80" w:right="280"/>
              <w:contextualSpacing/>
              <w:rPr>
                <w:rFonts w:asciiTheme="majorHAnsi" w:hAnsiTheme="majorHAnsi"/>
                <w:b w:val="0"/>
                <w:bCs w:val="0"/>
                <w:color w:val="auto"/>
                <w:spacing w:val="-9"/>
                <w:sz w:val="20"/>
                <w:szCs w:val="18"/>
              </w:rPr>
            </w:pPr>
          </w:p>
          <w:p w14:paraId="10D38411" w14:textId="77777777" w:rsidR="006A294B" w:rsidRPr="004F06FE" w:rsidRDefault="006A294B" w:rsidP="00DA62C4">
            <w:pPr>
              <w:pStyle w:val="TableParagraph"/>
              <w:ind w:left="80" w:right="280"/>
              <w:contextualSpacing/>
              <w:rPr>
                <w:rFonts w:asciiTheme="majorHAnsi" w:hAnsiTheme="majorHAnsi"/>
                <w:b w:val="0"/>
                <w:bCs w:val="0"/>
                <w:color w:val="auto"/>
                <w:sz w:val="20"/>
                <w:szCs w:val="18"/>
              </w:rPr>
            </w:pPr>
            <w:r w:rsidRPr="004F06FE">
              <w:rPr>
                <w:rFonts w:asciiTheme="majorHAnsi" w:hAnsiTheme="majorHAnsi"/>
                <w:b w:val="0"/>
                <w:bCs w:val="0"/>
                <w:color w:val="auto"/>
                <w:spacing w:val="-9"/>
                <w:sz w:val="20"/>
                <w:szCs w:val="18"/>
              </w:rPr>
              <w:t>You</w:t>
            </w:r>
            <w:r w:rsidRPr="004F06FE">
              <w:rPr>
                <w:rFonts w:asciiTheme="majorHAnsi" w:hAnsiTheme="majorHAnsi"/>
                <w:b w:val="0"/>
                <w:bCs w:val="0"/>
                <w:color w:val="auto"/>
                <w:spacing w:val="-42"/>
                <w:sz w:val="20"/>
                <w:szCs w:val="18"/>
              </w:rPr>
              <w:t xml:space="preserve"> </w:t>
            </w:r>
            <w:r w:rsidRPr="004F06FE">
              <w:rPr>
                <w:rFonts w:asciiTheme="majorHAnsi" w:hAnsiTheme="majorHAnsi"/>
                <w:b w:val="0"/>
                <w:bCs w:val="0"/>
                <w:color w:val="auto"/>
                <w:sz w:val="20"/>
                <w:szCs w:val="18"/>
              </w:rPr>
              <w:t>are</w:t>
            </w:r>
            <w:r w:rsidRPr="004F06FE">
              <w:rPr>
                <w:rFonts w:asciiTheme="majorHAnsi" w:hAnsiTheme="majorHAnsi"/>
                <w:b w:val="0"/>
                <w:bCs w:val="0"/>
                <w:color w:val="auto"/>
                <w:spacing w:val="-42"/>
                <w:sz w:val="20"/>
                <w:szCs w:val="18"/>
              </w:rPr>
              <w:t xml:space="preserve"> </w:t>
            </w:r>
            <w:r w:rsidRPr="004F06FE">
              <w:rPr>
                <w:rFonts w:asciiTheme="majorHAnsi" w:hAnsiTheme="majorHAnsi"/>
                <w:b w:val="0"/>
                <w:bCs w:val="0"/>
                <w:color w:val="auto"/>
                <w:sz w:val="20"/>
                <w:szCs w:val="18"/>
              </w:rPr>
              <w:t>happy</w:t>
            </w:r>
            <w:r w:rsidRPr="004F06FE">
              <w:rPr>
                <w:rFonts w:asciiTheme="majorHAnsi" w:hAnsiTheme="majorHAnsi"/>
                <w:b w:val="0"/>
                <w:bCs w:val="0"/>
                <w:color w:val="auto"/>
                <w:spacing w:val="-45"/>
                <w:sz w:val="20"/>
                <w:szCs w:val="18"/>
              </w:rPr>
              <w:t xml:space="preserve"> </w:t>
            </w:r>
            <w:r w:rsidRPr="004F06FE">
              <w:rPr>
                <w:rFonts w:asciiTheme="majorHAnsi" w:hAnsiTheme="majorHAnsi"/>
                <w:b w:val="0"/>
                <w:bCs w:val="0"/>
                <w:color w:val="auto"/>
                <w:sz w:val="20"/>
                <w:szCs w:val="18"/>
              </w:rPr>
              <w:t>with our</w:t>
            </w:r>
            <w:r w:rsidRPr="004F06FE">
              <w:rPr>
                <w:rFonts w:asciiTheme="majorHAnsi" w:hAnsiTheme="majorHAnsi"/>
                <w:b w:val="0"/>
                <w:bCs w:val="0"/>
                <w:color w:val="auto"/>
                <w:spacing w:val="-19"/>
                <w:sz w:val="20"/>
                <w:szCs w:val="18"/>
              </w:rPr>
              <w:t xml:space="preserve"> </w:t>
            </w:r>
            <w:r w:rsidRPr="004F06FE">
              <w:rPr>
                <w:rFonts w:asciiTheme="majorHAnsi" w:hAnsiTheme="majorHAnsi"/>
                <w:b w:val="0"/>
                <w:bCs w:val="0"/>
                <w:color w:val="auto"/>
                <w:sz w:val="20"/>
                <w:szCs w:val="18"/>
              </w:rPr>
              <w:t>service</w:t>
            </w:r>
          </w:p>
        </w:tc>
        <w:tc>
          <w:tcPr>
            <w:tcW w:w="774" w:type="pct"/>
          </w:tcPr>
          <w:p w14:paraId="1D7E3813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0E39F7B7" w14:textId="77777777" w:rsidR="006A294B" w:rsidRPr="00110840" w:rsidRDefault="006A294B" w:rsidP="00DA62C4">
            <w:pPr>
              <w:pStyle w:val="TableParagraph"/>
              <w:ind w:left="367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19146241" wp14:editId="3E0A1880">
                      <wp:extent cx="567055" cy="567055"/>
                      <wp:effectExtent l="28575" t="28575" r="23495" b="23495"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75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947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47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8" name="Picture 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63"/>
                                  <a:ext cx="305" cy="1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64C5F6" id="Group 274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">
                      <v:shape id="Freeform 2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9472b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2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" path="m38,l23,3,11,11,3,23,,37,3,52r8,12l23,72r15,3l52,72,64,64,72,52,75,37,72,23,64,11,52,3,38,xe" fillcolor="#e9472b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2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" path="m37,l23,3,11,11,3,23,,37,3,52r8,12l23,72r14,3l52,72,64,64,72,52,74,37,72,23,64,11,52,3,37,xe" fillcolor="#e9472b" stroked="f">
                        <v:path arrowok="t" o:connecttype="custom" o:connectlocs="37,314;23,317;11,325;3,337;0,351;3,366;11,378;23,386;37,389;52,386;64,378;72,366;74,351;72,337;64,325;52,317;37,314" o:connectangles="0,0,0,0,0,0,0,0,0,0,0,0,0,0,0,0,0"/>
                      </v:shape>
                      <v:shape id="Picture 24" o:spid="_x0000_s1030" type="#_x0000_t75" style="position:absolute;left:282;top:563;width:30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">
                        <v:imagedata r:id="rId27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pct"/>
          </w:tcPr>
          <w:p w14:paraId="60E0CD8B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2B3A31D4" w14:textId="77777777" w:rsidR="006A294B" w:rsidRPr="00110840" w:rsidRDefault="006A294B" w:rsidP="00DA62C4">
            <w:pPr>
              <w:pStyle w:val="TableParagraph"/>
              <w:ind w:left="379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245ACBE1" wp14:editId="4A4C475C">
                      <wp:extent cx="567055" cy="567055"/>
                      <wp:effectExtent l="28575" t="28575" r="23495" b="2349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EDB0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2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2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B04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Picture 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" y="545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4207B2" id="Group 19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">
                      <v:shape id="Freeform 2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edb048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21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" path="m38,l23,3,11,11,3,23,,37,3,52r8,12l23,72r15,3l52,72,64,64,72,52,75,37,72,23,64,11,52,3,38,xe" fillcolor="#edb048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20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" path="m37,l22,3,11,11,3,23,,37,3,52r8,12l22,72r15,3l52,72,63,64,72,52,74,37,72,23,63,11,52,3,37,xe" fillcolor="#edb048" stroked="f">
                        <v:path arrowok="t" o:connecttype="custom" o:connectlocs="37,314;22,317;11,325;3,337;0,351;3,366;11,378;22,386;37,389;52,386;63,378;72,366;74,351;72,337;63,325;52,317;37,314" o:connectangles="0,0,0,0,0,0,0,0,0,0,0,0,0,0,0,0,0"/>
                      </v:shape>
                      <v:shape id="Picture 19" o:spid="_x0000_s1030" type="#_x0000_t75" style="position:absolute;left:282;top:545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">
                        <v:imagedata r:id="rId19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6" w:type="pct"/>
          </w:tcPr>
          <w:p w14:paraId="72964DCE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0B33D618" w14:textId="77777777" w:rsidR="006A294B" w:rsidRPr="00110840" w:rsidRDefault="006A294B" w:rsidP="00DA62C4">
            <w:pPr>
              <w:pStyle w:val="TableParagraph"/>
              <w:ind w:left="391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6B5A7F58" wp14:editId="09D43487">
                      <wp:extent cx="567055" cy="567055"/>
                      <wp:effectExtent l="28575" t="28575" r="23495" b="23495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80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8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8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4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5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4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8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8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8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13"/>
                                  <a:ext cx="75" cy="75"/>
                                </a:xfrm>
                                <a:custGeom>
                                  <a:avLst/>
                                  <a:gdLst>
                                    <a:gd name="T0" fmla="*/ 37 w 75"/>
                                    <a:gd name="T1" fmla="*/ 314 h 75"/>
                                    <a:gd name="T2" fmla="*/ 23 w 75"/>
                                    <a:gd name="T3" fmla="*/ 317 h 75"/>
                                    <a:gd name="T4" fmla="*/ 11 w 75"/>
                                    <a:gd name="T5" fmla="*/ 325 h 75"/>
                                    <a:gd name="T6" fmla="*/ 3 w 75"/>
                                    <a:gd name="T7" fmla="*/ 337 h 75"/>
                                    <a:gd name="T8" fmla="*/ 0 w 75"/>
                                    <a:gd name="T9" fmla="*/ 351 h 75"/>
                                    <a:gd name="T10" fmla="*/ 3 w 75"/>
                                    <a:gd name="T11" fmla="*/ 366 h 75"/>
                                    <a:gd name="T12" fmla="*/ 11 w 75"/>
                                    <a:gd name="T13" fmla="*/ 378 h 75"/>
                                    <a:gd name="T14" fmla="*/ 23 w 75"/>
                                    <a:gd name="T15" fmla="*/ 386 h 75"/>
                                    <a:gd name="T16" fmla="*/ 37 w 75"/>
                                    <a:gd name="T17" fmla="*/ 389 h 75"/>
                                    <a:gd name="T18" fmla="*/ 52 w 75"/>
                                    <a:gd name="T19" fmla="*/ 386 h 75"/>
                                    <a:gd name="T20" fmla="*/ 63 w 75"/>
                                    <a:gd name="T21" fmla="*/ 378 h 75"/>
                                    <a:gd name="T22" fmla="*/ 72 w 75"/>
                                    <a:gd name="T23" fmla="*/ 366 h 75"/>
                                    <a:gd name="T24" fmla="*/ 74 w 75"/>
                                    <a:gd name="T25" fmla="*/ 351 h 75"/>
                                    <a:gd name="T26" fmla="*/ 72 w 75"/>
                                    <a:gd name="T27" fmla="*/ 337 h 75"/>
                                    <a:gd name="T28" fmla="*/ 63 w 75"/>
                                    <a:gd name="T29" fmla="*/ 325 h 75"/>
                                    <a:gd name="T30" fmla="*/ 52 w 75"/>
                                    <a:gd name="T31" fmla="*/ 317 h 75"/>
                                    <a:gd name="T32" fmla="*/ 37 w 75"/>
                                    <a:gd name="T33" fmla="*/ 314 h 7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5" h="75">
                                      <a:moveTo>
                                        <a:pt x="37" y="0"/>
                                      </a:moveTo>
                                      <a:lnTo>
                                        <a:pt x="23" y="3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1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E15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Line 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67" y="612"/>
                                  <a:ext cx="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9193">
                                  <a:solidFill>
                                    <a:srgbClr val="F8E15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F1BC6B" id="Group 279" o:spid="_x0000_s1026" style="width:44.65pt;height:44.65pt;mso-position-horizontal-relative:char;mso-position-vertical-relative:line" coordsize="89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">
                      <v:shape id="Freeform 1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f8e15c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Freeform 16" o:spid="_x0000_s1028" style="position:absolute;left:228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" path="m38,l23,3,11,11,3,23,,37,3,52r8,12l23,72r15,3l52,72,64,64,72,52,75,37,72,23,64,11,52,3,38,xe" fillcolor="#f8e15c" stroked="f">
                        <v:path arrowok="t" o:connecttype="custom" o:connectlocs="38,314;23,317;11,325;3,337;0,351;3,366;11,378;23,386;38,389;52,386;64,378;72,366;75,351;72,337;64,325;52,317;38,314" o:connectangles="0,0,0,0,0,0,0,0,0,0,0,0,0,0,0,0,0"/>
                      </v:shape>
                      <v:shape id="Freeform 15" o:spid="_x0000_s1029" style="position:absolute;left:587;top:3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" path="m37,l23,3,11,11,3,23,,37,3,52r8,12l23,72r14,3l52,72,63,64,72,52,74,37,72,23,63,11,52,3,37,xe" fillcolor="#f8e15c" stroked="f">
                        <v:path arrowok="t" o:connecttype="custom" o:connectlocs="37,314;23,317;11,325;3,337;0,351;3,366;11,378;23,386;37,389;52,386;63,378;72,366;74,351;72,337;63,325;52,317;37,314" o:connectangles="0,0,0,0,0,0,0,0,0,0,0,0,0,0,0,0,0"/>
                      </v:shape>
                      <v:line id="Line 14" o:spid="_x0000_s1030" style="position:absolute;visibility:visible;mso-wrap-style:square" from="267,612" to="626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" strokecolor="#f8e15c" strokeweight="1.0887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pct"/>
          </w:tcPr>
          <w:p w14:paraId="5EA90CBE" w14:textId="77777777" w:rsidR="006A294B" w:rsidRPr="00110840" w:rsidRDefault="006A294B" w:rsidP="00DA62C4">
            <w:pPr>
              <w:pStyle w:val="TableParagraph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165AAD71" w14:textId="77777777" w:rsidR="006A294B" w:rsidRPr="00110840" w:rsidRDefault="006A294B" w:rsidP="00DA62C4">
            <w:pPr>
              <w:pStyle w:val="TableParagraph"/>
              <w:ind w:left="400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2CEFE5B4" wp14:editId="0A4BE8E2">
                      <wp:extent cx="567055" cy="567055"/>
                      <wp:effectExtent l="28575" t="28575" r="23495" b="23495"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28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0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0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0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0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6" name="Picture 28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" y="560"/>
                                  <a:ext cx="329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8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DAD9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FE4D8A" id="Group 284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">
                      <v:shape id="Freeform 12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" path="m831,415r-7,75l805,561r-31,64l733,683r-50,50l625,774r-65,31l490,824r-75,7l341,824,270,805,206,774,148,733,98,683,57,625,26,561,7,490,,415,7,341,26,270,57,206,98,148,148,98,206,57,270,26,341,7,415,r75,7l560,26r65,31l683,98r50,50l774,206r31,64l824,341r7,74xe" filled="f" strokecolor="#dad954" strokeweight="1.0887mm">
                        <v:path arrowok="t" o:connecttype="custom" o:connectlocs="831,446;824,521;805,592;774,656;733,714;683,764;625,805;560,836;490,855;415,862;341,855;270,836;206,805;148,764;98,714;57,656;26,592;7,521;0,446;7,372;26,301;57,237;98,179;148,129;206,88;270,57;341,38;415,31;490,38;560,57;625,88;683,129;733,179;774,237;805,301;824,372;831,446" o:connectangles="0,0,0,0,0,0,0,0,0,0,0,0,0,0,0,0,0,0,0,0,0,0,0,0,0,0,0,0,0,0,0,0,0,0,0,0,0"/>
                      </v:shape>
                      <v:shape id="Picture 286" o:spid="_x0000_s1028" type="#_x0000_t75" style="position:absolute;left:281;top:560;width:329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">
                        <v:imagedata r:id="rId21" o:title=""/>
                        <o:lock v:ext="edit" aspectratio="f"/>
                      </v:shape>
                      <v:shape id="Freeform 10" o:spid="_x0000_s1029" style="position:absolute;left:239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" path="m,40l7,17,16,5,31,,58,,86,6r19,14l115,34r3,6e" filled="f" strokecolor="#dad954" strokeweight=".72567mm">
                        <v:path arrowok="t" o:connecttype="custom" o:connectlocs="0,354;7,331;16,319;31,314;58,314;86,320;105,334;115,348;118,354" o:connectangles="0,0,0,0,0,0,0,0,0"/>
                      </v:shape>
                      <v:shape id="Freeform 9" o:spid="_x0000_s1030" style="position:absolute;left:547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" path="m,40l8,17,16,5,31,,58,,87,6r18,14l115,34r3,6e" filled="f" strokecolor="#dad954" strokeweight=".72567mm">
                        <v:path arrowok="t" o:connecttype="custom" o:connectlocs="0,354;8,331;16,319;31,314;58,314;87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pct"/>
          </w:tcPr>
          <w:p w14:paraId="2FBC886A" w14:textId="77777777" w:rsidR="006A294B" w:rsidRPr="00110840" w:rsidRDefault="006A294B" w:rsidP="00DA62C4">
            <w:pPr>
              <w:pStyle w:val="TableParagraph"/>
              <w:contextualSpacing/>
              <w:jc w:val="center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  <w:p w14:paraId="6ECA2578" w14:textId="77777777" w:rsidR="006A294B" w:rsidRPr="00110840" w:rsidRDefault="006A294B" w:rsidP="00DA62C4">
            <w:pPr>
              <w:pStyle w:val="TableParagraph"/>
              <w:ind w:left="407"/>
              <w:contextualSpacing/>
              <w:jc w:val="center"/>
              <w:rPr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110840">
              <w:rPr>
                <w:rFonts w:asciiTheme="minorHAnsi" w:hAnsiTheme="minorHAnsi"/>
                <w:noProof/>
                <w:sz w:val="18"/>
                <w:szCs w:val="18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1D31EC50" wp14:editId="1F43741C">
                      <wp:extent cx="567055" cy="567055"/>
                      <wp:effectExtent l="28575" t="28575" r="23495" b="2349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567055"/>
                                <a:chOff x="0" y="0"/>
                                <a:chExt cx="893" cy="893"/>
                              </a:xfrm>
                            </wpg:grpSpPr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" y="30"/>
                                  <a:ext cx="832" cy="832"/>
                                </a:xfrm>
                                <a:custGeom>
                                  <a:avLst/>
                                  <a:gdLst>
                                    <a:gd name="T0" fmla="*/ 831 w 832"/>
                                    <a:gd name="T1" fmla="*/ 446 h 832"/>
                                    <a:gd name="T2" fmla="*/ 824 w 832"/>
                                    <a:gd name="T3" fmla="*/ 521 h 832"/>
                                    <a:gd name="T4" fmla="*/ 805 w 832"/>
                                    <a:gd name="T5" fmla="*/ 592 h 832"/>
                                    <a:gd name="T6" fmla="*/ 774 w 832"/>
                                    <a:gd name="T7" fmla="*/ 656 h 832"/>
                                    <a:gd name="T8" fmla="*/ 733 w 832"/>
                                    <a:gd name="T9" fmla="*/ 714 h 832"/>
                                    <a:gd name="T10" fmla="*/ 683 w 832"/>
                                    <a:gd name="T11" fmla="*/ 764 h 832"/>
                                    <a:gd name="T12" fmla="*/ 625 w 832"/>
                                    <a:gd name="T13" fmla="*/ 805 h 832"/>
                                    <a:gd name="T14" fmla="*/ 561 w 832"/>
                                    <a:gd name="T15" fmla="*/ 836 h 832"/>
                                    <a:gd name="T16" fmla="*/ 490 w 832"/>
                                    <a:gd name="T17" fmla="*/ 855 h 832"/>
                                    <a:gd name="T18" fmla="*/ 415 w 832"/>
                                    <a:gd name="T19" fmla="*/ 862 h 832"/>
                                    <a:gd name="T20" fmla="*/ 341 w 832"/>
                                    <a:gd name="T21" fmla="*/ 855 h 832"/>
                                    <a:gd name="T22" fmla="*/ 270 w 832"/>
                                    <a:gd name="T23" fmla="*/ 836 h 832"/>
                                    <a:gd name="T24" fmla="*/ 206 w 832"/>
                                    <a:gd name="T25" fmla="*/ 805 h 832"/>
                                    <a:gd name="T26" fmla="*/ 148 w 832"/>
                                    <a:gd name="T27" fmla="*/ 764 h 832"/>
                                    <a:gd name="T28" fmla="*/ 98 w 832"/>
                                    <a:gd name="T29" fmla="*/ 714 h 832"/>
                                    <a:gd name="T30" fmla="*/ 57 w 832"/>
                                    <a:gd name="T31" fmla="*/ 656 h 832"/>
                                    <a:gd name="T32" fmla="*/ 26 w 832"/>
                                    <a:gd name="T33" fmla="*/ 592 h 832"/>
                                    <a:gd name="T34" fmla="*/ 7 w 832"/>
                                    <a:gd name="T35" fmla="*/ 521 h 832"/>
                                    <a:gd name="T36" fmla="*/ 0 w 832"/>
                                    <a:gd name="T37" fmla="*/ 446 h 832"/>
                                    <a:gd name="T38" fmla="*/ 7 w 832"/>
                                    <a:gd name="T39" fmla="*/ 372 h 832"/>
                                    <a:gd name="T40" fmla="*/ 26 w 832"/>
                                    <a:gd name="T41" fmla="*/ 301 h 832"/>
                                    <a:gd name="T42" fmla="*/ 57 w 832"/>
                                    <a:gd name="T43" fmla="*/ 237 h 832"/>
                                    <a:gd name="T44" fmla="*/ 98 w 832"/>
                                    <a:gd name="T45" fmla="*/ 179 h 832"/>
                                    <a:gd name="T46" fmla="*/ 148 w 832"/>
                                    <a:gd name="T47" fmla="*/ 129 h 832"/>
                                    <a:gd name="T48" fmla="*/ 206 w 832"/>
                                    <a:gd name="T49" fmla="*/ 88 h 832"/>
                                    <a:gd name="T50" fmla="*/ 270 w 832"/>
                                    <a:gd name="T51" fmla="*/ 57 h 832"/>
                                    <a:gd name="T52" fmla="*/ 341 w 832"/>
                                    <a:gd name="T53" fmla="*/ 38 h 832"/>
                                    <a:gd name="T54" fmla="*/ 415 w 832"/>
                                    <a:gd name="T55" fmla="*/ 31 h 832"/>
                                    <a:gd name="T56" fmla="*/ 490 w 832"/>
                                    <a:gd name="T57" fmla="*/ 38 h 832"/>
                                    <a:gd name="T58" fmla="*/ 561 w 832"/>
                                    <a:gd name="T59" fmla="*/ 57 h 832"/>
                                    <a:gd name="T60" fmla="*/ 625 w 832"/>
                                    <a:gd name="T61" fmla="*/ 88 h 832"/>
                                    <a:gd name="T62" fmla="*/ 683 w 832"/>
                                    <a:gd name="T63" fmla="*/ 129 h 832"/>
                                    <a:gd name="T64" fmla="*/ 733 w 832"/>
                                    <a:gd name="T65" fmla="*/ 179 h 832"/>
                                    <a:gd name="T66" fmla="*/ 774 w 832"/>
                                    <a:gd name="T67" fmla="*/ 237 h 832"/>
                                    <a:gd name="T68" fmla="*/ 805 w 832"/>
                                    <a:gd name="T69" fmla="*/ 301 h 832"/>
                                    <a:gd name="T70" fmla="*/ 824 w 832"/>
                                    <a:gd name="T71" fmla="*/ 372 h 832"/>
                                    <a:gd name="T72" fmla="*/ 831 w 832"/>
                                    <a:gd name="T73" fmla="*/ 446 h 832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32" h="832">
                                      <a:moveTo>
                                        <a:pt x="831" y="415"/>
                                      </a:moveTo>
                                      <a:lnTo>
                                        <a:pt x="824" y="490"/>
                                      </a:lnTo>
                                      <a:lnTo>
                                        <a:pt x="805" y="561"/>
                                      </a:lnTo>
                                      <a:lnTo>
                                        <a:pt x="774" y="625"/>
                                      </a:lnTo>
                                      <a:lnTo>
                                        <a:pt x="733" y="683"/>
                                      </a:lnTo>
                                      <a:lnTo>
                                        <a:pt x="683" y="733"/>
                                      </a:lnTo>
                                      <a:lnTo>
                                        <a:pt x="625" y="774"/>
                                      </a:lnTo>
                                      <a:lnTo>
                                        <a:pt x="561" y="805"/>
                                      </a:lnTo>
                                      <a:lnTo>
                                        <a:pt x="490" y="824"/>
                                      </a:lnTo>
                                      <a:lnTo>
                                        <a:pt x="415" y="831"/>
                                      </a:lnTo>
                                      <a:lnTo>
                                        <a:pt x="341" y="824"/>
                                      </a:lnTo>
                                      <a:lnTo>
                                        <a:pt x="270" y="805"/>
                                      </a:lnTo>
                                      <a:lnTo>
                                        <a:pt x="206" y="774"/>
                                      </a:lnTo>
                                      <a:lnTo>
                                        <a:pt x="148" y="733"/>
                                      </a:lnTo>
                                      <a:lnTo>
                                        <a:pt x="98" y="683"/>
                                      </a:lnTo>
                                      <a:lnTo>
                                        <a:pt x="57" y="625"/>
                                      </a:lnTo>
                                      <a:lnTo>
                                        <a:pt x="26" y="561"/>
                                      </a:lnTo>
                                      <a:lnTo>
                                        <a:pt x="7" y="490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7" y="341"/>
                                      </a:lnTo>
                                      <a:lnTo>
                                        <a:pt x="26" y="270"/>
                                      </a:lnTo>
                                      <a:lnTo>
                                        <a:pt x="57" y="206"/>
                                      </a:lnTo>
                                      <a:lnTo>
                                        <a:pt x="98" y="148"/>
                                      </a:lnTo>
                                      <a:lnTo>
                                        <a:pt x="148" y="98"/>
                                      </a:lnTo>
                                      <a:lnTo>
                                        <a:pt x="206" y="57"/>
                                      </a:lnTo>
                                      <a:lnTo>
                                        <a:pt x="270" y="26"/>
                                      </a:lnTo>
                                      <a:lnTo>
                                        <a:pt x="341" y="7"/>
                                      </a:lnTo>
                                      <a:lnTo>
                                        <a:pt x="415" y="0"/>
                                      </a:lnTo>
                                      <a:lnTo>
                                        <a:pt x="490" y="7"/>
                                      </a:lnTo>
                                      <a:lnTo>
                                        <a:pt x="561" y="26"/>
                                      </a:lnTo>
                                      <a:lnTo>
                                        <a:pt x="625" y="57"/>
                                      </a:lnTo>
                                      <a:lnTo>
                                        <a:pt x="683" y="98"/>
                                      </a:lnTo>
                                      <a:lnTo>
                                        <a:pt x="733" y="148"/>
                                      </a:lnTo>
                                      <a:lnTo>
                                        <a:pt x="774" y="206"/>
                                      </a:lnTo>
                                      <a:lnTo>
                                        <a:pt x="805" y="270"/>
                                      </a:lnTo>
                                      <a:lnTo>
                                        <a:pt x="824" y="341"/>
                                      </a:lnTo>
                                      <a:lnTo>
                                        <a:pt x="831" y="4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193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2" y="570"/>
                                  <a:ext cx="268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8 w 118"/>
                                    <a:gd name="T3" fmla="*/ 331 h 41"/>
                                    <a:gd name="T4" fmla="*/ 16 w 118"/>
                                    <a:gd name="T5" fmla="*/ 319 h 41"/>
                                    <a:gd name="T6" fmla="*/ 31 w 118"/>
                                    <a:gd name="T7" fmla="*/ 314 h 41"/>
                                    <a:gd name="T8" fmla="*/ 58 w 118"/>
                                    <a:gd name="T9" fmla="*/ 314 h 41"/>
                                    <a:gd name="T10" fmla="*/ 87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87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3"/>
                                  <a:ext cx="118" cy="41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354 h 41"/>
                                    <a:gd name="T2" fmla="*/ 7 w 118"/>
                                    <a:gd name="T3" fmla="*/ 331 h 41"/>
                                    <a:gd name="T4" fmla="*/ 15 w 118"/>
                                    <a:gd name="T5" fmla="*/ 319 h 41"/>
                                    <a:gd name="T6" fmla="*/ 30 w 118"/>
                                    <a:gd name="T7" fmla="*/ 314 h 41"/>
                                    <a:gd name="T8" fmla="*/ 57 w 118"/>
                                    <a:gd name="T9" fmla="*/ 314 h 41"/>
                                    <a:gd name="T10" fmla="*/ 86 w 118"/>
                                    <a:gd name="T11" fmla="*/ 320 h 41"/>
                                    <a:gd name="T12" fmla="*/ 105 w 118"/>
                                    <a:gd name="T13" fmla="*/ 334 h 41"/>
                                    <a:gd name="T14" fmla="*/ 115 w 118"/>
                                    <a:gd name="T15" fmla="*/ 348 h 41"/>
                                    <a:gd name="T16" fmla="*/ 118 w 118"/>
                                    <a:gd name="T17" fmla="*/ 354 h 4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41">
                                      <a:moveTo>
                                        <a:pt x="0" y="4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105" y="20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8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26124">
                                  <a:solidFill>
                                    <a:srgbClr val="A1CD4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7CD9D84" id="Group 1" o:spid="_x0000_s1026" style="width:44.65pt;height:44.65pt;mso-position-horizontal-relative:char;mso-position-vertical-relative:line" coordsize="893,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">
                      <v:shape id="Freeform 7" o:spid="_x0000_s1027" style="position:absolute;left:30;top:30;width:832;height:832;visibility:visible;mso-wrap-style:square;v-text-anchor:top" coordsize="832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" path="m831,415r-7,75l805,561r-31,64l733,683r-50,50l625,774r-64,31l490,824r-75,7l341,824,270,805,206,774,148,733,98,683,57,625,26,561,7,490,,415,7,341,26,270,57,206,98,148,148,98,206,57,270,26,341,7,415,r75,7l561,26r64,31l683,98r50,50l774,206r31,64l824,341r7,74xe" filled="f" strokecolor="#a1cd4e" strokeweight="1.0887mm">
                        <v:path arrowok="t" o:connecttype="custom" o:connectlocs="831,446;824,521;805,592;774,656;733,714;683,764;625,805;561,836;490,855;415,862;341,855;270,836;206,805;148,764;98,714;57,656;26,592;7,521;0,446;7,372;26,301;57,237;98,179;148,129;206,88;270,57;341,38;415,31;490,38;561,57;625,88;683,129;733,179;774,237;805,301;824,372;831,446" o:connectangles="0,0,0,0,0,0,0,0,0,0,0,0,0,0,0,0,0,0,0,0,0,0,0,0,0,0,0,0,0,0,0,0,0,0,0,0,0"/>
                      </v:shape>
                      <v:shape id="Picture 6" o:spid="_x0000_s1028" type="#_x0000_t75" style="position:absolute;left:312;top:570;width:26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">
                        <v:imagedata r:id="rId25" o:title=""/>
                        <o:lock v:ext="edit" aspectratio="f"/>
                      </v:shape>
                      <v:shape id="Freeform 162" o:spid="_x0000_s1029" style="position:absolute;left:233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" path="m,40l8,17,16,5,31,,58,,87,6r18,14l115,34r3,6e" filled="f" strokecolor="#a1cd4e" strokeweight=".72567mm">
                        <v:path arrowok="t" o:connecttype="custom" o:connectlocs="0,354;8,331;16,319;31,314;58,314;87,320;105,334;115,348;118,354" o:connectangles="0,0,0,0,0,0,0,0,0"/>
                      </v:shape>
                      <v:shape id="Freeform 4" o:spid="_x0000_s1030" style="position:absolute;left:541;top:313;width:118;height:41;visibility:visible;mso-wrap-style:square;v-text-anchor:top" coordsize="1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" path="m,40l7,17,15,5,30,,57,,86,6r19,14l115,34r3,6e" filled="f" strokecolor="#a1cd4e" strokeweight=".72567mm">
                        <v:path arrowok="t" o:connecttype="custom" o:connectlocs="0,354;7,331;15,319;30,314;57,314;86,320;105,334;115,348;118,354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0354562" w14:textId="76B3B796" w:rsidR="004F06FE" w:rsidRPr="004F06FE" w:rsidRDefault="00DA62C4" w:rsidP="00DA62C4">
      <w:pPr>
        <w:spacing w:line="360" w:lineRule="auto"/>
        <w:rPr>
          <w:rFonts w:asciiTheme="minorHAnsi" w:hAnsiTheme="minorHAnsi"/>
          <w:b/>
          <w:sz w:val="20"/>
          <w:lang w:bidi="en-US"/>
        </w:rPr>
      </w:pPr>
      <w:r w:rsidRPr="004F06FE">
        <w:rPr>
          <w:rFonts w:asciiTheme="minorHAnsi" w:hAnsiTheme="minorHAnsi"/>
          <w:b/>
          <w:sz w:val="20"/>
          <w:lang w:bidi="en-US"/>
        </w:rPr>
        <w:t>Tell us how we are doing!</w:t>
      </w:r>
    </w:p>
    <w:p w14:paraId="42F8F7AF" w14:textId="77777777" w:rsidR="00DA62C4" w:rsidRPr="004F06FE" w:rsidRDefault="00DA62C4" w:rsidP="00DA62C4">
      <w:pPr>
        <w:spacing w:line="360" w:lineRule="auto"/>
        <w:rPr>
          <w:rFonts w:asciiTheme="minorHAnsi" w:hAnsiTheme="minorHAnsi"/>
          <w:b/>
          <w:sz w:val="20"/>
          <w:lang w:bidi="en-US"/>
        </w:rPr>
      </w:pPr>
      <w:r w:rsidRPr="004F06FE">
        <w:rPr>
          <w:rFonts w:asciiTheme="minorHAnsi" w:hAnsiTheme="minorHAnsi"/>
          <w:b/>
          <w:sz w:val="20"/>
          <w:lang w:bidi="en-US"/>
        </w:rPr>
        <w:t>We like to try and get better and better. Can you tell us how we are doing?</w:t>
      </w:r>
    </w:p>
    <w:p w14:paraId="72BEC120" w14:textId="594C5DBB" w:rsidR="00DA62C4" w:rsidRDefault="00DA62C4" w:rsidP="004F06FE">
      <w:pPr>
        <w:spacing w:line="360" w:lineRule="auto"/>
        <w:rPr>
          <w:rFonts w:asciiTheme="minorHAnsi" w:hAnsiTheme="minorHAnsi"/>
          <w:sz w:val="20"/>
          <w:lang w:bidi="en-US"/>
        </w:rPr>
      </w:pPr>
      <w:r w:rsidRPr="00110840">
        <w:rPr>
          <w:rFonts w:asciiTheme="minorHAnsi" w:hAnsiTheme="minorHAnsi"/>
          <w:sz w:val="20"/>
          <w:lang w:bidi="en-US"/>
        </w:rPr>
        <w:t xml:space="preserve">You can send this back to us by email at: </w:t>
      </w:r>
      <w:hyperlink r:id="rId28" w:history="1">
        <w:r w:rsidR="004F06FE" w:rsidRPr="0033435E">
          <w:rPr>
            <w:rStyle w:val="Hyperlink"/>
            <w:rFonts w:asciiTheme="minorHAnsi" w:hAnsiTheme="minorHAnsi"/>
            <w:sz w:val="20"/>
            <w:lang w:bidi="en-US"/>
          </w:rPr>
          <w:t>admin@polysupportservices.com.au</w:t>
        </w:r>
      </w:hyperlink>
    </w:p>
    <w:p w14:paraId="6C1B909D" w14:textId="77777777" w:rsidR="004F06FE" w:rsidRPr="00110840" w:rsidRDefault="004F06FE" w:rsidP="004F06FE">
      <w:pPr>
        <w:spacing w:line="360" w:lineRule="auto"/>
        <w:rPr>
          <w:rFonts w:asciiTheme="minorHAnsi" w:hAnsiTheme="minorHAnsi"/>
          <w:b/>
          <w:sz w:val="20"/>
          <w:lang w:bidi="en-US"/>
        </w:rPr>
      </w:pPr>
      <w:bookmarkStart w:id="0" w:name="_GoBack"/>
      <w:bookmarkEnd w:id="0"/>
    </w:p>
    <w:p w14:paraId="1B03D473" w14:textId="77777777" w:rsidR="00DA62C4" w:rsidRPr="00110840" w:rsidRDefault="00DA62C4" w:rsidP="00DA62C4">
      <w:pPr>
        <w:spacing w:line="360" w:lineRule="auto"/>
        <w:rPr>
          <w:rFonts w:asciiTheme="minorHAnsi" w:hAnsiTheme="minorHAnsi"/>
          <w:b/>
          <w:sz w:val="20"/>
          <w:lang w:bidi="en-US"/>
        </w:rPr>
      </w:pPr>
      <w:r w:rsidRPr="00110840">
        <w:rPr>
          <w:rFonts w:asciiTheme="minorHAnsi" w:hAnsiTheme="minorHAnsi"/>
          <w:b/>
          <w:sz w:val="20"/>
          <w:lang w:bidi="en-US"/>
        </w:rPr>
        <w:t>Circle the face that matches your thoughts</w:t>
      </w:r>
    </w:p>
    <w:p w14:paraId="60E80030" w14:textId="77777777" w:rsidR="006A294B" w:rsidRPr="00110840" w:rsidRDefault="006A294B" w:rsidP="006A294B">
      <w:pPr>
        <w:tabs>
          <w:tab w:val="left" w:pos="1804"/>
        </w:tabs>
        <w:rPr>
          <w:rFonts w:asciiTheme="minorHAnsi" w:hAnsiTheme="minorHAnsi"/>
        </w:rPr>
      </w:pPr>
    </w:p>
    <w:tbl>
      <w:tblPr>
        <w:tblStyle w:val="Fazmantable"/>
        <w:tblW w:w="5094" w:type="pct"/>
        <w:tblLook w:val="01E0" w:firstRow="1" w:lastRow="1" w:firstColumn="1" w:lastColumn="1" w:noHBand="0" w:noVBand="0"/>
      </w:tblPr>
      <w:tblGrid>
        <w:gridCol w:w="10259"/>
      </w:tblGrid>
      <w:tr w:rsidR="006A294B" w:rsidRPr="00110840" w14:paraId="494ED2C9" w14:textId="77777777" w:rsidTr="005B7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F5C0C40" w14:textId="77777777" w:rsidR="006A294B" w:rsidRPr="00110840" w:rsidRDefault="006A294B" w:rsidP="00D463C4">
            <w:pPr>
              <w:pStyle w:val="NoSpacing"/>
              <w:contextualSpacing/>
              <w:jc w:val="left"/>
              <w:rPr>
                <w:b/>
                <w:sz w:val="18"/>
                <w:szCs w:val="18"/>
                <w:lang w:bidi="en-US"/>
              </w:rPr>
            </w:pPr>
            <w:r w:rsidRPr="00110840">
              <w:rPr>
                <w:sz w:val="18"/>
                <w:szCs w:val="18"/>
                <w:lang w:bidi="en-US"/>
              </w:rPr>
              <w:t>Feel free to tell us more here:</w:t>
            </w:r>
          </w:p>
        </w:tc>
      </w:tr>
      <w:tr w:rsidR="006A294B" w:rsidRPr="00110840" w14:paraId="2028360B" w14:textId="77777777" w:rsidTr="005B7E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F93332" w14:textId="77777777" w:rsidR="006A294B" w:rsidRPr="00110840" w:rsidRDefault="006A294B" w:rsidP="005B7E84">
            <w:pPr>
              <w:pStyle w:val="TableParagraph"/>
              <w:contextualSpacing/>
              <w:rPr>
                <w:rFonts w:asciiTheme="minorHAnsi" w:hAnsiTheme="minorHAnsi"/>
                <w:bCs w:val="0"/>
                <w:color w:val="auto"/>
                <w:sz w:val="18"/>
              </w:rPr>
            </w:pPr>
          </w:p>
          <w:p w14:paraId="29EBA350" w14:textId="77777777" w:rsidR="006A294B" w:rsidRPr="00110840" w:rsidRDefault="006A294B" w:rsidP="005B7E84">
            <w:pPr>
              <w:pStyle w:val="TableParagraph"/>
              <w:contextualSpacing/>
              <w:rPr>
                <w:rFonts w:asciiTheme="minorHAnsi" w:hAnsiTheme="minorHAnsi"/>
                <w:bCs w:val="0"/>
                <w:color w:val="auto"/>
                <w:sz w:val="18"/>
              </w:rPr>
            </w:pPr>
          </w:p>
          <w:p w14:paraId="4FE5061C" w14:textId="77777777" w:rsidR="006A294B" w:rsidRPr="00110840" w:rsidRDefault="006A294B" w:rsidP="00D463C4">
            <w:pPr>
              <w:pStyle w:val="TableParagraph"/>
              <w:contextualSpacing/>
              <w:jc w:val="center"/>
              <w:rPr>
                <w:rFonts w:asciiTheme="minorHAnsi" w:hAnsiTheme="minorHAnsi"/>
                <w:bCs w:val="0"/>
                <w:color w:val="auto"/>
                <w:sz w:val="20"/>
              </w:rPr>
            </w:pPr>
          </w:p>
        </w:tc>
      </w:tr>
    </w:tbl>
    <w:p w14:paraId="41ADFD9E" w14:textId="77777777" w:rsidR="006A294B" w:rsidRPr="00110840" w:rsidRDefault="006A294B" w:rsidP="006A294B">
      <w:pPr>
        <w:rPr>
          <w:rFonts w:asciiTheme="minorHAnsi" w:hAnsiTheme="minorHAnsi"/>
        </w:rPr>
      </w:pPr>
    </w:p>
    <w:sectPr w:rsidR="006A294B" w:rsidRPr="00110840" w:rsidSect="00AC2A38">
      <w:headerReference w:type="default" r:id="rId29"/>
      <w:footerReference w:type="default" r:id="rId30"/>
      <w:headerReference w:type="first" r:id="rId31"/>
      <w:footerReference w:type="first" r:id="rId32"/>
      <w:pgSz w:w="12240" w:h="15840" w:code="1"/>
      <w:pgMar w:top="1440" w:right="1080" w:bottom="1440" w:left="1080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78EFB" w14:textId="77777777" w:rsidR="00B62C0C" w:rsidRDefault="00B62C0C" w:rsidP="00886D2E">
      <w:r>
        <w:separator/>
      </w:r>
    </w:p>
  </w:endnote>
  <w:endnote w:type="continuationSeparator" w:id="0">
    <w:p w14:paraId="72B8C6D6" w14:textId="77777777" w:rsidR="00B62C0C" w:rsidRDefault="00B62C0C" w:rsidP="0088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DA62C4" w:rsidRPr="00040906" w14:paraId="3FD08C77" w14:textId="77777777" w:rsidTr="00466F9C">
      <w:tc>
        <w:tcPr>
          <w:tcW w:w="3116" w:type="dxa"/>
        </w:tcPr>
        <w:p w14:paraId="0812959B" w14:textId="77777777" w:rsidR="00DA62C4" w:rsidRPr="00DA62C4" w:rsidRDefault="00DA62C4" w:rsidP="00DA62C4">
          <w:pPr>
            <w:pStyle w:val="Footer"/>
            <w:spacing w:before="60" w:after="60"/>
            <w:jc w:val="left"/>
            <w:rPr>
              <w:color w:val="292929" w:themeColor="accent1"/>
              <w:sz w:val="18"/>
              <w:szCs w:val="18"/>
            </w:rPr>
          </w:pPr>
          <w:r w:rsidRPr="00DA62C4">
            <w:rPr>
              <w:color w:val="292929" w:themeColor="accent1"/>
              <w:sz w:val="18"/>
              <w:szCs w:val="18"/>
            </w:rPr>
            <w:t>NDIS Client Feedback Form</w:t>
          </w:r>
        </w:p>
      </w:tc>
      <w:tc>
        <w:tcPr>
          <w:tcW w:w="3117" w:type="dxa"/>
        </w:tcPr>
        <w:p w14:paraId="4C022171" w14:textId="716EC4FE" w:rsidR="00DA62C4" w:rsidRPr="00040906" w:rsidRDefault="00975468" w:rsidP="00DA62C4">
          <w:pPr>
            <w:pStyle w:val="Footer"/>
            <w:spacing w:before="60" w:after="60"/>
            <w:jc w:val="center"/>
            <w:rPr>
              <w:color w:val="292929" w:themeColor="accent1"/>
              <w:sz w:val="18"/>
              <w:szCs w:val="18"/>
            </w:rPr>
          </w:pPr>
          <w:r>
            <w:rPr>
              <w:color w:val="292929" w:themeColor="accent1"/>
              <w:sz w:val="18"/>
              <w:szCs w:val="18"/>
            </w:rPr>
            <w:t>Poly Support Services</w:t>
          </w:r>
        </w:p>
      </w:tc>
      <w:tc>
        <w:tcPr>
          <w:tcW w:w="3117" w:type="dxa"/>
        </w:tcPr>
        <w:p w14:paraId="08C9C67E" w14:textId="77777777" w:rsidR="00DA62C4" w:rsidRPr="00040906" w:rsidRDefault="00DA62C4" w:rsidP="00DA62C4">
          <w:pPr>
            <w:pStyle w:val="Footer"/>
            <w:spacing w:before="60" w:after="60"/>
            <w:jc w:val="right"/>
            <w:rPr>
              <w:color w:val="292929" w:themeColor="accent1"/>
              <w:sz w:val="18"/>
              <w:szCs w:val="18"/>
            </w:rPr>
          </w:pPr>
          <w:r w:rsidRPr="00040906">
            <w:rPr>
              <w:color w:val="292929" w:themeColor="accent1"/>
              <w:sz w:val="18"/>
              <w:szCs w:val="18"/>
            </w:rPr>
            <w:t xml:space="preserve">Page </w:t>
          </w:r>
          <w:r w:rsidRPr="00040906">
            <w:rPr>
              <w:color w:val="292929" w:themeColor="accent1"/>
              <w:sz w:val="18"/>
              <w:szCs w:val="18"/>
            </w:rPr>
            <w:fldChar w:fldCharType="begin"/>
          </w:r>
          <w:r w:rsidRPr="00040906">
            <w:rPr>
              <w:color w:val="292929" w:themeColor="accent1"/>
              <w:sz w:val="18"/>
              <w:szCs w:val="18"/>
            </w:rPr>
            <w:instrText xml:space="preserve"> PAGE  \* Arabic  \* MERGEFORMAT </w:instrText>
          </w:r>
          <w:r w:rsidRPr="00040906">
            <w:rPr>
              <w:color w:val="292929" w:themeColor="accent1"/>
              <w:sz w:val="18"/>
              <w:szCs w:val="18"/>
            </w:rPr>
            <w:fldChar w:fldCharType="separate"/>
          </w:r>
          <w:r w:rsidR="004F06FE">
            <w:rPr>
              <w:noProof/>
              <w:color w:val="292929" w:themeColor="accent1"/>
              <w:sz w:val="18"/>
              <w:szCs w:val="18"/>
            </w:rPr>
            <w:t>2</w:t>
          </w:r>
          <w:r w:rsidRPr="00040906">
            <w:rPr>
              <w:color w:val="292929" w:themeColor="accent1"/>
              <w:sz w:val="18"/>
              <w:szCs w:val="18"/>
            </w:rPr>
            <w:fldChar w:fldCharType="end"/>
          </w:r>
          <w:r w:rsidRPr="00040906">
            <w:rPr>
              <w:color w:val="292929" w:themeColor="accent1"/>
              <w:sz w:val="18"/>
              <w:szCs w:val="18"/>
            </w:rPr>
            <w:t xml:space="preserve"> of </w:t>
          </w:r>
          <w:r w:rsidRPr="00040906">
            <w:rPr>
              <w:color w:val="292929" w:themeColor="accent1"/>
              <w:sz w:val="18"/>
              <w:szCs w:val="18"/>
            </w:rPr>
            <w:fldChar w:fldCharType="begin"/>
          </w:r>
          <w:r w:rsidRPr="00040906">
            <w:rPr>
              <w:color w:val="292929" w:themeColor="accent1"/>
              <w:sz w:val="18"/>
              <w:szCs w:val="18"/>
            </w:rPr>
            <w:instrText xml:space="preserve"> NUMPAGES  \* Arabic  \* MERGEFORMAT </w:instrText>
          </w:r>
          <w:r w:rsidRPr="00040906">
            <w:rPr>
              <w:color w:val="292929" w:themeColor="accent1"/>
              <w:sz w:val="18"/>
              <w:szCs w:val="18"/>
            </w:rPr>
            <w:fldChar w:fldCharType="separate"/>
          </w:r>
          <w:r w:rsidR="004F06FE">
            <w:rPr>
              <w:noProof/>
              <w:color w:val="292929" w:themeColor="accent1"/>
              <w:sz w:val="18"/>
              <w:szCs w:val="18"/>
            </w:rPr>
            <w:t>2</w:t>
          </w:r>
          <w:r w:rsidRPr="00040906">
            <w:rPr>
              <w:color w:val="292929" w:themeColor="accent1"/>
              <w:sz w:val="18"/>
              <w:szCs w:val="18"/>
            </w:rPr>
            <w:fldChar w:fldCharType="end"/>
          </w:r>
        </w:p>
      </w:tc>
    </w:tr>
    <w:tr w:rsidR="00DA62C4" w:rsidRPr="00040906" w14:paraId="55A5B055" w14:textId="77777777" w:rsidTr="00466F9C">
      <w:tc>
        <w:tcPr>
          <w:tcW w:w="3116" w:type="dxa"/>
        </w:tcPr>
        <w:p w14:paraId="3EA99004" w14:textId="77777777" w:rsidR="00DA62C4" w:rsidRPr="00040906" w:rsidRDefault="00DA62C4" w:rsidP="00DA62C4">
          <w:pPr>
            <w:pStyle w:val="Footer"/>
            <w:spacing w:before="60" w:after="60"/>
            <w:rPr>
              <w:color w:val="292929" w:themeColor="accent1"/>
              <w:sz w:val="18"/>
              <w:szCs w:val="18"/>
            </w:rPr>
          </w:pPr>
          <w:r w:rsidRPr="00040906">
            <w:rPr>
              <w:color w:val="292929" w:themeColor="accent1"/>
              <w:sz w:val="18"/>
              <w:szCs w:val="18"/>
            </w:rPr>
            <w:t>Rev.1, &lt;date&gt;</w:t>
          </w:r>
        </w:p>
      </w:tc>
      <w:tc>
        <w:tcPr>
          <w:tcW w:w="3117" w:type="dxa"/>
        </w:tcPr>
        <w:p w14:paraId="0A06BAAE" w14:textId="77777777" w:rsidR="00DA62C4" w:rsidRPr="00040906" w:rsidRDefault="00DA62C4" w:rsidP="00DA62C4">
          <w:pPr>
            <w:pStyle w:val="Footer"/>
            <w:spacing w:before="60" w:after="60"/>
            <w:rPr>
              <w:color w:val="292929" w:themeColor="accent1"/>
              <w:sz w:val="18"/>
              <w:szCs w:val="18"/>
            </w:rPr>
          </w:pPr>
        </w:p>
      </w:tc>
      <w:tc>
        <w:tcPr>
          <w:tcW w:w="3117" w:type="dxa"/>
        </w:tcPr>
        <w:p w14:paraId="3F3454CA" w14:textId="77777777" w:rsidR="00DA62C4" w:rsidRPr="00040906" w:rsidRDefault="00DA62C4" w:rsidP="00DA62C4">
          <w:pPr>
            <w:pStyle w:val="Footer"/>
            <w:spacing w:before="60" w:after="60"/>
            <w:rPr>
              <w:color w:val="292929" w:themeColor="accent1"/>
              <w:sz w:val="18"/>
              <w:szCs w:val="18"/>
            </w:rPr>
          </w:pPr>
        </w:p>
      </w:tc>
    </w:tr>
  </w:tbl>
  <w:p w14:paraId="4DEA9ECE" w14:textId="77777777" w:rsidR="00792BB4" w:rsidRDefault="003F68E3">
    <w:pPr>
      <w:pStyle w:val="Foot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BF74FD1" wp14:editId="09BDF8B2">
              <wp:simplePos x="0" y="0"/>
              <wp:positionH relativeFrom="column">
                <wp:posOffset>1828195</wp:posOffset>
              </wp:positionH>
              <wp:positionV relativeFrom="paragraph">
                <wp:posOffset>226060</wp:posOffset>
              </wp:positionV>
              <wp:extent cx="5503378" cy="226695"/>
              <wp:effectExtent l="0" t="0" r="254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9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142645" id="Group 8" o:spid="_x0000_s1026" style="position:absolute;margin-left:143.95pt;margin-top:17.8pt;width:433.35pt;height:17.85pt;z-index:251675648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" path="m,457200l457860,,5257800,,4810592,457200,,457200xe" fillcolor="#969696 [3206]" stroked="f" strokeweight="1pt">
                <v:fill color2="#a9a9a9 [1300]" rotate="t" angle="90" colors="0 #969696;34734f #868686;1 #a9a9a9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" path="m,457200l457860,,5257800,,5143500,457200,,457200xe" fillcolor="#969696 [3206]" stroked="f" strokeweight="1pt">
                <v:fill color2="#a9a9a9 [1300]" rotate="t" angle="90" colors="0 #969696;34734f #868686;1 #a9a9a9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92BB4" w:rsidRPr="00040906" w14:paraId="7E27A2EF" w14:textId="77777777" w:rsidTr="00AC2A38">
      <w:tc>
        <w:tcPr>
          <w:tcW w:w="3116" w:type="dxa"/>
        </w:tcPr>
        <w:p w14:paraId="0B43EE77" w14:textId="66BB4DFA" w:rsidR="00792BB4" w:rsidRPr="00DA62C4" w:rsidRDefault="006A294B" w:rsidP="00EB5160">
          <w:pPr>
            <w:pStyle w:val="Footer"/>
            <w:spacing w:before="60" w:after="60"/>
            <w:jc w:val="left"/>
            <w:rPr>
              <w:color w:val="292929" w:themeColor="accent1"/>
              <w:sz w:val="18"/>
              <w:szCs w:val="18"/>
            </w:rPr>
          </w:pPr>
          <w:r w:rsidRPr="00DA62C4">
            <w:rPr>
              <w:color w:val="292929" w:themeColor="accent1"/>
              <w:sz w:val="18"/>
              <w:szCs w:val="18"/>
            </w:rPr>
            <w:t>Feedback Form</w:t>
          </w:r>
        </w:p>
      </w:tc>
      <w:tc>
        <w:tcPr>
          <w:tcW w:w="3117" w:type="dxa"/>
        </w:tcPr>
        <w:p w14:paraId="482013FC" w14:textId="59C25731" w:rsidR="00792BB4" w:rsidRPr="00040906" w:rsidRDefault="00975468" w:rsidP="00AC2A38">
          <w:pPr>
            <w:pStyle w:val="Footer"/>
            <w:spacing w:before="60" w:after="60"/>
            <w:jc w:val="center"/>
            <w:rPr>
              <w:color w:val="292929" w:themeColor="accent1"/>
              <w:sz w:val="18"/>
              <w:szCs w:val="18"/>
            </w:rPr>
          </w:pPr>
          <w:r>
            <w:rPr>
              <w:color w:val="292929" w:themeColor="accent1"/>
              <w:sz w:val="18"/>
              <w:szCs w:val="18"/>
            </w:rPr>
            <w:t>Poly Support Services</w:t>
          </w:r>
        </w:p>
      </w:tc>
      <w:tc>
        <w:tcPr>
          <w:tcW w:w="3117" w:type="dxa"/>
        </w:tcPr>
        <w:p w14:paraId="11AB92B3" w14:textId="77777777" w:rsidR="00792BB4" w:rsidRPr="00040906" w:rsidRDefault="00792BB4" w:rsidP="00AC2A38">
          <w:pPr>
            <w:pStyle w:val="Footer"/>
            <w:spacing w:before="60" w:after="60"/>
            <w:jc w:val="right"/>
            <w:rPr>
              <w:color w:val="292929" w:themeColor="accent1"/>
              <w:sz w:val="18"/>
              <w:szCs w:val="18"/>
            </w:rPr>
          </w:pPr>
          <w:r w:rsidRPr="00040906">
            <w:rPr>
              <w:color w:val="292929" w:themeColor="accent1"/>
              <w:sz w:val="18"/>
              <w:szCs w:val="18"/>
            </w:rPr>
            <w:t xml:space="preserve">Page </w:t>
          </w:r>
          <w:r w:rsidRPr="00040906">
            <w:rPr>
              <w:color w:val="292929" w:themeColor="accent1"/>
              <w:sz w:val="18"/>
              <w:szCs w:val="18"/>
            </w:rPr>
            <w:fldChar w:fldCharType="begin"/>
          </w:r>
          <w:r w:rsidRPr="00040906">
            <w:rPr>
              <w:color w:val="292929" w:themeColor="accent1"/>
              <w:sz w:val="18"/>
              <w:szCs w:val="18"/>
            </w:rPr>
            <w:instrText xml:space="preserve"> PAGE  \* Arabic  \* MERGEFORMAT </w:instrText>
          </w:r>
          <w:r w:rsidRPr="00040906">
            <w:rPr>
              <w:color w:val="292929" w:themeColor="accent1"/>
              <w:sz w:val="18"/>
              <w:szCs w:val="18"/>
            </w:rPr>
            <w:fldChar w:fldCharType="separate"/>
          </w:r>
          <w:r w:rsidR="004F06FE">
            <w:rPr>
              <w:noProof/>
              <w:color w:val="292929" w:themeColor="accent1"/>
              <w:sz w:val="18"/>
              <w:szCs w:val="18"/>
            </w:rPr>
            <w:t>1</w:t>
          </w:r>
          <w:r w:rsidRPr="00040906">
            <w:rPr>
              <w:color w:val="292929" w:themeColor="accent1"/>
              <w:sz w:val="18"/>
              <w:szCs w:val="18"/>
            </w:rPr>
            <w:fldChar w:fldCharType="end"/>
          </w:r>
          <w:r w:rsidRPr="00040906">
            <w:rPr>
              <w:color w:val="292929" w:themeColor="accent1"/>
              <w:sz w:val="18"/>
              <w:szCs w:val="18"/>
            </w:rPr>
            <w:t xml:space="preserve"> of </w:t>
          </w:r>
          <w:r w:rsidRPr="00040906">
            <w:rPr>
              <w:color w:val="292929" w:themeColor="accent1"/>
              <w:sz w:val="18"/>
              <w:szCs w:val="18"/>
            </w:rPr>
            <w:fldChar w:fldCharType="begin"/>
          </w:r>
          <w:r w:rsidRPr="00040906">
            <w:rPr>
              <w:color w:val="292929" w:themeColor="accent1"/>
              <w:sz w:val="18"/>
              <w:szCs w:val="18"/>
            </w:rPr>
            <w:instrText xml:space="preserve"> NUMPAGES  \* Arabic  \* MERGEFORMAT </w:instrText>
          </w:r>
          <w:r w:rsidRPr="00040906">
            <w:rPr>
              <w:color w:val="292929" w:themeColor="accent1"/>
              <w:sz w:val="18"/>
              <w:szCs w:val="18"/>
            </w:rPr>
            <w:fldChar w:fldCharType="separate"/>
          </w:r>
          <w:r w:rsidR="004F06FE">
            <w:rPr>
              <w:noProof/>
              <w:color w:val="292929" w:themeColor="accent1"/>
              <w:sz w:val="18"/>
              <w:szCs w:val="18"/>
            </w:rPr>
            <w:t>1</w:t>
          </w:r>
          <w:r w:rsidRPr="00040906">
            <w:rPr>
              <w:color w:val="292929" w:themeColor="accent1"/>
              <w:sz w:val="18"/>
              <w:szCs w:val="18"/>
            </w:rPr>
            <w:fldChar w:fldCharType="end"/>
          </w:r>
        </w:p>
      </w:tc>
    </w:tr>
    <w:tr w:rsidR="00792BB4" w:rsidRPr="00040906" w14:paraId="50F423C9" w14:textId="77777777" w:rsidTr="00AC2A38">
      <w:tc>
        <w:tcPr>
          <w:tcW w:w="3116" w:type="dxa"/>
        </w:tcPr>
        <w:p w14:paraId="51A296B8" w14:textId="6BA6C4D6" w:rsidR="00792BB4" w:rsidRPr="00040906" w:rsidRDefault="00792BB4" w:rsidP="00AC2A38">
          <w:pPr>
            <w:pStyle w:val="Footer"/>
            <w:spacing w:before="60" w:after="60"/>
            <w:rPr>
              <w:color w:val="292929" w:themeColor="accent1"/>
              <w:sz w:val="18"/>
              <w:szCs w:val="18"/>
            </w:rPr>
          </w:pPr>
        </w:p>
      </w:tc>
      <w:tc>
        <w:tcPr>
          <w:tcW w:w="3117" w:type="dxa"/>
        </w:tcPr>
        <w:p w14:paraId="657D0043" w14:textId="77777777" w:rsidR="00792BB4" w:rsidRPr="00040906" w:rsidRDefault="00792BB4" w:rsidP="00AC2A38">
          <w:pPr>
            <w:pStyle w:val="Footer"/>
            <w:spacing w:before="60" w:after="60"/>
            <w:rPr>
              <w:color w:val="292929" w:themeColor="accent1"/>
              <w:sz w:val="18"/>
              <w:szCs w:val="18"/>
            </w:rPr>
          </w:pPr>
        </w:p>
      </w:tc>
      <w:tc>
        <w:tcPr>
          <w:tcW w:w="3117" w:type="dxa"/>
        </w:tcPr>
        <w:p w14:paraId="077FE801" w14:textId="77777777" w:rsidR="00792BB4" w:rsidRPr="00040906" w:rsidRDefault="00792BB4" w:rsidP="00AC2A38">
          <w:pPr>
            <w:pStyle w:val="Footer"/>
            <w:spacing w:before="60" w:after="60"/>
            <w:rPr>
              <w:color w:val="292929" w:themeColor="accent1"/>
              <w:sz w:val="18"/>
              <w:szCs w:val="18"/>
            </w:rPr>
          </w:pPr>
        </w:p>
      </w:tc>
    </w:tr>
  </w:tbl>
  <w:p w14:paraId="410DC36A" w14:textId="77777777" w:rsidR="00792BB4" w:rsidRDefault="003F68E3">
    <w:pPr>
      <w:pStyle w:val="Foot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7FA6A34" wp14:editId="3CC926CE">
              <wp:simplePos x="0" y="0"/>
              <wp:positionH relativeFrom="column">
                <wp:posOffset>1828578</wp:posOffset>
              </wp:positionH>
              <wp:positionV relativeFrom="paragraph">
                <wp:posOffset>250219</wp:posOffset>
              </wp:positionV>
              <wp:extent cx="5503378" cy="226695"/>
              <wp:effectExtent l="0" t="0" r="2540" b="1905"/>
              <wp:wrapNone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3378" cy="226695"/>
                        <a:chOff x="1181100" y="-9525"/>
                        <a:chExt cx="9329688" cy="438150"/>
                      </a:xfrm>
                    </wpg:grpSpPr>
                    <wps:wsp>
                      <wps:cNvPr id="34" name="Parallelogram 6"/>
                      <wps:cNvSpPr/>
                      <wps:spPr>
                        <a:xfrm>
                          <a:off x="1181100" y="-9525"/>
                          <a:ext cx="594360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4810592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4810592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Parallelogram 6"/>
                      <wps:cNvSpPr/>
                      <wps:spPr>
                        <a:xfrm>
                          <a:off x="5390148" y="-9525"/>
                          <a:ext cx="5120640" cy="43815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457200 h 457200"/>
                            <a:gd name="connsiteX1" fmla="*/ 11430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  <a:gd name="connsiteX0" fmla="*/ 0 w 5257800"/>
                            <a:gd name="connsiteY0" fmla="*/ 457200 h 457200"/>
                            <a:gd name="connsiteX1" fmla="*/ 457860 w 5257800"/>
                            <a:gd name="connsiteY1" fmla="*/ 0 h 457200"/>
                            <a:gd name="connsiteX2" fmla="*/ 5257800 w 5257800"/>
                            <a:gd name="connsiteY2" fmla="*/ 0 h 457200"/>
                            <a:gd name="connsiteX3" fmla="*/ 5143500 w 5257800"/>
                            <a:gd name="connsiteY3" fmla="*/ 457200 h 457200"/>
                            <a:gd name="connsiteX4" fmla="*/ 0 w 5257800"/>
                            <a:gd name="connsiteY4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57800" h="457200">
                              <a:moveTo>
                                <a:pt x="0" y="457200"/>
                              </a:moveTo>
                              <a:lnTo>
                                <a:pt x="457860" y="0"/>
                              </a:lnTo>
                              <a:lnTo>
                                <a:pt x="5257800" y="0"/>
                              </a:lnTo>
                              <a:lnTo>
                                <a:pt x="514350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3000">
                              <a:schemeClr val="accent2">
                                <a:lumMod val="75000"/>
                              </a:schemeClr>
                            </a:gs>
                            <a:gs pos="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D3561B9" id="Group 33" o:spid="_x0000_s1026" style="position:absolute;margin-left:2in;margin-top:19.7pt;width:433.35pt;height:17.85pt;z-index:251669504;mso-width-relative:margin;mso-height-relative:margin" coordorigin="11811,-95" coordsize="9329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">
              <v:shape id="Parallelogram 6" o:spid="_x0000_s1027" style="position:absolute;left:11811;top:-95;width:5943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" path="m,457200l457860,,5257800,,4810592,457200,,457200xe" fillcolor="#969696 [3206]" stroked="f" strokeweight="1pt">
                <v:fill color2="#a9a9a9 [1300]" rotate="t" angle="90" colors="0 #969696;34734f #868686;1 #a9a9a9" focus="100%" type="gradient"/>
                <v:stroke joinstyle="miter"/>
                <v:path arrowok="t" o:connecttype="custom" o:connectlocs="0,438150;517581,0;5943600,0;5438061,438150;0,438150" o:connectangles="0,0,0,0,0"/>
              </v:shape>
              <v:shape id="Parallelogram 6" o:spid="_x0000_s1028" style="position:absolute;left:53901;top:-95;width:51206;height:4381;visibility:visible;mso-wrap-style:square;v-text-anchor:middle" coordsize="5257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" path="m,457200l457860,,5257800,,5143500,457200,,457200xe" fillcolor="#969696 [3206]" stroked="f" strokeweight="1pt">
                <v:fill color2="#a9a9a9 [1300]" rotate="t" angle="90" colors="0 #969696;34734f #868686;1 #a9a9a9" focus="100%" type="gradient"/>
                <v:stroke joinstyle="miter"/>
                <v:path arrowok="t" o:connecttype="custom" o:connectlocs="0,438150;445916,0;5120640,0;5009322,438150;0,43815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52CFF" w14:textId="77777777" w:rsidR="00B62C0C" w:rsidRDefault="00B62C0C" w:rsidP="00886D2E">
      <w:r>
        <w:separator/>
      </w:r>
    </w:p>
  </w:footnote>
  <w:footnote w:type="continuationSeparator" w:id="0">
    <w:p w14:paraId="2B620B5F" w14:textId="77777777" w:rsidR="00B62C0C" w:rsidRDefault="00B62C0C" w:rsidP="00886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3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3401"/>
    </w:tblGrid>
    <w:tr w:rsidR="00DA62C4" w14:paraId="0F3A0673" w14:textId="77777777" w:rsidTr="00466F9C">
      <w:tc>
        <w:tcPr>
          <w:tcW w:w="5949" w:type="dxa"/>
          <w:vAlign w:val="center"/>
        </w:tcPr>
        <w:p w14:paraId="0A408019" w14:textId="77777777" w:rsidR="00DA62C4" w:rsidRPr="00040906" w:rsidRDefault="00DA62C4" w:rsidP="00DA62C4">
          <w:pPr>
            <w:pStyle w:val="Header"/>
            <w:rPr>
              <w:rStyle w:val="Strong"/>
              <w:sz w:val="28"/>
              <w:szCs w:val="28"/>
            </w:rPr>
          </w:pPr>
          <w:r w:rsidRPr="006A294B">
            <w:rPr>
              <w:rStyle w:val="Strong"/>
              <w:sz w:val="28"/>
              <w:szCs w:val="24"/>
            </w:rPr>
            <w:t>NDIS CLIENT FEEDBACK FORM</w:t>
          </w:r>
        </w:p>
      </w:tc>
      <w:tc>
        <w:tcPr>
          <w:tcW w:w="3401" w:type="dxa"/>
        </w:tcPr>
        <w:p w14:paraId="677F06F0" w14:textId="77777777" w:rsidR="00DA62C4" w:rsidRDefault="00DA62C4" w:rsidP="00DA62C4">
          <w:pPr>
            <w:pStyle w:val="Header"/>
            <w:jc w:val="right"/>
            <w:rPr>
              <w:rStyle w:val="Strong"/>
              <w:sz w:val="28"/>
              <w:szCs w:val="28"/>
            </w:rPr>
          </w:pPr>
          <w:r w:rsidRPr="008E3C39">
            <w:t>&lt;logo&gt;</w:t>
          </w:r>
        </w:p>
      </w:tc>
    </w:tr>
  </w:tbl>
  <w:p w14:paraId="40161469" w14:textId="77777777" w:rsidR="00DA62C4" w:rsidRDefault="00DA62C4" w:rsidP="00DA62C4">
    <w:pPr>
      <w:pStyle w:val="Header"/>
    </w:pPr>
  </w:p>
  <w:p w14:paraId="4A6A343D" w14:textId="77777777" w:rsidR="00792BB4" w:rsidRPr="00DA62C4" w:rsidRDefault="00792BB4" w:rsidP="00DA62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74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4399"/>
      <w:gridCol w:w="4399"/>
    </w:tblGrid>
    <w:tr w:rsidR="001E68CD" w14:paraId="0D064B9A" w14:textId="77777777" w:rsidTr="001E68CD">
      <w:tc>
        <w:tcPr>
          <w:tcW w:w="5949" w:type="dxa"/>
          <w:vAlign w:val="center"/>
        </w:tcPr>
        <w:p w14:paraId="3C9D9458" w14:textId="77777777" w:rsidR="001E68CD" w:rsidRDefault="001E68CD" w:rsidP="004F06FE">
          <w:pPr>
            <w:pStyle w:val="Header"/>
            <w:jc w:val="left"/>
            <w:rPr>
              <w:rStyle w:val="Strong"/>
              <w:sz w:val="28"/>
              <w:szCs w:val="24"/>
            </w:rPr>
          </w:pPr>
          <w:r w:rsidRPr="006A294B">
            <w:rPr>
              <w:rStyle w:val="Strong"/>
              <w:sz w:val="28"/>
              <w:szCs w:val="24"/>
            </w:rPr>
            <w:t>Feedback Form</w:t>
          </w:r>
        </w:p>
        <w:p w14:paraId="3EE6B0FE" w14:textId="22929B43" w:rsidR="001E68CD" w:rsidRPr="00D463C4" w:rsidRDefault="00975468" w:rsidP="001E68CD">
          <w:pPr>
            <w:pStyle w:val="Header"/>
            <w:rPr>
              <w:rStyle w:val="Strong"/>
              <w:szCs w:val="20"/>
            </w:rPr>
          </w:pPr>
          <w:r>
            <w:rPr>
              <w:rStyle w:val="Strong"/>
              <w:szCs w:val="20"/>
            </w:rPr>
            <w:t>Poly Support Services</w:t>
          </w:r>
        </w:p>
      </w:tc>
      <w:tc>
        <w:tcPr>
          <w:tcW w:w="4399" w:type="dxa"/>
        </w:tcPr>
        <w:p w14:paraId="1367E0B9" w14:textId="33534A21" w:rsidR="001E68CD" w:rsidRDefault="00975468" w:rsidP="001E68CD">
          <w:pPr>
            <w:pStyle w:val="Header"/>
            <w:jc w:val="right"/>
            <w:rPr>
              <w:rStyle w:val="Strong"/>
              <w:sz w:val="28"/>
              <w:szCs w:val="28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77696" behindDoc="1" locked="0" layoutInCell="1" allowOverlap="1" wp14:anchorId="1D4F9853" wp14:editId="13551205">
                <wp:simplePos x="0" y="0"/>
                <wp:positionH relativeFrom="margin">
                  <wp:posOffset>2103755</wp:posOffset>
                </wp:positionH>
                <wp:positionV relativeFrom="paragraph">
                  <wp:posOffset>52070</wp:posOffset>
                </wp:positionV>
                <wp:extent cx="542748" cy="571500"/>
                <wp:effectExtent l="0" t="0" r="0" b="0"/>
                <wp:wrapNone/>
                <wp:docPr id="285171134" name="Picture 285171134" descr="A logo with a h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7215682" name="Picture 1" descr="A logo with a ha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748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9" w:type="dxa"/>
        </w:tcPr>
        <w:p w14:paraId="3320D132" w14:textId="387FA19D" w:rsidR="001E68CD" w:rsidRDefault="001E68CD" w:rsidP="001E68CD">
          <w:pPr>
            <w:pStyle w:val="Header"/>
            <w:jc w:val="right"/>
            <w:rPr>
              <w:rStyle w:val="Strong"/>
              <w:sz w:val="28"/>
              <w:szCs w:val="28"/>
            </w:rPr>
          </w:pPr>
        </w:p>
      </w:tc>
    </w:tr>
  </w:tbl>
  <w:p w14:paraId="458EFDA8" w14:textId="77777777" w:rsidR="00792BB4" w:rsidRDefault="00792B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41B0"/>
    <w:multiLevelType w:val="hybridMultilevel"/>
    <w:tmpl w:val="875AFE6C"/>
    <w:lvl w:ilvl="0" w:tplc="10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1205B"/>
    <w:multiLevelType w:val="hybridMultilevel"/>
    <w:tmpl w:val="0A745630"/>
    <w:lvl w:ilvl="0" w:tplc="0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F86F75"/>
    <w:multiLevelType w:val="hybridMultilevel"/>
    <w:tmpl w:val="642A13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147E1"/>
    <w:multiLevelType w:val="hybridMultilevel"/>
    <w:tmpl w:val="8ED4F89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B12B7"/>
    <w:multiLevelType w:val="hybridMultilevel"/>
    <w:tmpl w:val="3EC22738"/>
    <w:lvl w:ilvl="0" w:tplc="0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4B37256"/>
    <w:multiLevelType w:val="hybridMultilevel"/>
    <w:tmpl w:val="53CC207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02626"/>
    <w:multiLevelType w:val="hybridMultilevel"/>
    <w:tmpl w:val="96B4237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6442B"/>
    <w:multiLevelType w:val="hybridMultilevel"/>
    <w:tmpl w:val="D7B61E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43C63"/>
    <w:multiLevelType w:val="hybridMultilevel"/>
    <w:tmpl w:val="D3DE79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93D3A"/>
    <w:multiLevelType w:val="hybridMultilevel"/>
    <w:tmpl w:val="3960713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07089"/>
    <w:multiLevelType w:val="hybridMultilevel"/>
    <w:tmpl w:val="D52EDD26"/>
    <w:lvl w:ilvl="0" w:tplc="0928A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4E757F"/>
    <w:multiLevelType w:val="hybridMultilevel"/>
    <w:tmpl w:val="073AA1A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D19EF"/>
    <w:multiLevelType w:val="hybridMultilevel"/>
    <w:tmpl w:val="A596E06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154ED"/>
    <w:multiLevelType w:val="hybridMultilevel"/>
    <w:tmpl w:val="7E644EF4"/>
    <w:lvl w:ilvl="0" w:tplc="61683C4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80F0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3E628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ADEB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8C12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46C3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0E07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28450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230F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8774F7"/>
    <w:multiLevelType w:val="hybridMultilevel"/>
    <w:tmpl w:val="0E4CDA1C"/>
    <w:lvl w:ilvl="0" w:tplc="0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8056312"/>
    <w:multiLevelType w:val="hybridMultilevel"/>
    <w:tmpl w:val="CCA4334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33AF4"/>
    <w:multiLevelType w:val="hybridMultilevel"/>
    <w:tmpl w:val="562076F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2481C"/>
    <w:multiLevelType w:val="hybridMultilevel"/>
    <w:tmpl w:val="BC20CCB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31973"/>
    <w:multiLevelType w:val="multilevel"/>
    <w:tmpl w:val="6FF319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86208"/>
    <w:multiLevelType w:val="hybridMultilevel"/>
    <w:tmpl w:val="27462542"/>
    <w:lvl w:ilvl="0" w:tplc="0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5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3"/>
  </w:num>
  <w:num w:numId="10">
    <w:abstractNumId w:val="6"/>
  </w:num>
  <w:num w:numId="11">
    <w:abstractNumId w:val="12"/>
  </w:num>
  <w:num w:numId="12">
    <w:abstractNumId w:val="11"/>
  </w:num>
  <w:num w:numId="13">
    <w:abstractNumId w:val="19"/>
  </w:num>
  <w:num w:numId="14">
    <w:abstractNumId w:val="4"/>
  </w:num>
  <w:num w:numId="15">
    <w:abstractNumId w:val="2"/>
  </w:num>
  <w:num w:numId="16">
    <w:abstractNumId w:val="1"/>
  </w:num>
  <w:num w:numId="17">
    <w:abstractNumId w:val="17"/>
  </w:num>
  <w:num w:numId="18">
    <w:abstractNumId w:val="18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0BWIDMyNjQ3MDCyUdpeDU4uLM/DyQAqNaAJkCEOgsAAAA"/>
  </w:docVars>
  <w:rsids>
    <w:rsidRoot w:val="000E6B97"/>
    <w:rsid w:val="0000125B"/>
    <w:rsid w:val="00040906"/>
    <w:rsid w:val="00070643"/>
    <w:rsid w:val="000D3844"/>
    <w:rsid w:val="000E6B97"/>
    <w:rsid w:val="00110840"/>
    <w:rsid w:val="00147858"/>
    <w:rsid w:val="001579C2"/>
    <w:rsid w:val="00161904"/>
    <w:rsid w:val="001619DA"/>
    <w:rsid w:val="001E68CD"/>
    <w:rsid w:val="001F0A0A"/>
    <w:rsid w:val="00276A67"/>
    <w:rsid w:val="00283170"/>
    <w:rsid w:val="00296C12"/>
    <w:rsid w:val="002E725C"/>
    <w:rsid w:val="00366664"/>
    <w:rsid w:val="003F68E3"/>
    <w:rsid w:val="003F7044"/>
    <w:rsid w:val="00447C63"/>
    <w:rsid w:val="0046683E"/>
    <w:rsid w:val="004A3DD4"/>
    <w:rsid w:val="004D5EE8"/>
    <w:rsid w:val="004F06FE"/>
    <w:rsid w:val="005738AE"/>
    <w:rsid w:val="0058123A"/>
    <w:rsid w:val="00593301"/>
    <w:rsid w:val="005D01D6"/>
    <w:rsid w:val="005F2474"/>
    <w:rsid w:val="006155FB"/>
    <w:rsid w:val="00630E1F"/>
    <w:rsid w:val="00690B1C"/>
    <w:rsid w:val="006A294B"/>
    <w:rsid w:val="00792BB4"/>
    <w:rsid w:val="008256CB"/>
    <w:rsid w:val="008443A5"/>
    <w:rsid w:val="0088435B"/>
    <w:rsid w:val="00886D2E"/>
    <w:rsid w:val="008D5AAA"/>
    <w:rsid w:val="00903E23"/>
    <w:rsid w:val="009500A7"/>
    <w:rsid w:val="00975468"/>
    <w:rsid w:val="009A4CF8"/>
    <w:rsid w:val="009B642A"/>
    <w:rsid w:val="00A6696D"/>
    <w:rsid w:val="00A71B35"/>
    <w:rsid w:val="00AC2A38"/>
    <w:rsid w:val="00B00533"/>
    <w:rsid w:val="00B47E12"/>
    <w:rsid w:val="00B56EB3"/>
    <w:rsid w:val="00B62C0C"/>
    <w:rsid w:val="00B94B3E"/>
    <w:rsid w:val="00BA7EC1"/>
    <w:rsid w:val="00BE2E62"/>
    <w:rsid w:val="00C06A31"/>
    <w:rsid w:val="00C87D23"/>
    <w:rsid w:val="00C9648E"/>
    <w:rsid w:val="00CB5C13"/>
    <w:rsid w:val="00CC16FD"/>
    <w:rsid w:val="00CC3D92"/>
    <w:rsid w:val="00D30BF7"/>
    <w:rsid w:val="00D463C4"/>
    <w:rsid w:val="00D50D5C"/>
    <w:rsid w:val="00D66869"/>
    <w:rsid w:val="00D8159A"/>
    <w:rsid w:val="00DA29F6"/>
    <w:rsid w:val="00DA62C4"/>
    <w:rsid w:val="00E3243C"/>
    <w:rsid w:val="00E35AE0"/>
    <w:rsid w:val="00E62BF7"/>
    <w:rsid w:val="00E67E6D"/>
    <w:rsid w:val="00EB5160"/>
    <w:rsid w:val="00F7177E"/>
    <w:rsid w:val="00F75E69"/>
    <w:rsid w:val="00F777FF"/>
    <w:rsid w:val="00FB3FC1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76E98"/>
  <w15:chartTrackingRefBased/>
  <w15:docId w15:val="{7CFD4C42-EA58-42B4-97C6-090243D2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C13"/>
    <w:pPr>
      <w:keepNext/>
      <w:keepLines/>
      <w:overflowPunct/>
      <w:autoSpaceDE/>
      <w:autoSpaceDN/>
      <w:adjustRightInd/>
      <w:spacing w:after="480"/>
      <w:jc w:val="both"/>
      <w:textAlignment w:val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D5C"/>
    <w:pPr>
      <w:keepNext/>
      <w:keepLines/>
      <w:overflowPunct/>
      <w:autoSpaceDE/>
      <w:autoSpaceDN/>
      <w:adjustRightInd/>
      <w:spacing w:before="40"/>
      <w:jc w:val="both"/>
      <w:textAlignment w:val="auto"/>
      <w:outlineLvl w:val="1"/>
    </w:pPr>
    <w:rPr>
      <w:rFonts w:asciiTheme="majorHAnsi" w:eastAsiaTheme="majorEastAsia" w:hAnsiTheme="majorHAnsi" w:cstheme="majorBidi"/>
      <w:color w:val="292929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D5C"/>
    <w:pPr>
      <w:keepNext/>
      <w:keepLines/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Theme="majorHAnsi" w:eastAsiaTheme="majorEastAsia" w:hAnsiTheme="majorHAnsi" w:cstheme="majorBidi"/>
      <w:noProof/>
      <w:color w:val="141414" w:themeColor="accent1" w:themeShade="7F"/>
      <w:sz w:val="20"/>
      <w:szCs w:val="24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58123A"/>
    <w:pPr>
      <w:overflowPunct/>
      <w:autoSpaceDE/>
      <w:autoSpaceDN/>
      <w:adjustRightInd/>
      <w:spacing w:before="300"/>
      <w:textAlignment w:val="auto"/>
      <w:outlineLvl w:val="6"/>
    </w:pPr>
    <w:rPr>
      <w:rFonts w:eastAsia="SimSun"/>
      <w:caps/>
      <w:color w:val="1E1E1E" w:themeColor="accent1" w:themeShade="BF"/>
      <w:spacing w:val="10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ilagenKopie">
    <w:name w:val="Beilagen/Kopie"/>
    <w:basedOn w:val="Normal"/>
    <w:rsid w:val="008256CB"/>
    <w:pPr>
      <w:overflowPunct/>
      <w:autoSpaceDE/>
      <w:autoSpaceDN/>
      <w:adjustRightInd/>
      <w:spacing w:before="120" w:after="100" w:line="200" w:lineRule="atLeast"/>
      <w:jc w:val="both"/>
      <w:textAlignment w:val="auto"/>
    </w:pPr>
    <w:rPr>
      <w:rFonts w:ascii="Arial" w:eastAsiaTheme="minorHAnsi" w:hAnsi="Arial" w:cstheme="minorBidi"/>
      <w:sz w:val="20"/>
      <w:szCs w:val="22"/>
      <w:lang w:val="de-CH"/>
    </w:rPr>
  </w:style>
  <w:style w:type="paragraph" w:styleId="Header">
    <w:name w:val="header"/>
    <w:basedOn w:val="Normal"/>
    <w:link w:val="HeaderChar"/>
    <w:uiPriority w:val="99"/>
    <w:unhideWhenUsed/>
    <w:rsid w:val="00886D2E"/>
    <w:pPr>
      <w:tabs>
        <w:tab w:val="center" w:pos="4680"/>
        <w:tab w:val="right" w:pos="9360"/>
      </w:tabs>
      <w:overflowPunct/>
      <w:autoSpaceDE/>
      <w:autoSpaceDN/>
      <w:adjustRightInd/>
      <w:jc w:val="both"/>
      <w:textAlignment w:val="auto"/>
    </w:pPr>
    <w:rPr>
      <w:rFonts w:asciiTheme="minorHAnsi" w:eastAsiaTheme="minorHAnsi" w:hAnsiTheme="minorHAnsi" w:cstheme="minorBidi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86D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86D2E"/>
    <w:pPr>
      <w:tabs>
        <w:tab w:val="center" w:pos="4680"/>
        <w:tab w:val="right" w:pos="9360"/>
      </w:tabs>
      <w:overflowPunct/>
      <w:autoSpaceDE/>
      <w:autoSpaceDN/>
      <w:adjustRightInd/>
      <w:jc w:val="both"/>
      <w:textAlignment w:val="auto"/>
    </w:pPr>
    <w:rPr>
      <w:rFonts w:asciiTheme="minorHAnsi" w:eastAsiaTheme="minorHAnsi" w:hAnsiTheme="minorHAnsi" w:cstheme="minorBidi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86D2E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35AE0"/>
    <w:pPr>
      <w:overflowPunct/>
      <w:autoSpaceDE/>
      <w:autoSpaceDN/>
      <w:adjustRightInd/>
      <w:spacing w:before="720" w:after="200"/>
      <w:jc w:val="both"/>
      <w:textAlignment w:val="auto"/>
    </w:pPr>
    <w:rPr>
      <w:rFonts w:asciiTheme="minorHAnsi" w:eastAsiaTheme="minorEastAsia" w:hAnsiTheme="minorHAnsi" w:cstheme="minorBidi"/>
      <w:caps/>
      <w:color w:val="292929" w:themeColor="accent1"/>
      <w:spacing w:val="10"/>
      <w:kern w:val="28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E35AE0"/>
    <w:rPr>
      <w:rFonts w:eastAsiaTheme="minorEastAsia"/>
      <w:caps/>
      <w:color w:val="292929" w:themeColor="accent1"/>
      <w:spacing w:val="10"/>
      <w:kern w:val="28"/>
      <w:sz w:val="52"/>
      <w:szCs w:val="52"/>
      <w:lang w:val="en-AU"/>
    </w:rPr>
  </w:style>
  <w:style w:type="table" w:styleId="TableGrid">
    <w:name w:val="Table Grid"/>
    <w:basedOn w:val="TableNormal"/>
    <w:uiPriority w:val="39"/>
    <w:rsid w:val="00AC2A38"/>
    <w:pPr>
      <w:spacing w:before="200" w:after="200" w:line="276" w:lineRule="auto"/>
    </w:pPr>
    <w:rPr>
      <w:rFonts w:eastAsiaTheme="minorEastAsia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B005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5C13"/>
    <w:rPr>
      <w:rFonts w:asciiTheme="majorHAnsi" w:eastAsiaTheme="majorEastAsia" w:hAnsiTheme="majorHAnsi" w:cstheme="majorBidi"/>
      <w:b/>
      <w:bCs/>
      <w:caps/>
      <w:color w:val="000000" w:themeColor="text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D50D5C"/>
    <w:rPr>
      <w:rFonts w:asciiTheme="majorHAnsi" w:eastAsiaTheme="majorEastAsia" w:hAnsiTheme="majorHAnsi" w:cstheme="majorBidi"/>
      <w:color w:val="292929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0D5C"/>
    <w:rPr>
      <w:rFonts w:asciiTheme="majorHAnsi" w:eastAsiaTheme="majorEastAsia" w:hAnsiTheme="majorHAnsi" w:cstheme="majorBidi"/>
      <w:noProof/>
      <w:color w:val="141414" w:themeColor="accent1" w:themeShade="7F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50D5C"/>
    <w:pPr>
      <w:spacing w:before="240" w:after="0" w:line="259" w:lineRule="auto"/>
      <w:outlineLvl w:val="9"/>
    </w:pPr>
    <w:rPr>
      <w:b w:val="0"/>
      <w:bCs w:val="0"/>
      <w:cap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0D5C"/>
    <w:pPr>
      <w:overflowPunct/>
      <w:autoSpaceDE/>
      <w:autoSpaceDN/>
      <w:adjustRightInd/>
      <w:spacing w:before="120" w:after="100"/>
      <w:jc w:val="both"/>
      <w:textAlignment w:val="auto"/>
    </w:pPr>
    <w:rPr>
      <w:rFonts w:asciiTheme="minorHAnsi" w:eastAsiaTheme="minorHAnsi" w:hAnsiTheme="minorHAnsi" w:cstheme="minorBidi"/>
      <w:sz w:val="20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50D5C"/>
    <w:pPr>
      <w:overflowPunct/>
      <w:autoSpaceDE/>
      <w:autoSpaceDN/>
      <w:adjustRightInd/>
      <w:spacing w:before="120" w:after="100"/>
      <w:ind w:left="240"/>
      <w:jc w:val="both"/>
      <w:textAlignment w:val="auto"/>
    </w:pPr>
    <w:rPr>
      <w:rFonts w:asciiTheme="minorHAnsi" w:eastAsiaTheme="minorHAnsi" w:hAnsiTheme="minorHAnsi" w:cstheme="minorBidi"/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50D5C"/>
    <w:pPr>
      <w:overflowPunct/>
      <w:autoSpaceDE/>
      <w:autoSpaceDN/>
      <w:adjustRightInd/>
      <w:spacing w:before="120" w:after="100"/>
      <w:ind w:left="480"/>
      <w:jc w:val="both"/>
      <w:textAlignment w:val="auto"/>
    </w:pPr>
    <w:rPr>
      <w:rFonts w:asciiTheme="minorHAnsi" w:eastAsiaTheme="minorHAnsi" w:hAnsiTheme="minorHAnsi" w:cstheme="minorBidi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D50D5C"/>
    <w:rPr>
      <w:color w:val="5F5F5F" w:themeColor="hyperlink"/>
      <w:u w:val="single"/>
    </w:rPr>
  </w:style>
  <w:style w:type="table" w:customStyle="1" w:styleId="Fazmantable">
    <w:name w:val="Fazman table"/>
    <w:basedOn w:val="TableGridLight"/>
    <w:uiPriority w:val="99"/>
    <w:rsid w:val="00276A67"/>
    <w:rPr>
      <w:color w:val="000000" w:themeColor="text1"/>
      <w:sz w:val="20"/>
      <w:szCs w:val="20"/>
      <w:lang w:val="en-AU" w:eastAsia="en-GB"/>
    </w:rPr>
    <w:tblPr>
      <w:tblStyleRow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bottom w:val="single" w:sz="12" w:space="0" w:color="7E7E7E" w:themeColor="accent1" w:themeTint="99"/>
        </w:tcBorders>
        <w:shd w:val="clear" w:color="auto" w:fill="000000" w:themeFill="text2"/>
        <w:vAlign w:val="center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2" w:space="0" w:color="7E7E7E" w:themeColor="accent1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CCCCCC" w:themeFill="text2" w:themeFillTint="33"/>
      </w:tcPr>
    </w:tblStylePr>
  </w:style>
  <w:style w:type="table" w:styleId="GridTable4-Accent2">
    <w:name w:val="Grid Table 4 Accent 2"/>
    <w:basedOn w:val="TableNormal"/>
    <w:uiPriority w:val="49"/>
    <w:rsid w:val="00593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Grid3">
    <w:name w:val="Table Grid 3"/>
    <w:basedOn w:val="TableNormal"/>
    <w:uiPriority w:val="99"/>
    <w:semiHidden/>
    <w:unhideWhenUsed/>
    <w:rsid w:val="000D3844"/>
    <w:pPr>
      <w:spacing w:before="120" w:after="120" w:line="240" w:lineRule="auto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93301"/>
    <w:pPr>
      <w:spacing w:before="120" w:after="120" w:line="240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Light">
    <w:name w:val="Grid Table Light"/>
    <w:basedOn w:val="TableNormal"/>
    <w:uiPriority w:val="40"/>
    <w:rsid w:val="0059330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6FD"/>
    <w:pPr>
      <w:overflowPunct/>
      <w:autoSpaceDE/>
      <w:autoSpaceDN/>
      <w:adjustRightInd/>
      <w:spacing w:before="120"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sz w:val="20"/>
      <w:szCs w:val="22"/>
    </w:rPr>
  </w:style>
  <w:style w:type="character" w:customStyle="1" w:styleId="Heading7Char">
    <w:name w:val="Heading 7 Char"/>
    <w:basedOn w:val="DefaultParagraphFont"/>
    <w:link w:val="Heading7"/>
    <w:rsid w:val="0058123A"/>
    <w:rPr>
      <w:rFonts w:ascii="Times New Roman" w:eastAsia="SimSun" w:hAnsi="Times New Roman" w:cs="Times New Roman"/>
      <w:caps/>
      <w:color w:val="1E1E1E" w:themeColor="accent1" w:themeShade="BF"/>
      <w:spacing w:val="10"/>
      <w:lang w:val="en-AU"/>
    </w:rPr>
  </w:style>
  <w:style w:type="paragraph" w:styleId="NoSpacing">
    <w:name w:val="No Spacing"/>
    <w:basedOn w:val="Normal"/>
    <w:link w:val="NoSpacingChar"/>
    <w:uiPriority w:val="1"/>
    <w:qFormat/>
    <w:rsid w:val="00070643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070643"/>
    <w:rPr>
      <w:rFonts w:eastAsiaTheme="minorEastAsia"/>
      <w:sz w:val="20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6A294B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admin@polysupportservices.com.a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n\Desktop\Fazzman%20order-1.dotx" TargetMode="External"/></Relationships>
</file>

<file path=word/theme/theme1.xml><?xml version="1.0" encoding="utf-8"?>
<a:theme xmlns:a="http://schemas.openxmlformats.org/drawingml/2006/main" name="Office Theme">
  <a:themeElements>
    <a:clrScheme name="Master doc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2929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azman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BB01-BD6E-4D7C-9161-16935659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Fazzman order-1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Company>Healthcare Consulting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creator>Healthcare Consulting</dc:creator>
  <cp:keywords>www.healthcareconsulting.io</cp:keywords>
  <dc:description>Asset of Healthcare Consulting</dc:description>
  <cp:lastModifiedBy>Dell10</cp:lastModifiedBy>
  <cp:revision>12</cp:revision>
  <cp:lastPrinted>2021-05-26T11:30:00Z</cp:lastPrinted>
  <dcterms:created xsi:type="dcterms:W3CDTF">2021-06-26T10:57:00Z</dcterms:created>
  <dcterms:modified xsi:type="dcterms:W3CDTF">2023-11-01T10:23:00Z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28266631f4851d580354c94106918104976fc3dce1f88810a7a410f36b25a6c5</vt:lpwstr>
  </property>
</Properties>
</file>