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122A" w14:textId="6D4468F5" w:rsidR="00394A6D" w:rsidRPr="003C6BA3" w:rsidRDefault="00243676" w:rsidP="00B0711C">
      <w:pPr>
        <w:pStyle w:val="Title"/>
        <w:jc w:val="center"/>
        <w:rPr>
          <w:sz w:val="48"/>
          <w:szCs w:val="48"/>
        </w:rPr>
      </w:pPr>
      <w:sdt>
        <w:sdtPr>
          <w:rPr>
            <w:sz w:val="48"/>
            <w:szCs w:val="48"/>
          </w:rPr>
          <w:alias w:val="Enter your name:"/>
          <w:tag w:val=""/>
          <w:id w:val="-328297061"/>
          <w:placeholder>
            <w:docPart w:val="3F8F5069B58F6443AD644C6393158B7E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EE09AA" w:rsidRPr="003C6BA3">
            <w:rPr>
              <w:sz w:val="48"/>
              <w:szCs w:val="48"/>
            </w:rPr>
            <w:t>Lucas Panzica</w:t>
          </w:r>
        </w:sdtContent>
      </w:sdt>
    </w:p>
    <w:p w14:paraId="762FDC81" w14:textId="77777777" w:rsidR="000E39FE" w:rsidRPr="000E39FE" w:rsidRDefault="000E39FE" w:rsidP="000E39FE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0E39FE">
        <w:rPr>
          <w:rFonts w:asciiTheme="majorHAnsi" w:hAnsiTheme="majorHAnsi"/>
          <w:b/>
          <w:bCs/>
          <w:sz w:val="24"/>
          <w:szCs w:val="24"/>
        </w:rPr>
        <w:t>SPORTS BROADCASTER</w:t>
      </w:r>
    </w:p>
    <w:p w14:paraId="1D4AFB84" w14:textId="1111E2A0" w:rsidR="00DE0FD6" w:rsidRPr="000E39FE" w:rsidRDefault="00DE0FD6" w:rsidP="000E39FE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t xml:space="preserve">431 Westfield Dr </w:t>
      </w:r>
      <w:r w:rsidR="00C52FDC">
        <w:t>Nashville, Tennessee</w:t>
      </w:r>
      <w:r>
        <w:t xml:space="preserve"> 37221 |</w:t>
      </w:r>
      <w:r w:rsidR="007D00B3">
        <w:t> </w:t>
      </w:r>
      <w:r w:rsidR="00EE09AA">
        <w:t>205-441-8704</w:t>
      </w:r>
      <w:r w:rsidR="007D00B3">
        <w:t> | </w:t>
      </w:r>
      <w:hyperlink r:id="rId7" w:history="1">
        <w:r w:rsidR="00EE09AA" w:rsidRPr="00011656">
          <w:rPr>
            <w:rStyle w:val="Hyperlink"/>
          </w:rPr>
          <w:t>lpanzica1@outlook.com</w:t>
        </w:r>
      </w:hyperlink>
      <w:r w:rsidR="00EE09AA">
        <w:tab/>
      </w:r>
    </w:p>
    <w:sdt>
      <w:sdtPr>
        <w:alias w:val="Experience:"/>
        <w:tag w:val="Experience:"/>
        <w:id w:val="1494989950"/>
        <w:placeholder>
          <w:docPart w:val="E446EF40A4820B47A49CF9D13EBB057F"/>
        </w:placeholder>
        <w:temporary/>
        <w:showingPlcHdr/>
        <w15:appearance w15:val="hidden"/>
      </w:sdtPr>
      <w:sdtEndPr/>
      <w:sdtContent>
        <w:p w14:paraId="54C5C59D" w14:textId="1AC1F119" w:rsidR="00394A6D" w:rsidRDefault="007D00B3">
          <w:pPr>
            <w:pStyle w:val="Heading1"/>
          </w:pPr>
          <w:r w:rsidRPr="003C6BA3">
            <w:rPr>
              <w:color w:val="000000" w:themeColor="text1"/>
              <w:sz w:val="26"/>
              <w:szCs w:val="26"/>
            </w:rPr>
            <w:t>Experience</w:t>
          </w:r>
        </w:p>
      </w:sdtContent>
    </w:sdt>
    <w:p w14:paraId="14085E2D" w14:textId="69CE335E" w:rsidR="00A05B5B" w:rsidRDefault="00A05B5B" w:rsidP="00A05B5B">
      <w:pPr>
        <w:pStyle w:val="Heading2"/>
      </w:pPr>
      <w:r>
        <w:t>producer/host</w:t>
      </w:r>
      <w:r w:rsidR="00974C49">
        <w:t>/play-by-play broadcaster</w:t>
      </w:r>
      <w:r>
        <w:t xml:space="preserve"> | cumulus nashville | 02/21 – present</w:t>
      </w:r>
    </w:p>
    <w:p w14:paraId="16E26CF5" w14:textId="6336A1BD" w:rsidR="00A05B5B" w:rsidRDefault="00A05B5B" w:rsidP="00A05B5B">
      <w:pPr>
        <w:pStyle w:val="ListBullet"/>
        <w:numPr>
          <w:ilvl w:val="0"/>
          <w:numId w:val="19"/>
        </w:numPr>
      </w:pPr>
      <w:r>
        <w:t xml:space="preserve">Executive producer of “The Buck </w:t>
      </w:r>
      <w:proofErr w:type="spellStart"/>
      <w:r>
        <w:t>Reising</w:t>
      </w:r>
      <w:proofErr w:type="spellEnd"/>
      <w:r>
        <w:t xml:space="preserve"> Show” from 10am-1pm and “Blaine and Mickey” from 1-3pm on 104.5 The Zone</w:t>
      </w:r>
    </w:p>
    <w:p w14:paraId="2ABE6037" w14:textId="01C496D5" w:rsidR="00A05B5B" w:rsidRDefault="00974C49" w:rsidP="00101ED7">
      <w:pPr>
        <w:pStyle w:val="ListBullet"/>
        <w:numPr>
          <w:ilvl w:val="0"/>
          <w:numId w:val="19"/>
        </w:numPr>
      </w:pPr>
      <w:r>
        <w:t>Host/broadcast HS sports coverage and</w:t>
      </w:r>
      <w:r w:rsidR="00A05B5B">
        <w:t xml:space="preserve"> </w:t>
      </w:r>
      <w:r w:rsidR="00C91BA0">
        <w:t xml:space="preserve">select </w:t>
      </w:r>
      <w:r w:rsidR="00A05B5B">
        <w:t>on-air and digital programming</w:t>
      </w:r>
      <w:r w:rsidR="00C91BA0">
        <w:t xml:space="preserve"> such as pre and postgame reaction shows</w:t>
      </w:r>
      <w:r w:rsidR="00055F4A">
        <w:t xml:space="preserve"> </w:t>
      </w:r>
    </w:p>
    <w:p w14:paraId="034E01AA" w14:textId="52780237" w:rsidR="00055F4A" w:rsidRDefault="00055F4A" w:rsidP="00101ED7">
      <w:pPr>
        <w:pStyle w:val="ListBullet"/>
        <w:numPr>
          <w:ilvl w:val="0"/>
          <w:numId w:val="19"/>
        </w:numPr>
      </w:pPr>
      <w:r>
        <w:t>Co-host of the “Nashville Soccer Show”</w:t>
      </w:r>
      <w:r w:rsidR="00974C49">
        <w:t>,</w:t>
      </w:r>
      <w:r w:rsidR="00996A62">
        <w:t xml:space="preserve"> </w:t>
      </w:r>
      <w:r>
        <w:t xml:space="preserve">“The Ultimate Tennessee Podcast” </w:t>
      </w:r>
      <w:r w:rsidR="00974C49">
        <w:t>and “Inside. Zone</w:t>
      </w:r>
      <w:r w:rsidR="00996A62">
        <w:t>”.</w:t>
      </w:r>
    </w:p>
    <w:p w14:paraId="4E6CBE3B" w14:textId="11AD2F95" w:rsidR="00101ED7" w:rsidRDefault="00101ED7" w:rsidP="00101ED7">
      <w:pPr>
        <w:pStyle w:val="Heading2"/>
      </w:pPr>
      <w:r>
        <w:t>athletic</w:t>
      </w:r>
      <w:r w:rsidR="00A05B5B">
        <w:t xml:space="preserve"> </w:t>
      </w:r>
      <w:r>
        <w:t>comm</w:t>
      </w:r>
      <w:r w:rsidR="00923800">
        <w:t xml:space="preserve">unications ga </w:t>
      </w:r>
      <w:r>
        <w:t xml:space="preserve">| trevecca nazarene university | 08/20 – </w:t>
      </w:r>
      <w:r w:rsidR="00820FF5">
        <w:t>05/21</w:t>
      </w:r>
    </w:p>
    <w:p w14:paraId="69AEC17D" w14:textId="2A5A87CB" w:rsidR="00101ED7" w:rsidRDefault="00101ED7" w:rsidP="00390C06">
      <w:pPr>
        <w:pStyle w:val="ListBullet"/>
        <w:numPr>
          <w:ilvl w:val="0"/>
          <w:numId w:val="19"/>
        </w:numPr>
      </w:pPr>
      <w:r>
        <w:t xml:space="preserve">Staff member within Sports Information office, broadcasting play-by-play of TNU athletics, covering coaches and athletes, and </w:t>
      </w:r>
      <w:r w:rsidR="00D87CE9">
        <w:t xml:space="preserve">helping manage </w:t>
      </w:r>
      <w:r>
        <w:t>athletics website and social media accounts</w:t>
      </w:r>
    </w:p>
    <w:p w14:paraId="5C94A004" w14:textId="4497A2EB" w:rsidR="00701C4C" w:rsidRDefault="00701C4C" w:rsidP="00701C4C">
      <w:pPr>
        <w:pStyle w:val="Heading2"/>
      </w:pPr>
      <w:r>
        <w:t>play-by-play broadcaster | chattanooga football club | 05/2018 – present</w:t>
      </w:r>
    </w:p>
    <w:p w14:paraId="6C999FCE" w14:textId="196D165B" w:rsidR="00701C4C" w:rsidRDefault="00701C4C" w:rsidP="00701C4C">
      <w:pPr>
        <w:pStyle w:val="ListBullet"/>
        <w:numPr>
          <w:ilvl w:val="0"/>
          <w:numId w:val="19"/>
        </w:numPr>
      </w:pPr>
      <w:r>
        <w:t xml:space="preserve">Play-by-play broadcaster for NISA pro soccer club Chattanooga FC, transmitted digitally on Eleven Sports. </w:t>
      </w:r>
    </w:p>
    <w:p w14:paraId="7762F5EC" w14:textId="18C4784B" w:rsidR="00390C06" w:rsidRDefault="00390C06" w:rsidP="00390C06">
      <w:pPr>
        <w:pStyle w:val="Heading2"/>
      </w:pPr>
      <w:r>
        <w:t>play-by-play broadcaster</w:t>
      </w:r>
      <w:r w:rsidR="00820FF5">
        <w:t>/host</w:t>
      </w:r>
      <w:r>
        <w:t xml:space="preserve"> | </w:t>
      </w:r>
      <w:r w:rsidR="00DC56C6">
        <w:t>R&amp;F Communications</w:t>
      </w:r>
      <w:r>
        <w:t xml:space="preserve"> | </w:t>
      </w:r>
      <w:r w:rsidR="00820FF5">
        <w:t>06</w:t>
      </w:r>
      <w:r>
        <w:t>/201</w:t>
      </w:r>
      <w:r w:rsidR="00820FF5">
        <w:t>8</w:t>
      </w:r>
      <w:r>
        <w:t xml:space="preserve"> – </w:t>
      </w:r>
      <w:r w:rsidR="00820FF5">
        <w:t>03/21</w:t>
      </w:r>
      <w:r>
        <w:t xml:space="preserve"> </w:t>
      </w:r>
    </w:p>
    <w:p w14:paraId="7B3C1888" w14:textId="7FDAF113" w:rsidR="00390C06" w:rsidRDefault="00390C06" w:rsidP="00390C06">
      <w:pPr>
        <w:pStyle w:val="ListBullet"/>
        <w:numPr>
          <w:ilvl w:val="0"/>
          <w:numId w:val="19"/>
        </w:numPr>
      </w:pPr>
      <w:r>
        <w:t>Broadcast</w:t>
      </w:r>
      <w:r w:rsidR="005765F5">
        <w:t xml:space="preserve"> high school</w:t>
      </w:r>
      <w:r>
        <w:t xml:space="preserve"> football, basketball, and baseball across middle Tennessee on 101.5 The One FM/WDKN 1260 AM </w:t>
      </w:r>
      <w:r w:rsidR="00671361">
        <w:t>transmitted from</w:t>
      </w:r>
      <w:r>
        <w:t xml:space="preserve"> Dickson, Tennessee</w:t>
      </w:r>
    </w:p>
    <w:p w14:paraId="7ADE9F81" w14:textId="4E1603E5" w:rsidR="00390C06" w:rsidRDefault="00101ED7" w:rsidP="00390C06">
      <w:pPr>
        <w:pStyle w:val="Heading2"/>
      </w:pPr>
      <w:r>
        <w:t xml:space="preserve">digital correspondent </w:t>
      </w:r>
      <w:r w:rsidR="00390C06">
        <w:t xml:space="preserve">| cumulus nashville | 12/2019 – </w:t>
      </w:r>
      <w:r w:rsidR="002D280D">
        <w:t>02/21</w:t>
      </w:r>
    </w:p>
    <w:p w14:paraId="599413EC" w14:textId="752A1EC2" w:rsidR="00390C06" w:rsidRDefault="00A523D6" w:rsidP="00390C06">
      <w:pPr>
        <w:pStyle w:val="ListBullet"/>
        <w:numPr>
          <w:ilvl w:val="0"/>
          <w:numId w:val="19"/>
        </w:numPr>
      </w:pPr>
      <w:r>
        <w:t>Create digital content for</w:t>
      </w:r>
      <w:r w:rsidR="00390C06">
        <w:t xml:space="preserve"> </w:t>
      </w:r>
      <w:r>
        <w:t xml:space="preserve">Cumulus Media’s </w:t>
      </w:r>
      <w:r w:rsidR="00390C06">
        <w:t>104-5 The Zone, covering sport</w:t>
      </w:r>
      <w:r w:rsidR="00DC56C6">
        <w:t xml:space="preserve">s </w:t>
      </w:r>
      <w:r w:rsidR="00390C06">
        <w:t>across Nashville for all digital media platforms associated with</w:t>
      </w:r>
      <w:r w:rsidR="005765F5">
        <w:t xml:space="preserve"> </w:t>
      </w:r>
      <w:r w:rsidR="00390C06">
        <w:t>The Zone</w:t>
      </w:r>
    </w:p>
    <w:p w14:paraId="5361F86F" w14:textId="744E8A9A" w:rsidR="00DE0FD6" w:rsidRDefault="00DE0FD6">
      <w:pPr>
        <w:pStyle w:val="Heading2"/>
      </w:pPr>
      <w:r>
        <w:t xml:space="preserve">sports ANCHOR | The Sports flash | 06/2019 – </w:t>
      </w:r>
      <w:r w:rsidR="00820FF5">
        <w:t>06/20</w:t>
      </w:r>
    </w:p>
    <w:p w14:paraId="54349495" w14:textId="091B94E7" w:rsidR="00DE0FD6" w:rsidRDefault="00DE0FD6" w:rsidP="00DE0FD6">
      <w:pPr>
        <w:pStyle w:val="ListBullet"/>
        <w:numPr>
          <w:ilvl w:val="0"/>
          <w:numId w:val="19"/>
        </w:numPr>
      </w:pPr>
      <w:r>
        <w:t>Fill-in anchor for “The Sports Flash”, recording and producing sportscasts for various radio stations across the country as part of the SB Nation Radio Network</w:t>
      </w:r>
    </w:p>
    <w:p w14:paraId="4F8E7FA8" w14:textId="482F77ED" w:rsidR="00CA3FF5" w:rsidRDefault="007D5BF4">
      <w:pPr>
        <w:pStyle w:val="Heading2"/>
      </w:pPr>
      <w:r>
        <w:t xml:space="preserve">SEC Football Writer | Saturday down south | 07/2018 – </w:t>
      </w:r>
      <w:r w:rsidR="00A05B5B">
        <w:t>12/20</w:t>
      </w:r>
    </w:p>
    <w:p w14:paraId="57C00BC1" w14:textId="6C9893EC" w:rsidR="007D5BF4" w:rsidRDefault="007D5BF4" w:rsidP="007D5BF4">
      <w:pPr>
        <w:pStyle w:val="ListBullet"/>
        <w:numPr>
          <w:ilvl w:val="0"/>
          <w:numId w:val="19"/>
        </w:numPr>
      </w:pPr>
      <w:r>
        <w:t>Staff writer on SDS News Desk, composing stories on the latest news in SEC Football</w:t>
      </w:r>
    </w:p>
    <w:p w14:paraId="423B050E" w14:textId="3546E47D" w:rsidR="00394A6D" w:rsidRDefault="00EE09AA">
      <w:pPr>
        <w:pStyle w:val="Heading2"/>
      </w:pPr>
      <w:r>
        <w:t>Host</w:t>
      </w:r>
      <w:r w:rsidR="00820FF5">
        <w:t xml:space="preserve"> </w:t>
      </w:r>
      <w:r w:rsidR="007D00B3">
        <w:t>| </w:t>
      </w:r>
      <w:r>
        <w:t>WKgn fox sports knoxville</w:t>
      </w:r>
      <w:r w:rsidR="007D00B3">
        <w:t> | </w:t>
      </w:r>
      <w:r w:rsidR="002C0096">
        <w:t>06/2017</w:t>
      </w:r>
      <w:r w:rsidR="0077621B">
        <w:t xml:space="preserve"> </w:t>
      </w:r>
      <w:r w:rsidR="0044459C">
        <w:t>–</w:t>
      </w:r>
      <w:r w:rsidR="0077621B">
        <w:t xml:space="preserve"> </w:t>
      </w:r>
      <w:r w:rsidR="0044459C">
        <w:t>06/2018</w:t>
      </w:r>
    </w:p>
    <w:p w14:paraId="6D3DCEF0" w14:textId="1FC235BC" w:rsidR="00394A6D" w:rsidRDefault="00A312DA">
      <w:pPr>
        <w:pStyle w:val="ListBullet"/>
      </w:pPr>
      <w:r>
        <w:t>C</w:t>
      </w:r>
      <w:r w:rsidR="002C0096">
        <w:t>o-host o</w:t>
      </w:r>
      <w:r w:rsidR="002D280D">
        <w:t>f</w:t>
      </w:r>
      <w:r w:rsidR="002C0096">
        <w:t xml:space="preserve"> “Overtime”, </w:t>
      </w:r>
      <w:r w:rsidR="002D280D">
        <w:t>daily sports</w:t>
      </w:r>
      <w:r w:rsidR="002C0096">
        <w:t xml:space="preserve"> talk </w:t>
      </w:r>
      <w:r>
        <w:t xml:space="preserve">call-in </w:t>
      </w:r>
      <w:r w:rsidR="002C0096">
        <w:t>show from 6-8</w:t>
      </w:r>
      <w:r w:rsidR="00006385">
        <w:t xml:space="preserve">pm </w:t>
      </w:r>
      <w:r w:rsidR="002C0096">
        <w:t>broadcasted on 1340AM/101.5FM</w:t>
      </w:r>
    </w:p>
    <w:sdt>
      <w:sdtPr>
        <w:alias w:val="Education:"/>
        <w:tag w:val="Education:"/>
        <w:id w:val="1513793667"/>
        <w:placeholder>
          <w:docPart w:val="858664A708546942B75CD36D99490863"/>
        </w:placeholder>
        <w:temporary/>
        <w:showingPlcHdr/>
        <w15:appearance w15:val="hidden"/>
      </w:sdtPr>
      <w:sdtEndPr/>
      <w:sdtContent>
        <w:p w14:paraId="46B2AF6D" w14:textId="77777777" w:rsidR="007C4CED" w:rsidRDefault="007C4CED" w:rsidP="007C4CED">
          <w:pPr>
            <w:pStyle w:val="Heading1"/>
          </w:pPr>
          <w:r w:rsidRPr="003C6BA3">
            <w:rPr>
              <w:color w:val="000000" w:themeColor="text1"/>
              <w:sz w:val="26"/>
              <w:szCs w:val="26"/>
            </w:rPr>
            <w:t>Education</w:t>
          </w:r>
        </w:p>
      </w:sdtContent>
    </w:sdt>
    <w:p w14:paraId="5000C98E" w14:textId="77777777" w:rsidR="007C4CED" w:rsidRDefault="007C4CED" w:rsidP="007C4CED">
      <w:pPr>
        <w:pStyle w:val="Heading2"/>
      </w:pPr>
      <w:r>
        <w:t xml:space="preserve">Bachelor of Science | MAy 2018 | University of Tennessee </w:t>
      </w:r>
    </w:p>
    <w:p w14:paraId="49412813" w14:textId="77777777" w:rsidR="007C4CED" w:rsidRDefault="00243676" w:rsidP="007C4CED">
      <w:pPr>
        <w:pStyle w:val="ListBullet"/>
        <w:numPr>
          <w:ilvl w:val="0"/>
          <w:numId w:val="18"/>
        </w:numPr>
      </w:pPr>
      <w:sdt>
        <w:sdtPr>
          <w:alias w:val="Major:"/>
          <w:tag w:val="Major:"/>
          <w:id w:val="673618560"/>
          <w:placeholder>
            <w:docPart w:val="3BA5DBB96A6738419750167BC9D580BA"/>
          </w:placeholder>
          <w:temporary/>
          <w:showingPlcHdr/>
          <w15:appearance w15:val="hidden"/>
        </w:sdtPr>
        <w:sdtEndPr/>
        <w:sdtContent>
          <w:r w:rsidR="007C4CED">
            <w:t>Major</w:t>
          </w:r>
        </w:sdtContent>
      </w:sdt>
      <w:r w:rsidR="007C4CED">
        <w:t>: Journalism and Electronic Media; Minor: Hispanic Studies</w:t>
      </w:r>
    </w:p>
    <w:sdt>
      <w:sdtPr>
        <w:rPr>
          <w:color w:val="000000" w:themeColor="text1"/>
        </w:rPr>
        <w:alias w:val="Skills &amp; Abilities:"/>
        <w:tag w:val="Skills &amp; Abilities:"/>
        <w:id w:val="495469907"/>
        <w:placeholder>
          <w:docPart w:val="54980F869331564C8489279DFEAAD860"/>
        </w:placeholder>
        <w:temporary/>
        <w:showingPlcHdr/>
        <w15:appearance w15:val="hidden"/>
      </w:sdtPr>
      <w:sdtEndPr/>
      <w:sdtContent>
        <w:p w14:paraId="63AB326C" w14:textId="77777777" w:rsidR="007C4CED" w:rsidRPr="007F1EF7" w:rsidRDefault="007C4CED" w:rsidP="007C4CED">
          <w:pPr>
            <w:pStyle w:val="Heading1"/>
            <w:rPr>
              <w:color w:val="000000" w:themeColor="text1"/>
            </w:rPr>
          </w:pPr>
          <w:r w:rsidRPr="003C6BA3">
            <w:rPr>
              <w:color w:val="000000" w:themeColor="text1"/>
              <w:sz w:val="26"/>
              <w:szCs w:val="26"/>
            </w:rPr>
            <w:t>Skills &amp; Abilities</w:t>
          </w:r>
        </w:p>
      </w:sdtContent>
    </w:sdt>
    <w:p w14:paraId="39BA4B0D" w14:textId="77777777" w:rsidR="007C4CED" w:rsidRDefault="007C4CED" w:rsidP="007C4CED">
      <w:pPr>
        <w:pStyle w:val="ListBullet"/>
      </w:pPr>
      <w:r>
        <w:t>Experience with Adobe Premier Pro, Edius, Audacity and Final Cut Pro editing software programs</w:t>
      </w:r>
    </w:p>
    <w:p w14:paraId="3ADE0831" w14:textId="77777777" w:rsidR="007C4CED" w:rsidRDefault="007C4CED" w:rsidP="007C4CED">
      <w:pPr>
        <w:pStyle w:val="ListBullet"/>
      </w:pPr>
      <w:r>
        <w:t>Fluent in Portuguese</w:t>
      </w:r>
    </w:p>
    <w:p w14:paraId="4CED1B3C" w14:textId="43AE08BE" w:rsidR="00721AD4" w:rsidRDefault="00721AD4" w:rsidP="00721AD4">
      <w:pPr>
        <w:pStyle w:val="ListBullet"/>
        <w:numPr>
          <w:ilvl w:val="0"/>
          <w:numId w:val="0"/>
        </w:numPr>
      </w:pPr>
    </w:p>
    <w:p w14:paraId="3F3AB64C" w14:textId="77777777" w:rsidR="00734B7E" w:rsidRDefault="00734B7E" w:rsidP="00734B7E">
      <w:pPr>
        <w:pStyle w:val="ListBullet"/>
        <w:numPr>
          <w:ilvl w:val="0"/>
          <w:numId w:val="0"/>
        </w:numPr>
        <w:ind w:left="360"/>
      </w:pPr>
    </w:p>
    <w:p w14:paraId="4A7051DB" w14:textId="77777777" w:rsidR="00B0711C" w:rsidRDefault="00B0711C" w:rsidP="00B0711C">
      <w:pPr>
        <w:pStyle w:val="ListBullet"/>
        <w:numPr>
          <w:ilvl w:val="0"/>
          <w:numId w:val="0"/>
        </w:numPr>
      </w:pPr>
    </w:p>
    <w:p w14:paraId="52012D01" w14:textId="77777777" w:rsidR="002C0096" w:rsidRDefault="002C0096" w:rsidP="002C0096">
      <w:pPr>
        <w:pStyle w:val="Heading2"/>
      </w:pPr>
    </w:p>
    <w:p w14:paraId="12284F2A" w14:textId="77777777" w:rsidR="002C0096" w:rsidRDefault="002C0096" w:rsidP="002C0096">
      <w:pPr>
        <w:pStyle w:val="ListBullet"/>
        <w:numPr>
          <w:ilvl w:val="0"/>
          <w:numId w:val="0"/>
        </w:numPr>
      </w:pPr>
    </w:p>
    <w:p w14:paraId="2F71C2E5" w14:textId="77777777" w:rsidR="002C0096" w:rsidRDefault="002C0096" w:rsidP="002C0096">
      <w:pPr>
        <w:pStyle w:val="Heading2"/>
      </w:pPr>
    </w:p>
    <w:p w14:paraId="3A4E8D5B" w14:textId="77777777" w:rsidR="002C0096" w:rsidRPr="002C0096" w:rsidRDefault="002C0096" w:rsidP="002C0096">
      <w:pPr>
        <w:pStyle w:val="ListBullet"/>
        <w:numPr>
          <w:ilvl w:val="0"/>
          <w:numId w:val="0"/>
        </w:numPr>
        <w:rPr>
          <w:rFonts w:asciiTheme="majorHAnsi" w:hAnsiTheme="majorHAnsi"/>
          <w:b/>
        </w:rPr>
      </w:pPr>
    </w:p>
    <w:sectPr w:rsidR="002C0096" w:rsidRPr="002C0096" w:rsidSect="00B13C53">
      <w:footerReference w:type="default" r:id="rId8"/>
      <w:pgSz w:w="12240" w:h="15840"/>
      <w:pgMar w:top="720" w:right="720" w:bottom="720" w:left="720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3940" w14:textId="77777777" w:rsidR="00243676" w:rsidRDefault="00243676">
      <w:pPr>
        <w:spacing w:after="0"/>
      </w:pPr>
      <w:r>
        <w:separator/>
      </w:r>
    </w:p>
  </w:endnote>
  <w:endnote w:type="continuationSeparator" w:id="0">
    <w:p w14:paraId="4C26C866" w14:textId="77777777" w:rsidR="00243676" w:rsidRDefault="002436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0E361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95E5" w14:textId="77777777" w:rsidR="00243676" w:rsidRDefault="00243676">
      <w:pPr>
        <w:spacing w:after="0"/>
      </w:pPr>
      <w:r>
        <w:separator/>
      </w:r>
    </w:p>
  </w:footnote>
  <w:footnote w:type="continuationSeparator" w:id="0">
    <w:p w14:paraId="33D60710" w14:textId="77777777" w:rsidR="00243676" w:rsidRDefault="002436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DA1647"/>
    <w:multiLevelType w:val="hybridMultilevel"/>
    <w:tmpl w:val="D2BA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016F9"/>
    <w:multiLevelType w:val="hybridMultilevel"/>
    <w:tmpl w:val="1AB8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83BE9"/>
    <w:multiLevelType w:val="hybridMultilevel"/>
    <w:tmpl w:val="2A1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A2BE6"/>
    <w:multiLevelType w:val="hybridMultilevel"/>
    <w:tmpl w:val="AD40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E4CB0"/>
    <w:multiLevelType w:val="hybridMultilevel"/>
    <w:tmpl w:val="896A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60AF8"/>
    <w:multiLevelType w:val="hybridMultilevel"/>
    <w:tmpl w:val="EF32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3D0E7776"/>
    <w:multiLevelType w:val="hybridMultilevel"/>
    <w:tmpl w:val="9B64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303C9"/>
    <w:multiLevelType w:val="hybridMultilevel"/>
    <w:tmpl w:val="DD60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937EA"/>
    <w:multiLevelType w:val="hybridMultilevel"/>
    <w:tmpl w:val="79F4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A95FCF"/>
    <w:multiLevelType w:val="hybridMultilevel"/>
    <w:tmpl w:val="B72C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51486"/>
    <w:multiLevelType w:val="hybridMultilevel"/>
    <w:tmpl w:val="04F2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431AA"/>
    <w:multiLevelType w:val="hybridMultilevel"/>
    <w:tmpl w:val="F986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B0C28"/>
    <w:multiLevelType w:val="hybridMultilevel"/>
    <w:tmpl w:val="13BE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F20CA"/>
    <w:multiLevelType w:val="hybridMultilevel"/>
    <w:tmpl w:val="2D92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144263">
    <w:abstractNumId w:val="9"/>
  </w:num>
  <w:num w:numId="2" w16cid:durableId="1049960092">
    <w:abstractNumId w:val="9"/>
    <w:lvlOverride w:ilvl="0">
      <w:startOverride w:val="1"/>
    </w:lvlOverride>
  </w:num>
  <w:num w:numId="3" w16cid:durableId="1428188808">
    <w:abstractNumId w:val="9"/>
    <w:lvlOverride w:ilvl="0">
      <w:startOverride w:val="1"/>
    </w:lvlOverride>
  </w:num>
  <w:num w:numId="4" w16cid:durableId="1280917840">
    <w:abstractNumId w:val="9"/>
    <w:lvlOverride w:ilvl="0">
      <w:startOverride w:val="1"/>
    </w:lvlOverride>
  </w:num>
  <w:num w:numId="5" w16cid:durableId="1153568547">
    <w:abstractNumId w:val="7"/>
  </w:num>
  <w:num w:numId="6" w16cid:durableId="1490440501">
    <w:abstractNumId w:val="6"/>
  </w:num>
  <w:num w:numId="7" w16cid:durableId="1895891619">
    <w:abstractNumId w:val="5"/>
  </w:num>
  <w:num w:numId="8" w16cid:durableId="264652465">
    <w:abstractNumId w:val="4"/>
  </w:num>
  <w:num w:numId="9" w16cid:durableId="1373456445">
    <w:abstractNumId w:val="8"/>
  </w:num>
  <w:num w:numId="10" w16cid:durableId="398790480">
    <w:abstractNumId w:val="3"/>
  </w:num>
  <w:num w:numId="11" w16cid:durableId="895623691">
    <w:abstractNumId w:val="2"/>
  </w:num>
  <w:num w:numId="12" w16cid:durableId="691498128">
    <w:abstractNumId w:val="1"/>
  </w:num>
  <w:num w:numId="13" w16cid:durableId="992416808">
    <w:abstractNumId w:val="0"/>
  </w:num>
  <w:num w:numId="14" w16cid:durableId="747385364">
    <w:abstractNumId w:val="16"/>
  </w:num>
  <w:num w:numId="15" w16cid:durableId="555161962">
    <w:abstractNumId w:val="16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155875816">
    <w:abstractNumId w:val="16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519203350">
    <w:abstractNumId w:val="16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391422535">
    <w:abstractNumId w:val="16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342124443">
    <w:abstractNumId w:val="20"/>
  </w:num>
  <w:num w:numId="20" w16cid:durableId="231817404">
    <w:abstractNumId w:val="18"/>
  </w:num>
  <w:num w:numId="21" w16cid:durableId="400760190">
    <w:abstractNumId w:val="12"/>
  </w:num>
  <w:num w:numId="22" w16cid:durableId="919018646">
    <w:abstractNumId w:val="22"/>
  </w:num>
  <w:num w:numId="23" w16cid:durableId="857348739">
    <w:abstractNumId w:val="13"/>
  </w:num>
  <w:num w:numId="24" w16cid:durableId="1833180619">
    <w:abstractNumId w:val="24"/>
  </w:num>
  <w:num w:numId="25" w16cid:durableId="1079131090">
    <w:abstractNumId w:val="17"/>
  </w:num>
  <w:num w:numId="26" w16cid:durableId="2118523095">
    <w:abstractNumId w:val="15"/>
  </w:num>
  <w:num w:numId="27" w16cid:durableId="2040084455">
    <w:abstractNumId w:val="14"/>
  </w:num>
  <w:num w:numId="28" w16cid:durableId="564684411">
    <w:abstractNumId w:val="25"/>
  </w:num>
  <w:num w:numId="29" w16cid:durableId="1296913889">
    <w:abstractNumId w:val="23"/>
  </w:num>
  <w:num w:numId="30" w16cid:durableId="630984007">
    <w:abstractNumId w:val="19"/>
  </w:num>
  <w:num w:numId="31" w16cid:durableId="1360205329">
    <w:abstractNumId w:val="10"/>
  </w:num>
  <w:num w:numId="32" w16cid:durableId="391731465">
    <w:abstractNumId w:val="21"/>
  </w:num>
  <w:num w:numId="33" w16cid:durableId="4446168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AA"/>
    <w:rsid w:val="00006385"/>
    <w:rsid w:val="00047BA2"/>
    <w:rsid w:val="00055F4A"/>
    <w:rsid w:val="00086C0C"/>
    <w:rsid w:val="000C171B"/>
    <w:rsid w:val="000C7F67"/>
    <w:rsid w:val="000E39FE"/>
    <w:rsid w:val="00101ED7"/>
    <w:rsid w:val="0013057C"/>
    <w:rsid w:val="00163AB4"/>
    <w:rsid w:val="001A6C22"/>
    <w:rsid w:val="00243676"/>
    <w:rsid w:val="002C0096"/>
    <w:rsid w:val="002D280D"/>
    <w:rsid w:val="00313DC3"/>
    <w:rsid w:val="00374627"/>
    <w:rsid w:val="003845BA"/>
    <w:rsid w:val="00390C06"/>
    <w:rsid w:val="00394A6D"/>
    <w:rsid w:val="003A3034"/>
    <w:rsid w:val="003C6BA3"/>
    <w:rsid w:val="003F19B9"/>
    <w:rsid w:val="0044459C"/>
    <w:rsid w:val="004476A1"/>
    <w:rsid w:val="004A3A04"/>
    <w:rsid w:val="004A724E"/>
    <w:rsid w:val="005114E7"/>
    <w:rsid w:val="005765F5"/>
    <w:rsid w:val="00586777"/>
    <w:rsid w:val="00593DE4"/>
    <w:rsid w:val="00596A71"/>
    <w:rsid w:val="005E5E55"/>
    <w:rsid w:val="00616068"/>
    <w:rsid w:val="00616668"/>
    <w:rsid w:val="00671361"/>
    <w:rsid w:val="00683398"/>
    <w:rsid w:val="006B2E7D"/>
    <w:rsid w:val="006E401C"/>
    <w:rsid w:val="00701C4C"/>
    <w:rsid w:val="00721AD4"/>
    <w:rsid w:val="00734B7E"/>
    <w:rsid w:val="00771559"/>
    <w:rsid w:val="0077621B"/>
    <w:rsid w:val="007963CE"/>
    <w:rsid w:val="007C4CED"/>
    <w:rsid w:val="007D00B3"/>
    <w:rsid w:val="007D5BF4"/>
    <w:rsid w:val="007F1EF7"/>
    <w:rsid w:val="00820FF5"/>
    <w:rsid w:val="008916B6"/>
    <w:rsid w:val="00891AFF"/>
    <w:rsid w:val="008B70E6"/>
    <w:rsid w:val="008E10EB"/>
    <w:rsid w:val="008F67FA"/>
    <w:rsid w:val="00923800"/>
    <w:rsid w:val="00974C49"/>
    <w:rsid w:val="009763C8"/>
    <w:rsid w:val="00996A62"/>
    <w:rsid w:val="00A05B5B"/>
    <w:rsid w:val="00A312DA"/>
    <w:rsid w:val="00A523D6"/>
    <w:rsid w:val="00A8131A"/>
    <w:rsid w:val="00AD29F2"/>
    <w:rsid w:val="00B0711C"/>
    <w:rsid w:val="00B13C53"/>
    <w:rsid w:val="00B769EE"/>
    <w:rsid w:val="00B836B5"/>
    <w:rsid w:val="00B97FEF"/>
    <w:rsid w:val="00BE0C80"/>
    <w:rsid w:val="00C52FDC"/>
    <w:rsid w:val="00C57E43"/>
    <w:rsid w:val="00C72B59"/>
    <w:rsid w:val="00C80F50"/>
    <w:rsid w:val="00C91BA0"/>
    <w:rsid w:val="00C96870"/>
    <w:rsid w:val="00CA3FF5"/>
    <w:rsid w:val="00CC75DB"/>
    <w:rsid w:val="00D33143"/>
    <w:rsid w:val="00D56207"/>
    <w:rsid w:val="00D56AED"/>
    <w:rsid w:val="00D626ED"/>
    <w:rsid w:val="00D765AF"/>
    <w:rsid w:val="00D87CE9"/>
    <w:rsid w:val="00DC56C6"/>
    <w:rsid w:val="00DD4208"/>
    <w:rsid w:val="00DE0FD6"/>
    <w:rsid w:val="00E059BA"/>
    <w:rsid w:val="00E64F9B"/>
    <w:rsid w:val="00E92F25"/>
    <w:rsid w:val="00EA2B92"/>
    <w:rsid w:val="00EC791C"/>
    <w:rsid w:val="00EE09AA"/>
    <w:rsid w:val="00F3284E"/>
    <w:rsid w:val="00F61FBD"/>
    <w:rsid w:val="00F64396"/>
    <w:rsid w:val="00F9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1142E"/>
  <w15:chartTrackingRefBased/>
  <w15:docId w15:val="{8C552E3A-DD04-8341-9211-09808524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panzica1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ucaspanzica/Library/Containers/com.microsoft.Word/Data/Library/Application%20Support/Microsoft/Office/16.0/DTS/Search/%7bA1164954-8EA8-4A43-8FCB-C400B2EFCFBE%7dtf029191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F5069B58F6443AD644C639315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53DD3-FD3C-3543-A6A2-E490C8848B78}"/>
      </w:docPartPr>
      <w:docPartBody>
        <w:p w:rsidR="005A157A" w:rsidRDefault="007525A3">
          <w:pPr>
            <w:pStyle w:val="3F8F5069B58F6443AD644C6393158B7E"/>
          </w:pPr>
          <w:r>
            <w:t>Your Name</w:t>
          </w:r>
        </w:p>
      </w:docPartBody>
    </w:docPart>
    <w:docPart>
      <w:docPartPr>
        <w:name w:val="E446EF40A4820B47A49CF9D13EBB0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6C813-5615-594A-93C8-815CDA4AC06A}"/>
      </w:docPartPr>
      <w:docPartBody>
        <w:p w:rsidR="005A157A" w:rsidRDefault="007525A3">
          <w:pPr>
            <w:pStyle w:val="E446EF40A4820B47A49CF9D13EBB057F"/>
          </w:pPr>
          <w:r>
            <w:t>Experience</w:t>
          </w:r>
        </w:p>
      </w:docPartBody>
    </w:docPart>
    <w:docPart>
      <w:docPartPr>
        <w:name w:val="858664A708546942B75CD36D9949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738FA-A244-CA47-9EF9-8FEB9A49531A}"/>
      </w:docPartPr>
      <w:docPartBody>
        <w:p w:rsidR="0061798D" w:rsidRDefault="006D70B3" w:rsidP="006D70B3">
          <w:pPr>
            <w:pStyle w:val="858664A708546942B75CD36D99490863"/>
          </w:pPr>
          <w:r>
            <w:t>Education</w:t>
          </w:r>
        </w:p>
      </w:docPartBody>
    </w:docPart>
    <w:docPart>
      <w:docPartPr>
        <w:name w:val="3BA5DBB96A6738419750167BC9D58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E89F-A527-3744-B952-4BD0C2DF2712}"/>
      </w:docPartPr>
      <w:docPartBody>
        <w:p w:rsidR="0061798D" w:rsidRDefault="006D70B3" w:rsidP="006D70B3">
          <w:pPr>
            <w:pStyle w:val="3BA5DBB96A6738419750167BC9D580BA"/>
          </w:pPr>
          <w:r>
            <w:t>Major</w:t>
          </w:r>
        </w:p>
      </w:docPartBody>
    </w:docPart>
    <w:docPart>
      <w:docPartPr>
        <w:name w:val="54980F869331564C8489279DFEAAD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AE1A6-9734-AC46-9EC5-56E16AAF2818}"/>
      </w:docPartPr>
      <w:docPartBody>
        <w:p w:rsidR="0061798D" w:rsidRDefault="006D70B3" w:rsidP="006D70B3">
          <w:pPr>
            <w:pStyle w:val="54980F869331564C8489279DFEAAD860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A3"/>
    <w:rsid w:val="00094BD7"/>
    <w:rsid w:val="001E06FC"/>
    <w:rsid w:val="002C2A8C"/>
    <w:rsid w:val="003C42AC"/>
    <w:rsid w:val="0042723E"/>
    <w:rsid w:val="00490B18"/>
    <w:rsid w:val="004A3A92"/>
    <w:rsid w:val="004C0C94"/>
    <w:rsid w:val="00592747"/>
    <w:rsid w:val="005A157A"/>
    <w:rsid w:val="0061798D"/>
    <w:rsid w:val="006D70B3"/>
    <w:rsid w:val="007525A3"/>
    <w:rsid w:val="008C69D8"/>
    <w:rsid w:val="00983DEE"/>
    <w:rsid w:val="00A3284A"/>
    <w:rsid w:val="00A872F2"/>
    <w:rsid w:val="00B00C3E"/>
    <w:rsid w:val="00E248D8"/>
    <w:rsid w:val="00E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8F5069B58F6443AD644C6393158B7E">
    <w:name w:val="3F8F5069B58F6443AD644C6393158B7E"/>
  </w:style>
  <w:style w:type="paragraph" w:customStyle="1" w:styleId="E446EF40A4820B47A49CF9D13EBB057F">
    <w:name w:val="E446EF40A4820B47A49CF9D13EBB057F"/>
  </w:style>
  <w:style w:type="paragraph" w:customStyle="1" w:styleId="858664A708546942B75CD36D99490863">
    <w:name w:val="858664A708546942B75CD36D99490863"/>
    <w:rsid w:val="006D70B3"/>
  </w:style>
  <w:style w:type="paragraph" w:customStyle="1" w:styleId="3BA5DBB96A6738419750167BC9D580BA">
    <w:name w:val="3BA5DBB96A6738419750167BC9D580BA"/>
    <w:rsid w:val="006D70B3"/>
  </w:style>
  <w:style w:type="paragraph" w:customStyle="1" w:styleId="54980F869331564C8489279DFEAAD860">
    <w:name w:val="54980F869331564C8489279DFEAAD860"/>
    <w:rsid w:val="006D7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{A1164954-8EA8-4A43-8FCB-C400B2EFCFBE}tf02919188.dotx</Template>
  <TotalTime>70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Panzica, Lucas</dc:creator>
  <cp:keywords/>
  <dc:description>Lucas Panzica</dc:description>
  <cp:lastModifiedBy>Panzica, Lucas</cp:lastModifiedBy>
  <cp:revision>40</cp:revision>
  <dcterms:created xsi:type="dcterms:W3CDTF">2018-11-09T20:31:00Z</dcterms:created>
  <dcterms:modified xsi:type="dcterms:W3CDTF">2022-04-06T20:20:00Z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