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46E" w:rsidRDefault="001D752D" w:rsidP="001D752D">
      <w:pPr>
        <w:spacing w:line="480" w:lineRule="auto"/>
        <w:rPr>
          <w:rFonts w:ascii="Palatino Linotype" w:hAnsi="Palatino Linotype" w:cs="Courier New"/>
          <w:color w:val="000000" w:themeColor="text1"/>
        </w:rPr>
      </w:pPr>
      <w:r>
        <w:rPr>
          <w:rFonts w:ascii="Palatino Linotype" w:hAnsi="Palatino Linotype" w:cs="Courier New"/>
          <w:noProof/>
          <w:color w:val="000000" w:themeColor="text1"/>
        </w:rPr>
        <w:drawing>
          <wp:inline distT="0" distB="0" distL="0" distR="0">
            <wp:extent cx="2714400" cy="1337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 logo - no background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770" cy="135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2D" w:rsidRPr="00BD6E52" w:rsidRDefault="001D752D" w:rsidP="001D752D">
      <w:pPr>
        <w:spacing w:line="480" w:lineRule="auto"/>
        <w:jc w:val="center"/>
        <w:rPr>
          <w:rFonts w:ascii="Palatino Linotype" w:hAnsi="Palatino Linotype" w:cs="Courier New"/>
          <w:b/>
          <w:bCs/>
          <w:color w:val="000000" w:themeColor="text1"/>
          <w:sz w:val="28"/>
          <w:szCs w:val="28"/>
        </w:rPr>
      </w:pPr>
      <w:r w:rsidRPr="00BD6E52">
        <w:rPr>
          <w:rFonts w:ascii="Palatino Linotype" w:hAnsi="Palatino Linotype" w:cs="Courier New"/>
          <w:b/>
          <w:bCs/>
          <w:color w:val="000000" w:themeColor="text1"/>
          <w:sz w:val="28"/>
          <w:szCs w:val="28"/>
        </w:rPr>
        <w:t>Student Code of Conduct</w:t>
      </w:r>
    </w:p>
    <w:p w:rsidR="00BD2109" w:rsidRPr="00BD6E52" w:rsidRDefault="00BD2109" w:rsidP="00BD6E52">
      <w:pPr>
        <w:pStyle w:val="ListParagraph"/>
        <w:spacing w:line="276" w:lineRule="auto"/>
        <w:jc w:val="center"/>
        <w:rPr>
          <w:rFonts w:ascii="Palatino Linotype" w:hAnsi="Palatino Linotype" w:cs="Courier New"/>
          <w:b/>
          <w:bCs/>
          <w:color w:val="000000" w:themeColor="text1"/>
          <w:u w:val="single"/>
        </w:rPr>
      </w:pPr>
      <w:r w:rsidRPr="00BD6E52">
        <w:rPr>
          <w:rFonts w:ascii="Palatino Linotype" w:hAnsi="Palatino Linotype" w:cs="Courier New"/>
          <w:b/>
          <w:bCs/>
          <w:color w:val="000000" w:themeColor="text1"/>
          <w:u w:val="single"/>
        </w:rPr>
        <w:t>I agree to conduct myself in such a manner that I honor God in thought, word, and deed.</w:t>
      </w:r>
    </w:p>
    <w:p w:rsidR="00BD2109" w:rsidRPr="00BD6E52" w:rsidRDefault="00BD2109" w:rsidP="00BD6E52">
      <w:pPr>
        <w:pStyle w:val="ListParagraph"/>
        <w:numPr>
          <w:ilvl w:val="0"/>
          <w:numId w:val="3"/>
        </w:numPr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 w:rsidRPr="00BD6E52">
        <w:rPr>
          <w:rFonts w:ascii="Palatino Linotype" w:hAnsi="Palatino Linotype" w:cs="Courier New"/>
          <w:color w:val="000000" w:themeColor="text1"/>
        </w:rPr>
        <w:t>This means that I will treat my tutor, and fellow students as people made in the image of God. I agree to seek the betterment of their bodies, minds, and souls in all my learning.</w:t>
      </w:r>
    </w:p>
    <w:p w:rsidR="00BD2109" w:rsidRPr="00BD6E52" w:rsidRDefault="00BD2109" w:rsidP="00BD6E52">
      <w:pPr>
        <w:pStyle w:val="ListParagraph"/>
        <w:numPr>
          <w:ilvl w:val="0"/>
          <w:numId w:val="3"/>
        </w:numPr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 w:rsidRPr="00BD6E52">
        <w:rPr>
          <w:rFonts w:ascii="Palatino Linotype" w:hAnsi="Palatino Linotype" w:cs="Courier New"/>
          <w:color w:val="000000" w:themeColor="text1"/>
        </w:rPr>
        <w:t xml:space="preserve">This also means that I will treat my place of learning, and course material with the respect they deserve as providences of God for the aid of growing in knowledge and wisdom. </w:t>
      </w:r>
    </w:p>
    <w:p w:rsidR="00BD6E52" w:rsidRPr="00BD6E52" w:rsidRDefault="00BD6E52" w:rsidP="00BD6E52">
      <w:pPr>
        <w:pStyle w:val="ListParagraph"/>
        <w:numPr>
          <w:ilvl w:val="0"/>
          <w:numId w:val="3"/>
        </w:numPr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>
        <w:rPr>
          <w:rFonts w:ascii="Palatino Linotype" w:hAnsi="Palatino Linotype" w:cs="Courier New"/>
          <w:color w:val="000000" w:themeColor="text1"/>
        </w:rPr>
        <w:t>I will, to the best of my abilities, show up to class on time on the allotted days of learning.</w:t>
      </w:r>
    </w:p>
    <w:p w:rsidR="00BD6E52" w:rsidRPr="00BD6E52" w:rsidRDefault="00BD6E52" w:rsidP="00BD6E52">
      <w:pPr>
        <w:pStyle w:val="ListParagraph"/>
        <w:numPr>
          <w:ilvl w:val="0"/>
          <w:numId w:val="3"/>
        </w:numPr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 w:rsidRPr="00BD6E52">
        <w:rPr>
          <w:rFonts w:ascii="Palatino Linotype" w:hAnsi="Palatino Linotype" w:cs="Courier New"/>
          <w:color w:val="000000" w:themeColor="text1"/>
        </w:rPr>
        <w:t xml:space="preserve">I agree to </w:t>
      </w:r>
      <w:r>
        <w:rPr>
          <w:rFonts w:ascii="Palatino Linotype" w:hAnsi="Palatino Linotype" w:cs="Courier New"/>
          <w:color w:val="000000" w:themeColor="text1"/>
        </w:rPr>
        <w:t xml:space="preserve">work heartily while in class and with intention when studying at home on my own. </w:t>
      </w:r>
    </w:p>
    <w:p w:rsidR="00BD6E52" w:rsidRPr="00A70A82" w:rsidRDefault="00BD6E52" w:rsidP="00BD6E52">
      <w:pPr>
        <w:pStyle w:val="ListParagraph"/>
        <w:numPr>
          <w:ilvl w:val="0"/>
          <w:numId w:val="3"/>
        </w:numPr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>
        <w:rPr>
          <w:rFonts w:ascii="Palatino Linotype" w:hAnsi="Palatino Linotype" w:cs="Courier New"/>
          <w:color w:val="000000" w:themeColor="text1"/>
        </w:rPr>
        <w:t xml:space="preserve">I agree to honor my tutor, and fellow students by </w:t>
      </w:r>
      <w:r w:rsidR="00A70A82">
        <w:rPr>
          <w:rFonts w:ascii="Palatino Linotype" w:hAnsi="Palatino Linotype" w:cs="Courier New"/>
          <w:color w:val="000000" w:themeColor="text1"/>
        </w:rPr>
        <w:t xml:space="preserve">completing my assigned homework within the given timeframe. Doing so </w:t>
      </w:r>
      <w:r w:rsidR="004A67D8">
        <w:rPr>
          <w:rFonts w:ascii="Palatino Linotype" w:hAnsi="Palatino Linotype" w:cs="Courier New"/>
          <w:color w:val="000000" w:themeColor="text1"/>
        </w:rPr>
        <w:t>manifests</w:t>
      </w:r>
      <w:r w:rsidR="00A70A82">
        <w:rPr>
          <w:rFonts w:ascii="Palatino Linotype" w:hAnsi="Palatino Linotype" w:cs="Courier New"/>
          <w:color w:val="000000" w:themeColor="text1"/>
        </w:rPr>
        <w:t xml:space="preserve"> a wise, and not liberal, </w:t>
      </w:r>
      <w:r w:rsidR="0026548E">
        <w:rPr>
          <w:rFonts w:ascii="Palatino Linotype" w:hAnsi="Palatino Linotype" w:cs="Courier New"/>
          <w:color w:val="000000" w:themeColor="text1"/>
        </w:rPr>
        <w:t>attitude toward</w:t>
      </w:r>
      <w:r w:rsidR="00A70A82">
        <w:rPr>
          <w:rFonts w:ascii="Palatino Linotype" w:hAnsi="Palatino Linotype" w:cs="Courier New"/>
          <w:color w:val="000000" w:themeColor="text1"/>
        </w:rPr>
        <w:t xml:space="preserve"> our time together. </w:t>
      </w:r>
    </w:p>
    <w:p w:rsidR="008F3341" w:rsidRDefault="008F3341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</w:p>
    <w:p w:rsidR="008F3341" w:rsidRDefault="008F3341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</w:p>
    <w:p w:rsidR="008F3341" w:rsidRDefault="008F3341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>
        <w:rPr>
          <w:rFonts w:ascii="Palatino Linotype" w:hAnsi="Palatino Linotype" w:cs="Courier New"/>
          <w:b/>
          <w:bCs/>
          <w:color w:val="000000" w:themeColor="text1"/>
        </w:rPr>
        <w:t>Name:</w:t>
      </w:r>
    </w:p>
    <w:p w:rsidR="004A67D8" w:rsidRDefault="004A67D8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</w:p>
    <w:p w:rsidR="008F3341" w:rsidRDefault="008F3341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>
        <w:rPr>
          <w:rFonts w:ascii="Palatino Linotype" w:hAnsi="Palatino Linotype" w:cs="Courier New"/>
          <w:b/>
          <w:bCs/>
          <w:color w:val="000000" w:themeColor="text1"/>
        </w:rPr>
        <w:t>Date:</w:t>
      </w:r>
    </w:p>
    <w:p w:rsidR="004A67D8" w:rsidRDefault="004A67D8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bookmarkStart w:id="0" w:name="_GoBack"/>
      <w:bookmarkEnd w:id="0"/>
    </w:p>
    <w:p w:rsidR="008F3341" w:rsidRDefault="008F3341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>
        <w:rPr>
          <w:rFonts w:ascii="Palatino Linotype" w:hAnsi="Palatino Linotype" w:cs="Courier New"/>
          <w:b/>
          <w:bCs/>
          <w:color w:val="000000" w:themeColor="text1"/>
        </w:rPr>
        <w:t>Signature:</w:t>
      </w:r>
    </w:p>
    <w:p w:rsidR="008F3341" w:rsidRDefault="008F3341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</w:p>
    <w:p w:rsidR="008F3341" w:rsidRDefault="008F3341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</w:p>
    <w:p w:rsidR="008F3341" w:rsidRPr="00BD6E52" w:rsidRDefault="008F3341" w:rsidP="008F3341">
      <w:pPr>
        <w:pStyle w:val="ListParagraph"/>
        <w:spacing w:line="276" w:lineRule="auto"/>
        <w:rPr>
          <w:rFonts w:ascii="Palatino Linotype" w:hAnsi="Palatino Linotype" w:cs="Courier New"/>
          <w:b/>
          <w:bCs/>
          <w:color w:val="000000" w:themeColor="text1"/>
        </w:rPr>
      </w:pPr>
      <w:r>
        <w:rPr>
          <w:rFonts w:ascii="Palatino Linotype" w:hAnsi="Palatino Linotype" w:cs="Courier New"/>
          <w:b/>
          <w:bCs/>
          <w:color w:val="000000" w:themeColor="text1"/>
        </w:rPr>
        <w:t>________________________________</w:t>
      </w:r>
    </w:p>
    <w:sectPr w:rsidR="008F3341" w:rsidRPr="00BD6E52" w:rsidSect="00E264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70148"/>
    <w:multiLevelType w:val="hybridMultilevel"/>
    <w:tmpl w:val="0728090C"/>
    <w:lvl w:ilvl="0" w:tplc="ADE6F74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0DA3"/>
    <w:multiLevelType w:val="hybridMultilevel"/>
    <w:tmpl w:val="A18A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2484"/>
    <w:multiLevelType w:val="hybridMultilevel"/>
    <w:tmpl w:val="E548A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2D"/>
    <w:rsid w:val="001D752D"/>
    <w:rsid w:val="0026548E"/>
    <w:rsid w:val="00404AC9"/>
    <w:rsid w:val="00487896"/>
    <w:rsid w:val="00487F2A"/>
    <w:rsid w:val="004A67D8"/>
    <w:rsid w:val="005B165C"/>
    <w:rsid w:val="008F3341"/>
    <w:rsid w:val="00A70A82"/>
    <w:rsid w:val="00B653BF"/>
    <w:rsid w:val="00BD2109"/>
    <w:rsid w:val="00BD6E52"/>
    <w:rsid w:val="00E26446"/>
    <w:rsid w:val="00E7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F2E42"/>
  <w15:chartTrackingRefBased/>
  <w15:docId w15:val="{DE8A069D-8A0F-744D-ADD9-9F118743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ym/Library/Group%20Containers/UBF8T346G9.Office/User%20Content.localized/Templates.localized/B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Blog.dotx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Mundell</cp:lastModifiedBy>
  <cp:revision>6</cp:revision>
  <dcterms:created xsi:type="dcterms:W3CDTF">2023-09-08T04:01:00Z</dcterms:created>
  <dcterms:modified xsi:type="dcterms:W3CDTF">2023-09-08T04:22:00Z</dcterms:modified>
</cp:coreProperties>
</file>