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7ABC4" w14:textId="784101B8" w:rsidR="000F2EB3" w:rsidRDefault="00F73E83"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21863FB" wp14:editId="2A08434F">
                <wp:simplePos x="0" y="0"/>
                <wp:positionH relativeFrom="page">
                  <wp:posOffset>-28575</wp:posOffset>
                </wp:positionH>
                <wp:positionV relativeFrom="page">
                  <wp:posOffset>-9525</wp:posOffset>
                </wp:positionV>
                <wp:extent cx="2131060" cy="10115550"/>
                <wp:effectExtent l="9525" t="9525" r="12065" b="9525"/>
                <wp:wrapNone/>
                <wp:docPr id="2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1060" cy="10115550"/>
                        </a:xfrm>
                        <a:custGeom>
                          <a:avLst/>
                          <a:gdLst>
                            <a:gd name="T0" fmla="*/ 1387265 w 616"/>
                            <a:gd name="T1" fmla="*/ 0 h 3168"/>
                            <a:gd name="T2" fmla="*/ 0 w 616"/>
                            <a:gd name="T3" fmla="*/ 0 h 3168"/>
                            <a:gd name="T4" fmla="*/ 0 w 616"/>
                            <a:gd name="T5" fmla="*/ 10115550 h 3168"/>
                            <a:gd name="T6" fmla="*/ 570820 w 616"/>
                            <a:gd name="T7" fmla="*/ 10115550 h 3168"/>
                            <a:gd name="T8" fmla="*/ 1387265 w 616"/>
                            <a:gd name="T9" fmla="*/ 0 h 316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616" h="3168">
                              <a:moveTo>
                                <a:pt x="401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3168"/>
                                <a:pt x="0" y="3168"/>
                                <a:pt x="0" y="3168"/>
                              </a:cubicBezTo>
                              <a:cubicBezTo>
                                <a:pt x="165" y="3168"/>
                                <a:pt x="165" y="3168"/>
                                <a:pt x="165" y="3168"/>
                              </a:cubicBezTo>
                              <a:cubicBezTo>
                                <a:pt x="616" y="1736"/>
                                <a:pt x="458" y="375"/>
                                <a:pt x="40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E3640"/>
                        </a:solidFill>
                        <a:ln w="9525">
                          <a:solidFill>
                            <a:srgbClr val="333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6F67B" id="Freeform 33" o:spid="_x0000_s1026" style="position:absolute;margin-left:-2.25pt;margin-top:-.75pt;width:167.8pt;height:796.5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16,3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" path="m401,c,,,,,,,3168,,3168,,3168v165,,165,,165,c616,1736,458,375,401,xe" fillcolor="#2e3640" strokecolor="#330">
                <v:shadow color="#8c8682"/>
                <v:path arrowok="t" o:connecttype="custom" o:connectlocs="2147483646,0;0,0;0,2147483646;1974759203,2147483646;2147483646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EB99D4C" wp14:editId="3AB0EC5F">
                <wp:simplePos x="0" y="0"/>
                <wp:positionH relativeFrom="page">
                  <wp:posOffset>13782675</wp:posOffset>
                </wp:positionH>
                <wp:positionV relativeFrom="page">
                  <wp:posOffset>-9525</wp:posOffset>
                </wp:positionV>
                <wp:extent cx="1781175" cy="10115550"/>
                <wp:effectExtent l="0" t="0" r="9525" b="0"/>
                <wp:wrapNone/>
                <wp:docPr id="4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1175" cy="10115550"/>
                        </a:xfrm>
                        <a:custGeom>
                          <a:avLst/>
                          <a:gdLst>
                            <a:gd name="T0" fmla="*/ 502 w 502"/>
                            <a:gd name="T1" fmla="*/ 0 h 3168"/>
                            <a:gd name="T2" fmla="*/ 93 w 502"/>
                            <a:gd name="T3" fmla="*/ 0 h 3168"/>
                            <a:gd name="T4" fmla="*/ 0 w 502"/>
                            <a:gd name="T5" fmla="*/ 3168 h 3168"/>
                            <a:gd name="T6" fmla="*/ 502 w 502"/>
                            <a:gd name="T7" fmla="*/ 3168 h 3168"/>
                            <a:gd name="T8" fmla="*/ 502 w 502"/>
                            <a:gd name="T9" fmla="*/ 0 h 3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2" h="3168">
                              <a:moveTo>
                                <a:pt x="502" y="0"/>
                              </a:moveTo>
                              <a:cubicBezTo>
                                <a:pt x="93" y="0"/>
                                <a:pt x="93" y="0"/>
                                <a:pt x="93" y="0"/>
                              </a:cubicBezTo>
                              <a:cubicBezTo>
                                <a:pt x="146" y="383"/>
                                <a:pt x="323" y="1900"/>
                                <a:pt x="0" y="3168"/>
                              </a:cubicBezTo>
                              <a:cubicBezTo>
                                <a:pt x="502" y="3168"/>
                                <a:pt x="502" y="3168"/>
                                <a:pt x="502" y="3168"/>
                              </a:cubicBezTo>
                              <a:lnTo>
                                <a:pt x="502" y="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EFB32F"/>
                            </a:gs>
                            <a:gs pos="100000">
                              <a:srgbClr val="EF792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687DE" id="Freeform 25" o:spid="_x0000_s1026" style="position:absolute;margin-left:1085.25pt;margin-top:-.75pt;width:140.25pt;height:796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2,3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" path="m502,c93,,93,,93,,146,383,323,1900,,3168v502,,502,,502,l502,xe" fillcolor="#efb32f" stroked="f" strokecolor="#212120">
                <v:fill color2="#ef792f" rotate="t" angle="90" focus="100%" type="gradient"/>
                <v:shadow color="#8c8682"/>
                <v:path arrowok="t" o:connecttype="custom" o:connectlocs="1781175,0;329979,0;0,10115550;1781175,10115550;1781175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 wp14:anchorId="08FE2BAD" wp14:editId="25005E25">
                <wp:simplePos x="0" y="0"/>
                <wp:positionH relativeFrom="page">
                  <wp:posOffset>666750</wp:posOffset>
                </wp:positionH>
                <wp:positionV relativeFrom="page">
                  <wp:posOffset>-9525</wp:posOffset>
                </wp:positionV>
                <wp:extent cx="1510030" cy="10058400"/>
                <wp:effectExtent l="0" t="0" r="0" b="19050"/>
                <wp:wrapNone/>
                <wp:docPr id="54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0030" cy="10058400"/>
                          <a:chOff x="1047" y="360"/>
                          <a:chExt cx="2378" cy="15120"/>
                        </a:xfrm>
                      </wpg:grpSpPr>
                      <wps:wsp>
                        <wps:cNvPr id="55" name="Freeform 34"/>
                        <wps:cNvSpPr>
                          <a:spLocks/>
                        </wps:cNvSpPr>
                        <wps:spPr bwMode="auto">
                          <a:xfrm>
                            <a:off x="1047" y="360"/>
                            <a:ext cx="2061" cy="15120"/>
                          </a:xfrm>
                          <a:custGeom>
                            <a:avLst/>
                            <a:gdLst>
                              <a:gd name="T0" fmla="*/ 160 w 430"/>
                              <a:gd name="T1" fmla="*/ 0 h 3164"/>
                              <a:gd name="T2" fmla="*/ 0 w 430"/>
                              <a:gd name="T3" fmla="*/ 3164 h 3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0" h="3164">
                                <a:moveTo>
                                  <a:pt x="160" y="0"/>
                                </a:moveTo>
                                <a:cubicBezTo>
                                  <a:pt x="430" y="1502"/>
                                  <a:pt x="90" y="2850"/>
                                  <a:pt x="0" y="3164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5"/>
                        <wps:cNvSpPr>
                          <a:spLocks/>
                        </wps:cNvSpPr>
                        <wps:spPr bwMode="auto">
                          <a:xfrm>
                            <a:off x="1503" y="360"/>
                            <a:ext cx="1735" cy="15120"/>
                          </a:xfrm>
                          <a:custGeom>
                            <a:avLst/>
                            <a:gdLst>
                              <a:gd name="T0" fmla="*/ 42 w 362"/>
                              <a:gd name="T1" fmla="*/ 0 h 3164"/>
                              <a:gd name="T2" fmla="*/ 0 w 362"/>
                              <a:gd name="T3" fmla="*/ 3164 h 3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2" h="3164">
                                <a:moveTo>
                                  <a:pt x="42" y="0"/>
                                </a:moveTo>
                                <a:cubicBezTo>
                                  <a:pt x="362" y="1456"/>
                                  <a:pt x="90" y="2791"/>
                                  <a:pt x="0" y="3164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6"/>
                        <wps:cNvSpPr>
                          <a:spLocks/>
                        </wps:cNvSpPr>
                        <wps:spPr bwMode="auto">
                          <a:xfrm>
                            <a:off x="1594" y="360"/>
                            <a:ext cx="1831" cy="15120"/>
                          </a:xfrm>
                          <a:custGeom>
                            <a:avLst/>
                            <a:gdLst>
                              <a:gd name="T0" fmla="*/ 80 w 382"/>
                              <a:gd name="T1" fmla="*/ 0 h 3164"/>
                              <a:gd name="T2" fmla="*/ 0 w 382"/>
                              <a:gd name="T3" fmla="*/ 3164 h 3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2" h="3164">
                                <a:moveTo>
                                  <a:pt x="80" y="0"/>
                                </a:moveTo>
                                <a:cubicBezTo>
                                  <a:pt x="382" y="1458"/>
                                  <a:pt x="96" y="2789"/>
                                  <a:pt x="0" y="3164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7"/>
                        <wps:cNvSpPr>
                          <a:spLocks/>
                        </wps:cNvSpPr>
                        <wps:spPr bwMode="auto">
                          <a:xfrm>
                            <a:off x="1393" y="360"/>
                            <a:ext cx="1850" cy="15120"/>
                          </a:xfrm>
                          <a:custGeom>
                            <a:avLst/>
                            <a:gdLst>
                              <a:gd name="T0" fmla="*/ 87 w 386"/>
                              <a:gd name="T1" fmla="*/ 0 h 3164"/>
                              <a:gd name="T2" fmla="*/ 0 w 386"/>
                              <a:gd name="T3" fmla="*/ 3164 h 3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6" h="3164">
                                <a:moveTo>
                                  <a:pt x="87" y="0"/>
                                </a:moveTo>
                                <a:cubicBezTo>
                                  <a:pt x="386" y="1461"/>
                                  <a:pt x="95" y="2793"/>
                                  <a:pt x="0" y="3164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8"/>
                        <wps:cNvSpPr>
                          <a:spLocks/>
                        </wps:cNvSpPr>
                        <wps:spPr bwMode="auto">
                          <a:xfrm>
                            <a:off x="1234" y="360"/>
                            <a:ext cx="1826" cy="15120"/>
                          </a:xfrm>
                          <a:custGeom>
                            <a:avLst/>
                            <a:gdLst>
                              <a:gd name="T0" fmla="*/ 79 w 381"/>
                              <a:gd name="T1" fmla="*/ 0 h 3164"/>
                              <a:gd name="T2" fmla="*/ 0 w 381"/>
                              <a:gd name="T3" fmla="*/ 3164 h 3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1" h="3164">
                                <a:moveTo>
                                  <a:pt x="79" y="0"/>
                                </a:moveTo>
                                <a:cubicBezTo>
                                  <a:pt x="381" y="1458"/>
                                  <a:pt x="95" y="2789"/>
                                  <a:pt x="0" y="3164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F3984A" id="Group 39" o:spid="_x0000_s1026" style="position:absolute;margin-left:52.5pt;margin-top:-.75pt;width:118.9pt;height:11in;z-index:251645440;mso-position-horizontal-relative:page;mso-position-vertical-relative:page" coordorigin="1047,360" coordsize="2378,151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">
                <v:shape id="Freeform 34" o:spid="_x0000_s1027" style="position:absolute;left:1047;top:360;width:2061;height:15120;visibility:visible;mso-wrap-style:square;v-text-anchor:top" coordsize="430,31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" path="m160,c430,1502,90,2850,,3164e" filled="f" fillcolor="#fffffe" strokecolor="#fffffe" strokeweight=".5pt">
                  <v:stroke joinstyle="miter"/>
                  <v:shadow color="#8c8682"/>
                  <v:path arrowok="t" o:connecttype="custom" o:connectlocs="767,0;0,15120" o:connectangles="0,0"/>
                </v:shape>
                <v:shape id="Freeform 35" o:spid="_x0000_s1028" style="position:absolute;left:1503;top:360;width:1735;height:15120;visibility:visible;mso-wrap-style:square;v-text-anchor:top" coordsize="362,31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" path="m42,c362,1456,90,2791,,3164e" filled="f" fillcolor="#fffffe" strokecolor="#fffffe" strokeweight=".5pt">
                  <v:stroke joinstyle="miter"/>
                  <v:shadow color="#8c8682"/>
                  <v:path arrowok="t" o:connecttype="custom" o:connectlocs="201,0;0,15120" o:connectangles="0,0"/>
                </v:shape>
                <v:shape id="Freeform 36" o:spid="_x0000_s1029" style="position:absolute;left:1594;top:360;width:1831;height:15120;visibility:visible;mso-wrap-style:square;v-text-anchor:top" coordsize="382,31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" path="m80,c382,1458,96,2789,,3164e" filled="f" fillcolor="#fffffe" strokecolor="#efb32f" strokeweight=".5pt">
                  <v:stroke joinstyle="miter"/>
                  <v:shadow color="#8c8682"/>
                  <v:path arrowok="t" o:connecttype="custom" o:connectlocs="383,0;0,15120" o:connectangles="0,0"/>
                </v:shape>
                <v:shape id="Freeform 37" o:spid="_x0000_s1030" style="position:absolute;left:1393;top:360;width:1850;height:15120;visibility:visible;mso-wrap-style:square;v-text-anchor:top" coordsize="386,31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" path="m87,c386,1461,95,2793,,3164e" filled="f" fillcolor="#fffffe" strokecolor="#fffffe" strokeweight=".5pt">
                  <v:stroke joinstyle="miter"/>
                  <v:shadow color="#8c8682"/>
                  <v:path arrowok="t" o:connecttype="custom" o:connectlocs="417,0;0,15120" o:connectangles="0,0"/>
                </v:shape>
                <v:shape id="Freeform 38" o:spid="_x0000_s1031" style="position:absolute;left:1234;top:360;width:1826;height:15120;visibility:visible;mso-wrap-style:square;v-text-anchor:top" coordsize="381,31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" path="m79,c381,1458,95,2789,,3164e" filled="f" fillcolor="#fffffe" strokecolor="#efb32f" strokeweight=".5pt">
                  <v:stroke joinstyle="miter"/>
                  <v:shadow color="#8c8682"/>
                  <v:path arrowok="t" o:connecttype="custom" o:connectlocs="379,0;0,1512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7D83AC95" wp14:editId="3F80BA9A">
                <wp:simplePos x="0" y="0"/>
                <wp:positionH relativeFrom="page">
                  <wp:posOffset>14097000</wp:posOffset>
                </wp:positionH>
                <wp:positionV relativeFrom="page">
                  <wp:posOffset>-8890</wp:posOffset>
                </wp:positionV>
                <wp:extent cx="1369695" cy="10058400"/>
                <wp:effectExtent l="0" t="0" r="0" b="19050"/>
                <wp:wrapNone/>
                <wp:docPr id="46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9695" cy="10058400"/>
                          <a:chOff x="21532" y="360"/>
                          <a:chExt cx="2157" cy="15120"/>
                        </a:xfrm>
                      </wpg:grpSpPr>
                      <wps:wsp>
                        <wps:cNvPr id="47" name="Freeform 26"/>
                        <wps:cNvSpPr>
                          <a:spLocks/>
                        </wps:cNvSpPr>
                        <wps:spPr bwMode="auto">
                          <a:xfrm>
                            <a:off x="21532" y="360"/>
                            <a:ext cx="1855" cy="15120"/>
                          </a:xfrm>
                          <a:custGeom>
                            <a:avLst/>
                            <a:gdLst>
                              <a:gd name="T0" fmla="*/ 101 w 387"/>
                              <a:gd name="T1" fmla="*/ 0 h 3172"/>
                              <a:gd name="T2" fmla="*/ 0 w 387"/>
                              <a:gd name="T3" fmla="*/ 3172 h 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7" h="3172">
                                <a:moveTo>
                                  <a:pt x="101" y="0"/>
                                </a:moveTo>
                                <a:cubicBezTo>
                                  <a:pt x="387" y="1404"/>
                                  <a:pt x="122" y="2697"/>
                                  <a:pt x="0" y="317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27"/>
                        <wps:cNvSpPr>
                          <a:spLocks/>
                        </wps:cNvSpPr>
                        <wps:spPr bwMode="auto">
                          <a:xfrm>
                            <a:off x="21887" y="360"/>
                            <a:ext cx="1600" cy="15120"/>
                          </a:xfrm>
                          <a:custGeom>
                            <a:avLst/>
                            <a:gdLst>
                              <a:gd name="T0" fmla="*/ 0 w 334"/>
                              <a:gd name="T1" fmla="*/ 0 h 3172"/>
                              <a:gd name="T2" fmla="*/ 16 w 334"/>
                              <a:gd name="T3" fmla="*/ 3172 h 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4" h="3172">
                                <a:moveTo>
                                  <a:pt x="0" y="0"/>
                                </a:moveTo>
                                <a:cubicBezTo>
                                  <a:pt x="334" y="1375"/>
                                  <a:pt x="126" y="2664"/>
                                  <a:pt x="16" y="317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28"/>
                        <wps:cNvSpPr>
                          <a:spLocks/>
                        </wps:cNvSpPr>
                        <wps:spPr bwMode="auto">
                          <a:xfrm>
                            <a:off x="22064" y="360"/>
                            <a:ext cx="1625" cy="15120"/>
                          </a:xfrm>
                          <a:custGeom>
                            <a:avLst/>
                            <a:gdLst>
                              <a:gd name="T0" fmla="*/ 21 w 339"/>
                              <a:gd name="T1" fmla="*/ 0 h 3172"/>
                              <a:gd name="T2" fmla="*/ 0 w 339"/>
                              <a:gd name="T3" fmla="*/ 3172 h 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9" h="3172">
                                <a:moveTo>
                                  <a:pt x="21" y="0"/>
                                </a:moveTo>
                                <a:cubicBezTo>
                                  <a:pt x="339" y="1377"/>
                                  <a:pt x="116" y="2664"/>
                                  <a:pt x="0" y="317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29"/>
                        <wps:cNvSpPr>
                          <a:spLocks/>
                        </wps:cNvSpPr>
                        <wps:spPr bwMode="auto">
                          <a:xfrm>
                            <a:off x="21863" y="360"/>
                            <a:ext cx="1644" cy="15120"/>
                          </a:xfrm>
                          <a:custGeom>
                            <a:avLst/>
                            <a:gdLst>
                              <a:gd name="T0" fmla="*/ 28 w 343"/>
                              <a:gd name="T1" fmla="*/ 0 h 3172"/>
                              <a:gd name="T2" fmla="*/ 0 w 343"/>
                              <a:gd name="T3" fmla="*/ 3172 h 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43" h="3172">
                                <a:moveTo>
                                  <a:pt x="28" y="0"/>
                                </a:moveTo>
                                <a:cubicBezTo>
                                  <a:pt x="343" y="1379"/>
                                  <a:pt x="117" y="2666"/>
                                  <a:pt x="0" y="317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30"/>
                        <wps:cNvSpPr>
                          <a:spLocks/>
                        </wps:cNvSpPr>
                        <wps:spPr bwMode="auto">
                          <a:xfrm>
                            <a:off x="21704" y="360"/>
                            <a:ext cx="1620" cy="15120"/>
                          </a:xfrm>
                          <a:custGeom>
                            <a:avLst/>
                            <a:gdLst>
                              <a:gd name="T0" fmla="*/ 20 w 338"/>
                              <a:gd name="T1" fmla="*/ 0 h 3172"/>
                              <a:gd name="T2" fmla="*/ 0 w 338"/>
                              <a:gd name="T3" fmla="*/ 3172 h 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8" h="3172">
                                <a:moveTo>
                                  <a:pt x="20" y="0"/>
                                </a:moveTo>
                                <a:cubicBezTo>
                                  <a:pt x="338" y="1378"/>
                                  <a:pt x="116" y="2664"/>
                                  <a:pt x="0" y="317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4DD1FA" id="Group 40" o:spid="_x0000_s1026" style="position:absolute;margin-left:1110pt;margin-top:-.7pt;width:107.85pt;height:11in;z-index:251661824;mso-position-horizontal-relative:page;mso-position-vertical-relative:page" coordorigin="21532,360" coordsize="2157,1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">
                <v:shape id="Freeform 26" o:spid="_x0000_s1027" style="position:absolute;left:21532;top:360;width:1855;height:15120;visibility:visible;mso-wrap-style:square;v-text-anchor:top" coordsize="387,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sClL0A&#10;AADbAAAADwAAAGRycy9kb3ducmV2LnhtbESPwQrCMBBE74L/EFbwpqkiKtUoIgperQWva7O2xWZT&#10;m6j1740geBxm5g2zXLemEk9qXGlZwWgYgSDOrC45V5Ce9oM5COeRNVaWScGbHKxX3c4SY21ffKRn&#10;4nMRIOxiVFB4X8dSuqwgg25oa+LgXW1j0AfZ5FI3+ApwU8lxFE2lwZLDQoE1bQvKbsnDKDjn+uKm&#10;EfqJtGmi0+suGd13SvV77WYBwlPr/+Ff+6AVTGbw/RJ+gFx9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CsClL0AAADbAAAADwAAAAAAAAAAAAAAAACYAgAAZHJzL2Rvd25yZXYu&#10;eG1sUEsFBgAAAAAEAAQA9QAAAIIDAAAAAA==&#10;" path="m101,c387,1404,122,2697,,3172e" filled="f" fillcolor="#fffffe" strokecolor="#fffffe" strokeweight=".5pt">
                  <v:stroke joinstyle="miter"/>
                  <v:shadow color="#8c8682"/>
                  <v:path arrowok="t" o:connecttype="custom" o:connectlocs="484,0;0,15120" o:connectangles="0,0"/>
                </v:shape>
                <v:shape id="Freeform 27" o:spid="_x0000_s1028" style="position:absolute;left:21887;top:360;width:1600;height:15120;visibility:visible;mso-wrap-style:square;v-text-anchor:top" coordsize="334,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G6dMMA&#10;AADbAAAADwAAAGRycy9kb3ducmV2LnhtbERPTWvCQBC9F/wPywjemk21qKSuIgFBD8UatfQ4zU6T&#10;YHY2ZleN/949FDw+3vds0ZlaXKl1lWUFb1EMgji3uuJCwWG/ep2CcB5ZY22ZFNzJwWLee5lhou2N&#10;d3TNfCFCCLsEFZTeN4mULi/JoItsQxy4P9sa9AG2hdQt3kK4qeUwjsfSYMWhocSG0pLyU3YxCjby&#10;Pp4ct9l0tEzP3e/nz9f3MC2UGvS75QcIT51/iv/da63gPYwNX8IP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G6dMMAAADbAAAADwAAAAAAAAAAAAAAAACYAgAAZHJzL2Rv&#10;d25yZXYueG1sUEsFBgAAAAAEAAQA9QAAAIgDAAAAAA==&#10;" path="m,c334,1375,126,2664,16,3172e" filled="f" fillcolor="#fffffe" strokecolor="#fffffe" strokeweight=".5pt">
                  <v:stroke joinstyle="miter"/>
                  <v:shadow color="#8c8682"/>
                  <v:path arrowok="t" o:connecttype="custom" o:connectlocs="0,0;77,15120" o:connectangles="0,0"/>
                </v:shape>
                <v:shape id="Freeform 28" o:spid="_x0000_s1029" style="position:absolute;left:22064;top:360;width:1625;height:15120;visibility:visible;mso-wrap-style:square;v-text-anchor:top" coordsize="339,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VoUMIA&#10;AADbAAAADwAAAGRycy9kb3ducmV2LnhtbESPQWsCMRSE70L/Q3iCl1KTqpR2a5QiKF5da8/Pzetm&#10;cfOy3URd/fVGKHgcZuYbZjrvXC1O1IbKs4bXoQJBXHhTcanhe7t8eQcRIrLB2jNpuFCA+eypN8XM&#10;+DNv6JTHUiQIhww12BibTMpQWHIYhr4hTt6vbx3GJNtSmhbPCe5qOVLqTTqsOC1YbGhhqTjkR6dh&#10;t3sey58/tR9bMynUnuIqvxqtB/3u6xNEpC4+wv/ttdEw+YD7l/QD5O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FWhQwgAAANsAAAAPAAAAAAAAAAAAAAAAAJgCAABkcnMvZG93&#10;bnJldi54bWxQSwUGAAAAAAQABAD1AAAAhwMAAAAA&#10;" path="m21,c339,1377,116,2664,,3172e" filled="f" fillcolor="#fffffe" strokecolor="#efb32f" strokeweight=".5pt">
                  <v:stroke joinstyle="miter"/>
                  <v:shadow color="#8c8682"/>
                  <v:path arrowok="t" o:connecttype="custom" o:connectlocs="101,0;0,15120" o:connectangles="0,0"/>
                </v:shape>
                <v:shape id="Freeform 29" o:spid="_x0000_s1030" style="position:absolute;left:21863;top:360;width:1644;height:15120;visibility:visible;mso-wrap-style:square;v-text-anchor:top" coordsize="343,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I0IMEA&#10;AADbAAAADwAAAGRycy9kb3ducmV2LnhtbERP3WrCMBS+F3yHcITdaargkGqUqhsbght2e4Cz5qwp&#10;NiddE2v39uZC8PLj+19teluLjlpfOVYwnSQgiAunKy4VfH+9jhcgfEDWWDsmBf/kYbMeDlaYanfl&#10;E3V5KEUMYZ+iAhNCk0rpC0MW/cQ1xJH7da3FEGFbSt3iNYbbWs6S5FlarDg2GGxoZ6g45xer4PAz&#10;Ny/FcYYu2+fZ38fn9tK9bZV6GvXZEkSgPjzEd/e7VjCP6+OX+APk+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CNCDBAAAA2wAAAA8AAAAAAAAAAAAAAAAAmAIAAGRycy9kb3du&#10;cmV2LnhtbFBLBQYAAAAABAAEAPUAAACGAwAAAAA=&#10;" path="m28,c343,1379,117,2666,,3172e" filled="f" fillcolor="#fffffe" strokecolor="#fffffe" strokeweight=".5pt">
                  <v:stroke joinstyle="miter"/>
                  <v:shadow color="#8c8682"/>
                  <v:path arrowok="t" o:connecttype="custom" o:connectlocs="134,0;0,15120" o:connectangles="0,0"/>
                </v:shape>
                <v:shape id="Freeform 30" o:spid="_x0000_s1031" style="position:absolute;left:21704;top:360;width:1620;height:15120;visibility:visible;mso-wrap-style:square;v-text-anchor:top" coordsize="338,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F+lMIA&#10;AADbAAAADwAAAGRycy9kb3ducmV2LnhtbESP3YrCMBSE7wXfIRxh7zRVWJWuaRHBH9wrqw9waM62&#10;3W1OShK1vr0RhL0cZuYbZpX3phU3cr6xrGA6SUAQl1Y3XCm4nLfjJQgfkDW2lknBgzzk2XCwwlTb&#10;O5/oVoRKRAj7FBXUIXSplL6syaCf2I44ej/WGQxRukpqh/cIN62cJclcGmw4LtTY0aam8q+4GgXH&#10;Q7LgBV3cFf1pt9mV+/Xv916pj1G//gIRqA//4Xf7oBV8TuH1Jf4AmT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gX6UwgAAANsAAAAPAAAAAAAAAAAAAAAAAJgCAABkcnMvZG93&#10;bnJldi54bWxQSwUGAAAAAAQABAD1AAAAhwMAAAAA&#10;" path="m20,c338,1378,116,2664,,3172e" filled="f" fillcolor="#fffffe" strokecolor="#efb32f" strokeweight=".5pt">
                  <v:stroke joinstyle="miter"/>
                  <v:shadow color="#8c8682"/>
                  <v:path arrowok="t" o:connecttype="custom" o:connectlocs="96,0;0,1512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43392" behindDoc="0" locked="0" layoutInCell="1" allowOverlap="1" wp14:anchorId="48838421" wp14:editId="7870CC30">
                <wp:simplePos x="0" y="0"/>
                <wp:positionH relativeFrom="page">
                  <wp:posOffset>14526895</wp:posOffset>
                </wp:positionH>
                <wp:positionV relativeFrom="page">
                  <wp:posOffset>6000750</wp:posOffset>
                </wp:positionV>
                <wp:extent cx="685800" cy="742950"/>
                <wp:effectExtent l="0" t="0" r="0" b="0"/>
                <wp:wrapNone/>
                <wp:docPr id="5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39C16F7" w14:textId="77777777" w:rsidR="000F2EB3" w:rsidRDefault="000F2EB3" w:rsidP="00195ED9">
                            <w:pPr>
                              <w:widowControl w:val="0"/>
                              <w:spacing w:line="240" w:lineRule="exact"/>
                              <w:jc w:val="right"/>
                              <w:rPr>
                                <w:rFonts w:ascii="Arial" w:hAnsi="Arial" w:cs="Arial"/>
                                <w:color w:val="2E3640"/>
                                <w:spacing w:val="20"/>
                                <w:w w:val="9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E3640"/>
                                <w:spacing w:val="20"/>
                                <w:w w:val="90"/>
                                <w:sz w:val="16"/>
                                <w:szCs w:val="16"/>
                              </w:rPr>
                              <w:t>consulting</w:t>
                            </w:r>
                          </w:p>
                          <w:p w14:paraId="7629F125" w14:textId="77777777" w:rsidR="000F2EB3" w:rsidRDefault="000F2EB3" w:rsidP="00195ED9">
                            <w:pPr>
                              <w:widowControl w:val="0"/>
                              <w:spacing w:line="240" w:lineRule="exact"/>
                              <w:jc w:val="right"/>
                              <w:rPr>
                                <w:rFonts w:ascii="Arial" w:hAnsi="Arial" w:cs="Arial"/>
                                <w:color w:val="2E3640"/>
                                <w:spacing w:val="20"/>
                                <w:w w:val="9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E3640"/>
                                <w:spacing w:val="20"/>
                                <w:w w:val="90"/>
                                <w:sz w:val="16"/>
                                <w:szCs w:val="16"/>
                              </w:rPr>
                              <w:t>sales</w:t>
                            </w:r>
                          </w:p>
                          <w:p w14:paraId="42151C77" w14:textId="77777777" w:rsidR="000F2EB3" w:rsidRDefault="000F2EB3" w:rsidP="00195ED9">
                            <w:pPr>
                              <w:widowControl w:val="0"/>
                              <w:spacing w:line="240" w:lineRule="exact"/>
                              <w:jc w:val="right"/>
                              <w:rPr>
                                <w:rFonts w:ascii="Arial" w:hAnsi="Arial" w:cs="Arial"/>
                                <w:color w:val="2E3640"/>
                                <w:spacing w:val="20"/>
                                <w:w w:val="9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E3640"/>
                                <w:spacing w:val="20"/>
                                <w:w w:val="90"/>
                                <w:sz w:val="16"/>
                                <w:szCs w:val="16"/>
                              </w:rPr>
                              <w:t>staffing</w:t>
                            </w:r>
                          </w:p>
                          <w:p w14:paraId="3EF1DD2B" w14:textId="77777777" w:rsidR="000F2EB3" w:rsidRDefault="000F2EB3" w:rsidP="00195ED9">
                            <w:pPr>
                              <w:widowControl w:val="0"/>
                              <w:spacing w:line="240" w:lineRule="exact"/>
                              <w:jc w:val="right"/>
                              <w:rPr>
                                <w:rFonts w:ascii="Arial" w:hAnsi="Arial" w:cs="Arial"/>
                                <w:color w:val="2E3640"/>
                                <w:w w:val="9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E3640"/>
                                <w:spacing w:val="20"/>
                                <w:w w:val="90"/>
                                <w:sz w:val="16"/>
                                <w:szCs w:val="16"/>
                              </w:rPr>
                              <w:t>support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838421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1143.85pt;margin-top:472.5pt;width:54pt;height:58.5pt;z-index:2516433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" filled="f" fillcolor="#fffffe" stroked="f" strokecolor="#212120" insetpen="t">
                <v:textbox inset="2.88pt,2.88pt,2.88pt,2.88pt">
                  <w:txbxContent>
                    <w:p w14:paraId="639C16F7" w14:textId="77777777" w:rsidR="000F2EB3" w:rsidRDefault="000F2EB3" w:rsidP="00195ED9">
                      <w:pPr>
                        <w:widowControl w:val="0"/>
                        <w:spacing w:line="240" w:lineRule="exact"/>
                        <w:jc w:val="right"/>
                        <w:rPr>
                          <w:rFonts w:ascii="Arial" w:hAnsi="Arial" w:cs="Arial"/>
                          <w:color w:val="2E3640"/>
                          <w:spacing w:val="20"/>
                          <w:w w:val="9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2E3640"/>
                          <w:spacing w:val="20"/>
                          <w:w w:val="90"/>
                          <w:sz w:val="16"/>
                          <w:szCs w:val="16"/>
                        </w:rPr>
                        <w:t>consulting</w:t>
                      </w:r>
                    </w:p>
                    <w:p w14:paraId="7629F125" w14:textId="77777777" w:rsidR="000F2EB3" w:rsidRDefault="000F2EB3" w:rsidP="00195ED9">
                      <w:pPr>
                        <w:widowControl w:val="0"/>
                        <w:spacing w:line="240" w:lineRule="exact"/>
                        <w:jc w:val="right"/>
                        <w:rPr>
                          <w:rFonts w:ascii="Arial" w:hAnsi="Arial" w:cs="Arial"/>
                          <w:color w:val="2E3640"/>
                          <w:spacing w:val="20"/>
                          <w:w w:val="9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2E3640"/>
                          <w:spacing w:val="20"/>
                          <w:w w:val="90"/>
                          <w:sz w:val="16"/>
                          <w:szCs w:val="16"/>
                        </w:rPr>
                        <w:t>sales</w:t>
                      </w:r>
                    </w:p>
                    <w:p w14:paraId="42151C77" w14:textId="77777777" w:rsidR="000F2EB3" w:rsidRDefault="000F2EB3" w:rsidP="00195ED9">
                      <w:pPr>
                        <w:widowControl w:val="0"/>
                        <w:spacing w:line="240" w:lineRule="exact"/>
                        <w:jc w:val="right"/>
                        <w:rPr>
                          <w:rFonts w:ascii="Arial" w:hAnsi="Arial" w:cs="Arial"/>
                          <w:color w:val="2E3640"/>
                          <w:spacing w:val="20"/>
                          <w:w w:val="9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2E3640"/>
                          <w:spacing w:val="20"/>
                          <w:w w:val="90"/>
                          <w:sz w:val="16"/>
                          <w:szCs w:val="16"/>
                        </w:rPr>
                        <w:t>staffing</w:t>
                      </w:r>
                    </w:p>
                    <w:p w14:paraId="3EF1DD2B" w14:textId="77777777" w:rsidR="000F2EB3" w:rsidRDefault="000F2EB3" w:rsidP="00195ED9">
                      <w:pPr>
                        <w:widowControl w:val="0"/>
                        <w:spacing w:line="240" w:lineRule="exact"/>
                        <w:jc w:val="right"/>
                        <w:rPr>
                          <w:rFonts w:ascii="Arial" w:hAnsi="Arial" w:cs="Arial"/>
                          <w:color w:val="2E3640"/>
                          <w:w w:val="9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2E3640"/>
                          <w:spacing w:val="20"/>
                          <w:w w:val="90"/>
                          <w:sz w:val="16"/>
                          <w:szCs w:val="16"/>
                        </w:rPr>
                        <w:t>support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8856779" w14:textId="69B7895C" w:rsidR="000F2EB3" w:rsidRDefault="000F2EB3"/>
    <w:p w14:paraId="30DF9507" w14:textId="5FF90B94" w:rsidR="000F2EB3" w:rsidRDefault="000F2EB3"/>
    <w:p w14:paraId="0C6501FE" w14:textId="6D785187" w:rsidR="000F2EB3" w:rsidRDefault="00F73E83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A56445A" wp14:editId="751D5DC3">
                <wp:simplePos x="0" y="0"/>
                <wp:positionH relativeFrom="column">
                  <wp:posOffset>10078720</wp:posOffset>
                </wp:positionH>
                <wp:positionV relativeFrom="paragraph">
                  <wp:posOffset>85725</wp:posOffset>
                </wp:positionV>
                <wp:extent cx="4284345" cy="247015"/>
                <wp:effectExtent l="10795" t="9525" r="10160" b="10160"/>
                <wp:wrapNone/>
                <wp:docPr id="2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434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76CF2" w14:textId="77777777" w:rsidR="000F2EB3" w:rsidRDefault="000F2EB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6445A" id="Text Box 2" o:spid="_x0000_s1027" type="#_x0000_t202" style="position:absolute;margin-left:793.6pt;margin-top:6.75pt;width:337.35pt;height:19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" strokecolor="white">
                <v:textbox style="mso-fit-shape-to-text:t">
                  <w:txbxContent>
                    <w:p w14:paraId="2C976CF2" w14:textId="77777777" w:rsidR="000F2EB3" w:rsidRDefault="000F2EB3"/>
                  </w:txbxContent>
                </v:textbox>
              </v:shape>
            </w:pict>
          </mc:Fallback>
        </mc:AlternateContent>
      </w:r>
    </w:p>
    <w:p w14:paraId="1A0A1596" w14:textId="10FDA38F" w:rsidR="000F2EB3" w:rsidRDefault="00F73E83">
      <w:r>
        <w:rPr>
          <w:noProof/>
        </w:rPr>
        <mc:AlternateContent>
          <mc:Choice Requires="wps">
            <w:drawing>
              <wp:anchor distT="36576" distB="36576" distL="36576" distR="36576" simplePos="0" relativeHeight="251671040" behindDoc="0" locked="0" layoutInCell="1" allowOverlap="1" wp14:anchorId="722D2C11" wp14:editId="1B9F65AB">
                <wp:simplePos x="0" y="0"/>
                <wp:positionH relativeFrom="page">
                  <wp:posOffset>2752090</wp:posOffset>
                </wp:positionH>
                <wp:positionV relativeFrom="page">
                  <wp:posOffset>933450</wp:posOffset>
                </wp:positionV>
                <wp:extent cx="2493010" cy="6572885"/>
                <wp:effectExtent l="0" t="0" r="2540" b="0"/>
                <wp:wrapNone/>
                <wp:docPr id="23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010" cy="657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7C3F4BA" w14:textId="77777777" w:rsidR="000F2EB3" w:rsidRPr="00E01A86" w:rsidRDefault="000F2EB3" w:rsidP="00CA0969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aps/>
                                <w:color w:val="CE5810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E01A86">
                              <w:rPr>
                                <w:rFonts w:ascii="Arial" w:hAnsi="Arial" w:cs="Arial"/>
                                <w:caps/>
                                <w:color w:val="CE5810"/>
                                <w:spacing w:val="20"/>
                                <w:w w:val="90"/>
                                <w:sz w:val="24"/>
                                <w:szCs w:val="24"/>
                              </w:rPr>
                              <w:t>applications and MArkets</w:t>
                            </w:r>
                          </w:p>
                          <w:p w14:paraId="4DD9D4FC" w14:textId="77777777" w:rsidR="000F2EB3" w:rsidRPr="00E946F7" w:rsidRDefault="000F2EB3" w:rsidP="00CA0969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2E3640"/>
                                <w:w w:val="90"/>
                                <w:sz w:val="18"/>
                                <w:szCs w:val="16"/>
                              </w:rPr>
                            </w:pPr>
                            <w:r w:rsidRPr="00E946F7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2E3640"/>
                                <w:w w:val="90"/>
                                <w:sz w:val="18"/>
                                <w:szCs w:val="16"/>
                              </w:rPr>
                              <w:t>Military</w:t>
                            </w:r>
                          </w:p>
                          <w:p w14:paraId="38CC9805" w14:textId="77777777" w:rsidR="000F2EB3" w:rsidRPr="00E946F7" w:rsidRDefault="000F2EB3" w:rsidP="00CA0969">
                            <w:pPr>
                              <w:widowControl w:val="0"/>
                              <w:numPr>
                                <w:ilvl w:val="1"/>
                                <w:numId w:val="1"/>
                              </w:numPr>
                              <w:spacing w:line="440" w:lineRule="exact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2E3640"/>
                                <w:w w:val="90"/>
                                <w:sz w:val="18"/>
                                <w:szCs w:val="16"/>
                              </w:rPr>
                            </w:pPr>
                            <w:r w:rsidRPr="00E946F7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2E3640"/>
                                <w:w w:val="90"/>
                                <w:sz w:val="18"/>
                                <w:szCs w:val="16"/>
                              </w:rPr>
                              <w:t>Rugged PC</w:t>
                            </w:r>
                          </w:p>
                          <w:p w14:paraId="1BF0D4CE" w14:textId="77777777" w:rsidR="000F2EB3" w:rsidRPr="00E946F7" w:rsidRDefault="000F2EB3" w:rsidP="00CA0969">
                            <w:pPr>
                              <w:widowControl w:val="0"/>
                              <w:numPr>
                                <w:ilvl w:val="1"/>
                                <w:numId w:val="1"/>
                              </w:numPr>
                              <w:spacing w:line="440" w:lineRule="exact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2E3640"/>
                                <w:w w:val="90"/>
                                <w:sz w:val="18"/>
                                <w:szCs w:val="16"/>
                              </w:rPr>
                            </w:pPr>
                            <w:r w:rsidRPr="00E946F7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2E3640"/>
                                <w:w w:val="90"/>
                                <w:sz w:val="18"/>
                                <w:szCs w:val="16"/>
                              </w:rPr>
                              <w:t>Ground vehicles</w:t>
                            </w:r>
                          </w:p>
                          <w:p w14:paraId="5A22EE47" w14:textId="01873B90" w:rsidR="00254033" w:rsidRPr="00E946F7" w:rsidRDefault="000F2EB3" w:rsidP="00254033">
                            <w:pPr>
                              <w:widowControl w:val="0"/>
                              <w:numPr>
                                <w:ilvl w:val="1"/>
                                <w:numId w:val="1"/>
                              </w:numPr>
                              <w:spacing w:line="440" w:lineRule="exact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2E3640"/>
                                <w:w w:val="90"/>
                                <w:sz w:val="18"/>
                                <w:szCs w:val="16"/>
                              </w:rPr>
                            </w:pPr>
                            <w:r w:rsidRPr="00E946F7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2E3640"/>
                                <w:w w:val="90"/>
                                <w:sz w:val="18"/>
                                <w:szCs w:val="16"/>
                              </w:rPr>
                              <w:t>Avionics</w:t>
                            </w:r>
                          </w:p>
                          <w:p w14:paraId="3C04BEF5" w14:textId="58D1DD1F" w:rsidR="006F184C" w:rsidRPr="00E946F7" w:rsidRDefault="006F184C" w:rsidP="00254033">
                            <w:pPr>
                              <w:widowControl w:val="0"/>
                              <w:numPr>
                                <w:ilvl w:val="1"/>
                                <w:numId w:val="1"/>
                              </w:numPr>
                              <w:spacing w:line="440" w:lineRule="exact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2E3640"/>
                                <w:w w:val="90"/>
                                <w:sz w:val="18"/>
                                <w:szCs w:val="16"/>
                                <w:lang w:val="it-IT"/>
                              </w:rPr>
                            </w:pPr>
                            <w:r w:rsidRPr="00E946F7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2E3640"/>
                                <w:w w:val="90"/>
                                <w:sz w:val="18"/>
                                <w:szCs w:val="16"/>
                                <w:lang w:val="it-IT"/>
                              </w:rPr>
                              <w:t>3ATI/</w:t>
                            </w:r>
                            <w:r w:rsidR="00C548AD" w:rsidRPr="00E946F7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2E3640"/>
                                <w:w w:val="90"/>
                                <w:sz w:val="18"/>
                                <w:szCs w:val="16"/>
                                <w:lang w:val="it-IT"/>
                              </w:rPr>
                              <w:t>4ati/5ati/6ati</w:t>
                            </w:r>
                            <w:r w:rsidR="00895C3B" w:rsidRPr="00E946F7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2E3640"/>
                                <w:w w:val="90"/>
                                <w:sz w:val="18"/>
                                <w:szCs w:val="16"/>
                                <w:lang w:val="it-IT"/>
                              </w:rPr>
                              <w:t xml:space="preserve"> in-cockpit displays</w:t>
                            </w:r>
                          </w:p>
                          <w:p w14:paraId="19E4B73B" w14:textId="77777777" w:rsidR="00E946F7" w:rsidRPr="00E946F7" w:rsidRDefault="00E946F7" w:rsidP="00E946F7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2E3640"/>
                                <w:w w:val="90"/>
                                <w:sz w:val="18"/>
                                <w:szCs w:val="16"/>
                              </w:rPr>
                            </w:pPr>
                            <w:r w:rsidRPr="00E946F7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2E3640"/>
                                <w:w w:val="90"/>
                                <w:sz w:val="18"/>
                                <w:szCs w:val="16"/>
                              </w:rPr>
                              <w:t>CIVILIAN Transportation</w:t>
                            </w:r>
                          </w:p>
                          <w:p w14:paraId="7656169E" w14:textId="77777777" w:rsidR="00E946F7" w:rsidRPr="00E946F7" w:rsidRDefault="00E946F7" w:rsidP="00E946F7">
                            <w:pPr>
                              <w:widowControl w:val="0"/>
                              <w:numPr>
                                <w:ilvl w:val="1"/>
                                <w:numId w:val="1"/>
                              </w:numPr>
                              <w:spacing w:line="440" w:lineRule="exact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2E3640"/>
                                <w:w w:val="90"/>
                                <w:sz w:val="18"/>
                                <w:szCs w:val="16"/>
                              </w:rPr>
                            </w:pPr>
                            <w:r w:rsidRPr="00E946F7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2E3640"/>
                                <w:w w:val="90"/>
                                <w:sz w:val="18"/>
                                <w:szCs w:val="16"/>
                              </w:rPr>
                              <w:t>In-vehicle DISPLAYS</w:t>
                            </w:r>
                          </w:p>
                          <w:p w14:paraId="5FAE907A" w14:textId="77777777" w:rsidR="00E946F7" w:rsidRPr="00E946F7" w:rsidRDefault="00E946F7" w:rsidP="00E946F7">
                            <w:pPr>
                              <w:widowControl w:val="0"/>
                              <w:numPr>
                                <w:ilvl w:val="1"/>
                                <w:numId w:val="1"/>
                              </w:numPr>
                              <w:spacing w:line="440" w:lineRule="exact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2E3640"/>
                                <w:w w:val="90"/>
                                <w:sz w:val="18"/>
                                <w:szCs w:val="16"/>
                              </w:rPr>
                            </w:pPr>
                            <w:r w:rsidRPr="00E946F7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2E3640"/>
                                <w:w w:val="90"/>
                                <w:sz w:val="18"/>
                                <w:szCs w:val="16"/>
                              </w:rPr>
                              <w:t>ELECTRIC/HYBRID VEHICLES</w:t>
                            </w:r>
                          </w:p>
                          <w:p w14:paraId="46E97382" w14:textId="77777777" w:rsidR="00E946F7" w:rsidRPr="00E946F7" w:rsidRDefault="00E946F7" w:rsidP="00E946F7">
                            <w:pPr>
                              <w:widowControl w:val="0"/>
                              <w:numPr>
                                <w:ilvl w:val="1"/>
                                <w:numId w:val="1"/>
                              </w:numPr>
                              <w:spacing w:line="440" w:lineRule="exact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2E3640"/>
                                <w:w w:val="90"/>
                                <w:sz w:val="18"/>
                                <w:szCs w:val="16"/>
                              </w:rPr>
                            </w:pPr>
                            <w:r w:rsidRPr="00E946F7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2E3640"/>
                                <w:w w:val="90"/>
                                <w:sz w:val="18"/>
                                <w:szCs w:val="16"/>
                              </w:rPr>
                              <w:t>Avionics</w:t>
                            </w:r>
                          </w:p>
                          <w:p w14:paraId="05011E3E" w14:textId="77777777" w:rsidR="00E946F7" w:rsidRPr="00E946F7" w:rsidRDefault="00E946F7" w:rsidP="00E946F7">
                            <w:pPr>
                              <w:widowControl w:val="0"/>
                              <w:numPr>
                                <w:ilvl w:val="1"/>
                                <w:numId w:val="1"/>
                              </w:numPr>
                              <w:spacing w:line="440" w:lineRule="exact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2E3640"/>
                                <w:w w:val="90"/>
                                <w:sz w:val="18"/>
                                <w:szCs w:val="16"/>
                                <w:lang w:val="it-IT"/>
                              </w:rPr>
                            </w:pPr>
                            <w:r w:rsidRPr="00E946F7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2E3640"/>
                                <w:w w:val="90"/>
                                <w:sz w:val="18"/>
                                <w:szCs w:val="16"/>
                                <w:lang w:val="it-IT"/>
                              </w:rPr>
                              <w:t>3ATI/4ati/5ati/6ati in-cockpit displays</w:t>
                            </w:r>
                          </w:p>
                          <w:p w14:paraId="16F1E61A" w14:textId="77777777" w:rsidR="00E946F7" w:rsidRPr="00E946F7" w:rsidRDefault="00E946F7" w:rsidP="00E946F7">
                            <w:pPr>
                              <w:widowControl w:val="0"/>
                              <w:numPr>
                                <w:ilvl w:val="1"/>
                                <w:numId w:val="1"/>
                              </w:numPr>
                              <w:spacing w:line="440" w:lineRule="exact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2E3640"/>
                                <w:w w:val="90"/>
                                <w:sz w:val="18"/>
                                <w:szCs w:val="16"/>
                              </w:rPr>
                            </w:pPr>
                            <w:r w:rsidRPr="00E946F7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2E3640"/>
                                <w:w w:val="90"/>
                                <w:sz w:val="18"/>
                                <w:szCs w:val="16"/>
                              </w:rPr>
                              <w:t xml:space="preserve">Marine Navigation </w:t>
                            </w:r>
                          </w:p>
                          <w:p w14:paraId="5915220D" w14:textId="77777777" w:rsidR="00E946F7" w:rsidRPr="00E946F7" w:rsidRDefault="00E946F7" w:rsidP="00E946F7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2E3640"/>
                                <w:w w:val="90"/>
                                <w:sz w:val="18"/>
                                <w:szCs w:val="16"/>
                              </w:rPr>
                            </w:pPr>
                            <w:r w:rsidRPr="00E946F7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2E3640"/>
                                <w:w w:val="90"/>
                                <w:sz w:val="18"/>
                                <w:szCs w:val="16"/>
                              </w:rPr>
                              <w:t>Medical</w:t>
                            </w:r>
                          </w:p>
                          <w:p w14:paraId="1AC825D1" w14:textId="77777777" w:rsidR="00E946F7" w:rsidRPr="00E946F7" w:rsidRDefault="00E946F7" w:rsidP="00E946F7">
                            <w:pPr>
                              <w:widowControl w:val="0"/>
                              <w:numPr>
                                <w:ilvl w:val="1"/>
                                <w:numId w:val="1"/>
                              </w:numPr>
                              <w:spacing w:line="440" w:lineRule="exact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2E3640"/>
                                <w:w w:val="90"/>
                                <w:sz w:val="18"/>
                                <w:szCs w:val="16"/>
                              </w:rPr>
                            </w:pPr>
                            <w:r w:rsidRPr="00E946F7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2E3640"/>
                                <w:w w:val="90"/>
                                <w:sz w:val="18"/>
                                <w:szCs w:val="16"/>
                              </w:rPr>
                              <w:t>Ambulatory</w:t>
                            </w:r>
                          </w:p>
                          <w:p w14:paraId="0B5F7548" w14:textId="77777777" w:rsidR="00E946F7" w:rsidRPr="00E946F7" w:rsidRDefault="00E946F7" w:rsidP="00E946F7">
                            <w:pPr>
                              <w:widowControl w:val="0"/>
                              <w:numPr>
                                <w:ilvl w:val="1"/>
                                <w:numId w:val="1"/>
                              </w:numPr>
                              <w:spacing w:line="440" w:lineRule="exact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2E3640"/>
                                <w:w w:val="90"/>
                                <w:sz w:val="18"/>
                                <w:szCs w:val="16"/>
                              </w:rPr>
                            </w:pPr>
                            <w:r w:rsidRPr="00E946F7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2E3640"/>
                                <w:w w:val="90"/>
                                <w:sz w:val="18"/>
                                <w:szCs w:val="16"/>
                              </w:rPr>
                              <w:t>Patient Monitors</w:t>
                            </w:r>
                          </w:p>
                          <w:p w14:paraId="68230107" w14:textId="77777777" w:rsidR="00E946F7" w:rsidRPr="00E946F7" w:rsidRDefault="00E946F7" w:rsidP="00E946F7">
                            <w:pPr>
                              <w:widowControl w:val="0"/>
                              <w:numPr>
                                <w:ilvl w:val="1"/>
                                <w:numId w:val="1"/>
                              </w:numPr>
                              <w:spacing w:line="440" w:lineRule="exact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2E3640"/>
                                <w:w w:val="90"/>
                                <w:sz w:val="18"/>
                                <w:szCs w:val="16"/>
                              </w:rPr>
                            </w:pPr>
                            <w:r w:rsidRPr="00E946F7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2E3640"/>
                                <w:w w:val="90"/>
                                <w:sz w:val="18"/>
                                <w:szCs w:val="16"/>
                              </w:rPr>
                              <w:t>Medical Imaging</w:t>
                            </w:r>
                          </w:p>
                          <w:p w14:paraId="21EB5A63" w14:textId="77777777" w:rsidR="00E946F7" w:rsidRPr="00E946F7" w:rsidRDefault="00E946F7" w:rsidP="00E946F7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2E3640"/>
                                <w:w w:val="90"/>
                                <w:sz w:val="18"/>
                                <w:szCs w:val="16"/>
                              </w:rPr>
                            </w:pPr>
                            <w:r w:rsidRPr="00E946F7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2E3640"/>
                                <w:w w:val="90"/>
                                <w:sz w:val="18"/>
                                <w:szCs w:val="16"/>
                              </w:rPr>
                              <w:t>Industrial</w:t>
                            </w:r>
                          </w:p>
                          <w:p w14:paraId="5CF75092" w14:textId="77777777" w:rsidR="00E946F7" w:rsidRPr="00E946F7" w:rsidRDefault="00E946F7" w:rsidP="00E946F7">
                            <w:pPr>
                              <w:widowControl w:val="0"/>
                              <w:numPr>
                                <w:ilvl w:val="1"/>
                                <w:numId w:val="1"/>
                              </w:numPr>
                              <w:spacing w:line="440" w:lineRule="exact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2E3640"/>
                                <w:w w:val="90"/>
                                <w:sz w:val="18"/>
                                <w:szCs w:val="16"/>
                              </w:rPr>
                            </w:pPr>
                            <w:r w:rsidRPr="00E946F7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2E3640"/>
                                <w:w w:val="90"/>
                                <w:sz w:val="18"/>
                                <w:szCs w:val="16"/>
                              </w:rPr>
                              <w:t>Man/machine interfaces</w:t>
                            </w:r>
                          </w:p>
                          <w:p w14:paraId="3812BEDE" w14:textId="02E80EB0" w:rsidR="00254033" w:rsidRPr="00E946F7" w:rsidRDefault="00254033" w:rsidP="00254033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2E3640"/>
                                <w:w w:val="90"/>
                                <w:sz w:val="18"/>
                                <w:szCs w:val="16"/>
                              </w:rPr>
                            </w:pPr>
                            <w:r w:rsidRPr="00E946F7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2E3640"/>
                                <w:w w:val="90"/>
                                <w:sz w:val="18"/>
                                <w:szCs w:val="16"/>
                              </w:rPr>
                              <w:t>OUTDOOR DISPLAYS</w:t>
                            </w:r>
                          </w:p>
                          <w:p w14:paraId="04628F2A" w14:textId="0189ACFD" w:rsidR="00BF65F8" w:rsidRPr="00E946F7" w:rsidRDefault="00BF65F8" w:rsidP="00BF65F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2E3640"/>
                                <w:w w:val="90"/>
                                <w:sz w:val="18"/>
                                <w:szCs w:val="16"/>
                              </w:rPr>
                            </w:pPr>
                            <w:r w:rsidRPr="00E946F7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2E3640"/>
                                <w:w w:val="90"/>
                                <w:sz w:val="18"/>
                                <w:szCs w:val="16"/>
                              </w:rPr>
                              <w:t>TESTED TURN-KEY PRODUCTS</w:t>
                            </w:r>
                          </w:p>
                          <w:p w14:paraId="7EBBC376" w14:textId="77777777" w:rsidR="00254033" w:rsidRPr="00E946F7" w:rsidRDefault="00254033" w:rsidP="00254033">
                            <w:pPr>
                              <w:widowControl w:val="0"/>
                              <w:spacing w:line="440" w:lineRule="exact"/>
                              <w:ind w:left="1440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2E3640"/>
                                <w:w w:val="90"/>
                                <w:sz w:val="18"/>
                                <w:szCs w:val="16"/>
                              </w:rPr>
                            </w:pPr>
                          </w:p>
                          <w:p w14:paraId="5AE43C3F" w14:textId="77777777" w:rsidR="00254033" w:rsidRDefault="00254033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D2C11" id="Text Box 47" o:spid="_x0000_s1028" type="#_x0000_t202" style="position:absolute;margin-left:216.7pt;margin-top:73.5pt;width:196.3pt;height:517.55pt;z-index:2516710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" filled="f" fillcolor="#fffffe" stroked="f" strokecolor="#212120" insetpen="t">
                <v:textbox inset="2.88pt,2.88pt,2.88pt,2.88pt">
                  <w:txbxContent>
                    <w:p w14:paraId="27C3F4BA" w14:textId="77777777" w:rsidR="000F2EB3" w:rsidRPr="00E01A86" w:rsidRDefault="000F2EB3" w:rsidP="00CA0969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aps/>
                          <w:color w:val="CE5810"/>
                          <w:w w:val="90"/>
                          <w:sz w:val="24"/>
                          <w:szCs w:val="24"/>
                        </w:rPr>
                      </w:pPr>
                      <w:r w:rsidRPr="00E01A86">
                        <w:rPr>
                          <w:rFonts w:ascii="Arial" w:hAnsi="Arial" w:cs="Arial"/>
                          <w:caps/>
                          <w:color w:val="CE5810"/>
                          <w:spacing w:val="20"/>
                          <w:w w:val="90"/>
                          <w:sz w:val="24"/>
                          <w:szCs w:val="24"/>
                        </w:rPr>
                        <w:t>applications and MArkets</w:t>
                      </w:r>
                    </w:p>
                    <w:p w14:paraId="4DD9D4FC" w14:textId="77777777" w:rsidR="000F2EB3" w:rsidRPr="00E946F7" w:rsidRDefault="000F2EB3" w:rsidP="00CA0969">
                      <w:pPr>
                        <w:widowControl w:val="0"/>
                        <w:numPr>
                          <w:ilvl w:val="0"/>
                          <w:numId w:val="1"/>
                        </w:numPr>
                        <w:spacing w:line="440" w:lineRule="exact"/>
                        <w:rPr>
                          <w:rFonts w:ascii="Arial" w:hAnsi="Arial" w:cs="Arial"/>
                          <w:b/>
                          <w:bCs/>
                          <w:caps/>
                          <w:color w:val="2E3640"/>
                          <w:w w:val="90"/>
                          <w:sz w:val="18"/>
                          <w:szCs w:val="16"/>
                        </w:rPr>
                      </w:pPr>
                      <w:r w:rsidRPr="00E946F7">
                        <w:rPr>
                          <w:rFonts w:ascii="Arial" w:hAnsi="Arial" w:cs="Arial"/>
                          <w:b/>
                          <w:bCs/>
                          <w:caps/>
                          <w:color w:val="2E3640"/>
                          <w:w w:val="90"/>
                          <w:sz w:val="18"/>
                          <w:szCs w:val="16"/>
                        </w:rPr>
                        <w:t>Military</w:t>
                      </w:r>
                    </w:p>
                    <w:p w14:paraId="38CC9805" w14:textId="77777777" w:rsidR="000F2EB3" w:rsidRPr="00E946F7" w:rsidRDefault="000F2EB3" w:rsidP="00CA0969">
                      <w:pPr>
                        <w:widowControl w:val="0"/>
                        <w:numPr>
                          <w:ilvl w:val="1"/>
                          <w:numId w:val="1"/>
                        </w:numPr>
                        <w:spacing w:line="440" w:lineRule="exact"/>
                        <w:rPr>
                          <w:rFonts w:ascii="Arial" w:hAnsi="Arial" w:cs="Arial"/>
                          <w:b/>
                          <w:bCs/>
                          <w:caps/>
                          <w:color w:val="2E3640"/>
                          <w:w w:val="90"/>
                          <w:sz w:val="18"/>
                          <w:szCs w:val="16"/>
                        </w:rPr>
                      </w:pPr>
                      <w:r w:rsidRPr="00E946F7">
                        <w:rPr>
                          <w:rFonts w:ascii="Arial" w:hAnsi="Arial" w:cs="Arial"/>
                          <w:b/>
                          <w:bCs/>
                          <w:caps/>
                          <w:color w:val="2E3640"/>
                          <w:w w:val="90"/>
                          <w:sz w:val="18"/>
                          <w:szCs w:val="16"/>
                        </w:rPr>
                        <w:t>Rugged PC</w:t>
                      </w:r>
                    </w:p>
                    <w:p w14:paraId="1BF0D4CE" w14:textId="77777777" w:rsidR="000F2EB3" w:rsidRPr="00E946F7" w:rsidRDefault="000F2EB3" w:rsidP="00CA0969">
                      <w:pPr>
                        <w:widowControl w:val="0"/>
                        <w:numPr>
                          <w:ilvl w:val="1"/>
                          <w:numId w:val="1"/>
                        </w:numPr>
                        <w:spacing w:line="440" w:lineRule="exact"/>
                        <w:rPr>
                          <w:rFonts w:ascii="Arial" w:hAnsi="Arial" w:cs="Arial"/>
                          <w:b/>
                          <w:bCs/>
                          <w:caps/>
                          <w:color w:val="2E3640"/>
                          <w:w w:val="90"/>
                          <w:sz w:val="18"/>
                          <w:szCs w:val="16"/>
                        </w:rPr>
                      </w:pPr>
                      <w:r w:rsidRPr="00E946F7">
                        <w:rPr>
                          <w:rFonts w:ascii="Arial" w:hAnsi="Arial" w:cs="Arial"/>
                          <w:b/>
                          <w:bCs/>
                          <w:caps/>
                          <w:color w:val="2E3640"/>
                          <w:w w:val="90"/>
                          <w:sz w:val="18"/>
                          <w:szCs w:val="16"/>
                        </w:rPr>
                        <w:t>Ground vehicles</w:t>
                      </w:r>
                    </w:p>
                    <w:p w14:paraId="5A22EE47" w14:textId="01873B90" w:rsidR="00254033" w:rsidRPr="00E946F7" w:rsidRDefault="000F2EB3" w:rsidP="00254033">
                      <w:pPr>
                        <w:widowControl w:val="0"/>
                        <w:numPr>
                          <w:ilvl w:val="1"/>
                          <w:numId w:val="1"/>
                        </w:numPr>
                        <w:spacing w:line="440" w:lineRule="exact"/>
                        <w:rPr>
                          <w:rFonts w:ascii="Arial" w:hAnsi="Arial" w:cs="Arial"/>
                          <w:b/>
                          <w:bCs/>
                          <w:caps/>
                          <w:color w:val="2E3640"/>
                          <w:w w:val="90"/>
                          <w:sz w:val="18"/>
                          <w:szCs w:val="16"/>
                        </w:rPr>
                      </w:pPr>
                      <w:r w:rsidRPr="00E946F7">
                        <w:rPr>
                          <w:rFonts w:ascii="Arial" w:hAnsi="Arial" w:cs="Arial"/>
                          <w:b/>
                          <w:bCs/>
                          <w:caps/>
                          <w:color w:val="2E3640"/>
                          <w:w w:val="90"/>
                          <w:sz w:val="18"/>
                          <w:szCs w:val="16"/>
                        </w:rPr>
                        <w:t>Avionics</w:t>
                      </w:r>
                    </w:p>
                    <w:p w14:paraId="3C04BEF5" w14:textId="58D1DD1F" w:rsidR="006F184C" w:rsidRPr="00E946F7" w:rsidRDefault="006F184C" w:rsidP="00254033">
                      <w:pPr>
                        <w:widowControl w:val="0"/>
                        <w:numPr>
                          <w:ilvl w:val="1"/>
                          <w:numId w:val="1"/>
                        </w:numPr>
                        <w:spacing w:line="440" w:lineRule="exact"/>
                        <w:rPr>
                          <w:rFonts w:ascii="Arial" w:hAnsi="Arial" w:cs="Arial"/>
                          <w:b/>
                          <w:bCs/>
                          <w:caps/>
                          <w:color w:val="2E3640"/>
                          <w:w w:val="90"/>
                          <w:sz w:val="18"/>
                          <w:szCs w:val="16"/>
                          <w:lang w:val="it-IT"/>
                        </w:rPr>
                      </w:pPr>
                      <w:r w:rsidRPr="00E946F7">
                        <w:rPr>
                          <w:rFonts w:ascii="Arial" w:hAnsi="Arial" w:cs="Arial"/>
                          <w:b/>
                          <w:bCs/>
                          <w:caps/>
                          <w:color w:val="2E3640"/>
                          <w:w w:val="90"/>
                          <w:sz w:val="18"/>
                          <w:szCs w:val="16"/>
                          <w:lang w:val="it-IT"/>
                        </w:rPr>
                        <w:t>3ATI/</w:t>
                      </w:r>
                      <w:r w:rsidR="00C548AD" w:rsidRPr="00E946F7">
                        <w:rPr>
                          <w:rFonts w:ascii="Arial" w:hAnsi="Arial" w:cs="Arial"/>
                          <w:b/>
                          <w:bCs/>
                          <w:caps/>
                          <w:color w:val="2E3640"/>
                          <w:w w:val="90"/>
                          <w:sz w:val="18"/>
                          <w:szCs w:val="16"/>
                          <w:lang w:val="it-IT"/>
                        </w:rPr>
                        <w:t>4ati/5ati/6ati</w:t>
                      </w:r>
                      <w:r w:rsidR="00895C3B" w:rsidRPr="00E946F7">
                        <w:rPr>
                          <w:rFonts w:ascii="Arial" w:hAnsi="Arial" w:cs="Arial"/>
                          <w:b/>
                          <w:bCs/>
                          <w:caps/>
                          <w:color w:val="2E3640"/>
                          <w:w w:val="90"/>
                          <w:sz w:val="18"/>
                          <w:szCs w:val="16"/>
                          <w:lang w:val="it-IT"/>
                        </w:rPr>
                        <w:t xml:space="preserve"> in-cockpit displays</w:t>
                      </w:r>
                    </w:p>
                    <w:p w14:paraId="19E4B73B" w14:textId="77777777" w:rsidR="00E946F7" w:rsidRPr="00E946F7" w:rsidRDefault="00E946F7" w:rsidP="00E946F7">
                      <w:pPr>
                        <w:widowControl w:val="0"/>
                        <w:numPr>
                          <w:ilvl w:val="0"/>
                          <w:numId w:val="1"/>
                        </w:numPr>
                        <w:spacing w:line="440" w:lineRule="exact"/>
                        <w:rPr>
                          <w:rFonts w:ascii="Arial" w:hAnsi="Arial" w:cs="Arial"/>
                          <w:b/>
                          <w:bCs/>
                          <w:caps/>
                          <w:color w:val="2E3640"/>
                          <w:w w:val="90"/>
                          <w:sz w:val="18"/>
                          <w:szCs w:val="16"/>
                        </w:rPr>
                      </w:pPr>
                      <w:r w:rsidRPr="00E946F7">
                        <w:rPr>
                          <w:rFonts w:ascii="Arial" w:hAnsi="Arial" w:cs="Arial"/>
                          <w:b/>
                          <w:bCs/>
                          <w:caps/>
                          <w:color w:val="2E3640"/>
                          <w:w w:val="90"/>
                          <w:sz w:val="18"/>
                          <w:szCs w:val="16"/>
                        </w:rPr>
                        <w:t>CIVILIAN Transportation</w:t>
                      </w:r>
                    </w:p>
                    <w:p w14:paraId="7656169E" w14:textId="77777777" w:rsidR="00E946F7" w:rsidRPr="00E946F7" w:rsidRDefault="00E946F7" w:rsidP="00E946F7">
                      <w:pPr>
                        <w:widowControl w:val="0"/>
                        <w:numPr>
                          <w:ilvl w:val="1"/>
                          <w:numId w:val="1"/>
                        </w:numPr>
                        <w:spacing w:line="440" w:lineRule="exact"/>
                        <w:rPr>
                          <w:rFonts w:ascii="Arial" w:hAnsi="Arial" w:cs="Arial"/>
                          <w:b/>
                          <w:bCs/>
                          <w:caps/>
                          <w:color w:val="2E3640"/>
                          <w:w w:val="90"/>
                          <w:sz w:val="18"/>
                          <w:szCs w:val="16"/>
                        </w:rPr>
                      </w:pPr>
                      <w:r w:rsidRPr="00E946F7">
                        <w:rPr>
                          <w:rFonts w:ascii="Arial" w:hAnsi="Arial" w:cs="Arial"/>
                          <w:b/>
                          <w:bCs/>
                          <w:caps/>
                          <w:color w:val="2E3640"/>
                          <w:w w:val="90"/>
                          <w:sz w:val="18"/>
                          <w:szCs w:val="16"/>
                        </w:rPr>
                        <w:t>In-vehicle DISPLAYS</w:t>
                      </w:r>
                    </w:p>
                    <w:p w14:paraId="5FAE907A" w14:textId="77777777" w:rsidR="00E946F7" w:rsidRPr="00E946F7" w:rsidRDefault="00E946F7" w:rsidP="00E946F7">
                      <w:pPr>
                        <w:widowControl w:val="0"/>
                        <w:numPr>
                          <w:ilvl w:val="1"/>
                          <w:numId w:val="1"/>
                        </w:numPr>
                        <w:spacing w:line="440" w:lineRule="exact"/>
                        <w:rPr>
                          <w:rFonts w:ascii="Arial" w:hAnsi="Arial" w:cs="Arial"/>
                          <w:b/>
                          <w:bCs/>
                          <w:caps/>
                          <w:color w:val="2E3640"/>
                          <w:w w:val="90"/>
                          <w:sz w:val="18"/>
                          <w:szCs w:val="16"/>
                        </w:rPr>
                      </w:pPr>
                      <w:r w:rsidRPr="00E946F7">
                        <w:rPr>
                          <w:rFonts w:ascii="Arial" w:hAnsi="Arial" w:cs="Arial"/>
                          <w:b/>
                          <w:bCs/>
                          <w:caps/>
                          <w:color w:val="2E3640"/>
                          <w:w w:val="90"/>
                          <w:sz w:val="18"/>
                          <w:szCs w:val="16"/>
                        </w:rPr>
                        <w:t>ELECTRIC/HYBRID VEHICLES</w:t>
                      </w:r>
                    </w:p>
                    <w:p w14:paraId="46E97382" w14:textId="77777777" w:rsidR="00E946F7" w:rsidRPr="00E946F7" w:rsidRDefault="00E946F7" w:rsidP="00E946F7">
                      <w:pPr>
                        <w:widowControl w:val="0"/>
                        <w:numPr>
                          <w:ilvl w:val="1"/>
                          <w:numId w:val="1"/>
                        </w:numPr>
                        <w:spacing w:line="440" w:lineRule="exact"/>
                        <w:rPr>
                          <w:rFonts w:ascii="Arial" w:hAnsi="Arial" w:cs="Arial"/>
                          <w:b/>
                          <w:bCs/>
                          <w:caps/>
                          <w:color w:val="2E3640"/>
                          <w:w w:val="90"/>
                          <w:sz w:val="18"/>
                          <w:szCs w:val="16"/>
                        </w:rPr>
                      </w:pPr>
                      <w:r w:rsidRPr="00E946F7">
                        <w:rPr>
                          <w:rFonts w:ascii="Arial" w:hAnsi="Arial" w:cs="Arial"/>
                          <w:b/>
                          <w:bCs/>
                          <w:caps/>
                          <w:color w:val="2E3640"/>
                          <w:w w:val="90"/>
                          <w:sz w:val="18"/>
                          <w:szCs w:val="16"/>
                        </w:rPr>
                        <w:t>Avionics</w:t>
                      </w:r>
                    </w:p>
                    <w:p w14:paraId="05011E3E" w14:textId="77777777" w:rsidR="00E946F7" w:rsidRPr="00E946F7" w:rsidRDefault="00E946F7" w:rsidP="00E946F7">
                      <w:pPr>
                        <w:widowControl w:val="0"/>
                        <w:numPr>
                          <w:ilvl w:val="1"/>
                          <w:numId w:val="1"/>
                        </w:numPr>
                        <w:spacing w:line="440" w:lineRule="exact"/>
                        <w:rPr>
                          <w:rFonts w:ascii="Arial" w:hAnsi="Arial" w:cs="Arial"/>
                          <w:b/>
                          <w:bCs/>
                          <w:caps/>
                          <w:color w:val="2E3640"/>
                          <w:w w:val="90"/>
                          <w:sz w:val="18"/>
                          <w:szCs w:val="16"/>
                          <w:lang w:val="it-IT"/>
                        </w:rPr>
                      </w:pPr>
                      <w:r w:rsidRPr="00E946F7">
                        <w:rPr>
                          <w:rFonts w:ascii="Arial" w:hAnsi="Arial" w:cs="Arial"/>
                          <w:b/>
                          <w:bCs/>
                          <w:caps/>
                          <w:color w:val="2E3640"/>
                          <w:w w:val="90"/>
                          <w:sz w:val="18"/>
                          <w:szCs w:val="16"/>
                          <w:lang w:val="it-IT"/>
                        </w:rPr>
                        <w:t>3ATI/4ati/5ati/6ati in-cockpit displays</w:t>
                      </w:r>
                    </w:p>
                    <w:p w14:paraId="16F1E61A" w14:textId="77777777" w:rsidR="00E946F7" w:rsidRPr="00E946F7" w:rsidRDefault="00E946F7" w:rsidP="00E946F7">
                      <w:pPr>
                        <w:widowControl w:val="0"/>
                        <w:numPr>
                          <w:ilvl w:val="1"/>
                          <w:numId w:val="1"/>
                        </w:numPr>
                        <w:spacing w:line="440" w:lineRule="exact"/>
                        <w:rPr>
                          <w:rFonts w:ascii="Arial" w:hAnsi="Arial" w:cs="Arial"/>
                          <w:b/>
                          <w:bCs/>
                          <w:caps/>
                          <w:color w:val="2E3640"/>
                          <w:w w:val="90"/>
                          <w:sz w:val="18"/>
                          <w:szCs w:val="16"/>
                        </w:rPr>
                      </w:pPr>
                      <w:r w:rsidRPr="00E946F7">
                        <w:rPr>
                          <w:rFonts w:ascii="Arial" w:hAnsi="Arial" w:cs="Arial"/>
                          <w:b/>
                          <w:bCs/>
                          <w:caps/>
                          <w:color w:val="2E3640"/>
                          <w:w w:val="90"/>
                          <w:sz w:val="18"/>
                          <w:szCs w:val="16"/>
                        </w:rPr>
                        <w:t xml:space="preserve">Marine Navigation </w:t>
                      </w:r>
                    </w:p>
                    <w:p w14:paraId="5915220D" w14:textId="77777777" w:rsidR="00E946F7" w:rsidRPr="00E946F7" w:rsidRDefault="00E946F7" w:rsidP="00E946F7">
                      <w:pPr>
                        <w:widowControl w:val="0"/>
                        <w:numPr>
                          <w:ilvl w:val="0"/>
                          <w:numId w:val="1"/>
                        </w:numPr>
                        <w:spacing w:line="440" w:lineRule="exact"/>
                        <w:rPr>
                          <w:rFonts w:ascii="Arial" w:hAnsi="Arial" w:cs="Arial"/>
                          <w:b/>
                          <w:bCs/>
                          <w:caps/>
                          <w:color w:val="2E3640"/>
                          <w:w w:val="90"/>
                          <w:sz w:val="18"/>
                          <w:szCs w:val="16"/>
                        </w:rPr>
                      </w:pPr>
                      <w:r w:rsidRPr="00E946F7">
                        <w:rPr>
                          <w:rFonts w:ascii="Arial" w:hAnsi="Arial" w:cs="Arial"/>
                          <w:b/>
                          <w:bCs/>
                          <w:caps/>
                          <w:color w:val="2E3640"/>
                          <w:w w:val="90"/>
                          <w:sz w:val="18"/>
                          <w:szCs w:val="16"/>
                        </w:rPr>
                        <w:t>Medical</w:t>
                      </w:r>
                    </w:p>
                    <w:p w14:paraId="1AC825D1" w14:textId="77777777" w:rsidR="00E946F7" w:rsidRPr="00E946F7" w:rsidRDefault="00E946F7" w:rsidP="00E946F7">
                      <w:pPr>
                        <w:widowControl w:val="0"/>
                        <w:numPr>
                          <w:ilvl w:val="1"/>
                          <w:numId w:val="1"/>
                        </w:numPr>
                        <w:spacing w:line="440" w:lineRule="exact"/>
                        <w:rPr>
                          <w:rFonts w:ascii="Arial" w:hAnsi="Arial" w:cs="Arial"/>
                          <w:b/>
                          <w:bCs/>
                          <w:caps/>
                          <w:color w:val="2E3640"/>
                          <w:w w:val="90"/>
                          <w:sz w:val="18"/>
                          <w:szCs w:val="16"/>
                        </w:rPr>
                      </w:pPr>
                      <w:r w:rsidRPr="00E946F7">
                        <w:rPr>
                          <w:rFonts w:ascii="Arial" w:hAnsi="Arial" w:cs="Arial"/>
                          <w:b/>
                          <w:bCs/>
                          <w:caps/>
                          <w:color w:val="2E3640"/>
                          <w:w w:val="90"/>
                          <w:sz w:val="18"/>
                          <w:szCs w:val="16"/>
                        </w:rPr>
                        <w:t>Ambulatory</w:t>
                      </w:r>
                    </w:p>
                    <w:p w14:paraId="0B5F7548" w14:textId="77777777" w:rsidR="00E946F7" w:rsidRPr="00E946F7" w:rsidRDefault="00E946F7" w:rsidP="00E946F7">
                      <w:pPr>
                        <w:widowControl w:val="0"/>
                        <w:numPr>
                          <w:ilvl w:val="1"/>
                          <w:numId w:val="1"/>
                        </w:numPr>
                        <w:spacing w:line="440" w:lineRule="exact"/>
                        <w:rPr>
                          <w:rFonts w:ascii="Arial" w:hAnsi="Arial" w:cs="Arial"/>
                          <w:b/>
                          <w:bCs/>
                          <w:caps/>
                          <w:color w:val="2E3640"/>
                          <w:w w:val="90"/>
                          <w:sz w:val="18"/>
                          <w:szCs w:val="16"/>
                        </w:rPr>
                      </w:pPr>
                      <w:r w:rsidRPr="00E946F7">
                        <w:rPr>
                          <w:rFonts w:ascii="Arial" w:hAnsi="Arial" w:cs="Arial"/>
                          <w:b/>
                          <w:bCs/>
                          <w:caps/>
                          <w:color w:val="2E3640"/>
                          <w:w w:val="90"/>
                          <w:sz w:val="18"/>
                          <w:szCs w:val="16"/>
                        </w:rPr>
                        <w:t>Patient Monitors</w:t>
                      </w:r>
                    </w:p>
                    <w:p w14:paraId="68230107" w14:textId="77777777" w:rsidR="00E946F7" w:rsidRPr="00E946F7" w:rsidRDefault="00E946F7" w:rsidP="00E946F7">
                      <w:pPr>
                        <w:widowControl w:val="0"/>
                        <w:numPr>
                          <w:ilvl w:val="1"/>
                          <w:numId w:val="1"/>
                        </w:numPr>
                        <w:spacing w:line="440" w:lineRule="exact"/>
                        <w:rPr>
                          <w:rFonts w:ascii="Arial" w:hAnsi="Arial" w:cs="Arial"/>
                          <w:b/>
                          <w:bCs/>
                          <w:caps/>
                          <w:color w:val="2E3640"/>
                          <w:w w:val="90"/>
                          <w:sz w:val="18"/>
                          <w:szCs w:val="16"/>
                        </w:rPr>
                      </w:pPr>
                      <w:r w:rsidRPr="00E946F7">
                        <w:rPr>
                          <w:rFonts w:ascii="Arial" w:hAnsi="Arial" w:cs="Arial"/>
                          <w:b/>
                          <w:bCs/>
                          <w:caps/>
                          <w:color w:val="2E3640"/>
                          <w:w w:val="90"/>
                          <w:sz w:val="18"/>
                          <w:szCs w:val="16"/>
                        </w:rPr>
                        <w:t>Medical Imaging</w:t>
                      </w:r>
                    </w:p>
                    <w:p w14:paraId="21EB5A63" w14:textId="77777777" w:rsidR="00E946F7" w:rsidRPr="00E946F7" w:rsidRDefault="00E946F7" w:rsidP="00E946F7">
                      <w:pPr>
                        <w:widowControl w:val="0"/>
                        <w:numPr>
                          <w:ilvl w:val="0"/>
                          <w:numId w:val="1"/>
                        </w:numPr>
                        <w:spacing w:line="440" w:lineRule="exact"/>
                        <w:rPr>
                          <w:rFonts w:ascii="Arial" w:hAnsi="Arial" w:cs="Arial"/>
                          <w:b/>
                          <w:bCs/>
                          <w:caps/>
                          <w:color w:val="2E3640"/>
                          <w:w w:val="90"/>
                          <w:sz w:val="18"/>
                          <w:szCs w:val="16"/>
                        </w:rPr>
                      </w:pPr>
                      <w:r w:rsidRPr="00E946F7">
                        <w:rPr>
                          <w:rFonts w:ascii="Arial" w:hAnsi="Arial" w:cs="Arial"/>
                          <w:b/>
                          <w:bCs/>
                          <w:caps/>
                          <w:color w:val="2E3640"/>
                          <w:w w:val="90"/>
                          <w:sz w:val="18"/>
                          <w:szCs w:val="16"/>
                        </w:rPr>
                        <w:t>Industrial</w:t>
                      </w:r>
                    </w:p>
                    <w:p w14:paraId="5CF75092" w14:textId="77777777" w:rsidR="00E946F7" w:rsidRPr="00E946F7" w:rsidRDefault="00E946F7" w:rsidP="00E946F7">
                      <w:pPr>
                        <w:widowControl w:val="0"/>
                        <w:numPr>
                          <w:ilvl w:val="1"/>
                          <w:numId w:val="1"/>
                        </w:numPr>
                        <w:spacing w:line="440" w:lineRule="exact"/>
                        <w:rPr>
                          <w:rFonts w:ascii="Arial" w:hAnsi="Arial" w:cs="Arial"/>
                          <w:b/>
                          <w:bCs/>
                          <w:caps/>
                          <w:color w:val="2E3640"/>
                          <w:w w:val="90"/>
                          <w:sz w:val="18"/>
                          <w:szCs w:val="16"/>
                        </w:rPr>
                      </w:pPr>
                      <w:r w:rsidRPr="00E946F7">
                        <w:rPr>
                          <w:rFonts w:ascii="Arial" w:hAnsi="Arial" w:cs="Arial"/>
                          <w:b/>
                          <w:bCs/>
                          <w:caps/>
                          <w:color w:val="2E3640"/>
                          <w:w w:val="90"/>
                          <w:sz w:val="18"/>
                          <w:szCs w:val="16"/>
                        </w:rPr>
                        <w:t>Man/machine interfaces</w:t>
                      </w:r>
                    </w:p>
                    <w:p w14:paraId="3812BEDE" w14:textId="02E80EB0" w:rsidR="00254033" w:rsidRPr="00E946F7" w:rsidRDefault="00254033" w:rsidP="00254033">
                      <w:pPr>
                        <w:widowControl w:val="0"/>
                        <w:numPr>
                          <w:ilvl w:val="0"/>
                          <w:numId w:val="1"/>
                        </w:numPr>
                        <w:spacing w:line="440" w:lineRule="exact"/>
                        <w:rPr>
                          <w:rFonts w:ascii="Arial" w:hAnsi="Arial" w:cs="Arial"/>
                          <w:b/>
                          <w:bCs/>
                          <w:caps/>
                          <w:color w:val="2E3640"/>
                          <w:w w:val="90"/>
                          <w:sz w:val="18"/>
                          <w:szCs w:val="16"/>
                        </w:rPr>
                      </w:pPr>
                      <w:r w:rsidRPr="00E946F7">
                        <w:rPr>
                          <w:rFonts w:ascii="Arial" w:hAnsi="Arial" w:cs="Arial"/>
                          <w:b/>
                          <w:bCs/>
                          <w:caps/>
                          <w:color w:val="2E3640"/>
                          <w:w w:val="90"/>
                          <w:sz w:val="18"/>
                          <w:szCs w:val="16"/>
                        </w:rPr>
                        <w:t>OUTDOOR DISPLAYS</w:t>
                      </w:r>
                    </w:p>
                    <w:p w14:paraId="04628F2A" w14:textId="0189ACFD" w:rsidR="00BF65F8" w:rsidRPr="00E946F7" w:rsidRDefault="00BF65F8" w:rsidP="00BF65F8">
                      <w:pPr>
                        <w:widowControl w:val="0"/>
                        <w:numPr>
                          <w:ilvl w:val="0"/>
                          <w:numId w:val="1"/>
                        </w:numPr>
                        <w:spacing w:line="440" w:lineRule="exact"/>
                        <w:rPr>
                          <w:rFonts w:ascii="Arial" w:hAnsi="Arial" w:cs="Arial"/>
                          <w:b/>
                          <w:bCs/>
                          <w:caps/>
                          <w:color w:val="2E3640"/>
                          <w:w w:val="90"/>
                          <w:sz w:val="18"/>
                          <w:szCs w:val="16"/>
                        </w:rPr>
                      </w:pPr>
                      <w:r w:rsidRPr="00E946F7">
                        <w:rPr>
                          <w:rFonts w:ascii="Arial" w:hAnsi="Arial" w:cs="Arial"/>
                          <w:b/>
                          <w:bCs/>
                          <w:caps/>
                          <w:color w:val="2E3640"/>
                          <w:w w:val="90"/>
                          <w:sz w:val="18"/>
                          <w:szCs w:val="16"/>
                        </w:rPr>
                        <w:t>TESTED TURN-KEY PRODUCTS</w:t>
                      </w:r>
                    </w:p>
                    <w:p w14:paraId="7EBBC376" w14:textId="77777777" w:rsidR="00254033" w:rsidRPr="00E946F7" w:rsidRDefault="00254033" w:rsidP="00254033">
                      <w:pPr>
                        <w:widowControl w:val="0"/>
                        <w:spacing w:line="440" w:lineRule="exact"/>
                        <w:ind w:left="1440"/>
                        <w:rPr>
                          <w:rFonts w:ascii="Arial" w:hAnsi="Arial" w:cs="Arial"/>
                          <w:b/>
                          <w:bCs/>
                          <w:caps/>
                          <w:color w:val="2E3640"/>
                          <w:w w:val="90"/>
                          <w:sz w:val="18"/>
                          <w:szCs w:val="16"/>
                        </w:rPr>
                      </w:pPr>
                    </w:p>
                    <w:p w14:paraId="5AE43C3F" w14:textId="77777777" w:rsidR="00254033" w:rsidRDefault="00254033"/>
                  </w:txbxContent>
                </v:textbox>
                <w10:wrap anchorx="page" anchory="page"/>
              </v:shape>
            </w:pict>
          </mc:Fallback>
        </mc:AlternateContent>
      </w:r>
    </w:p>
    <w:p w14:paraId="0FEAEAB2" w14:textId="3F69A476" w:rsidR="000F2EB3" w:rsidRDefault="00F73E83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DF06BDB" wp14:editId="20F3C33F">
                <wp:simplePos x="0" y="0"/>
                <wp:positionH relativeFrom="column">
                  <wp:posOffset>7829550</wp:posOffset>
                </wp:positionH>
                <wp:positionV relativeFrom="paragraph">
                  <wp:posOffset>6350</wp:posOffset>
                </wp:positionV>
                <wp:extent cx="4163060" cy="3111500"/>
                <wp:effectExtent l="0" t="3175" r="0" b="0"/>
                <wp:wrapNone/>
                <wp:docPr id="22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3060" cy="311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9BC66" w14:textId="77777777" w:rsidR="000F2EB3" w:rsidRPr="001D15AE" w:rsidRDefault="00F73E83" w:rsidP="001D15A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C09BC2" wp14:editId="0B24382C">
                                  <wp:extent cx="3981450" cy="3019425"/>
                                  <wp:effectExtent l="0" t="0" r="0" b="9525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81450" cy="3019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06BDB" id="Text Box 19" o:spid="_x0000_s1029" type="#_x0000_t202" style="position:absolute;margin-left:616.5pt;margin-top:.5pt;width:327.8pt;height:245pt;z-index:2516689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" stroked="f">
                <v:textbox style="mso-fit-shape-to-text:t">
                  <w:txbxContent>
                    <w:p w14:paraId="3DA9BC66" w14:textId="77777777" w:rsidR="000F2EB3" w:rsidRPr="001D15AE" w:rsidRDefault="00F73E83" w:rsidP="001D15AE">
                      <w:r>
                        <w:rPr>
                          <w:noProof/>
                        </w:rPr>
                        <w:drawing>
                          <wp:inline distT="0" distB="0" distL="0" distR="0" wp14:anchorId="2FC09BC2" wp14:editId="0B24382C">
                            <wp:extent cx="3981450" cy="3019425"/>
                            <wp:effectExtent l="0" t="0" r="0" b="9525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81450" cy="3019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23A61EA" w14:textId="17753AE7" w:rsidR="000F2EB3" w:rsidRDefault="000F2EB3"/>
    <w:p w14:paraId="54CB3123" w14:textId="77777777" w:rsidR="000F2EB3" w:rsidRDefault="000F2EB3"/>
    <w:p w14:paraId="1228F178" w14:textId="77777777" w:rsidR="000F2EB3" w:rsidRDefault="000F2EB3"/>
    <w:p w14:paraId="47C455B2" w14:textId="677AE3E2" w:rsidR="000F2EB3" w:rsidRPr="000214E2" w:rsidRDefault="00FC4A7B" w:rsidP="00B51935">
      <w:pPr>
        <w:shd w:val="clear" w:color="auto" w:fill="FFFFFF"/>
        <w:rPr>
          <w:color w:val="008080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63872" behindDoc="0" locked="0" layoutInCell="1" allowOverlap="1" wp14:anchorId="02C21751" wp14:editId="7113848D">
                <wp:simplePos x="0" y="0"/>
                <wp:positionH relativeFrom="page">
                  <wp:posOffset>5582920</wp:posOffset>
                </wp:positionH>
                <wp:positionV relativeFrom="page">
                  <wp:posOffset>8510270</wp:posOffset>
                </wp:positionV>
                <wp:extent cx="2028825" cy="1061720"/>
                <wp:effectExtent l="0" t="0" r="9525" b="5080"/>
                <wp:wrapNone/>
                <wp:docPr id="40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061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FF433D2" w14:textId="77777777" w:rsidR="000F2EB3" w:rsidRPr="00E01A86" w:rsidRDefault="000F2EB3" w:rsidP="006F5299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color w:val="auto"/>
                                <w:w w:val="90"/>
                              </w:rPr>
                            </w:pPr>
                            <w:r w:rsidRPr="00E01A86">
                              <w:rPr>
                                <w:rFonts w:ascii="Arial" w:hAnsi="Arial" w:cs="Arial"/>
                                <w:color w:val="auto"/>
                                <w:w w:val="90"/>
                              </w:rPr>
                              <w:t>Luminary Optics</w:t>
                            </w:r>
                          </w:p>
                          <w:p w14:paraId="7674D168" w14:textId="77777777" w:rsidR="000F2EB3" w:rsidRDefault="004F091E" w:rsidP="006F5299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color w:val="auto"/>
                                <w:w w:val="9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w w:val="90"/>
                              </w:rPr>
                              <w:t>1800 NW 169</w:t>
                            </w:r>
                            <w:r w:rsidRPr="004F091E">
                              <w:rPr>
                                <w:rFonts w:ascii="Arial" w:hAnsi="Arial" w:cs="Arial"/>
                                <w:color w:val="auto"/>
                                <w:w w:val="9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w w:val="90"/>
                              </w:rPr>
                              <w:t xml:space="preserve"> Place, Suite</w:t>
                            </w:r>
                            <w:r w:rsidR="0046743F">
                              <w:rPr>
                                <w:rFonts w:ascii="Arial" w:hAnsi="Arial" w:cs="Arial"/>
                                <w:color w:val="auto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w w:val="90"/>
                              </w:rPr>
                              <w:t>B-250</w:t>
                            </w:r>
                          </w:p>
                          <w:p w14:paraId="7A9285FA" w14:textId="77777777" w:rsidR="004F091E" w:rsidRPr="00E01A86" w:rsidRDefault="004F091E" w:rsidP="006F5299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color w:val="auto"/>
                                <w:w w:val="9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w w:val="90"/>
                              </w:rPr>
                              <w:t>Beaverton, OR  97006</w:t>
                            </w:r>
                          </w:p>
                          <w:p w14:paraId="622ACA1E" w14:textId="77777777" w:rsidR="000F2EB3" w:rsidRPr="00E01A86" w:rsidRDefault="000F2EB3" w:rsidP="006F5299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color w:val="auto"/>
                                <w:w w:val="90"/>
                              </w:rPr>
                            </w:pPr>
                            <w:r w:rsidRPr="00E01A86">
                              <w:rPr>
                                <w:rFonts w:ascii="Arial" w:hAnsi="Arial" w:cs="Arial"/>
                                <w:color w:val="auto"/>
                                <w:w w:val="90"/>
                              </w:rPr>
                              <w:t>503 533-8939</w:t>
                            </w:r>
                          </w:p>
                          <w:p w14:paraId="1E98DC4F" w14:textId="717DE8AC" w:rsidR="000F2EB3" w:rsidRPr="00E01A86" w:rsidRDefault="000F2EB3" w:rsidP="006F5299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color w:val="auto"/>
                                <w:w w:val="90"/>
                              </w:rPr>
                            </w:pPr>
                            <w:r w:rsidRPr="00E01A86">
                              <w:rPr>
                                <w:rFonts w:ascii="Arial" w:hAnsi="Arial" w:cs="Arial"/>
                                <w:color w:val="auto"/>
                                <w:w w:val="90"/>
                              </w:rPr>
                              <w:t xml:space="preserve">503 </w:t>
                            </w:r>
                            <w:r w:rsidR="007D367D">
                              <w:rPr>
                                <w:rFonts w:ascii="Arial" w:hAnsi="Arial" w:cs="Arial"/>
                                <w:color w:val="auto"/>
                                <w:w w:val="90"/>
                              </w:rPr>
                              <w:t>924-9900</w:t>
                            </w:r>
                          </w:p>
                          <w:p w14:paraId="69487C64" w14:textId="77777777" w:rsidR="000F2EB3" w:rsidRPr="007D367D" w:rsidRDefault="001B5B43" w:rsidP="006F5299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color w:val="auto"/>
                                <w:w w:val="90"/>
                                <w:u w:val="single"/>
                              </w:rPr>
                            </w:pPr>
                            <w:hyperlink r:id="rId8" w:history="1">
                              <w:r w:rsidR="000F2EB3" w:rsidRPr="007D367D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w w:val="90"/>
                                </w:rPr>
                                <w:t>www.luminary</w:t>
                              </w:r>
                            </w:hyperlink>
                            <w:r w:rsidR="000F2EB3" w:rsidRPr="007D367D">
                              <w:rPr>
                                <w:rFonts w:ascii="Arial" w:hAnsi="Arial" w:cs="Arial"/>
                                <w:color w:val="auto"/>
                                <w:w w:val="90"/>
                                <w:u w:val="single"/>
                              </w:rPr>
                              <w:t>optics.com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21751" id="Text Box 97" o:spid="_x0000_s1030" type="#_x0000_t202" style="position:absolute;margin-left:439.6pt;margin-top:670.1pt;width:159.75pt;height:83.6pt;z-index:25166387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" filled="f" fillcolor="#fffffe" stroked="f" strokecolor="#212120" insetpen="t">
                <v:textbox inset="2.88pt,2.88pt,2.88pt,2.88pt">
                  <w:txbxContent>
                    <w:p w14:paraId="1FF433D2" w14:textId="77777777" w:rsidR="000F2EB3" w:rsidRPr="00E01A86" w:rsidRDefault="000F2EB3" w:rsidP="006F5299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color w:val="auto"/>
                          <w:w w:val="90"/>
                        </w:rPr>
                      </w:pPr>
                      <w:r w:rsidRPr="00E01A86">
                        <w:rPr>
                          <w:rFonts w:ascii="Arial" w:hAnsi="Arial" w:cs="Arial"/>
                          <w:color w:val="auto"/>
                          <w:w w:val="90"/>
                        </w:rPr>
                        <w:t>Luminary Optics</w:t>
                      </w:r>
                    </w:p>
                    <w:p w14:paraId="7674D168" w14:textId="77777777" w:rsidR="000F2EB3" w:rsidRDefault="004F091E" w:rsidP="006F5299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color w:val="auto"/>
                          <w:w w:val="90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w w:val="90"/>
                        </w:rPr>
                        <w:t>1800 NW 169</w:t>
                      </w:r>
                      <w:r w:rsidRPr="004F091E">
                        <w:rPr>
                          <w:rFonts w:ascii="Arial" w:hAnsi="Arial" w:cs="Arial"/>
                          <w:color w:val="auto"/>
                          <w:w w:val="90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color w:val="auto"/>
                          <w:w w:val="90"/>
                        </w:rPr>
                        <w:t xml:space="preserve"> Place, Suite</w:t>
                      </w:r>
                      <w:r w:rsidR="0046743F">
                        <w:rPr>
                          <w:rFonts w:ascii="Arial" w:hAnsi="Arial" w:cs="Arial"/>
                          <w:color w:val="auto"/>
                          <w:w w:val="9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auto"/>
                          <w:w w:val="90"/>
                        </w:rPr>
                        <w:t>B-250</w:t>
                      </w:r>
                    </w:p>
                    <w:p w14:paraId="7A9285FA" w14:textId="77777777" w:rsidR="004F091E" w:rsidRPr="00E01A86" w:rsidRDefault="004F091E" w:rsidP="006F5299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color w:val="auto"/>
                          <w:w w:val="90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w w:val="90"/>
                        </w:rPr>
                        <w:t>Beaverton, OR  97006</w:t>
                      </w:r>
                    </w:p>
                    <w:p w14:paraId="622ACA1E" w14:textId="77777777" w:rsidR="000F2EB3" w:rsidRPr="00E01A86" w:rsidRDefault="000F2EB3" w:rsidP="006F5299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color w:val="auto"/>
                          <w:w w:val="90"/>
                        </w:rPr>
                      </w:pPr>
                      <w:r w:rsidRPr="00E01A86">
                        <w:rPr>
                          <w:rFonts w:ascii="Arial" w:hAnsi="Arial" w:cs="Arial"/>
                          <w:color w:val="auto"/>
                          <w:w w:val="90"/>
                        </w:rPr>
                        <w:t>503 533-8939</w:t>
                      </w:r>
                    </w:p>
                    <w:p w14:paraId="1E98DC4F" w14:textId="717DE8AC" w:rsidR="000F2EB3" w:rsidRPr="00E01A86" w:rsidRDefault="000F2EB3" w:rsidP="006F5299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color w:val="auto"/>
                          <w:w w:val="90"/>
                        </w:rPr>
                      </w:pPr>
                      <w:r w:rsidRPr="00E01A86">
                        <w:rPr>
                          <w:rFonts w:ascii="Arial" w:hAnsi="Arial" w:cs="Arial"/>
                          <w:color w:val="auto"/>
                          <w:w w:val="90"/>
                        </w:rPr>
                        <w:t xml:space="preserve">503 </w:t>
                      </w:r>
                      <w:r w:rsidR="007D367D">
                        <w:rPr>
                          <w:rFonts w:ascii="Arial" w:hAnsi="Arial" w:cs="Arial"/>
                          <w:color w:val="auto"/>
                          <w:w w:val="90"/>
                        </w:rPr>
                        <w:t>924-9900</w:t>
                      </w:r>
                    </w:p>
                    <w:p w14:paraId="69487C64" w14:textId="77777777" w:rsidR="000F2EB3" w:rsidRPr="007D367D" w:rsidRDefault="001B5B43" w:rsidP="006F5299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color w:val="auto"/>
                          <w:w w:val="90"/>
                          <w:u w:val="single"/>
                        </w:rPr>
                      </w:pPr>
                      <w:hyperlink r:id="rId9" w:history="1">
                        <w:r w:rsidR="000F2EB3" w:rsidRPr="007D367D">
                          <w:rPr>
                            <w:rStyle w:val="Hyperlink"/>
                            <w:rFonts w:ascii="Arial" w:hAnsi="Arial" w:cs="Arial"/>
                            <w:color w:val="auto"/>
                            <w:w w:val="90"/>
                          </w:rPr>
                          <w:t>www.luminary</w:t>
                        </w:r>
                      </w:hyperlink>
                      <w:r w:rsidR="000F2EB3" w:rsidRPr="007D367D">
                        <w:rPr>
                          <w:rFonts w:ascii="Arial" w:hAnsi="Arial" w:cs="Arial"/>
                          <w:color w:val="auto"/>
                          <w:w w:val="90"/>
                          <w:u w:val="single"/>
                        </w:rPr>
                        <w:t>optics.com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10D85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423E87D" wp14:editId="2CF99858">
                <wp:simplePos x="0" y="0"/>
                <wp:positionH relativeFrom="column">
                  <wp:posOffset>7924800</wp:posOffset>
                </wp:positionH>
                <wp:positionV relativeFrom="paragraph">
                  <wp:posOffset>2749550</wp:posOffset>
                </wp:positionV>
                <wp:extent cx="3981450" cy="2794000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279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AEAD15" w14:textId="0AFD8763" w:rsidR="00710D85" w:rsidRPr="001F68BD" w:rsidRDefault="00710D85" w:rsidP="00FC4A7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360" w:lineRule="auto"/>
                              <w:rPr>
                                <w:rFonts w:ascii="Helvetica" w:hAnsi="Helvetica"/>
                              </w:rPr>
                            </w:pPr>
                            <w:r w:rsidRPr="001F68BD">
                              <w:rPr>
                                <w:rFonts w:ascii="Helvetica" w:hAnsi="Helvetica" w:cs="Arial"/>
                                <w:sz w:val="18"/>
                                <w:szCs w:val="18"/>
                              </w:rPr>
                              <w:t>NEED EXPERTS TO HELP YOUR DISPLAY PRODUCT PERFORM THE WAY YOU WANT?</w:t>
                            </w:r>
                          </w:p>
                          <w:p w14:paraId="7D32D23F" w14:textId="77777777" w:rsidR="00710D85" w:rsidRPr="001F68BD" w:rsidRDefault="00710D85" w:rsidP="00FC4A7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360" w:lineRule="auto"/>
                              <w:rPr>
                                <w:rFonts w:ascii="Helvetica" w:hAnsi="Helvetica"/>
                              </w:rPr>
                            </w:pPr>
                            <w:r w:rsidRPr="001F68BD">
                              <w:rPr>
                                <w:rFonts w:ascii="Helvetica" w:hAnsi="Helvetica" w:cs="Arial"/>
                                <w:sz w:val="18"/>
                                <w:szCs w:val="18"/>
                              </w:rPr>
                              <w:t>SINCE 2010, LUMINARY OPTICS HAS ESTABLISHED ITSELF AS THE WORLD LEADER IN HIGHEST QUALITY DISPLAY EHANCEMENTS</w:t>
                            </w:r>
                          </w:p>
                          <w:p w14:paraId="21B8B000" w14:textId="77777777" w:rsidR="00710D85" w:rsidRPr="001F68BD" w:rsidRDefault="00710D85" w:rsidP="00FC4A7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360" w:lineRule="auto"/>
                              <w:rPr>
                                <w:rFonts w:ascii="Helvetica" w:hAnsi="Helvetica"/>
                              </w:rPr>
                            </w:pPr>
                            <w:r w:rsidRPr="001F68BD">
                              <w:rPr>
                                <w:rFonts w:ascii="Helvetica" w:hAnsi="Helvetica" w:cs="Arial"/>
                                <w:sz w:val="18"/>
                                <w:szCs w:val="18"/>
                              </w:rPr>
                              <w:t>SHORTEST LEADTIMES</w:t>
                            </w:r>
                          </w:p>
                          <w:p w14:paraId="4544C63E" w14:textId="77777777" w:rsidR="00710D85" w:rsidRPr="001F68BD" w:rsidRDefault="00710D85" w:rsidP="00FC4A7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360" w:lineRule="auto"/>
                              <w:rPr>
                                <w:rFonts w:ascii="Helvetica" w:hAnsi="Helvetica"/>
                              </w:rPr>
                            </w:pPr>
                            <w:r w:rsidRPr="001F68BD">
                              <w:rPr>
                                <w:rFonts w:ascii="Helvetica" w:hAnsi="Helvetica" w:cs="Arial"/>
                                <w:sz w:val="18"/>
                                <w:szCs w:val="18"/>
                              </w:rPr>
                              <w:t>KNOWN FOR THE HIGHEST QUALITY</w:t>
                            </w:r>
                          </w:p>
                          <w:p w14:paraId="7A7614FB" w14:textId="77777777" w:rsidR="00710D85" w:rsidRPr="001F68BD" w:rsidRDefault="00710D85" w:rsidP="00FC4A7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360" w:lineRule="auto"/>
                              <w:rPr>
                                <w:rFonts w:ascii="Helvetica" w:hAnsi="Helvetica"/>
                              </w:rPr>
                            </w:pPr>
                            <w:r w:rsidRPr="001F68BD">
                              <w:rPr>
                                <w:rFonts w:ascii="Helvetica" w:hAnsi="Helvetica" w:cs="Arial"/>
                                <w:sz w:val="18"/>
                                <w:szCs w:val="18"/>
                              </w:rPr>
                              <w:t>BROADEST RANGE OF ENHANCEMENTS</w:t>
                            </w:r>
                          </w:p>
                          <w:p w14:paraId="1F0FE6EF" w14:textId="77777777" w:rsidR="00710D85" w:rsidRPr="001F68BD" w:rsidRDefault="00710D85" w:rsidP="00FC4A7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360" w:lineRule="auto"/>
                              <w:rPr>
                                <w:rFonts w:ascii="Helvetica" w:hAnsi="Helvetica"/>
                              </w:rPr>
                            </w:pPr>
                            <w:r w:rsidRPr="001F68BD">
                              <w:rPr>
                                <w:rFonts w:ascii="Helvetica" w:hAnsi="Helvetica" w:cs="Arial"/>
                                <w:sz w:val="18"/>
                                <w:szCs w:val="18"/>
                              </w:rPr>
                              <w:t>DECADES OF EXPERIENCE</w:t>
                            </w:r>
                          </w:p>
                          <w:p w14:paraId="401B1B24" w14:textId="77777777" w:rsidR="00710D85" w:rsidRPr="001F68BD" w:rsidRDefault="00710D85" w:rsidP="00FC4A7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360" w:lineRule="auto"/>
                              <w:rPr>
                                <w:rFonts w:ascii="Helvetica" w:hAnsi="Helvetica"/>
                              </w:rPr>
                            </w:pPr>
                            <w:r w:rsidRPr="001F68BD">
                              <w:rPr>
                                <w:rFonts w:ascii="Helvetica" w:hAnsi="Helvetica" w:cs="Arial"/>
                                <w:sz w:val="18"/>
                                <w:szCs w:val="18"/>
                              </w:rPr>
                              <w:t>NO MINIMUM QUANTITIES</w:t>
                            </w:r>
                          </w:p>
                          <w:p w14:paraId="6AED1662" w14:textId="77777777" w:rsidR="00710D85" w:rsidRPr="001F68BD" w:rsidRDefault="00710D85" w:rsidP="00FC4A7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360" w:lineRule="auto"/>
                              <w:rPr>
                                <w:rFonts w:ascii="Helvetica" w:hAnsi="Helvetica"/>
                              </w:rPr>
                            </w:pPr>
                            <w:r w:rsidRPr="001F68BD">
                              <w:rPr>
                                <w:rFonts w:ascii="Helvetica" w:hAnsi="Helvetica" w:cs="Arial"/>
                                <w:sz w:val="18"/>
                                <w:szCs w:val="18"/>
                              </w:rPr>
                              <w:t>COMPETIVE PRICING</w:t>
                            </w:r>
                          </w:p>
                          <w:p w14:paraId="2C949B0D" w14:textId="4DF41748" w:rsidR="00710D85" w:rsidRPr="00E05C01" w:rsidRDefault="00710D85" w:rsidP="00FC4A7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360" w:lineRule="auto"/>
                              <w:rPr>
                                <w:rFonts w:ascii="Helvetica" w:hAnsi="Helvetica"/>
                              </w:rPr>
                            </w:pPr>
                            <w:r w:rsidRPr="001F68BD">
                              <w:rPr>
                                <w:rFonts w:ascii="Helvetica" w:hAnsi="Helvetica" w:cs="Arial"/>
                                <w:sz w:val="18"/>
                                <w:szCs w:val="18"/>
                              </w:rPr>
                              <w:t>IN MOST CASES, NO NRE OR ENGINEERING COST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3E87D" id="Text Box 37" o:spid="_x0000_s1031" type="#_x0000_t202" style="position:absolute;margin-left:624pt;margin-top:216.5pt;width:313.5pt;height:220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" filled="f" stroked="f" strokeweight=".5pt">
                <v:textbox>
                  <w:txbxContent>
                    <w:p w14:paraId="39AEAD15" w14:textId="0AFD8763" w:rsidR="00710D85" w:rsidRPr="001F68BD" w:rsidRDefault="00710D85" w:rsidP="00FC4A7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360" w:lineRule="auto"/>
                        <w:rPr>
                          <w:rFonts w:ascii="Helvetica" w:hAnsi="Helvetica"/>
                        </w:rPr>
                      </w:pPr>
                      <w:r w:rsidRPr="001F68BD">
                        <w:rPr>
                          <w:rFonts w:ascii="Helvetica" w:hAnsi="Helvetica" w:cs="Arial"/>
                          <w:sz w:val="18"/>
                          <w:szCs w:val="18"/>
                        </w:rPr>
                        <w:t>NEED EXPERTS TO HELP YOUR DISPLAY PRODUCT PERFORM THE WAY YOU WANT?</w:t>
                      </w:r>
                    </w:p>
                    <w:p w14:paraId="7D32D23F" w14:textId="77777777" w:rsidR="00710D85" w:rsidRPr="001F68BD" w:rsidRDefault="00710D85" w:rsidP="00FC4A7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360" w:lineRule="auto"/>
                        <w:rPr>
                          <w:rFonts w:ascii="Helvetica" w:hAnsi="Helvetica"/>
                        </w:rPr>
                      </w:pPr>
                      <w:r w:rsidRPr="001F68BD">
                        <w:rPr>
                          <w:rFonts w:ascii="Helvetica" w:hAnsi="Helvetica" w:cs="Arial"/>
                          <w:sz w:val="18"/>
                          <w:szCs w:val="18"/>
                        </w:rPr>
                        <w:t>SINCE 2010, LUMINARY OPTICS HAS ESTABLISHED ITSELF AS THE WORLD LEADER IN HIGHEST QUALITY DISPLAY EHANCEMENTS</w:t>
                      </w:r>
                    </w:p>
                    <w:p w14:paraId="21B8B000" w14:textId="77777777" w:rsidR="00710D85" w:rsidRPr="001F68BD" w:rsidRDefault="00710D85" w:rsidP="00FC4A7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360" w:lineRule="auto"/>
                        <w:rPr>
                          <w:rFonts w:ascii="Helvetica" w:hAnsi="Helvetica"/>
                        </w:rPr>
                      </w:pPr>
                      <w:r w:rsidRPr="001F68BD">
                        <w:rPr>
                          <w:rFonts w:ascii="Helvetica" w:hAnsi="Helvetica" w:cs="Arial"/>
                          <w:sz w:val="18"/>
                          <w:szCs w:val="18"/>
                        </w:rPr>
                        <w:t>SHORTEST LEADTIMES</w:t>
                      </w:r>
                    </w:p>
                    <w:p w14:paraId="4544C63E" w14:textId="77777777" w:rsidR="00710D85" w:rsidRPr="001F68BD" w:rsidRDefault="00710D85" w:rsidP="00FC4A7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360" w:lineRule="auto"/>
                        <w:rPr>
                          <w:rFonts w:ascii="Helvetica" w:hAnsi="Helvetica"/>
                        </w:rPr>
                      </w:pPr>
                      <w:r w:rsidRPr="001F68BD">
                        <w:rPr>
                          <w:rFonts w:ascii="Helvetica" w:hAnsi="Helvetica" w:cs="Arial"/>
                          <w:sz w:val="18"/>
                          <w:szCs w:val="18"/>
                        </w:rPr>
                        <w:t>KNOWN FOR THE HIGHEST QUALITY</w:t>
                      </w:r>
                    </w:p>
                    <w:p w14:paraId="7A7614FB" w14:textId="77777777" w:rsidR="00710D85" w:rsidRPr="001F68BD" w:rsidRDefault="00710D85" w:rsidP="00FC4A7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360" w:lineRule="auto"/>
                        <w:rPr>
                          <w:rFonts w:ascii="Helvetica" w:hAnsi="Helvetica"/>
                        </w:rPr>
                      </w:pPr>
                      <w:r w:rsidRPr="001F68BD">
                        <w:rPr>
                          <w:rFonts w:ascii="Helvetica" w:hAnsi="Helvetica" w:cs="Arial"/>
                          <w:sz w:val="18"/>
                          <w:szCs w:val="18"/>
                        </w:rPr>
                        <w:t>BROADEST RANGE OF ENHANCEMENTS</w:t>
                      </w:r>
                    </w:p>
                    <w:p w14:paraId="1F0FE6EF" w14:textId="77777777" w:rsidR="00710D85" w:rsidRPr="001F68BD" w:rsidRDefault="00710D85" w:rsidP="00FC4A7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360" w:lineRule="auto"/>
                        <w:rPr>
                          <w:rFonts w:ascii="Helvetica" w:hAnsi="Helvetica"/>
                        </w:rPr>
                      </w:pPr>
                      <w:r w:rsidRPr="001F68BD">
                        <w:rPr>
                          <w:rFonts w:ascii="Helvetica" w:hAnsi="Helvetica" w:cs="Arial"/>
                          <w:sz w:val="18"/>
                          <w:szCs w:val="18"/>
                        </w:rPr>
                        <w:t>DECADES OF EXPERIENCE</w:t>
                      </w:r>
                    </w:p>
                    <w:p w14:paraId="401B1B24" w14:textId="77777777" w:rsidR="00710D85" w:rsidRPr="001F68BD" w:rsidRDefault="00710D85" w:rsidP="00FC4A7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360" w:lineRule="auto"/>
                        <w:rPr>
                          <w:rFonts w:ascii="Helvetica" w:hAnsi="Helvetica"/>
                        </w:rPr>
                      </w:pPr>
                      <w:r w:rsidRPr="001F68BD">
                        <w:rPr>
                          <w:rFonts w:ascii="Helvetica" w:hAnsi="Helvetica" w:cs="Arial"/>
                          <w:sz w:val="18"/>
                          <w:szCs w:val="18"/>
                        </w:rPr>
                        <w:t>NO MINIMUM QUANTITIES</w:t>
                      </w:r>
                    </w:p>
                    <w:p w14:paraId="6AED1662" w14:textId="77777777" w:rsidR="00710D85" w:rsidRPr="001F68BD" w:rsidRDefault="00710D85" w:rsidP="00FC4A7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360" w:lineRule="auto"/>
                        <w:rPr>
                          <w:rFonts w:ascii="Helvetica" w:hAnsi="Helvetica"/>
                        </w:rPr>
                      </w:pPr>
                      <w:r w:rsidRPr="001F68BD">
                        <w:rPr>
                          <w:rFonts w:ascii="Helvetica" w:hAnsi="Helvetica" w:cs="Arial"/>
                          <w:sz w:val="18"/>
                          <w:szCs w:val="18"/>
                        </w:rPr>
                        <w:t>COMPETIVE PRICING</w:t>
                      </w:r>
                    </w:p>
                    <w:p w14:paraId="2C949B0D" w14:textId="4DF41748" w:rsidR="00710D85" w:rsidRPr="00E05C01" w:rsidRDefault="00710D85" w:rsidP="00FC4A7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360" w:lineRule="auto"/>
                        <w:rPr>
                          <w:rFonts w:ascii="Helvetica" w:hAnsi="Helvetica"/>
                        </w:rPr>
                      </w:pPr>
                      <w:r w:rsidRPr="001F68BD">
                        <w:rPr>
                          <w:rFonts w:ascii="Helvetica" w:hAnsi="Helvetica" w:cs="Arial"/>
                          <w:sz w:val="18"/>
                          <w:szCs w:val="18"/>
                        </w:rPr>
                        <w:t>IN MOST CASES, NO NRE OR ENGINEERING COST</w:t>
                      </w:r>
                    </w:p>
                  </w:txbxContent>
                </v:textbox>
              </v:shape>
            </w:pict>
          </mc:Fallback>
        </mc:AlternateContent>
      </w:r>
      <w:r w:rsidR="00F73E83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F55B3BE" wp14:editId="55DD52D1">
                <wp:simplePos x="0" y="0"/>
                <wp:positionH relativeFrom="column">
                  <wp:posOffset>11430000</wp:posOffset>
                </wp:positionH>
                <wp:positionV relativeFrom="paragraph">
                  <wp:posOffset>6934200</wp:posOffset>
                </wp:positionV>
                <wp:extent cx="1800860" cy="795655"/>
                <wp:effectExtent l="0" t="0" r="0" b="4445"/>
                <wp:wrapNone/>
                <wp:docPr id="22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860" cy="79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5FE421" w14:textId="77777777" w:rsidR="000F2EB3" w:rsidRDefault="00F73E8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8BA988" wp14:editId="13F38D11">
                                  <wp:extent cx="1619250" cy="704850"/>
                                  <wp:effectExtent l="0" t="0" r="0" b="0"/>
                                  <wp:docPr id="236" name="Picture 2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5B3BE" id="Text Box 20" o:spid="_x0000_s1032" type="#_x0000_t202" style="position:absolute;margin-left:900pt;margin-top:546pt;width:141.8pt;height:62.65pt;z-index:2516700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" filled="f" stroked="f">
                <v:textbox style="mso-fit-shape-to-text:t">
                  <w:txbxContent>
                    <w:p w14:paraId="4C5FE421" w14:textId="77777777" w:rsidR="000F2EB3" w:rsidRDefault="00F73E83">
                      <w:r>
                        <w:rPr>
                          <w:noProof/>
                        </w:rPr>
                        <w:drawing>
                          <wp:inline distT="0" distB="0" distL="0" distR="0" wp14:anchorId="078BA988" wp14:editId="13F38D11">
                            <wp:extent cx="1619250" cy="704850"/>
                            <wp:effectExtent l="0" t="0" r="0" b="0"/>
                            <wp:docPr id="236" name="Picture 2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0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73E83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6BF111E" wp14:editId="0B0062AD">
                <wp:simplePos x="0" y="0"/>
                <wp:positionH relativeFrom="column">
                  <wp:posOffset>5038725</wp:posOffset>
                </wp:positionH>
                <wp:positionV relativeFrom="paragraph">
                  <wp:posOffset>5924550</wp:posOffset>
                </wp:positionV>
                <wp:extent cx="1764665" cy="739775"/>
                <wp:effectExtent l="0" t="0" r="0" b="3175"/>
                <wp:wrapNone/>
                <wp:docPr id="22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665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4EB80F" w14:textId="77777777" w:rsidR="000F2EB3" w:rsidRPr="001D15AE" w:rsidRDefault="00F73E8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7783AC" wp14:editId="6102FD54">
                                  <wp:extent cx="1581150" cy="647700"/>
                                  <wp:effectExtent l="0" t="0" r="0" b="0"/>
                                  <wp:docPr id="237" name="Picture 2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115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F111E" id="Text Box 22" o:spid="_x0000_s1033" type="#_x0000_t202" style="position:absolute;margin-left:396.75pt;margin-top:466.5pt;width:138.95pt;height:58.25pt;z-index:2516679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" stroked="f">
                <v:textbox style="mso-fit-shape-to-text:t">
                  <w:txbxContent>
                    <w:p w14:paraId="764EB80F" w14:textId="77777777" w:rsidR="000F2EB3" w:rsidRPr="001D15AE" w:rsidRDefault="00F73E83">
                      <w:r>
                        <w:rPr>
                          <w:noProof/>
                        </w:rPr>
                        <w:drawing>
                          <wp:inline distT="0" distB="0" distL="0" distR="0" wp14:anchorId="017783AC" wp14:editId="6102FD54">
                            <wp:extent cx="1581150" cy="647700"/>
                            <wp:effectExtent l="0" t="0" r="0" b="0"/>
                            <wp:docPr id="237" name="Picture 2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115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73E83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8D631DC" wp14:editId="3C438270">
                <wp:simplePos x="0" y="0"/>
                <wp:positionH relativeFrom="page">
                  <wp:posOffset>7800975</wp:posOffset>
                </wp:positionH>
                <wp:positionV relativeFrom="page">
                  <wp:posOffset>7315200</wp:posOffset>
                </wp:positionV>
                <wp:extent cx="6809105" cy="2790825"/>
                <wp:effectExtent l="0" t="0" r="29845" b="66675"/>
                <wp:wrapNone/>
                <wp:docPr id="4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9105" cy="2790825"/>
                        </a:xfrm>
                        <a:custGeom>
                          <a:avLst/>
                          <a:gdLst>
                            <a:gd name="T0" fmla="*/ 2102 w 2136"/>
                            <a:gd name="T1" fmla="*/ 511 h 1471"/>
                            <a:gd name="T2" fmla="*/ 2136 w 2136"/>
                            <a:gd name="T3" fmla="*/ 47 h 1471"/>
                            <a:gd name="T4" fmla="*/ 0 w 2136"/>
                            <a:gd name="T5" fmla="*/ 211 h 1471"/>
                            <a:gd name="T6" fmla="*/ 0 w 2136"/>
                            <a:gd name="T7" fmla="*/ 511 h 1471"/>
                            <a:gd name="T8" fmla="*/ 0 w 2136"/>
                            <a:gd name="T9" fmla="*/ 1471 h 1471"/>
                            <a:gd name="T10" fmla="*/ 1927 w 2136"/>
                            <a:gd name="T11" fmla="*/ 1471 h 1471"/>
                            <a:gd name="T12" fmla="*/ 1939 w 2136"/>
                            <a:gd name="T13" fmla="*/ 1428 h 1471"/>
                            <a:gd name="T14" fmla="*/ 2102 w 2136"/>
                            <a:gd name="T15" fmla="*/ 511 h 14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36" h="1471">
                              <a:moveTo>
                                <a:pt x="2102" y="511"/>
                              </a:moveTo>
                              <a:cubicBezTo>
                                <a:pt x="2118" y="354"/>
                                <a:pt x="2129" y="199"/>
                                <a:pt x="2136" y="47"/>
                              </a:cubicBezTo>
                              <a:cubicBezTo>
                                <a:pt x="1803" y="0"/>
                                <a:pt x="976" y="63"/>
                                <a:pt x="0" y="211"/>
                              </a:cubicBezTo>
                              <a:cubicBezTo>
                                <a:pt x="0" y="511"/>
                                <a:pt x="0" y="511"/>
                                <a:pt x="0" y="511"/>
                              </a:cubicBezTo>
                              <a:cubicBezTo>
                                <a:pt x="0" y="1471"/>
                                <a:pt x="0" y="1471"/>
                                <a:pt x="0" y="1471"/>
                              </a:cubicBezTo>
                              <a:cubicBezTo>
                                <a:pt x="1927" y="1471"/>
                                <a:pt x="1927" y="1471"/>
                                <a:pt x="1927" y="1471"/>
                              </a:cubicBezTo>
                              <a:cubicBezTo>
                                <a:pt x="1931" y="1457"/>
                                <a:pt x="1935" y="1443"/>
                                <a:pt x="1939" y="1428"/>
                              </a:cubicBezTo>
                              <a:cubicBezTo>
                                <a:pt x="2019" y="1131"/>
                                <a:pt x="2071" y="819"/>
                                <a:pt x="2102" y="51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BACC6"/>
                        </a:solidFill>
                        <a:ln w="38100" cmpd="sng">
                          <a:solidFill>
                            <a:srgbClr val="F2F2F2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6BA09" id="Freeform 4" o:spid="_x0000_s1026" style="position:absolute;margin-left:614.25pt;margin-top:8in;width:536.15pt;height:219.75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36,1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" path="m2102,511v16,-157,27,-312,34,-464c1803,,976,63,,211,,511,,511,,511v,960,,960,,960c1927,1471,1927,1471,1927,1471v4,-14,8,-28,12,-43c2019,1131,2071,819,2102,511xe" fillcolor="#4bacc6" strokecolor="#f2f2f2" strokeweight="3pt">
                <v:shadow on="t" color="#205867" opacity=".5" offset="1pt"/>
                <v:path arrowok="t" o:connecttype="custom" o:connectlocs="6700720,969484;6809105,89170;0,400315;0,969484;0,2790825;6142858,2790825;6181112,2709244;6700720,969484" o:connectangles="0,0,0,0,0,0,0,0"/>
                <w10:wrap anchorx="page" anchory="page"/>
              </v:shape>
            </w:pict>
          </mc:Fallback>
        </mc:AlternateContent>
      </w:r>
      <w:r w:rsidR="00F73E83">
        <w:rPr>
          <w:noProof/>
        </w:rPr>
        <mc:AlternateContent>
          <mc:Choice Requires="wps">
            <w:drawing>
              <wp:anchor distT="36576" distB="36576" distL="36576" distR="36576" simplePos="0" relativeHeight="251662848" behindDoc="0" locked="0" layoutInCell="1" allowOverlap="1" wp14:anchorId="04EFE167" wp14:editId="01A6D050">
                <wp:simplePos x="0" y="0"/>
                <wp:positionH relativeFrom="page">
                  <wp:posOffset>5706745</wp:posOffset>
                </wp:positionH>
                <wp:positionV relativeFrom="page">
                  <wp:posOffset>8202930</wp:posOffset>
                </wp:positionV>
                <wp:extent cx="1487170" cy="285750"/>
                <wp:effectExtent l="0" t="0" r="0" b="0"/>
                <wp:wrapNone/>
                <wp:docPr id="3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17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D066F88" w14:textId="77777777" w:rsidR="000F2EB3" w:rsidRPr="00E01A86" w:rsidRDefault="000F2EB3" w:rsidP="00195ED9">
                            <w:pPr>
                              <w:widowControl w:val="0"/>
                              <w:spacing w:line="220" w:lineRule="exact"/>
                              <w:rPr>
                                <w:rFonts w:ascii="Arial" w:hAnsi="Arial" w:cs="Arial"/>
                                <w:color w:val="CE5810"/>
                                <w:w w:val="90"/>
                                <w:sz w:val="18"/>
                                <w:szCs w:val="18"/>
                              </w:rPr>
                            </w:pPr>
                            <w:r w:rsidRPr="00E01A86">
                              <w:rPr>
                                <w:rFonts w:ascii="Arial" w:hAnsi="Arial" w:cs="Arial"/>
                                <w:color w:val="CE5810"/>
                                <w:spacing w:val="20"/>
                                <w:w w:val="90"/>
                                <w:sz w:val="18"/>
                                <w:szCs w:val="18"/>
                              </w:rPr>
                              <w:t>Display Enhancements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FE167" id="_x0000_s1034" type="#_x0000_t202" style="position:absolute;margin-left:449.35pt;margin-top:645.9pt;width:117.1pt;height:22.5pt;z-index:25166284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" filled="f" fillcolor="#fffffe" stroked="f" strokecolor="#212120" insetpen="t">
                <v:textbox inset="2.88pt,2.88pt,2.88pt,2.88pt">
                  <w:txbxContent>
                    <w:p w14:paraId="7D066F88" w14:textId="77777777" w:rsidR="000F2EB3" w:rsidRPr="00E01A86" w:rsidRDefault="000F2EB3" w:rsidP="00195ED9">
                      <w:pPr>
                        <w:widowControl w:val="0"/>
                        <w:spacing w:line="220" w:lineRule="exact"/>
                        <w:rPr>
                          <w:rFonts w:ascii="Arial" w:hAnsi="Arial" w:cs="Arial"/>
                          <w:color w:val="CE5810"/>
                          <w:w w:val="90"/>
                          <w:sz w:val="18"/>
                          <w:szCs w:val="18"/>
                        </w:rPr>
                      </w:pPr>
                      <w:r w:rsidRPr="00E01A86">
                        <w:rPr>
                          <w:rFonts w:ascii="Arial" w:hAnsi="Arial" w:cs="Arial"/>
                          <w:color w:val="CE5810"/>
                          <w:spacing w:val="20"/>
                          <w:w w:val="90"/>
                          <w:sz w:val="18"/>
                          <w:szCs w:val="18"/>
                        </w:rPr>
                        <w:t>Display Enhancements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73E83">
        <w:rPr>
          <w:noProof/>
        </w:rPr>
        <mc:AlternateContent>
          <mc:Choice Requires="wps">
            <w:drawing>
              <wp:anchor distT="36576" distB="36576" distL="36576" distR="36576" simplePos="0" relativeHeight="251642368" behindDoc="0" locked="0" layoutInCell="1" allowOverlap="1" wp14:anchorId="779240C3" wp14:editId="40CB5F6B">
                <wp:simplePos x="0" y="0"/>
                <wp:positionH relativeFrom="page">
                  <wp:posOffset>11648440</wp:posOffset>
                </wp:positionH>
                <wp:positionV relativeFrom="page">
                  <wp:posOffset>7551420</wp:posOffset>
                </wp:positionV>
                <wp:extent cx="2133600" cy="937260"/>
                <wp:effectExtent l="0" t="0" r="0" b="0"/>
                <wp:wrapNone/>
                <wp:docPr id="3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937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55CF9D6" w14:textId="77777777" w:rsidR="000F2EB3" w:rsidRDefault="000F2EB3" w:rsidP="00195ED9">
                            <w:pPr>
                              <w:widowControl w:val="0"/>
                              <w:spacing w:line="50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46"/>
                                <w:szCs w:val="46"/>
                              </w:rPr>
                              <w:t>Display Enhancements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240C3" id="Text Box 24" o:spid="_x0000_s1035" type="#_x0000_t202" style="position:absolute;margin-left:917.2pt;margin-top:594.6pt;width:168pt;height:73.8pt;z-index:2516423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" filled="f" fillcolor="#fffffe" stroked="f" strokecolor="#212120" insetpen="t">
                <v:textbox inset="2.88pt,2.88pt,2.88pt,2.88pt">
                  <w:txbxContent>
                    <w:p w14:paraId="255CF9D6" w14:textId="77777777" w:rsidR="000F2EB3" w:rsidRDefault="000F2EB3" w:rsidP="00195ED9">
                      <w:pPr>
                        <w:widowControl w:val="0"/>
                        <w:spacing w:line="500" w:lineRule="exact"/>
                        <w:rPr>
                          <w:rFonts w:ascii="Arial" w:hAnsi="Arial" w:cs="Arial"/>
                          <w:color w:val="FFFFFE"/>
                          <w:w w:val="90"/>
                          <w:sz w:val="46"/>
                          <w:szCs w:val="46"/>
                        </w:rPr>
                      </w:pPr>
                      <w:r>
                        <w:rPr>
                          <w:rFonts w:ascii="Arial" w:hAnsi="Arial" w:cs="Arial"/>
                          <w:color w:val="FFFFFE"/>
                          <w:w w:val="90"/>
                          <w:sz w:val="46"/>
                          <w:szCs w:val="46"/>
                        </w:rPr>
                        <w:t>Display Enhancements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proofErr w:type="spellStart"/>
      <w:r w:rsidR="000F2EB3">
        <w:rPr>
          <w:color w:val="auto"/>
        </w:rPr>
        <w:t>sdf</w:t>
      </w:r>
      <w:proofErr w:type="spellEnd"/>
      <w:r w:rsidR="000F2EB3">
        <w:br w:type="page"/>
      </w:r>
      <w:bookmarkStart w:id="0" w:name="_GoBack"/>
      <w:bookmarkEnd w:id="0"/>
      <w:r w:rsidR="006B6AE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8269" behindDoc="0" locked="0" layoutInCell="1" allowOverlap="1" wp14:anchorId="770B3462" wp14:editId="1930668E">
                <wp:simplePos x="0" y="0"/>
                <wp:positionH relativeFrom="column">
                  <wp:posOffset>1445260</wp:posOffset>
                </wp:positionH>
                <wp:positionV relativeFrom="paragraph">
                  <wp:posOffset>6898640</wp:posOffset>
                </wp:positionV>
                <wp:extent cx="4274185" cy="304800"/>
                <wp:effectExtent l="0" t="0" r="5715" b="0"/>
                <wp:wrapNone/>
                <wp:docPr id="27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418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FA07F" w14:textId="088F60FF" w:rsidR="004725AA" w:rsidRPr="007D367D" w:rsidRDefault="00CD31BD" w:rsidP="00690F7E">
                            <w:pPr>
                              <w:rPr>
                                <w:rFonts w:ascii="Arial" w:hAnsi="Arial" w:cs="Arial"/>
                                <w:color w:val="F79646" w:themeColor="accent6"/>
                                <w:sz w:val="28"/>
                                <w:szCs w:val="28"/>
                              </w:rPr>
                            </w:pPr>
                            <w:r w:rsidRPr="007D367D">
                              <w:rPr>
                                <w:rFonts w:ascii="Arial" w:hAnsi="Arial" w:cs="Arial"/>
                                <w:color w:val="F79646" w:themeColor="accent6"/>
                                <w:sz w:val="28"/>
                                <w:szCs w:val="28"/>
                              </w:rPr>
                              <w:t xml:space="preserve">Display Enhancement </w:t>
                            </w:r>
                            <w:r w:rsidR="006B6AE0" w:rsidRPr="007D367D">
                              <w:rPr>
                                <w:rFonts w:ascii="Arial" w:hAnsi="Arial" w:cs="Arial"/>
                                <w:color w:val="F79646" w:themeColor="accent6"/>
                                <w:sz w:val="28"/>
                                <w:szCs w:val="28"/>
                              </w:rPr>
                              <w:t>Options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B3462" id="Text Box 76" o:spid="_x0000_s1036" type="#_x0000_t202" style="position:absolute;margin-left:113.8pt;margin-top:543.2pt;width:336.55pt;height:24pt;z-index:2516382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" stroked="f">
                <v:textbox>
                  <w:txbxContent>
                    <w:p w14:paraId="79DFA07F" w14:textId="088F60FF" w:rsidR="004725AA" w:rsidRPr="007D367D" w:rsidRDefault="00CD31BD" w:rsidP="00690F7E">
                      <w:pPr>
                        <w:rPr>
                          <w:rFonts w:ascii="Arial" w:hAnsi="Arial" w:cs="Arial"/>
                          <w:color w:val="F79646" w:themeColor="accent6"/>
                          <w:sz w:val="28"/>
                          <w:szCs w:val="28"/>
                        </w:rPr>
                      </w:pPr>
                      <w:r w:rsidRPr="007D367D">
                        <w:rPr>
                          <w:rFonts w:ascii="Arial" w:hAnsi="Arial" w:cs="Arial"/>
                          <w:color w:val="F79646" w:themeColor="accent6"/>
                          <w:sz w:val="28"/>
                          <w:szCs w:val="28"/>
                        </w:rPr>
                        <w:t xml:space="preserve">Display Enhancement </w:t>
                      </w:r>
                      <w:r w:rsidR="006B6AE0" w:rsidRPr="007D367D">
                        <w:rPr>
                          <w:rFonts w:ascii="Arial" w:hAnsi="Arial" w:cs="Arial"/>
                          <w:color w:val="F79646" w:themeColor="accent6"/>
                          <w:sz w:val="28"/>
                          <w:szCs w:val="28"/>
                        </w:rPr>
                        <w:t>Options</w:t>
                      </w:r>
                    </w:p>
                  </w:txbxContent>
                </v:textbox>
              </v:shape>
            </w:pict>
          </mc:Fallback>
        </mc:AlternateContent>
      </w:r>
      <w:r w:rsidR="00A26500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5186483" wp14:editId="23D4CADC">
                <wp:simplePos x="0" y="0"/>
                <wp:positionH relativeFrom="column">
                  <wp:posOffset>7234827</wp:posOffset>
                </wp:positionH>
                <wp:positionV relativeFrom="paragraph">
                  <wp:posOffset>6553200</wp:posOffset>
                </wp:positionV>
                <wp:extent cx="4078515" cy="2554424"/>
                <wp:effectExtent l="0" t="0" r="0" b="0"/>
                <wp:wrapNone/>
                <wp:docPr id="245" name="Text Box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8515" cy="25544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8A0D0B" w14:textId="6F083AC7" w:rsidR="00A26500" w:rsidRDefault="003366A9" w:rsidP="0065215B">
                            <w:pPr>
                              <w:jc w:val="center"/>
                              <w:rPr>
                                <w:rFonts w:ascii="Arial" w:hAnsi="Arial" w:cs="Arial"/>
                                <w:color w:val="4BACC6" w:themeColor="accent5"/>
                                <w:sz w:val="32"/>
                                <w:szCs w:val="32"/>
                              </w:rPr>
                            </w:pPr>
                            <w:r w:rsidRPr="003366A9">
                              <w:rPr>
                                <w:rFonts w:ascii="Arial" w:hAnsi="Arial" w:cs="Arial"/>
                                <w:color w:val="4BACC6" w:themeColor="accent5"/>
                                <w:sz w:val="32"/>
                                <w:szCs w:val="32"/>
                              </w:rPr>
                              <w:t>PCAP Touchscreens with custom features and configurations</w:t>
                            </w:r>
                          </w:p>
                          <w:p w14:paraId="29C3E58C" w14:textId="77777777" w:rsidR="00CE4149" w:rsidRDefault="00CE4149" w:rsidP="0065215B">
                            <w:pPr>
                              <w:jc w:val="center"/>
                              <w:rPr>
                                <w:rFonts w:ascii="Arial" w:hAnsi="Arial" w:cs="Arial"/>
                                <w:color w:val="4BACC6" w:themeColor="accent5"/>
                                <w:sz w:val="32"/>
                                <w:szCs w:val="32"/>
                              </w:rPr>
                            </w:pPr>
                          </w:p>
                          <w:p w14:paraId="540B251C" w14:textId="1E3B9678" w:rsidR="0065215B" w:rsidRPr="0065215B" w:rsidRDefault="0065215B" w:rsidP="009A4182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4BACC6" w:themeColor="accent5"/>
                              </w:rPr>
                            </w:pPr>
                            <w:r w:rsidRPr="0065215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Luminary optics supplies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high</w:t>
                            </w:r>
                            <w:r w:rsidR="003A23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p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erformance </w:t>
                            </w:r>
                            <w:r w:rsidR="003A23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multi-touch Projected Capacitive (PCAP) or Resistive Touch touchscreens with the ability to add custom features. Using our knowledge of optics and our lamination expertise, we can supply </w:t>
                            </w:r>
                            <w:r w:rsidR="00892F2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PCAP touchscreens with a variety of enhancements. Starting with a unique “film-film” PCAP construction, the base touch sensor is ultra-thin. After adding a 1.1mm cover glass</w:t>
                            </w:r>
                            <w:r w:rsidR="00CE414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and 1.1mm ITO filter and bus bar, the entire touch element is still less than 3mm thick. </w:t>
                            </w:r>
                          </w:p>
                          <w:p w14:paraId="2E0E23D9" w14:textId="77777777" w:rsidR="0065215B" w:rsidRDefault="0065215B" w:rsidP="009A4182">
                            <w:pPr>
                              <w:spacing w:line="360" w:lineRule="auto"/>
                            </w:pPr>
                          </w:p>
                          <w:p w14:paraId="70675123" w14:textId="77777777" w:rsidR="009A4182" w:rsidRDefault="009A41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86483" id="Text Box 245" o:spid="_x0000_s1037" type="#_x0000_t202" style="position:absolute;margin-left:569.65pt;margin-top:516pt;width:321.15pt;height:201.15pt;z-index:251690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" fillcolor="white [3201]" stroked="f" strokeweight=".5pt">
                <v:textbox>
                  <w:txbxContent>
                    <w:p w14:paraId="658A0D0B" w14:textId="6F083AC7" w:rsidR="00A26500" w:rsidRDefault="003366A9" w:rsidP="0065215B">
                      <w:pPr>
                        <w:jc w:val="center"/>
                        <w:rPr>
                          <w:rFonts w:ascii="Arial" w:hAnsi="Arial" w:cs="Arial"/>
                          <w:color w:val="4BACC6" w:themeColor="accent5"/>
                          <w:sz w:val="32"/>
                          <w:szCs w:val="32"/>
                        </w:rPr>
                      </w:pPr>
                      <w:r w:rsidRPr="003366A9">
                        <w:rPr>
                          <w:rFonts w:ascii="Arial" w:hAnsi="Arial" w:cs="Arial"/>
                          <w:color w:val="4BACC6" w:themeColor="accent5"/>
                          <w:sz w:val="32"/>
                          <w:szCs w:val="32"/>
                        </w:rPr>
                        <w:t>PCAP Touchscreens with custom features and configurations</w:t>
                      </w:r>
                    </w:p>
                    <w:p w14:paraId="29C3E58C" w14:textId="77777777" w:rsidR="00CE4149" w:rsidRDefault="00CE4149" w:rsidP="0065215B">
                      <w:pPr>
                        <w:jc w:val="center"/>
                        <w:rPr>
                          <w:rFonts w:ascii="Arial" w:hAnsi="Arial" w:cs="Arial"/>
                          <w:color w:val="4BACC6" w:themeColor="accent5"/>
                          <w:sz w:val="32"/>
                          <w:szCs w:val="32"/>
                        </w:rPr>
                      </w:pPr>
                    </w:p>
                    <w:p w14:paraId="540B251C" w14:textId="1E3B9678" w:rsidR="0065215B" w:rsidRPr="0065215B" w:rsidRDefault="0065215B" w:rsidP="009A4182">
                      <w:pPr>
                        <w:spacing w:line="360" w:lineRule="auto"/>
                        <w:rPr>
                          <w:rFonts w:ascii="Arial" w:hAnsi="Arial" w:cs="Arial"/>
                          <w:color w:val="4BACC6" w:themeColor="accent5"/>
                        </w:rPr>
                      </w:pPr>
                      <w:r w:rsidRPr="0065215B">
                        <w:rPr>
                          <w:rFonts w:ascii="Arial" w:hAnsi="Arial" w:cs="Arial"/>
                          <w:color w:val="000000" w:themeColor="text1"/>
                        </w:rPr>
                        <w:t xml:space="preserve">Luminary optics supplies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high</w:t>
                      </w:r>
                      <w:r w:rsidR="003A2316">
                        <w:rPr>
                          <w:rFonts w:ascii="Arial" w:hAnsi="Arial" w:cs="Arial"/>
                          <w:color w:val="000000" w:themeColor="text1"/>
                        </w:rPr>
                        <w:t xml:space="preserve"> p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erformance </w:t>
                      </w:r>
                      <w:r w:rsidR="003A2316">
                        <w:rPr>
                          <w:rFonts w:ascii="Arial" w:hAnsi="Arial" w:cs="Arial"/>
                          <w:color w:val="000000" w:themeColor="text1"/>
                        </w:rPr>
                        <w:t xml:space="preserve">multi-touch Projected Capacitive (PCAP) or Resistive Touch touchscreens with the ability to add custom features. Using our knowledge of optics and our lamination expertise, we can supply </w:t>
                      </w:r>
                      <w:r w:rsidR="00892F25">
                        <w:rPr>
                          <w:rFonts w:ascii="Arial" w:hAnsi="Arial" w:cs="Arial"/>
                          <w:color w:val="000000" w:themeColor="text1"/>
                        </w:rPr>
                        <w:t>PCAP touchscreens with a variety of enhancements. Starting with a unique “film-film” PCAP construction, the base touch sensor is ultra-thin. After adding a 1.1mm cover glass</w:t>
                      </w:r>
                      <w:r w:rsidR="00CE4149">
                        <w:rPr>
                          <w:rFonts w:ascii="Arial" w:hAnsi="Arial" w:cs="Arial"/>
                          <w:color w:val="000000" w:themeColor="text1"/>
                        </w:rPr>
                        <w:t xml:space="preserve"> and 1.1mm ITO filter and bus bar, the entire touch element is still less than 3mm thick. </w:t>
                      </w:r>
                    </w:p>
                    <w:p w14:paraId="2E0E23D9" w14:textId="77777777" w:rsidR="0065215B" w:rsidRDefault="0065215B" w:rsidP="009A4182">
                      <w:pPr>
                        <w:spacing w:line="360" w:lineRule="auto"/>
                      </w:pPr>
                    </w:p>
                    <w:p w14:paraId="70675123" w14:textId="77777777" w:rsidR="009A4182" w:rsidRDefault="009A4182"/>
                  </w:txbxContent>
                </v:textbox>
              </v:shape>
            </w:pict>
          </mc:Fallback>
        </mc:AlternateContent>
      </w:r>
      <w:r w:rsidR="00F73E83">
        <w:rPr>
          <w:noProof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21DE1C62" wp14:editId="0DCA0854">
                <wp:simplePos x="0" y="0"/>
                <wp:positionH relativeFrom="column">
                  <wp:posOffset>6943725</wp:posOffset>
                </wp:positionH>
                <wp:positionV relativeFrom="paragraph">
                  <wp:posOffset>-47625</wp:posOffset>
                </wp:positionV>
                <wp:extent cx="4550410" cy="2842895"/>
                <wp:effectExtent l="0" t="0" r="2540" b="0"/>
                <wp:wrapSquare wrapText="bothSides"/>
                <wp:docPr id="2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0410" cy="284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DD8868" w14:textId="77777777" w:rsidR="002310CD" w:rsidRDefault="00F73E83">
                            <w:r w:rsidRPr="002310CD">
                              <w:rPr>
                                <w:noProof/>
                              </w:rPr>
                              <w:drawing>
                                <wp:inline distT="0" distB="0" distL="0" distR="0" wp14:anchorId="44DC777E" wp14:editId="58E10021">
                                  <wp:extent cx="4362450" cy="2752725"/>
                                  <wp:effectExtent l="0" t="0" r="0" b="9525"/>
                                  <wp:docPr id="38" name="Picture 38" descr="http://nebula.wsimg.com/ae3c2735ce48070c2a67a587f15d7596?AccessKeyId=881684EE2693C323919C&amp;disposition=0&amp;alloworigin=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2" descr="http://nebula.wsimg.com/ae3c2735ce48070c2a67a587f15d7596?AccessKeyId=881684EE2693C323919C&amp;disposition=0&amp;alloworigin=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62450" cy="2752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E1C62" id="_x0000_s1038" type="#_x0000_t202" style="position:absolute;margin-left:546.75pt;margin-top:-3.75pt;width:358.3pt;height:223.85pt;z-index:25167616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" stroked="f">
                <v:textbox style="mso-fit-shape-to-text:t">
                  <w:txbxContent>
                    <w:p w14:paraId="34DD8868" w14:textId="77777777" w:rsidR="002310CD" w:rsidRDefault="00F73E83">
                      <w:r w:rsidRPr="002310CD">
                        <w:rPr>
                          <w:noProof/>
                        </w:rPr>
                        <w:drawing>
                          <wp:inline distT="0" distB="0" distL="0" distR="0" wp14:anchorId="44DC777E" wp14:editId="58E10021">
                            <wp:extent cx="4362450" cy="2752725"/>
                            <wp:effectExtent l="0" t="0" r="0" b="9525"/>
                            <wp:docPr id="38" name="Picture 38" descr="http://nebula.wsimg.com/ae3c2735ce48070c2a67a587f15d7596?AccessKeyId=881684EE2693C323919C&amp;disposition=0&amp;alloworigin=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2" descr="http://nebula.wsimg.com/ae3c2735ce48070c2a67a587f15d7596?AccessKeyId=881684EE2693C323919C&amp;disposition=0&amp;alloworigin=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62450" cy="2752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73E83">
        <w:rPr>
          <w:noProof/>
        </w:rPr>
        <mc:AlternateContent>
          <mc:Choice Requires="wps">
            <w:drawing>
              <wp:anchor distT="36576" distB="36576" distL="36576" distR="36576" simplePos="0" relativeHeight="251648512" behindDoc="0" locked="0" layoutInCell="1" allowOverlap="1" wp14:anchorId="7C1AD48B" wp14:editId="5CF2AC64">
                <wp:simplePos x="0" y="0"/>
                <wp:positionH relativeFrom="page">
                  <wp:posOffset>1869440</wp:posOffset>
                </wp:positionH>
                <wp:positionV relativeFrom="page">
                  <wp:posOffset>3449955</wp:posOffset>
                </wp:positionV>
                <wp:extent cx="5093335" cy="1352550"/>
                <wp:effectExtent l="0" t="0" r="0" b="0"/>
                <wp:wrapNone/>
                <wp:docPr id="225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3335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D95CC01" w14:textId="77777777" w:rsidR="007D367D" w:rsidRDefault="007D367D" w:rsidP="00E71B37">
                            <w:pPr>
                              <w:pStyle w:val="Heading1"/>
                              <w:rPr>
                                <w:rStyle w:val="BookTitle"/>
                                <w:rFonts w:ascii="Arial" w:hAnsi="Arial" w:cs="Arial"/>
                                <w:color w:val="F79646" w:themeColor="accent6"/>
                              </w:rPr>
                            </w:pPr>
                          </w:p>
                          <w:p w14:paraId="35A0D10B" w14:textId="64CC52EA" w:rsidR="000F2EB3" w:rsidRPr="00E71B37" w:rsidRDefault="000479CC" w:rsidP="00E71B37">
                            <w:pPr>
                              <w:pStyle w:val="Heading1"/>
                              <w:rPr>
                                <w:rStyle w:val="BookTitle"/>
                                <w:rFonts w:ascii="Arial" w:hAnsi="Arial" w:cs="Arial"/>
                                <w:color w:val="F79646" w:themeColor="accent6"/>
                              </w:rPr>
                            </w:pPr>
                            <w:r w:rsidRPr="00E71B37">
                              <w:rPr>
                                <w:rStyle w:val="BookTitle"/>
                                <w:rFonts w:ascii="Arial" w:hAnsi="Arial" w:cs="Arial"/>
                                <w:color w:val="F79646" w:themeColor="accent6"/>
                              </w:rPr>
                              <w:t>Optical B</w:t>
                            </w:r>
                            <w:r w:rsidR="00E71B37">
                              <w:rPr>
                                <w:rStyle w:val="BookTitle"/>
                                <w:rFonts w:ascii="Arial" w:hAnsi="Arial" w:cs="Arial"/>
                                <w:color w:val="F79646" w:themeColor="accent6"/>
                              </w:rPr>
                              <w:t>onding</w:t>
                            </w:r>
                          </w:p>
                          <w:p w14:paraId="12F8EF8E" w14:textId="01877553" w:rsidR="000479CC" w:rsidRPr="00E71B37" w:rsidRDefault="00E71B37" w:rsidP="00E71B37">
                            <w:pPr>
                              <w:rPr>
                                <w:rFonts w:ascii="Arial" w:hAnsi="Arial" w:cs="Arial"/>
                                <w:color w:val="F79646" w:themeColor="accent6"/>
                                <w:sz w:val="32"/>
                                <w:szCs w:val="32"/>
                              </w:rPr>
                            </w:pPr>
                            <w:r w:rsidRPr="00E71B37">
                              <w:rPr>
                                <w:rFonts w:ascii="Arial" w:hAnsi="Arial" w:cs="Arial"/>
                                <w:color w:val="F79646" w:themeColor="accent6"/>
                                <w:sz w:val="32"/>
                                <w:szCs w:val="32"/>
                              </w:rPr>
                              <w:t>The premium method for reducing reflective loss</w:t>
                            </w:r>
                          </w:p>
                          <w:p w14:paraId="758074B3" w14:textId="77777777" w:rsidR="002D2A91" w:rsidRDefault="002D2A91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AD48B" id="Text Box 52" o:spid="_x0000_s1039" type="#_x0000_t202" style="position:absolute;margin-left:147.2pt;margin-top:271.65pt;width:401.05pt;height:106.5pt;z-index:25164851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" filled="f" fillcolor="#fffffe" stroked="f" strokecolor="#212120" insetpen="t">
                <v:textbox inset="2.88pt,2.88pt,2.88pt,2.88pt">
                  <w:txbxContent>
                    <w:p w14:paraId="0D95CC01" w14:textId="77777777" w:rsidR="007D367D" w:rsidRDefault="007D367D" w:rsidP="00E71B37">
                      <w:pPr>
                        <w:pStyle w:val="Heading1"/>
                        <w:rPr>
                          <w:rStyle w:val="BookTitle"/>
                          <w:rFonts w:ascii="Arial" w:hAnsi="Arial" w:cs="Arial"/>
                          <w:color w:val="F79646" w:themeColor="accent6"/>
                        </w:rPr>
                      </w:pPr>
                    </w:p>
                    <w:p w14:paraId="35A0D10B" w14:textId="64CC52EA" w:rsidR="000F2EB3" w:rsidRPr="00E71B37" w:rsidRDefault="000479CC" w:rsidP="00E71B37">
                      <w:pPr>
                        <w:pStyle w:val="Heading1"/>
                        <w:rPr>
                          <w:rStyle w:val="BookTitle"/>
                          <w:rFonts w:ascii="Arial" w:hAnsi="Arial" w:cs="Arial"/>
                          <w:color w:val="F79646" w:themeColor="accent6"/>
                        </w:rPr>
                      </w:pPr>
                      <w:r w:rsidRPr="00E71B37">
                        <w:rPr>
                          <w:rStyle w:val="BookTitle"/>
                          <w:rFonts w:ascii="Arial" w:hAnsi="Arial" w:cs="Arial"/>
                          <w:color w:val="F79646" w:themeColor="accent6"/>
                        </w:rPr>
                        <w:t>Optical B</w:t>
                      </w:r>
                      <w:r w:rsidR="00E71B37">
                        <w:rPr>
                          <w:rStyle w:val="BookTitle"/>
                          <w:rFonts w:ascii="Arial" w:hAnsi="Arial" w:cs="Arial"/>
                          <w:color w:val="F79646" w:themeColor="accent6"/>
                        </w:rPr>
                        <w:t>onding</w:t>
                      </w:r>
                    </w:p>
                    <w:p w14:paraId="12F8EF8E" w14:textId="01877553" w:rsidR="000479CC" w:rsidRPr="00E71B37" w:rsidRDefault="00E71B37" w:rsidP="00E71B37">
                      <w:pPr>
                        <w:rPr>
                          <w:rFonts w:ascii="Arial" w:hAnsi="Arial" w:cs="Arial"/>
                          <w:color w:val="F79646" w:themeColor="accent6"/>
                          <w:sz w:val="32"/>
                          <w:szCs w:val="32"/>
                        </w:rPr>
                      </w:pPr>
                      <w:r w:rsidRPr="00E71B37">
                        <w:rPr>
                          <w:rFonts w:ascii="Arial" w:hAnsi="Arial" w:cs="Arial"/>
                          <w:color w:val="F79646" w:themeColor="accent6"/>
                          <w:sz w:val="32"/>
                          <w:szCs w:val="32"/>
                        </w:rPr>
                        <w:t>The premium method for reducing reflective loss</w:t>
                      </w:r>
                    </w:p>
                    <w:p w14:paraId="758074B3" w14:textId="77777777" w:rsidR="002D2A91" w:rsidRDefault="002D2A91"/>
                  </w:txbxContent>
                </v:textbox>
                <w10:wrap anchorx="page" anchory="page"/>
              </v:shape>
            </w:pict>
          </mc:Fallback>
        </mc:AlternateContent>
      </w:r>
      <w:r w:rsidR="00F73E83">
        <w:rPr>
          <w:noProof/>
        </w:rPr>
        <mc:AlternateContent>
          <mc:Choice Requires="wps">
            <w:drawing>
              <wp:anchor distT="36576" distB="36576" distL="36576" distR="36576" simplePos="0" relativeHeight="251653632" behindDoc="0" locked="0" layoutInCell="1" allowOverlap="1" wp14:anchorId="68ABEF1E" wp14:editId="7180A6B3">
                <wp:simplePos x="0" y="0"/>
                <wp:positionH relativeFrom="page">
                  <wp:posOffset>8924925</wp:posOffset>
                </wp:positionH>
                <wp:positionV relativeFrom="page">
                  <wp:posOffset>4335780</wp:posOffset>
                </wp:positionV>
                <wp:extent cx="2800985" cy="2508885"/>
                <wp:effectExtent l="0" t="0" r="0" b="5715"/>
                <wp:wrapNone/>
                <wp:docPr id="2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985" cy="2508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48F6D7F" w14:textId="0AA7BD10" w:rsidR="000F2EB3" w:rsidRPr="002D2A91" w:rsidRDefault="000F2EB3" w:rsidP="009A4182">
                            <w:pPr>
                              <w:widowControl w:val="0"/>
                              <w:spacing w:line="360" w:lineRule="auto"/>
                              <w:jc w:val="distribute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proofErr w:type="spellStart"/>
                            <w:r w:rsidRPr="002D2A91">
                              <w:rPr>
                                <w:rFonts w:ascii="Arial" w:hAnsi="Arial" w:cs="Arial"/>
                                <w:szCs w:val="18"/>
                              </w:rPr>
                              <w:t>DuraCoat</w:t>
                            </w:r>
                            <w:proofErr w:type="spellEnd"/>
                            <w:r w:rsidRPr="002D2A91">
                              <w:rPr>
                                <w:rFonts w:ascii="Arial" w:hAnsi="Arial" w:cs="Arial"/>
                                <w:szCs w:val="18"/>
                              </w:rPr>
                              <w:t xml:space="preserve"> AR</w:t>
                            </w:r>
                            <w:r w:rsidR="00047BA3">
                              <w:rPr>
                                <w:rFonts w:ascii="Arial" w:hAnsi="Arial" w:cs="Arial"/>
                                <w:szCs w:val="18"/>
                              </w:rPr>
                              <w:t xml:space="preserve"> I</w:t>
                            </w:r>
                            <w:r w:rsidR="002D2A91" w:rsidRPr="002D2A91">
                              <w:rPr>
                                <w:rFonts w:ascii="Arial" w:hAnsi="Arial" w:cs="Arial"/>
                                <w:szCs w:val="18"/>
                              </w:rPr>
                              <w:t xml:space="preserve">s </w:t>
                            </w:r>
                            <w:r w:rsidRPr="002D2A91">
                              <w:rPr>
                                <w:rFonts w:ascii="Arial" w:hAnsi="Arial" w:cs="Arial"/>
                                <w:szCs w:val="18"/>
                              </w:rPr>
                              <w:t xml:space="preserve">a uniquely formulated window </w:t>
                            </w:r>
                            <w:r w:rsidR="002D2A91" w:rsidRPr="002D2A91">
                              <w:rPr>
                                <w:rFonts w:ascii="Arial" w:hAnsi="Arial" w:cs="Arial"/>
                                <w:szCs w:val="18"/>
                              </w:rPr>
                              <w:t xml:space="preserve">coating </w:t>
                            </w:r>
                            <w:r w:rsidRPr="002D2A91">
                              <w:rPr>
                                <w:rFonts w:ascii="Arial" w:hAnsi="Arial" w:cs="Arial"/>
                                <w:szCs w:val="18"/>
                              </w:rPr>
                              <w:t xml:space="preserve">specifically developed for rugged outdoor applications. </w:t>
                            </w:r>
                            <w:proofErr w:type="spellStart"/>
                            <w:r w:rsidRPr="002D2A91">
                              <w:rPr>
                                <w:rFonts w:ascii="Arial" w:hAnsi="Arial" w:cs="Arial"/>
                                <w:szCs w:val="18"/>
                              </w:rPr>
                              <w:t>DuraCoat</w:t>
                            </w:r>
                            <w:proofErr w:type="spellEnd"/>
                            <w:r w:rsidRPr="002D2A91">
                              <w:rPr>
                                <w:rFonts w:ascii="Arial" w:hAnsi="Arial" w:cs="Arial"/>
                                <w:szCs w:val="18"/>
                              </w:rPr>
                              <w:t xml:space="preserve"> AR front coating is the most durable anti-reflecting (AR) coating</w:t>
                            </w:r>
                            <w:r w:rsidR="002D2A91" w:rsidRPr="002D2A91">
                              <w:rPr>
                                <w:rFonts w:ascii="Arial" w:hAnsi="Arial" w:cs="Arial"/>
                                <w:szCs w:val="18"/>
                              </w:rPr>
                              <w:t xml:space="preserve"> with</w:t>
                            </w:r>
                            <w:r w:rsidRPr="002D2A91">
                              <w:rPr>
                                <w:rFonts w:ascii="Arial" w:hAnsi="Arial" w:cs="Arial"/>
                                <w:szCs w:val="18"/>
                              </w:rPr>
                              <w:t xml:space="preserve"> less than .4% of specular reflectance</w:t>
                            </w:r>
                            <w:r w:rsidR="002D2A91" w:rsidRPr="002D2A91">
                              <w:rPr>
                                <w:rFonts w:ascii="Arial" w:hAnsi="Arial" w:cs="Arial"/>
                                <w:szCs w:val="18"/>
                              </w:rPr>
                              <w:t>.</w:t>
                            </w:r>
                            <w:r w:rsidRPr="002D2A91">
                              <w:rPr>
                                <w:rFonts w:ascii="Arial" w:hAnsi="Arial" w:cs="Arial"/>
                                <w:szCs w:val="18"/>
                              </w:rPr>
                              <w:t xml:space="preserve"> </w:t>
                            </w:r>
                            <w:r w:rsidR="004F091E">
                              <w:rPr>
                                <w:rFonts w:ascii="Arial" w:hAnsi="Arial" w:cs="Arial"/>
                                <w:szCs w:val="18"/>
                              </w:rPr>
                              <w:t>More</w:t>
                            </w:r>
                            <w:r w:rsidR="002D2A91" w:rsidRPr="002D2A91">
                              <w:rPr>
                                <w:rFonts w:ascii="Arial" w:hAnsi="Arial" w:cs="Arial"/>
                                <w:szCs w:val="18"/>
                              </w:rPr>
                              <w:t>over</w:t>
                            </w:r>
                            <w:r w:rsidRPr="002D2A91">
                              <w:rPr>
                                <w:rFonts w:ascii="Arial" w:hAnsi="Arial" w:cs="Arial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2D2A91">
                              <w:rPr>
                                <w:rFonts w:ascii="Arial" w:hAnsi="Arial" w:cs="Arial"/>
                                <w:szCs w:val="18"/>
                              </w:rPr>
                              <w:t>DuraCoat</w:t>
                            </w:r>
                            <w:proofErr w:type="spellEnd"/>
                            <w:r w:rsidRPr="002D2A91">
                              <w:rPr>
                                <w:rFonts w:ascii="Arial" w:hAnsi="Arial" w:cs="Arial"/>
                                <w:szCs w:val="18"/>
                              </w:rPr>
                              <w:t xml:space="preserve"> AR </w:t>
                            </w:r>
                            <w:r w:rsidR="002D2A91" w:rsidRPr="002D2A91">
                              <w:rPr>
                                <w:rFonts w:ascii="Arial" w:hAnsi="Arial" w:cs="Arial"/>
                                <w:szCs w:val="18"/>
                              </w:rPr>
                              <w:t xml:space="preserve">is oleophobic and hydrophobic and </w:t>
                            </w:r>
                            <w:r w:rsidRPr="002D2A91">
                              <w:rPr>
                                <w:rFonts w:ascii="Arial" w:hAnsi="Arial" w:cs="Arial"/>
                                <w:szCs w:val="18"/>
                              </w:rPr>
                              <w:t xml:space="preserve">has an 8H pencil hardness which can tolerate abrasions, with up to 450,000 rubs without lifting or damage to the coating. </w:t>
                            </w:r>
                            <w:proofErr w:type="spellStart"/>
                            <w:r w:rsidRPr="002D2A91">
                              <w:rPr>
                                <w:rFonts w:ascii="Arial" w:hAnsi="Arial" w:cs="Arial"/>
                                <w:szCs w:val="18"/>
                              </w:rPr>
                              <w:t>DuraCoat</w:t>
                            </w:r>
                            <w:proofErr w:type="spellEnd"/>
                            <w:r w:rsidRPr="002D2A91">
                              <w:rPr>
                                <w:rFonts w:ascii="Arial" w:hAnsi="Arial" w:cs="Arial"/>
                                <w:szCs w:val="18"/>
                              </w:rPr>
                              <w:t xml:space="preserve"> AR</w:t>
                            </w:r>
                            <w:r w:rsidR="002D2A91" w:rsidRPr="002D2A91">
                              <w:rPr>
                                <w:rFonts w:ascii="Arial" w:hAnsi="Arial" w:cs="Arial"/>
                                <w:szCs w:val="18"/>
                              </w:rPr>
                              <w:t xml:space="preserve"> will</w:t>
                            </w:r>
                            <w:r w:rsidRPr="002D2A91">
                              <w:rPr>
                                <w:rFonts w:ascii="Arial" w:hAnsi="Arial" w:cs="Arial"/>
                                <w:szCs w:val="18"/>
                              </w:rPr>
                              <w:t xml:space="preserve"> also survive a</w:t>
                            </w:r>
                            <w:r w:rsidR="002D2A91" w:rsidRPr="002D2A91">
                              <w:rPr>
                                <w:rFonts w:ascii="Arial" w:hAnsi="Arial" w:cs="Arial"/>
                                <w:szCs w:val="18"/>
                              </w:rPr>
                              <w:t xml:space="preserve"> Mil-rated</w:t>
                            </w:r>
                            <w:r w:rsidRPr="002D2A91">
                              <w:rPr>
                                <w:rFonts w:ascii="Arial" w:hAnsi="Arial" w:cs="Arial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2D2A91">
                              <w:rPr>
                                <w:rFonts w:ascii="Arial" w:hAnsi="Arial" w:cs="Arial"/>
                                <w:szCs w:val="18"/>
                              </w:rPr>
                              <w:t>90 day</w:t>
                            </w:r>
                            <w:proofErr w:type="gramEnd"/>
                            <w:r w:rsidRPr="002D2A91">
                              <w:rPr>
                                <w:rFonts w:ascii="Arial" w:hAnsi="Arial" w:cs="Arial"/>
                                <w:szCs w:val="18"/>
                              </w:rPr>
                              <w:t xml:space="preserve"> salt-fog test as well as a variety of other accelerated acid spray tests. </w:t>
                            </w:r>
                          </w:p>
                          <w:p w14:paraId="0D6850F2" w14:textId="77777777" w:rsidR="000F2EB3" w:rsidRPr="00525329" w:rsidRDefault="000F2EB3" w:rsidP="00606DFB">
                            <w:pPr>
                              <w:widowControl w:val="0"/>
                              <w:spacing w:line="280" w:lineRule="exact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BEF1E" id="Text Box 57" o:spid="_x0000_s1040" type="#_x0000_t202" style="position:absolute;margin-left:702.75pt;margin-top:341.4pt;width:220.55pt;height:197.55pt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" filled="f" fillcolor="#fffffe" stroked="f" strokecolor="#212120" insetpen="t">
                <v:textbox inset="2.88pt,2.88pt,2.88pt,2.88pt">
                  <w:txbxContent>
                    <w:p w14:paraId="048F6D7F" w14:textId="0AA7BD10" w:rsidR="000F2EB3" w:rsidRPr="002D2A91" w:rsidRDefault="000F2EB3" w:rsidP="009A4182">
                      <w:pPr>
                        <w:widowControl w:val="0"/>
                        <w:spacing w:line="360" w:lineRule="auto"/>
                        <w:jc w:val="distribute"/>
                        <w:rPr>
                          <w:rFonts w:ascii="Arial" w:hAnsi="Arial" w:cs="Arial"/>
                          <w:szCs w:val="18"/>
                        </w:rPr>
                      </w:pPr>
                      <w:proofErr w:type="spellStart"/>
                      <w:r w:rsidRPr="002D2A91">
                        <w:rPr>
                          <w:rFonts w:ascii="Arial" w:hAnsi="Arial" w:cs="Arial"/>
                          <w:szCs w:val="18"/>
                        </w:rPr>
                        <w:t>DuraCoat</w:t>
                      </w:r>
                      <w:proofErr w:type="spellEnd"/>
                      <w:r w:rsidRPr="002D2A91">
                        <w:rPr>
                          <w:rFonts w:ascii="Arial" w:hAnsi="Arial" w:cs="Arial"/>
                          <w:szCs w:val="18"/>
                        </w:rPr>
                        <w:t xml:space="preserve"> AR</w:t>
                      </w:r>
                      <w:r w:rsidR="00047BA3">
                        <w:rPr>
                          <w:rFonts w:ascii="Arial" w:hAnsi="Arial" w:cs="Arial"/>
                          <w:szCs w:val="18"/>
                        </w:rPr>
                        <w:t xml:space="preserve"> I</w:t>
                      </w:r>
                      <w:r w:rsidR="002D2A91" w:rsidRPr="002D2A91">
                        <w:rPr>
                          <w:rFonts w:ascii="Arial" w:hAnsi="Arial" w:cs="Arial"/>
                          <w:szCs w:val="18"/>
                        </w:rPr>
                        <w:t xml:space="preserve">s </w:t>
                      </w:r>
                      <w:r w:rsidRPr="002D2A91">
                        <w:rPr>
                          <w:rFonts w:ascii="Arial" w:hAnsi="Arial" w:cs="Arial"/>
                          <w:szCs w:val="18"/>
                        </w:rPr>
                        <w:t xml:space="preserve">a uniquely formulated window </w:t>
                      </w:r>
                      <w:r w:rsidR="002D2A91" w:rsidRPr="002D2A91">
                        <w:rPr>
                          <w:rFonts w:ascii="Arial" w:hAnsi="Arial" w:cs="Arial"/>
                          <w:szCs w:val="18"/>
                        </w:rPr>
                        <w:t xml:space="preserve">coating </w:t>
                      </w:r>
                      <w:r w:rsidRPr="002D2A91">
                        <w:rPr>
                          <w:rFonts w:ascii="Arial" w:hAnsi="Arial" w:cs="Arial"/>
                          <w:szCs w:val="18"/>
                        </w:rPr>
                        <w:t xml:space="preserve">specifically developed for rugged outdoor applications. </w:t>
                      </w:r>
                      <w:proofErr w:type="spellStart"/>
                      <w:r w:rsidRPr="002D2A91">
                        <w:rPr>
                          <w:rFonts w:ascii="Arial" w:hAnsi="Arial" w:cs="Arial"/>
                          <w:szCs w:val="18"/>
                        </w:rPr>
                        <w:t>DuraCoat</w:t>
                      </w:r>
                      <w:proofErr w:type="spellEnd"/>
                      <w:r w:rsidRPr="002D2A91">
                        <w:rPr>
                          <w:rFonts w:ascii="Arial" w:hAnsi="Arial" w:cs="Arial"/>
                          <w:szCs w:val="18"/>
                        </w:rPr>
                        <w:t xml:space="preserve"> AR front coating is the most durable anti-reflecting (AR) coating</w:t>
                      </w:r>
                      <w:r w:rsidR="002D2A91" w:rsidRPr="002D2A91">
                        <w:rPr>
                          <w:rFonts w:ascii="Arial" w:hAnsi="Arial" w:cs="Arial"/>
                          <w:szCs w:val="18"/>
                        </w:rPr>
                        <w:t xml:space="preserve"> with</w:t>
                      </w:r>
                      <w:r w:rsidRPr="002D2A91">
                        <w:rPr>
                          <w:rFonts w:ascii="Arial" w:hAnsi="Arial" w:cs="Arial"/>
                          <w:szCs w:val="18"/>
                        </w:rPr>
                        <w:t xml:space="preserve"> less than .4% of specular reflectance</w:t>
                      </w:r>
                      <w:r w:rsidR="002D2A91" w:rsidRPr="002D2A91">
                        <w:rPr>
                          <w:rFonts w:ascii="Arial" w:hAnsi="Arial" w:cs="Arial"/>
                          <w:szCs w:val="18"/>
                        </w:rPr>
                        <w:t>.</w:t>
                      </w:r>
                      <w:r w:rsidRPr="002D2A91">
                        <w:rPr>
                          <w:rFonts w:ascii="Arial" w:hAnsi="Arial" w:cs="Arial"/>
                          <w:szCs w:val="18"/>
                        </w:rPr>
                        <w:t xml:space="preserve"> </w:t>
                      </w:r>
                      <w:r w:rsidR="004F091E">
                        <w:rPr>
                          <w:rFonts w:ascii="Arial" w:hAnsi="Arial" w:cs="Arial"/>
                          <w:szCs w:val="18"/>
                        </w:rPr>
                        <w:t>More</w:t>
                      </w:r>
                      <w:r w:rsidR="002D2A91" w:rsidRPr="002D2A91">
                        <w:rPr>
                          <w:rFonts w:ascii="Arial" w:hAnsi="Arial" w:cs="Arial"/>
                          <w:szCs w:val="18"/>
                        </w:rPr>
                        <w:t>over</w:t>
                      </w:r>
                      <w:r w:rsidRPr="002D2A91">
                        <w:rPr>
                          <w:rFonts w:ascii="Arial" w:hAnsi="Arial" w:cs="Arial"/>
                          <w:szCs w:val="18"/>
                        </w:rPr>
                        <w:t xml:space="preserve">, </w:t>
                      </w:r>
                      <w:proofErr w:type="spellStart"/>
                      <w:r w:rsidRPr="002D2A91">
                        <w:rPr>
                          <w:rFonts w:ascii="Arial" w:hAnsi="Arial" w:cs="Arial"/>
                          <w:szCs w:val="18"/>
                        </w:rPr>
                        <w:t>DuraCoat</w:t>
                      </w:r>
                      <w:proofErr w:type="spellEnd"/>
                      <w:r w:rsidRPr="002D2A91">
                        <w:rPr>
                          <w:rFonts w:ascii="Arial" w:hAnsi="Arial" w:cs="Arial"/>
                          <w:szCs w:val="18"/>
                        </w:rPr>
                        <w:t xml:space="preserve"> AR </w:t>
                      </w:r>
                      <w:r w:rsidR="002D2A91" w:rsidRPr="002D2A91">
                        <w:rPr>
                          <w:rFonts w:ascii="Arial" w:hAnsi="Arial" w:cs="Arial"/>
                          <w:szCs w:val="18"/>
                        </w:rPr>
                        <w:t xml:space="preserve">is oleophobic and hydrophobic and </w:t>
                      </w:r>
                      <w:r w:rsidRPr="002D2A91">
                        <w:rPr>
                          <w:rFonts w:ascii="Arial" w:hAnsi="Arial" w:cs="Arial"/>
                          <w:szCs w:val="18"/>
                        </w:rPr>
                        <w:t xml:space="preserve">has an 8H pencil hardness which can tolerate abrasions, with up to 450,000 rubs without lifting or damage to the coating. </w:t>
                      </w:r>
                      <w:proofErr w:type="spellStart"/>
                      <w:r w:rsidRPr="002D2A91">
                        <w:rPr>
                          <w:rFonts w:ascii="Arial" w:hAnsi="Arial" w:cs="Arial"/>
                          <w:szCs w:val="18"/>
                        </w:rPr>
                        <w:t>DuraCoat</w:t>
                      </w:r>
                      <w:proofErr w:type="spellEnd"/>
                      <w:r w:rsidRPr="002D2A91">
                        <w:rPr>
                          <w:rFonts w:ascii="Arial" w:hAnsi="Arial" w:cs="Arial"/>
                          <w:szCs w:val="18"/>
                        </w:rPr>
                        <w:t xml:space="preserve"> AR</w:t>
                      </w:r>
                      <w:r w:rsidR="002D2A91" w:rsidRPr="002D2A91">
                        <w:rPr>
                          <w:rFonts w:ascii="Arial" w:hAnsi="Arial" w:cs="Arial"/>
                          <w:szCs w:val="18"/>
                        </w:rPr>
                        <w:t xml:space="preserve"> will</w:t>
                      </w:r>
                      <w:r w:rsidRPr="002D2A91">
                        <w:rPr>
                          <w:rFonts w:ascii="Arial" w:hAnsi="Arial" w:cs="Arial"/>
                          <w:szCs w:val="18"/>
                        </w:rPr>
                        <w:t xml:space="preserve"> also survive a</w:t>
                      </w:r>
                      <w:r w:rsidR="002D2A91" w:rsidRPr="002D2A91">
                        <w:rPr>
                          <w:rFonts w:ascii="Arial" w:hAnsi="Arial" w:cs="Arial"/>
                          <w:szCs w:val="18"/>
                        </w:rPr>
                        <w:t xml:space="preserve"> Mil-rated</w:t>
                      </w:r>
                      <w:r w:rsidRPr="002D2A91">
                        <w:rPr>
                          <w:rFonts w:ascii="Arial" w:hAnsi="Arial" w:cs="Arial"/>
                          <w:szCs w:val="18"/>
                        </w:rPr>
                        <w:t xml:space="preserve"> </w:t>
                      </w:r>
                      <w:proofErr w:type="gramStart"/>
                      <w:r w:rsidRPr="002D2A91">
                        <w:rPr>
                          <w:rFonts w:ascii="Arial" w:hAnsi="Arial" w:cs="Arial"/>
                          <w:szCs w:val="18"/>
                        </w:rPr>
                        <w:t>90 day</w:t>
                      </w:r>
                      <w:proofErr w:type="gramEnd"/>
                      <w:r w:rsidRPr="002D2A91">
                        <w:rPr>
                          <w:rFonts w:ascii="Arial" w:hAnsi="Arial" w:cs="Arial"/>
                          <w:szCs w:val="18"/>
                        </w:rPr>
                        <w:t xml:space="preserve"> salt-fog test as well as a variety of other accelerated acid spray tests. </w:t>
                      </w:r>
                    </w:p>
                    <w:p w14:paraId="0D6850F2" w14:textId="77777777" w:rsidR="000F2EB3" w:rsidRPr="00525329" w:rsidRDefault="000F2EB3" w:rsidP="00606DFB">
                      <w:pPr>
                        <w:widowControl w:val="0"/>
                        <w:spacing w:line="280" w:lineRule="exact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73E83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95B77E6" wp14:editId="5728C06D">
                <wp:simplePos x="0" y="0"/>
                <wp:positionH relativeFrom="column">
                  <wp:posOffset>1440815</wp:posOffset>
                </wp:positionH>
                <wp:positionV relativeFrom="paragraph">
                  <wp:posOffset>4490720</wp:posOffset>
                </wp:positionV>
                <wp:extent cx="1931035" cy="1657350"/>
                <wp:effectExtent l="2540" t="4445" r="0" b="0"/>
                <wp:wrapNone/>
                <wp:docPr id="26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103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354DE" w14:textId="77777777" w:rsidR="004725AA" w:rsidRDefault="00F73E83">
                            <w:r w:rsidRPr="004725AA">
                              <w:rPr>
                                <w:noProof/>
                              </w:rPr>
                              <w:drawing>
                                <wp:inline distT="0" distB="0" distL="0" distR="0" wp14:anchorId="4ACEC648" wp14:editId="79999F41">
                                  <wp:extent cx="1838325" cy="1447800"/>
                                  <wp:effectExtent l="0" t="0" r="9525" b="0"/>
                                  <wp:docPr id="238" name="Picture 238" descr="http://nebula.wsimg.com/c5069d3d06adbdf1dc3f3b1530ad9793?AccessKeyId=881684EE2693C323919C&amp;disposition=0&amp;alloworigin=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8" descr="http://nebula.wsimg.com/c5069d3d06adbdf1dc3f3b1530ad9793?AccessKeyId=881684EE2693C323919C&amp;disposition=0&amp;alloworigin=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38325" cy="1447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B77E6" id="Text Box 74" o:spid="_x0000_s1041" type="#_x0000_t202" style="position:absolute;margin-left:113.45pt;margin-top:353.6pt;width:152.05pt;height:130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" stroked="f">
                <v:textbox>
                  <w:txbxContent>
                    <w:p w14:paraId="61E354DE" w14:textId="77777777" w:rsidR="004725AA" w:rsidRDefault="00F73E83">
                      <w:r w:rsidRPr="004725AA">
                        <w:rPr>
                          <w:noProof/>
                        </w:rPr>
                        <w:drawing>
                          <wp:inline distT="0" distB="0" distL="0" distR="0" wp14:anchorId="4ACEC648" wp14:editId="79999F41">
                            <wp:extent cx="1838325" cy="1447800"/>
                            <wp:effectExtent l="0" t="0" r="9525" b="0"/>
                            <wp:docPr id="238" name="Picture 238" descr="http://nebula.wsimg.com/c5069d3d06adbdf1dc3f3b1530ad9793?AccessKeyId=881684EE2693C323919C&amp;disposition=0&amp;alloworigin=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8" descr="http://nebula.wsimg.com/c5069d3d06adbdf1dc3f3b1530ad9793?AccessKeyId=881684EE2693C323919C&amp;disposition=0&amp;alloworigin=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38325" cy="144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73E83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6071E04" wp14:editId="4A1755C5">
                <wp:simplePos x="0" y="0"/>
                <wp:positionH relativeFrom="column">
                  <wp:posOffset>1476375</wp:posOffset>
                </wp:positionH>
                <wp:positionV relativeFrom="paragraph">
                  <wp:posOffset>4067175</wp:posOffset>
                </wp:positionV>
                <wp:extent cx="2419350" cy="314325"/>
                <wp:effectExtent l="0" t="0" r="0" b="0"/>
                <wp:wrapNone/>
                <wp:docPr id="25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A17DE7" w14:textId="6E24103E" w:rsidR="00690F7E" w:rsidRPr="00690F7E" w:rsidRDefault="00690F7E">
                            <w:pPr>
                              <w:rPr>
                                <w:rFonts w:ascii="Arial" w:hAnsi="Arial" w:cs="Arial"/>
                                <w:color w:val="D25A1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71E04" id="Text Box 77" o:spid="_x0000_s1042" type="#_x0000_t202" style="position:absolute;margin-left:116.25pt;margin-top:320.25pt;width:190.5pt;height:24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" stroked="f">
                <v:textbox>
                  <w:txbxContent>
                    <w:p w14:paraId="30A17DE7" w14:textId="6E24103E" w:rsidR="00690F7E" w:rsidRPr="00690F7E" w:rsidRDefault="00690F7E">
                      <w:pPr>
                        <w:rPr>
                          <w:rFonts w:ascii="Arial" w:hAnsi="Arial" w:cs="Arial"/>
                          <w:color w:val="D25A1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3E83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C4249FE" wp14:editId="161D96E7">
                <wp:simplePos x="0" y="0"/>
                <wp:positionH relativeFrom="column">
                  <wp:posOffset>1371600</wp:posOffset>
                </wp:positionH>
                <wp:positionV relativeFrom="paragraph">
                  <wp:posOffset>7239000</wp:posOffset>
                </wp:positionV>
                <wp:extent cx="1736090" cy="1644015"/>
                <wp:effectExtent l="0" t="0" r="0" b="3810"/>
                <wp:wrapNone/>
                <wp:docPr id="23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090" cy="164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A4E70" w14:textId="77777777" w:rsidR="004725AA" w:rsidRDefault="00F73E83">
                            <w:r w:rsidRPr="004725AA">
                              <w:rPr>
                                <w:noProof/>
                              </w:rPr>
                              <w:drawing>
                                <wp:inline distT="0" distB="0" distL="0" distR="0" wp14:anchorId="157F7E6C" wp14:editId="5721A7CF">
                                  <wp:extent cx="1552575" cy="1552575"/>
                                  <wp:effectExtent l="0" t="0" r="9525" b="9525"/>
                                  <wp:docPr id="239" name="Picture 239" descr="http://nebula.wsimg.com/6e8715bcc50d809f1b923e71c925e4ea?AccessKeyId=881684EE2693C323919C&amp;disposition=0&amp;alloworigin=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9" descr="http://nebula.wsimg.com/6e8715bcc50d809f1b923e71c925e4ea?AccessKeyId=881684EE2693C323919C&amp;disposition=0&amp;alloworigin=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2575" cy="1552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249FE" id="Text Box 75" o:spid="_x0000_s1043" type="#_x0000_t202" style="position:absolute;margin-left:108pt;margin-top:570pt;width:136.7pt;height:129.45pt;z-index:2516864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" stroked="f">
                <v:textbox style="mso-fit-shape-to-text:t">
                  <w:txbxContent>
                    <w:p w14:paraId="2E7A4E70" w14:textId="77777777" w:rsidR="004725AA" w:rsidRDefault="00F73E83">
                      <w:r w:rsidRPr="004725AA">
                        <w:rPr>
                          <w:noProof/>
                        </w:rPr>
                        <w:drawing>
                          <wp:inline distT="0" distB="0" distL="0" distR="0" wp14:anchorId="157F7E6C" wp14:editId="5721A7CF">
                            <wp:extent cx="1552575" cy="1552575"/>
                            <wp:effectExtent l="0" t="0" r="9525" b="9525"/>
                            <wp:docPr id="239" name="Picture 239" descr="http://nebula.wsimg.com/6e8715bcc50d809f1b923e71c925e4ea?AccessKeyId=881684EE2693C323919C&amp;disposition=0&amp;alloworigin=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9" descr="http://nebula.wsimg.com/6e8715bcc50d809f1b923e71c925e4ea?AccessKeyId=881684EE2693C323919C&amp;disposition=0&amp;alloworigin=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2575" cy="1552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73E83">
        <w:rPr>
          <w:noProof/>
        </w:rPr>
        <mc:AlternateContent>
          <mc:Choice Requires="wps">
            <w:drawing>
              <wp:anchor distT="36576" distB="36576" distL="36576" distR="36576" simplePos="0" relativeHeight="251650560" behindDoc="0" locked="0" layoutInCell="1" allowOverlap="1" wp14:anchorId="0832D8B0" wp14:editId="21AF9754">
                <wp:simplePos x="0" y="0"/>
                <wp:positionH relativeFrom="page">
                  <wp:posOffset>3823335</wp:posOffset>
                </wp:positionH>
                <wp:positionV relativeFrom="page">
                  <wp:posOffset>4485640</wp:posOffset>
                </wp:positionV>
                <wp:extent cx="2711450" cy="5101590"/>
                <wp:effectExtent l="0" t="0" r="0" b="3810"/>
                <wp:wrapNone/>
                <wp:docPr id="2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0" cy="5101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737BD15" w14:textId="77777777" w:rsidR="00CC4833" w:rsidRDefault="00CC4833" w:rsidP="004B0AF7">
                            <w:pPr>
                              <w:widowControl w:val="0"/>
                              <w:tabs>
                                <w:tab w:val="left" w:pos="450"/>
                              </w:tabs>
                              <w:spacing w:line="280" w:lineRule="exact"/>
                              <w:rPr>
                                <w:rFonts w:ascii="Arial" w:hAnsi="Arial" w:cs="Arial"/>
                                <w:color w:val="2E3640"/>
                                <w:szCs w:val="17"/>
                              </w:rPr>
                            </w:pPr>
                          </w:p>
                          <w:p w14:paraId="105DC16C" w14:textId="77777777" w:rsidR="00690F7E" w:rsidRDefault="00690F7E" w:rsidP="004B0AF7">
                            <w:pPr>
                              <w:widowControl w:val="0"/>
                              <w:tabs>
                                <w:tab w:val="left" w:pos="450"/>
                              </w:tabs>
                              <w:spacing w:line="280" w:lineRule="exact"/>
                              <w:rPr>
                                <w:rFonts w:ascii="Arial" w:hAnsi="Arial" w:cs="Arial"/>
                                <w:color w:val="2E3640"/>
                                <w:szCs w:val="17"/>
                              </w:rPr>
                            </w:pPr>
                          </w:p>
                          <w:p w14:paraId="5D6BD380" w14:textId="785291A9" w:rsidR="00E71B37" w:rsidRDefault="007D367D" w:rsidP="00CC4833">
                            <w:pPr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50"/>
                              </w:tabs>
                              <w:spacing w:line="280" w:lineRule="exact"/>
                              <w:rPr>
                                <w:rFonts w:ascii="Arial" w:hAnsi="Arial" w:cs="Arial"/>
                                <w:color w:val="2E3640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E3640"/>
                                <w:szCs w:val="17"/>
                              </w:rPr>
                              <w:t>Display can maintain a high contrast ratio even in bright ambient conditions</w:t>
                            </w:r>
                          </w:p>
                          <w:p w14:paraId="77D20A32" w14:textId="31030F39" w:rsidR="00CC4833" w:rsidRDefault="00CC4833" w:rsidP="00CC4833">
                            <w:pPr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50"/>
                              </w:tabs>
                              <w:spacing w:line="280" w:lineRule="exact"/>
                              <w:rPr>
                                <w:rFonts w:ascii="Arial" w:hAnsi="Arial" w:cs="Arial"/>
                                <w:color w:val="2E3640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E3640"/>
                                <w:szCs w:val="17"/>
                              </w:rPr>
                              <w:t>Reduces Specular Reflection to less than .5%</w:t>
                            </w:r>
                          </w:p>
                          <w:p w14:paraId="4FDE28AF" w14:textId="71F84818" w:rsidR="00CC4833" w:rsidRDefault="007D367D" w:rsidP="00CC4833">
                            <w:pPr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50"/>
                              </w:tabs>
                              <w:spacing w:line="280" w:lineRule="exact"/>
                              <w:rPr>
                                <w:rFonts w:ascii="Arial" w:hAnsi="Arial" w:cs="Arial"/>
                                <w:color w:val="2E3640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E3640"/>
                                <w:szCs w:val="17"/>
                              </w:rPr>
                              <w:t>Can easily be de-bonded</w:t>
                            </w:r>
                          </w:p>
                          <w:p w14:paraId="18CB999E" w14:textId="77777777" w:rsidR="00CC4833" w:rsidRDefault="00CC4833" w:rsidP="00CC4833">
                            <w:pPr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50"/>
                              </w:tabs>
                              <w:spacing w:line="280" w:lineRule="exact"/>
                              <w:rPr>
                                <w:rFonts w:ascii="Arial" w:hAnsi="Arial" w:cs="Arial"/>
                                <w:color w:val="2E3640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E3640"/>
                                <w:szCs w:val="17"/>
                              </w:rPr>
                              <w:t>Ruggedizes the display</w:t>
                            </w:r>
                          </w:p>
                          <w:p w14:paraId="55D10648" w14:textId="0845BF76" w:rsidR="00CC4833" w:rsidRDefault="00CC4833" w:rsidP="00CC4833">
                            <w:pPr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50"/>
                              </w:tabs>
                              <w:spacing w:line="280" w:lineRule="exact"/>
                              <w:rPr>
                                <w:rFonts w:ascii="Arial" w:hAnsi="Arial" w:cs="Arial"/>
                                <w:color w:val="2E3640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E3640"/>
                                <w:szCs w:val="17"/>
                              </w:rPr>
                              <w:t xml:space="preserve">Eliminates moisture condensation and contamination under the cover glass </w:t>
                            </w:r>
                            <w:r w:rsidR="007D367D">
                              <w:rPr>
                                <w:rFonts w:ascii="Arial" w:hAnsi="Arial" w:cs="Arial"/>
                                <w:color w:val="2E3640"/>
                                <w:szCs w:val="17"/>
                              </w:rPr>
                              <w:t>or</w:t>
                            </w:r>
                            <w:r>
                              <w:rPr>
                                <w:rFonts w:ascii="Arial" w:hAnsi="Arial" w:cs="Arial"/>
                                <w:color w:val="2E3640"/>
                                <w:szCs w:val="17"/>
                              </w:rPr>
                              <w:t xml:space="preserve"> touch screen</w:t>
                            </w:r>
                          </w:p>
                          <w:p w14:paraId="4EEAE7B9" w14:textId="77777777" w:rsidR="00CC4833" w:rsidRDefault="00CC4833" w:rsidP="00CC4833">
                            <w:pPr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50"/>
                              </w:tabs>
                              <w:spacing w:line="280" w:lineRule="exact"/>
                              <w:rPr>
                                <w:rFonts w:ascii="Arial" w:hAnsi="Arial" w:cs="Arial"/>
                                <w:color w:val="2E3640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E3640"/>
                                <w:szCs w:val="17"/>
                              </w:rPr>
                              <w:t>High adhesion passes Mil rated Rapid Decompression test</w:t>
                            </w:r>
                          </w:p>
                          <w:p w14:paraId="24C88FCE" w14:textId="76CED872" w:rsidR="00CC4833" w:rsidRPr="00CC4833" w:rsidRDefault="00CC4833" w:rsidP="00CC4833">
                            <w:pPr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50"/>
                              </w:tabs>
                              <w:spacing w:line="280" w:lineRule="exact"/>
                              <w:rPr>
                                <w:rFonts w:ascii="Arial" w:hAnsi="Arial" w:cs="Arial"/>
                                <w:color w:val="2E3640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E3640"/>
                                <w:szCs w:val="17"/>
                              </w:rPr>
                              <w:t>Never Yellow</w:t>
                            </w:r>
                            <w:r w:rsidR="007D367D">
                              <w:rPr>
                                <w:rFonts w:ascii="Arial" w:hAnsi="Arial" w:cs="Arial"/>
                                <w:color w:val="2E3640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E3640"/>
                                <w:szCs w:val="17"/>
                              </w:rPr>
                              <w:t>- UV stable</w:t>
                            </w:r>
                          </w:p>
                          <w:p w14:paraId="3D41A562" w14:textId="77777777" w:rsidR="00CC4833" w:rsidRDefault="00CC4833" w:rsidP="004B0AF7">
                            <w:pPr>
                              <w:widowControl w:val="0"/>
                              <w:tabs>
                                <w:tab w:val="left" w:pos="450"/>
                              </w:tabs>
                              <w:spacing w:line="280" w:lineRule="exact"/>
                              <w:rPr>
                                <w:rFonts w:ascii="Arial" w:hAnsi="Arial" w:cs="Arial"/>
                                <w:color w:val="2E3640"/>
                                <w:szCs w:val="17"/>
                              </w:rPr>
                            </w:pPr>
                          </w:p>
                          <w:p w14:paraId="1A726863" w14:textId="77777777" w:rsidR="000F2EB3" w:rsidRPr="00CC4833" w:rsidRDefault="000F2EB3" w:rsidP="004B0AF7">
                            <w:pPr>
                              <w:widowControl w:val="0"/>
                              <w:tabs>
                                <w:tab w:val="left" w:pos="450"/>
                              </w:tabs>
                              <w:spacing w:line="280" w:lineRule="exact"/>
                              <w:rPr>
                                <w:rFonts w:ascii="Arial" w:hAnsi="Arial" w:cs="Arial"/>
                                <w:color w:val="2E3640"/>
                                <w:sz w:val="18"/>
                                <w:szCs w:val="17"/>
                              </w:rPr>
                            </w:pPr>
                          </w:p>
                          <w:p w14:paraId="321B51E4" w14:textId="77777777" w:rsidR="00CC4833" w:rsidRPr="00690F7E" w:rsidRDefault="00CC4833" w:rsidP="004B0AF7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FF0000"/>
                                <w:w w:val="90"/>
                                <w:sz w:val="28"/>
                              </w:rPr>
                            </w:pPr>
                          </w:p>
                          <w:p w14:paraId="5D216CF2" w14:textId="77777777" w:rsidR="00690F7E" w:rsidRDefault="00CC4833" w:rsidP="00690F7E">
                            <w:pPr>
                              <w:widowControl w:val="0"/>
                              <w:tabs>
                                <w:tab w:val="left" w:pos="450"/>
                              </w:tabs>
                              <w:spacing w:line="280" w:lineRule="exact"/>
                              <w:rPr>
                                <w:rFonts w:ascii="Arial" w:hAnsi="Arial" w:cs="Arial"/>
                                <w:color w:val="2E3640"/>
                                <w:szCs w:val="18"/>
                              </w:rPr>
                            </w:pPr>
                            <w:r w:rsidRPr="00CC4833">
                              <w:rPr>
                                <w:rFonts w:ascii="Arial" w:hAnsi="Arial" w:cs="Arial"/>
                                <w:color w:val="2E3640"/>
                                <w:szCs w:val="18"/>
                              </w:rPr>
                              <w:t xml:space="preserve">  </w:t>
                            </w:r>
                          </w:p>
                          <w:p w14:paraId="665D66F0" w14:textId="77777777" w:rsidR="00690F7E" w:rsidRDefault="00690F7E" w:rsidP="00690F7E">
                            <w:pPr>
                              <w:widowControl w:val="0"/>
                              <w:tabs>
                                <w:tab w:val="left" w:pos="450"/>
                              </w:tabs>
                              <w:spacing w:line="280" w:lineRule="exact"/>
                              <w:rPr>
                                <w:rFonts w:ascii="Arial" w:hAnsi="Arial" w:cs="Arial"/>
                                <w:color w:val="2E3640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E3640"/>
                                <w:szCs w:val="18"/>
                              </w:rPr>
                              <w:t xml:space="preserve"> </w:t>
                            </w:r>
                          </w:p>
                          <w:p w14:paraId="2842FC07" w14:textId="77777777" w:rsidR="00690F7E" w:rsidRDefault="00690F7E" w:rsidP="00690F7E">
                            <w:pPr>
                              <w:widowControl w:val="0"/>
                              <w:tabs>
                                <w:tab w:val="left" w:pos="450"/>
                              </w:tabs>
                              <w:spacing w:line="280" w:lineRule="exact"/>
                              <w:rPr>
                                <w:rFonts w:ascii="Arial" w:hAnsi="Arial" w:cs="Arial"/>
                                <w:color w:val="2E3640"/>
                                <w:szCs w:val="18"/>
                              </w:rPr>
                            </w:pPr>
                          </w:p>
                          <w:p w14:paraId="2CCB4F2B" w14:textId="77777777" w:rsidR="00DC1A32" w:rsidRPr="00690F7E" w:rsidRDefault="00690F7E" w:rsidP="00690F7E">
                            <w:pPr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50"/>
                              </w:tabs>
                              <w:spacing w:line="280" w:lineRule="exact"/>
                              <w:rPr>
                                <w:rFonts w:ascii="Arial" w:hAnsi="Arial" w:cs="Arial"/>
                                <w:color w:val="2E3640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E3640"/>
                                <w:szCs w:val="18"/>
                              </w:rPr>
                              <w:t xml:space="preserve">  </w:t>
                            </w:r>
                            <w:r w:rsidR="00CC4833" w:rsidRPr="00690F7E">
                              <w:rPr>
                                <w:rFonts w:ascii="Arial" w:hAnsi="Arial" w:cs="Arial"/>
                                <w:color w:val="2E3640"/>
                                <w:szCs w:val="18"/>
                              </w:rPr>
                              <w:t>Viewing Angle Correcting Film</w:t>
                            </w:r>
                          </w:p>
                          <w:p w14:paraId="0EA8E80F" w14:textId="77777777" w:rsidR="00CC4833" w:rsidRPr="00CC4833" w:rsidRDefault="00CC4833" w:rsidP="00CC4833">
                            <w:pPr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50"/>
                              </w:tabs>
                              <w:spacing w:line="280" w:lineRule="exact"/>
                              <w:rPr>
                                <w:rFonts w:ascii="Arial" w:hAnsi="Arial" w:cs="Arial"/>
                                <w:color w:val="2E3640"/>
                                <w:szCs w:val="18"/>
                              </w:rPr>
                            </w:pPr>
                            <w:r w:rsidRPr="00CC4833">
                              <w:rPr>
                                <w:rFonts w:ascii="Arial" w:hAnsi="Arial" w:cs="Arial"/>
                                <w:color w:val="2E3640"/>
                                <w:szCs w:val="18"/>
                              </w:rPr>
                              <w:t xml:space="preserve">  </w:t>
                            </w:r>
                            <w:proofErr w:type="spellStart"/>
                            <w:r w:rsidRPr="00CC4833">
                              <w:rPr>
                                <w:rFonts w:ascii="Arial" w:hAnsi="Arial" w:cs="Arial"/>
                                <w:color w:val="2E3640"/>
                                <w:szCs w:val="18"/>
                              </w:rPr>
                              <w:t>DuraCoat</w:t>
                            </w:r>
                            <w:proofErr w:type="spellEnd"/>
                            <w:r w:rsidRPr="00CC4833">
                              <w:rPr>
                                <w:rFonts w:ascii="Arial" w:hAnsi="Arial" w:cs="Arial"/>
                                <w:color w:val="2E3640"/>
                                <w:szCs w:val="18"/>
                              </w:rPr>
                              <w:t xml:space="preserve"> AR Glass</w:t>
                            </w:r>
                          </w:p>
                          <w:p w14:paraId="00DB4D36" w14:textId="77777777" w:rsidR="00DC1A32" w:rsidRPr="00CC4833" w:rsidRDefault="00CC4833" w:rsidP="00DC1A32">
                            <w:pPr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50"/>
                              </w:tabs>
                              <w:spacing w:line="280" w:lineRule="exact"/>
                              <w:rPr>
                                <w:rFonts w:ascii="Arial" w:hAnsi="Arial" w:cs="Arial"/>
                                <w:color w:val="2E3640"/>
                                <w:szCs w:val="18"/>
                              </w:rPr>
                            </w:pPr>
                            <w:r w:rsidRPr="00CC4833">
                              <w:rPr>
                                <w:rFonts w:ascii="Arial" w:hAnsi="Arial" w:cs="Arial"/>
                                <w:color w:val="2E3640"/>
                                <w:szCs w:val="18"/>
                              </w:rPr>
                              <w:t xml:space="preserve">  </w:t>
                            </w:r>
                            <w:r w:rsidR="00DC1A32" w:rsidRPr="00CC4833">
                              <w:rPr>
                                <w:rFonts w:ascii="Arial" w:hAnsi="Arial" w:cs="Arial"/>
                                <w:color w:val="2E3640"/>
                                <w:szCs w:val="18"/>
                              </w:rPr>
                              <w:t>Custom PCAP Touch Screens</w:t>
                            </w:r>
                          </w:p>
                          <w:p w14:paraId="782DC836" w14:textId="77777777" w:rsidR="00CC4833" w:rsidRPr="00CC4833" w:rsidRDefault="00CC4833" w:rsidP="00DC1A32">
                            <w:pPr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50"/>
                              </w:tabs>
                              <w:spacing w:line="280" w:lineRule="exact"/>
                              <w:rPr>
                                <w:rFonts w:ascii="Arial" w:hAnsi="Arial" w:cs="Arial"/>
                                <w:color w:val="2E3640"/>
                                <w:szCs w:val="18"/>
                              </w:rPr>
                            </w:pPr>
                            <w:r w:rsidRPr="00CC4833">
                              <w:rPr>
                                <w:rFonts w:ascii="Arial" w:hAnsi="Arial" w:cs="Arial"/>
                                <w:color w:val="2E3640"/>
                                <w:szCs w:val="18"/>
                              </w:rPr>
                              <w:t xml:space="preserve">  ITO EMI Filters</w:t>
                            </w:r>
                          </w:p>
                          <w:p w14:paraId="0F66B748" w14:textId="77777777" w:rsidR="00CC4833" w:rsidRPr="00CC4833" w:rsidRDefault="00CC4833" w:rsidP="00CC4833">
                            <w:pPr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50"/>
                              </w:tabs>
                              <w:spacing w:line="280" w:lineRule="exact"/>
                              <w:rPr>
                                <w:rFonts w:ascii="Arial" w:hAnsi="Arial" w:cs="Arial"/>
                                <w:color w:val="2E3640"/>
                                <w:szCs w:val="18"/>
                              </w:rPr>
                            </w:pPr>
                            <w:r w:rsidRPr="00CC4833">
                              <w:rPr>
                                <w:rFonts w:ascii="Arial" w:hAnsi="Arial" w:cs="Arial"/>
                                <w:color w:val="2E3640"/>
                                <w:szCs w:val="18"/>
                              </w:rPr>
                              <w:t xml:space="preserve">  </w:t>
                            </w:r>
                            <w:r w:rsidR="00DC1A32" w:rsidRPr="00CC4833">
                              <w:rPr>
                                <w:rFonts w:ascii="Arial" w:hAnsi="Arial" w:cs="Arial"/>
                                <w:color w:val="2E3640"/>
                                <w:szCs w:val="18"/>
                              </w:rPr>
                              <w:t>Mesh EMI Filters</w:t>
                            </w:r>
                          </w:p>
                          <w:p w14:paraId="72920751" w14:textId="77777777" w:rsidR="00CC4833" w:rsidRPr="00CC4833" w:rsidRDefault="00CC4833" w:rsidP="00CC4833">
                            <w:pPr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50"/>
                              </w:tabs>
                              <w:spacing w:line="280" w:lineRule="exact"/>
                              <w:rPr>
                                <w:rFonts w:ascii="Arial" w:hAnsi="Arial" w:cs="Arial"/>
                                <w:color w:val="2E3640"/>
                                <w:szCs w:val="18"/>
                              </w:rPr>
                            </w:pPr>
                            <w:r w:rsidRPr="00CC4833">
                              <w:rPr>
                                <w:rFonts w:ascii="Arial" w:hAnsi="Arial" w:cs="Arial"/>
                                <w:color w:val="2E3640"/>
                                <w:szCs w:val="18"/>
                              </w:rPr>
                              <w:t xml:space="preserve">  ITO Heaters</w:t>
                            </w:r>
                          </w:p>
                          <w:p w14:paraId="672F972C" w14:textId="77777777" w:rsidR="00CC4833" w:rsidRPr="00CC4833" w:rsidRDefault="00CC4833" w:rsidP="00CC4833">
                            <w:pPr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50"/>
                              </w:tabs>
                              <w:spacing w:line="280" w:lineRule="exact"/>
                              <w:rPr>
                                <w:rFonts w:ascii="Arial" w:hAnsi="Arial" w:cs="Arial"/>
                                <w:color w:val="2E3640"/>
                                <w:szCs w:val="18"/>
                              </w:rPr>
                            </w:pPr>
                            <w:r w:rsidRPr="00CC4833">
                              <w:rPr>
                                <w:rFonts w:ascii="Arial" w:hAnsi="Arial" w:cs="Arial"/>
                                <w:color w:val="2E3640"/>
                                <w:szCs w:val="18"/>
                              </w:rPr>
                              <w:t xml:space="preserve">  Circular Polarizing Filters</w:t>
                            </w:r>
                          </w:p>
                          <w:p w14:paraId="27C770CA" w14:textId="77777777" w:rsidR="00CC4833" w:rsidRPr="00CC4833" w:rsidRDefault="00CC4833" w:rsidP="00CC4833">
                            <w:pPr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50"/>
                              </w:tabs>
                              <w:spacing w:line="280" w:lineRule="exact"/>
                              <w:rPr>
                                <w:rFonts w:ascii="Arial" w:hAnsi="Arial" w:cs="Arial"/>
                                <w:color w:val="2E3640"/>
                                <w:szCs w:val="18"/>
                              </w:rPr>
                            </w:pPr>
                            <w:r w:rsidRPr="00CC4833">
                              <w:rPr>
                                <w:rFonts w:ascii="Arial" w:hAnsi="Arial" w:cs="Arial"/>
                                <w:color w:val="2E3640"/>
                                <w:szCs w:val="18"/>
                              </w:rPr>
                              <w:t xml:space="preserve">  Screen Printing</w:t>
                            </w:r>
                          </w:p>
                          <w:p w14:paraId="293ECE40" w14:textId="77777777" w:rsidR="000F2EB3" w:rsidRPr="00DC1A32" w:rsidRDefault="000F2EB3" w:rsidP="00CC4833">
                            <w:pPr>
                              <w:widowControl w:val="0"/>
                              <w:tabs>
                                <w:tab w:val="left" w:pos="450"/>
                              </w:tabs>
                              <w:spacing w:line="280" w:lineRule="exact"/>
                              <w:rPr>
                                <w:rFonts w:ascii="Arial" w:hAnsi="Arial" w:cs="Arial"/>
                                <w:color w:val="2E3640"/>
                                <w:sz w:val="18"/>
                                <w:szCs w:val="18"/>
                              </w:rPr>
                            </w:pPr>
                          </w:p>
                          <w:p w14:paraId="697B310F" w14:textId="77777777" w:rsidR="000F2EB3" w:rsidRDefault="000F2EB3" w:rsidP="004B0AF7">
                            <w:pPr>
                              <w:widowControl w:val="0"/>
                              <w:tabs>
                                <w:tab w:val="left" w:pos="450"/>
                              </w:tabs>
                              <w:spacing w:line="280" w:lineRule="exact"/>
                              <w:rPr>
                                <w:rFonts w:ascii="Arial" w:hAnsi="Arial" w:cs="Arial"/>
                                <w:color w:val="2E3640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2D8B0" id="Text Box 54" o:spid="_x0000_s1044" type="#_x0000_t202" style="position:absolute;margin-left:301.05pt;margin-top:353.2pt;width:213.5pt;height:401.7pt;z-index:25165056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" filled="f" fillcolor="#fffffe" stroked="f" strokecolor="#212120" insetpen="t">
                <v:textbox inset="2.88pt,2.88pt,2.88pt,2.88pt">
                  <w:txbxContent>
                    <w:p w14:paraId="5737BD15" w14:textId="77777777" w:rsidR="00CC4833" w:rsidRDefault="00CC4833" w:rsidP="004B0AF7">
                      <w:pPr>
                        <w:widowControl w:val="0"/>
                        <w:tabs>
                          <w:tab w:val="left" w:pos="450"/>
                        </w:tabs>
                        <w:spacing w:line="280" w:lineRule="exact"/>
                        <w:rPr>
                          <w:rFonts w:ascii="Arial" w:hAnsi="Arial" w:cs="Arial"/>
                          <w:color w:val="2E3640"/>
                          <w:szCs w:val="17"/>
                        </w:rPr>
                      </w:pPr>
                    </w:p>
                    <w:p w14:paraId="105DC16C" w14:textId="77777777" w:rsidR="00690F7E" w:rsidRDefault="00690F7E" w:rsidP="004B0AF7">
                      <w:pPr>
                        <w:widowControl w:val="0"/>
                        <w:tabs>
                          <w:tab w:val="left" w:pos="450"/>
                        </w:tabs>
                        <w:spacing w:line="280" w:lineRule="exact"/>
                        <w:rPr>
                          <w:rFonts w:ascii="Arial" w:hAnsi="Arial" w:cs="Arial"/>
                          <w:color w:val="2E3640"/>
                          <w:szCs w:val="17"/>
                        </w:rPr>
                      </w:pPr>
                    </w:p>
                    <w:p w14:paraId="5D6BD380" w14:textId="785291A9" w:rsidR="00E71B37" w:rsidRDefault="007D367D" w:rsidP="00CC4833">
                      <w:pPr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left" w:pos="450"/>
                        </w:tabs>
                        <w:spacing w:line="280" w:lineRule="exact"/>
                        <w:rPr>
                          <w:rFonts w:ascii="Arial" w:hAnsi="Arial" w:cs="Arial"/>
                          <w:color w:val="2E3640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2E3640"/>
                          <w:szCs w:val="17"/>
                        </w:rPr>
                        <w:t>Display can maintain a high contrast ratio even in bright ambient conditions</w:t>
                      </w:r>
                    </w:p>
                    <w:p w14:paraId="77D20A32" w14:textId="31030F39" w:rsidR="00CC4833" w:rsidRDefault="00CC4833" w:rsidP="00CC4833">
                      <w:pPr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left" w:pos="450"/>
                        </w:tabs>
                        <w:spacing w:line="280" w:lineRule="exact"/>
                        <w:rPr>
                          <w:rFonts w:ascii="Arial" w:hAnsi="Arial" w:cs="Arial"/>
                          <w:color w:val="2E3640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2E3640"/>
                          <w:szCs w:val="17"/>
                        </w:rPr>
                        <w:t>Reduces Specular Reflection to less than .5%</w:t>
                      </w:r>
                    </w:p>
                    <w:p w14:paraId="4FDE28AF" w14:textId="71F84818" w:rsidR="00CC4833" w:rsidRDefault="007D367D" w:rsidP="00CC4833">
                      <w:pPr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left" w:pos="450"/>
                        </w:tabs>
                        <w:spacing w:line="280" w:lineRule="exact"/>
                        <w:rPr>
                          <w:rFonts w:ascii="Arial" w:hAnsi="Arial" w:cs="Arial"/>
                          <w:color w:val="2E3640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2E3640"/>
                          <w:szCs w:val="17"/>
                        </w:rPr>
                        <w:t>Can easily be de-bonded</w:t>
                      </w:r>
                    </w:p>
                    <w:p w14:paraId="18CB999E" w14:textId="77777777" w:rsidR="00CC4833" w:rsidRDefault="00CC4833" w:rsidP="00CC4833">
                      <w:pPr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left" w:pos="450"/>
                        </w:tabs>
                        <w:spacing w:line="280" w:lineRule="exact"/>
                        <w:rPr>
                          <w:rFonts w:ascii="Arial" w:hAnsi="Arial" w:cs="Arial"/>
                          <w:color w:val="2E3640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2E3640"/>
                          <w:szCs w:val="17"/>
                        </w:rPr>
                        <w:t>Ruggedizes the display</w:t>
                      </w:r>
                    </w:p>
                    <w:p w14:paraId="55D10648" w14:textId="0845BF76" w:rsidR="00CC4833" w:rsidRDefault="00CC4833" w:rsidP="00CC4833">
                      <w:pPr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left" w:pos="450"/>
                        </w:tabs>
                        <w:spacing w:line="280" w:lineRule="exact"/>
                        <w:rPr>
                          <w:rFonts w:ascii="Arial" w:hAnsi="Arial" w:cs="Arial"/>
                          <w:color w:val="2E3640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2E3640"/>
                          <w:szCs w:val="17"/>
                        </w:rPr>
                        <w:t xml:space="preserve">Eliminates moisture condensation and contamination under the cover glass </w:t>
                      </w:r>
                      <w:r w:rsidR="007D367D">
                        <w:rPr>
                          <w:rFonts w:ascii="Arial" w:hAnsi="Arial" w:cs="Arial"/>
                          <w:color w:val="2E3640"/>
                          <w:szCs w:val="17"/>
                        </w:rPr>
                        <w:t>or</w:t>
                      </w:r>
                      <w:r>
                        <w:rPr>
                          <w:rFonts w:ascii="Arial" w:hAnsi="Arial" w:cs="Arial"/>
                          <w:color w:val="2E3640"/>
                          <w:szCs w:val="17"/>
                        </w:rPr>
                        <w:t xml:space="preserve"> touch screen</w:t>
                      </w:r>
                    </w:p>
                    <w:p w14:paraId="4EEAE7B9" w14:textId="77777777" w:rsidR="00CC4833" w:rsidRDefault="00CC4833" w:rsidP="00CC4833">
                      <w:pPr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left" w:pos="450"/>
                        </w:tabs>
                        <w:spacing w:line="280" w:lineRule="exact"/>
                        <w:rPr>
                          <w:rFonts w:ascii="Arial" w:hAnsi="Arial" w:cs="Arial"/>
                          <w:color w:val="2E3640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2E3640"/>
                          <w:szCs w:val="17"/>
                        </w:rPr>
                        <w:t>High adhesion passes Mil rated Rapid Decompression test</w:t>
                      </w:r>
                    </w:p>
                    <w:p w14:paraId="24C88FCE" w14:textId="76CED872" w:rsidR="00CC4833" w:rsidRPr="00CC4833" w:rsidRDefault="00CC4833" w:rsidP="00CC4833">
                      <w:pPr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left" w:pos="450"/>
                        </w:tabs>
                        <w:spacing w:line="280" w:lineRule="exact"/>
                        <w:rPr>
                          <w:rFonts w:ascii="Arial" w:hAnsi="Arial" w:cs="Arial"/>
                          <w:color w:val="2E3640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2E3640"/>
                          <w:szCs w:val="17"/>
                        </w:rPr>
                        <w:t>Never Yellow</w:t>
                      </w:r>
                      <w:r w:rsidR="007D367D">
                        <w:rPr>
                          <w:rFonts w:ascii="Arial" w:hAnsi="Arial" w:cs="Arial"/>
                          <w:color w:val="2E3640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E3640"/>
                          <w:szCs w:val="17"/>
                        </w:rPr>
                        <w:t>- UV stable</w:t>
                      </w:r>
                    </w:p>
                    <w:p w14:paraId="3D41A562" w14:textId="77777777" w:rsidR="00CC4833" w:rsidRDefault="00CC4833" w:rsidP="004B0AF7">
                      <w:pPr>
                        <w:widowControl w:val="0"/>
                        <w:tabs>
                          <w:tab w:val="left" w:pos="450"/>
                        </w:tabs>
                        <w:spacing w:line="280" w:lineRule="exact"/>
                        <w:rPr>
                          <w:rFonts w:ascii="Arial" w:hAnsi="Arial" w:cs="Arial"/>
                          <w:color w:val="2E3640"/>
                          <w:szCs w:val="17"/>
                        </w:rPr>
                      </w:pPr>
                    </w:p>
                    <w:p w14:paraId="1A726863" w14:textId="77777777" w:rsidR="000F2EB3" w:rsidRPr="00CC4833" w:rsidRDefault="000F2EB3" w:rsidP="004B0AF7">
                      <w:pPr>
                        <w:widowControl w:val="0"/>
                        <w:tabs>
                          <w:tab w:val="left" w:pos="450"/>
                        </w:tabs>
                        <w:spacing w:line="280" w:lineRule="exact"/>
                        <w:rPr>
                          <w:rFonts w:ascii="Arial" w:hAnsi="Arial" w:cs="Arial"/>
                          <w:color w:val="2E3640"/>
                          <w:sz w:val="18"/>
                          <w:szCs w:val="17"/>
                        </w:rPr>
                      </w:pPr>
                    </w:p>
                    <w:p w14:paraId="321B51E4" w14:textId="77777777" w:rsidR="00CC4833" w:rsidRPr="00690F7E" w:rsidRDefault="00CC4833" w:rsidP="004B0AF7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FF0000"/>
                          <w:w w:val="90"/>
                          <w:sz w:val="28"/>
                        </w:rPr>
                      </w:pPr>
                    </w:p>
                    <w:p w14:paraId="5D216CF2" w14:textId="77777777" w:rsidR="00690F7E" w:rsidRDefault="00CC4833" w:rsidP="00690F7E">
                      <w:pPr>
                        <w:widowControl w:val="0"/>
                        <w:tabs>
                          <w:tab w:val="left" w:pos="450"/>
                        </w:tabs>
                        <w:spacing w:line="280" w:lineRule="exact"/>
                        <w:rPr>
                          <w:rFonts w:ascii="Arial" w:hAnsi="Arial" w:cs="Arial"/>
                          <w:color w:val="2E3640"/>
                          <w:szCs w:val="18"/>
                        </w:rPr>
                      </w:pPr>
                      <w:r w:rsidRPr="00CC4833">
                        <w:rPr>
                          <w:rFonts w:ascii="Arial" w:hAnsi="Arial" w:cs="Arial"/>
                          <w:color w:val="2E3640"/>
                          <w:szCs w:val="18"/>
                        </w:rPr>
                        <w:t xml:space="preserve">  </w:t>
                      </w:r>
                    </w:p>
                    <w:p w14:paraId="665D66F0" w14:textId="77777777" w:rsidR="00690F7E" w:rsidRDefault="00690F7E" w:rsidP="00690F7E">
                      <w:pPr>
                        <w:widowControl w:val="0"/>
                        <w:tabs>
                          <w:tab w:val="left" w:pos="450"/>
                        </w:tabs>
                        <w:spacing w:line="280" w:lineRule="exact"/>
                        <w:rPr>
                          <w:rFonts w:ascii="Arial" w:hAnsi="Arial" w:cs="Arial"/>
                          <w:color w:val="2E3640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2E3640"/>
                          <w:szCs w:val="18"/>
                        </w:rPr>
                        <w:t xml:space="preserve"> </w:t>
                      </w:r>
                    </w:p>
                    <w:p w14:paraId="2842FC07" w14:textId="77777777" w:rsidR="00690F7E" w:rsidRDefault="00690F7E" w:rsidP="00690F7E">
                      <w:pPr>
                        <w:widowControl w:val="0"/>
                        <w:tabs>
                          <w:tab w:val="left" w:pos="450"/>
                        </w:tabs>
                        <w:spacing w:line="280" w:lineRule="exact"/>
                        <w:rPr>
                          <w:rFonts w:ascii="Arial" w:hAnsi="Arial" w:cs="Arial"/>
                          <w:color w:val="2E3640"/>
                          <w:szCs w:val="18"/>
                        </w:rPr>
                      </w:pPr>
                    </w:p>
                    <w:p w14:paraId="2CCB4F2B" w14:textId="77777777" w:rsidR="00DC1A32" w:rsidRPr="00690F7E" w:rsidRDefault="00690F7E" w:rsidP="00690F7E">
                      <w:pPr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left" w:pos="450"/>
                        </w:tabs>
                        <w:spacing w:line="280" w:lineRule="exact"/>
                        <w:rPr>
                          <w:rFonts w:ascii="Arial" w:hAnsi="Arial" w:cs="Arial"/>
                          <w:color w:val="2E3640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2E3640"/>
                          <w:szCs w:val="18"/>
                        </w:rPr>
                        <w:t xml:space="preserve">  </w:t>
                      </w:r>
                      <w:r w:rsidR="00CC4833" w:rsidRPr="00690F7E">
                        <w:rPr>
                          <w:rFonts w:ascii="Arial" w:hAnsi="Arial" w:cs="Arial"/>
                          <w:color w:val="2E3640"/>
                          <w:szCs w:val="18"/>
                        </w:rPr>
                        <w:t>Viewing Angle Correcting Film</w:t>
                      </w:r>
                    </w:p>
                    <w:p w14:paraId="0EA8E80F" w14:textId="77777777" w:rsidR="00CC4833" w:rsidRPr="00CC4833" w:rsidRDefault="00CC4833" w:rsidP="00CC4833">
                      <w:pPr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left" w:pos="450"/>
                        </w:tabs>
                        <w:spacing w:line="280" w:lineRule="exact"/>
                        <w:rPr>
                          <w:rFonts w:ascii="Arial" w:hAnsi="Arial" w:cs="Arial"/>
                          <w:color w:val="2E3640"/>
                          <w:szCs w:val="18"/>
                        </w:rPr>
                      </w:pPr>
                      <w:r w:rsidRPr="00CC4833">
                        <w:rPr>
                          <w:rFonts w:ascii="Arial" w:hAnsi="Arial" w:cs="Arial"/>
                          <w:color w:val="2E3640"/>
                          <w:szCs w:val="18"/>
                        </w:rPr>
                        <w:t xml:space="preserve">  </w:t>
                      </w:r>
                      <w:proofErr w:type="spellStart"/>
                      <w:r w:rsidRPr="00CC4833">
                        <w:rPr>
                          <w:rFonts w:ascii="Arial" w:hAnsi="Arial" w:cs="Arial"/>
                          <w:color w:val="2E3640"/>
                          <w:szCs w:val="18"/>
                        </w:rPr>
                        <w:t>DuraCoat</w:t>
                      </w:r>
                      <w:proofErr w:type="spellEnd"/>
                      <w:r w:rsidRPr="00CC4833">
                        <w:rPr>
                          <w:rFonts w:ascii="Arial" w:hAnsi="Arial" w:cs="Arial"/>
                          <w:color w:val="2E3640"/>
                          <w:szCs w:val="18"/>
                        </w:rPr>
                        <w:t xml:space="preserve"> AR Glass</w:t>
                      </w:r>
                    </w:p>
                    <w:p w14:paraId="00DB4D36" w14:textId="77777777" w:rsidR="00DC1A32" w:rsidRPr="00CC4833" w:rsidRDefault="00CC4833" w:rsidP="00DC1A32">
                      <w:pPr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left" w:pos="450"/>
                        </w:tabs>
                        <w:spacing w:line="280" w:lineRule="exact"/>
                        <w:rPr>
                          <w:rFonts w:ascii="Arial" w:hAnsi="Arial" w:cs="Arial"/>
                          <w:color w:val="2E3640"/>
                          <w:szCs w:val="18"/>
                        </w:rPr>
                      </w:pPr>
                      <w:r w:rsidRPr="00CC4833">
                        <w:rPr>
                          <w:rFonts w:ascii="Arial" w:hAnsi="Arial" w:cs="Arial"/>
                          <w:color w:val="2E3640"/>
                          <w:szCs w:val="18"/>
                        </w:rPr>
                        <w:t xml:space="preserve">  </w:t>
                      </w:r>
                      <w:r w:rsidR="00DC1A32" w:rsidRPr="00CC4833">
                        <w:rPr>
                          <w:rFonts w:ascii="Arial" w:hAnsi="Arial" w:cs="Arial"/>
                          <w:color w:val="2E3640"/>
                          <w:szCs w:val="18"/>
                        </w:rPr>
                        <w:t>Custom PCAP Touch Screens</w:t>
                      </w:r>
                    </w:p>
                    <w:p w14:paraId="782DC836" w14:textId="77777777" w:rsidR="00CC4833" w:rsidRPr="00CC4833" w:rsidRDefault="00CC4833" w:rsidP="00DC1A32">
                      <w:pPr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left" w:pos="450"/>
                        </w:tabs>
                        <w:spacing w:line="280" w:lineRule="exact"/>
                        <w:rPr>
                          <w:rFonts w:ascii="Arial" w:hAnsi="Arial" w:cs="Arial"/>
                          <w:color w:val="2E3640"/>
                          <w:szCs w:val="18"/>
                        </w:rPr>
                      </w:pPr>
                      <w:r w:rsidRPr="00CC4833">
                        <w:rPr>
                          <w:rFonts w:ascii="Arial" w:hAnsi="Arial" w:cs="Arial"/>
                          <w:color w:val="2E3640"/>
                          <w:szCs w:val="18"/>
                        </w:rPr>
                        <w:t xml:space="preserve">  ITO EMI Filters</w:t>
                      </w:r>
                    </w:p>
                    <w:p w14:paraId="0F66B748" w14:textId="77777777" w:rsidR="00CC4833" w:rsidRPr="00CC4833" w:rsidRDefault="00CC4833" w:rsidP="00CC4833">
                      <w:pPr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left" w:pos="450"/>
                        </w:tabs>
                        <w:spacing w:line="280" w:lineRule="exact"/>
                        <w:rPr>
                          <w:rFonts w:ascii="Arial" w:hAnsi="Arial" w:cs="Arial"/>
                          <w:color w:val="2E3640"/>
                          <w:szCs w:val="18"/>
                        </w:rPr>
                      </w:pPr>
                      <w:r w:rsidRPr="00CC4833">
                        <w:rPr>
                          <w:rFonts w:ascii="Arial" w:hAnsi="Arial" w:cs="Arial"/>
                          <w:color w:val="2E3640"/>
                          <w:szCs w:val="18"/>
                        </w:rPr>
                        <w:t xml:space="preserve">  </w:t>
                      </w:r>
                      <w:r w:rsidR="00DC1A32" w:rsidRPr="00CC4833">
                        <w:rPr>
                          <w:rFonts w:ascii="Arial" w:hAnsi="Arial" w:cs="Arial"/>
                          <w:color w:val="2E3640"/>
                          <w:szCs w:val="18"/>
                        </w:rPr>
                        <w:t>Mesh EMI Filters</w:t>
                      </w:r>
                    </w:p>
                    <w:p w14:paraId="72920751" w14:textId="77777777" w:rsidR="00CC4833" w:rsidRPr="00CC4833" w:rsidRDefault="00CC4833" w:rsidP="00CC4833">
                      <w:pPr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left" w:pos="450"/>
                        </w:tabs>
                        <w:spacing w:line="280" w:lineRule="exact"/>
                        <w:rPr>
                          <w:rFonts w:ascii="Arial" w:hAnsi="Arial" w:cs="Arial"/>
                          <w:color w:val="2E3640"/>
                          <w:szCs w:val="18"/>
                        </w:rPr>
                      </w:pPr>
                      <w:r w:rsidRPr="00CC4833">
                        <w:rPr>
                          <w:rFonts w:ascii="Arial" w:hAnsi="Arial" w:cs="Arial"/>
                          <w:color w:val="2E3640"/>
                          <w:szCs w:val="18"/>
                        </w:rPr>
                        <w:t xml:space="preserve">  ITO Heaters</w:t>
                      </w:r>
                    </w:p>
                    <w:p w14:paraId="672F972C" w14:textId="77777777" w:rsidR="00CC4833" w:rsidRPr="00CC4833" w:rsidRDefault="00CC4833" w:rsidP="00CC4833">
                      <w:pPr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left" w:pos="450"/>
                        </w:tabs>
                        <w:spacing w:line="280" w:lineRule="exact"/>
                        <w:rPr>
                          <w:rFonts w:ascii="Arial" w:hAnsi="Arial" w:cs="Arial"/>
                          <w:color w:val="2E3640"/>
                          <w:szCs w:val="18"/>
                        </w:rPr>
                      </w:pPr>
                      <w:r w:rsidRPr="00CC4833">
                        <w:rPr>
                          <w:rFonts w:ascii="Arial" w:hAnsi="Arial" w:cs="Arial"/>
                          <w:color w:val="2E3640"/>
                          <w:szCs w:val="18"/>
                        </w:rPr>
                        <w:t xml:space="preserve">  Circular Polarizing Filters</w:t>
                      </w:r>
                    </w:p>
                    <w:p w14:paraId="27C770CA" w14:textId="77777777" w:rsidR="00CC4833" w:rsidRPr="00CC4833" w:rsidRDefault="00CC4833" w:rsidP="00CC4833">
                      <w:pPr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left" w:pos="450"/>
                        </w:tabs>
                        <w:spacing w:line="280" w:lineRule="exact"/>
                        <w:rPr>
                          <w:rFonts w:ascii="Arial" w:hAnsi="Arial" w:cs="Arial"/>
                          <w:color w:val="2E3640"/>
                          <w:szCs w:val="18"/>
                        </w:rPr>
                      </w:pPr>
                      <w:r w:rsidRPr="00CC4833">
                        <w:rPr>
                          <w:rFonts w:ascii="Arial" w:hAnsi="Arial" w:cs="Arial"/>
                          <w:color w:val="2E3640"/>
                          <w:szCs w:val="18"/>
                        </w:rPr>
                        <w:t xml:space="preserve">  Screen Printing</w:t>
                      </w:r>
                    </w:p>
                    <w:p w14:paraId="293ECE40" w14:textId="77777777" w:rsidR="000F2EB3" w:rsidRPr="00DC1A32" w:rsidRDefault="000F2EB3" w:rsidP="00CC4833">
                      <w:pPr>
                        <w:widowControl w:val="0"/>
                        <w:tabs>
                          <w:tab w:val="left" w:pos="450"/>
                        </w:tabs>
                        <w:spacing w:line="280" w:lineRule="exact"/>
                        <w:rPr>
                          <w:rFonts w:ascii="Arial" w:hAnsi="Arial" w:cs="Arial"/>
                          <w:color w:val="2E3640"/>
                          <w:sz w:val="18"/>
                          <w:szCs w:val="18"/>
                        </w:rPr>
                      </w:pPr>
                    </w:p>
                    <w:p w14:paraId="697B310F" w14:textId="77777777" w:rsidR="000F2EB3" w:rsidRDefault="000F2EB3" w:rsidP="004B0AF7">
                      <w:pPr>
                        <w:widowControl w:val="0"/>
                        <w:tabs>
                          <w:tab w:val="left" w:pos="450"/>
                        </w:tabs>
                        <w:spacing w:line="280" w:lineRule="exact"/>
                        <w:rPr>
                          <w:rFonts w:ascii="Arial" w:hAnsi="Arial" w:cs="Arial"/>
                          <w:color w:val="2E3640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73E83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84D3E9D" wp14:editId="766809B6">
                <wp:simplePos x="0" y="0"/>
                <wp:positionH relativeFrom="column">
                  <wp:posOffset>7201535</wp:posOffset>
                </wp:positionH>
                <wp:positionV relativeFrom="paragraph">
                  <wp:posOffset>3044190</wp:posOffset>
                </wp:positionV>
                <wp:extent cx="4267200" cy="430530"/>
                <wp:effectExtent l="635" t="0" r="0" b="1905"/>
                <wp:wrapNone/>
                <wp:docPr id="19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66BD15" w14:textId="70DB1CFD" w:rsidR="002D2A91" w:rsidRPr="00EB023A" w:rsidRDefault="002D2A91">
                            <w:pPr>
                              <w:rPr>
                                <w:rFonts w:ascii="Arial" w:hAnsi="Arial" w:cs="Arial"/>
                                <w:color w:val="1F497D"/>
                                <w:sz w:val="36"/>
                                <w:szCs w:val="36"/>
                              </w:rPr>
                            </w:pPr>
                            <w:r w:rsidRPr="00EB023A">
                              <w:rPr>
                                <w:rFonts w:ascii="Arial" w:hAnsi="Arial" w:cs="Arial"/>
                                <w:color w:val="1F497D"/>
                                <w:sz w:val="36"/>
                                <w:szCs w:val="36"/>
                              </w:rPr>
                              <w:t>Featured Optical Technologies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D3E9D" id="Text Box 70" o:spid="_x0000_s1045" type="#_x0000_t202" style="position:absolute;margin-left:567.05pt;margin-top:239.7pt;width:336pt;height:33.9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" stroked="f">
                <v:textbox>
                  <w:txbxContent>
                    <w:p w14:paraId="0366BD15" w14:textId="70DB1CFD" w:rsidR="002D2A91" w:rsidRPr="00EB023A" w:rsidRDefault="002D2A91">
                      <w:pPr>
                        <w:rPr>
                          <w:rFonts w:ascii="Arial" w:hAnsi="Arial" w:cs="Arial"/>
                          <w:color w:val="1F497D"/>
                          <w:sz w:val="36"/>
                          <w:szCs w:val="36"/>
                        </w:rPr>
                      </w:pPr>
                      <w:r w:rsidRPr="00EB023A">
                        <w:rPr>
                          <w:rFonts w:ascii="Arial" w:hAnsi="Arial" w:cs="Arial"/>
                          <w:color w:val="1F497D"/>
                          <w:sz w:val="36"/>
                          <w:szCs w:val="36"/>
                        </w:rPr>
                        <w:t>Featured Optical Technologies</w:t>
                      </w:r>
                    </w:p>
                  </w:txbxContent>
                </v:textbox>
              </v:shape>
            </w:pict>
          </mc:Fallback>
        </mc:AlternateContent>
      </w:r>
      <w:r w:rsidR="00F73E83">
        <w:rPr>
          <w:noProof/>
        </w:rPr>
        <mc:AlternateContent>
          <mc:Choice Requires="wps">
            <w:drawing>
              <wp:anchor distT="0" distB="0" distL="114300" distR="114300" simplePos="0" relativeHeight="251640319" behindDoc="0" locked="0" layoutInCell="1" allowOverlap="1" wp14:anchorId="104994EA" wp14:editId="71E289FB">
                <wp:simplePos x="0" y="0"/>
                <wp:positionH relativeFrom="column">
                  <wp:posOffset>8810625</wp:posOffset>
                </wp:positionH>
                <wp:positionV relativeFrom="paragraph">
                  <wp:posOffset>3581400</wp:posOffset>
                </wp:positionV>
                <wp:extent cx="2479675" cy="468630"/>
                <wp:effectExtent l="0" t="0" r="0" b="0"/>
                <wp:wrapNone/>
                <wp:docPr id="18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675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3C42FD" w14:textId="3F84B7C6" w:rsidR="002D2A91" w:rsidRPr="003A7720" w:rsidRDefault="002D2A91" w:rsidP="00632B75">
                            <w:pPr>
                              <w:jc w:val="center"/>
                              <w:rPr>
                                <w:rFonts w:ascii="Arial" w:hAnsi="Arial" w:cs="Arial"/>
                                <w:color w:val="4BACC6"/>
                                <w:sz w:val="32"/>
                                <w:szCs w:val="36"/>
                              </w:rPr>
                            </w:pPr>
                            <w:proofErr w:type="spellStart"/>
                            <w:r w:rsidRPr="003A7720">
                              <w:rPr>
                                <w:rFonts w:ascii="Arial" w:hAnsi="Arial" w:cs="Arial"/>
                                <w:color w:val="4BACC6"/>
                                <w:sz w:val="32"/>
                                <w:szCs w:val="36"/>
                              </w:rPr>
                              <w:t>DuraCoat</w:t>
                            </w:r>
                            <w:proofErr w:type="spellEnd"/>
                          </w:p>
                          <w:p w14:paraId="32CEA23F" w14:textId="77777777" w:rsidR="00632B75" w:rsidRDefault="00632B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994EA" id="Text Box 71" o:spid="_x0000_s1046" type="#_x0000_t202" style="position:absolute;margin-left:693.75pt;margin-top:282pt;width:195.25pt;height:36.9pt;z-index:2516403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" stroked="f">
                <v:textbox>
                  <w:txbxContent>
                    <w:p w14:paraId="513C42FD" w14:textId="3F84B7C6" w:rsidR="002D2A91" w:rsidRPr="003A7720" w:rsidRDefault="002D2A91" w:rsidP="00632B75">
                      <w:pPr>
                        <w:jc w:val="center"/>
                        <w:rPr>
                          <w:rFonts w:ascii="Arial" w:hAnsi="Arial" w:cs="Arial"/>
                          <w:color w:val="4BACC6"/>
                          <w:sz w:val="32"/>
                          <w:szCs w:val="36"/>
                        </w:rPr>
                      </w:pPr>
                      <w:proofErr w:type="spellStart"/>
                      <w:r w:rsidRPr="003A7720">
                        <w:rPr>
                          <w:rFonts w:ascii="Arial" w:hAnsi="Arial" w:cs="Arial"/>
                          <w:color w:val="4BACC6"/>
                          <w:sz w:val="32"/>
                          <w:szCs w:val="36"/>
                        </w:rPr>
                        <w:t>DuraCoat</w:t>
                      </w:r>
                      <w:proofErr w:type="spellEnd"/>
                    </w:p>
                    <w:p w14:paraId="32CEA23F" w14:textId="77777777" w:rsidR="00632B75" w:rsidRDefault="00632B75"/>
                  </w:txbxContent>
                </v:textbox>
              </v:shape>
            </w:pict>
          </mc:Fallback>
        </mc:AlternateContent>
      </w:r>
      <w:r w:rsidR="00F73E83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AD44C23" wp14:editId="5D798832">
                <wp:simplePos x="0" y="0"/>
                <wp:positionH relativeFrom="column">
                  <wp:posOffset>7185660</wp:posOffset>
                </wp:positionH>
                <wp:positionV relativeFrom="paragraph">
                  <wp:posOffset>3474720</wp:posOffset>
                </wp:positionV>
                <wp:extent cx="1145540" cy="3006725"/>
                <wp:effectExtent l="3810" t="0" r="3175" b="0"/>
                <wp:wrapNone/>
                <wp:docPr id="4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300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BDFC16" w14:textId="77777777" w:rsidR="00EC7877" w:rsidRDefault="00F73E83">
                            <w:r w:rsidRPr="00EC7877">
                              <w:rPr>
                                <w:noProof/>
                              </w:rPr>
                              <w:drawing>
                                <wp:inline distT="0" distB="0" distL="0" distR="0" wp14:anchorId="412FA157" wp14:editId="5B4D6B15">
                                  <wp:extent cx="962025" cy="2914650"/>
                                  <wp:effectExtent l="0" t="0" r="9525" b="0"/>
                                  <wp:docPr id="240" name="Picture 2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2025" cy="2914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44C23" id="Text Box 68" o:spid="_x0000_s1047" type="#_x0000_t202" style="position:absolute;margin-left:565.8pt;margin-top:273.6pt;width:90.2pt;height:236.75pt;z-index:2516823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" stroked="f">
                <v:textbox style="mso-fit-shape-to-text:t">
                  <w:txbxContent>
                    <w:p w14:paraId="0BBDFC16" w14:textId="77777777" w:rsidR="00EC7877" w:rsidRDefault="00F73E83">
                      <w:r w:rsidRPr="00EC7877">
                        <w:rPr>
                          <w:noProof/>
                        </w:rPr>
                        <w:drawing>
                          <wp:inline distT="0" distB="0" distL="0" distR="0" wp14:anchorId="412FA157" wp14:editId="5B4D6B15">
                            <wp:extent cx="962025" cy="2914650"/>
                            <wp:effectExtent l="0" t="0" r="9525" b="0"/>
                            <wp:docPr id="240" name="Picture 2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2025" cy="2914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73E83">
        <w:rPr>
          <w:noProof/>
        </w:rPr>
        <mc:AlternateContent>
          <mc:Choice Requires="wps">
            <w:drawing>
              <wp:anchor distT="36576" distB="36576" distL="36576" distR="36576" simplePos="0" relativeHeight="251646464" behindDoc="0" locked="0" layoutInCell="1" allowOverlap="1" wp14:anchorId="1A6AC9D2" wp14:editId="0DCD4719">
                <wp:simplePos x="0" y="0"/>
                <wp:positionH relativeFrom="page">
                  <wp:posOffset>1774190</wp:posOffset>
                </wp:positionH>
                <wp:positionV relativeFrom="page">
                  <wp:posOffset>352425</wp:posOffset>
                </wp:positionV>
                <wp:extent cx="3978910" cy="514350"/>
                <wp:effectExtent l="0" t="0" r="2540" b="0"/>
                <wp:wrapNone/>
                <wp:docPr id="2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891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DDCF954" w14:textId="77777777" w:rsidR="000F2EB3" w:rsidRPr="00487010" w:rsidRDefault="00DC1A32" w:rsidP="00DB0C45">
                            <w:pPr>
                              <w:widowControl w:val="0"/>
                              <w:spacing w:line="520" w:lineRule="exact"/>
                              <w:rPr>
                                <w:rFonts w:ascii="Arial" w:hAnsi="Arial" w:cs="Arial"/>
                                <w:color w:val="003366"/>
                                <w:w w:val="90"/>
                                <w:sz w:val="52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3366"/>
                                <w:w w:val="90"/>
                                <w:sz w:val="52"/>
                                <w:szCs w:val="48"/>
                              </w:rPr>
                              <w:t>Luminary Optics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AC9D2" id="Text Box 48" o:spid="_x0000_s1048" type="#_x0000_t202" style="position:absolute;margin-left:139.7pt;margin-top:27.75pt;width:313.3pt;height:40.5pt;z-index:2516464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" filled="f" fillcolor="#fffffe" stroked="f" strokecolor="#212120" insetpen="t">
                <v:textbox inset="2.88pt,2.88pt,2.88pt,2.88pt">
                  <w:txbxContent>
                    <w:p w14:paraId="4DDCF954" w14:textId="77777777" w:rsidR="000F2EB3" w:rsidRPr="00487010" w:rsidRDefault="00DC1A32" w:rsidP="00DB0C45">
                      <w:pPr>
                        <w:widowControl w:val="0"/>
                        <w:spacing w:line="520" w:lineRule="exact"/>
                        <w:rPr>
                          <w:rFonts w:ascii="Arial" w:hAnsi="Arial" w:cs="Arial"/>
                          <w:color w:val="003366"/>
                          <w:w w:val="90"/>
                          <w:sz w:val="52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color w:val="003366"/>
                          <w:w w:val="90"/>
                          <w:sz w:val="52"/>
                          <w:szCs w:val="48"/>
                        </w:rPr>
                        <w:t>Luminary Optics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73E83">
        <w:rPr>
          <w:noProof/>
        </w:rPr>
        <mc:AlternateContent>
          <mc:Choice Requires="wps">
            <w:drawing>
              <wp:anchor distT="36576" distB="36576" distL="36576" distR="36576" simplePos="0" relativeHeight="251664896" behindDoc="0" locked="0" layoutInCell="1" allowOverlap="1" wp14:anchorId="172D3A57" wp14:editId="3D23CE2F">
                <wp:simplePos x="0" y="0"/>
                <wp:positionH relativeFrom="page">
                  <wp:posOffset>1849120</wp:posOffset>
                </wp:positionH>
                <wp:positionV relativeFrom="page">
                  <wp:posOffset>931545</wp:posOffset>
                </wp:positionV>
                <wp:extent cx="3689350" cy="594995"/>
                <wp:effectExtent l="0" t="0" r="6350" b="0"/>
                <wp:wrapNone/>
                <wp:docPr id="24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9350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65E1077" w14:textId="7E0648A9" w:rsidR="000F2EB3" w:rsidRPr="00101270" w:rsidRDefault="00CA5688" w:rsidP="00606DFB">
                            <w:pPr>
                              <w:widowControl w:val="0"/>
                              <w:spacing w:line="340" w:lineRule="exact"/>
                              <w:rPr>
                                <w:rFonts w:ascii="Arial" w:hAnsi="Arial" w:cs="Arial"/>
                                <w:caps/>
                                <w:color w:val="0088B8"/>
                                <w:w w:val="90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0088B8"/>
                                <w:spacing w:val="20"/>
                                <w:w w:val="90"/>
                                <w:sz w:val="28"/>
                              </w:rPr>
                              <w:t>“MENU”</w:t>
                            </w:r>
                            <w:r w:rsidR="002310CD">
                              <w:rPr>
                                <w:rFonts w:ascii="Arial" w:hAnsi="Arial" w:cs="Arial"/>
                                <w:caps/>
                                <w:color w:val="0088B8"/>
                                <w:spacing w:val="20"/>
                                <w:w w:val="90"/>
                                <w:sz w:val="28"/>
                              </w:rPr>
                              <w:t xml:space="preserve"> approach to display e</w:t>
                            </w:r>
                            <w:r w:rsidR="00DC1A32">
                              <w:rPr>
                                <w:rFonts w:ascii="Arial" w:hAnsi="Arial" w:cs="Arial"/>
                                <w:caps/>
                                <w:color w:val="0088B8"/>
                                <w:spacing w:val="20"/>
                                <w:w w:val="90"/>
                                <w:sz w:val="28"/>
                              </w:rPr>
                              <w:t>n</w:t>
                            </w:r>
                            <w:r w:rsidR="002310CD">
                              <w:rPr>
                                <w:rFonts w:ascii="Arial" w:hAnsi="Arial" w:cs="Arial"/>
                                <w:caps/>
                                <w:color w:val="0088B8"/>
                                <w:spacing w:val="20"/>
                                <w:w w:val="90"/>
                                <w:sz w:val="28"/>
                              </w:rPr>
                              <w:t>hancements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D3A57" id="Text Box 100" o:spid="_x0000_s1049" type="#_x0000_t202" style="position:absolute;margin-left:145.6pt;margin-top:73.35pt;width:290.5pt;height:46.85pt;z-index:25166489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" filled="f" fillcolor="#fffffe" stroked="f" strokecolor="#212120" insetpen="t">
                <v:textbox inset="2.88pt,2.88pt,2.88pt,2.88pt">
                  <w:txbxContent>
                    <w:p w14:paraId="465E1077" w14:textId="7E0648A9" w:rsidR="000F2EB3" w:rsidRPr="00101270" w:rsidRDefault="00CA5688" w:rsidP="00606DFB">
                      <w:pPr>
                        <w:widowControl w:val="0"/>
                        <w:spacing w:line="340" w:lineRule="exact"/>
                        <w:rPr>
                          <w:rFonts w:ascii="Arial" w:hAnsi="Arial" w:cs="Arial"/>
                          <w:caps/>
                          <w:color w:val="0088B8"/>
                          <w:w w:val="90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caps/>
                          <w:color w:val="0088B8"/>
                          <w:spacing w:val="20"/>
                          <w:w w:val="90"/>
                          <w:sz w:val="28"/>
                        </w:rPr>
                        <w:t>“MENU”</w:t>
                      </w:r>
                      <w:r w:rsidR="002310CD">
                        <w:rPr>
                          <w:rFonts w:ascii="Arial" w:hAnsi="Arial" w:cs="Arial"/>
                          <w:caps/>
                          <w:color w:val="0088B8"/>
                          <w:spacing w:val="20"/>
                          <w:w w:val="90"/>
                          <w:sz w:val="28"/>
                        </w:rPr>
                        <w:t xml:space="preserve"> approach to display e</w:t>
                      </w:r>
                      <w:r w:rsidR="00DC1A32">
                        <w:rPr>
                          <w:rFonts w:ascii="Arial" w:hAnsi="Arial" w:cs="Arial"/>
                          <w:caps/>
                          <w:color w:val="0088B8"/>
                          <w:spacing w:val="20"/>
                          <w:w w:val="90"/>
                          <w:sz w:val="28"/>
                        </w:rPr>
                        <w:t>n</w:t>
                      </w:r>
                      <w:r w:rsidR="002310CD">
                        <w:rPr>
                          <w:rFonts w:ascii="Arial" w:hAnsi="Arial" w:cs="Arial"/>
                          <w:caps/>
                          <w:color w:val="0088B8"/>
                          <w:spacing w:val="20"/>
                          <w:w w:val="90"/>
                          <w:sz w:val="28"/>
                        </w:rPr>
                        <w:t>hancements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73E83">
        <w:rPr>
          <w:noProof/>
        </w:rPr>
        <mc:AlternateContent>
          <mc:Choice Requires="wps">
            <w:drawing>
              <wp:anchor distT="36576" distB="36576" distL="36576" distR="36576" simplePos="0" relativeHeight="251647488" behindDoc="0" locked="0" layoutInCell="1" allowOverlap="1" wp14:anchorId="21A9ABDB" wp14:editId="0532AEAE">
                <wp:simplePos x="0" y="0"/>
                <wp:positionH relativeFrom="page">
                  <wp:posOffset>1812290</wp:posOffset>
                </wp:positionH>
                <wp:positionV relativeFrom="page">
                  <wp:posOffset>1515745</wp:posOffset>
                </wp:positionV>
                <wp:extent cx="4645660" cy="2094230"/>
                <wp:effectExtent l="0" t="0" r="2540" b="1270"/>
                <wp:wrapNone/>
                <wp:docPr id="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660" cy="2094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44CCD8D" w14:textId="78947CD8" w:rsidR="000F2EB3" w:rsidRPr="002310CD" w:rsidRDefault="000F2EB3" w:rsidP="0078485B">
                            <w:pPr>
                              <w:rPr>
                                <w:rFonts w:ascii="Calibri" w:hAnsi="Calibri" w:cs="Arial"/>
                                <w:sz w:val="24"/>
                                <w:szCs w:val="28"/>
                              </w:rPr>
                            </w:pPr>
                            <w:r w:rsidRPr="002310CD">
                              <w:rPr>
                                <w:rFonts w:ascii="Calibri" w:hAnsi="Calibri" w:cs="Arial"/>
                                <w:sz w:val="24"/>
                                <w:szCs w:val="28"/>
                              </w:rPr>
                              <w:t xml:space="preserve">Luminary Optics is the premier display enhancement company. </w:t>
                            </w:r>
                            <w:r w:rsidR="00DC1A32" w:rsidRPr="00DC1A32">
                              <w:rPr>
                                <w:rFonts w:ascii="Calibri" w:hAnsi="Calibri" w:cs="Arial"/>
                                <w:sz w:val="24"/>
                                <w:szCs w:val="28"/>
                                <w:lang w:val="en"/>
                              </w:rPr>
                              <w:t>As a supplier of optical bonding and display enhancements, Luminary offers a wide range of products and services that increase the performance of displays</w:t>
                            </w:r>
                            <w:r w:rsidR="001A651C">
                              <w:rPr>
                                <w:rFonts w:ascii="Calibri" w:hAnsi="Calibri" w:cs="Arial"/>
                                <w:sz w:val="24"/>
                                <w:szCs w:val="28"/>
                                <w:lang w:val="en"/>
                              </w:rPr>
                              <w:t>,</w:t>
                            </w:r>
                            <w:r w:rsidR="00DC1A32" w:rsidRPr="00DC1A32">
                              <w:rPr>
                                <w:rFonts w:ascii="Calibri" w:hAnsi="Calibri" w:cs="Arial"/>
                                <w:sz w:val="24"/>
                                <w:szCs w:val="28"/>
                                <w:lang w:val="en"/>
                              </w:rPr>
                              <w:t xml:space="preserve"> mak</w:t>
                            </w:r>
                            <w:r w:rsidR="001A651C">
                              <w:rPr>
                                <w:rFonts w:ascii="Calibri" w:hAnsi="Calibri" w:cs="Arial"/>
                                <w:sz w:val="24"/>
                                <w:szCs w:val="28"/>
                                <w:lang w:val="en"/>
                              </w:rPr>
                              <w:t>ing</w:t>
                            </w:r>
                            <w:r w:rsidR="00604003">
                              <w:rPr>
                                <w:rFonts w:ascii="Calibri" w:hAnsi="Calibri" w:cs="Arial"/>
                                <w:sz w:val="24"/>
                                <w:szCs w:val="28"/>
                                <w:lang w:val="en"/>
                              </w:rPr>
                              <w:t xml:space="preserve"> </w:t>
                            </w:r>
                            <w:r w:rsidR="00DC1A32" w:rsidRPr="00DC1A32">
                              <w:rPr>
                                <w:rFonts w:ascii="Calibri" w:hAnsi="Calibri" w:cs="Arial"/>
                                <w:sz w:val="24"/>
                                <w:szCs w:val="28"/>
                                <w:lang w:val="en"/>
                              </w:rPr>
                              <w:t>them perform in the most demanding</w:t>
                            </w:r>
                            <w:r w:rsidR="00A804FA">
                              <w:rPr>
                                <w:rFonts w:ascii="Calibri" w:hAnsi="Calibri" w:cs="Arial"/>
                                <w:sz w:val="24"/>
                                <w:szCs w:val="28"/>
                                <w:lang w:val="en"/>
                              </w:rPr>
                              <w:t xml:space="preserve"> </w:t>
                            </w:r>
                            <w:r w:rsidR="00DC1A32" w:rsidRPr="00DC1A32">
                              <w:rPr>
                                <w:rFonts w:ascii="Calibri" w:hAnsi="Calibri" w:cs="Arial"/>
                                <w:sz w:val="24"/>
                                <w:szCs w:val="28"/>
                                <w:lang w:val="en"/>
                              </w:rPr>
                              <w:t>applications. </w:t>
                            </w:r>
                            <w:r w:rsidR="00A804FA">
                              <w:rPr>
                                <w:rFonts w:ascii="Calibri" w:hAnsi="Calibri" w:cs="Arial"/>
                                <w:sz w:val="24"/>
                                <w:szCs w:val="28"/>
                                <w:lang w:val="en"/>
                              </w:rPr>
                              <w:t>Factory displays rarely meet the requirements of high</w:t>
                            </w:r>
                            <w:r w:rsidR="00A804FA">
                              <w:rPr>
                                <w:rFonts w:ascii="Calibri" w:hAnsi="Calibri" w:cs="Arial"/>
                                <w:sz w:val="24"/>
                                <w:szCs w:val="28"/>
                                <w:lang w:val="en"/>
                              </w:rPr>
                              <w:t>-</w:t>
                            </w:r>
                            <w:r w:rsidR="00A804FA">
                              <w:rPr>
                                <w:rFonts w:ascii="Calibri" w:hAnsi="Calibri" w:cs="Arial"/>
                                <w:sz w:val="24"/>
                                <w:szCs w:val="28"/>
                                <w:lang w:val="en"/>
                              </w:rPr>
                              <w:t xml:space="preserve">end user applications. </w:t>
                            </w:r>
                            <w:r w:rsidR="00DC1A32" w:rsidRPr="00DC1A32">
                              <w:rPr>
                                <w:rFonts w:ascii="Calibri" w:hAnsi="Calibri" w:cs="Arial"/>
                                <w:sz w:val="24"/>
                                <w:szCs w:val="28"/>
                                <w:lang w:val="en"/>
                              </w:rPr>
                              <w:t xml:space="preserve">Our unique approach to the industry is what sets us apart from the others. Luminary Optics </w:t>
                            </w:r>
                            <w:r w:rsidR="00E4505F">
                              <w:rPr>
                                <w:rFonts w:ascii="Calibri" w:hAnsi="Calibri" w:cs="Arial"/>
                                <w:sz w:val="24"/>
                                <w:szCs w:val="28"/>
                                <w:lang w:val="en"/>
                              </w:rPr>
                              <w:t xml:space="preserve">provides you with a “menu” of various display enhancements, and we allow you to select what you </w:t>
                            </w:r>
                            <w:r w:rsidR="00C4252B">
                              <w:rPr>
                                <w:rFonts w:ascii="Calibri" w:hAnsi="Calibri" w:cs="Arial"/>
                                <w:sz w:val="24"/>
                                <w:szCs w:val="28"/>
                                <w:lang w:val="en"/>
                              </w:rPr>
                              <w:t xml:space="preserve">want or need for your specific application. </w:t>
                            </w:r>
                            <w:r w:rsidR="00B378AC">
                              <w:rPr>
                                <w:rFonts w:ascii="Calibri" w:hAnsi="Calibri" w:cs="Arial"/>
                                <w:sz w:val="24"/>
                                <w:szCs w:val="28"/>
                                <w:lang w:val="en"/>
                              </w:rPr>
                              <w:t xml:space="preserve">We rarely require NRE charges and we have the shortest lead times in the industry. </w:t>
                            </w:r>
                          </w:p>
                          <w:p w14:paraId="3176575E" w14:textId="77777777" w:rsidR="000F2EB3" w:rsidRPr="00101270" w:rsidRDefault="000F2EB3" w:rsidP="0078485B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  <w:p w14:paraId="24026D05" w14:textId="77777777" w:rsidR="000F2EB3" w:rsidRPr="00101270" w:rsidRDefault="000F2EB3" w:rsidP="004B0AF7">
                            <w:pPr>
                              <w:spacing w:after="200" w:line="276" w:lineRule="auto"/>
                              <w:rPr>
                                <w:rFonts w:ascii="Calibri" w:hAnsi="Calibri"/>
                                <w:color w:val="auto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14:paraId="0C1D1151" w14:textId="77777777" w:rsidR="000F2EB3" w:rsidRPr="00101270" w:rsidRDefault="000F2EB3" w:rsidP="00DB0C45">
                            <w:pPr>
                              <w:widowControl w:val="0"/>
                              <w:spacing w:line="360" w:lineRule="exact"/>
                              <w:jc w:val="both"/>
                              <w:rPr>
                                <w:rFonts w:ascii="Calibri" w:hAnsi="Calibri" w:cs="Arial"/>
                                <w:color w:val="676767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9ABDB" id="Text Box 50" o:spid="_x0000_s1050" type="#_x0000_t202" style="position:absolute;margin-left:142.7pt;margin-top:119.35pt;width:365.8pt;height:164.9pt;z-index:25164748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" filled="f" fillcolor="#fffffe" stroked="f" strokecolor="#212120" insetpen="t">
                <v:textbox inset="2.88pt,2.88pt,2.88pt,2.88pt">
                  <w:txbxContent>
                    <w:p w14:paraId="244CCD8D" w14:textId="78947CD8" w:rsidR="000F2EB3" w:rsidRPr="002310CD" w:rsidRDefault="000F2EB3" w:rsidP="0078485B">
                      <w:pPr>
                        <w:rPr>
                          <w:rFonts w:ascii="Calibri" w:hAnsi="Calibri" w:cs="Arial"/>
                          <w:sz w:val="24"/>
                          <w:szCs w:val="28"/>
                        </w:rPr>
                      </w:pPr>
                      <w:r w:rsidRPr="002310CD">
                        <w:rPr>
                          <w:rFonts w:ascii="Calibri" w:hAnsi="Calibri" w:cs="Arial"/>
                          <w:sz w:val="24"/>
                          <w:szCs w:val="28"/>
                        </w:rPr>
                        <w:t xml:space="preserve">Luminary Optics is the premier display enhancement company. </w:t>
                      </w:r>
                      <w:r w:rsidR="00DC1A32" w:rsidRPr="00DC1A32">
                        <w:rPr>
                          <w:rFonts w:ascii="Calibri" w:hAnsi="Calibri" w:cs="Arial"/>
                          <w:sz w:val="24"/>
                          <w:szCs w:val="28"/>
                          <w:lang w:val="en"/>
                        </w:rPr>
                        <w:t>As a supplier of optical bonding and display enhancements, Luminary offers a wide range of products and services that increase the performance of displays</w:t>
                      </w:r>
                      <w:r w:rsidR="001A651C">
                        <w:rPr>
                          <w:rFonts w:ascii="Calibri" w:hAnsi="Calibri" w:cs="Arial"/>
                          <w:sz w:val="24"/>
                          <w:szCs w:val="28"/>
                          <w:lang w:val="en"/>
                        </w:rPr>
                        <w:t>,</w:t>
                      </w:r>
                      <w:r w:rsidR="00DC1A32" w:rsidRPr="00DC1A32">
                        <w:rPr>
                          <w:rFonts w:ascii="Calibri" w:hAnsi="Calibri" w:cs="Arial"/>
                          <w:sz w:val="24"/>
                          <w:szCs w:val="28"/>
                          <w:lang w:val="en"/>
                        </w:rPr>
                        <w:t xml:space="preserve"> mak</w:t>
                      </w:r>
                      <w:r w:rsidR="001A651C">
                        <w:rPr>
                          <w:rFonts w:ascii="Calibri" w:hAnsi="Calibri" w:cs="Arial"/>
                          <w:sz w:val="24"/>
                          <w:szCs w:val="28"/>
                          <w:lang w:val="en"/>
                        </w:rPr>
                        <w:t>ing</w:t>
                      </w:r>
                      <w:r w:rsidR="00604003">
                        <w:rPr>
                          <w:rFonts w:ascii="Calibri" w:hAnsi="Calibri" w:cs="Arial"/>
                          <w:sz w:val="24"/>
                          <w:szCs w:val="28"/>
                          <w:lang w:val="en"/>
                        </w:rPr>
                        <w:t xml:space="preserve"> </w:t>
                      </w:r>
                      <w:r w:rsidR="00DC1A32" w:rsidRPr="00DC1A32">
                        <w:rPr>
                          <w:rFonts w:ascii="Calibri" w:hAnsi="Calibri" w:cs="Arial"/>
                          <w:sz w:val="24"/>
                          <w:szCs w:val="28"/>
                          <w:lang w:val="en"/>
                        </w:rPr>
                        <w:t>them perform in the most demanding</w:t>
                      </w:r>
                      <w:r w:rsidR="00A804FA">
                        <w:rPr>
                          <w:rFonts w:ascii="Calibri" w:hAnsi="Calibri" w:cs="Arial"/>
                          <w:sz w:val="24"/>
                          <w:szCs w:val="28"/>
                          <w:lang w:val="en"/>
                        </w:rPr>
                        <w:t xml:space="preserve"> </w:t>
                      </w:r>
                      <w:r w:rsidR="00DC1A32" w:rsidRPr="00DC1A32">
                        <w:rPr>
                          <w:rFonts w:ascii="Calibri" w:hAnsi="Calibri" w:cs="Arial"/>
                          <w:sz w:val="24"/>
                          <w:szCs w:val="28"/>
                          <w:lang w:val="en"/>
                        </w:rPr>
                        <w:t>applications. </w:t>
                      </w:r>
                      <w:r w:rsidR="00A804FA">
                        <w:rPr>
                          <w:rFonts w:ascii="Calibri" w:hAnsi="Calibri" w:cs="Arial"/>
                          <w:sz w:val="24"/>
                          <w:szCs w:val="28"/>
                          <w:lang w:val="en"/>
                        </w:rPr>
                        <w:t>Factory displays rarely meet the requirements of high</w:t>
                      </w:r>
                      <w:r w:rsidR="00A804FA">
                        <w:rPr>
                          <w:rFonts w:ascii="Calibri" w:hAnsi="Calibri" w:cs="Arial"/>
                          <w:sz w:val="24"/>
                          <w:szCs w:val="28"/>
                          <w:lang w:val="en"/>
                        </w:rPr>
                        <w:t>-</w:t>
                      </w:r>
                      <w:r w:rsidR="00A804FA">
                        <w:rPr>
                          <w:rFonts w:ascii="Calibri" w:hAnsi="Calibri" w:cs="Arial"/>
                          <w:sz w:val="24"/>
                          <w:szCs w:val="28"/>
                          <w:lang w:val="en"/>
                        </w:rPr>
                        <w:t xml:space="preserve">end user applications. </w:t>
                      </w:r>
                      <w:r w:rsidR="00DC1A32" w:rsidRPr="00DC1A32">
                        <w:rPr>
                          <w:rFonts w:ascii="Calibri" w:hAnsi="Calibri" w:cs="Arial"/>
                          <w:sz w:val="24"/>
                          <w:szCs w:val="28"/>
                          <w:lang w:val="en"/>
                        </w:rPr>
                        <w:t xml:space="preserve">Our unique approach to the industry is what sets us apart from the others. Luminary Optics </w:t>
                      </w:r>
                      <w:r w:rsidR="00E4505F">
                        <w:rPr>
                          <w:rFonts w:ascii="Calibri" w:hAnsi="Calibri" w:cs="Arial"/>
                          <w:sz w:val="24"/>
                          <w:szCs w:val="28"/>
                          <w:lang w:val="en"/>
                        </w:rPr>
                        <w:t xml:space="preserve">provides you with a “menu” of various display enhancements, and we allow you to select what you </w:t>
                      </w:r>
                      <w:r w:rsidR="00C4252B">
                        <w:rPr>
                          <w:rFonts w:ascii="Calibri" w:hAnsi="Calibri" w:cs="Arial"/>
                          <w:sz w:val="24"/>
                          <w:szCs w:val="28"/>
                          <w:lang w:val="en"/>
                        </w:rPr>
                        <w:t xml:space="preserve">want or need for your specific application. </w:t>
                      </w:r>
                      <w:r w:rsidR="00B378AC">
                        <w:rPr>
                          <w:rFonts w:ascii="Calibri" w:hAnsi="Calibri" w:cs="Arial"/>
                          <w:sz w:val="24"/>
                          <w:szCs w:val="28"/>
                          <w:lang w:val="en"/>
                        </w:rPr>
                        <w:t xml:space="preserve">We rarely require NRE charges and we have the shortest lead times in the industry. </w:t>
                      </w:r>
                    </w:p>
                    <w:p w14:paraId="3176575E" w14:textId="77777777" w:rsidR="000F2EB3" w:rsidRPr="00101270" w:rsidRDefault="000F2EB3" w:rsidP="0078485B">
                      <w:pPr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</w:p>
                    <w:p w14:paraId="24026D05" w14:textId="77777777" w:rsidR="000F2EB3" w:rsidRPr="00101270" w:rsidRDefault="000F2EB3" w:rsidP="004B0AF7">
                      <w:pPr>
                        <w:spacing w:after="200" w:line="276" w:lineRule="auto"/>
                        <w:rPr>
                          <w:rFonts w:ascii="Calibri" w:hAnsi="Calibri"/>
                          <w:color w:val="auto"/>
                          <w:kern w:val="0"/>
                          <w:sz w:val="28"/>
                          <w:szCs w:val="28"/>
                        </w:rPr>
                      </w:pPr>
                    </w:p>
                    <w:p w14:paraId="0C1D1151" w14:textId="77777777" w:rsidR="000F2EB3" w:rsidRPr="00101270" w:rsidRDefault="000F2EB3" w:rsidP="00DB0C45">
                      <w:pPr>
                        <w:widowControl w:val="0"/>
                        <w:spacing w:line="360" w:lineRule="exact"/>
                        <w:jc w:val="both"/>
                        <w:rPr>
                          <w:rFonts w:ascii="Calibri" w:hAnsi="Calibri" w:cs="Arial"/>
                          <w:color w:val="676767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73E83">
        <w:rPr>
          <w:noProof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0463EC95" wp14:editId="0877B96B">
                <wp:simplePos x="0" y="0"/>
                <wp:positionH relativeFrom="page">
                  <wp:posOffset>12783820</wp:posOffset>
                </wp:positionH>
                <wp:positionV relativeFrom="page">
                  <wp:posOffset>3802380</wp:posOffset>
                </wp:positionV>
                <wp:extent cx="1828800" cy="2314575"/>
                <wp:effectExtent l="0" t="0" r="0" b="9525"/>
                <wp:wrapNone/>
                <wp:docPr id="29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314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A19496F" w14:textId="77777777" w:rsidR="000F2EB3" w:rsidRPr="00525329" w:rsidRDefault="000F2EB3" w:rsidP="00DB0C45">
                            <w:pPr>
                              <w:widowControl w:val="0"/>
                              <w:spacing w:line="280" w:lineRule="exact"/>
                              <w:jc w:val="right"/>
                              <w:rPr>
                                <w:rFonts w:ascii="Arial" w:hAnsi="Arial" w:cs="Arial"/>
                                <w:color w:val="EF792F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525329">
                              <w:rPr>
                                <w:rFonts w:ascii="Arial" w:hAnsi="Arial" w:cs="Arial"/>
                                <w:color w:val="EF792F"/>
                                <w:spacing w:val="20"/>
                                <w:w w:val="90"/>
                                <w:sz w:val="28"/>
                                <w:szCs w:val="28"/>
                              </w:rPr>
                              <w:t>HI-Rel / Mil / COTS</w:t>
                            </w:r>
                          </w:p>
                          <w:p w14:paraId="47230EA6" w14:textId="77777777" w:rsidR="000F2EB3" w:rsidRPr="00525329" w:rsidRDefault="000F2EB3" w:rsidP="00606DFB">
                            <w:pPr>
                              <w:widowControl w:val="0"/>
                              <w:spacing w:line="280" w:lineRule="exact"/>
                              <w:jc w:val="right"/>
                              <w:rPr>
                                <w:rFonts w:ascii="Arial" w:hAnsi="Arial" w:cs="Arial"/>
                                <w:color w:val="FFFF00"/>
                              </w:rPr>
                            </w:pPr>
                            <w:r w:rsidRPr="00525329">
                              <w:rPr>
                                <w:rFonts w:ascii="Arial" w:hAnsi="Arial" w:cs="Arial"/>
                                <w:color w:val="FFFF00"/>
                              </w:rPr>
                              <w:t>Luminary Optics has been supplying display solutions specially designed to meet th</w:t>
                            </w:r>
                            <w:r w:rsidR="00690F7E">
                              <w:rPr>
                                <w:rFonts w:ascii="Arial" w:hAnsi="Arial" w:cs="Arial"/>
                                <w:color w:val="FFFF00"/>
                              </w:rPr>
                              <w:t xml:space="preserve">e demanding specifications for </w:t>
                            </w:r>
                            <w:r w:rsidRPr="00525329">
                              <w:rPr>
                                <w:rFonts w:ascii="Arial" w:hAnsi="Arial" w:cs="Arial"/>
                                <w:color w:val="FFFF00"/>
                              </w:rPr>
                              <w:t>Military and COTS Military applications.</w:t>
                            </w:r>
                            <w:r>
                              <w:rPr>
                                <w:rFonts w:ascii="Arial" w:hAnsi="Arial" w:cs="Arial"/>
                                <w:color w:val="FFFF00"/>
                              </w:rPr>
                              <w:t xml:space="preserve">  Designs include NVIS</w:t>
                            </w:r>
                            <w:r w:rsidRPr="00525329">
                              <w:rPr>
                                <w:rFonts w:ascii="Arial" w:hAnsi="Arial" w:cs="Arial"/>
                                <w:color w:val="FFFF00"/>
                              </w:rPr>
                              <w:t xml:space="preserve">, EMI Mesh, EMI ITO, </w:t>
                            </w:r>
                            <w:r w:rsidR="00690F7E">
                              <w:rPr>
                                <w:rFonts w:ascii="Arial" w:hAnsi="Arial" w:cs="Arial"/>
                                <w:color w:val="FFFF00"/>
                              </w:rPr>
                              <w:t xml:space="preserve">ITO Heaters and </w:t>
                            </w:r>
                            <w:r w:rsidRPr="00525329">
                              <w:rPr>
                                <w:rFonts w:ascii="Arial" w:hAnsi="Arial" w:cs="Arial"/>
                                <w:color w:val="FFFF00"/>
                              </w:rPr>
                              <w:t>full backlight improvements.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3EC95" id="Text Box 73" o:spid="_x0000_s1051" type="#_x0000_t202" style="position:absolute;margin-left:1006.6pt;margin-top:299.4pt;width:2in;height:182.2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" filled="f" fillcolor="#fffffe" stroked="f" strokecolor="#212120" insetpen="t">
                <v:textbox inset="2.88pt,2.88pt,2.88pt,2.88pt">
                  <w:txbxContent>
                    <w:p w14:paraId="4A19496F" w14:textId="77777777" w:rsidR="000F2EB3" w:rsidRPr="00525329" w:rsidRDefault="000F2EB3" w:rsidP="00DB0C45">
                      <w:pPr>
                        <w:widowControl w:val="0"/>
                        <w:spacing w:line="280" w:lineRule="exact"/>
                        <w:jc w:val="right"/>
                        <w:rPr>
                          <w:rFonts w:ascii="Arial" w:hAnsi="Arial" w:cs="Arial"/>
                          <w:color w:val="EF792F"/>
                          <w:w w:val="90"/>
                          <w:sz w:val="28"/>
                          <w:szCs w:val="28"/>
                        </w:rPr>
                      </w:pPr>
                      <w:r w:rsidRPr="00525329">
                        <w:rPr>
                          <w:rFonts w:ascii="Arial" w:hAnsi="Arial" w:cs="Arial"/>
                          <w:color w:val="EF792F"/>
                          <w:spacing w:val="20"/>
                          <w:w w:val="90"/>
                          <w:sz w:val="28"/>
                          <w:szCs w:val="28"/>
                        </w:rPr>
                        <w:t>HI-Rel / Mil / COTS</w:t>
                      </w:r>
                    </w:p>
                    <w:p w14:paraId="47230EA6" w14:textId="77777777" w:rsidR="000F2EB3" w:rsidRPr="00525329" w:rsidRDefault="000F2EB3" w:rsidP="00606DFB">
                      <w:pPr>
                        <w:widowControl w:val="0"/>
                        <w:spacing w:line="280" w:lineRule="exact"/>
                        <w:jc w:val="right"/>
                        <w:rPr>
                          <w:rFonts w:ascii="Arial" w:hAnsi="Arial" w:cs="Arial"/>
                          <w:color w:val="FFFF00"/>
                        </w:rPr>
                      </w:pPr>
                      <w:r w:rsidRPr="00525329">
                        <w:rPr>
                          <w:rFonts w:ascii="Arial" w:hAnsi="Arial" w:cs="Arial"/>
                          <w:color w:val="FFFF00"/>
                        </w:rPr>
                        <w:t>Luminary Optics has been supplying display solutions specially designed to meet th</w:t>
                      </w:r>
                      <w:r w:rsidR="00690F7E">
                        <w:rPr>
                          <w:rFonts w:ascii="Arial" w:hAnsi="Arial" w:cs="Arial"/>
                          <w:color w:val="FFFF00"/>
                        </w:rPr>
                        <w:t xml:space="preserve">e demanding specifications for </w:t>
                      </w:r>
                      <w:r w:rsidRPr="00525329">
                        <w:rPr>
                          <w:rFonts w:ascii="Arial" w:hAnsi="Arial" w:cs="Arial"/>
                          <w:color w:val="FFFF00"/>
                        </w:rPr>
                        <w:t>Military and COTS Military applications.</w:t>
                      </w:r>
                      <w:r>
                        <w:rPr>
                          <w:rFonts w:ascii="Arial" w:hAnsi="Arial" w:cs="Arial"/>
                          <w:color w:val="FFFF00"/>
                        </w:rPr>
                        <w:t xml:space="preserve">  Designs include NVIS</w:t>
                      </w:r>
                      <w:r w:rsidRPr="00525329">
                        <w:rPr>
                          <w:rFonts w:ascii="Arial" w:hAnsi="Arial" w:cs="Arial"/>
                          <w:color w:val="FFFF00"/>
                        </w:rPr>
                        <w:t xml:space="preserve">, EMI Mesh, EMI ITO, </w:t>
                      </w:r>
                      <w:r w:rsidR="00690F7E">
                        <w:rPr>
                          <w:rFonts w:ascii="Arial" w:hAnsi="Arial" w:cs="Arial"/>
                          <w:color w:val="FFFF00"/>
                        </w:rPr>
                        <w:t xml:space="preserve">ITO Heaters and </w:t>
                      </w:r>
                      <w:r w:rsidRPr="00525329">
                        <w:rPr>
                          <w:rFonts w:ascii="Arial" w:hAnsi="Arial" w:cs="Arial"/>
                          <w:color w:val="FFFF00"/>
                        </w:rPr>
                        <w:t>full backlight improvements.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73E83">
        <w:rPr>
          <w:noProof/>
        </w:rPr>
        <mc:AlternateContent>
          <mc:Choice Requires="wps">
            <w:drawing>
              <wp:anchor distT="36576" distB="36576" distL="36576" distR="36576" simplePos="0" relativeHeight="251665920" behindDoc="0" locked="0" layoutInCell="1" allowOverlap="1" wp14:anchorId="7410F491" wp14:editId="49834F71">
                <wp:simplePos x="0" y="0"/>
                <wp:positionH relativeFrom="page">
                  <wp:posOffset>12312015</wp:posOffset>
                </wp:positionH>
                <wp:positionV relativeFrom="page">
                  <wp:posOffset>6844665</wp:posOffset>
                </wp:positionV>
                <wp:extent cx="2196465" cy="2108200"/>
                <wp:effectExtent l="0" t="0" r="0" b="6350"/>
                <wp:wrapNone/>
                <wp:docPr id="31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6465" cy="210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04ED2C" w14:textId="77777777" w:rsidR="000F2EB3" w:rsidRPr="00525329" w:rsidRDefault="000F2EB3" w:rsidP="00606DFB">
                            <w:pPr>
                              <w:widowControl w:val="0"/>
                              <w:spacing w:line="280" w:lineRule="exact"/>
                              <w:jc w:val="right"/>
                              <w:rPr>
                                <w:rFonts w:ascii="Arial" w:hAnsi="Arial" w:cs="Arial"/>
                                <w:color w:val="EF792F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525329">
                              <w:rPr>
                                <w:rFonts w:ascii="Arial" w:hAnsi="Arial" w:cs="Arial"/>
                                <w:color w:val="EF792F"/>
                                <w:spacing w:val="20"/>
                                <w:w w:val="90"/>
                                <w:sz w:val="28"/>
                                <w:szCs w:val="28"/>
                              </w:rPr>
                              <w:t>Team Partners</w:t>
                            </w:r>
                          </w:p>
                          <w:p w14:paraId="520B75EB" w14:textId="77777777" w:rsidR="000F2EB3" w:rsidRPr="00125B7D" w:rsidRDefault="00690F7E" w:rsidP="0031643F">
                            <w:pPr>
                              <w:widowControl w:val="0"/>
                              <w:spacing w:line="280" w:lineRule="exact"/>
                              <w:jc w:val="right"/>
                              <w:rPr>
                                <w:rFonts w:ascii="Arial" w:hAnsi="Arial" w:cs="Arial"/>
                                <w:color w:val="FFFF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00"/>
                              </w:rPr>
                              <w:t>Luminary Optics partners</w:t>
                            </w:r>
                            <w:r w:rsidR="000F2EB3" w:rsidRPr="00125B7D">
                              <w:rPr>
                                <w:rFonts w:ascii="Arial" w:hAnsi="Arial" w:cs="Arial"/>
                                <w:color w:val="FFFF00"/>
                              </w:rPr>
                              <w:t xml:space="preserve"> offer</w:t>
                            </w:r>
                            <w:r w:rsidR="000F2EB3">
                              <w:rPr>
                                <w:rFonts w:ascii="Arial" w:hAnsi="Arial" w:cs="Arial"/>
                                <w:color w:val="FFFF00"/>
                              </w:rPr>
                              <w:t>s</w:t>
                            </w:r>
                            <w:r w:rsidR="000F2EB3" w:rsidRPr="00125B7D">
                              <w:rPr>
                                <w:rFonts w:ascii="Arial" w:hAnsi="Arial" w:cs="Arial"/>
                                <w:color w:val="FFFF00"/>
                              </w:rPr>
                              <w:t xml:space="preserve"> </w:t>
                            </w:r>
                            <w:r w:rsidR="000F2EB3">
                              <w:rPr>
                                <w:rFonts w:ascii="Arial" w:hAnsi="Arial" w:cs="Arial"/>
                                <w:color w:val="FFFF00"/>
                              </w:rPr>
                              <w:t>advanced custom products and enhancements through</w:t>
                            </w:r>
                            <w:r w:rsidR="000F2EB3" w:rsidRPr="00125B7D">
                              <w:rPr>
                                <w:rFonts w:ascii="Arial" w:hAnsi="Arial" w:cs="Arial"/>
                                <w:color w:val="FFFF00"/>
                              </w:rPr>
                              <w:t xml:space="preserve"> a team of support partners </w:t>
                            </w:r>
                            <w:r w:rsidR="000F2EB3">
                              <w:rPr>
                                <w:rFonts w:ascii="Arial" w:hAnsi="Arial" w:cs="Arial"/>
                                <w:color w:val="FFFF00"/>
                              </w:rPr>
                              <w:t>with</w:t>
                            </w:r>
                            <w:r w:rsidR="000F2EB3" w:rsidRPr="00125B7D">
                              <w:rPr>
                                <w:rFonts w:ascii="Arial" w:hAnsi="Arial" w:cs="Arial"/>
                                <w:color w:val="FFFF00"/>
                              </w:rPr>
                              <w:t xml:space="preserve"> years of </w:t>
                            </w:r>
                            <w:r w:rsidR="000F2EB3">
                              <w:rPr>
                                <w:rFonts w:ascii="Arial" w:hAnsi="Arial" w:cs="Arial"/>
                                <w:color w:val="FFFF00"/>
                              </w:rPr>
                              <w:t>experience. They provide custom displays</w:t>
                            </w:r>
                            <w:r w:rsidR="000F2EB3" w:rsidRPr="00125B7D">
                              <w:rPr>
                                <w:rFonts w:ascii="Arial" w:hAnsi="Arial" w:cs="Arial"/>
                                <w:color w:val="FFFF00"/>
                              </w:rPr>
                              <w:t xml:space="preserve"> including dual mode sunlight/NVIS displays in ultra-</w:t>
                            </w:r>
                            <w:r w:rsidR="000F2EB3">
                              <w:rPr>
                                <w:rFonts w:ascii="Arial" w:hAnsi="Arial" w:cs="Arial"/>
                                <w:color w:val="FFFF00"/>
                              </w:rPr>
                              <w:t>thin packages. Custom filters include</w:t>
                            </w:r>
                            <w:r w:rsidR="000F2EB3" w:rsidRPr="00125B7D">
                              <w:rPr>
                                <w:rFonts w:ascii="Arial" w:hAnsi="Arial" w:cs="Arial"/>
                                <w:color w:val="FFFF00"/>
                              </w:rPr>
                              <w:t xml:space="preserve"> Circular Polarizers and custom coatings are availab</w:t>
                            </w:r>
                            <w:r w:rsidR="000F2EB3">
                              <w:rPr>
                                <w:rFonts w:ascii="Arial" w:hAnsi="Arial" w:cs="Arial"/>
                                <w:color w:val="FFFF00"/>
                              </w:rPr>
                              <w:t>le</w:t>
                            </w:r>
                            <w:r w:rsidR="000F2EB3" w:rsidRPr="00125B7D">
                              <w:rPr>
                                <w:rFonts w:ascii="Arial" w:hAnsi="Arial" w:cs="Arial"/>
                                <w:color w:val="FFFF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0F491" id="Text Box 101" o:spid="_x0000_s1052" type="#_x0000_t202" style="position:absolute;margin-left:969.45pt;margin-top:538.95pt;width:172.95pt;height:166pt;z-index:25166592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" filled="f" fillcolor="#fffffe" stroked="f" strokecolor="#212120" insetpen="t">
                <v:textbox inset="2.88pt,2.88pt,2.88pt,2.88pt">
                  <w:txbxContent>
                    <w:p w14:paraId="4204ED2C" w14:textId="77777777" w:rsidR="000F2EB3" w:rsidRPr="00525329" w:rsidRDefault="000F2EB3" w:rsidP="00606DFB">
                      <w:pPr>
                        <w:widowControl w:val="0"/>
                        <w:spacing w:line="280" w:lineRule="exact"/>
                        <w:jc w:val="right"/>
                        <w:rPr>
                          <w:rFonts w:ascii="Arial" w:hAnsi="Arial" w:cs="Arial"/>
                          <w:color w:val="EF792F"/>
                          <w:w w:val="90"/>
                          <w:sz w:val="28"/>
                          <w:szCs w:val="28"/>
                        </w:rPr>
                      </w:pPr>
                      <w:r w:rsidRPr="00525329">
                        <w:rPr>
                          <w:rFonts w:ascii="Arial" w:hAnsi="Arial" w:cs="Arial"/>
                          <w:color w:val="EF792F"/>
                          <w:spacing w:val="20"/>
                          <w:w w:val="90"/>
                          <w:sz w:val="28"/>
                          <w:szCs w:val="28"/>
                        </w:rPr>
                        <w:t>Team Partners</w:t>
                      </w:r>
                    </w:p>
                    <w:p w14:paraId="520B75EB" w14:textId="77777777" w:rsidR="000F2EB3" w:rsidRPr="00125B7D" w:rsidRDefault="00690F7E" w:rsidP="0031643F">
                      <w:pPr>
                        <w:widowControl w:val="0"/>
                        <w:spacing w:line="280" w:lineRule="exact"/>
                        <w:jc w:val="right"/>
                        <w:rPr>
                          <w:rFonts w:ascii="Arial" w:hAnsi="Arial" w:cs="Arial"/>
                          <w:color w:val="FFFF00"/>
                        </w:rPr>
                      </w:pPr>
                      <w:r>
                        <w:rPr>
                          <w:rFonts w:ascii="Arial" w:hAnsi="Arial" w:cs="Arial"/>
                          <w:color w:val="FFFF00"/>
                        </w:rPr>
                        <w:t>Luminary Optics partners</w:t>
                      </w:r>
                      <w:r w:rsidR="000F2EB3" w:rsidRPr="00125B7D">
                        <w:rPr>
                          <w:rFonts w:ascii="Arial" w:hAnsi="Arial" w:cs="Arial"/>
                          <w:color w:val="FFFF00"/>
                        </w:rPr>
                        <w:t xml:space="preserve"> offer</w:t>
                      </w:r>
                      <w:r w:rsidR="000F2EB3">
                        <w:rPr>
                          <w:rFonts w:ascii="Arial" w:hAnsi="Arial" w:cs="Arial"/>
                          <w:color w:val="FFFF00"/>
                        </w:rPr>
                        <w:t>s</w:t>
                      </w:r>
                      <w:r w:rsidR="000F2EB3" w:rsidRPr="00125B7D">
                        <w:rPr>
                          <w:rFonts w:ascii="Arial" w:hAnsi="Arial" w:cs="Arial"/>
                          <w:color w:val="FFFF00"/>
                        </w:rPr>
                        <w:t xml:space="preserve"> </w:t>
                      </w:r>
                      <w:r w:rsidR="000F2EB3">
                        <w:rPr>
                          <w:rFonts w:ascii="Arial" w:hAnsi="Arial" w:cs="Arial"/>
                          <w:color w:val="FFFF00"/>
                        </w:rPr>
                        <w:t>advanced custom products and enhancements through</w:t>
                      </w:r>
                      <w:r w:rsidR="000F2EB3" w:rsidRPr="00125B7D">
                        <w:rPr>
                          <w:rFonts w:ascii="Arial" w:hAnsi="Arial" w:cs="Arial"/>
                          <w:color w:val="FFFF00"/>
                        </w:rPr>
                        <w:t xml:space="preserve"> a team of support partners </w:t>
                      </w:r>
                      <w:r w:rsidR="000F2EB3">
                        <w:rPr>
                          <w:rFonts w:ascii="Arial" w:hAnsi="Arial" w:cs="Arial"/>
                          <w:color w:val="FFFF00"/>
                        </w:rPr>
                        <w:t>with</w:t>
                      </w:r>
                      <w:r w:rsidR="000F2EB3" w:rsidRPr="00125B7D">
                        <w:rPr>
                          <w:rFonts w:ascii="Arial" w:hAnsi="Arial" w:cs="Arial"/>
                          <w:color w:val="FFFF00"/>
                        </w:rPr>
                        <w:t xml:space="preserve"> years of </w:t>
                      </w:r>
                      <w:r w:rsidR="000F2EB3">
                        <w:rPr>
                          <w:rFonts w:ascii="Arial" w:hAnsi="Arial" w:cs="Arial"/>
                          <w:color w:val="FFFF00"/>
                        </w:rPr>
                        <w:t>experience. They provide custom displays</w:t>
                      </w:r>
                      <w:r w:rsidR="000F2EB3" w:rsidRPr="00125B7D">
                        <w:rPr>
                          <w:rFonts w:ascii="Arial" w:hAnsi="Arial" w:cs="Arial"/>
                          <w:color w:val="FFFF00"/>
                        </w:rPr>
                        <w:t xml:space="preserve"> including dual mode sunlight/NVIS displays in ultra-</w:t>
                      </w:r>
                      <w:r w:rsidR="000F2EB3">
                        <w:rPr>
                          <w:rFonts w:ascii="Arial" w:hAnsi="Arial" w:cs="Arial"/>
                          <w:color w:val="FFFF00"/>
                        </w:rPr>
                        <w:t>thin packages. Custom filters include</w:t>
                      </w:r>
                      <w:r w:rsidR="000F2EB3" w:rsidRPr="00125B7D">
                        <w:rPr>
                          <w:rFonts w:ascii="Arial" w:hAnsi="Arial" w:cs="Arial"/>
                          <w:color w:val="FFFF00"/>
                        </w:rPr>
                        <w:t xml:space="preserve"> Circular Polarizers and custom coatings are availab</w:t>
                      </w:r>
                      <w:r w:rsidR="000F2EB3">
                        <w:rPr>
                          <w:rFonts w:ascii="Arial" w:hAnsi="Arial" w:cs="Arial"/>
                          <w:color w:val="FFFF00"/>
                        </w:rPr>
                        <w:t>le</w:t>
                      </w:r>
                      <w:r w:rsidR="000F2EB3" w:rsidRPr="00125B7D">
                        <w:rPr>
                          <w:rFonts w:ascii="Arial" w:hAnsi="Arial" w:cs="Arial"/>
                          <w:color w:val="FFFF0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73E83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D8B8A20" wp14:editId="7D3ED2ED">
                <wp:simplePos x="0" y="0"/>
                <wp:positionH relativeFrom="page">
                  <wp:posOffset>11709400</wp:posOffset>
                </wp:positionH>
                <wp:positionV relativeFrom="page">
                  <wp:posOffset>0</wp:posOffset>
                </wp:positionV>
                <wp:extent cx="3867150" cy="10125075"/>
                <wp:effectExtent l="0" t="19050" r="38100" b="66675"/>
                <wp:wrapNone/>
                <wp:docPr id="17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150" cy="10125075"/>
                        </a:xfrm>
                        <a:custGeom>
                          <a:avLst/>
                          <a:gdLst>
                            <a:gd name="T0" fmla="*/ 1181 w 1181"/>
                            <a:gd name="T1" fmla="*/ 0 h 3168"/>
                            <a:gd name="T2" fmla="*/ 94 w 1181"/>
                            <a:gd name="T3" fmla="*/ 0 h 3168"/>
                            <a:gd name="T4" fmla="*/ 0 w 1181"/>
                            <a:gd name="T5" fmla="*/ 3168 h 3168"/>
                            <a:gd name="T6" fmla="*/ 1181 w 1181"/>
                            <a:gd name="T7" fmla="*/ 3168 h 3168"/>
                            <a:gd name="T8" fmla="*/ 1181 w 1181"/>
                            <a:gd name="T9" fmla="*/ 0 h 3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81" h="3168">
                              <a:moveTo>
                                <a:pt x="1181" y="0"/>
                              </a:moveTo>
                              <a:cubicBezTo>
                                <a:pt x="94" y="0"/>
                                <a:pt x="94" y="0"/>
                                <a:pt x="94" y="0"/>
                              </a:cubicBezTo>
                              <a:cubicBezTo>
                                <a:pt x="148" y="391"/>
                                <a:pt x="323" y="1904"/>
                                <a:pt x="0" y="3168"/>
                              </a:cubicBezTo>
                              <a:cubicBezTo>
                                <a:pt x="1181" y="3168"/>
                                <a:pt x="1181" y="3168"/>
                                <a:pt x="1181" y="3168"/>
                              </a:cubicBezTo>
                              <a:lnTo>
                                <a:pt x="11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38100" cmpd="sng">
                          <a:solidFill>
                            <a:srgbClr val="F2F2F2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21982" id="Freeform 43" o:spid="_x0000_s1026" style="position:absolute;margin-left:922pt;margin-top:0;width:304.5pt;height:797.2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1,3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" path="m1181,c94,,94,,94,,148,391,323,1904,,3168v1181,,1181,,1181,l1181,xe" fillcolor="#4f81bd" strokecolor="#f2f2f2" strokeweight="3pt">
                <v:shadow on="t" color="#243f60" opacity=".5" offset="1pt"/>
                <v:path arrowok="t" o:connecttype="custom" o:connectlocs="3867150,0;307800,0;0,10125075;3867150,10125075;3867150,0" o:connectangles="0,0,0,0,0"/>
                <w10:wrap anchorx="page" anchory="page"/>
              </v:shape>
            </w:pict>
          </mc:Fallback>
        </mc:AlternateContent>
      </w:r>
      <w:r w:rsidR="00F73E83">
        <w:rPr>
          <w:noProof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6E2EBE1D" wp14:editId="12404DA8">
                <wp:simplePos x="0" y="0"/>
                <wp:positionH relativeFrom="page">
                  <wp:posOffset>12515215</wp:posOffset>
                </wp:positionH>
                <wp:positionV relativeFrom="page">
                  <wp:posOffset>1000125</wp:posOffset>
                </wp:positionV>
                <wp:extent cx="2107565" cy="1943100"/>
                <wp:effectExtent l="0" t="0" r="6985" b="0"/>
                <wp:wrapNone/>
                <wp:docPr id="30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7565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A11EC0C" w14:textId="77777777" w:rsidR="000F2EB3" w:rsidRPr="00525329" w:rsidRDefault="000F2EB3" w:rsidP="00DB0C45">
                            <w:pPr>
                              <w:widowControl w:val="0"/>
                              <w:spacing w:line="280" w:lineRule="exact"/>
                              <w:jc w:val="right"/>
                              <w:rPr>
                                <w:rFonts w:ascii="Arial" w:hAnsi="Arial" w:cs="Arial"/>
                                <w:color w:val="EF792F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525329">
                              <w:rPr>
                                <w:rFonts w:ascii="Arial" w:hAnsi="Arial" w:cs="Arial"/>
                                <w:color w:val="EF792F"/>
                                <w:spacing w:val="20"/>
                                <w:w w:val="90"/>
                                <w:sz w:val="28"/>
                                <w:szCs w:val="28"/>
                              </w:rPr>
                              <w:t>Optical Engineering</w:t>
                            </w:r>
                          </w:p>
                          <w:p w14:paraId="2C996127" w14:textId="77777777" w:rsidR="000F2EB3" w:rsidRPr="00525329" w:rsidRDefault="000F2EB3" w:rsidP="00DB0C45">
                            <w:pPr>
                              <w:widowControl w:val="0"/>
                              <w:spacing w:line="280" w:lineRule="exact"/>
                              <w:jc w:val="right"/>
                              <w:rPr>
                                <w:rFonts w:ascii="Arial" w:hAnsi="Arial" w:cs="Arial"/>
                                <w:color w:val="FFFF00"/>
                              </w:rPr>
                            </w:pPr>
                            <w:r w:rsidRPr="00525329">
                              <w:rPr>
                                <w:rFonts w:ascii="Arial" w:hAnsi="Arial" w:cs="Arial"/>
                                <w:color w:val="FFFF00"/>
                              </w:rPr>
                              <w:t>Luminary Optics understands the customer’s display goals and will engineer solution</w:t>
                            </w:r>
                            <w:r w:rsidR="00690F7E">
                              <w:rPr>
                                <w:rFonts w:ascii="Arial" w:hAnsi="Arial" w:cs="Arial"/>
                                <w:color w:val="FFFF00"/>
                              </w:rPr>
                              <w:t>s using advanced display optics</w:t>
                            </w:r>
                            <w:r w:rsidRPr="00525329">
                              <w:rPr>
                                <w:rFonts w:ascii="Arial" w:hAnsi="Arial" w:cs="Arial"/>
                                <w:color w:val="FFFF00"/>
                              </w:rPr>
                              <w:t>. Our design engineers have many years of display and optics experience to create solutions for demanding applications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EBE1D" id="Text Box 72" o:spid="_x0000_s1053" type="#_x0000_t202" style="position:absolute;margin-left:985.45pt;margin-top:78.75pt;width:165.95pt;height:153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" filled="f" fillcolor="#fffffe" stroked="f" strokecolor="#212120" insetpen="t">
                <v:textbox inset="2.88pt,2.88pt,2.88pt,2.88pt">
                  <w:txbxContent>
                    <w:p w14:paraId="4A11EC0C" w14:textId="77777777" w:rsidR="000F2EB3" w:rsidRPr="00525329" w:rsidRDefault="000F2EB3" w:rsidP="00DB0C45">
                      <w:pPr>
                        <w:widowControl w:val="0"/>
                        <w:spacing w:line="280" w:lineRule="exact"/>
                        <w:jc w:val="right"/>
                        <w:rPr>
                          <w:rFonts w:ascii="Arial" w:hAnsi="Arial" w:cs="Arial"/>
                          <w:color w:val="EF792F"/>
                          <w:w w:val="90"/>
                          <w:sz w:val="28"/>
                          <w:szCs w:val="28"/>
                        </w:rPr>
                      </w:pPr>
                      <w:r w:rsidRPr="00525329">
                        <w:rPr>
                          <w:rFonts w:ascii="Arial" w:hAnsi="Arial" w:cs="Arial"/>
                          <w:color w:val="EF792F"/>
                          <w:spacing w:val="20"/>
                          <w:w w:val="90"/>
                          <w:sz w:val="28"/>
                          <w:szCs w:val="28"/>
                        </w:rPr>
                        <w:t>Optical Engineering</w:t>
                      </w:r>
                    </w:p>
                    <w:p w14:paraId="2C996127" w14:textId="77777777" w:rsidR="000F2EB3" w:rsidRPr="00525329" w:rsidRDefault="000F2EB3" w:rsidP="00DB0C45">
                      <w:pPr>
                        <w:widowControl w:val="0"/>
                        <w:spacing w:line="280" w:lineRule="exact"/>
                        <w:jc w:val="right"/>
                        <w:rPr>
                          <w:rFonts w:ascii="Arial" w:hAnsi="Arial" w:cs="Arial"/>
                          <w:color w:val="FFFF00"/>
                        </w:rPr>
                      </w:pPr>
                      <w:r w:rsidRPr="00525329">
                        <w:rPr>
                          <w:rFonts w:ascii="Arial" w:hAnsi="Arial" w:cs="Arial"/>
                          <w:color w:val="FFFF00"/>
                        </w:rPr>
                        <w:t>Luminary Optics understands the customer’s display goals and will engineer solution</w:t>
                      </w:r>
                      <w:r w:rsidR="00690F7E">
                        <w:rPr>
                          <w:rFonts w:ascii="Arial" w:hAnsi="Arial" w:cs="Arial"/>
                          <w:color w:val="FFFF00"/>
                        </w:rPr>
                        <w:t>s using advanced display optics</w:t>
                      </w:r>
                      <w:r w:rsidRPr="00525329">
                        <w:rPr>
                          <w:rFonts w:ascii="Arial" w:hAnsi="Arial" w:cs="Arial"/>
                          <w:color w:val="FFFF00"/>
                        </w:rPr>
                        <w:t>. Our design engineers have many years of display and optics experience to create solutions for demanding applications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73E83"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47EFE7E5" wp14:editId="59A00911">
                <wp:simplePos x="0" y="0"/>
                <wp:positionH relativeFrom="column">
                  <wp:posOffset>14097000</wp:posOffset>
                </wp:positionH>
                <wp:positionV relativeFrom="paragraph">
                  <wp:posOffset>-228600</wp:posOffset>
                </wp:positionV>
                <wp:extent cx="1369695" cy="10067925"/>
                <wp:effectExtent l="0" t="0" r="0" b="28575"/>
                <wp:wrapNone/>
                <wp:docPr id="1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9695" cy="10067925"/>
                          <a:chOff x="22224" y="360"/>
                          <a:chExt cx="2157" cy="15120"/>
                        </a:xfrm>
                      </wpg:grpSpPr>
                      <wps:wsp>
                        <wps:cNvPr id="12" name="Freeform 83"/>
                        <wps:cNvSpPr>
                          <a:spLocks/>
                        </wps:cNvSpPr>
                        <wps:spPr bwMode="auto">
                          <a:xfrm>
                            <a:off x="22224" y="360"/>
                            <a:ext cx="1855" cy="15120"/>
                          </a:xfrm>
                          <a:custGeom>
                            <a:avLst/>
                            <a:gdLst>
                              <a:gd name="T0" fmla="*/ 101 w 387"/>
                              <a:gd name="T1" fmla="*/ 0 h 3172"/>
                              <a:gd name="T2" fmla="*/ 0 w 387"/>
                              <a:gd name="T3" fmla="*/ 3172 h 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7" h="3172">
                                <a:moveTo>
                                  <a:pt x="101" y="0"/>
                                </a:moveTo>
                                <a:cubicBezTo>
                                  <a:pt x="387" y="1404"/>
                                  <a:pt x="122" y="2697"/>
                                  <a:pt x="0" y="317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84"/>
                        <wps:cNvSpPr>
                          <a:spLocks/>
                        </wps:cNvSpPr>
                        <wps:spPr bwMode="auto">
                          <a:xfrm>
                            <a:off x="22579" y="360"/>
                            <a:ext cx="1601" cy="15120"/>
                          </a:xfrm>
                          <a:custGeom>
                            <a:avLst/>
                            <a:gdLst>
                              <a:gd name="T0" fmla="*/ 0 w 334"/>
                              <a:gd name="T1" fmla="*/ 0 h 3172"/>
                              <a:gd name="T2" fmla="*/ 16 w 334"/>
                              <a:gd name="T3" fmla="*/ 3172 h 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4" h="3172">
                                <a:moveTo>
                                  <a:pt x="0" y="0"/>
                                </a:moveTo>
                                <a:cubicBezTo>
                                  <a:pt x="334" y="1375"/>
                                  <a:pt x="126" y="2664"/>
                                  <a:pt x="16" y="317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5"/>
                        <wps:cNvSpPr>
                          <a:spLocks/>
                        </wps:cNvSpPr>
                        <wps:spPr bwMode="auto">
                          <a:xfrm>
                            <a:off x="22756" y="360"/>
                            <a:ext cx="1625" cy="15120"/>
                          </a:xfrm>
                          <a:custGeom>
                            <a:avLst/>
                            <a:gdLst>
                              <a:gd name="T0" fmla="*/ 21 w 339"/>
                              <a:gd name="T1" fmla="*/ 0 h 3172"/>
                              <a:gd name="T2" fmla="*/ 0 w 339"/>
                              <a:gd name="T3" fmla="*/ 3172 h 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9" h="3172">
                                <a:moveTo>
                                  <a:pt x="21" y="0"/>
                                </a:moveTo>
                                <a:cubicBezTo>
                                  <a:pt x="339" y="1377"/>
                                  <a:pt x="116" y="2664"/>
                                  <a:pt x="0" y="317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86"/>
                        <wps:cNvSpPr>
                          <a:spLocks/>
                        </wps:cNvSpPr>
                        <wps:spPr bwMode="auto">
                          <a:xfrm>
                            <a:off x="22555" y="360"/>
                            <a:ext cx="1644" cy="15120"/>
                          </a:xfrm>
                          <a:custGeom>
                            <a:avLst/>
                            <a:gdLst>
                              <a:gd name="T0" fmla="*/ 28 w 343"/>
                              <a:gd name="T1" fmla="*/ 0 h 3172"/>
                              <a:gd name="T2" fmla="*/ 0 w 343"/>
                              <a:gd name="T3" fmla="*/ 3172 h 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43" h="3172">
                                <a:moveTo>
                                  <a:pt x="28" y="0"/>
                                </a:moveTo>
                                <a:cubicBezTo>
                                  <a:pt x="343" y="1379"/>
                                  <a:pt x="117" y="2666"/>
                                  <a:pt x="0" y="317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87"/>
                        <wps:cNvSpPr>
                          <a:spLocks/>
                        </wps:cNvSpPr>
                        <wps:spPr bwMode="auto">
                          <a:xfrm>
                            <a:off x="22397" y="360"/>
                            <a:ext cx="1620" cy="15120"/>
                          </a:xfrm>
                          <a:custGeom>
                            <a:avLst/>
                            <a:gdLst>
                              <a:gd name="T0" fmla="*/ 20 w 338"/>
                              <a:gd name="T1" fmla="*/ 0 h 3172"/>
                              <a:gd name="T2" fmla="*/ 0 w 338"/>
                              <a:gd name="T3" fmla="*/ 3172 h 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8" h="3172">
                                <a:moveTo>
                                  <a:pt x="20" y="0"/>
                                </a:moveTo>
                                <a:cubicBezTo>
                                  <a:pt x="338" y="1378"/>
                                  <a:pt x="116" y="2664"/>
                                  <a:pt x="0" y="317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B7BA5A" id="Group 82" o:spid="_x0000_s1026" style="position:absolute;margin-left:1110pt;margin-top:-18pt;width:107.85pt;height:792.75pt;z-index:251659776" coordorigin="22224,360" coordsize="2157,1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">
                <v:shape id="Freeform 83" o:spid="_x0000_s1027" style="position:absolute;left:22224;top:360;width:1855;height:15120;visibility:visible;mso-wrap-style:square;v-text-anchor:top" coordsize="387,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+OEbsA&#10;AADbAAAADwAAAGRycy9kb3ducmV2LnhtbERPzQrCMAy+C75DieDNdYqITKuIKHh1DrzGNW7DNZ1r&#10;1fn2VhC85eP7zXLdmVo8qXWVZQXjKAZBnFtdcaEgO+1HcxDOI2usLZOCNzlYr/q9JSbavvhIz9QX&#10;IoSwS1BB6X2TSOnykgy6yDbEgbva1qAPsC2kbvEVwk0tJ3E8kwYrDg0lNrQtKb+lD6PgXOiLm8Xo&#10;p9Jmqc6uu3R83yk1HHSbBQhPnf+Lf+6DDvMn8P0lHCBXH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fvjhG7AAAA2wAAAA8AAAAAAAAAAAAAAAAAmAIAAGRycy9kb3ducmV2Lnht&#10;bFBLBQYAAAAABAAEAPUAAACAAwAAAAA=&#10;" path="m101,c387,1404,122,2697,,3172e" filled="f" fillcolor="#fffffe" strokecolor="#fffffe" strokeweight=".5pt">
                  <v:stroke joinstyle="miter"/>
                  <v:shadow color="#8c8682"/>
                  <v:path arrowok="t" o:connecttype="custom" o:connectlocs="484,0;0,15120" o:connectangles="0,0"/>
                </v:shape>
                <v:shape id="Freeform 84" o:spid="_x0000_s1028" style="position:absolute;left:22579;top:360;width:1601;height:15120;visibility:visible;mso-wrap-style:square;v-text-anchor:top" coordsize="334,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YHGMQA&#10;AADbAAAADwAAAGRycy9kb3ducmV2LnhtbERPTWvCQBC9C/0PyxR6M5sqqKSuQQIFe5DWtBWP0+yY&#10;BLOzMbvG+O+7BaG3ebzPWaaDaURPnastK3iOYhDEhdU1lwq+Pl/HCxDOI2tsLJOCGzlIVw+jJSba&#10;XnlHfe5LEULYJaig8r5NpHRFRQZdZFviwB1tZ9AH2JVSd3gN4aaRkzieSYM1h4YKW8oqKk75xSh4&#10;k7fZ/Ps9X0zX2Xn42R4+9pOsVOrpcVi/gPA0+H/x3b3RYf4U/n4J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2BxjEAAAA2wAAAA8AAAAAAAAAAAAAAAAAmAIAAGRycy9k&#10;b3ducmV2LnhtbFBLBQYAAAAABAAEAPUAAACJAwAAAAA=&#10;" path="m,c334,1375,126,2664,16,3172e" filled="f" fillcolor="#fffffe" strokecolor="#fffffe" strokeweight=".5pt">
                  <v:stroke joinstyle="miter"/>
                  <v:shadow color="#8c8682"/>
                  <v:path arrowok="t" o:connecttype="custom" o:connectlocs="0,0;77,15120" o:connectangles="0,0"/>
                </v:shape>
                <v:shape id="Freeform 85" o:spid="_x0000_s1029" style="position:absolute;left:22756;top:360;width:1625;height:15120;visibility:visible;mso-wrap-style:square;v-text-anchor:top" coordsize="339,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fo08EA&#10;AADbAAAADwAAAGRycy9kb3ducmV2LnhtbERPS2sCMRC+F/ofwhS8FDfxQSnrRhFB8dpt7XncTDdL&#10;N5N1E3XbX98IQm/z8T2nWA2uFRfqQ+NZwyRTIIgrbxquNXy8b8evIEJENth6Jg0/FGC1fHwoMDf+&#10;ym90KWMtUgiHHDXYGLtcylBZchgy3xEn7sv3DmOCfS1Nj9cU7lo5VepFOmw4NVjsaGOp+i7PTsPh&#10;8DyTnyd1nFkzr9SR4q78NVqPnob1AkSkIf6L7+69SfPncPslHS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n6NPBAAAA2wAAAA8AAAAAAAAAAAAAAAAAmAIAAGRycy9kb3du&#10;cmV2LnhtbFBLBQYAAAAABAAEAPUAAACGAwAAAAA=&#10;" path="m21,c339,1377,116,2664,,3172e" filled="f" fillcolor="#fffffe" strokecolor="#efb32f" strokeweight=".5pt">
                  <v:stroke joinstyle="miter"/>
                  <v:shadow color="#8c8682"/>
                  <v:path arrowok="t" o:connecttype="custom" o:connectlocs="101,0;0,15120" o:connectangles="0,0"/>
                </v:shape>
                <v:shape id="Freeform 86" o:spid="_x0000_s1030" style="position:absolute;left:22555;top:360;width:1644;height:15120;visibility:visible;mso-wrap-style:square;v-text-anchor:top" coordsize="343,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8ueMIA&#10;AADbAAAADwAAAGRycy9kb3ducmV2LnhtbERP22rCQBB9F/yHZYS+6aaCUlJXib3QIlRp9APG7JgN&#10;zc6m2TXGv3cLBd/mcK6zWPW2Fh21vnKs4HGSgCAunK64VHDYv4+fQPiArLF2TAqu5GG1HA4WmGp3&#10;4W/q8lCKGMI+RQUmhCaV0heGLPqJa4gjd3KtxRBhW0rd4iWG21pOk2QuLVYcGww29GKo+MnPVsHm&#10;ODNvxdcUXfaaZ7/b3frcfayVehj12TOIQH24i//dnzrOn8HfL/EA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3y54wgAAANsAAAAPAAAAAAAAAAAAAAAAAJgCAABkcnMvZG93&#10;bnJldi54bWxQSwUGAAAAAAQABAD1AAAAhwMAAAAA&#10;" path="m28,c343,1379,117,2666,,3172e" filled="f" fillcolor="#fffffe" strokecolor="#fffffe" strokeweight=".5pt">
                  <v:stroke joinstyle="miter"/>
                  <v:shadow color="#8c8682"/>
                  <v:path arrowok="t" o:connecttype="custom" o:connectlocs="134,0;0,15120" o:connectangles="0,0"/>
                </v:shape>
                <v:shape id="Freeform 87" o:spid="_x0000_s1031" style="position:absolute;left:22397;top:360;width:1620;height:15120;visibility:visible;mso-wrap-style:square;v-text-anchor:top" coordsize="338,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JfILwA&#10;AADbAAAADwAAAGRycy9kb3ducmV2LnhtbERPSwrCMBDdC94hjOBOU12oVKOI4Add+TnA0IxttZmU&#10;JGq9vREEd/N435ktGlOJJzlfWlYw6CcgiDOrS84VXM7r3gSED8gaK8uk4E0eFvN2a4apti8+0vMU&#10;chFD2KeooAihTqX0WUEGfd/WxJG7WmcwROhyqR2+Yrip5DBJRtJgybGhwJpWBWX308Mo2O+SMY/p&#10;4h7oj5vVJtsub4etUt1Os5yCCNSEv/jn3uk4fwTfX+IBcv4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lAl8gvAAAANsAAAAPAAAAAAAAAAAAAAAAAJgCAABkcnMvZG93bnJldi54&#10;bWxQSwUGAAAAAAQABAD1AAAAgQMAAAAA&#10;" path="m20,c338,1378,116,2664,,3172e" filled="f" fillcolor="#fffffe" strokecolor="#efb32f" strokeweight=".5pt">
                  <v:stroke joinstyle="miter"/>
                  <v:shadow color="#8c8682"/>
                  <v:path arrowok="t" o:connecttype="custom" o:connectlocs="96,0;0,15120" o:connectangles="0,0"/>
                </v:shape>
              </v:group>
            </w:pict>
          </mc:Fallback>
        </mc:AlternateContent>
      </w:r>
      <w:r w:rsidR="00F73E83"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B88B8F3" wp14:editId="772C3211">
                <wp:simplePos x="0" y="0"/>
                <wp:positionH relativeFrom="page">
                  <wp:posOffset>638175</wp:posOffset>
                </wp:positionH>
                <wp:positionV relativeFrom="page">
                  <wp:posOffset>0</wp:posOffset>
                </wp:positionV>
                <wp:extent cx="1509395" cy="10067925"/>
                <wp:effectExtent l="0" t="0" r="0" b="28575"/>
                <wp:wrapNone/>
                <wp:docPr id="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9395" cy="10067925"/>
                          <a:chOff x="1143" y="360"/>
                          <a:chExt cx="2377" cy="15120"/>
                        </a:xfrm>
                      </wpg:grpSpPr>
                      <wps:wsp>
                        <wps:cNvPr id="9" name="Freeform 77"/>
                        <wps:cNvSpPr>
                          <a:spLocks/>
                        </wps:cNvSpPr>
                        <wps:spPr bwMode="auto">
                          <a:xfrm>
                            <a:off x="1143" y="360"/>
                            <a:ext cx="2061" cy="15120"/>
                          </a:xfrm>
                          <a:custGeom>
                            <a:avLst/>
                            <a:gdLst>
                              <a:gd name="T0" fmla="*/ 160 w 430"/>
                              <a:gd name="T1" fmla="*/ 0 h 3164"/>
                              <a:gd name="T2" fmla="*/ 0 w 430"/>
                              <a:gd name="T3" fmla="*/ 3164 h 3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0" h="3164">
                                <a:moveTo>
                                  <a:pt x="160" y="0"/>
                                </a:moveTo>
                                <a:cubicBezTo>
                                  <a:pt x="430" y="1502"/>
                                  <a:pt x="90" y="2850"/>
                                  <a:pt x="0" y="3164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78"/>
                        <wps:cNvSpPr>
                          <a:spLocks/>
                        </wps:cNvSpPr>
                        <wps:spPr bwMode="auto">
                          <a:xfrm>
                            <a:off x="1598" y="360"/>
                            <a:ext cx="1735" cy="15120"/>
                          </a:xfrm>
                          <a:custGeom>
                            <a:avLst/>
                            <a:gdLst>
                              <a:gd name="T0" fmla="*/ 42 w 362"/>
                              <a:gd name="T1" fmla="*/ 0 h 3164"/>
                              <a:gd name="T2" fmla="*/ 0 w 362"/>
                              <a:gd name="T3" fmla="*/ 3164 h 3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2" h="3164">
                                <a:moveTo>
                                  <a:pt x="42" y="0"/>
                                </a:moveTo>
                                <a:cubicBezTo>
                                  <a:pt x="362" y="1456"/>
                                  <a:pt x="90" y="2791"/>
                                  <a:pt x="0" y="3164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79"/>
                        <wps:cNvSpPr>
                          <a:spLocks/>
                        </wps:cNvSpPr>
                        <wps:spPr bwMode="auto">
                          <a:xfrm>
                            <a:off x="1689" y="360"/>
                            <a:ext cx="1831" cy="15120"/>
                          </a:xfrm>
                          <a:custGeom>
                            <a:avLst/>
                            <a:gdLst>
                              <a:gd name="T0" fmla="*/ 80 w 382"/>
                              <a:gd name="T1" fmla="*/ 0 h 3164"/>
                              <a:gd name="T2" fmla="*/ 0 w 382"/>
                              <a:gd name="T3" fmla="*/ 3164 h 3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2" h="3164">
                                <a:moveTo>
                                  <a:pt x="80" y="0"/>
                                </a:moveTo>
                                <a:cubicBezTo>
                                  <a:pt x="382" y="1458"/>
                                  <a:pt x="96" y="2789"/>
                                  <a:pt x="0" y="3164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80"/>
                        <wps:cNvSpPr>
                          <a:spLocks/>
                        </wps:cNvSpPr>
                        <wps:spPr bwMode="auto">
                          <a:xfrm>
                            <a:off x="1488" y="360"/>
                            <a:ext cx="1850" cy="15120"/>
                          </a:xfrm>
                          <a:custGeom>
                            <a:avLst/>
                            <a:gdLst>
                              <a:gd name="T0" fmla="*/ 87 w 386"/>
                              <a:gd name="T1" fmla="*/ 0 h 3164"/>
                              <a:gd name="T2" fmla="*/ 0 w 386"/>
                              <a:gd name="T3" fmla="*/ 3164 h 3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6" h="3164">
                                <a:moveTo>
                                  <a:pt x="87" y="0"/>
                                </a:moveTo>
                                <a:cubicBezTo>
                                  <a:pt x="386" y="1461"/>
                                  <a:pt x="95" y="2793"/>
                                  <a:pt x="0" y="3164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81"/>
                        <wps:cNvSpPr>
                          <a:spLocks/>
                        </wps:cNvSpPr>
                        <wps:spPr bwMode="auto">
                          <a:xfrm>
                            <a:off x="1330" y="360"/>
                            <a:ext cx="1826" cy="15120"/>
                          </a:xfrm>
                          <a:custGeom>
                            <a:avLst/>
                            <a:gdLst>
                              <a:gd name="T0" fmla="*/ 79 w 381"/>
                              <a:gd name="T1" fmla="*/ 0 h 3164"/>
                              <a:gd name="T2" fmla="*/ 0 w 381"/>
                              <a:gd name="T3" fmla="*/ 3164 h 3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1" h="3164">
                                <a:moveTo>
                                  <a:pt x="79" y="0"/>
                                </a:moveTo>
                                <a:cubicBezTo>
                                  <a:pt x="381" y="1458"/>
                                  <a:pt x="95" y="2789"/>
                                  <a:pt x="0" y="3164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D4D2C3" id="Group 76" o:spid="_x0000_s1026" style="position:absolute;margin-left:50.25pt;margin-top:0;width:118.85pt;height:792.75pt;z-index:251658752;mso-position-horizontal-relative:page;mso-position-vertical-relative:page" coordorigin="1143,360" coordsize="2377,1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">
                <v:shape id="Freeform 77" o:spid="_x0000_s1027" style="position:absolute;left:1143;top:360;width:2061;height:15120;visibility:visible;mso-wrap-style:square;v-text-anchor:top" coordsize="430,3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jPl8MA&#10;AADaAAAADwAAAGRycy9kb3ducmV2LnhtbESPT4vCMBTE78J+h/AW9qapLpalGkUEV0+Cf1jw9mye&#10;bbF5qU22rd/eCILHYWZ+w0znnSlFQ7UrLCsYDiIQxKnVBWcKjodV/weE88gaS8uk4E4O5rOP3hQT&#10;bVveUbP3mQgQdgkqyL2vEildmpNBN7AVcfAutjbog6wzqWtsA9yUchRFsTRYcFjIsaJlTul1/28U&#10;nNvbqflen/5+t5vmkK0l7sZxrNTXZ7eYgPDU+Xf41d5oBTE8r4Qb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jPl8MAAADaAAAADwAAAAAAAAAAAAAAAACYAgAAZHJzL2Rv&#10;d25yZXYueG1sUEsFBgAAAAAEAAQA9QAAAIgDAAAAAA==&#10;" path="m160,c430,1502,90,2850,,3164e" filled="f" fillcolor="#fffffe" strokecolor="#fffffe" strokeweight=".5pt">
                  <v:stroke joinstyle="miter"/>
                  <v:shadow color="#8c8682"/>
                  <v:path arrowok="t" o:connecttype="custom" o:connectlocs="767,0;0,15120" o:connectangles="0,0"/>
                </v:shape>
                <v:shape id="Freeform 78" o:spid="_x0000_s1028" style="position:absolute;left:1598;top:360;width:1735;height:15120;visibility:visible;mso-wrap-style:square;v-text-anchor:top" coordsize="362,3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mE78IA&#10;AADaAAAADwAAAGRycy9kb3ducmV2LnhtbESPUWvCMBSF3wX/Q7iCbzZ1MHXVKLIx0BfBdj/g0lyT&#10;YnNTmkzrfv0iDPZ4OOd8h7PZDa4VN+pD41nBPMtBENdeN2wUfFWfsxWIEJE1tp5JwYMC7Lbj0QYL&#10;7e98plsZjUgQDgUqsDF2hZShtuQwZL4jTt7F9w5jkr2Rusd7grtWvuT5QjpsOC1Y7OjdUn0tv52C&#10;9q3c09EM1WlpztWpOXy82uOPUtPJsF+DiDTE//Bf+6AVLOF5Jd0A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KYTvwgAAANoAAAAPAAAAAAAAAAAAAAAAAJgCAABkcnMvZG93&#10;bnJldi54bWxQSwUGAAAAAAQABAD1AAAAhwMAAAAA&#10;" path="m42,c362,1456,90,2791,,3164e" filled="f" fillcolor="#fffffe" strokecolor="#fffffe" strokeweight=".5pt">
                  <v:stroke joinstyle="miter"/>
                  <v:shadow color="#8c8682"/>
                  <v:path arrowok="t" o:connecttype="custom" o:connectlocs="201,0;0,15120" o:connectangles="0,0"/>
                </v:shape>
                <v:shape id="Freeform 79" o:spid="_x0000_s1029" style="position:absolute;left:1689;top:360;width:1831;height:15120;visibility:visible;mso-wrap-style:square;v-text-anchor:top" coordsize="382,3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aArr4A&#10;AADaAAAADwAAAGRycy9kb3ducmV2LnhtbERPyw7BQBTdS/zD5ErsmBJByhCRELGQeCzYXZ2rLZ07&#10;TWdQf28WEsuT857Oa1OIF1Uut6yg141AECdW55wqOB1XnTEI55E1FpZJwYcczGfNxhRjbd+8p9fB&#10;pyKEsItRQeZ9GUvpkowMuq4tiQN3s5VBH2CVSl3hO4SbQvajaCgN5hwaMixpmVHyODyNgt3+brer&#10;m+0PhuazvqxHo955c1Wq3aoXExCeav8X/9wbrSBsDVfCDZCz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GgK6+AAAA2gAAAA8AAAAAAAAAAAAAAAAAmAIAAGRycy9kb3ducmV2&#10;LnhtbFBLBQYAAAAABAAEAPUAAACDAwAAAAA=&#10;" path="m80,c382,1458,96,2789,,3164e" filled="f" fillcolor="#fffffe" strokecolor="#efb32f" strokeweight=".5pt">
                  <v:stroke joinstyle="miter"/>
                  <v:shadow color="#8c8682"/>
                  <v:path arrowok="t" o:connecttype="custom" o:connectlocs="383,0;0,15120" o:connectangles="0,0"/>
                </v:shape>
                <v:shape id="Freeform 80" o:spid="_x0000_s1030" style="position:absolute;left:1488;top:360;width:1850;height:15120;visibility:visible;mso-wrap-style:square;v-text-anchor:top" coordsize="386,3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Ai1MQA&#10;AADaAAAADwAAAGRycy9kb3ducmV2LnhtbESPT4vCMBTE74LfITxhL7KmepC1GkUEQSki65/1+mje&#10;tl2bl5JktX57s7DgcZiZ3zCzRWtqcSPnK8sKhoMEBHFudcWFgtNx/f4BwgdkjbVlUvAgD4t5tzPD&#10;VNs7f9LtEAoRIexTVFCG0KRS+rwkg35gG+LofVtnMETpCqkd3iPc1HKUJGNpsOK4UGJDq5Ly6+HX&#10;KNhlX5nL5Gl42bbnze7nLH3W3yv11muXUxCB2vAK/7c3WsEE/q7EG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gItTEAAAA2gAAAA8AAAAAAAAAAAAAAAAAmAIAAGRycy9k&#10;b3ducmV2LnhtbFBLBQYAAAAABAAEAPUAAACJAwAAAAA=&#10;" path="m87,c386,1461,95,2793,,3164e" filled="f" fillcolor="#fffffe" strokecolor="#fffffe" strokeweight=".5pt">
                  <v:stroke joinstyle="miter"/>
                  <v:shadow color="#8c8682"/>
                  <v:path arrowok="t" o:connecttype="custom" o:connectlocs="417,0;0,15120" o:connectangles="0,0"/>
                </v:shape>
                <v:shape id="Freeform 81" o:spid="_x0000_s1031" style="position:absolute;left:1330;top:360;width:1826;height:15120;visibility:visible;mso-wrap-style:square;v-text-anchor:top" coordsize="381,3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gewcQA&#10;AADbAAAADwAAAGRycy9kb3ducmV2LnhtbESPQU/DMAyF70j7D5EncWPpQCDULZs2BKiIXRgVZ68x&#10;bUXjRElYy7/HByRutt7ze5/X28kN6kwx9Z4NLBcFKOLG255bA/X709U9qJSRLQ6eycAPJdhuZhdr&#10;LK0f+Y3Ox9wqCeFUooEu51BqnZqOHKaFD8SiffroMMsaW20jjhLuBn1dFHfaYc/S0GGgh46ar+O3&#10;M3BDp139GsP4EZ6rusqHl339eGvM5XzarUBlmvK/+e+6soIv9PKLDK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YHsHEAAAA2wAAAA8AAAAAAAAAAAAAAAAAmAIAAGRycy9k&#10;b3ducmV2LnhtbFBLBQYAAAAABAAEAPUAAACJAwAAAAA=&#10;" path="m79,c381,1458,95,2789,,3164e" filled="f" fillcolor="#fffffe" strokecolor="#efb32f" strokeweight=".5pt">
                  <v:stroke joinstyle="miter"/>
                  <v:shadow color="#8c8682"/>
                  <v:path arrowok="t" o:connecttype="custom" o:connectlocs="379,0;0,15120" o:connectangles="0,0"/>
                </v:shape>
                <w10:wrap anchorx="page" anchory="page"/>
              </v:group>
            </w:pict>
          </mc:Fallback>
        </mc:AlternateContent>
      </w:r>
      <w:r w:rsidR="00F73E83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89B6AD" wp14:editId="3F31F878">
                <wp:simplePos x="0" y="0"/>
                <wp:positionH relativeFrom="page">
                  <wp:posOffset>-9525</wp:posOffset>
                </wp:positionH>
                <wp:positionV relativeFrom="page">
                  <wp:posOffset>0</wp:posOffset>
                </wp:positionV>
                <wp:extent cx="2155190" cy="10067925"/>
                <wp:effectExtent l="0" t="0" r="6985" b="0"/>
                <wp:wrapNone/>
                <wp:docPr id="1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155190" cy="10067925"/>
                        </a:xfrm>
                        <a:custGeom>
                          <a:avLst/>
                          <a:gdLst>
                            <a:gd name="T0" fmla="*/ 608927 w 630"/>
                            <a:gd name="T1" fmla="*/ 10067925 h 3168"/>
                            <a:gd name="T2" fmla="*/ 424196 w 630"/>
                            <a:gd name="T3" fmla="*/ 10067925 h 3168"/>
                            <a:gd name="T4" fmla="*/ 0 w 630"/>
                            <a:gd name="T5" fmla="*/ 2176935 h 3168"/>
                            <a:gd name="T6" fmla="*/ 0 w 630"/>
                            <a:gd name="T7" fmla="*/ 0 h 3168"/>
                            <a:gd name="T8" fmla="*/ 1429951 w 630"/>
                            <a:gd name="T9" fmla="*/ 0 h 3168"/>
                            <a:gd name="T10" fmla="*/ 608927 w 630"/>
                            <a:gd name="T11" fmla="*/ 10067925 h 3168"/>
                            <a:gd name="T12" fmla="*/ 424196 w 630"/>
                            <a:gd name="T13" fmla="*/ 10067925 h 3168"/>
                            <a:gd name="T14" fmla="*/ 0 w 630"/>
                            <a:gd name="T15" fmla="*/ 2176935 h 3168"/>
                            <a:gd name="T16" fmla="*/ 0 w 630"/>
                            <a:gd name="T17" fmla="*/ 10067925 h 3168"/>
                            <a:gd name="T18" fmla="*/ 424196 w 630"/>
                            <a:gd name="T19" fmla="*/ 10067925 h 3168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630" h="3168">
                              <a:moveTo>
                                <a:pt x="178" y="3168"/>
                              </a:moveTo>
                              <a:cubicBezTo>
                                <a:pt x="124" y="3168"/>
                                <a:pt x="124" y="3168"/>
                                <a:pt x="124" y="3168"/>
                              </a:cubicBezTo>
                              <a:cubicBezTo>
                                <a:pt x="0" y="685"/>
                                <a:pt x="0" y="685"/>
                                <a:pt x="0" y="685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18" y="0"/>
                                <a:pt x="418" y="0"/>
                                <a:pt x="418" y="0"/>
                              </a:cubicBezTo>
                              <a:cubicBezTo>
                                <a:pt x="476" y="384"/>
                                <a:pt x="630" y="1741"/>
                                <a:pt x="178" y="3168"/>
                              </a:cubicBezTo>
                              <a:close/>
                              <a:moveTo>
                                <a:pt x="124" y="3168"/>
                              </a:moveTo>
                              <a:cubicBezTo>
                                <a:pt x="0" y="685"/>
                                <a:pt x="0" y="685"/>
                                <a:pt x="0" y="685"/>
                              </a:cubicBezTo>
                              <a:cubicBezTo>
                                <a:pt x="0" y="3168"/>
                                <a:pt x="0" y="3168"/>
                                <a:pt x="0" y="3168"/>
                              </a:cubicBezTo>
                              <a:lnTo>
                                <a:pt x="124" y="31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84D9D" id="Freeform 75" o:spid="_x0000_s1026" style="position:absolute;margin-left:-.75pt;margin-top:0;width:169.7pt;height:792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30,3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" path="m178,3168v-54,,-54,,-54,c,685,,685,,685,,,,,,,418,,418,,418,,476,384,630,1741,178,3168xm124,3168c,685,,685,,685,,3168,,3168,,3168r124,xe" fillcolor="#fc0" stroked="f" strokecolor="#212120">
                <v:shadow color="#8c8682"/>
                <v:path arrowok="t" o:connecttype="custom" o:connectlocs="2083100605,2147483646;1451147583,2147483646;0,2147483646;0,0;2147483646,0;2083100605,2147483646;1451147583,2147483646;0,2147483646;0,2147483646;1451147583,2147483646" o:connectangles="0,0,0,0,0,0,0,0,0,0"/>
                <o:lock v:ext="edit" verticies="t"/>
                <w10:wrap anchorx="page" anchory="page"/>
              </v:shape>
            </w:pict>
          </mc:Fallback>
        </mc:AlternateContent>
      </w:r>
    </w:p>
    <w:sectPr w:rsidR="000F2EB3" w:rsidRPr="000214E2" w:rsidSect="002310CD">
      <w:pgSz w:w="24480" w:h="15840" w:orient="landscape" w:code="17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B63CF" w14:textId="77777777" w:rsidR="00740107" w:rsidRDefault="00740107" w:rsidP="00B51935">
      <w:r>
        <w:separator/>
      </w:r>
    </w:p>
  </w:endnote>
  <w:endnote w:type="continuationSeparator" w:id="0">
    <w:p w14:paraId="3C58DA6D" w14:textId="77777777" w:rsidR="00740107" w:rsidRDefault="00740107" w:rsidP="00B51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3BF13" w14:textId="77777777" w:rsidR="00740107" w:rsidRDefault="00740107" w:rsidP="00B51935">
      <w:r>
        <w:separator/>
      </w:r>
    </w:p>
  </w:footnote>
  <w:footnote w:type="continuationSeparator" w:id="0">
    <w:p w14:paraId="3D5B0BD5" w14:textId="77777777" w:rsidR="00740107" w:rsidRDefault="00740107" w:rsidP="00B51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B11D9"/>
    <w:multiLevelType w:val="hybridMultilevel"/>
    <w:tmpl w:val="D7A2E7DC"/>
    <w:lvl w:ilvl="0" w:tplc="D88AB930">
      <w:numFmt w:val="bullet"/>
      <w:lvlText w:val="•"/>
      <w:lvlJc w:val="left"/>
      <w:pPr>
        <w:ind w:left="216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1452F6C"/>
    <w:multiLevelType w:val="hybridMultilevel"/>
    <w:tmpl w:val="E06A0528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 w15:restartNumberingAfterBreak="0">
    <w:nsid w:val="122C5AA2"/>
    <w:multiLevelType w:val="multilevel"/>
    <w:tmpl w:val="82126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000BC2"/>
    <w:multiLevelType w:val="hybridMultilevel"/>
    <w:tmpl w:val="70CA7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27C21"/>
    <w:multiLevelType w:val="hybridMultilevel"/>
    <w:tmpl w:val="AD368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65057"/>
    <w:multiLevelType w:val="hybridMultilevel"/>
    <w:tmpl w:val="A926C37A"/>
    <w:lvl w:ilvl="0" w:tplc="9F48FE5A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703322">
      <w:start w:val="1819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2AD0EA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8C3416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D82508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64056E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D0C7C4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665E6C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3466F8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2647247"/>
    <w:multiLevelType w:val="hybridMultilevel"/>
    <w:tmpl w:val="7BD8A188"/>
    <w:lvl w:ilvl="0" w:tplc="1458D66A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662AB432">
      <w:numFmt w:val="bullet"/>
      <w:lvlText w:val="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C172B"/>
    <w:multiLevelType w:val="hybridMultilevel"/>
    <w:tmpl w:val="3738AD9E"/>
    <w:lvl w:ilvl="0" w:tplc="1458D66A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BD2E26"/>
    <w:multiLevelType w:val="hybridMultilevel"/>
    <w:tmpl w:val="58AE87DE"/>
    <w:lvl w:ilvl="0" w:tplc="D88AB930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03001"/>
    <w:multiLevelType w:val="hybridMultilevel"/>
    <w:tmpl w:val="8876AA60"/>
    <w:lvl w:ilvl="0" w:tplc="1458D66A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4637B5"/>
    <w:multiLevelType w:val="hybridMultilevel"/>
    <w:tmpl w:val="A6F0D9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8003A3"/>
    <w:multiLevelType w:val="hybridMultilevel"/>
    <w:tmpl w:val="45B47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323C5A"/>
    <w:multiLevelType w:val="hybridMultilevel"/>
    <w:tmpl w:val="EE222C3A"/>
    <w:lvl w:ilvl="0" w:tplc="D88AB930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0277A7"/>
    <w:multiLevelType w:val="hybridMultilevel"/>
    <w:tmpl w:val="523AC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8AB930">
      <w:numFmt w:val="bullet"/>
      <w:lvlText w:val="•"/>
      <w:lvlJc w:val="left"/>
      <w:pPr>
        <w:ind w:left="2160" w:hanging="360"/>
      </w:pPr>
      <w:rPr>
        <w:rFonts w:ascii="Arial" w:eastAsia="Times New Roman" w:hAnsi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6"/>
  </w:num>
  <w:num w:numId="10">
    <w:abstractNumId w:val="9"/>
  </w:num>
  <w:num w:numId="11">
    <w:abstractNumId w:val="11"/>
  </w:num>
  <w:num w:numId="12">
    <w:abstractNumId w:val="8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299"/>
    <w:rsid w:val="0001675F"/>
    <w:rsid w:val="000214E2"/>
    <w:rsid w:val="000479CC"/>
    <w:rsid w:val="00047BA3"/>
    <w:rsid w:val="000778DE"/>
    <w:rsid w:val="000A36B2"/>
    <w:rsid w:val="000D247E"/>
    <w:rsid w:val="000E6CDD"/>
    <w:rsid w:val="000F2EB3"/>
    <w:rsid w:val="00101270"/>
    <w:rsid w:val="00125B7D"/>
    <w:rsid w:val="00160FF0"/>
    <w:rsid w:val="00194B1B"/>
    <w:rsid w:val="00195ED9"/>
    <w:rsid w:val="001A1566"/>
    <w:rsid w:val="001A651C"/>
    <w:rsid w:val="001B326D"/>
    <w:rsid w:val="001D15AE"/>
    <w:rsid w:val="001F2253"/>
    <w:rsid w:val="001F68BD"/>
    <w:rsid w:val="00210655"/>
    <w:rsid w:val="002310CD"/>
    <w:rsid w:val="00251BA6"/>
    <w:rsid w:val="00254033"/>
    <w:rsid w:val="002667A2"/>
    <w:rsid w:val="00281D88"/>
    <w:rsid w:val="002C7CDF"/>
    <w:rsid w:val="002D2A91"/>
    <w:rsid w:val="002E5E47"/>
    <w:rsid w:val="002F6523"/>
    <w:rsid w:val="0031643F"/>
    <w:rsid w:val="003366A9"/>
    <w:rsid w:val="0035553A"/>
    <w:rsid w:val="00363FB5"/>
    <w:rsid w:val="00364DB7"/>
    <w:rsid w:val="00373F37"/>
    <w:rsid w:val="0038236C"/>
    <w:rsid w:val="00387DA2"/>
    <w:rsid w:val="00397136"/>
    <w:rsid w:val="003A2316"/>
    <w:rsid w:val="003A7720"/>
    <w:rsid w:val="003B7DE5"/>
    <w:rsid w:val="003C0645"/>
    <w:rsid w:val="003C7EB4"/>
    <w:rsid w:val="004178FD"/>
    <w:rsid w:val="00457789"/>
    <w:rsid w:val="00465B8F"/>
    <w:rsid w:val="0046743F"/>
    <w:rsid w:val="004725AA"/>
    <w:rsid w:val="00487010"/>
    <w:rsid w:val="004B0AF7"/>
    <w:rsid w:val="004F091E"/>
    <w:rsid w:val="00525329"/>
    <w:rsid w:val="00530B28"/>
    <w:rsid w:val="00532E65"/>
    <w:rsid w:val="005F58E5"/>
    <w:rsid w:val="005F70E4"/>
    <w:rsid w:val="00603934"/>
    <w:rsid w:val="00604003"/>
    <w:rsid w:val="00606D3B"/>
    <w:rsid w:val="00606DFB"/>
    <w:rsid w:val="00632B75"/>
    <w:rsid w:val="0065215B"/>
    <w:rsid w:val="00673A89"/>
    <w:rsid w:val="00690F7E"/>
    <w:rsid w:val="006B6291"/>
    <w:rsid w:val="006B6AE0"/>
    <w:rsid w:val="006C1D4F"/>
    <w:rsid w:val="006E0C7C"/>
    <w:rsid w:val="006F184C"/>
    <w:rsid w:val="006F2A63"/>
    <w:rsid w:val="006F5299"/>
    <w:rsid w:val="00710D85"/>
    <w:rsid w:val="0073032F"/>
    <w:rsid w:val="00740107"/>
    <w:rsid w:val="00740BD2"/>
    <w:rsid w:val="0077226C"/>
    <w:rsid w:val="0078485B"/>
    <w:rsid w:val="007D367D"/>
    <w:rsid w:val="008027EE"/>
    <w:rsid w:val="00806FE8"/>
    <w:rsid w:val="00833195"/>
    <w:rsid w:val="00833333"/>
    <w:rsid w:val="00850041"/>
    <w:rsid w:val="008775C9"/>
    <w:rsid w:val="00892F25"/>
    <w:rsid w:val="00895C3B"/>
    <w:rsid w:val="008B28FE"/>
    <w:rsid w:val="008F0747"/>
    <w:rsid w:val="00904EDB"/>
    <w:rsid w:val="009A4182"/>
    <w:rsid w:val="009E7BB4"/>
    <w:rsid w:val="00A23B7D"/>
    <w:rsid w:val="00A26193"/>
    <w:rsid w:val="00A26500"/>
    <w:rsid w:val="00A43A1E"/>
    <w:rsid w:val="00A804FA"/>
    <w:rsid w:val="00B024DE"/>
    <w:rsid w:val="00B2494A"/>
    <w:rsid w:val="00B378AC"/>
    <w:rsid w:val="00B51935"/>
    <w:rsid w:val="00B70D9D"/>
    <w:rsid w:val="00B83172"/>
    <w:rsid w:val="00BC304E"/>
    <w:rsid w:val="00BF65F8"/>
    <w:rsid w:val="00C4252B"/>
    <w:rsid w:val="00C45F3A"/>
    <w:rsid w:val="00C548AD"/>
    <w:rsid w:val="00CA0969"/>
    <w:rsid w:val="00CA5688"/>
    <w:rsid w:val="00CC4833"/>
    <w:rsid w:val="00CD31BD"/>
    <w:rsid w:val="00CD7870"/>
    <w:rsid w:val="00CE4149"/>
    <w:rsid w:val="00CE61E1"/>
    <w:rsid w:val="00CF1C1E"/>
    <w:rsid w:val="00CF60E6"/>
    <w:rsid w:val="00D03534"/>
    <w:rsid w:val="00D12D86"/>
    <w:rsid w:val="00D93FAF"/>
    <w:rsid w:val="00DB0C45"/>
    <w:rsid w:val="00DC1A32"/>
    <w:rsid w:val="00DE0247"/>
    <w:rsid w:val="00E01A86"/>
    <w:rsid w:val="00E05C01"/>
    <w:rsid w:val="00E1106E"/>
    <w:rsid w:val="00E30442"/>
    <w:rsid w:val="00E345D8"/>
    <w:rsid w:val="00E4505F"/>
    <w:rsid w:val="00E60994"/>
    <w:rsid w:val="00E61C18"/>
    <w:rsid w:val="00E65CBA"/>
    <w:rsid w:val="00E71B37"/>
    <w:rsid w:val="00E946F7"/>
    <w:rsid w:val="00E94A75"/>
    <w:rsid w:val="00EB023A"/>
    <w:rsid w:val="00EC7877"/>
    <w:rsid w:val="00ED6C5F"/>
    <w:rsid w:val="00EE6D35"/>
    <w:rsid w:val="00F41F6D"/>
    <w:rsid w:val="00F462C3"/>
    <w:rsid w:val="00F5780B"/>
    <w:rsid w:val="00F73E83"/>
    <w:rsid w:val="00F95FE7"/>
    <w:rsid w:val="00FC4A7B"/>
    <w:rsid w:val="00FD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E62CDA"/>
  <w15:docId w15:val="{A85E8C55-8BB9-4494-91E3-BD403F319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ED9"/>
    <w:rPr>
      <w:color w:val="212120"/>
      <w:kern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73F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E61C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7848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373F37"/>
    <w:rPr>
      <w:rFonts w:ascii="Cambria" w:hAnsi="Cambria" w:cs="Times New Roman"/>
      <w:b/>
      <w:bCs/>
      <w:color w:val="212120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CC0D79"/>
    <w:rPr>
      <w:rFonts w:ascii="Cambria" w:eastAsia="Times New Roman" w:hAnsi="Cambria" w:cs="Times New Roman"/>
      <w:b/>
      <w:bCs/>
      <w:i/>
      <w:iCs/>
      <w:color w:val="212120"/>
      <w:kern w:val="28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CC0D79"/>
    <w:rPr>
      <w:rFonts w:ascii="Cambria" w:eastAsia="Times New Roman" w:hAnsi="Cambria" w:cs="Times New Roman"/>
      <w:b/>
      <w:bCs/>
      <w:color w:val="212120"/>
      <w:kern w:val="28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rsid w:val="004178F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4178FD"/>
    <w:rPr>
      <w:rFonts w:ascii="Tahoma" w:hAnsi="Tahoma"/>
      <w:color w:val="212120"/>
      <w:kern w:val="28"/>
      <w:sz w:val="16"/>
    </w:rPr>
  </w:style>
  <w:style w:type="paragraph" w:styleId="ListParagraph">
    <w:name w:val="List Paragraph"/>
    <w:basedOn w:val="Normal"/>
    <w:uiPriority w:val="99"/>
    <w:qFormat/>
    <w:rsid w:val="006F2A63"/>
    <w:pPr>
      <w:ind w:left="720"/>
      <w:contextualSpacing/>
    </w:pPr>
    <w:rPr>
      <w:color w:val="auto"/>
      <w:kern w:val="0"/>
      <w:sz w:val="24"/>
      <w:szCs w:val="24"/>
    </w:rPr>
  </w:style>
  <w:style w:type="paragraph" w:styleId="NoSpacing">
    <w:name w:val="No Spacing"/>
    <w:uiPriority w:val="99"/>
    <w:qFormat/>
    <w:rsid w:val="00B51935"/>
    <w:rPr>
      <w:color w:val="212120"/>
      <w:kern w:val="28"/>
    </w:rPr>
  </w:style>
  <w:style w:type="paragraph" w:styleId="Header">
    <w:name w:val="header"/>
    <w:basedOn w:val="Normal"/>
    <w:link w:val="HeaderChar"/>
    <w:uiPriority w:val="99"/>
    <w:rsid w:val="00B5193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B51935"/>
    <w:rPr>
      <w:color w:val="212120"/>
      <w:kern w:val="28"/>
    </w:rPr>
  </w:style>
  <w:style w:type="paragraph" w:styleId="Footer">
    <w:name w:val="footer"/>
    <w:basedOn w:val="Normal"/>
    <w:link w:val="FooterChar"/>
    <w:uiPriority w:val="99"/>
    <w:rsid w:val="00B5193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B51935"/>
    <w:rPr>
      <w:color w:val="212120"/>
      <w:kern w:val="28"/>
    </w:rPr>
  </w:style>
  <w:style w:type="character" w:styleId="Strong">
    <w:name w:val="Strong"/>
    <w:uiPriority w:val="99"/>
    <w:qFormat/>
    <w:rsid w:val="00373F37"/>
    <w:rPr>
      <w:rFonts w:cs="Times New Roman"/>
      <w:b/>
      <w:bCs/>
    </w:rPr>
  </w:style>
  <w:style w:type="paragraph" w:styleId="Title">
    <w:name w:val="Title"/>
    <w:basedOn w:val="Normal"/>
    <w:next w:val="Normal"/>
    <w:link w:val="TitleChar"/>
    <w:uiPriority w:val="99"/>
    <w:qFormat/>
    <w:rsid w:val="00373F37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373F37"/>
    <w:rPr>
      <w:rFonts w:ascii="Cambria" w:hAnsi="Cambria" w:cs="Times New Roman"/>
      <w:b/>
      <w:bCs/>
      <w:color w:val="212120"/>
      <w:kern w:val="28"/>
      <w:sz w:val="32"/>
      <w:szCs w:val="32"/>
    </w:rPr>
  </w:style>
  <w:style w:type="paragraph" w:styleId="Quote">
    <w:name w:val="Quote"/>
    <w:basedOn w:val="Normal"/>
    <w:next w:val="Normal"/>
    <w:link w:val="QuoteChar"/>
    <w:uiPriority w:val="99"/>
    <w:qFormat/>
    <w:rsid w:val="00373F37"/>
    <w:rPr>
      <w:i/>
      <w:iCs/>
      <w:color w:val="000000"/>
    </w:rPr>
  </w:style>
  <w:style w:type="character" w:customStyle="1" w:styleId="QuoteChar">
    <w:name w:val="Quote Char"/>
    <w:link w:val="Quote"/>
    <w:uiPriority w:val="99"/>
    <w:locked/>
    <w:rsid w:val="00373F37"/>
    <w:rPr>
      <w:rFonts w:cs="Times New Roman"/>
      <w:i/>
      <w:iCs/>
      <w:color w:val="000000"/>
      <w:kern w:val="28"/>
    </w:rPr>
  </w:style>
  <w:style w:type="character" w:styleId="Emphasis">
    <w:name w:val="Emphasis"/>
    <w:uiPriority w:val="99"/>
    <w:qFormat/>
    <w:rsid w:val="00373F37"/>
    <w:rPr>
      <w:rFonts w:cs="Times New Roman"/>
      <w:i/>
      <w:iCs/>
    </w:rPr>
  </w:style>
  <w:style w:type="character" w:styleId="IntenseEmphasis">
    <w:name w:val="Intense Emphasis"/>
    <w:uiPriority w:val="99"/>
    <w:qFormat/>
    <w:rsid w:val="00373F37"/>
    <w:rPr>
      <w:rFonts w:cs="Times New Roman"/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373F3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99"/>
    <w:locked/>
    <w:rsid w:val="00373F37"/>
    <w:rPr>
      <w:rFonts w:cs="Times New Roman"/>
      <w:b/>
      <w:bCs/>
      <w:i/>
      <w:iCs/>
      <w:color w:val="4F81BD"/>
      <w:kern w:val="28"/>
    </w:rPr>
  </w:style>
  <w:style w:type="character" w:styleId="IntenseReference">
    <w:name w:val="Intense Reference"/>
    <w:uiPriority w:val="99"/>
    <w:qFormat/>
    <w:rsid w:val="00373F37"/>
    <w:rPr>
      <w:rFonts w:cs="Times New Roman"/>
      <w:b/>
      <w:bCs/>
      <w:smallCaps/>
      <w:color w:val="C0504D"/>
      <w:spacing w:val="5"/>
      <w:u w:val="single"/>
    </w:rPr>
  </w:style>
  <w:style w:type="character" w:styleId="SubtleReference">
    <w:name w:val="Subtle Reference"/>
    <w:uiPriority w:val="99"/>
    <w:qFormat/>
    <w:rsid w:val="00373F37"/>
    <w:rPr>
      <w:rFonts w:cs="Times New Roman"/>
      <w:smallCaps/>
      <w:color w:val="C0504D"/>
      <w:u w:val="single"/>
    </w:rPr>
  </w:style>
  <w:style w:type="character" w:styleId="BookTitle">
    <w:name w:val="Book Title"/>
    <w:uiPriority w:val="99"/>
    <w:qFormat/>
    <w:rsid w:val="00373F37"/>
    <w:rPr>
      <w:rFonts w:cs="Times New Roman"/>
      <w:b/>
      <w:bCs/>
      <w:smallCaps/>
      <w:spacing w:val="5"/>
    </w:rPr>
  </w:style>
  <w:style w:type="character" w:styleId="Hyperlink">
    <w:name w:val="Hyperlink"/>
    <w:uiPriority w:val="99"/>
    <w:rsid w:val="001D15AE"/>
    <w:rPr>
      <w:rFonts w:cs="Times New Roman"/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locked/>
    <w:rsid w:val="00DC1A3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DC1A32"/>
    <w:rPr>
      <w:rFonts w:ascii="Cambria" w:eastAsia="Times New Roman" w:hAnsi="Cambria" w:cs="Times New Roman"/>
      <w:color w:val="212120"/>
      <w:kern w:val="28"/>
      <w:sz w:val="24"/>
      <w:szCs w:val="24"/>
    </w:rPr>
  </w:style>
  <w:style w:type="character" w:styleId="SubtleEmphasis">
    <w:name w:val="Subtle Emphasis"/>
    <w:uiPriority w:val="19"/>
    <w:qFormat/>
    <w:rsid w:val="00DC1A32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54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6465">
          <w:marLeft w:val="129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6469">
          <w:marLeft w:val="129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6470">
          <w:marLeft w:val="57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6471">
          <w:marLeft w:val="129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6481">
          <w:marLeft w:val="57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6482">
          <w:marLeft w:val="57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6483">
          <w:marLeft w:val="57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6496">
          <w:marLeft w:val="129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6497">
          <w:marLeft w:val="57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6498">
          <w:marLeft w:val="129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6501">
          <w:marLeft w:val="57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6502">
          <w:marLeft w:val="57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6503">
          <w:marLeft w:val="57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6507">
          <w:marLeft w:val="57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4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6491">
          <w:marLeft w:val="0"/>
          <w:marRight w:val="0"/>
          <w:marTop w:val="0"/>
          <w:marBottom w:val="0"/>
          <w:divBdr>
            <w:top w:val="single" w:sz="36" w:space="0" w:color="19191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4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54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54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6505">
          <w:marLeft w:val="0"/>
          <w:marRight w:val="0"/>
          <w:marTop w:val="0"/>
          <w:marBottom w:val="0"/>
          <w:divBdr>
            <w:top w:val="single" w:sz="36" w:space="0" w:color="19191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4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4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54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54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4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4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54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54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54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54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254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254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2546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254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minary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luminary" TargetMode="External"/><Relationship Id="rId14" Type="http://schemas.openxmlformats.org/officeDocument/2006/relationships/image" Target="media/image6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dblass\AppData\Roaming\Microsoft\Templates\VIA%20%20brochure%20(Autosaved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C:\Users\dblass\AppData\Roaming\Microsoft\Templates\VIA  brochure (Autosaved).dot</Template>
  <TotalTime>39</TotalTime>
  <Pages>2</Pages>
  <Words>1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StockLayouts LLC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David, Blass</dc:creator>
  <cp:keywords/>
  <dc:description/>
  <cp:lastModifiedBy>ANDREW E DOWD</cp:lastModifiedBy>
  <cp:revision>5</cp:revision>
  <cp:lastPrinted>2014-11-11T23:16:00Z</cp:lastPrinted>
  <dcterms:created xsi:type="dcterms:W3CDTF">2020-01-16T00:08:00Z</dcterms:created>
  <dcterms:modified xsi:type="dcterms:W3CDTF">2020-01-16T21:46:00Z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TC102579951033</vt:lpwstr>
  </property>
</Properties>
</file>