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F44C" w14:textId="448E534F" w:rsidR="000D1F3A" w:rsidRPr="00C172D3" w:rsidRDefault="00CD1339">
      <w:pPr>
        <w:jc w:val="center"/>
        <w:rPr>
          <w:rFonts w:ascii="標楷體-繁" w:eastAsia="標楷體-繁" w:hAnsi="標楷體-繁"/>
          <w:b/>
          <w:bCs/>
          <w:spacing w:val="60"/>
          <w:sz w:val="32"/>
          <w:szCs w:val="32"/>
        </w:rPr>
      </w:pPr>
      <w:r w:rsidRPr="00CD1339">
        <w:rPr>
          <w:rFonts w:ascii="標楷體-繁" w:eastAsia="標楷體-繁" w:hAnsi="標楷體-繁" w:hint="eastAsia"/>
          <w:b/>
          <w:bCs/>
          <w:spacing w:val="60"/>
          <w:sz w:val="32"/>
          <w:szCs w:val="32"/>
        </w:rPr>
        <w:t>台灣動作科技學會入會申請表</w:t>
      </w:r>
    </w:p>
    <w:p w14:paraId="7DE567BE" w14:textId="64C9E7E5" w:rsidR="00BF564C" w:rsidRPr="003D6FE0" w:rsidRDefault="000D1F3A">
      <w:pPr>
        <w:rPr>
          <w:rFonts w:ascii="標楷體-繁" w:eastAsia="標楷體-繁" w:hAnsi="標楷體-繁"/>
          <w:szCs w:val="28"/>
        </w:rPr>
      </w:pPr>
      <w:r w:rsidRPr="003D6FE0">
        <w:rPr>
          <w:rFonts w:ascii="標楷體-繁" w:eastAsia="標楷體-繁" w:hAnsi="標楷體-繁" w:hint="eastAsia"/>
          <w:szCs w:val="28"/>
        </w:rPr>
        <w:t>申請</w:t>
      </w:r>
      <w:r w:rsidR="00AC4C96" w:rsidRPr="003D6FE0">
        <w:rPr>
          <w:rFonts w:ascii="標楷體-繁" w:eastAsia="標楷體-繁" w:hAnsi="標楷體-繁" w:hint="eastAsia"/>
          <w:szCs w:val="28"/>
        </w:rPr>
        <w:t>類</w:t>
      </w:r>
      <w:r w:rsidRPr="003D6FE0">
        <w:rPr>
          <w:rFonts w:ascii="標楷體-繁" w:eastAsia="標楷體-繁" w:hAnsi="標楷體-繁" w:hint="eastAsia"/>
          <w:szCs w:val="28"/>
        </w:rPr>
        <w:t>別：□</w:t>
      </w:r>
      <w:r w:rsidR="00C172D3" w:rsidRPr="003D6FE0">
        <w:rPr>
          <w:rFonts w:ascii="標楷體-繁" w:eastAsia="標楷體-繁" w:hAnsi="標楷體-繁" w:hint="eastAsia"/>
          <w:szCs w:val="28"/>
        </w:rPr>
        <w:t>一般</w:t>
      </w:r>
      <w:r w:rsidR="003D6FE0">
        <w:rPr>
          <w:rFonts w:ascii="標楷體-繁" w:eastAsia="標楷體-繁" w:hAnsi="標楷體-繁"/>
          <w:szCs w:val="28"/>
        </w:rPr>
        <w:t xml:space="preserve"> </w:t>
      </w:r>
      <w:r w:rsidR="00C172D3" w:rsidRPr="003D6FE0">
        <w:rPr>
          <w:rFonts w:ascii="標楷體-繁" w:eastAsia="標楷體-繁" w:hAnsi="標楷體-繁" w:hint="eastAsia"/>
          <w:szCs w:val="28"/>
        </w:rPr>
        <w:t xml:space="preserve"> </w:t>
      </w:r>
      <w:r w:rsidRPr="003D6FE0">
        <w:rPr>
          <w:rFonts w:ascii="標楷體-繁" w:eastAsia="標楷體-繁" w:hAnsi="標楷體-繁" w:hint="eastAsia"/>
          <w:szCs w:val="28"/>
        </w:rPr>
        <w:t>□永久</w:t>
      </w:r>
      <w:r w:rsidR="00C172D3" w:rsidRPr="003D6FE0">
        <w:rPr>
          <w:rFonts w:ascii="標楷體-繁" w:eastAsia="標楷體-繁" w:hAnsi="標楷體-繁" w:hint="eastAsia"/>
          <w:szCs w:val="28"/>
        </w:rPr>
        <w:t xml:space="preserve">  </w:t>
      </w:r>
      <w:r w:rsidR="006172CD" w:rsidRPr="003D6FE0">
        <w:rPr>
          <w:rFonts w:ascii="標楷體-繁" w:eastAsia="標楷體-繁" w:hAnsi="標楷體-繁" w:hint="eastAsia"/>
          <w:szCs w:val="28"/>
        </w:rPr>
        <w:t>□學生</w:t>
      </w:r>
      <w:r w:rsidR="00C172D3" w:rsidRPr="003D6FE0">
        <w:rPr>
          <w:rFonts w:ascii="標楷體-繁" w:eastAsia="標楷體-繁" w:hAnsi="標楷體-繁" w:hint="eastAsia"/>
          <w:szCs w:val="28"/>
        </w:rPr>
        <w:t xml:space="preserve">  </w:t>
      </w:r>
      <w:r w:rsidR="00AE674A" w:rsidRPr="003D6FE0">
        <w:rPr>
          <w:rFonts w:ascii="標楷體-繁" w:eastAsia="標楷體-繁" w:hAnsi="標楷體-繁" w:hint="eastAsia"/>
          <w:szCs w:val="28"/>
        </w:rPr>
        <w:t>□</w:t>
      </w:r>
      <w:r w:rsidRPr="003D6FE0">
        <w:rPr>
          <w:rFonts w:ascii="標楷體-繁" w:eastAsia="標楷體-繁" w:hAnsi="標楷體-繁" w:hint="eastAsia"/>
          <w:szCs w:val="28"/>
        </w:rPr>
        <w:t>團體</w:t>
      </w:r>
    </w:p>
    <w:tbl>
      <w:tblPr>
        <w:tblW w:w="10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694"/>
        <w:gridCol w:w="11"/>
        <w:gridCol w:w="857"/>
        <w:gridCol w:w="569"/>
        <w:gridCol w:w="709"/>
        <w:gridCol w:w="752"/>
        <w:gridCol w:w="524"/>
        <w:gridCol w:w="283"/>
        <w:gridCol w:w="425"/>
        <w:gridCol w:w="213"/>
        <w:gridCol w:w="636"/>
        <w:gridCol w:w="811"/>
        <w:gridCol w:w="8"/>
        <w:gridCol w:w="317"/>
        <w:gridCol w:w="1117"/>
        <w:gridCol w:w="17"/>
        <w:gridCol w:w="139"/>
        <w:gridCol w:w="1290"/>
      </w:tblGrid>
      <w:tr w:rsidR="00120EA5" w:rsidRPr="003D6FE0" w14:paraId="6C6CCAD1" w14:textId="232BB916" w:rsidTr="00120EA5">
        <w:trPr>
          <w:cantSplit/>
          <w:trHeight w:val="319"/>
        </w:trPr>
        <w:tc>
          <w:tcPr>
            <w:tcW w:w="813" w:type="dxa"/>
            <w:vMerge w:val="restart"/>
            <w:shd w:val="clear" w:color="auto" w:fill="DEEAF6" w:themeFill="accent5" w:themeFillTint="33"/>
            <w:vAlign w:val="center"/>
          </w:tcPr>
          <w:p w14:paraId="5A4A1B45" w14:textId="3C422BB3" w:rsidR="00120EA5" w:rsidRPr="003D6FE0" w:rsidRDefault="00120EA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姓名</w:t>
            </w:r>
          </w:p>
        </w:tc>
        <w:tc>
          <w:tcPr>
            <w:tcW w:w="705" w:type="dxa"/>
            <w:gridSpan w:val="2"/>
            <w:shd w:val="clear" w:color="auto" w:fill="DEEAF6" w:themeFill="accent5" w:themeFillTint="33"/>
            <w:vAlign w:val="center"/>
          </w:tcPr>
          <w:p w14:paraId="255E1BFC" w14:textId="7FB2C15A" w:rsidR="00120EA5" w:rsidRPr="003D6FE0" w:rsidRDefault="00120EA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中文</w:t>
            </w:r>
          </w:p>
        </w:tc>
        <w:tc>
          <w:tcPr>
            <w:tcW w:w="2887" w:type="dxa"/>
            <w:gridSpan w:val="4"/>
            <w:vAlign w:val="center"/>
          </w:tcPr>
          <w:p w14:paraId="7531A88C" w14:textId="0A4491CD" w:rsidR="00120EA5" w:rsidRPr="003D6FE0" w:rsidRDefault="00120EA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80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31003F7" w14:textId="2CF8040C" w:rsidR="00120EA5" w:rsidRPr="003D6FE0" w:rsidRDefault="00120EA5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性別</w:t>
            </w:r>
          </w:p>
        </w:tc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14:paraId="7226DD8F" w14:textId="4EBEFA03" w:rsidR="00120EA5" w:rsidRPr="003D6FE0" w:rsidRDefault="00120EA5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  <w:tc>
          <w:tcPr>
            <w:tcW w:w="811" w:type="dxa"/>
            <w:vMerge w:val="restart"/>
            <w:shd w:val="clear" w:color="auto" w:fill="DEEAF6" w:themeFill="accent5" w:themeFillTint="33"/>
            <w:vAlign w:val="center"/>
          </w:tcPr>
          <w:p w14:paraId="6E4D24BF" w14:textId="77777777" w:rsidR="00120EA5" w:rsidRDefault="00120EA5" w:rsidP="009E78CC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出生</w:t>
            </w:r>
          </w:p>
          <w:p w14:paraId="5803B580" w14:textId="20879C5D" w:rsidR="00120EA5" w:rsidRPr="003D6FE0" w:rsidRDefault="00120EA5" w:rsidP="009E78CC">
            <w:pPr>
              <w:ind w:left="1440" w:hangingChars="600" w:hanging="1440"/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日期</w:t>
            </w:r>
          </w:p>
        </w:tc>
        <w:tc>
          <w:tcPr>
            <w:tcW w:w="2888" w:type="dxa"/>
            <w:gridSpan w:val="6"/>
            <w:vMerge w:val="restart"/>
            <w:shd w:val="clear" w:color="auto" w:fill="auto"/>
            <w:vAlign w:val="center"/>
          </w:tcPr>
          <w:p w14:paraId="5F683358" w14:textId="1C4154FA" w:rsidR="00120EA5" w:rsidRPr="003D6FE0" w:rsidRDefault="00120EA5" w:rsidP="009E78CC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民國</w:t>
            </w:r>
            <w:r w:rsidRPr="003D6FE0">
              <w:rPr>
                <w:rFonts w:eastAsia="標楷體-繁"/>
              </w:rPr>
              <w:t xml:space="preserve">  </w:t>
            </w:r>
            <w:r w:rsidRPr="003D6FE0">
              <w:rPr>
                <w:rFonts w:eastAsia="標楷體-繁" w:hint="eastAsia"/>
              </w:rPr>
              <w:t xml:space="preserve"> </w:t>
            </w:r>
            <w:r w:rsidRPr="003D6FE0">
              <w:rPr>
                <w:rFonts w:eastAsia="標楷體-繁"/>
              </w:rPr>
              <w:t xml:space="preserve"> </w:t>
            </w:r>
            <w:r w:rsidRPr="003D6FE0">
              <w:rPr>
                <w:rFonts w:eastAsia="標楷體-繁"/>
              </w:rPr>
              <w:t>年</w:t>
            </w:r>
            <w:r w:rsidRPr="003D6FE0">
              <w:rPr>
                <w:rFonts w:eastAsia="標楷體-繁" w:hint="eastAsia"/>
              </w:rPr>
              <w:t xml:space="preserve"> </w:t>
            </w:r>
            <w:r w:rsidRPr="003D6FE0">
              <w:rPr>
                <w:rFonts w:eastAsia="標楷體-繁"/>
              </w:rPr>
              <w:t xml:space="preserve">   </w:t>
            </w:r>
            <w:r w:rsidRPr="003D6FE0">
              <w:rPr>
                <w:rFonts w:eastAsia="標楷體-繁"/>
              </w:rPr>
              <w:t>月</w:t>
            </w:r>
            <w:r w:rsidRPr="003D6FE0">
              <w:rPr>
                <w:rFonts w:eastAsia="標楷體-繁" w:hint="eastAsia"/>
              </w:rPr>
              <w:t xml:space="preserve"> </w:t>
            </w:r>
            <w:r w:rsidRPr="003D6FE0">
              <w:rPr>
                <w:rFonts w:eastAsia="標楷體-繁"/>
              </w:rPr>
              <w:t xml:space="preserve">  </w:t>
            </w:r>
            <w:r w:rsidRPr="003D6FE0">
              <w:rPr>
                <w:rFonts w:eastAsia="標楷體-繁" w:hint="eastAsia"/>
              </w:rPr>
              <w:t xml:space="preserve"> </w:t>
            </w:r>
            <w:r w:rsidRPr="003D6FE0">
              <w:rPr>
                <w:rFonts w:eastAsia="標楷體-繁"/>
              </w:rPr>
              <w:t>日</w:t>
            </w:r>
          </w:p>
        </w:tc>
      </w:tr>
      <w:tr w:rsidR="00120EA5" w:rsidRPr="003D6FE0" w14:paraId="482F2D3A" w14:textId="71C81DB5" w:rsidTr="00120EA5">
        <w:trPr>
          <w:cantSplit/>
          <w:trHeight w:val="159"/>
        </w:trPr>
        <w:tc>
          <w:tcPr>
            <w:tcW w:w="813" w:type="dxa"/>
            <w:vMerge/>
            <w:shd w:val="clear" w:color="auto" w:fill="DEEAF6" w:themeFill="accent5" w:themeFillTint="33"/>
            <w:vAlign w:val="center"/>
          </w:tcPr>
          <w:p w14:paraId="47FBFDC6" w14:textId="77777777" w:rsidR="00120EA5" w:rsidRPr="003D6FE0" w:rsidRDefault="00120EA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705" w:type="dxa"/>
            <w:gridSpan w:val="2"/>
            <w:shd w:val="clear" w:color="auto" w:fill="DEEAF6" w:themeFill="accent5" w:themeFillTint="33"/>
            <w:vAlign w:val="center"/>
          </w:tcPr>
          <w:p w14:paraId="2943755D" w14:textId="4E673905" w:rsidR="00120EA5" w:rsidRPr="003D6FE0" w:rsidRDefault="00120EA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 w:hint="eastAsia"/>
              </w:rPr>
              <w:t>英文</w:t>
            </w:r>
          </w:p>
        </w:tc>
        <w:tc>
          <w:tcPr>
            <w:tcW w:w="2887" w:type="dxa"/>
            <w:gridSpan w:val="4"/>
            <w:vAlign w:val="center"/>
          </w:tcPr>
          <w:p w14:paraId="1BFA41DC" w14:textId="3CB2CE7D" w:rsidR="00120EA5" w:rsidRPr="003D6FE0" w:rsidRDefault="00120EA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807" w:type="dxa"/>
            <w:gridSpan w:val="2"/>
            <w:vMerge/>
            <w:shd w:val="clear" w:color="auto" w:fill="DEEAF6" w:themeFill="accent5" w:themeFillTint="33"/>
            <w:vAlign w:val="center"/>
          </w:tcPr>
          <w:p w14:paraId="3F482402" w14:textId="77777777" w:rsidR="00120EA5" w:rsidRPr="003D6FE0" w:rsidRDefault="00120EA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14:paraId="75F23DB8" w14:textId="0584AB8B" w:rsidR="00120EA5" w:rsidRPr="003D6FE0" w:rsidRDefault="00120EA5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  <w:tc>
          <w:tcPr>
            <w:tcW w:w="811" w:type="dxa"/>
            <w:vMerge/>
            <w:shd w:val="clear" w:color="auto" w:fill="DEEAF6" w:themeFill="accent5" w:themeFillTint="33"/>
            <w:vAlign w:val="center"/>
          </w:tcPr>
          <w:p w14:paraId="4060B839" w14:textId="08B5F8C9" w:rsidR="00120EA5" w:rsidRPr="003D6FE0" w:rsidRDefault="00120EA5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vMerge/>
            <w:shd w:val="clear" w:color="auto" w:fill="auto"/>
            <w:vAlign w:val="center"/>
          </w:tcPr>
          <w:p w14:paraId="2528A416" w14:textId="77777777" w:rsidR="00120EA5" w:rsidRPr="003D6FE0" w:rsidRDefault="00120EA5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</w:tr>
      <w:tr w:rsidR="00F02EE5" w:rsidRPr="003D6FE0" w14:paraId="666C5A22" w14:textId="56784F1D" w:rsidTr="00AF404B">
        <w:trPr>
          <w:cantSplit/>
          <w:trHeight w:val="454"/>
        </w:trPr>
        <w:tc>
          <w:tcPr>
            <w:tcW w:w="1518" w:type="dxa"/>
            <w:gridSpan w:val="3"/>
            <w:shd w:val="clear" w:color="auto" w:fill="DEEAF6" w:themeFill="accent5" w:themeFillTint="33"/>
            <w:vAlign w:val="center"/>
          </w:tcPr>
          <w:p w14:paraId="337A4F0D" w14:textId="74A125C7" w:rsidR="00F02EE5" w:rsidRPr="003D6FE0" w:rsidRDefault="00F02EE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身分證字號</w:t>
            </w:r>
          </w:p>
        </w:tc>
        <w:tc>
          <w:tcPr>
            <w:tcW w:w="2887" w:type="dxa"/>
            <w:gridSpan w:val="4"/>
            <w:vAlign w:val="center"/>
          </w:tcPr>
          <w:p w14:paraId="3F16373D" w14:textId="132B04A4" w:rsidR="00F02EE5" w:rsidRPr="003D6FE0" w:rsidRDefault="00F02EE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445" w:type="dxa"/>
            <w:gridSpan w:val="4"/>
            <w:shd w:val="clear" w:color="auto" w:fill="DEEAF6" w:themeFill="accent5" w:themeFillTint="33"/>
            <w:vAlign w:val="center"/>
          </w:tcPr>
          <w:p w14:paraId="34CE38F8" w14:textId="4E1C257F" w:rsidR="00F02EE5" w:rsidRPr="003D6FE0" w:rsidRDefault="00F02EE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教師證字號</w:t>
            </w:r>
          </w:p>
        </w:tc>
        <w:tc>
          <w:tcPr>
            <w:tcW w:w="1447" w:type="dxa"/>
            <w:gridSpan w:val="2"/>
            <w:vAlign w:val="center"/>
          </w:tcPr>
          <w:p w14:paraId="304CC8BC" w14:textId="77777777" w:rsidR="00F02EE5" w:rsidRPr="003D6FE0" w:rsidRDefault="00F02EE5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442" w:type="dxa"/>
            <w:gridSpan w:val="3"/>
            <w:shd w:val="clear" w:color="auto" w:fill="DEEAF6" w:themeFill="accent5" w:themeFillTint="33"/>
            <w:vAlign w:val="center"/>
          </w:tcPr>
          <w:p w14:paraId="3EBCF1DA" w14:textId="141E3368" w:rsidR="00F02EE5" w:rsidRPr="003D6FE0" w:rsidRDefault="00F02EE5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醫師證字號</w:t>
            </w:r>
          </w:p>
        </w:tc>
        <w:tc>
          <w:tcPr>
            <w:tcW w:w="1446" w:type="dxa"/>
            <w:gridSpan w:val="3"/>
            <w:vAlign w:val="center"/>
          </w:tcPr>
          <w:p w14:paraId="607FE320" w14:textId="5FAEA2D4" w:rsidR="00F02EE5" w:rsidRPr="003D6FE0" w:rsidRDefault="00F02EE5" w:rsidP="00AC4C96">
            <w:pPr>
              <w:jc w:val="center"/>
              <w:rPr>
                <w:rFonts w:eastAsia="標楷體-繁"/>
              </w:rPr>
            </w:pPr>
          </w:p>
        </w:tc>
      </w:tr>
      <w:tr w:rsidR="002D0AEB" w:rsidRPr="003D6FE0" w14:paraId="6423B295" w14:textId="40379EE7" w:rsidTr="00AF404B">
        <w:trPr>
          <w:trHeight w:val="454"/>
        </w:trPr>
        <w:tc>
          <w:tcPr>
            <w:tcW w:w="151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28F33A67" w14:textId="33D8240C" w:rsidR="00704B76" w:rsidRPr="003D6FE0" w:rsidRDefault="003D6FE0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主要</w:t>
            </w:r>
            <w:r w:rsidR="00704B76" w:rsidRPr="003D6FE0">
              <w:rPr>
                <w:rFonts w:eastAsia="標楷體-繁"/>
              </w:rPr>
              <w:t>學</w:t>
            </w:r>
            <w:r w:rsidR="00704B76" w:rsidRPr="003D6FE0">
              <w:rPr>
                <w:rFonts w:eastAsia="標楷體-繁" w:hint="eastAsia"/>
              </w:rPr>
              <w:t>歷</w:t>
            </w:r>
          </w:p>
        </w:tc>
        <w:tc>
          <w:tcPr>
            <w:tcW w:w="28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3A42DB" w14:textId="30CD79B5" w:rsidR="00704B76" w:rsidRPr="003D6FE0" w:rsidRDefault="00704B76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學校</w:t>
            </w:r>
            <w:r w:rsidR="003D6FE0">
              <w:rPr>
                <w:rFonts w:eastAsia="標楷體-繁" w:hint="eastAsia"/>
              </w:rPr>
              <w:t>名稱</w:t>
            </w:r>
          </w:p>
        </w:tc>
        <w:tc>
          <w:tcPr>
            <w:tcW w:w="2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84DCF0" w14:textId="44D908CF" w:rsidR="00704B76" w:rsidRPr="003D6FE0" w:rsidRDefault="00704B76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系所</w:t>
            </w:r>
            <w:r w:rsidR="003D6FE0">
              <w:rPr>
                <w:rFonts w:eastAsia="標楷體-繁" w:hint="eastAsia"/>
              </w:rPr>
              <w:t>名稱</w:t>
            </w:r>
          </w:p>
        </w:tc>
        <w:tc>
          <w:tcPr>
            <w:tcW w:w="288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D7EB05" w14:textId="1B9B188A" w:rsidR="00704B76" w:rsidRPr="003D6FE0" w:rsidRDefault="003D6FE0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學位</w:t>
            </w:r>
          </w:p>
        </w:tc>
      </w:tr>
      <w:tr w:rsidR="009E78CC" w:rsidRPr="003D6FE0" w14:paraId="0E9F369E" w14:textId="162F2F53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454AA0D8" w14:textId="77777777" w:rsidR="009E78CC" w:rsidRPr="003D6FE0" w:rsidRDefault="009E78CC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4B6B" w14:textId="1C205D62" w:rsidR="009E78CC" w:rsidRPr="003D6FE0" w:rsidRDefault="009E78CC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AF67" w14:textId="12C8911E" w:rsidR="009E78CC" w:rsidRPr="003D6FE0" w:rsidRDefault="009E78CC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AB14D" w14:textId="0492DDFC" w:rsidR="009E78CC" w:rsidRPr="003D6FE0" w:rsidRDefault="009E78CC" w:rsidP="009E78CC">
            <w:pPr>
              <w:jc w:val="center"/>
              <w:rPr>
                <w:rFonts w:eastAsia="標楷體-繁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753B4" w14:textId="77777777" w:rsidR="009E78CC" w:rsidRPr="003D6FE0" w:rsidRDefault="009E78CC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ascii="標楷體-繁" w:eastAsia="標楷體-繁" w:hAnsi="標楷體-繁" w:hint="eastAsia"/>
                <w:szCs w:val="28"/>
              </w:rPr>
              <w:t>□</w:t>
            </w:r>
            <w:r w:rsidRPr="003D6FE0">
              <w:rPr>
                <w:rFonts w:eastAsia="標楷體-繁"/>
              </w:rPr>
              <w:t>就讀中</w:t>
            </w:r>
          </w:p>
        </w:tc>
      </w:tr>
      <w:tr w:rsidR="009E78CC" w:rsidRPr="003D6FE0" w14:paraId="0CEE067E" w14:textId="44ECA603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6D99E7D0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921" w14:textId="350B1FBB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218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ABDD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9E78CC" w:rsidRPr="003D6FE0" w14:paraId="09F0688C" w14:textId="0552F3A8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7651D5DC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865ED2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A4AA1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5A2914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2D0AEB" w:rsidRPr="003D6FE0" w14:paraId="374E71EA" w14:textId="5AC8F32B" w:rsidTr="00AF404B">
        <w:trPr>
          <w:trHeight w:val="454"/>
        </w:trPr>
        <w:tc>
          <w:tcPr>
            <w:tcW w:w="151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C7084B7" w14:textId="598FC3B9" w:rsidR="00704B76" w:rsidRPr="003D6FE0" w:rsidRDefault="000934DE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現職</w:t>
            </w:r>
          </w:p>
        </w:tc>
        <w:tc>
          <w:tcPr>
            <w:tcW w:w="28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A04A49" w14:textId="1996AE98" w:rsidR="00704B76" w:rsidRPr="003D6FE0" w:rsidRDefault="000934DE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服務機構／單位</w:t>
            </w:r>
          </w:p>
        </w:tc>
        <w:tc>
          <w:tcPr>
            <w:tcW w:w="2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3D441F" w14:textId="09F145A8" w:rsidR="00704B76" w:rsidRPr="003D6FE0" w:rsidRDefault="00704B76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職稱</w:t>
            </w:r>
          </w:p>
        </w:tc>
        <w:tc>
          <w:tcPr>
            <w:tcW w:w="288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25A950" w14:textId="19E01915" w:rsidR="00704B76" w:rsidRPr="003D6FE0" w:rsidRDefault="000934DE" w:rsidP="00AC4C96">
            <w:pPr>
              <w:jc w:val="center"/>
              <w:rPr>
                <w:rFonts w:eastAsia="標楷體-繁"/>
              </w:rPr>
            </w:pPr>
            <w:r w:rsidRPr="000934DE">
              <w:rPr>
                <w:rFonts w:eastAsia="標楷體-繁" w:hint="eastAsia"/>
              </w:rPr>
              <w:t>起訖年月</w:t>
            </w:r>
          </w:p>
        </w:tc>
      </w:tr>
      <w:tr w:rsidR="009E78CC" w:rsidRPr="003D6FE0" w14:paraId="116C40F7" w14:textId="7DBCEAB5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658FD4E4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170D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9A0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524E1" w14:textId="77777777" w:rsidR="00704B76" w:rsidRPr="003D6FE0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2D0AEB" w:rsidRPr="003D6FE0" w14:paraId="5E9C3156" w14:textId="77777777" w:rsidTr="00AF404B">
        <w:trPr>
          <w:trHeight w:val="454"/>
        </w:trPr>
        <w:tc>
          <w:tcPr>
            <w:tcW w:w="151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19A5D5C4" w14:textId="6078E2E5" w:rsidR="000934DE" w:rsidRPr="003D6FE0" w:rsidRDefault="000934DE" w:rsidP="000934DE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經歷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A06927A" w14:textId="0F07C1DE" w:rsidR="000934DE" w:rsidRPr="003D6FE0" w:rsidRDefault="000934DE" w:rsidP="000934DE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服務機構／單位</w:t>
            </w: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2E16BB" w14:textId="37A527DB" w:rsidR="000934DE" w:rsidRPr="003D6FE0" w:rsidRDefault="000934DE" w:rsidP="000934DE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職稱</w:t>
            </w: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82AD78E" w14:textId="310AF421" w:rsidR="000934DE" w:rsidRPr="003D6FE0" w:rsidRDefault="000934DE" w:rsidP="000934DE">
            <w:pPr>
              <w:jc w:val="center"/>
              <w:rPr>
                <w:rFonts w:eastAsia="標楷體-繁"/>
              </w:rPr>
            </w:pPr>
            <w:r w:rsidRPr="000934DE">
              <w:rPr>
                <w:rFonts w:eastAsia="標楷體-繁" w:hint="eastAsia"/>
              </w:rPr>
              <w:t>起訖年月</w:t>
            </w:r>
          </w:p>
        </w:tc>
      </w:tr>
      <w:tr w:rsidR="009E78CC" w:rsidRPr="003D6FE0" w14:paraId="33040551" w14:textId="77777777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7A61ECD3" w14:textId="19D6CCBB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3C8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D24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F0B5F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9E78CC" w:rsidRPr="003D6FE0" w14:paraId="7BC823C7" w14:textId="77777777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2C4BF681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8FFF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2160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1D8B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9E78CC" w:rsidRPr="003D6FE0" w14:paraId="3836EF17" w14:textId="77777777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498775E1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C20935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8399A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F6B2D1" w14:textId="77777777" w:rsidR="000934DE" w:rsidRPr="003D6FE0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AF404B" w:rsidRPr="003D6FE0" w14:paraId="174B9695" w14:textId="77777777" w:rsidTr="00AF404B">
        <w:trPr>
          <w:trHeight w:val="454"/>
        </w:trPr>
        <w:tc>
          <w:tcPr>
            <w:tcW w:w="151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25EAFA26" w14:textId="73FB7A95" w:rsidR="005C5441" w:rsidRDefault="005C5441" w:rsidP="000934DE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聯絡資訊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8B39E7" w14:textId="6E65333F" w:rsidR="005C5441" w:rsidRDefault="005C5441" w:rsidP="00ED004A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手機</w:t>
            </w:r>
          </w:p>
        </w:tc>
        <w:tc>
          <w:tcPr>
            <w:tcW w:w="326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6E30B" w14:textId="64AF052F" w:rsidR="005C5441" w:rsidRDefault="005C5441" w:rsidP="00ED004A">
            <w:pPr>
              <w:jc w:val="center"/>
              <w:rPr>
                <w:rFonts w:eastAsia="標楷體-繁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6EC7E7" w14:textId="660E288F" w:rsidR="005C5441" w:rsidRDefault="005C5441" w:rsidP="00ED004A">
            <w:pPr>
              <w:jc w:val="center"/>
              <w:rPr>
                <w:rFonts w:eastAsia="標楷體-繁"/>
              </w:rPr>
            </w:pPr>
            <w:r>
              <w:rPr>
                <w:rFonts w:eastAsia="標楷體-繁"/>
              </w:rPr>
              <w:t>Email</w:t>
            </w:r>
          </w:p>
        </w:tc>
        <w:tc>
          <w:tcPr>
            <w:tcW w:w="369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9324D" w14:textId="2966D995" w:rsidR="005C5441" w:rsidRPr="003D6FE0" w:rsidRDefault="005C5441" w:rsidP="00AC4C96">
            <w:pPr>
              <w:jc w:val="center"/>
              <w:rPr>
                <w:rFonts w:eastAsia="標楷體-繁"/>
              </w:rPr>
            </w:pPr>
          </w:p>
        </w:tc>
      </w:tr>
      <w:tr w:rsidR="00AF404B" w:rsidRPr="003D6FE0" w14:paraId="0393A730" w14:textId="3ACD7BB6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6CE29FFA" w14:textId="1A100779" w:rsidR="00AF404B" w:rsidRPr="003D6FE0" w:rsidRDefault="00AF404B" w:rsidP="000934DE">
            <w:pPr>
              <w:jc w:val="center"/>
              <w:rPr>
                <w:rFonts w:eastAsia="標楷體-繁"/>
              </w:rPr>
            </w:pPr>
          </w:p>
        </w:tc>
        <w:tc>
          <w:tcPr>
            <w:tcW w:w="5787" w:type="dxa"/>
            <w:gridSpan w:val="11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5727A3" w14:textId="15C0BF21" w:rsidR="00AF404B" w:rsidRPr="003D6FE0" w:rsidRDefault="00AF404B" w:rsidP="00AC4C96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通訊地址</w:t>
            </w:r>
          </w:p>
        </w:tc>
        <w:tc>
          <w:tcPr>
            <w:tcW w:w="2880" w:type="dxa"/>
            <w:gridSpan w:val="5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80FD4DF" w14:textId="3F067F71" w:rsidR="00AF404B" w:rsidRPr="003D6FE0" w:rsidRDefault="00AF404B" w:rsidP="00AF404B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電話</w:t>
            </w:r>
          </w:p>
        </w:tc>
      </w:tr>
      <w:tr w:rsidR="00AF404B" w:rsidRPr="003D6FE0" w14:paraId="15D46EE8" w14:textId="00D671BF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00937B1E" w14:textId="77777777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6C492" w14:textId="558C7E76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66256" w14:textId="77777777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</w:tr>
      <w:tr w:rsidR="00AF404B" w:rsidRPr="003D6FE0" w14:paraId="4A1BBAB3" w14:textId="21447162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18C1C9C8" w14:textId="77777777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1F1D89B" w14:textId="521DD553" w:rsidR="00AF404B" w:rsidRPr="003D6FE0" w:rsidRDefault="00AF404B" w:rsidP="00AC4C96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服務機構地址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9BE84AE" w14:textId="39E2D565" w:rsidR="00AF404B" w:rsidRPr="003D6FE0" w:rsidRDefault="00AF404B" w:rsidP="00AF404B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電話</w:t>
            </w:r>
          </w:p>
        </w:tc>
      </w:tr>
      <w:tr w:rsidR="00AF404B" w:rsidRPr="003D6FE0" w14:paraId="4E9801B9" w14:textId="0C2AA4AE" w:rsidTr="00AF404B">
        <w:trPr>
          <w:trHeight w:val="454"/>
        </w:trPr>
        <w:tc>
          <w:tcPr>
            <w:tcW w:w="1518" w:type="dxa"/>
            <w:gridSpan w:val="3"/>
            <w:vMerge/>
            <w:shd w:val="clear" w:color="auto" w:fill="DEEAF6" w:themeFill="accent5" w:themeFillTint="33"/>
            <w:vAlign w:val="center"/>
          </w:tcPr>
          <w:p w14:paraId="29151385" w14:textId="77777777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63492" w14:textId="4B1B594C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C4CE6" w14:textId="77777777" w:rsidR="00AF404B" w:rsidRPr="003D6FE0" w:rsidRDefault="00AF404B" w:rsidP="00AC4C96">
            <w:pPr>
              <w:jc w:val="center"/>
              <w:rPr>
                <w:rFonts w:eastAsia="標楷體-繁"/>
              </w:rPr>
            </w:pPr>
          </w:p>
        </w:tc>
      </w:tr>
      <w:tr w:rsidR="00AF404B" w:rsidRPr="003D6FE0" w14:paraId="123EB8BA" w14:textId="475C9AD3" w:rsidTr="00AF404B">
        <w:trPr>
          <w:trHeight w:val="454"/>
        </w:trPr>
        <w:tc>
          <w:tcPr>
            <w:tcW w:w="1518" w:type="dxa"/>
            <w:gridSpan w:val="3"/>
            <w:shd w:val="clear" w:color="auto" w:fill="DEEAF6" w:themeFill="accent5" w:themeFillTint="33"/>
            <w:vAlign w:val="center"/>
          </w:tcPr>
          <w:p w14:paraId="0E3494D7" w14:textId="3A2B9360" w:rsidR="003036FD" w:rsidRPr="003D6FE0" w:rsidRDefault="003036FD" w:rsidP="005C5441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收據抬頭</w:t>
            </w:r>
          </w:p>
        </w:tc>
        <w:tc>
          <w:tcPr>
            <w:tcW w:w="4119" w:type="dxa"/>
            <w:gridSpan w:val="7"/>
            <w:shd w:val="clear" w:color="auto" w:fill="auto"/>
            <w:vAlign w:val="center"/>
          </w:tcPr>
          <w:p w14:paraId="2D8E3604" w14:textId="4A834782" w:rsidR="003036FD" w:rsidRPr="003D6FE0" w:rsidRDefault="003036FD" w:rsidP="00E054B7">
            <w:pPr>
              <w:jc w:val="center"/>
              <w:rPr>
                <w:rFonts w:eastAsia="標楷體-繁"/>
              </w:rPr>
            </w:pPr>
          </w:p>
        </w:tc>
        <w:tc>
          <w:tcPr>
            <w:tcW w:w="849" w:type="dxa"/>
            <w:gridSpan w:val="2"/>
            <w:shd w:val="clear" w:color="auto" w:fill="DEEAF6" w:themeFill="accent5" w:themeFillTint="33"/>
            <w:vAlign w:val="center"/>
          </w:tcPr>
          <w:p w14:paraId="6E4EF171" w14:textId="7EFAF9D0" w:rsidR="003036FD" w:rsidRPr="003D6FE0" w:rsidRDefault="003036FD" w:rsidP="003036FD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統編</w:t>
            </w:r>
          </w:p>
        </w:tc>
        <w:tc>
          <w:tcPr>
            <w:tcW w:w="3699" w:type="dxa"/>
            <w:gridSpan w:val="7"/>
            <w:shd w:val="clear" w:color="auto" w:fill="auto"/>
            <w:vAlign w:val="center"/>
          </w:tcPr>
          <w:p w14:paraId="46AC6A91" w14:textId="1CAE85C7" w:rsidR="003036FD" w:rsidRPr="003D6FE0" w:rsidRDefault="003036FD" w:rsidP="005C5441">
            <w:pPr>
              <w:jc w:val="center"/>
              <w:rPr>
                <w:rFonts w:eastAsia="標楷體-繁"/>
              </w:rPr>
            </w:pPr>
          </w:p>
        </w:tc>
      </w:tr>
      <w:tr w:rsidR="00120EA5" w:rsidRPr="003D6FE0" w14:paraId="10E931A0" w14:textId="041010EE" w:rsidTr="0022221F">
        <w:trPr>
          <w:trHeight w:val="3563"/>
        </w:trPr>
        <w:tc>
          <w:tcPr>
            <w:tcW w:w="2944" w:type="dxa"/>
            <w:gridSpan w:val="5"/>
            <w:shd w:val="clear" w:color="auto" w:fill="auto"/>
            <w:vAlign w:val="center"/>
          </w:tcPr>
          <w:p w14:paraId="061C7E84" w14:textId="42BDAE4A" w:rsidR="00120EA5" w:rsidRPr="003D6FE0" w:rsidRDefault="00120EA5" w:rsidP="00E761F4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（申請人照片）</w:t>
            </w:r>
          </w:p>
        </w:tc>
        <w:tc>
          <w:tcPr>
            <w:tcW w:w="3542" w:type="dxa"/>
            <w:gridSpan w:val="7"/>
            <w:shd w:val="clear" w:color="auto" w:fill="D9D9D9" w:themeFill="background1" w:themeFillShade="D9"/>
            <w:vAlign w:val="center"/>
          </w:tcPr>
          <w:p w14:paraId="2754815F" w14:textId="7351043D" w:rsidR="00120EA5" w:rsidRPr="00E054B7" w:rsidRDefault="00120EA5" w:rsidP="00E054B7">
            <w:pPr>
              <w:jc w:val="both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請擇一</w:t>
            </w:r>
            <w:r w:rsidRPr="009E3F08">
              <w:rPr>
                <w:rFonts w:eastAsia="標楷體-繁" w:hint="eastAsia"/>
              </w:rPr>
              <w:t>檢附以下文件</w:t>
            </w:r>
            <w:r>
              <w:rPr>
                <w:rFonts w:eastAsia="標楷體-繁" w:hint="eastAsia"/>
              </w:rPr>
              <w:t>之影本，連同申請表</w:t>
            </w:r>
            <w:r>
              <w:rPr>
                <w:rFonts w:eastAsia="標楷體-繁"/>
              </w:rPr>
              <w:t>pdf</w:t>
            </w:r>
            <w:r>
              <w:rPr>
                <w:rFonts w:eastAsia="標楷體-繁" w:hint="eastAsia"/>
              </w:rPr>
              <w:t>檔</w:t>
            </w:r>
            <w:r w:rsidRPr="004A728D">
              <w:rPr>
                <w:rFonts w:eastAsia="標楷體-繁"/>
              </w:rPr>
              <w:t>email</w:t>
            </w:r>
            <w:r w:rsidRPr="004A728D">
              <w:rPr>
                <w:rFonts w:eastAsia="標楷體-繁"/>
              </w:rPr>
              <w:t>至</w:t>
            </w:r>
            <w:r>
              <w:rPr>
                <w:rFonts w:eastAsia="標楷體-繁" w:hint="eastAsia"/>
              </w:rPr>
              <w:t>本</w:t>
            </w:r>
            <w:r w:rsidRPr="004A728D">
              <w:rPr>
                <w:rFonts w:eastAsia="標楷體-繁"/>
              </w:rPr>
              <w:t>學會</w:t>
            </w:r>
            <w:r>
              <w:rPr>
                <w:rFonts w:eastAsia="標楷體-繁" w:hint="eastAsia"/>
              </w:rPr>
              <w:t>秘書處</w:t>
            </w:r>
            <w:r w:rsidRPr="004A728D">
              <w:rPr>
                <w:rFonts w:eastAsia="標楷體-繁"/>
              </w:rPr>
              <w:t>信箱：</w:t>
            </w:r>
            <w:hyperlink r:id="rId7" w:history="1">
              <w:r w:rsidRPr="004A728D">
                <w:rPr>
                  <w:rStyle w:val="ad"/>
                  <w:rFonts w:eastAsia="標楷體-繁"/>
                </w:rPr>
                <w:t>secretariat@tsmst.org</w:t>
              </w:r>
            </w:hyperlink>
          </w:p>
          <w:p w14:paraId="5EF66466" w14:textId="77777777" w:rsidR="00120EA5" w:rsidRPr="009E3F08" w:rsidRDefault="00120EA5" w:rsidP="00E054B7">
            <w:pPr>
              <w:jc w:val="both"/>
              <w:rPr>
                <w:rFonts w:eastAsia="標楷體-繁"/>
              </w:rPr>
            </w:pPr>
          </w:p>
          <w:p w14:paraId="66E5C196" w14:textId="49010D20" w:rsidR="00120EA5" w:rsidRPr="009E3F08" w:rsidRDefault="00120EA5" w:rsidP="00E054B7">
            <w:pPr>
              <w:jc w:val="both"/>
              <w:rPr>
                <w:rFonts w:eastAsia="標楷體-繁"/>
              </w:rPr>
            </w:pPr>
            <w:r>
              <w:rPr>
                <w:rFonts w:eastAsia="標楷體-繁"/>
              </w:rPr>
              <w:t>(1)</w:t>
            </w:r>
            <w:r w:rsidRPr="009E3F08">
              <w:rPr>
                <w:rFonts w:eastAsia="標楷體-繁" w:hint="eastAsia"/>
              </w:rPr>
              <w:t>教育部教師證書影本</w:t>
            </w:r>
          </w:p>
          <w:p w14:paraId="17407B4D" w14:textId="76632A69" w:rsidR="00120EA5" w:rsidRPr="009E3F08" w:rsidRDefault="00120EA5" w:rsidP="00E054B7">
            <w:pPr>
              <w:jc w:val="both"/>
              <w:rPr>
                <w:rFonts w:eastAsia="標楷體-繁"/>
              </w:rPr>
            </w:pPr>
            <w:r>
              <w:rPr>
                <w:rFonts w:eastAsia="標楷體-繁"/>
              </w:rPr>
              <w:t>(2)</w:t>
            </w:r>
            <w:r w:rsidRPr="009E3F08">
              <w:rPr>
                <w:rFonts w:eastAsia="標楷體-繁" w:hint="eastAsia"/>
              </w:rPr>
              <w:t>專科學會會員證書影本</w:t>
            </w:r>
          </w:p>
          <w:p w14:paraId="2D194D12" w14:textId="2ADFB7ED" w:rsidR="00120EA5" w:rsidRPr="009E3F08" w:rsidRDefault="00120EA5" w:rsidP="00E054B7">
            <w:pPr>
              <w:jc w:val="both"/>
              <w:rPr>
                <w:rFonts w:eastAsia="標楷體-繁"/>
              </w:rPr>
            </w:pPr>
            <w:r>
              <w:rPr>
                <w:rFonts w:eastAsia="標楷體-繁"/>
              </w:rPr>
              <w:t>(3)</w:t>
            </w:r>
            <w:r w:rsidRPr="009E3F08">
              <w:rPr>
                <w:rFonts w:eastAsia="標楷體-繁" w:hint="eastAsia"/>
              </w:rPr>
              <w:t>公司登記證或財團法人證明</w:t>
            </w:r>
          </w:p>
          <w:p w14:paraId="68F16CD6" w14:textId="14337F05" w:rsidR="00120EA5" w:rsidRPr="003D6FE0" w:rsidRDefault="00120EA5" w:rsidP="00E054B7">
            <w:pPr>
              <w:jc w:val="both"/>
              <w:rPr>
                <w:rFonts w:eastAsia="標楷體-繁"/>
              </w:rPr>
            </w:pPr>
            <w:r w:rsidRPr="009E3F08">
              <w:rPr>
                <w:rFonts w:eastAsia="標楷體-繁" w:hint="eastAsia"/>
              </w:rPr>
              <w:t>(</w:t>
            </w:r>
            <w:r>
              <w:rPr>
                <w:rFonts w:eastAsia="標楷體-繁"/>
              </w:rPr>
              <w:t>4</w:t>
            </w:r>
            <w:r w:rsidRPr="009E3F08">
              <w:rPr>
                <w:rFonts w:eastAsia="標楷體-繁" w:hint="eastAsia"/>
              </w:rPr>
              <w:t>)</w:t>
            </w:r>
            <w:r w:rsidRPr="009E3F08">
              <w:rPr>
                <w:rFonts w:eastAsia="標楷體-繁" w:hint="eastAsia"/>
              </w:rPr>
              <w:t>學生</w:t>
            </w:r>
            <w:r>
              <w:rPr>
                <w:rFonts w:eastAsia="標楷體-繁" w:hint="eastAsia"/>
              </w:rPr>
              <w:t>證</w:t>
            </w:r>
            <w:r w:rsidRPr="009E3F08">
              <w:rPr>
                <w:rFonts w:eastAsia="標楷體-繁" w:hint="eastAsia"/>
              </w:rPr>
              <w:t>正反面或在學證明影本</w:t>
            </w:r>
          </w:p>
        </w:tc>
        <w:tc>
          <w:tcPr>
            <w:tcW w:w="3699" w:type="dxa"/>
            <w:gridSpan w:val="7"/>
            <w:shd w:val="clear" w:color="auto" w:fill="auto"/>
            <w:vAlign w:val="center"/>
          </w:tcPr>
          <w:p w14:paraId="7A0C42F8" w14:textId="77777777" w:rsidR="00120EA5" w:rsidRPr="003D6FE0" w:rsidRDefault="00120EA5" w:rsidP="005C5441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本人願遵守本會一切規章共謀發展</w:t>
            </w:r>
          </w:p>
          <w:p w14:paraId="4372196E" w14:textId="77777777" w:rsidR="00120EA5" w:rsidRPr="003D6FE0" w:rsidRDefault="00120EA5" w:rsidP="005C5441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此</w:t>
            </w:r>
            <w:r w:rsidRPr="003D6FE0">
              <w:rPr>
                <w:rFonts w:eastAsia="標楷體-繁"/>
              </w:rPr>
              <w:t xml:space="preserve">   </w:t>
            </w:r>
            <w:r w:rsidRPr="003D6FE0">
              <w:rPr>
                <w:rFonts w:eastAsia="標楷體-繁"/>
              </w:rPr>
              <w:t>致</w:t>
            </w:r>
          </w:p>
          <w:p w14:paraId="0B467C09" w14:textId="77777777" w:rsidR="00120EA5" w:rsidRDefault="00120EA5" w:rsidP="005C5441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台灣</w:t>
            </w:r>
            <w:r>
              <w:rPr>
                <w:rFonts w:eastAsia="標楷體-繁" w:hint="eastAsia"/>
              </w:rPr>
              <w:t>動作科技</w:t>
            </w:r>
            <w:r w:rsidRPr="003D6FE0">
              <w:rPr>
                <w:rFonts w:eastAsia="標楷體-繁"/>
              </w:rPr>
              <w:t>學會</w:t>
            </w:r>
          </w:p>
          <w:p w14:paraId="05882596" w14:textId="77777777" w:rsidR="00120EA5" w:rsidRDefault="00120EA5" w:rsidP="005C5441">
            <w:pPr>
              <w:jc w:val="center"/>
              <w:rPr>
                <w:rFonts w:eastAsia="標楷體-繁"/>
              </w:rPr>
            </w:pPr>
          </w:p>
          <w:p w14:paraId="4A9CFB14" w14:textId="77777777" w:rsidR="00120EA5" w:rsidRDefault="00120EA5" w:rsidP="005C5441">
            <w:pPr>
              <w:jc w:val="center"/>
              <w:rPr>
                <w:rFonts w:eastAsia="標楷體-繁"/>
              </w:rPr>
            </w:pPr>
          </w:p>
          <w:p w14:paraId="412534AA" w14:textId="01C74585" w:rsidR="00120EA5" w:rsidRDefault="00120EA5" w:rsidP="005C5441">
            <w:pPr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申請人</w:t>
            </w:r>
            <w:r>
              <w:rPr>
                <w:rFonts w:eastAsia="標楷體-繁" w:hint="eastAsia"/>
              </w:rPr>
              <w:t>簽</w:t>
            </w:r>
            <w:r w:rsidRPr="003D6FE0">
              <w:rPr>
                <w:rFonts w:eastAsia="標楷體-繁"/>
              </w:rPr>
              <w:t>章：</w:t>
            </w:r>
          </w:p>
          <w:p w14:paraId="29E060D1" w14:textId="77777777" w:rsidR="00120EA5" w:rsidRDefault="00120EA5" w:rsidP="005C5441">
            <w:pPr>
              <w:rPr>
                <w:rFonts w:eastAsia="標楷體-繁"/>
              </w:rPr>
            </w:pPr>
          </w:p>
          <w:p w14:paraId="776629BD" w14:textId="249AD24D" w:rsidR="00120EA5" w:rsidRPr="003D6FE0" w:rsidRDefault="00120EA5" w:rsidP="005C5441">
            <w:pPr>
              <w:rPr>
                <w:rFonts w:eastAsia="標楷體-繁"/>
              </w:rPr>
            </w:pPr>
            <w:r>
              <w:rPr>
                <w:rFonts w:eastAsia="標楷體-繁" w:hint="eastAsia"/>
              </w:rPr>
              <w:t>申請</w:t>
            </w:r>
            <w:r w:rsidRPr="003D6FE0">
              <w:rPr>
                <w:rFonts w:eastAsia="標楷體-繁"/>
              </w:rPr>
              <w:t>日期：</w:t>
            </w:r>
          </w:p>
        </w:tc>
      </w:tr>
      <w:tr w:rsidR="00120EA5" w:rsidRPr="003D6FE0" w14:paraId="20BC513A" w14:textId="65C3840A" w:rsidTr="00DC6EAA">
        <w:trPr>
          <w:trHeight w:val="454"/>
        </w:trPr>
        <w:tc>
          <w:tcPr>
            <w:tcW w:w="10185" w:type="dxa"/>
            <w:gridSpan w:val="19"/>
            <w:shd w:val="clear" w:color="auto" w:fill="DEEAF6" w:themeFill="accent5" w:themeFillTint="33"/>
            <w:vAlign w:val="center"/>
          </w:tcPr>
          <w:p w14:paraId="18AD5591" w14:textId="77777777" w:rsidR="00120EA5" w:rsidRPr="003D6FE0" w:rsidRDefault="00120EA5" w:rsidP="00333B3F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以下由本會填寫</w:t>
            </w:r>
          </w:p>
        </w:tc>
      </w:tr>
      <w:tr w:rsidR="00120EA5" w:rsidRPr="003D6FE0" w14:paraId="663024F9" w14:textId="56F7A781" w:rsidTr="0022221F">
        <w:trPr>
          <w:trHeight w:val="454"/>
        </w:trPr>
        <w:tc>
          <w:tcPr>
            <w:tcW w:w="1507" w:type="dxa"/>
            <w:gridSpan w:val="2"/>
            <w:shd w:val="clear" w:color="auto" w:fill="D9D9D9" w:themeFill="background1" w:themeFillShade="D9"/>
            <w:vAlign w:val="center"/>
          </w:tcPr>
          <w:p w14:paraId="54373D1B" w14:textId="2D3A1D03" w:rsidR="00120EA5" w:rsidRPr="003D6FE0" w:rsidRDefault="00120EA5" w:rsidP="00080319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審查結果</w:t>
            </w:r>
          </w:p>
        </w:tc>
        <w:tc>
          <w:tcPr>
            <w:tcW w:w="2146" w:type="dxa"/>
            <w:gridSpan w:val="4"/>
            <w:shd w:val="clear" w:color="auto" w:fill="auto"/>
            <w:vAlign w:val="center"/>
          </w:tcPr>
          <w:p w14:paraId="216A441B" w14:textId="639D1ED0" w:rsidR="00120EA5" w:rsidRPr="003D6FE0" w:rsidRDefault="00120EA5" w:rsidP="00080319">
            <w:pPr>
              <w:jc w:val="center"/>
              <w:rPr>
                <w:rFonts w:eastAsia="標楷體-繁"/>
              </w:rPr>
            </w:pPr>
            <w:r w:rsidRPr="003D6FE0">
              <w:rPr>
                <w:rFonts w:ascii="標楷體-繁" w:eastAsia="標楷體-繁" w:hAnsi="標楷體-繁" w:hint="eastAsia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Cs w:val="28"/>
              </w:rPr>
              <w:t>通過</w:t>
            </w:r>
            <w:r w:rsidRPr="003D6FE0">
              <w:rPr>
                <w:rFonts w:ascii="標楷體-繁" w:eastAsia="標楷體-繁" w:hAnsi="標楷體-繁" w:hint="eastAsia"/>
                <w:szCs w:val="28"/>
              </w:rPr>
              <w:t xml:space="preserve"> □</w:t>
            </w:r>
            <w:r>
              <w:rPr>
                <w:rFonts w:ascii="標楷體-繁" w:eastAsia="標楷體-繁" w:hAnsi="標楷體-繁" w:hint="eastAsia"/>
                <w:szCs w:val="28"/>
              </w:rPr>
              <w:t>不通過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E9228BB" w14:textId="5169672D" w:rsidR="00120EA5" w:rsidRPr="003D6FE0" w:rsidRDefault="00120EA5" w:rsidP="00080319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審查</w:t>
            </w:r>
            <w:r w:rsidRPr="003D6FE0">
              <w:rPr>
                <w:rFonts w:eastAsia="標楷體-繁"/>
              </w:rPr>
              <w:t>日期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14:paraId="1A8F0F50" w14:textId="0B24CDCB" w:rsidR="00120EA5" w:rsidRPr="003D6FE0" w:rsidRDefault="00120EA5" w:rsidP="00080319">
            <w:pPr>
              <w:jc w:val="center"/>
              <w:rPr>
                <w:rFonts w:eastAsia="標楷體-繁"/>
              </w:rPr>
            </w:pPr>
            <w:r w:rsidRPr="003D6FE0">
              <w:rPr>
                <w:rFonts w:eastAsia="標楷體-繁"/>
              </w:rPr>
              <w:t>民國</w:t>
            </w:r>
            <w:r w:rsidR="0022221F">
              <w:rPr>
                <w:rFonts w:eastAsia="標楷體-繁"/>
              </w:rPr>
              <w:t xml:space="preserve">  </w:t>
            </w:r>
            <w:r w:rsidRPr="003D6FE0">
              <w:rPr>
                <w:rFonts w:eastAsia="標楷體-繁"/>
              </w:rPr>
              <w:t>年</w:t>
            </w:r>
            <w:r w:rsidR="0022221F">
              <w:rPr>
                <w:rFonts w:eastAsia="標楷體-繁"/>
              </w:rPr>
              <w:t xml:space="preserve">  </w:t>
            </w:r>
            <w:r w:rsidRPr="003D6FE0">
              <w:rPr>
                <w:rFonts w:eastAsia="標楷體-繁"/>
              </w:rPr>
              <w:t>月</w:t>
            </w:r>
            <w:r w:rsidR="0022221F">
              <w:rPr>
                <w:rFonts w:eastAsia="標楷體-繁"/>
              </w:rPr>
              <w:t xml:space="preserve">  </w:t>
            </w:r>
            <w:r w:rsidRPr="003D6FE0">
              <w:rPr>
                <w:rFonts w:eastAsia="標楷體-繁"/>
              </w:rPr>
              <w:t>日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4CA4DDF" w14:textId="07908D98" w:rsidR="00120EA5" w:rsidRPr="003D6FE0" w:rsidRDefault="00120EA5" w:rsidP="00080319">
            <w:pPr>
              <w:jc w:val="center"/>
              <w:rPr>
                <w:rFonts w:eastAsia="標楷體-繁"/>
              </w:rPr>
            </w:pPr>
            <w:r>
              <w:rPr>
                <w:rFonts w:eastAsia="標楷體-繁" w:hint="eastAsia"/>
              </w:rPr>
              <w:t>會員</w:t>
            </w:r>
            <w:r w:rsidRPr="003D6FE0">
              <w:rPr>
                <w:rFonts w:eastAsia="標楷體-繁"/>
              </w:rPr>
              <w:t>編號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5E1D44E" w14:textId="77777777" w:rsidR="00120EA5" w:rsidRPr="003D6FE0" w:rsidRDefault="00120EA5" w:rsidP="00080319">
            <w:pPr>
              <w:jc w:val="center"/>
              <w:rPr>
                <w:rFonts w:eastAsia="標楷體-繁"/>
              </w:rPr>
            </w:pPr>
          </w:p>
        </w:tc>
      </w:tr>
    </w:tbl>
    <w:p w14:paraId="72138C1E" w14:textId="392F8E0F" w:rsidR="004A728D" w:rsidRPr="004A728D" w:rsidRDefault="004A728D" w:rsidP="000644F9">
      <w:pPr>
        <w:rPr>
          <w:rFonts w:eastAsia="標楷體-繁"/>
        </w:rPr>
      </w:pPr>
    </w:p>
    <w:sectPr w:rsidR="004A728D" w:rsidRPr="004A728D" w:rsidSect="00C54583">
      <w:footerReference w:type="default" r:id="rId8"/>
      <w:pgSz w:w="11907" w:h="16839" w:code="9"/>
      <w:pgMar w:top="851" w:right="851" w:bottom="851" w:left="85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D0B7" w14:textId="77777777" w:rsidR="009B2E2F" w:rsidRDefault="009B2E2F" w:rsidP="00E56360">
      <w:r>
        <w:separator/>
      </w:r>
    </w:p>
  </w:endnote>
  <w:endnote w:type="continuationSeparator" w:id="0">
    <w:p w14:paraId="027B6FC4" w14:textId="77777777" w:rsidR="009B2E2F" w:rsidRDefault="009B2E2F" w:rsidP="00E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FBCE" w14:textId="56DC1982" w:rsidR="006C30F0" w:rsidRPr="005244D1" w:rsidRDefault="00E826CB">
    <w:pPr>
      <w:pStyle w:val="a5"/>
    </w:pPr>
    <w:r>
      <w:t xml:space="preserve">Version </w:t>
    </w:r>
    <w:r w:rsidR="006C30F0" w:rsidRPr="005244D1">
      <w:t>20</w:t>
    </w:r>
    <w:r w:rsidR="007D5106">
      <w:t>2</w:t>
    </w:r>
    <w:r w:rsidR="000B7DA2">
      <w:t>4.0</w:t>
    </w:r>
    <w:r w:rsidR="00695DF4">
      <w:rPr>
        <w:rFonts w:hint="eastAsia"/>
      </w:rPr>
      <w:t>8</w:t>
    </w:r>
    <w:r w:rsidR="000B7DA2">
      <w:t>.</w:t>
    </w:r>
    <w:r w:rsidR="006462B9"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D5FE" w14:textId="77777777" w:rsidR="009B2E2F" w:rsidRDefault="009B2E2F" w:rsidP="00E56360">
      <w:r>
        <w:separator/>
      </w:r>
    </w:p>
  </w:footnote>
  <w:footnote w:type="continuationSeparator" w:id="0">
    <w:p w14:paraId="316F5CD9" w14:textId="77777777" w:rsidR="009B2E2F" w:rsidRDefault="009B2E2F" w:rsidP="00E5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3906"/>
    <w:multiLevelType w:val="hybridMultilevel"/>
    <w:tmpl w:val="2834A41E"/>
    <w:lvl w:ilvl="0" w:tplc="812A9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30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E"/>
    <w:rsid w:val="0002036C"/>
    <w:rsid w:val="000644F9"/>
    <w:rsid w:val="00074BE5"/>
    <w:rsid w:val="0009109D"/>
    <w:rsid w:val="000934DE"/>
    <w:rsid w:val="000B7DA2"/>
    <w:rsid w:val="000D1F3A"/>
    <w:rsid w:val="000E4979"/>
    <w:rsid w:val="000F2273"/>
    <w:rsid w:val="000F6494"/>
    <w:rsid w:val="00120EA5"/>
    <w:rsid w:val="0015394D"/>
    <w:rsid w:val="00194BA0"/>
    <w:rsid w:val="0019674D"/>
    <w:rsid w:val="001A0405"/>
    <w:rsid w:val="001B03F8"/>
    <w:rsid w:val="001D07BE"/>
    <w:rsid w:val="002113C3"/>
    <w:rsid w:val="0022221F"/>
    <w:rsid w:val="00272E73"/>
    <w:rsid w:val="002777E7"/>
    <w:rsid w:val="00291157"/>
    <w:rsid w:val="002C62C4"/>
    <w:rsid w:val="002D0AEB"/>
    <w:rsid w:val="002F3568"/>
    <w:rsid w:val="003023A2"/>
    <w:rsid w:val="003036FD"/>
    <w:rsid w:val="003332B4"/>
    <w:rsid w:val="00333B3F"/>
    <w:rsid w:val="003350F6"/>
    <w:rsid w:val="00382CDD"/>
    <w:rsid w:val="00383CC9"/>
    <w:rsid w:val="0039358A"/>
    <w:rsid w:val="003C1DFA"/>
    <w:rsid w:val="003D6FE0"/>
    <w:rsid w:val="0043291E"/>
    <w:rsid w:val="004403AB"/>
    <w:rsid w:val="0046156C"/>
    <w:rsid w:val="004A3F76"/>
    <w:rsid w:val="004A728D"/>
    <w:rsid w:val="004C6021"/>
    <w:rsid w:val="004F5181"/>
    <w:rsid w:val="005244D1"/>
    <w:rsid w:val="00542050"/>
    <w:rsid w:val="005B1E9D"/>
    <w:rsid w:val="005C5441"/>
    <w:rsid w:val="005C7659"/>
    <w:rsid w:val="005E412C"/>
    <w:rsid w:val="006172CD"/>
    <w:rsid w:val="00623785"/>
    <w:rsid w:val="006462B9"/>
    <w:rsid w:val="00662F29"/>
    <w:rsid w:val="00675673"/>
    <w:rsid w:val="00695DF4"/>
    <w:rsid w:val="006A5284"/>
    <w:rsid w:val="006C30F0"/>
    <w:rsid w:val="00704B76"/>
    <w:rsid w:val="00704B9F"/>
    <w:rsid w:val="0070666B"/>
    <w:rsid w:val="00767D78"/>
    <w:rsid w:val="00771424"/>
    <w:rsid w:val="007D5106"/>
    <w:rsid w:val="00836CB8"/>
    <w:rsid w:val="008432E8"/>
    <w:rsid w:val="008B270D"/>
    <w:rsid w:val="008D1AF0"/>
    <w:rsid w:val="0092282A"/>
    <w:rsid w:val="00964815"/>
    <w:rsid w:val="00973A05"/>
    <w:rsid w:val="0098719F"/>
    <w:rsid w:val="009B2E2F"/>
    <w:rsid w:val="009B613E"/>
    <w:rsid w:val="009E3F08"/>
    <w:rsid w:val="009E5658"/>
    <w:rsid w:val="009E78CC"/>
    <w:rsid w:val="009F4F35"/>
    <w:rsid w:val="00A43983"/>
    <w:rsid w:val="00A6195F"/>
    <w:rsid w:val="00AC4C96"/>
    <w:rsid w:val="00AE674A"/>
    <w:rsid w:val="00AF404B"/>
    <w:rsid w:val="00B1388E"/>
    <w:rsid w:val="00B66BCC"/>
    <w:rsid w:val="00B71A39"/>
    <w:rsid w:val="00B84942"/>
    <w:rsid w:val="00BF564C"/>
    <w:rsid w:val="00C172D3"/>
    <w:rsid w:val="00C52ECB"/>
    <w:rsid w:val="00C54583"/>
    <w:rsid w:val="00CD1339"/>
    <w:rsid w:val="00D15DF8"/>
    <w:rsid w:val="00D204F5"/>
    <w:rsid w:val="00D621F2"/>
    <w:rsid w:val="00DA1001"/>
    <w:rsid w:val="00DE6957"/>
    <w:rsid w:val="00DF6A1E"/>
    <w:rsid w:val="00E054B7"/>
    <w:rsid w:val="00E557C7"/>
    <w:rsid w:val="00E56360"/>
    <w:rsid w:val="00E761F4"/>
    <w:rsid w:val="00E826CB"/>
    <w:rsid w:val="00EA1617"/>
    <w:rsid w:val="00EA5100"/>
    <w:rsid w:val="00EC11E4"/>
    <w:rsid w:val="00ED004A"/>
    <w:rsid w:val="00ED038A"/>
    <w:rsid w:val="00F02EE5"/>
    <w:rsid w:val="00F1661F"/>
    <w:rsid w:val="00F3250C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B3773"/>
  <w15:chartTrackingRefBased/>
  <w15:docId w15:val="{C7647A1A-2811-8849-89A9-B31327C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6360"/>
    <w:rPr>
      <w:kern w:val="2"/>
    </w:rPr>
  </w:style>
  <w:style w:type="paragraph" w:styleId="a5">
    <w:name w:val="footer"/>
    <w:basedOn w:val="a"/>
    <w:link w:val="a6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6360"/>
    <w:rPr>
      <w:kern w:val="2"/>
    </w:rPr>
  </w:style>
  <w:style w:type="paragraph" w:styleId="a7">
    <w:name w:val="Revision"/>
    <w:hidden/>
    <w:uiPriority w:val="99"/>
    <w:semiHidden/>
    <w:rsid w:val="00EC11E4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D51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5106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7D5106"/>
    <w:rPr>
      <w:kern w:val="2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510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D5106"/>
    <w:rPr>
      <w:b/>
      <w:bCs/>
      <w:kern w:val="2"/>
      <w:lang w:val="en-US"/>
    </w:rPr>
  </w:style>
  <w:style w:type="character" w:styleId="ad">
    <w:name w:val="Hyperlink"/>
    <w:basedOn w:val="a0"/>
    <w:uiPriority w:val="99"/>
    <w:unhideWhenUsed/>
    <w:rsid w:val="005420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4205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644F9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2D0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t@tsm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台灣生物力學學會入會申請表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台灣生物力學學會入會申請表</dc:title>
  <dc:subject/>
  <dc:creator>screamer</dc:creator>
  <cp:keywords/>
  <cp:lastModifiedBy>Mark Chen</cp:lastModifiedBy>
  <cp:revision>27</cp:revision>
  <cp:lastPrinted>2009-12-07T08:10:00Z</cp:lastPrinted>
  <dcterms:created xsi:type="dcterms:W3CDTF">2022-02-10T06:25:00Z</dcterms:created>
  <dcterms:modified xsi:type="dcterms:W3CDTF">2024-08-30T11:06:00Z</dcterms:modified>
</cp:coreProperties>
</file>