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4869" w14:textId="2D7978CA" w:rsidR="009E3E32" w:rsidRPr="00B32E27" w:rsidRDefault="009E3E32" w:rsidP="009E3E32">
      <w:pPr>
        <w:jc w:val="center"/>
        <w:rPr>
          <w:b/>
          <w:bCs/>
          <w:sz w:val="32"/>
          <w:szCs w:val="32"/>
        </w:rPr>
      </w:pPr>
      <w:r w:rsidRPr="00B32E27">
        <w:rPr>
          <w:b/>
          <w:bCs/>
          <w:sz w:val="32"/>
          <w:szCs w:val="32"/>
        </w:rPr>
        <w:t>Taiwanese Society of Movement Science and Technology Application Form</w:t>
      </w:r>
    </w:p>
    <w:p w14:paraId="7DE567BE" w14:textId="7B195D16" w:rsidR="00BF564C" w:rsidRPr="00B32E27" w:rsidRDefault="00CA3B1F">
      <w:pPr>
        <w:rPr>
          <w:rFonts w:eastAsia="標楷體-繁"/>
          <w:szCs w:val="28"/>
        </w:rPr>
      </w:pPr>
      <w:r w:rsidRPr="00B32E27">
        <w:t>Application</w:t>
      </w:r>
      <w:r w:rsidR="002632CF" w:rsidRPr="00B32E27">
        <w:rPr>
          <w:rFonts w:eastAsia="標楷體-繁"/>
          <w:szCs w:val="28"/>
        </w:rPr>
        <w:t xml:space="preserve"> Type: </w:t>
      </w:r>
      <w:r w:rsidR="00B32E27" w:rsidRPr="003D6FE0">
        <w:rPr>
          <w:rFonts w:ascii="標楷體-繁" w:eastAsia="標楷體-繁" w:hAnsi="標楷體-繁" w:hint="eastAsia"/>
          <w:szCs w:val="28"/>
        </w:rPr>
        <w:t>□</w:t>
      </w:r>
      <w:r w:rsidR="002632CF" w:rsidRPr="00B32E27">
        <w:rPr>
          <w:rFonts w:eastAsia="標楷體-繁"/>
          <w:szCs w:val="28"/>
        </w:rPr>
        <w:t>General</w:t>
      </w:r>
      <w:r w:rsidR="003D6FE0" w:rsidRPr="00B32E27">
        <w:rPr>
          <w:rFonts w:eastAsia="標楷體-繁"/>
          <w:szCs w:val="28"/>
        </w:rPr>
        <w:t xml:space="preserve"> </w:t>
      </w:r>
      <w:r w:rsidR="00C172D3" w:rsidRPr="00B32E27">
        <w:rPr>
          <w:rFonts w:eastAsia="標楷體-繁"/>
          <w:szCs w:val="28"/>
        </w:rPr>
        <w:t xml:space="preserve"> </w:t>
      </w:r>
      <w:r w:rsidR="00B32E27" w:rsidRPr="003D6FE0">
        <w:rPr>
          <w:rFonts w:ascii="標楷體-繁" w:eastAsia="標楷體-繁" w:hAnsi="標楷體-繁" w:hint="eastAsia"/>
          <w:szCs w:val="28"/>
        </w:rPr>
        <w:t>□</w:t>
      </w:r>
      <w:r w:rsidR="002632CF" w:rsidRPr="00B32E27">
        <w:rPr>
          <w:rFonts w:eastAsia="標楷體-繁"/>
          <w:szCs w:val="28"/>
        </w:rPr>
        <w:t>Permanent</w:t>
      </w:r>
      <w:r w:rsidR="00C172D3" w:rsidRPr="00B32E27">
        <w:rPr>
          <w:rFonts w:eastAsia="標楷體-繁"/>
          <w:szCs w:val="28"/>
        </w:rPr>
        <w:t xml:space="preserve">  </w:t>
      </w:r>
      <w:r w:rsidR="00B32E27" w:rsidRPr="003D6FE0">
        <w:rPr>
          <w:rFonts w:ascii="標楷體-繁" w:eastAsia="標楷體-繁" w:hAnsi="標楷體-繁" w:hint="eastAsia"/>
          <w:szCs w:val="28"/>
        </w:rPr>
        <w:t>□</w:t>
      </w:r>
      <w:r w:rsidR="002632CF" w:rsidRPr="00B32E27">
        <w:rPr>
          <w:rFonts w:eastAsia="標楷體-繁"/>
          <w:szCs w:val="28"/>
        </w:rPr>
        <w:t>Student</w:t>
      </w:r>
      <w:r w:rsidR="00C172D3" w:rsidRPr="00B32E27">
        <w:rPr>
          <w:rFonts w:eastAsia="標楷體-繁"/>
          <w:szCs w:val="28"/>
        </w:rPr>
        <w:t xml:space="preserve">  </w:t>
      </w:r>
      <w:r w:rsidR="00B32E27" w:rsidRPr="003D6FE0">
        <w:rPr>
          <w:rFonts w:ascii="標楷體-繁" w:eastAsia="標楷體-繁" w:hAnsi="標楷體-繁" w:hint="eastAsia"/>
          <w:szCs w:val="28"/>
        </w:rPr>
        <w:t>□</w:t>
      </w:r>
      <w:r w:rsidR="002632CF" w:rsidRPr="00B32E27">
        <w:rPr>
          <w:rFonts w:eastAsia="標楷體-繁"/>
          <w:szCs w:val="28"/>
        </w:rPr>
        <w:t>Organization</w:t>
      </w:r>
    </w:p>
    <w:tbl>
      <w:tblPr>
        <w:tblW w:w="10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315"/>
        <w:gridCol w:w="519"/>
        <w:gridCol w:w="1465"/>
        <w:gridCol w:w="284"/>
        <w:gridCol w:w="850"/>
        <w:gridCol w:w="325"/>
        <w:gridCol w:w="100"/>
        <w:gridCol w:w="993"/>
        <w:gridCol w:w="283"/>
        <w:gridCol w:w="160"/>
        <w:gridCol w:w="840"/>
        <w:gridCol w:w="276"/>
        <w:gridCol w:w="216"/>
        <w:gridCol w:w="15"/>
        <w:gridCol w:w="903"/>
        <w:gridCol w:w="709"/>
        <w:gridCol w:w="1287"/>
      </w:tblGrid>
      <w:tr w:rsidR="002620F4" w:rsidRPr="00B32E27" w14:paraId="6C6CCAD1" w14:textId="77F24F05" w:rsidTr="007D3547">
        <w:trPr>
          <w:cantSplit/>
          <w:trHeight w:val="454"/>
        </w:trPr>
        <w:tc>
          <w:tcPr>
            <w:tcW w:w="645" w:type="dxa"/>
            <w:vMerge w:val="restart"/>
            <w:shd w:val="clear" w:color="auto" w:fill="DEEAF6" w:themeFill="accent5" w:themeFillTint="33"/>
            <w:vAlign w:val="center"/>
          </w:tcPr>
          <w:p w14:paraId="5A4A1B45" w14:textId="57EE4117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Name</w:t>
            </w:r>
          </w:p>
        </w:tc>
        <w:tc>
          <w:tcPr>
            <w:tcW w:w="834" w:type="dxa"/>
            <w:gridSpan w:val="2"/>
            <w:shd w:val="clear" w:color="auto" w:fill="DEEAF6" w:themeFill="accent5" w:themeFillTint="33"/>
            <w:vAlign w:val="center"/>
          </w:tcPr>
          <w:p w14:paraId="255E1BFC" w14:textId="1BABDA31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Chinese</w:t>
            </w:r>
          </w:p>
        </w:tc>
        <w:tc>
          <w:tcPr>
            <w:tcW w:w="2924" w:type="dxa"/>
            <w:gridSpan w:val="4"/>
            <w:vAlign w:val="center"/>
          </w:tcPr>
          <w:p w14:paraId="040687D9" w14:textId="77777777" w:rsidR="002620F4" w:rsidRPr="00B32E27" w:rsidRDefault="002620F4" w:rsidP="004F5181">
            <w:pPr>
              <w:jc w:val="center"/>
              <w:rPr>
                <w:rFonts w:eastAsia="標楷體-繁"/>
              </w:rPr>
            </w:pPr>
          </w:p>
        </w:tc>
        <w:tc>
          <w:tcPr>
            <w:tcW w:w="1536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7531A88C" w14:textId="4253D36D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Gender</w:t>
            </w:r>
          </w:p>
        </w:tc>
        <w:tc>
          <w:tcPr>
            <w:tcW w:w="1347" w:type="dxa"/>
            <w:gridSpan w:val="4"/>
            <w:vMerge w:val="restart"/>
            <w:vAlign w:val="center"/>
          </w:tcPr>
          <w:p w14:paraId="0715C9E8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612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558D83E" w14:textId="0E75BDE0" w:rsidR="002620F4" w:rsidRPr="00B32E27" w:rsidRDefault="002620F4" w:rsidP="002620F4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Date of Birth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25CE7CD6" w14:textId="5601E11D" w:rsidR="002620F4" w:rsidRPr="00B32E27" w:rsidRDefault="002620F4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dd/mm/yyyy</w:t>
            </w:r>
          </w:p>
        </w:tc>
      </w:tr>
      <w:tr w:rsidR="002620F4" w:rsidRPr="00B32E27" w14:paraId="482F2D3A" w14:textId="6CF5E51E" w:rsidTr="007D3547">
        <w:trPr>
          <w:cantSplit/>
          <w:trHeight w:val="454"/>
        </w:trPr>
        <w:tc>
          <w:tcPr>
            <w:tcW w:w="645" w:type="dxa"/>
            <w:vMerge/>
            <w:shd w:val="clear" w:color="auto" w:fill="DEEAF6" w:themeFill="accent5" w:themeFillTint="33"/>
            <w:vAlign w:val="center"/>
          </w:tcPr>
          <w:p w14:paraId="47FBFDC6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834" w:type="dxa"/>
            <w:gridSpan w:val="2"/>
            <w:shd w:val="clear" w:color="auto" w:fill="DEEAF6" w:themeFill="accent5" w:themeFillTint="33"/>
            <w:vAlign w:val="center"/>
          </w:tcPr>
          <w:p w14:paraId="2943755D" w14:textId="4B75E821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English</w:t>
            </w:r>
          </w:p>
        </w:tc>
        <w:tc>
          <w:tcPr>
            <w:tcW w:w="2924" w:type="dxa"/>
            <w:gridSpan w:val="4"/>
            <w:vAlign w:val="center"/>
          </w:tcPr>
          <w:p w14:paraId="32A86674" w14:textId="77777777" w:rsidR="002620F4" w:rsidRPr="00B32E27" w:rsidRDefault="002620F4" w:rsidP="004F5181">
            <w:pPr>
              <w:jc w:val="center"/>
              <w:rPr>
                <w:rFonts w:eastAsia="標楷體-繁"/>
              </w:rPr>
            </w:pPr>
          </w:p>
        </w:tc>
        <w:tc>
          <w:tcPr>
            <w:tcW w:w="1536" w:type="dxa"/>
            <w:gridSpan w:val="4"/>
            <w:vMerge/>
            <w:shd w:val="clear" w:color="auto" w:fill="DEEAF6" w:themeFill="accent5" w:themeFillTint="33"/>
            <w:vAlign w:val="center"/>
          </w:tcPr>
          <w:p w14:paraId="1BFA41DC" w14:textId="3CB2CE7D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347" w:type="dxa"/>
            <w:gridSpan w:val="4"/>
            <w:vMerge/>
            <w:vAlign w:val="center"/>
          </w:tcPr>
          <w:p w14:paraId="6ABD5CED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612" w:type="dxa"/>
            <w:gridSpan w:val="2"/>
            <w:vMerge/>
            <w:shd w:val="clear" w:color="auto" w:fill="DEEAF6" w:themeFill="accent5" w:themeFillTint="33"/>
            <w:vAlign w:val="center"/>
          </w:tcPr>
          <w:p w14:paraId="6C5D0900" w14:textId="77777777" w:rsidR="002620F4" w:rsidRPr="00B32E27" w:rsidRDefault="002620F4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0639906" w14:textId="77777777" w:rsidR="002620F4" w:rsidRPr="00B32E27" w:rsidRDefault="002620F4" w:rsidP="00AC4C96">
            <w:pPr>
              <w:ind w:left="1440" w:hangingChars="600" w:hanging="1440"/>
              <w:jc w:val="center"/>
              <w:rPr>
                <w:rFonts w:eastAsia="標楷體-繁"/>
              </w:rPr>
            </w:pPr>
          </w:p>
        </w:tc>
      </w:tr>
      <w:tr w:rsidR="002620F4" w:rsidRPr="00B32E27" w14:paraId="666C5A22" w14:textId="2FA288C9" w:rsidTr="007D3547">
        <w:trPr>
          <w:cantSplit/>
          <w:trHeight w:val="454"/>
        </w:trPr>
        <w:tc>
          <w:tcPr>
            <w:tcW w:w="1479" w:type="dxa"/>
            <w:gridSpan w:val="3"/>
            <w:shd w:val="clear" w:color="auto" w:fill="DEEAF6" w:themeFill="accent5" w:themeFillTint="33"/>
            <w:vAlign w:val="center"/>
          </w:tcPr>
          <w:p w14:paraId="337A4F0D" w14:textId="7CDB0B6B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t>ID Number</w:t>
            </w:r>
          </w:p>
        </w:tc>
        <w:tc>
          <w:tcPr>
            <w:tcW w:w="2924" w:type="dxa"/>
            <w:gridSpan w:val="4"/>
            <w:vAlign w:val="center"/>
          </w:tcPr>
          <w:p w14:paraId="763778E4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536" w:type="dxa"/>
            <w:gridSpan w:val="4"/>
            <w:shd w:val="clear" w:color="auto" w:fill="DEEAF6" w:themeFill="accent5" w:themeFillTint="33"/>
            <w:vAlign w:val="center"/>
          </w:tcPr>
          <w:p w14:paraId="3F16373D" w14:textId="46280025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t>Teach</w:t>
            </w:r>
            <w:r>
              <w:t>ing</w:t>
            </w:r>
            <w:r w:rsidRPr="00B32E27">
              <w:t xml:space="preserve"> Certificat</w:t>
            </w:r>
            <w:r>
              <w:t>e</w:t>
            </w:r>
            <w:r w:rsidRPr="00B32E27">
              <w:t xml:space="preserve"> N</w:t>
            </w:r>
            <w:r>
              <w:t>o.</w:t>
            </w: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14:paraId="61E3A4BE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1612" w:type="dxa"/>
            <w:gridSpan w:val="2"/>
            <w:shd w:val="clear" w:color="auto" w:fill="DEEAF6" w:themeFill="accent5" w:themeFillTint="33"/>
            <w:vAlign w:val="center"/>
          </w:tcPr>
          <w:p w14:paraId="34CE38F8" w14:textId="7853F361" w:rsidR="002620F4" w:rsidRPr="00B32E27" w:rsidRDefault="002620F4" w:rsidP="00AC4C96">
            <w:pPr>
              <w:jc w:val="center"/>
              <w:rPr>
                <w:rFonts w:eastAsia="標楷體-繁"/>
              </w:rPr>
            </w:pPr>
            <w:r w:rsidRPr="00B32E27">
              <w:t>Physician Certificat</w:t>
            </w:r>
            <w:r>
              <w:t>e</w:t>
            </w:r>
            <w:r w:rsidRPr="00B32E27">
              <w:t xml:space="preserve"> N</w:t>
            </w:r>
            <w:r>
              <w:t>o.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96641D8" w14:textId="77777777" w:rsidR="002620F4" w:rsidRPr="00B32E27" w:rsidRDefault="002620F4" w:rsidP="00AC4C96">
            <w:pPr>
              <w:jc w:val="center"/>
              <w:rPr>
                <w:rFonts w:eastAsia="標楷體-繁"/>
              </w:rPr>
            </w:pPr>
          </w:p>
        </w:tc>
      </w:tr>
      <w:tr w:rsidR="00B32E27" w:rsidRPr="00B32E27" w14:paraId="6423B295" w14:textId="40379EE7" w:rsidTr="007D3547">
        <w:trPr>
          <w:trHeight w:val="454"/>
        </w:trPr>
        <w:tc>
          <w:tcPr>
            <w:tcW w:w="1479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28F33A67" w14:textId="2D40F5FD" w:rsidR="00704B76" w:rsidRPr="00B32E27" w:rsidRDefault="00CA3B1F" w:rsidP="00AC4C96">
            <w:pPr>
              <w:jc w:val="center"/>
              <w:rPr>
                <w:rFonts w:eastAsia="標楷體-繁"/>
              </w:rPr>
            </w:pPr>
            <w:r w:rsidRPr="00B32E27">
              <w:t>Major Education</w:t>
            </w:r>
          </w:p>
        </w:tc>
        <w:tc>
          <w:tcPr>
            <w:tcW w:w="29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3A42DB" w14:textId="17805E2D" w:rsidR="00704B76" w:rsidRPr="00B32E27" w:rsidRDefault="0001077B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Institution</w:t>
            </w:r>
          </w:p>
        </w:tc>
        <w:tc>
          <w:tcPr>
            <w:tcW w:w="28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84DCF0" w14:textId="280C725C" w:rsidR="00704B76" w:rsidRPr="00B32E27" w:rsidRDefault="0001077B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Department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D7EB05" w14:textId="222489AB" w:rsidR="00704B76" w:rsidRPr="00B32E27" w:rsidRDefault="0001077B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Degree</w:t>
            </w:r>
          </w:p>
        </w:tc>
      </w:tr>
      <w:tr w:rsidR="007D3547" w:rsidRPr="00B32E27" w14:paraId="0E9F369E" w14:textId="2242DFFF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454AA0D8" w14:textId="77777777" w:rsidR="007D3547" w:rsidRPr="00B32E27" w:rsidRDefault="007D3547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4B6B" w14:textId="1C205D62" w:rsidR="007D3547" w:rsidRPr="00B32E27" w:rsidRDefault="007D3547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AF67" w14:textId="12C8911E" w:rsidR="007D3547" w:rsidRPr="00B32E27" w:rsidRDefault="007D3547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AB14D" w14:textId="33E11E72" w:rsidR="007D3547" w:rsidRPr="00B32E27" w:rsidRDefault="007D3547" w:rsidP="002620F4">
            <w:pPr>
              <w:jc w:val="center"/>
              <w:rPr>
                <w:rFonts w:eastAsia="標楷體-繁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810B3" w14:textId="4E2C1D9D" w:rsidR="007D3547" w:rsidRPr="00B32E27" w:rsidRDefault="007D3547" w:rsidP="002620F4">
            <w:pPr>
              <w:jc w:val="center"/>
              <w:rPr>
                <w:rFonts w:eastAsia="標楷體-繁"/>
              </w:rPr>
            </w:pPr>
            <w:r w:rsidRPr="003D6FE0">
              <w:rPr>
                <w:rFonts w:ascii="標楷體-繁" w:eastAsia="標楷體-繁" w:hAnsi="標楷體-繁" w:hint="eastAsia"/>
                <w:szCs w:val="28"/>
              </w:rPr>
              <w:t>□</w:t>
            </w:r>
            <w:r w:rsidRPr="00B32E27">
              <w:rPr>
                <w:rFonts w:eastAsia="標楷體-繁"/>
                <w:szCs w:val="28"/>
              </w:rPr>
              <w:t>Currently Enroll</w:t>
            </w:r>
          </w:p>
        </w:tc>
      </w:tr>
      <w:tr w:rsidR="00683532" w:rsidRPr="00B32E27" w14:paraId="0CEE067E" w14:textId="44ECA603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6D99E7D0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921" w14:textId="350B1FBB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218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ABDD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683532" w:rsidRPr="00B32E27" w14:paraId="09F0688C" w14:textId="0552F3A8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7651D5DC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865ED2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A4AA1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5A2914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B32E27" w:rsidRPr="00B32E27" w14:paraId="374E71EA" w14:textId="5AC8F32B" w:rsidTr="007D3547">
        <w:trPr>
          <w:trHeight w:val="454"/>
        </w:trPr>
        <w:tc>
          <w:tcPr>
            <w:tcW w:w="1479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C7084B7" w14:textId="286CF5F7" w:rsidR="00704B76" w:rsidRPr="00B32E27" w:rsidRDefault="00CA3B1F" w:rsidP="00AC4C96">
            <w:pPr>
              <w:jc w:val="center"/>
              <w:rPr>
                <w:rFonts w:eastAsia="標楷體-繁"/>
              </w:rPr>
            </w:pPr>
            <w:r w:rsidRPr="00B32E27">
              <w:t>Current Position</w:t>
            </w:r>
          </w:p>
        </w:tc>
        <w:tc>
          <w:tcPr>
            <w:tcW w:w="29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A04A49" w14:textId="41C32C28" w:rsidR="00704B76" w:rsidRPr="00B32E27" w:rsidRDefault="00CA3B1F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Affiliation / </w:t>
            </w:r>
            <w:r w:rsidRPr="00B32E27">
              <w:t>Organization</w:t>
            </w:r>
          </w:p>
        </w:tc>
        <w:tc>
          <w:tcPr>
            <w:tcW w:w="28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3D441F" w14:textId="0D1B6E4B" w:rsidR="00704B76" w:rsidRPr="00B32E27" w:rsidRDefault="003A25E1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Job </w:t>
            </w:r>
            <w:r w:rsidR="00CA3B1F" w:rsidRPr="00B32E27">
              <w:rPr>
                <w:rFonts w:eastAsia="標楷體-繁"/>
              </w:rPr>
              <w:t>Title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25A950" w14:textId="582BDEC2" w:rsidR="00704B76" w:rsidRPr="00B32E27" w:rsidRDefault="009E3E32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Period</w:t>
            </w:r>
          </w:p>
        </w:tc>
      </w:tr>
      <w:tr w:rsidR="00683532" w:rsidRPr="00B32E27" w14:paraId="116C40F7" w14:textId="7DBCEAB5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658FD4E4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170D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9A0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524E1" w14:textId="77777777" w:rsidR="00704B76" w:rsidRPr="00B32E27" w:rsidRDefault="00704B76" w:rsidP="00AC4C96">
            <w:pPr>
              <w:jc w:val="center"/>
              <w:rPr>
                <w:rFonts w:eastAsia="標楷體-繁"/>
              </w:rPr>
            </w:pPr>
          </w:p>
        </w:tc>
      </w:tr>
      <w:tr w:rsidR="00B32E27" w:rsidRPr="00B32E27" w14:paraId="5E9C3156" w14:textId="77777777" w:rsidTr="007D3547">
        <w:trPr>
          <w:trHeight w:val="454"/>
        </w:trPr>
        <w:tc>
          <w:tcPr>
            <w:tcW w:w="1479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19A5D5C4" w14:textId="7D46AF39" w:rsidR="000934DE" w:rsidRPr="00B32E27" w:rsidRDefault="00CA3B1F" w:rsidP="000934DE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Experience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A06927A" w14:textId="2DF17398" w:rsidR="000934DE" w:rsidRPr="00B32E27" w:rsidRDefault="00CA3B1F" w:rsidP="000934DE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Affiliation / </w:t>
            </w:r>
            <w:r w:rsidRPr="00B32E27">
              <w:t>Organization</w:t>
            </w: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2E16BB" w14:textId="5C572102" w:rsidR="000934DE" w:rsidRPr="00B32E27" w:rsidRDefault="003A25E1" w:rsidP="000934DE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Job </w:t>
            </w:r>
            <w:r w:rsidR="00CA3B1F" w:rsidRPr="00B32E27">
              <w:rPr>
                <w:rFonts w:eastAsia="標楷體-繁"/>
              </w:rPr>
              <w:t>Title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82AD78E" w14:textId="0A0B9914" w:rsidR="000934DE" w:rsidRPr="00B32E27" w:rsidRDefault="009E3E32" w:rsidP="000934DE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Period</w:t>
            </w:r>
          </w:p>
        </w:tc>
      </w:tr>
      <w:tr w:rsidR="00683532" w:rsidRPr="00B32E27" w14:paraId="33040551" w14:textId="77777777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7A61ECD3" w14:textId="19D6CCBB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3C8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D24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F0B5F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683532" w:rsidRPr="00B32E27" w14:paraId="7BC823C7" w14:textId="77777777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2C4BF681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8FFF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2160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1D8B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683532" w:rsidRPr="00B32E27" w14:paraId="3836EF17" w14:textId="77777777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498775E1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C20935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8399A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F6B2D1" w14:textId="77777777" w:rsidR="000934DE" w:rsidRPr="00B32E27" w:rsidRDefault="000934DE" w:rsidP="00AC4C96">
            <w:pPr>
              <w:jc w:val="center"/>
              <w:rPr>
                <w:rFonts w:eastAsia="標楷體-繁"/>
              </w:rPr>
            </w:pPr>
          </w:p>
        </w:tc>
      </w:tr>
      <w:tr w:rsidR="007D3547" w:rsidRPr="00B32E27" w14:paraId="174B9695" w14:textId="77777777" w:rsidTr="00DD481E">
        <w:trPr>
          <w:trHeight w:val="454"/>
        </w:trPr>
        <w:tc>
          <w:tcPr>
            <w:tcW w:w="1479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25EAFA26" w14:textId="7914C035" w:rsidR="007D3547" w:rsidRPr="00B32E27" w:rsidRDefault="007D3547" w:rsidP="000934DE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Contact Information</w:t>
            </w:r>
          </w:p>
        </w:tc>
        <w:tc>
          <w:tcPr>
            <w:tcW w:w="1749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8B39E7" w14:textId="1BB54F0A" w:rsidR="007D3547" w:rsidRPr="00B32E27" w:rsidRDefault="007D3547" w:rsidP="00ED004A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Mobile</w:t>
            </w:r>
            <w:r>
              <w:rPr>
                <w:rFonts w:eastAsia="標楷體-繁"/>
              </w:rPr>
              <w:t xml:space="preserve"> Number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EC7E7" w14:textId="1F29903B" w:rsidR="007D3547" w:rsidRPr="00B32E27" w:rsidRDefault="007D3547" w:rsidP="00ED004A">
            <w:pPr>
              <w:jc w:val="center"/>
              <w:rPr>
                <w:rFonts w:eastAsia="標楷體-繁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3CA9D0" w14:textId="100697BE" w:rsidR="007D3547" w:rsidRPr="00B32E27" w:rsidRDefault="007D3547" w:rsidP="00ED004A">
            <w:pPr>
              <w:jc w:val="center"/>
              <w:rPr>
                <w:rFonts w:eastAsia="標楷體-繁"/>
              </w:rPr>
            </w:pPr>
            <w:r>
              <w:rPr>
                <w:rFonts w:eastAsia="標楷體-繁"/>
              </w:rPr>
              <w:t>Email</w:t>
            </w:r>
          </w:p>
        </w:tc>
        <w:tc>
          <w:tcPr>
            <w:tcW w:w="34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9324D" w14:textId="5BD6F9DE" w:rsidR="007D3547" w:rsidRPr="00B32E27" w:rsidRDefault="007D3547" w:rsidP="00AC4C96">
            <w:pPr>
              <w:jc w:val="center"/>
              <w:rPr>
                <w:rFonts w:eastAsia="標楷體-繁"/>
              </w:rPr>
            </w:pPr>
          </w:p>
        </w:tc>
      </w:tr>
      <w:tr w:rsidR="005C5441" w:rsidRPr="00B32E27" w14:paraId="0393A730" w14:textId="3B34E58D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6CE29FFA" w14:textId="1A100779" w:rsidR="005C5441" w:rsidRPr="00B32E27" w:rsidRDefault="005C5441" w:rsidP="000934DE">
            <w:pPr>
              <w:jc w:val="center"/>
              <w:rPr>
                <w:rFonts w:eastAsia="標楷體-繁"/>
              </w:rPr>
            </w:pPr>
          </w:p>
        </w:tc>
        <w:tc>
          <w:tcPr>
            <w:tcW w:w="5792" w:type="dxa"/>
            <w:gridSpan w:val="11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4B2837" w14:textId="1968B15F" w:rsidR="005C5441" w:rsidRPr="00B32E27" w:rsidRDefault="009E3E32" w:rsidP="00ED004A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Mailing Address</w:t>
            </w:r>
          </w:p>
        </w:tc>
        <w:tc>
          <w:tcPr>
            <w:tcW w:w="2914" w:type="dxa"/>
            <w:gridSpan w:val="4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5727A3" w14:textId="37A849A1" w:rsidR="005C5441" w:rsidRPr="00B32E27" w:rsidRDefault="009E3E32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Phone</w:t>
            </w:r>
            <w:r w:rsidR="00683532">
              <w:rPr>
                <w:rFonts w:eastAsia="標楷體-繁"/>
              </w:rPr>
              <w:t xml:space="preserve"> Number</w:t>
            </w:r>
          </w:p>
        </w:tc>
      </w:tr>
      <w:tr w:rsidR="005C5441" w:rsidRPr="00B32E27" w14:paraId="15D46EE8" w14:textId="1E79232A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00937B1E" w14:textId="77777777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92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BEC6E" w14:textId="77777777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6C492" w14:textId="55A2AB8C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</w:tr>
      <w:tr w:rsidR="005C5441" w:rsidRPr="00B32E27" w14:paraId="4A1BBAB3" w14:textId="7B1C262F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18C1C9C8" w14:textId="77777777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9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7EE28D" w14:textId="248E0612" w:rsidR="005C5441" w:rsidRPr="00B32E27" w:rsidRDefault="009E3E32" w:rsidP="00ED004A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Institution Address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1F1D89B" w14:textId="26DB6A74" w:rsidR="005C5441" w:rsidRPr="00B32E27" w:rsidRDefault="009E3E32" w:rsidP="00AC4C96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Phone</w:t>
            </w:r>
            <w:r w:rsidR="00683532">
              <w:rPr>
                <w:rFonts w:eastAsia="標楷體-繁"/>
              </w:rPr>
              <w:t xml:space="preserve"> Number</w:t>
            </w:r>
          </w:p>
        </w:tc>
      </w:tr>
      <w:tr w:rsidR="005C5441" w:rsidRPr="00B32E27" w14:paraId="4E9801B9" w14:textId="2672384A" w:rsidTr="007D3547">
        <w:trPr>
          <w:trHeight w:val="454"/>
        </w:trPr>
        <w:tc>
          <w:tcPr>
            <w:tcW w:w="1479" w:type="dxa"/>
            <w:gridSpan w:val="3"/>
            <w:vMerge/>
            <w:shd w:val="clear" w:color="auto" w:fill="DEEAF6" w:themeFill="accent5" w:themeFillTint="33"/>
            <w:vAlign w:val="center"/>
          </w:tcPr>
          <w:p w14:paraId="29151385" w14:textId="77777777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5792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4AFA44" w14:textId="77777777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63492" w14:textId="6ACC2F99" w:rsidR="005C5441" w:rsidRPr="00B32E27" w:rsidRDefault="005C5441" w:rsidP="00AC4C96">
            <w:pPr>
              <w:jc w:val="center"/>
              <w:rPr>
                <w:rFonts w:eastAsia="標楷體-繁"/>
              </w:rPr>
            </w:pPr>
          </w:p>
        </w:tc>
      </w:tr>
      <w:tr w:rsidR="00620F49" w:rsidRPr="00B32E27" w14:paraId="5DA8A18C" w14:textId="727E1B79" w:rsidTr="007D3547">
        <w:trPr>
          <w:trHeight w:val="454"/>
        </w:trPr>
        <w:tc>
          <w:tcPr>
            <w:tcW w:w="1479" w:type="dxa"/>
            <w:gridSpan w:val="3"/>
            <w:shd w:val="clear" w:color="auto" w:fill="DEEAF6" w:themeFill="accent5" w:themeFillTint="33"/>
            <w:vAlign w:val="center"/>
          </w:tcPr>
          <w:p w14:paraId="1C680586" w14:textId="00D505DB" w:rsidR="00620F49" w:rsidRPr="00B32E27" w:rsidRDefault="00620F49" w:rsidP="005C5441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Receipt Title</w:t>
            </w:r>
          </w:p>
        </w:tc>
        <w:tc>
          <w:tcPr>
            <w:tcW w:w="3024" w:type="dxa"/>
            <w:gridSpan w:val="5"/>
            <w:shd w:val="clear" w:color="auto" w:fill="auto"/>
            <w:vAlign w:val="center"/>
          </w:tcPr>
          <w:p w14:paraId="69639CE9" w14:textId="77777777" w:rsidR="00620F49" w:rsidRPr="00B32E27" w:rsidRDefault="00620F49" w:rsidP="005C5441">
            <w:pPr>
              <w:jc w:val="center"/>
              <w:rPr>
                <w:rFonts w:eastAsia="標楷體-繁"/>
              </w:rPr>
            </w:pPr>
          </w:p>
        </w:tc>
        <w:tc>
          <w:tcPr>
            <w:tcW w:w="2276" w:type="dxa"/>
            <w:gridSpan w:val="4"/>
            <w:shd w:val="clear" w:color="auto" w:fill="DEEAF6" w:themeFill="accent5" w:themeFillTint="33"/>
            <w:vAlign w:val="center"/>
          </w:tcPr>
          <w:p w14:paraId="2395287E" w14:textId="33C44A55" w:rsidR="00620F49" w:rsidRPr="00B32E27" w:rsidRDefault="00620F49" w:rsidP="005C5441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Unified Business No.</w:t>
            </w:r>
          </w:p>
        </w:tc>
        <w:tc>
          <w:tcPr>
            <w:tcW w:w="3406" w:type="dxa"/>
            <w:gridSpan w:val="6"/>
            <w:shd w:val="clear" w:color="auto" w:fill="auto"/>
            <w:vAlign w:val="center"/>
          </w:tcPr>
          <w:p w14:paraId="6AF0EC83" w14:textId="579C55D1" w:rsidR="00620F49" w:rsidRPr="00B32E27" w:rsidRDefault="00620F49" w:rsidP="005C5441">
            <w:pPr>
              <w:jc w:val="center"/>
              <w:rPr>
                <w:rFonts w:eastAsia="標楷體-繁"/>
              </w:rPr>
            </w:pPr>
          </w:p>
        </w:tc>
      </w:tr>
      <w:tr w:rsidR="005C5441" w:rsidRPr="00B32E27" w14:paraId="10E931A0" w14:textId="041010EE" w:rsidTr="007D3547">
        <w:trPr>
          <w:trHeight w:val="558"/>
        </w:trPr>
        <w:tc>
          <w:tcPr>
            <w:tcW w:w="2944" w:type="dxa"/>
            <w:gridSpan w:val="4"/>
            <w:shd w:val="clear" w:color="auto" w:fill="auto"/>
            <w:vAlign w:val="center"/>
          </w:tcPr>
          <w:p w14:paraId="40CD6EFC" w14:textId="11DD46AA" w:rsidR="005C5441" w:rsidRPr="00B32E27" w:rsidRDefault="005C5441" w:rsidP="00E761F4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（</w:t>
            </w:r>
            <w:r w:rsidR="00002754" w:rsidRPr="00B32E27">
              <w:rPr>
                <w:rFonts w:eastAsia="標楷體-繁"/>
              </w:rPr>
              <w:t>Photo</w:t>
            </w:r>
            <w:r w:rsidRPr="00B32E27">
              <w:rPr>
                <w:rFonts w:eastAsia="標楷體-繁"/>
              </w:rPr>
              <w:t>）</w:t>
            </w:r>
          </w:p>
        </w:tc>
        <w:tc>
          <w:tcPr>
            <w:tcW w:w="3835" w:type="dxa"/>
            <w:gridSpan w:val="8"/>
            <w:shd w:val="clear" w:color="auto" w:fill="D9D9D9" w:themeFill="background1" w:themeFillShade="D9"/>
            <w:vAlign w:val="center"/>
          </w:tcPr>
          <w:p w14:paraId="2754815F" w14:textId="620FE650" w:rsidR="009E3F08" w:rsidRPr="00B32E27" w:rsidRDefault="000A5912" w:rsidP="00B32E27">
            <w:pPr>
              <w:jc w:val="both"/>
              <w:rPr>
                <w:rFonts w:eastAsia="標楷體-繁"/>
              </w:rPr>
            </w:pPr>
            <w:r w:rsidRPr="00B32E27">
              <w:t xml:space="preserve">Please </w:t>
            </w:r>
            <w:r w:rsidR="00620F49" w:rsidRPr="00B32E27">
              <w:t xml:space="preserve">email the application form </w:t>
            </w:r>
            <w:r w:rsidR="00B32E27" w:rsidRPr="00B32E27">
              <w:t xml:space="preserve">pdf </w:t>
            </w:r>
            <w:r w:rsidR="00620F49" w:rsidRPr="00B32E27">
              <w:t>and</w:t>
            </w:r>
            <w:r w:rsidRPr="00B32E27">
              <w:t xml:space="preserve"> </w:t>
            </w:r>
            <w:r w:rsidR="00B04EA9" w:rsidRPr="00B32E27">
              <w:t xml:space="preserve">a copy of </w:t>
            </w:r>
            <w:r w:rsidRPr="00B32E27">
              <w:t>one of the following documents</w:t>
            </w:r>
            <w:r w:rsidR="00620F49" w:rsidRPr="00B32E27">
              <w:t xml:space="preserve"> to </w:t>
            </w:r>
            <w:hyperlink r:id="rId7" w:history="1">
              <w:r w:rsidR="00620F49" w:rsidRPr="00B32E27">
                <w:rPr>
                  <w:rStyle w:val="ad"/>
                  <w:rFonts w:eastAsia="標楷體-繁"/>
                </w:rPr>
                <w:t>secretariat@tsmst.org</w:t>
              </w:r>
            </w:hyperlink>
            <w:r w:rsidR="00620F49" w:rsidRPr="00B32E27">
              <w:rPr>
                <w:rStyle w:val="ad"/>
                <w:rFonts w:eastAsia="標楷體-繁"/>
                <w:color w:val="auto"/>
                <w:u w:val="none"/>
              </w:rPr>
              <w:t>.</w:t>
            </w:r>
          </w:p>
          <w:p w14:paraId="5EF66466" w14:textId="77777777" w:rsidR="009E3F08" w:rsidRPr="00B32E27" w:rsidRDefault="009E3F08" w:rsidP="00B32E27">
            <w:pPr>
              <w:rPr>
                <w:rFonts w:eastAsia="標楷體-繁"/>
              </w:rPr>
            </w:pPr>
          </w:p>
          <w:p w14:paraId="66E5C196" w14:textId="044FEF76" w:rsidR="009E3F08" w:rsidRPr="00B32E27" w:rsidRDefault="009E3F08" w:rsidP="00B32E27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(1)</w:t>
            </w:r>
            <w:r w:rsidR="000A5912" w:rsidRPr="00B32E27">
              <w:t xml:space="preserve"> </w:t>
            </w:r>
            <w:r w:rsidR="00B04EA9" w:rsidRPr="00B32E27">
              <w:rPr>
                <w:rFonts w:eastAsia="標楷體-繁"/>
              </w:rPr>
              <w:t>Teach</w:t>
            </w:r>
            <w:r w:rsidR="00B32E27" w:rsidRPr="00B32E27">
              <w:rPr>
                <w:rFonts w:eastAsia="標楷體-繁"/>
              </w:rPr>
              <w:t>ing</w:t>
            </w:r>
            <w:r w:rsidR="00B04EA9" w:rsidRPr="00B32E27">
              <w:rPr>
                <w:rFonts w:eastAsia="標楷體-繁"/>
              </w:rPr>
              <w:t xml:space="preserve"> </w:t>
            </w:r>
            <w:r w:rsidR="00B32E27" w:rsidRPr="00B32E27">
              <w:rPr>
                <w:rFonts w:eastAsia="標楷體-繁"/>
              </w:rPr>
              <w:t>c</w:t>
            </w:r>
            <w:r w:rsidR="00B04EA9" w:rsidRPr="00B32E27">
              <w:rPr>
                <w:rFonts w:eastAsia="標楷體-繁"/>
              </w:rPr>
              <w:t>ertificate</w:t>
            </w:r>
          </w:p>
          <w:p w14:paraId="17407B4D" w14:textId="0274F27D" w:rsidR="009E3F08" w:rsidRPr="00B32E27" w:rsidRDefault="009E3F08" w:rsidP="00B32E27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(2)</w:t>
            </w:r>
            <w:r w:rsidR="000A5912" w:rsidRPr="00B32E27">
              <w:t xml:space="preserve"> </w:t>
            </w:r>
            <w:r w:rsidR="000A5912" w:rsidRPr="00B32E27">
              <w:rPr>
                <w:rFonts w:eastAsia="標楷體-繁"/>
              </w:rPr>
              <w:t xml:space="preserve">Professional </w:t>
            </w:r>
            <w:r w:rsidR="00B32E27" w:rsidRPr="00B32E27">
              <w:rPr>
                <w:rFonts w:eastAsia="標楷體-繁"/>
              </w:rPr>
              <w:t>a</w:t>
            </w:r>
            <w:r w:rsidR="000A5912" w:rsidRPr="00B32E27">
              <w:rPr>
                <w:rFonts w:eastAsia="標楷體-繁"/>
              </w:rPr>
              <w:t xml:space="preserve">ssociation </w:t>
            </w:r>
            <w:r w:rsidR="00B32E27" w:rsidRPr="00B32E27">
              <w:rPr>
                <w:rFonts w:eastAsia="標楷體-繁"/>
              </w:rPr>
              <w:t>c</w:t>
            </w:r>
            <w:r w:rsidR="000A5912" w:rsidRPr="00B32E27">
              <w:rPr>
                <w:rFonts w:eastAsia="標楷體-繁"/>
              </w:rPr>
              <w:t>ertificate</w:t>
            </w:r>
          </w:p>
          <w:p w14:paraId="2D194D12" w14:textId="1857EF43" w:rsidR="009E3F08" w:rsidRPr="00B32E27" w:rsidRDefault="009E3F08" w:rsidP="00B32E27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(3)</w:t>
            </w:r>
            <w:r w:rsidR="000A5912" w:rsidRPr="00B32E27">
              <w:t xml:space="preserve"> </w:t>
            </w:r>
            <w:r w:rsidR="000A5912" w:rsidRPr="00B32E27">
              <w:rPr>
                <w:rFonts w:eastAsia="標楷體-繁"/>
              </w:rPr>
              <w:t xml:space="preserve">Company </w:t>
            </w:r>
            <w:r w:rsidR="00B32E27" w:rsidRPr="00B32E27">
              <w:rPr>
                <w:rFonts w:eastAsia="標楷體-繁"/>
              </w:rPr>
              <w:t>r</w:t>
            </w:r>
            <w:r w:rsidR="000A5912" w:rsidRPr="00B32E27">
              <w:rPr>
                <w:rFonts w:eastAsia="標楷體-繁"/>
              </w:rPr>
              <w:t>egistration</w:t>
            </w:r>
            <w:r w:rsidR="007D3547">
              <w:rPr>
                <w:rFonts w:eastAsia="標楷體-繁"/>
              </w:rPr>
              <w:t xml:space="preserve"> or </w:t>
            </w:r>
            <w:r w:rsidR="00B32E27" w:rsidRPr="00B32E27">
              <w:rPr>
                <w:rFonts w:eastAsia="標楷體-繁"/>
              </w:rPr>
              <w:t>f</w:t>
            </w:r>
            <w:r w:rsidR="000A5912" w:rsidRPr="00B32E27">
              <w:rPr>
                <w:rFonts w:eastAsia="標楷體-繁"/>
              </w:rPr>
              <w:t xml:space="preserve">oundation </w:t>
            </w:r>
            <w:r w:rsidR="00B32E27" w:rsidRPr="00B32E27">
              <w:rPr>
                <w:rFonts w:eastAsia="標楷體-繁"/>
              </w:rPr>
              <w:t>p</w:t>
            </w:r>
            <w:r w:rsidR="000A5912" w:rsidRPr="00B32E27">
              <w:rPr>
                <w:rFonts w:eastAsia="標楷體-繁"/>
              </w:rPr>
              <w:t>roof</w:t>
            </w:r>
          </w:p>
          <w:p w14:paraId="68F16CD6" w14:textId="106A0042" w:rsidR="00B32E27" w:rsidRPr="00B32E27" w:rsidRDefault="009E3F08" w:rsidP="009E3F08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(4)</w:t>
            </w:r>
            <w:r w:rsidR="000A5912" w:rsidRPr="00B32E27">
              <w:t xml:space="preserve"> </w:t>
            </w:r>
            <w:r w:rsidR="000A5912" w:rsidRPr="00B32E27">
              <w:rPr>
                <w:rFonts w:eastAsia="標楷體-繁"/>
              </w:rPr>
              <w:t xml:space="preserve">Student ID </w:t>
            </w:r>
            <w:r w:rsidR="00B32E27" w:rsidRPr="00B32E27">
              <w:rPr>
                <w:rFonts w:eastAsia="標楷體-繁"/>
              </w:rPr>
              <w:t xml:space="preserve">card </w:t>
            </w:r>
            <w:r w:rsidR="000A5912" w:rsidRPr="00B32E27">
              <w:rPr>
                <w:rFonts w:eastAsia="標楷體-繁"/>
              </w:rPr>
              <w:t xml:space="preserve">(both sides) or </w:t>
            </w:r>
            <w:r w:rsidR="00B32E27" w:rsidRPr="00B32E27">
              <w:rPr>
                <w:rFonts w:eastAsia="標楷體-繁"/>
              </w:rPr>
              <w:t>p</w:t>
            </w:r>
            <w:r w:rsidR="000A5912" w:rsidRPr="00B32E27">
              <w:rPr>
                <w:rFonts w:eastAsia="標楷體-繁"/>
              </w:rPr>
              <w:t xml:space="preserve">roof of </w:t>
            </w:r>
            <w:r w:rsidR="00B32E27" w:rsidRPr="00B32E27">
              <w:rPr>
                <w:rFonts w:eastAsia="標楷體-繁"/>
              </w:rPr>
              <w:t>e</w:t>
            </w:r>
            <w:r w:rsidR="000A5912" w:rsidRPr="00B32E27">
              <w:rPr>
                <w:rFonts w:eastAsia="標楷體-繁"/>
              </w:rPr>
              <w:t>nrollment</w:t>
            </w:r>
          </w:p>
        </w:tc>
        <w:tc>
          <w:tcPr>
            <w:tcW w:w="3406" w:type="dxa"/>
            <w:gridSpan w:val="6"/>
            <w:shd w:val="clear" w:color="auto" w:fill="auto"/>
            <w:vAlign w:val="center"/>
          </w:tcPr>
          <w:p w14:paraId="0B467C09" w14:textId="38CC87A3" w:rsidR="005C5441" w:rsidRPr="00B32E27" w:rsidRDefault="00B04EA9" w:rsidP="00B32E27">
            <w:pPr>
              <w:jc w:val="both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I hereby agree to comply with all the rules and regulations of the </w:t>
            </w:r>
            <w:r w:rsidR="00B32E27" w:rsidRPr="00B32E27">
              <w:rPr>
                <w:rFonts w:eastAsia="標楷體-繁"/>
              </w:rPr>
              <w:t>Taiwanese Society of Movement Science and Technology</w:t>
            </w:r>
            <w:r w:rsidRPr="00B32E27">
              <w:rPr>
                <w:rFonts w:eastAsia="標楷體-繁"/>
              </w:rPr>
              <w:t xml:space="preserve"> for mutual development.</w:t>
            </w:r>
          </w:p>
          <w:p w14:paraId="4A9CFB14" w14:textId="77777777" w:rsidR="009E3F08" w:rsidRPr="00B32E27" w:rsidRDefault="009E3F08" w:rsidP="002620F4">
            <w:pPr>
              <w:jc w:val="center"/>
              <w:rPr>
                <w:rFonts w:eastAsia="標楷體-繁"/>
              </w:rPr>
            </w:pPr>
          </w:p>
          <w:p w14:paraId="412534AA" w14:textId="52CCEEEF" w:rsidR="005C5441" w:rsidRPr="00B32E27" w:rsidRDefault="00B04EA9" w:rsidP="005C5441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 xml:space="preserve">Signature: </w:t>
            </w:r>
          </w:p>
          <w:p w14:paraId="3E0F484F" w14:textId="77777777" w:rsidR="00620F49" w:rsidRPr="00B32E27" w:rsidRDefault="00620F49" w:rsidP="005C5441">
            <w:pPr>
              <w:rPr>
                <w:rFonts w:eastAsia="標楷體-繁"/>
              </w:rPr>
            </w:pPr>
          </w:p>
          <w:p w14:paraId="776629BD" w14:textId="4A29BB9D" w:rsidR="005C5441" w:rsidRPr="00B32E27" w:rsidRDefault="00B04EA9" w:rsidP="005C5441">
            <w:pPr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Date</w:t>
            </w:r>
            <w:r w:rsidR="005C5441" w:rsidRPr="00B32E27">
              <w:rPr>
                <w:rFonts w:eastAsia="標楷體-繁"/>
              </w:rPr>
              <w:t>：</w:t>
            </w:r>
          </w:p>
        </w:tc>
      </w:tr>
      <w:tr w:rsidR="003A25E1" w:rsidRPr="00B32E27" w14:paraId="122F4528" w14:textId="77777777" w:rsidTr="00683532">
        <w:trPr>
          <w:trHeight w:val="454"/>
        </w:trPr>
        <w:tc>
          <w:tcPr>
            <w:tcW w:w="10185" w:type="dxa"/>
            <w:gridSpan w:val="18"/>
            <w:shd w:val="clear" w:color="auto" w:fill="DEEAF6" w:themeFill="accent5" w:themeFillTint="33"/>
            <w:vAlign w:val="center"/>
          </w:tcPr>
          <w:p w14:paraId="5E0F7603" w14:textId="56DE6288" w:rsidR="003A25E1" w:rsidRPr="00B32E27" w:rsidRDefault="00620F49" w:rsidP="00080319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The following is to be filled in by the Society.</w:t>
            </w:r>
          </w:p>
        </w:tc>
      </w:tr>
      <w:tr w:rsidR="00620F49" w:rsidRPr="00B32E27" w14:paraId="663024F9" w14:textId="77777777" w:rsidTr="00DD481E">
        <w:trPr>
          <w:trHeight w:val="454"/>
        </w:trPr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58E35D9D" w14:textId="0FABC694" w:rsidR="000B7DA2" w:rsidRPr="00B32E27" w:rsidRDefault="003A25E1" w:rsidP="00080319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Result</w:t>
            </w:r>
          </w:p>
        </w:tc>
        <w:tc>
          <w:tcPr>
            <w:tcW w:w="3118" w:type="dxa"/>
            <w:gridSpan w:val="4"/>
            <w:vAlign w:val="center"/>
          </w:tcPr>
          <w:p w14:paraId="258B2B00" w14:textId="3035C011" w:rsidR="000B7DA2" w:rsidRPr="00B32E27" w:rsidRDefault="00B32E27" w:rsidP="00080319">
            <w:pPr>
              <w:jc w:val="center"/>
              <w:rPr>
                <w:rFonts w:eastAsia="標楷體-繁"/>
              </w:rPr>
            </w:pPr>
            <w:r w:rsidRPr="003D6FE0">
              <w:rPr>
                <w:rFonts w:ascii="標楷體-繁" w:eastAsia="標楷體-繁" w:hAnsi="標楷體-繁" w:hint="eastAsia"/>
                <w:szCs w:val="28"/>
              </w:rPr>
              <w:t>□</w:t>
            </w:r>
            <w:r w:rsidR="00002754" w:rsidRPr="00B32E27">
              <w:rPr>
                <w:rFonts w:eastAsia="標楷體-繁"/>
                <w:szCs w:val="28"/>
              </w:rPr>
              <w:t>Approved</w:t>
            </w:r>
            <w:r w:rsidR="00964815" w:rsidRPr="00B32E27">
              <w:rPr>
                <w:rFonts w:eastAsia="標楷體-繁"/>
                <w:szCs w:val="28"/>
              </w:rPr>
              <w:t xml:space="preserve"> </w:t>
            </w:r>
            <w:r w:rsidRPr="003D6FE0">
              <w:rPr>
                <w:rFonts w:ascii="標楷體-繁" w:eastAsia="標楷體-繁" w:hAnsi="標楷體-繁" w:hint="eastAsia"/>
                <w:szCs w:val="28"/>
              </w:rPr>
              <w:t>□</w:t>
            </w:r>
            <w:r w:rsidR="003A25E1" w:rsidRPr="00B32E27">
              <w:rPr>
                <w:rFonts w:eastAsia="標楷體-繁"/>
                <w:szCs w:val="28"/>
              </w:rPr>
              <w:t>Not Approved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66FD661B" w14:textId="4D535D6A" w:rsidR="000B7DA2" w:rsidRPr="00B32E27" w:rsidRDefault="00002754" w:rsidP="00080319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Review Date</w:t>
            </w:r>
          </w:p>
        </w:tc>
        <w:tc>
          <w:tcPr>
            <w:tcW w:w="1559" w:type="dxa"/>
            <w:gridSpan w:val="4"/>
            <w:vAlign w:val="center"/>
          </w:tcPr>
          <w:p w14:paraId="2243021C" w14:textId="2C9B4695" w:rsidR="000B7DA2" w:rsidRPr="00B32E27" w:rsidRDefault="00002754" w:rsidP="00080319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dd/mm/yyyy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7FB4C003" w14:textId="39C90663" w:rsidR="000B7DA2" w:rsidRPr="00B32E27" w:rsidRDefault="009E3E32" w:rsidP="00080319">
            <w:pPr>
              <w:jc w:val="center"/>
              <w:rPr>
                <w:rFonts w:eastAsia="標楷體-繁"/>
              </w:rPr>
            </w:pPr>
            <w:r w:rsidRPr="00B32E27">
              <w:rPr>
                <w:rFonts w:eastAsia="標楷體-繁"/>
              </w:rPr>
              <w:t>Membership N</w:t>
            </w:r>
            <w:r w:rsidR="007D3547">
              <w:rPr>
                <w:rFonts w:eastAsia="標楷體-繁"/>
              </w:rPr>
              <w:t>o.</w:t>
            </w:r>
          </w:p>
        </w:tc>
        <w:tc>
          <w:tcPr>
            <w:tcW w:w="1287" w:type="dxa"/>
            <w:vAlign w:val="center"/>
          </w:tcPr>
          <w:p w14:paraId="54373D1B" w14:textId="77777777" w:rsidR="000B7DA2" w:rsidRPr="00B32E27" w:rsidRDefault="000B7DA2" w:rsidP="00080319">
            <w:pPr>
              <w:jc w:val="center"/>
              <w:rPr>
                <w:rFonts w:eastAsia="標楷體-繁"/>
              </w:rPr>
            </w:pPr>
          </w:p>
        </w:tc>
      </w:tr>
    </w:tbl>
    <w:p w14:paraId="72138C1E" w14:textId="392F8E0F" w:rsidR="004A728D" w:rsidRPr="00B32E27" w:rsidRDefault="004A728D" w:rsidP="007D3547">
      <w:pPr>
        <w:rPr>
          <w:rFonts w:eastAsia="標楷體-繁"/>
        </w:rPr>
      </w:pPr>
    </w:p>
    <w:sectPr w:rsidR="004A728D" w:rsidRPr="00B32E27" w:rsidSect="00C54583">
      <w:footerReference w:type="default" r:id="rId8"/>
      <w:pgSz w:w="11907" w:h="16839" w:code="9"/>
      <w:pgMar w:top="851" w:right="851" w:bottom="851" w:left="85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C12E" w14:textId="77777777" w:rsidR="00043644" w:rsidRDefault="00043644" w:rsidP="00E56360">
      <w:r>
        <w:separator/>
      </w:r>
    </w:p>
  </w:endnote>
  <w:endnote w:type="continuationSeparator" w:id="0">
    <w:p w14:paraId="7BFDFD6C" w14:textId="77777777" w:rsidR="00043644" w:rsidRDefault="00043644" w:rsidP="00E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FBCE" w14:textId="77BD5C96" w:rsidR="006C30F0" w:rsidRPr="005244D1" w:rsidRDefault="004D18CD">
    <w:pPr>
      <w:pStyle w:val="a5"/>
    </w:pPr>
    <w:r>
      <w:t xml:space="preserve">Version </w:t>
    </w:r>
    <w:r w:rsidR="006C30F0" w:rsidRPr="005244D1">
      <w:t>20</w:t>
    </w:r>
    <w:r w:rsidR="007D5106">
      <w:t>2</w:t>
    </w:r>
    <w:r w:rsidR="000B7DA2">
      <w:t>4.0</w:t>
    </w:r>
    <w:r w:rsidR="00695DF4">
      <w:rPr>
        <w:rFonts w:hint="eastAsia"/>
      </w:rPr>
      <w:t>8</w:t>
    </w:r>
    <w:r w:rsidR="000B7DA2">
      <w:t>.</w:t>
    </w:r>
    <w: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53E2" w14:textId="77777777" w:rsidR="00043644" w:rsidRDefault="00043644" w:rsidP="00E56360">
      <w:r>
        <w:separator/>
      </w:r>
    </w:p>
  </w:footnote>
  <w:footnote w:type="continuationSeparator" w:id="0">
    <w:p w14:paraId="7A10A7D8" w14:textId="77777777" w:rsidR="00043644" w:rsidRDefault="00043644" w:rsidP="00E5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3906"/>
    <w:multiLevelType w:val="hybridMultilevel"/>
    <w:tmpl w:val="2834A41E"/>
    <w:lvl w:ilvl="0" w:tplc="812A9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124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E"/>
    <w:rsid w:val="00002754"/>
    <w:rsid w:val="0001077B"/>
    <w:rsid w:val="0002036C"/>
    <w:rsid w:val="00043644"/>
    <w:rsid w:val="000644F9"/>
    <w:rsid w:val="00074BE5"/>
    <w:rsid w:val="0009109D"/>
    <w:rsid w:val="000934DE"/>
    <w:rsid w:val="000A5912"/>
    <w:rsid w:val="000B7DA2"/>
    <w:rsid w:val="000D1F3A"/>
    <w:rsid w:val="000E4979"/>
    <w:rsid w:val="000E63F8"/>
    <w:rsid w:val="000F2273"/>
    <w:rsid w:val="000F6494"/>
    <w:rsid w:val="0015394D"/>
    <w:rsid w:val="00194BA0"/>
    <w:rsid w:val="0019674D"/>
    <w:rsid w:val="001A0405"/>
    <w:rsid w:val="001B03F8"/>
    <w:rsid w:val="002113C3"/>
    <w:rsid w:val="002620F4"/>
    <w:rsid w:val="002632CF"/>
    <w:rsid w:val="00272E73"/>
    <w:rsid w:val="002777E7"/>
    <w:rsid w:val="00291157"/>
    <w:rsid w:val="002C62C4"/>
    <w:rsid w:val="002F3568"/>
    <w:rsid w:val="003023A2"/>
    <w:rsid w:val="003332B4"/>
    <w:rsid w:val="003350F6"/>
    <w:rsid w:val="00382CDD"/>
    <w:rsid w:val="00383CC9"/>
    <w:rsid w:val="0039358A"/>
    <w:rsid w:val="003A25E1"/>
    <w:rsid w:val="003C1DFA"/>
    <w:rsid w:val="003D6FE0"/>
    <w:rsid w:val="0043291E"/>
    <w:rsid w:val="004403AB"/>
    <w:rsid w:val="004A728D"/>
    <w:rsid w:val="004C6021"/>
    <w:rsid w:val="004D18CD"/>
    <w:rsid w:val="004F5181"/>
    <w:rsid w:val="005244D1"/>
    <w:rsid w:val="00542050"/>
    <w:rsid w:val="005B1E9D"/>
    <w:rsid w:val="005C5441"/>
    <w:rsid w:val="005C7659"/>
    <w:rsid w:val="005E412C"/>
    <w:rsid w:val="00606A9E"/>
    <w:rsid w:val="006172CD"/>
    <w:rsid w:val="00620F49"/>
    <w:rsid w:val="00623785"/>
    <w:rsid w:val="00662F29"/>
    <w:rsid w:val="00675673"/>
    <w:rsid w:val="00683532"/>
    <w:rsid w:val="00695DF4"/>
    <w:rsid w:val="006A5284"/>
    <w:rsid w:val="006C30F0"/>
    <w:rsid w:val="00704B76"/>
    <w:rsid w:val="0070666B"/>
    <w:rsid w:val="00767D78"/>
    <w:rsid w:val="007D3547"/>
    <w:rsid w:val="007D5106"/>
    <w:rsid w:val="00836CB8"/>
    <w:rsid w:val="008432E8"/>
    <w:rsid w:val="008B270D"/>
    <w:rsid w:val="008D1AF0"/>
    <w:rsid w:val="0092282A"/>
    <w:rsid w:val="00964815"/>
    <w:rsid w:val="00973A05"/>
    <w:rsid w:val="0098719F"/>
    <w:rsid w:val="009B613E"/>
    <w:rsid w:val="009E3E32"/>
    <w:rsid w:val="009E3F08"/>
    <w:rsid w:val="009E5658"/>
    <w:rsid w:val="009F4F35"/>
    <w:rsid w:val="00A43983"/>
    <w:rsid w:val="00AA69DA"/>
    <w:rsid w:val="00AC4C96"/>
    <w:rsid w:val="00AE674A"/>
    <w:rsid w:val="00B04EA9"/>
    <w:rsid w:val="00B1388E"/>
    <w:rsid w:val="00B32E27"/>
    <w:rsid w:val="00B66BCC"/>
    <w:rsid w:val="00B71A39"/>
    <w:rsid w:val="00B84942"/>
    <w:rsid w:val="00BC0726"/>
    <w:rsid w:val="00BF564C"/>
    <w:rsid w:val="00C172D3"/>
    <w:rsid w:val="00C52ECB"/>
    <w:rsid w:val="00C54583"/>
    <w:rsid w:val="00CA3B1F"/>
    <w:rsid w:val="00CD1339"/>
    <w:rsid w:val="00D15DF8"/>
    <w:rsid w:val="00D204F5"/>
    <w:rsid w:val="00D621F2"/>
    <w:rsid w:val="00DA1001"/>
    <w:rsid w:val="00DD481E"/>
    <w:rsid w:val="00DE6957"/>
    <w:rsid w:val="00DF6A1E"/>
    <w:rsid w:val="00E557C7"/>
    <w:rsid w:val="00E56360"/>
    <w:rsid w:val="00E761F4"/>
    <w:rsid w:val="00E92AA3"/>
    <w:rsid w:val="00EA5100"/>
    <w:rsid w:val="00EC11E4"/>
    <w:rsid w:val="00EC5A14"/>
    <w:rsid w:val="00ED004A"/>
    <w:rsid w:val="00ED038A"/>
    <w:rsid w:val="00F1661F"/>
    <w:rsid w:val="00F3250C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B3773"/>
  <w15:chartTrackingRefBased/>
  <w15:docId w15:val="{C7647A1A-2811-8849-89A9-B31327C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6360"/>
    <w:rPr>
      <w:kern w:val="2"/>
    </w:rPr>
  </w:style>
  <w:style w:type="paragraph" w:styleId="a5">
    <w:name w:val="footer"/>
    <w:basedOn w:val="a"/>
    <w:link w:val="a6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6360"/>
    <w:rPr>
      <w:kern w:val="2"/>
    </w:rPr>
  </w:style>
  <w:style w:type="paragraph" w:styleId="a7">
    <w:name w:val="Revision"/>
    <w:hidden/>
    <w:uiPriority w:val="99"/>
    <w:semiHidden/>
    <w:rsid w:val="00EC11E4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D51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5106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7D5106"/>
    <w:rPr>
      <w:kern w:val="2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510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D5106"/>
    <w:rPr>
      <w:b/>
      <w:bCs/>
      <w:kern w:val="2"/>
      <w:lang w:val="en-US"/>
    </w:rPr>
  </w:style>
  <w:style w:type="character" w:styleId="ad">
    <w:name w:val="Hyperlink"/>
    <w:basedOn w:val="a0"/>
    <w:uiPriority w:val="99"/>
    <w:unhideWhenUsed/>
    <w:rsid w:val="005420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4205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644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36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71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t@tsm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台灣生物力學學會入會申請表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台灣生物力學學會入會申請表</dc:title>
  <dc:subject/>
  <dc:creator>screamer</dc:creator>
  <cp:keywords/>
  <cp:lastModifiedBy>Mark Chen</cp:lastModifiedBy>
  <cp:revision>30</cp:revision>
  <cp:lastPrinted>2009-12-07T08:10:00Z</cp:lastPrinted>
  <dcterms:created xsi:type="dcterms:W3CDTF">2022-02-10T06:25:00Z</dcterms:created>
  <dcterms:modified xsi:type="dcterms:W3CDTF">2024-08-30T11:06:00Z</dcterms:modified>
</cp:coreProperties>
</file>