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55E8" w:rsidRDefault="00EC19E3">
      <w:pPr>
        <w:pStyle w:val="Heading1"/>
      </w:pPr>
      <w:bookmarkStart w:id="0" w:name="_GoBack"/>
      <w:bookmarkEnd w:id="0"/>
      <w:r w:rsidRPr="00EC19E3">
        <w:rPr>
          <w:noProof/>
        </w:rPr>
        <w:drawing>
          <wp:inline distT="0" distB="0" distL="0" distR="0">
            <wp:extent cx="1895475" cy="609600"/>
            <wp:effectExtent l="0" t="0" r="9525" b="0"/>
            <wp:docPr id="1" name="Picture 1" descr="C:\Users\Howard\AppData\Local\Packages\microsoft.windowscommunicationsapps_8wekyb3d8bbwe\LocalState\Files\S0\2175\SBBC_Outline[2526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C:\Users\Howard\AppData\Local\Packages\microsoft.windowscommunicationsapps_8wekyb3d8bbwe\LocalState\Files\S0\2175\SBBC_Outline[2526]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038" cy="6197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55E8" w:rsidRDefault="00EC19E3">
      <w:pPr>
        <w:pStyle w:val="Heading1"/>
      </w:pPr>
      <w:r>
        <w:t>Sisters For A Better Black Community, Inc.</w:t>
      </w:r>
    </w:p>
    <w:p w:rsidR="00CC6929" w:rsidRDefault="00CC6929">
      <w:pPr>
        <w:pStyle w:val="Heading1"/>
      </w:pPr>
    </w:p>
    <w:p w:rsidR="008655E8" w:rsidRDefault="008655E8">
      <w:pPr>
        <w:pStyle w:val="Heading1"/>
      </w:pPr>
      <w:r>
        <w:t>SCHOLARSHIP APPLICATION</w:t>
      </w:r>
    </w:p>
    <w:p w:rsidR="008655E8" w:rsidRDefault="008655E8">
      <w:pPr>
        <w:jc w:val="center"/>
      </w:pPr>
    </w:p>
    <w:p w:rsidR="008655E8" w:rsidRDefault="008655E8">
      <w:r>
        <w:t xml:space="preserve">Sisters </w:t>
      </w:r>
      <w:r w:rsidR="007E055A">
        <w:t>for a</w:t>
      </w:r>
      <w:r>
        <w:t xml:space="preserve"> Better Black Community was founded during the fall of 1971 in order to promote a better relationship among members of the Rochester community and surrounding areas.  One of our many projects is the annual awarding of scholarships to </w:t>
      </w:r>
      <w:r w:rsidR="000D30A5">
        <w:t xml:space="preserve">minority students.  Scholarships are available to both males and females who meet the following requirements:   </w:t>
      </w:r>
    </w:p>
    <w:p w:rsidR="00CC6929" w:rsidRDefault="00CC6929"/>
    <w:p w:rsidR="008655E8" w:rsidRDefault="008655E8">
      <w:pPr>
        <w:pStyle w:val="Heading1"/>
        <w:rPr>
          <w:u w:val="single"/>
        </w:rPr>
      </w:pPr>
      <w:r w:rsidRPr="00CC6929">
        <w:rPr>
          <w:u w:val="single"/>
        </w:rPr>
        <w:t>Scholarship Qualifications and Requirements</w:t>
      </w:r>
    </w:p>
    <w:p w:rsidR="00F43477" w:rsidRPr="00F43477" w:rsidRDefault="00F43477" w:rsidP="00F43477"/>
    <w:p w:rsidR="008655E8" w:rsidRDefault="008655E8">
      <w:pPr>
        <w:jc w:val="center"/>
        <w:rPr>
          <w:b/>
          <w:bCs/>
        </w:rPr>
      </w:pPr>
    </w:p>
    <w:p w:rsidR="008655E8" w:rsidRDefault="008655E8">
      <w:pPr>
        <w:numPr>
          <w:ilvl w:val="0"/>
          <w:numId w:val="1"/>
        </w:numPr>
      </w:pPr>
      <w:r>
        <w:t>Applicants must possess a cumulative average of 2.5 (C+) or above.</w:t>
      </w:r>
    </w:p>
    <w:p w:rsidR="008655E8" w:rsidRDefault="008655E8">
      <w:pPr>
        <w:ind w:left="360"/>
      </w:pPr>
    </w:p>
    <w:p w:rsidR="008655E8" w:rsidRDefault="008655E8">
      <w:pPr>
        <w:numPr>
          <w:ilvl w:val="0"/>
          <w:numId w:val="1"/>
        </w:numPr>
      </w:pPr>
      <w:r>
        <w:t xml:space="preserve">Applicants must demonstrate </w:t>
      </w:r>
      <w:r w:rsidR="00BD0CB5">
        <w:t xml:space="preserve">a </w:t>
      </w:r>
      <w:r>
        <w:t>need for financial assistance in order to attend college.</w:t>
      </w:r>
    </w:p>
    <w:p w:rsidR="008655E8" w:rsidRDefault="008655E8"/>
    <w:p w:rsidR="008655E8" w:rsidRDefault="008655E8">
      <w:pPr>
        <w:numPr>
          <w:ilvl w:val="0"/>
          <w:numId w:val="1"/>
        </w:numPr>
      </w:pPr>
      <w:r>
        <w:t xml:space="preserve">Applicants must possess definite proof of acceptance in an accredited institution of higher learning (2 or 4 year), </w:t>
      </w:r>
      <w:r w:rsidR="007E055A">
        <w:t>Business College</w:t>
      </w:r>
      <w:r>
        <w:t>, or technical school.</w:t>
      </w:r>
    </w:p>
    <w:p w:rsidR="008655E8" w:rsidRDefault="008655E8">
      <w:pPr>
        <w:ind w:left="360"/>
      </w:pPr>
    </w:p>
    <w:p w:rsidR="008655E8" w:rsidRDefault="008655E8">
      <w:pPr>
        <w:numPr>
          <w:ilvl w:val="0"/>
          <w:numId w:val="1"/>
        </w:numPr>
      </w:pPr>
      <w:r>
        <w:t>Applicants must have an official</w:t>
      </w:r>
      <w:r w:rsidR="00CC6929">
        <w:t xml:space="preserve"> </w:t>
      </w:r>
      <w:r>
        <w:t>transcript</w:t>
      </w:r>
      <w:r w:rsidR="00BD0CB5">
        <w:t xml:space="preserve"> from their high school</w:t>
      </w:r>
      <w:r>
        <w:t>, including available senior grades.</w:t>
      </w:r>
    </w:p>
    <w:p w:rsidR="008655E8" w:rsidRDefault="008655E8"/>
    <w:p w:rsidR="008655E8" w:rsidRDefault="008655E8">
      <w:pPr>
        <w:numPr>
          <w:ilvl w:val="0"/>
          <w:numId w:val="1"/>
        </w:numPr>
      </w:pPr>
      <w:r>
        <w:t>Applicants must give rank in class.</w:t>
      </w:r>
    </w:p>
    <w:p w:rsidR="008655E8" w:rsidRDefault="008655E8">
      <w:pPr>
        <w:ind w:left="360"/>
      </w:pPr>
    </w:p>
    <w:p w:rsidR="008655E8" w:rsidRDefault="008655E8">
      <w:pPr>
        <w:numPr>
          <w:ilvl w:val="0"/>
          <w:numId w:val="1"/>
        </w:numPr>
      </w:pPr>
      <w:r>
        <w:t>Applicants must provide three recommendations (forms enclosed with application) meeting the following criteria:</w:t>
      </w:r>
    </w:p>
    <w:p w:rsidR="008655E8" w:rsidRDefault="008655E8">
      <w:pPr>
        <w:ind w:left="360"/>
      </w:pPr>
    </w:p>
    <w:p w:rsidR="008655E8" w:rsidRDefault="008655E8">
      <w:pPr>
        <w:numPr>
          <w:ilvl w:val="0"/>
          <w:numId w:val="2"/>
        </w:numPr>
      </w:pPr>
      <w:r>
        <w:t xml:space="preserve">One must </w:t>
      </w:r>
      <w:r w:rsidR="00BD0CB5">
        <w:t>be</w:t>
      </w:r>
      <w:r>
        <w:t xml:space="preserve"> from a counselor or senior teacher who can </w:t>
      </w:r>
      <w:r w:rsidR="00CC6929">
        <w:t>evaluate overall</w:t>
      </w:r>
      <w:r>
        <w:t xml:space="preserve"> academic performance.</w:t>
      </w:r>
    </w:p>
    <w:p w:rsidR="00BD0CB5" w:rsidRDefault="00BD0CB5" w:rsidP="00BD0CB5">
      <w:pPr>
        <w:ind w:left="1440"/>
      </w:pPr>
    </w:p>
    <w:p w:rsidR="008655E8" w:rsidRDefault="008655E8">
      <w:pPr>
        <w:numPr>
          <w:ilvl w:val="0"/>
          <w:numId w:val="2"/>
        </w:numPr>
      </w:pPr>
      <w:r>
        <w:t xml:space="preserve">Two </w:t>
      </w:r>
      <w:r w:rsidR="00CC6929">
        <w:t>must</w:t>
      </w:r>
      <w:r>
        <w:t xml:space="preserve"> </w:t>
      </w:r>
      <w:r w:rsidR="00BD0CB5">
        <w:t>be</w:t>
      </w:r>
      <w:r>
        <w:t xml:space="preserve"> from a community leader, former teacher, minister, employer or mentor.</w:t>
      </w:r>
    </w:p>
    <w:p w:rsidR="008655E8" w:rsidRDefault="008655E8"/>
    <w:p w:rsidR="008655E8" w:rsidRDefault="008655E8">
      <w:pPr>
        <w:numPr>
          <w:ilvl w:val="0"/>
          <w:numId w:val="1"/>
        </w:numPr>
      </w:pPr>
      <w:r>
        <w:t xml:space="preserve">To retain the scholarship, the recipient must be actively enrolled in college by </w:t>
      </w:r>
    </w:p>
    <w:p w:rsidR="008655E8" w:rsidRDefault="008655E8">
      <w:pPr>
        <w:ind w:left="1080"/>
      </w:pPr>
      <w:r>
        <w:t>September 30</w:t>
      </w:r>
      <w:r w:rsidR="007E055A">
        <w:t xml:space="preserve"> and submit necessary paperwork.</w:t>
      </w:r>
      <w:r>
        <w:t xml:space="preserve">  </w:t>
      </w:r>
      <w:r>
        <w:tab/>
      </w:r>
    </w:p>
    <w:p w:rsidR="008655E8" w:rsidRDefault="008655E8">
      <w:pPr>
        <w:ind w:left="1080"/>
      </w:pPr>
    </w:p>
    <w:p w:rsidR="008655E8" w:rsidRDefault="008655E8">
      <w:pPr>
        <w:numPr>
          <w:ilvl w:val="0"/>
          <w:numId w:val="1"/>
        </w:numPr>
      </w:pPr>
      <w:r>
        <w:t xml:space="preserve">All scholarship materials must be received at the address listed below by: </w:t>
      </w:r>
    </w:p>
    <w:p w:rsidR="008655E8" w:rsidRDefault="008655E8">
      <w:pPr>
        <w:ind w:left="360"/>
        <w:jc w:val="center"/>
      </w:pPr>
    </w:p>
    <w:p w:rsidR="00603AE3" w:rsidRDefault="00603AE3">
      <w:pPr>
        <w:pStyle w:val="Heading2"/>
        <w:rPr>
          <w:sz w:val="36"/>
          <w:szCs w:val="36"/>
        </w:rPr>
      </w:pPr>
    </w:p>
    <w:p w:rsidR="00603AE3" w:rsidRDefault="00603AE3">
      <w:pPr>
        <w:pStyle w:val="Heading2"/>
        <w:rPr>
          <w:sz w:val="36"/>
          <w:szCs w:val="36"/>
        </w:rPr>
      </w:pPr>
    </w:p>
    <w:p w:rsidR="008655E8" w:rsidRPr="003F7A34" w:rsidRDefault="00B86C73">
      <w:pPr>
        <w:pStyle w:val="Heading2"/>
        <w:rPr>
          <w:sz w:val="36"/>
          <w:szCs w:val="36"/>
        </w:rPr>
      </w:pPr>
      <w:r>
        <w:rPr>
          <w:sz w:val="36"/>
          <w:szCs w:val="36"/>
        </w:rPr>
        <w:t xml:space="preserve">April </w:t>
      </w:r>
      <w:r w:rsidR="00E872B7">
        <w:rPr>
          <w:sz w:val="36"/>
          <w:szCs w:val="36"/>
        </w:rPr>
        <w:t>15th</w:t>
      </w:r>
      <w:r w:rsidR="008878CA">
        <w:rPr>
          <w:sz w:val="36"/>
          <w:szCs w:val="36"/>
        </w:rPr>
        <w:t xml:space="preserve"> </w:t>
      </w:r>
    </w:p>
    <w:p w:rsidR="0074441F" w:rsidRDefault="0074441F" w:rsidP="00603AE3">
      <w:pPr>
        <w:ind w:left="360"/>
      </w:pPr>
    </w:p>
    <w:p w:rsidR="00603AE3" w:rsidRDefault="008655E8" w:rsidP="00603AE3">
      <w:pPr>
        <w:ind w:left="360"/>
      </w:pPr>
      <w:r>
        <w:t>Final selection will be based upon academic achievement, financial need, character and leadership ability.</w:t>
      </w:r>
    </w:p>
    <w:p w:rsidR="00603AE3" w:rsidRDefault="00603AE3" w:rsidP="00603AE3">
      <w:pPr>
        <w:ind w:left="360"/>
      </w:pPr>
    </w:p>
    <w:p w:rsidR="00603AE3" w:rsidRDefault="00603AE3" w:rsidP="00603AE3">
      <w:pPr>
        <w:ind w:left="360"/>
      </w:pPr>
    </w:p>
    <w:p w:rsidR="00603AE3" w:rsidRDefault="00603AE3" w:rsidP="00603AE3">
      <w:pPr>
        <w:ind w:left="360"/>
      </w:pPr>
    </w:p>
    <w:p w:rsidR="00603AE3" w:rsidRDefault="00603AE3" w:rsidP="00603AE3">
      <w:pPr>
        <w:ind w:left="360"/>
      </w:pPr>
    </w:p>
    <w:p w:rsidR="008655E8" w:rsidRDefault="008655E8" w:rsidP="00603AE3">
      <w:pPr>
        <w:ind w:left="360"/>
        <w:jc w:val="center"/>
      </w:pPr>
      <w:r w:rsidRPr="00334639">
        <w:rPr>
          <w:u w:val="single"/>
        </w:rPr>
        <w:lastRenderedPageBreak/>
        <w:t>NOTICE</w:t>
      </w:r>
      <w:r>
        <w:t>:</w:t>
      </w:r>
    </w:p>
    <w:p w:rsidR="008655E8" w:rsidRDefault="008655E8" w:rsidP="00F43477">
      <w:pPr>
        <w:pStyle w:val="BodyTextIndent"/>
      </w:pPr>
      <w:r>
        <w:t xml:space="preserve">AN INCOMPLETE APPLICATION WILL NOT BE CONSIDERED.   PLEASE </w:t>
      </w:r>
      <w:r w:rsidR="00F43477">
        <w:t>CHECK YOUR APPLICATION AND MAKE</w:t>
      </w:r>
      <w:r>
        <w:t xml:space="preserve"> SURE YOU HAVE ANSWERED </w:t>
      </w:r>
      <w:r w:rsidRPr="00334639">
        <w:t>ALL</w:t>
      </w:r>
      <w:r>
        <w:t xml:space="preserve"> QUESTIONS!</w:t>
      </w:r>
    </w:p>
    <w:p w:rsidR="00CF5D08" w:rsidRDefault="00CF5D08" w:rsidP="00CF5D08">
      <w:pPr>
        <w:pStyle w:val="BodyTextIndent"/>
        <w:ind w:left="0"/>
        <w:jc w:val="center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PLEASE </w:t>
      </w:r>
      <w:r w:rsidRPr="00CF5D08">
        <w:rPr>
          <w:bCs w:val="0"/>
          <w:sz w:val="28"/>
          <w:szCs w:val="28"/>
          <w:u w:val="single"/>
        </w:rPr>
        <w:t>TYPE</w:t>
      </w:r>
      <w:r w:rsidR="00B96C5C">
        <w:rPr>
          <w:bCs w:val="0"/>
          <w:sz w:val="28"/>
          <w:szCs w:val="28"/>
          <w:u w:val="single"/>
        </w:rPr>
        <w:t xml:space="preserve"> or PRINT LEGIBLY</w:t>
      </w:r>
      <w:r>
        <w:rPr>
          <w:bCs w:val="0"/>
          <w:sz w:val="28"/>
          <w:szCs w:val="28"/>
        </w:rPr>
        <w:t xml:space="preserve"> ALL INFORMATION</w:t>
      </w:r>
    </w:p>
    <w:p w:rsidR="00CF5D08" w:rsidRDefault="00CF5D08" w:rsidP="00CF5D08">
      <w:pPr>
        <w:pStyle w:val="BodyTextIndent"/>
        <w:ind w:left="0"/>
        <w:rPr>
          <w:bCs w:val="0"/>
          <w:sz w:val="28"/>
          <w:szCs w:val="28"/>
        </w:rPr>
      </w:pPr>
    </w:p>
    <w:p w:rsidR="008655E8" w:rsidRDefault="00EC24D0">
      <w:pPr>
        <w:pStyle w:val="BodyTextIndent"/>
        <w:ind w:left="0"/>
        <w:rPr>
          <w:b w:val="0"/>
          <w:bCs w:val="0"/>
        </w:rPr>
      </w:pPr>
      <w:r>
        <w:rPr>
          <w:b w:val="0"/>
          <w:bCs w:val="0"/>
        </w:rPr>
        <w:t xml:space="preserve">Name: </w:t>
      </w:r>
      <w:r w:rsidR="008655E8">
        <w:rPr>
          <w:b w:val="0"/>
          <w:bCs w:val="0"/>
        </w:rPr>
        <w:t>__</w:t>
      </w:r>
      <w:r w:rsidR="00EF3FC9">
        <w:rPr>
          <w:b w:val="0"/>
          <w:bCs w:val="0"/>
        </w:rPr>
        <w:t>__________</w:t>
      </w:r>
      <w:r>
        <w:rPr>
          <w:b w:val="0"/>
          <w:bCs w:val="0"/>
        </w:rPr>
        <w:t>_______________</w:t>
      </w:r>
      <w:r w:rsidR="00603AE3">
        <w:rPr>
          <w:b w:val="0"/>
          <w:bCs w:val="0"/>
        </w:rPr>
        <w:t>_________</w:t>
      </w:r>
      <w:r w:rsidR="008655E8">
        <w:rPr>
          <w:b w:val="0"/>
          <w:bCs w:val="0"/>
        </w:rPr>
        <w:t>Date of Birth</w:t>
      </w:r>
      <w:r>
        <w:rPr>
          <w:b w:val="0"/>
          <w:bCs w:val="0"/>
        </w:rPr>
        <w:t>:</w:t>
      </w:r>
      <w:r w:rsidR="008655E8">
        <w:rPr>
          <w:b w:val="0"/>
          <w:bCs w:val="0"/>
        </w:rPr>
        <w:t xml:space="preserve"> ______</w:t>
      </w:r>
      <w:r w:rsidR="00EF3FC9">
        <w:rPr>
          <w:b w:val="0"/>
          <w:bCs w:val="0"/>
        </w:rPr>
        <w:t>__</w:t>
      </w:r>
      <w:r>
        <w:rPr>
          <w:b w:val="0"/>
          <w:bCs w:val="0"/>
        </w:rPr>
        <w:t>_________________</w:t>
      </w:r>
      <w:r w:rsidR="00CC6929">
        <w:rPr>
          <w:b w:val="0"/>
          <w:bCs w:val="0"/>
        </w:rPr>
        <w:t>_</w:t>
      </w:r>
      <w:r w:rsidR="00A26C1A">
        <w:rPr>
          <w:b w:val="0"/>
          <w:bCs w:val="0"/>
        </w:rPr>
        <w:t>_</w:t>
      </w:r>
      <w:r w:rsidR="008655E8">
        <w:rPr>
          <w:b w:val="0"/>
          <w:bCs w:val="0"/>
        </w:rPr>
        <w:t xml:space="preserve"> </w:t>
      </w:r>
    </w:p>
    <w:p w:rsidR="00EC24D0" w:rsidRDefault="00EC24D0"/>
    <w:p w:rsidR="00B32BEB" w:rsidRDefault="008655E8">
      <w:r>
        <w:t>Address</w:t>
      </w:r>
      <w:r w:rsidR="00EC24D0">
        <w:t>:</w:t>
      </w:r>
      <w:r w:rsidR="00CF5D08">
        <w:t xml:space="preserve"> </w:t>
      </w:r>
      <w:r>
        <w:t>_____</w:t>
      </w:r>
      <w:r w:rsidR="00EC24D0">
        <w:t>_______</w:t>
      </w:r>
      <w:r>
        <w:t>_________</w:t>
      </w:r>
      <w:r w:rsidR="00EC24D0">
        <w:t>___</w:t>
      </w:r>
      <w:r>
        <w:t>___________________________</w:t>
      </w:r>
      <w:r w:rsidR="00603AE3">
        <w:t>_</w:t>
      </w:r>
      <w:r>
        <w:t>__________</w:t>
      </w:r>
      <w:r w:rsidR="00EC24D0">
        <w:t>_</w:t>
      </w:r>
      <w:r w:rsidR="00CC6929">
        <w:t>_</w:t>
      </w:r>
      <w:r w:rsidR="00EC24D0">
        <w:t>__</w:t>
      </w:r>
    </w:p>
    <w:p w:rsidR="008655E8" w:rsidRDefault="008655E8">
      <w:pPr>
        <w:rPr>
          <w:sz w:val="20"/>
        </w:rPr>
      </w:pPr>
      <w:r>
        <w:t xml:space="preserve">                 </w:t>
      </w:r>
      <w:r w:rsidR="00CF5D08">
        <w:t xml:space="preserve"> </w:t>
      </w:r>
      <w:r w:rsidR="00603AE3">
        <w:t xml:space="preserve">            </w:t>
      </w:r>
      <w:r w:rsidR="00CF5D08">
        <w:t xml:space="preserve"> </w:t>
      </w:r>
      <w:r>
        <w:rPr>
          <w:sz w:val="20"/>
        </w:rPr>
        <w:t xml:space="preserve">Street                  </w:t>
      </w:r>
      <w:r w:rsidR="00EC24D0">
        <w:rPr>
          <w:sz w:val="20"/>
        </w:rPr>
        <w:t xml:space="preserve">               </w:t>
      </w:r>
      <w:r>
        <w:rPr>
          <w:sz w:val="20"/>
        </w:rPr>
        <w:t xml:space="preserve"> City              </w:t>
      </w:r>
      <w:r w:rsidR="00EC24D0">
        <w:rPr>
          <w:sz w:val="20"/>
        </w:rPr>
        <w:t xml:space="preserve">          </w:t>
      </w:r>
      <w:r>
        <w:rPr>
          <w:sz w:val="20"/>
        </w:rPr>
        <w:t xml:space="preserve"> </w:t>
      </w:r>
      <w:r w:rsidR="00EC24D0">
        <w:rPr>
          <w:sz w:val="20"/>
        </w:rPr>
        <w:t xml:space="preserve">          </w:t>
      </w:r>
      <w:r>
        <w:rPr>
          <w:sz w:val="20"/>
        </w:rPr>
        <w:t>Zip</w:t>
      </w:r>
    </w:p>
    <w:p w:rsidR="00EC24D0" w:rsidRDefault="00EC24D0">
      <w:pPr>
        <w:rPr>
          <w:sz w:val="20"/>
        </w:rPr>
      </w:pPr>
    </w:p>
    <w:p w:rsidR="00B32BEB" w:rsidRPr="00B32BEB" w:rsidRDefault="00B32BEB">
      <w:r w:rsidRPr="00B32BEB">
        <w:t>Email Address</w:t>
      </w:r>
      <w:r>
        <w:t xml:space="preserve">: </w:t>
      </w:r>
      <w:r w:rsidRPr="00B32BEB">
        <w:t>____________________________</w:t>
      </w:r>
      <w:r w:rsidR="00B96C5C">
        <w:t>Phone #__________</w:t>
      </w:r>
      <w:r w:rsidR="00603AE3">
        <w:t xml:space="preserve"> (</w:t>
      </w:r>
      <w:r w:rsidR="00B96C5C">
        <w:t>home</w:t>
      </w:r>
      <w:r w:rsidR="00603AE3">
        <w:t>)______________(cell)</w:t>
      </w:r>
    </w:p>
    <w:p w:rsidR="00B32BEB" w:rsidRDefault="00B32BEB">
      <w:pPr>
        <w:rPr>
          <w:sz w:val="20"/>
        </w:rPr>
      </w:pPr>
    </w:p>
    <w:p w:rsidR="008655E8" w:rsidRDefault="008655E8">
      <w:r>
        <w:t>High School</w:t>
      </w:r>
      <w:r w:rsidR="00EC24D0">
        <w:t xml:space="preserve">: </w:t>
      </w:r>
      <w:r>
        <w:t>_</w:t>
      </w:r>
      <w:r w:rsidR="00EC24D0">
        <w:t>_________</w:t>
      </w:r>
      <w:r>
        <w:t>___________________ Graduation Date</w:t>
      </w:r>
      <w:r w:rsidR="00EC24D0">
        <w:t xml:space="preserve">: </w:t>
      </w:r>
      <w:r>
        <w:t>_______</w:t>
      </w:r>
      <w:r w:rsidR="00EC24D0">
        <w:t>__</w:t>
      </w:r>
      <w:r>
        <w:t>__</w:t>
      </w:r>
      <w:r w:rsidR="007E055A">
        <w:t>_ GPA</w:t>
      </w:r>
      <w:r w:rsidR="00EC24D0">
        <w:t>: __</w:t>
      </w:r>
      <w:r>
        <w:t>___</w:t>
      </w:r>
      <w:r w:rsidR="00CC6929">
        <w:t>_</w:t>
      </w:r>
      <w:r>
        <w:t>__</w:t>
      </w:r>
    </w:p>
    <w:p w:rsidR="008655E8" w:rsidRDefault="008655E8"/>
    <w:p w:rsidR="008655E8" w:rsidRDefault="008655E8">
      <w:r>
        <w:t xml:space="preserve">School </w:t>
      </w:r>
      <w:r w:rsidR="00597027">
        <w:t>A</w:t>
      </w:r>
      <w:r>
        <w:t>ctivities</w:t>
      </w:r>
      <w:r w:rsidR="00CF5D08">
        <w:t xml:space="preserve">: </w:t>
      </w:r>
      <w:r>
        <w:t>_____________________________________________________</w:t>
      </w:r>
      <w:r w:rsidR="00EC24D0">
        <w:t>____________</w:t>
      </w:r>
      <w:r w:rsidR="00CC6929">
        <w:t>_</w:t>
      </w:r>
      <w:r w:rsidR="00EC24D0">
        <w:t>_</w:t>
      </w:r>
    </w:p>
    <w:p w:rsidR="00EC24D0" w:rsidRDefault="00EC24D0"/>
    <w:p w:rsidR="008655E8" w:rsidRDefault="008655E8">
      <w:r>
        <w:t>_____________________________________________________________________</w:t>
      </w:r>
      <w:r w:rsidR="00EC24D0">
        <w:t>__________</w:t>
      </w:r>
      <w:r w:rsidR="00CC6929">
        <w:t>_</w:t>
      </w:r>
      <w:r w:rsidR="00EC24D0">
        <w:t>__</w:t>
      </w:r>
    </w:p>
    <w:p w:rsidR="008655E8" w:rsidRDefault="008655E8"/>
    <w:p w:rsidR="008655E8" w:rsidRDefault="008655E8">
      <w:r>
        <w:t>Community</w:t>
      </w:r>
      <w:r w:rsidR="00EF3FC9">
        <w:t>/Church A</w:t>
      </w:r>
      <w:r>
        <w:t>ctivities</w:t>
      </w:r>
      <w:r w:rsidR="00CF5D08">
        <w:t xml:space="preserve">: </w:t>
      </w:r>
      <w:r w:rsidR="00EF3FC9">
        <w:t>_________</w:t>
      </w:r>
      <w:r>
        <w:t>__________________________________</w:t>
      </w:r>
      <w:r w:rsidR="00EC24D0">
        <w:t>________</w:t>
      </w:r>
      <w:r w:rsidR="00CC6929">
        <w:t>__</w:t>
      </w:r>
      <w:r w:rsidR="00EC24D0">
        <w:t>____</w:t>
      </w:r>
    </w:p>
    <w:p w:rsidR="00EC24D0" w:rsidRDefault="00EC24D0"/>
    <w:p w:rsidR="008655E8" w:rsidRDefault="008655E8">
      <w:r>
        <w:t>_____________________________________________________________________</w:t>
      </w:r>
      <w:r w:rsidR="00EC24D0">
        <w:t>___________</w:t>
      </w:r>
      <w:r w:rsidR="00CC6929">
        <w:t>_</w:t>
      </w:r>
      <w:r w:rsidR="00EC24D0">
        <w:t>_</w:t>
      </w:r>
    </w:p>
    <w:p w:rsidR="008655E8" w:rsidRDefault="008655E8"/>
    <w:p w:rsidR="008655E8" w:rsidRDefault="008655E8">
      <w:r>
        <w:t xml:space="preserve">Honors and </w:t>
      </w:r>
      <w:r w:rsidR="00597027">
        <w:t>A</w:t>
      </w:r>
      <w:r>
        <w:t>wards</w:t>
      </w:r>
      <w:r w:rsidR="00CF5D08">
        <w:t xml:space="preserve">: </w:t>
      </w:r>
      <w:r w:rsidR="00597027">
        <w:t>____</w:t>
      </w:r>
      <w:r>
        <w:t>_______________________________________________</w:t>
      </w:r>
      <w:r w:rsidR="00CF5D08">
        <w:t>_________</w:t>
      </w:r>
      <w:r w:rsidR="00CC6929">
        <w:t>_</w:t>
      </w:r>
      <w:r w:rsidR="00CF5D08">
        <w:t>____</w:t>
      </w:r>
    </w:p>
    <w:p w:rsidR="00CF5D08" w:rsidRDefault="00CF5D08"/>
    <w:p w:rsidR="008655E8" w:rsidRDefault="008655E8">
      <w:r>
        <w:t>_____________________________________________________________________</w:t>
      </w:r>
      <w:r w:rsidR="00CF5D08">
        <w:t>__________</w:t>
      </w:r>
      <w:r w:rsidR="00CC6929">
        <w:t>_</w:t>
      </w:r>
      <w:r w:rsidR="00CF5D08">
        <w:t>__</w:t>
      </w:r>
    </w:p>
    <w:p w:rsidR="008655E8" w:rsidRDefault="008655E8"/>
    <w:p w:rsidR="008655E8" w:rsidRDefault="008655E8">
      <w:r>
        <w:t xml:space="preserve">If you are employed, please give </w:t>
      </w:r>
      <w:r w:rsidR="00CC6929">
        <w:t>company</w:t>
      </w:r>
      <w:r>
        <w:t xml:space="preserve"> name and address</w:t>
      </w:r>
      <w:r w:rsidR="00CF5D08">
        <w:t xml:space="preserve">: </w:t>
      </w:r>
      <w:r>
        <w:t>__________________</w:t>
      </w:r>
      <w:r w:rsidR="00CF5D08">
        <w:t>___________</w:t>
      </w:r>
      <w:r w:rsidR="00CC6929">
        <w:t>___</w:t>
      </w:r>
    </w:p>
    <w:p w:rsidR="00CF5D08" w:rsidRDefault="00CF5D08"/>
    <w:p w:rsidR="008655E8" w:rsidRDefault="008655E8">
      <w:pPr>
        <w:tabs>
          <w:tab w:val="left" w:pos="8280"/>
        </w:tabs>
      </w:pPr>
      <w:r>
        <w:t>_____________________________________________________________</w:t>
      </w:r>
      <w:r w:rsidR="00CF5D08">
        <w:t>_</w:t>
      </w:r>
      <w:r>
        <w:t>_______</w:t>
      </w:r>
      <w:r w:rsidR="00CF5D08">
        <w:t>_________</w:t>
      </w:r>
      <w:r w:rsidR="00CC6929">
        <w:t>_</w:t>
      </w:r>
      <w:r w:rsidR="00CF5D08">
        <w:t>___</w:t>
      </w:r>
    </w:p>
    <w:p w:rsidR="008655E8" w:rsidRDefault="008655E8"/>
    <w:p w:rsidR="008655E8" w:rsidRDefault="008655E8">
      <w:r>
        <w:t xml:space="preserve">Name of </w:t>
      </w:r>
      <w:r w:rsidR="00CC6929">
        <w:t>i</w:t>
      </w:r>
      <w:r>
        <w:t xml:space="preserve">mmediate </w:t>
      </w:r>
      <w:r w:rsidR="00CC6929">
        <w:t>s</w:t>
      </w:r>
      <w:r>
        <w:t>upervisor</w:t>
      </w:r>
      <w:r w:rsidR="00CF5D08">
        <w:t xml:space="preserve">: </w:t>
      </w:r>
      <w:r>
        <w:t>_______________________________</w:t>
      </w:r>
    </w:p>
    <w:p w:rsidR="008655E8" w:rsidRDefault="008655E8"/>
    <w:p w:rsidR="008655E8" w:rsidRDefault="008655E8">
      <w:r>
        <w:t>Father</w:t>
      </w:r>
      <w:r w:rsidR="00CF5D08">
        <w:t>:</w:t>
      </w:r>
      <w:r>
        <w:t xml:space="preserve"> ___________________________</w:t>
      </w:r>
      <w:r>
        <w:tab/>
        <w:t>Mother</w:t>
      </w:r>
      <w:r w:rsidR="00CF5D08">
        <w:t>:</w:t>
      </w:r>
      <w:r>
        <w:t xml:space="preserve"> ___________________________</w:t>
      </w:r>
    </w:p>
    <w:p w:rsidR="00CF5D08" w:rsidRDefault="00CF5D08"/>
    <w:p w:rsidR="008655E8" w:rsidRDefault="008655E8">
      <w:r>
        <w:t>Address</w:t>
      </w:r>
      <w:r w:rsidR="00CF5D08">
        <w:t>:</w:t>
      </w:r>
      <w:r>
        <w:t xml:space="preserve"> __________________________     Address</w:t>
      </w:r>
      <w:r w:rsidR="00CF5D08">
        <w:t>:</w:t>
      </w:r>
      <w:r>
        <w:t xml:space="preserve"> __________________________</w:t>
      </w:r>
    </w:p>
    <w:p w:rsidR="00CF5D08" w:rsidRDefault="00CF5D08"/>
    <w:p w:rsidR="008655E8" w:rsidRDefault="008655E8">
      <w:r>
        <w:t>Employer</w:t>
      </w:r>
      <w:r w:rsidR="00CF5D08">
        <w:t>:</w:t>
      </w:r>
      <w:r>
        <w:t xml:space="preserve"> ________________________</w:t>
      </w:r>
      <w:r>
        <w:tab/>
        <w:t>Employer</w:t>
      </w:r>
      <w:r w:rsidR="00CF5D08">
        <w:t>:</w:t>
      </w:r>
      <w:r>
        <w:t xml:space="preserve"> _________________________</w:t>
      </w:r>
    </w:p>
    <w:p w:rsidR="00CF5D08" w:rsidRDefault="00CF5D08"/>
    <w:p w:rsidR="008655E8" w:rsidRDefault="008655E8">
      <w:r>
        <w:t>Job Title</w:t>
      </w:r>
      <w:r w:rsidR="00CF5D08">
        <w:t>:</w:t>
      </w:r>
      <w:r>
        <w:t xml:space="preserve"> _________________________</w:t>
      </w:r>
      <w:r>
        <w:tab/>
        <w:t>Job Title</w:t>
      </w:r>
      <w:r w:rsidR="00CF5D08">
        <w:t>:</w:t>
      </w:r>
      <w:r>
        <w:t xml:space="preserve"> __________________________</w:t>
      </w:r>
    </w:p>
    <w:p w:rsidR="008655E8" w:rsidRDefault="008655E8"/>
    <w:p w:rsidR="008655E8" w:rsidRDefault="008655E8">
      <w:r>
        <w:t>Number of persons in family (including yourself)</w:t>
      </w:r>
      <w:r w:rsidR="00CF5D08">
        <w:t>:</w:t>
      </w:r>
      <w:r>
        <w:t xml:space="preserve"> _________</w:t>
      </w:r>
    </w:p>
    <w:p w:rsidR="008655E8" w:rsidRDefault="008655E8"/>
    <w:p w:rsidR="00EC24D0" w:rsidRPr="00EC24D0" w:rsidRDefault="00EC24D0" w:rsidP="00EC24D0">
      <w:r>
        <w:t>Number in family attending college: _________</w:t>
      </w:r>
    </w:p>
    <w:p w:rsidR="00EC24D0" w:rsidRDefault="00EC24D0">
      <w:pPr>
        <w:rPr>
          <w:b/>
          <w:bCs/>
        </w:rPr>
      </w:pPr>
    </w:p>
    <w:p w:rsidR="00186073" w:rsidRDefault="00186073">
      <w:pPr>
        <w:rPr>
          <w:b/>
          <w:bCs/>
        </w:rPr>
      </w:pPr>
    </w:p>
    <w:p w:rsidR="008655E8" w:rsidRDefault="008655E8">
      <w:pPr>
        <w:rPr>
          <w:b/>
          <w:bCs/>
        </w:rPr>
      </w:pPr>
      <w:r>
        <w:rPr>
          <w:b/>
          <w:bCs/>
        </w:rPr>
        <w:t>Total gross family income (check one):</w:t>
      </w:r>
    </w:p>
    <w:p w:rsidR="00CF5D08" w:rsidRDefault="00CF5D08">
      <w:pPr>
        <w:rPr>
          <w:b/>
          <w:bCs/>
        </w:rPr>
      </w:pPr>
    </w:p>
    <w:p w:rsidR="008655E8" w:rsidRDefault="008655E8">
      <w:pPr>
        <w:rPr>
          <w:b/>
          <w:bCs/>
        </w:rPr>
      </w:pPr>
      <w:r>
        <w:rPr>
          <w:b/>
          <w:bCs/>
        </w:rPr>
        <w:t>_____ under $10,000                                   _____ $30,000 to $39,999</w:t>
      </w:r>
    </w:p>
    <w:p w:rsidR="008655E8" w:rsidRDefault="008655E8">
      <w:pPr>
        <w:rPr>
          <w:b/>
          <w:bCs/>
        </w:rPr>
      </w:pPr>
      <w:r>
        <w:rPr>
          <w:b/>
          <w:bCs/>
        </w:rPr>
        <w:t>_____ $10,000 to $19,999                            _____ $40,000 to $49,999</w:t>
      </w:r>
    </w:p>
    <w:p w:rsidR="008655E8" w:rsidRDefault="008655E8">
      <w:pPr>
        <w:rPr>
          <w:b/>
          <w:bCs/>
        </w:rPr>
      </w:pPr>
      <w:r>
        <w:rPr>
          <w:b/>
          <w:bCs/>
        </w:rPr>
        <w:t>_____ $20,000 to $29,000                            _____ over $50,000</w:t>
      </w:r>
      <w:r w:rsidR="00CC6929">
        <w:rPr>
          <w:b/>
          <w:bCs/>
        </w:rPr>
        <w:t xml:space="preserve">; </w:t>
      </w:r>
      <w:r>
        <w:rPr>
          <w:b/>
          <w:bCs/>
        </w:rPr>
        <w:t>please specify</w:t>
      </w:r>
      <w:r w:rsidR="00CC6929">
        <w:rPr>
          <w:b/>
          <w:bCs/>
        </w:rPr>
        <w:t xml:space="preserve"> amount:</w:t>
      </w:r>
      <w:r>
        <w:rPr>
          <w:b/>
          <w:bCs/>
        </w:rPr>
        <w:t xml:space="preserve"> _</w:t>
      </w:r>
      <w:r w:rsidR="00CC6929">
        <w:rPr>
          <w:b/>
          <w:bCs/>
        </w:rPr>
        <w:t>____</w:t>
      </w:r>
      <w:r>
        <w:rPr>
          <w:b/>
          <w:bCs/>
        </w:rPr>
        <w:t>___</w:t>
      </w:r>
      <w:r w:rsidR="00CC6929">
        <w:rPr>
          <w:b/>
          <w:bCs/>
        </w:rPr>
        <w:t>_</w:t>
      </w:r>
      <w:r>
        <w:rPr>
          <w:b/>
          <w:bCs/>
        </w:rPr>
        <w:t>_</w:t>
      </w:r>
    </w:p>
    <w:p w:rsidR="002F770E" w:rsidRDefault="002F770E">
      <w:pPr>
        <w:rPr>
          <w:b/>
          <w:bCs/>
        </w:rPr>
      </w:pPr>
    </w:p>
    <w:p w:rsidR="0074441F" w:rsidRDefault="0074441F"/>
    <w:p w:rsidR="008655E8" w:rsidRDefault="008655E8">
      <w:r>
        <w:lastRenderedPageBreak/>
        <w:t xml:space="preserve">List </w:t>
      </w:r>
      <w:r w:rsidR="00CF5D08">
        <w:t xml:space="preserve">all </w:t>
      </w:r>
      <w:r>
        <w:t>sources of financial aid (includ</w:t>
      </w:r>
      <w:r w:rsidR="00CF5D08">
        <w:t>ing</w:t>
      </w:r>
      <w:r>
        <w:t xml:space="preserve"> scholarships or grants</w:t>
      </w:r>
      <w:r w:rsidR="00CC6929">
        <w:t>)</w:t>
      </w:r>
      <w:r>
        <w:t xml:space="preserve"> received thus far</w:t>
      </w:r>
      <w:r w:rsidR="00334639">
        <w:t>.</w:t>
      </w:r>
    </w:p>
    <w:p w:rsidR="008655E8" w:rsidRDefault="008655E8"/>
    <w:p w:rsidR="00CF5D08" w:rsidRDefault="008655E8">
      <w:r>
        <w:t>_______________________________________________________________________</w:t>
      </w:r>
      <w:r w:rsidR="00CF5D08">
        <w:t>___________</w:t>
      </w:r>
    </w:p>
    <w:p w:rsidR="00CF5D08" w:rsidRDefault="00CF5D08"/>
    <w:p w:rsidR="00CF5D08" w:rsidRDefault="008655E8">
      <w:r>
        <w:t>_______________________________________________________________________</w:t>
      </w:r>
      <w:r w:rsidR="00CF5D08">
        <w:t>___________</w:t>
      </w:r>
    </w:p>
    <w:p w:rsidR="00CF5D08" w:rsidRDefault="00CF5D08"/>
    <w:p w:rsidR="008655E8" w:rsidRDefault="008655E8">
      <w:r>
        <w:t>_______________________________________________________________________</w:t>
      </w:r>
      <w:r w:rsidR="00CF5D08">
        <w:t>___________</w:t>
      </w:r>
    </w:p>
    <w:p w:rsidR="00CF5D08" w:rsidRDefault="00CF5D08"/>
    <w:p w:rsidR="008655E8" w:rsidRDefault="008655E8">
      <w:r>
        <w:t>_______________________________________________________________________</w:t>
      </w:r>
      <w:r w:rsidR="00CF5D08">
        <w:t>___________</w:t>
      </w:r>
    </w:p>
    <w:p w:rsidR="008655E8" w:rsidRDefault="008655E8"/>
    <w:p w:rsidR="008655E8" w:rsidRDefault="008655E8">
      <w:r>
        <w:t>List the schools</w:t>
      </w:r>
      <w:r w:rsidR="00CC6929">
        <w:t>(s)</w:t>
      </w:r>
      <w:r>
        <w:t xml:space="preserve"> to which you have applied.  Indicate acceptance with an asterisk (*). Also include the location of the school(s), and give projected tuition costs per year.</w:t>
      </w:r>
    </w:p>
    <w:p w:rsidR="008655E8" w:rsidRDefault="008655E8">
      <w:r>
        <w:t>_______________________________________________________________________</w:t>
      </w:r>
      <w:r w:rsidR="00CF5D08">
        <w:t>___________</w:t>
      </w:r>
    </w:p>
    <w:p w:rsidR="00CF5D08" w:rsidRDefault="00CF5D08"/>
    <w:p w:rsidR="008655E8" w:rsidRDefault="008655E8">
      <w:r>
        <w:t>_______________________________________________________________________</w:t>
      </w:r>
      <w:r w:rsidR="00CF5D08">
        <w:t>___________</w:t>
      </w:r>
    </w:p>
    <w:p w:rsidR="00CF5D08" w:rsidRDefault="00CF5D08"/>
    <w:p w:rsidR="008655E8" w:rsidRDefault="008655E8">
      <w:r>
        <w:t>_____________________________________________________________________</w:t>
      </w:r>
      <w:r w:rsidR="00CF5D08">
        <w:t>_____________</w:t>
      </w:r>
    </w:p>
    <w:p w:rsidR="00CF5D08" w:rsidRDefault="00CF5D08"/>
    <w:p w:rsidR="00E7461D" w:rsidRDefault="00E7461D">
      <w:pPr>
        <w:pStyle w:val="BodyText"/>
      </w:pPr>
    </w:p>
    <w:p w:rsidR="008655E8" w:rsidRDefault="008655E8">
      <w:pPr>
        <w:pStyle w:val="BodyText"/>
      </w:pPr>
      <w:r>
        <w:t>THREE LETTERS OF RECOMMENDATION ARE NECESSARY IN ORDER TO EVALUATE YOUR APPLICATION</w:t>
      </w:r>
      <w:r w:rsidR="00E21BCB">
        <w:t xml:space="preserve"> -</w:t>
      </w:r>
      <w:r w:rsidR="00E7461D">
        <w:t>-</w:t>
      </w:r>
      <w:r>
        <w:t xml:space="preserve"> ONE FROM A COUNSELOR SENIOR TEACHER WHO CAN EVALUATE YOUR OVERALL ACADEMIC PERFORMANCE</w:t>
      </w:r>
      <w:r w:rsidR="00E21BCB">
        <w:t xml:space="preserve"> AND</w:t>
      </w:r>
      <w:r>
        <w:t xml:space="preserve"> TWO FROM A COMMUNITY LEADER, FORMER TEACHER, MINISTER, EMPLOYER OR MENTOR.</w:t>
      </w:r>
    </w:p>
    <w:p w:rsidR="008655E8" w:rsidRDefault="008655E8">
      <w:pPr>
        <w:rPr>
          <w:b/>
          <w:bCs/>
        </w:rPr>
      </w:pPr>
    </w:p>
    <w:p w:rsidR="008655E8" w:rsidRDefault="008655E8">
      <w:r>
        <w:t>Please list the three individuals to whom you plan to submit your recommendation forms.</w:t>
      </w:r>
    </w:p>
    <w:p w:rsidR="00E7461D" w:rsidRDefault="00E7461D"/>
    <w:p w:rsidR="008655E8" w:rsidRDefault="008655E8"/>
    <w:p w:rsidR="008655E8" w:rsidRDefault="008655E8" w:rsidP="00E21BCB">
      <w:pPr>
        <w:numPr>
          <w:ilvl w:val="0"/>
          <w:numId w:val="3"/>
        </w:numPr>
      </w:pPr>
      <w:r>
        <w:t>Name</w:t>
      </w:r>
      <w:r w:rsidR="00E21BCB">
        <w:t>:</w:t>
      </w:r>
      <w:r>
        <w:t xml:space="preserve"> </w:t>
      </w:r>
      <w:r w:rsidR="00AD0244">
        <w:t xml:space="preserve">    </w:t>
      </w:r>
      <w:r>
        <w:t>___________________________</w:t>
      </w:r>
      <w:r w:rsidR="00AD0244">
        <w:t>___</w:t>
      </w:r>
      <w:r w:rsidR="00E21BCB">
        <w:t xml:space="preserve"> </w:t>
      </w:r>
      <w:r w:rsidR="00334639">
        <w:tab/>
      </w:r>
      <w:r>
        <w:t>Title</w:t>
      </w:r>
      <w:r w:rsidR="00E21BCB">
        <w:t>:</w:t>
      </w:r>
      <w:r w:rsidR="00334639">
        <w:tab/>
        <w:t>_______________________</w:t>
      </w:r>
    </w:p>
    <w:p w:rsidR="00E21BCB" w:rsidRDefault="00E21BCB" w:rsidP="00E21BCB">
      <w:pPr>
        <w:ind w:left="360"/>
      </w:pPr>
    </w:p>
    <w:p w:rsidR="00E21BCB" w:rsidRDefault="008655E8" w:rsidP="00E21BCB">
      <w:pPr>
        <w:ind w:left="720"/>
      </w:pPr>
      <w:r>
        <w:t>Address</w:t>
      </w:r>
      <w:r w:rsidR="00E21BCB">
        <w:t>:</w:t>
      </w:r>
      <w:r w:rsidR="00A26C1A">
        <w:t xml:space="preserve"> </w:t>
      </w:r>
      <w:r>
        <w:t xml:space="preserve"> _______________________</w:t>
      </w:r>
      <w:r w:rsidR="00E21BCB">
        <w:t xml:space="preserve">_______ </w:t>
      </w:r>
      <w:r w:rsidR="00AD0244">
        <w:t xml:space="preserve">  </w:t>
      </w:r>
      <w:r w:rsidR="00334639">
        <w:tab/>
      </w:r>
      <w:r w:rsidR="00E21BCB">
        <w:t>P</w:t>
      </w:r>
      <w:r>
        <w:t>hone</w:t>
      </w:r>
      <w:r w:rsidR="00E21BCB">
        <w:t>:</w:t>
      </w:r>
      <w:r w:rsidR="00334639">
        <w:tab/>
      </w:r>
      <w:r>
        <w:t>__________________</w:t>
      </w:r>
      <w:r w:rsidR="00AD0244">
        <w:t>__</w:t>
      </w:r>
      <w:r w:rsidR="00334639">
        <w:t>___</w:t>
      </w:r>
    </w:p>
    <w:p w:rsidR="008655E8" w:rsidRPr="00E21BCB" w:rsidRDefault="00E21BCB" w:rsidP="00334639">
      <w:pPr>
        <w:ind w:left="6480" w:firstLine="720"/>
        <w:rPr>
          <w:sz w:val="20"/>
          <w:szCs w:val="20"/>
        </w:rPr>
      </w:pPr>
      <w:r w:rsidRPr="00E21BCB">
        <w:rPr>
          <w:sz w:val="20"/>
          <w:szCs w:val="20"/>
        </w:rPr>
        <w:t>(</w:t>
      </w:r>
      <w:r w:rsidR="007E055A" w:rsidRPr="00E21BCB">
        <w:rPr>
          <w:sz w:val="20"/>
          <w:szCs w:val="20"/>
        </w:rPr>
        <w:t>Business</w:t>
      </w:r>
      <w:r w:rsidRPr="00E21BCB">
        <w:rPr>
          <w:sz w:val="20"/>
          <w:szCs w:val="20"/>
        </w:rPr>
        <w:t xml:space="preserve"> or home)</w:t>
      </w:r>
    </w:p>
    <w:p w:rsidR="008655E8" w:rsidRDefault="008655E8"/>
    <w:p w:rsidR="008655E8" w:rsidRDefault="008655E8" w:rsidP="00E21BCB">
      <w:pPr>
        <w:numPr>
          <w:ilvl w:val="0"/>
          <w:numId w:val="3"/>
        </w:numPr>
      </w:pPr>
      <w:r>
        <w:t>Name</w:t>
      </w:r>
      <w:r w:rsidR="00E21BCB">
        <w:t xml:space="preserve">: </w:t>
      </w:r>
      <w:r w:rsidR="00AD0244">
        <w:t xml:space="preserve">    </w:t>
      </w:r>
      <w:r>
        <w:t>__________________________</w:t>
      </w:r>
      <w:r w:rsidR="00AD0244">
        <w:t>___</w:t>
      </w:r>
      <w:r w:rsidR="00334639">
        <w:t>_</w:t>
      </w:r>
      <w:r w:rsidR="00E21BCB">
        <w:t xml:space="preserve"> </w:t>
      </w:r>
      <w:r>
        <w:t xml:space="preserve"> </w:t>
      </w:r>
      <w:r w:rsidR="00E21BCB">
        <w:t xml:space="preserve"> </w:t>
      </w:r>
      <w:r w:rsidR="00AD0244">
        <w:t xml:space="preserve"> </w:t>
      </w:r>
      <w:r w:rsidR="00334639">
        <w:tab/>
      </w:r>
      <w:r>
        <w:t>Title</w:t>
      </w:r>
      <w:r w:rsidR="00AD0244">
        <w:t>:</w:t>
      </w:r>
      <w:r w:rsidR="00334639">
        <w:tab/>
      </w:r>
      <w:r>
        <w:t>_______________________</w:t>
      </w:r>
    </w:p>
    <w:p w:rsidR="00E21BCB" w:rsidRDefault="00E21BCB" w:rsidP="00E21BCB">
      <w:pPr>
        <w:ind w:left="360"/>
      </w:pPr>
    </w:p>
    <w:p w:rsidR="00E21BCB" w:rsidRDefault="008655E8" w:rsidP="00E21BCB">
      <w:pPr>
        <w:ind w:left="720"/>
      </w:pPr>
      <w:r>
        <w:t>Address</w:t>
      </w:r>
      <w:r w:rsidR="00E21BCB">
        <w:t>:</w:t>
      </w:r>
      <w:r w:rsidR="00A26C1A">
        <w:t xml:space="preserve"> </w:t>
      </w:r>
      <w:r w:rsidR="00E21BCB">
        <w:t xml:space="preserve"> </w:t>
      </w:r>
      <w:r>
        <w:t>_______________</w:t>
      </w:r>
      <w:r w:rsidR="00E21BCB">
        <w:t>_____</w:t>
      </w:r>
      <w:r>
        <w:t>_________</w:t>
      </w:r>
      <w:r w:rsidR="00334639">
        <w:t>_</w:t>
      </w:r>
      <w:r w:rsidR="00AD0244">
        <w:t xml:space="preserve">    </w:t>
      </w:r>
      <w:r w:rsidR="00334639">
        <w:tab/>
      </w:r>
      <w:r>
        <w:t>Phone</w:t>
      </w:r>
      <w:r w:rsidR="00E21BCB">
        <w:t>:</w:t>
      </w:r>
      <w:r w:rsidR="00334639">
        <w:tab/>
      </w:r>
      <w:r>
        <w:t>__________________</w:t>
      </w:r>
      <w:r w:rsidR="00AD0244">
        <w:t>__</w:t>
      </w:r>
      <w:r w:rsidR="00334639">
        <w:t>___</w:t>
      </w:r>
    </w:p>
    <w:p w:rsidR="008655E8" w:rsidRPr="00E21BCB" w:rsidRDefault="00E21BCB" w:rsidP="00E21BCB">
      <w:pPr>
        <w:ind w:left="720"/>
        <w:rPr>
          <w:sz w:val="20"/>
          <w:szCs w:val="20"/>
        </w:rPr>
      </w:pPr>
      <w:r>
        <w:t xml:space="preserve">       </w:t>
      </w:r>
      <w:r w:rsidR="00334639">
        <w:tab/>
      </w:r>
      <w:r w:rsidR="00334639">
        <w:tab/>
      </w:r>
      <w:r w:rsidR="00334639">
        <w:tab/>
      </w:r>
      <w:r w:rsidR="00334639">
        <w:tab/>
      </w:r>
      <w:r w:rsidR="00334639">
        <w:tab/>
      </w:r>
      <w:r w:rsidR="00334639">
        <w:tab/>
      </w:r>
      <w:r w:rsidR="00334639">
        <w:tab/>
      </w:r>
      <w:r w:rsidR="00334639">
        <w:tab/>
      </w:r>
      <w:r w:rsidR="00334639">
        <w:tab/>
      </w:r>
      <w:r w:rsidRPr="00E21BCB">
        <w:rPr>
          <w:sz w:val="20"/>
          <w:szCs w:val="20"/>
        </w:rPr>
        <w:t>(</w:t>
      </w:r>
      <w:r w:rsidR="007E055A" w:rsidRPr="00E21BCB">
        <w:rPr>
          <w:sz w:val="20"/>
          <w:szCs w:val="20"/>
        </w:rPr>
        <w:t>Business</w:t>
      </w:r>
      <w:r w:rsidR="008655E8" w:rsidRPr="00E21BCB">
        <w:rPr>
          <w:sz w:val="20"/>
          <w:szCs w:val="20"/>
        </w:rPr>
        <w:t xml:space="preserve"> or </w:t>
      </w:r>
      <w:r w:rsidRPr="00E21BCB">
        <w:rPr>
          <w:sz w:val="20"/>
          <w:szCs w:val="20"/>
        </w:rPr>
        <w:t>h</w:t>
      </w:r>
      <w:r w:rsidR="008655E8" w:rsidRPr="00E21BCB">
        <w:rPr>
          <w:sz w:val="20"/>
          <w:szCs w:val="20"/>
        </w:rPr>
        <w:t>ome)</w:t>
      </w:r>
    </w:p>
    <w:p w:rsidR="008655E8" w:rsidRDefault="008655E8"/>
    <w:p w:rsidR="008655E8" w:rsidRDefault="008655E8" w:rsidP="00AD0244">
      <w:pPr>
        <w:numPr>
          <w:ilvl w:val="0"/>
          <w:numId w:val="3"/>
        </w:numPr>
      </w:pPr>
      <w:r>
        <w:t>Name</w:t>
      </w:r>
      <w:r w:rsidR="00AD0244">
        <w:t xml:space="preserve">:     </w:t>
      </w:r>
      <w:r>
        <w:t>___________________________</w:t>
      </w:r>
      <w:r w:rsidR="00AD0244">
        <w:t>___</w:t>
      </w:r>
      <w:r>
        <w:t xml:space="preserve"> </w:t>
      </w:r>
      <w:r w:rsidR="00AD0244">
        <w:t xml:space="preserve"> </w:t>
      </w:r>
      <w:r w:rsidR="00334639">
        <w:t xml:space="preserve"> </w:t>
      </w:r>
      <w:r w:rsidR="00334639">
        <w:tab/>
      </w:r>
      <w:r>
        <w:t>Title</w:t>
      </w:r>
      <w:r w:rsidR="00AD0244">
        <w:t>:</w:t>
      </w:r>
      <w:r w:rsidR="00334639">
        <w:tab/>
      </w:r>
      <w:r>
        <w:t>______________________</w:t>
      </w:r>
      <w:r w:rsidR="00334639">
        <w:t>_</w:t>
      </w:r>
    </w:p>
    <w:p w:rsidR="00AD0244" w:rsidRDefault="00AD0244" w:rsidP="00AD0244">
      <w:pPr>
        <w:ind w:left="360"/>
      </w:pPr>
      <w:r>
        <w:t xml:space="preserve">                                                                           </w:t>
      </w:r>
    </w:p>
    <w:p w:rsidR="00AD0244" w:rsidRDefault="008655E8" w:rsidP="00AD0244">
      <w:pPr>
        <w:ind w:left="720"/>
      </w:pPr>
      <w:r>
        <w:t>Address</w:t>
      </w:r>
      <w:r w:rsidR="00AD0244">
        <w:t>:</w:t>
      </w:r>
      <w:r w:rsidR="00A26C1A">
        <w:t xml:space="preserve"> </w:t>
      </w:r>
      <w:r w:rsidR="00AD0244">
        <w:t xml:space="preserve"> </w:t>
      </w:r>
      <w:r>
        <w:t>________________________</w:t>
      </w:r>
      <w:r w:rsidR="00AD0244">
        <w:t>__</w:t>
      </w:r>
      <w:r>
        <w:t>_</w:t>
      </w:r>
      <w:r w:rsidR="00AD0244">
        <w:t>___</w:t>
      </w:r>
      <w:r>
        <w:t xml:space="preserve"> </w:t>
      </w:r>
      <w:r w:rsidR="00AD0244">
        <w:t xml:space="preserve"> </w:t>
      </w:r>
      <w:r w:rsidR="00334639">
        <w:t xml:space="preserve"> </w:t>
      </w:r>
      <w:r w:rsidR="00AD0244">
        <w:t xml:space="preserve"> </w:t>
      </w:r>
      <w:r w:rsidR="00334639">
        <w:tab/>
      </w:r>
      <w:r>
        <w:t>Phone</w:t>
      </w:r>
      <w:r w:rsidR="00AD0244">
        <w:t>:</w:t>
      </w:r>
      <w:r w:rsidR="00334639">
        <w:tab/>
      </w:r>
      <w:r>
        <w:t>__________________</w:t>
      </w:r>
      <w:r w:rsidR="00AD0244">
        <w:t>__</w:t>
      </w:r>
      <w:r w:rsidR="00334639">
        <w:t>___</w:t>
      </w:r>
    </w:p>
    <w:p w:rsidR="008655E8" w:rsidRPr="00AD0244" w:rsidRDefault="00AD0244" w:rsidP="00334639">
      <w:pPr>
        <w:ind w:left="720" w:firstLine="720"/>
        <w:rPr>
          <w:sz w:val="20"/>
          <w:szCs w:val="20"/>
        </w:rPr>
      </w:pPr>
      <w:r>
        <w:t xml:space="preserve">                                                                                        </w:t>
      </w:r>
      <w:r w:rsidR="00334639">
        <w:t xml:space="preserve">   </w:t>
      </w:r>
      <w:r w:rsidR="00334639">
        <w:tab/>
      </w:r>
      <w:r w:rsidR="008655E8" w:rsidRPr="00AD0244">
        <w:rPr>
          <w:sz w:val="20"/>
          <w:szCs w:val="20"/>
        </w:rPr>
        <w:t>(</w:t>
      </w:r>
      <w:r w:rsidR="007E055A">
        <w:rPr>
          <w:sz w:val="20"/>
          <w:szCs w:val="20"/>
        </w:rPr>
        <w:t>Business</w:t>
      </w:r>
      <w:r w:rsidR="008655E8" w:rsidRPr="00AD0244">
        <w:rPr>
          <w:sz w:val="20"/>
          <w:szCs w:val="20"/>
        </w:rPr>
        <w:t xml:space="preserve"> or </w:t>
      </w:r>
      <w:r>
        <w:rPr>
          <w:sz w:val="20"/>
          <w:szCs w:val="20"/>
        </w:rPr>
        <w:t>h</w:t>
      </w:r>
      <w:r w:rsidR="008655E8" w:rsidRPr="00AD0244">
        <w:rPr>
          <w:sz w:val="20"/>
          <w:szCs w:val="20"/>
        </w:rPr>
        <w:t>ome)</w:t>
      </w:r>
    </w:p>
    <w:p w:rsidR="008655E8" w:rsidRDefault="008655E8"/>
    <w:p w:rsidR="00334639" w:rsidRDefault="00334639"/>
    <w:p w:rsidR="00334639" w:rsidRDefault="00334639"/>
    <w:p w:rsidR="008655E8" w:rsidRDefault="008655E8"/>
    <w:p w:rsidR="00CF5D08" w:rsidRDefault="00CF5D08"/>
    <w:p w:rsidR="00CF5D08" w:rsidRDefault="00CF5D08"/>
    <w:p w:rsidR="00CF5D08" w:rsidRDefault="00CF5D08"/>
    <w:p w:rsidR="00603AE3" w:rsidRDefault="00603AE3">
      <w:pPr>
        <w:pStyle w:val="Heading1"/>
      </w:pPr>
    </w:p>
    <w:p w:rsidR="0074441F" w:rsidRDefault="0074441F">
      <w:pPr>
        <w:pStyle w:val="Heading1"/>
      </w:pPr>
    </w:p>
    <w:p w:rsidR="00BB08F0" w:rsidRPr="00BB08F0" w:rsidRDefault="00BB08F0" w:rsidP="00BB08F0"/>
    <w:p w:rsidR="008655E8" w:rsidRDefault="008655E8">
      <w:pPr>
        <w:pStyle w:val="Heading1"/>
      </w:pPr>
      <w:r>
        <w:lastRenderedPageBreak/>
        <w:t>BIOGRAPHICAL SKETCH</w:t>
      </w:r>
    </w:p>
    <w:p w:rsidR="00AD0244" w:rsidRDefault="00AD0244" w:rsidP="00AD0244"/>
    <w:p w:rsidR="008655E8" w:rsidRPr="00AD0244" w:rsidRDefault="008655E8">
      <w:pPr>
        <w:rPr>
          <w:b/>
        </w:rPr>
      </w:pPr>
      <w:r>
        <w:t xml:space="preserve">Please </w:t>
      </w:r>
      <w:r w:rsidR="00AD0244">
        <w:t>write</w:t>
      </w:r>
      <w:r>
        <w:t xml:space="preserve"> an essay o</w:t>
      </w:r>
      <w:r w:rsidR="00AD0244">
        <w:t>n</w:t>
      </w:r>
      <w:r>
        <w:t xml:space="preserve"> your background and history</w:t>
      </w:r>
      <w:r w:rsidR="00AD0244">
        <w:t>.  I</w:t>
      </w:r>
      <w:r>
        <w:t xml:space="preserve">nclude the following information: education, career goals and objectives, and any other pertinent data necessary </w:t>
      </w:r>
      <w:r w:rsidR="00AD0244">
        <w:t>to</w:t>
      </w:r>
      <w:r>
        <w:t xml:space="preserve"> assess you as a viable candidate for this scholarship.</w:t>
      </w:r>
      <w:r w:rsidR="003F7A34">
        <w:t xml:space="preserve"> Use additional sheets if necessary.  </w:t>
      </w:r>
      <w:r w:rsidR="00AD0244">
        <w:t xml:space="preserve">  </w:t>
      </w:r>
      <w:r w:rsidR="00A26C1A">
        <w:rPr>
          <w:b/>
        </w:rPr>
        <w:t xml:space="preserve">ESSAY MUST BE </w:t>
      </w:r>
      <w:r w:rsidR="00AD0244">
        <w:rPr>
          <w:b/>
        </w:rPr>
        <w:t>TYPE</w:t>
      </w:r>
      <w:r w:rsidR="00A26C1A">
        <w:rPr>
          <w:b/>
        </w:rPr>
        <w:t>D</w:t>
      </w:r>
      <w:r w:rsidR="00AD0244">
        <w:rPr>
          <w:b/>
        </w:rPr>
        <w:t xml:space="preserve"> – DO NOT SUBMIT </w:t>
      </w:r>
      <w:r w:rsidR="00E7461D">
        <w:rPr>
          <w:b/>
        </w:rPr>
        <w:t xml:space="preserve">A </w:t>
      </w:r>
      <w:r w:rsidR="00AD0244">
        <w:rPr>
          <w:b/>
        </w:rPr>
        <w:t>HANDWRITT</w:t>
      </w:r>
      <w:r w:rsidR="00E7461D">
        <w:rPr>
          <w:b/>
        </w:rPr>
        <w:t>EN ESSAY.</w:t>
      </w:r>
    </w:p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8655E8" w:rsidRDefault="008655E8"/>
    <w:p w:rsidR="009F1937" w:rsidRDefault="009F1937" w:rsidP="009F1937">
      <w:pPr>
        <w:rPr>
          <w:b/>
          <w:bCs/>
        </w:rPr>
      </w:pPr>
      <w:r>
        <w:rPr>
          <w:b/>
          <w:bCs/>
        </w:rPr>
        <w:t>Please return all completed applications to:</w:t>
      </w:r>
    </w:p>
    <w:p w:rsidR="009F1937" w:rsidRDefault="0068584F" w:rsidP="009F1937">
      <w:pPr>
        <w:rPr>
          <w:b/>
        </w:rPr>
      </w:pPr>
      <w:hyperlink r:id="rId8" w:history="1">
        <w:r w:rsidR="009F1937" w:rsidRPr="00DC03D9">
          <w:rPr>
            <w:rStyle w:val="Hyperlink"/>
            <w:b/>
          </w:rPr>
          <w:t>sbbcinc@gmail.com</w:t>
        </w:r>
      </w:hyperlink>
      <w:r w:rsidR="009F1937">
        <w:rPr>
          <w:b/>
        </w:rPr>
        <w:t xml:space="preserve"> or mail to:</w:t>
      </w:r>
    </w:p>
    <w:p w:rsidR="009F1937" w:rsidRDefault="009F1937" w:rsidP="009F1937">
      <w:pPr>
        <w:rPr>
          <w:b/>
        </w:rPr>
      </w:pPr>
      <w:r>
        <w:rPr>
          <w:b/>
        </w:rPr>
        <w:t>SBBC Inc.</w:t>
      </w:r>
    </w:p>
    <w:p w:rsidR="009F1937" w:rsidRDefault="009F1937" w:rsidP="009F1937">
      <w:pPr>
        <w:rPr>
          <w:b/>
        </w:rPr>
      </w:pPr>
      <w:r>
        <w:rPr>
          <w:b/>
        </w:rPr>
        <w:t>P.O. Box 30198</w:t>
      </w:r>
    </w:p>
    <w:p w:rsidR="009F1937" w:rsidRDefault="009F1937" w:rsidP="009F1937">
      <w:pPr>
        <w:rPr>
          <w:b/>
        </w:rPr>
      </w:pPr>
      <w:r>
        <w:rPr>
          <w:b/>
        </w:rPr>
        <w:t>Rochester, NY  14603</w:t>
      </w:r>
    </w:p>
    <w:p w:rsidR="008655E8" w:rsidRDefault="008655E8"/>
    <w:p w:rsidR="0074441F" w:rsidRDefault="0074441F">
      <w:pPr>
        <w:rPr>
          <w:b/>
          <w:bCs/>
        </w:rPr>
      </w:pPr>
    </w:p>
    <w:p w:rsidR="009F1937" w:rsidRPr="00405101" w:rsidRDefault="009F1937" w:rsidP="009F1937">
      <w:pPr>
        <w:pStyle w:val="p1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405101">
        <w:rPr>
          <w:rStyle w:val="s1"/>
          <w:rFonts w:ascii="Times New Roman" w:hAnsi="Times New Roman" w:cs="Times New Roman"/>
          <w:b/>
          <w:color w:val="0070C0"/>
          <w:sz w:val="22"/>
          <w:szCs w:val="22"/>
          <w:u w:val="single"/>
        </w:rPr>
        <w:t>SBBC DISCLAIMER</w:t>
      </w:r>
      <w:r w:rsidRPr="00405101">
        <w:rPr>
          <w:rStyle w:val="apple-converted-space"/>
          <w:rFonts w:ascii="Times New Roman" w:hAnsi="Times New Roman" w:cs="Times New Roman"/>
          <w:b/>
          <w:sz w:val="22"/>
          <w:szCs w:val="22"/>
          <w:u w:val="single"/>
        </w:rPr>
        <w:t> </w:t>
      </w:r>
    </w:p>
    <w:p w:rsidR="009F1937" w:rsidRPr="000C6803" w:rsidRDefault="009F1937" w:rsidP="009F1937">
      <w:pPr>
        <w:pStyle w:val="p1"/>
        <w:rPr>
          <w:rFonts w:ascii="Times New Roman" w:hAnsi="Times New Roman" w:cs="Times New Roman"/>
          <w:b/>
          <w:sz w:val="22"/>
          <w:szCs w:val="22"/>
        </w:rPr>
      </w:pPr>
      <w:r w:rsidRPr="000C6803">
        <w:rPr>
          <w:rStyle w:val="s1"/>
          <w:rFonts w:ascii="Times New Roman" w:hAnsi="Times New Roman" w:cs="Times New Roman"/>
          <w:b/>
          <w:sz w:val="22"/>
          <w:szCs w:val="22"/>
        </w:rPr>
        <w:t>SBBC is a non for profit organization</w:t>
      </w:r>
      <w:r w:rsidR="000C6803">
        <w:rPr>
          <w:rStyle w:val="s1"/>
          <w:rFonts w:ascii="Times New Roman" w:hAnsi="Times New Roman" w:cs="Times New Roman"/>
          <w:b/>
          <w:sz w:val="22"/>
          <w:szCs w:val="22"/>
        </w:rPr>
        <w:t>,</w:t>
      </w:r>
      <w:r w:rsidRPr="000C6803">
        <w:rPr>
          <w:rStyle w:val="s1"/>
          <w:rFonts w:ascii="Times New Roman" w:hAnsi="Times New Roman" w:cs="Times New Roman"/>
          <w:b/>
          <w:sz w:val="22"/>
          <w:szCs w:val="22"/>
        </w:rPr>
        <w:t xml:space="preserve"> as recipient of a SBBC scholarship you agree to certain terms concerning the use of your name/photo in our Scholarship</w:t>
      </w:r>
      <w:r w:rsidR="000C6803">
        <w:rPr>
          <w:rStyle w:val="apple-converted-space"/>
          <w:rFonts w:ascii="Times New Roman" w:hAnsi="Times New Roman" w:cs="Times New Roman"/>
          <w:b/>
          <w:sz w:val="22"/>
          <w:szCs w:val="22"/>
        </w:rPr>
        <w:t xml:space="preserve"> </w:t>
      </w:r>
      <w:r w:rsidRPr="000C6803">
        <w:rPr>
          <w:rStyle w:val="s1"/>
          <w:rFonts w:ascii="Times New Roman" w:hAnsi="Times New Roman" w:cs="Times New Roman"/>
          <w:b/>
          <w:sz w:val="22"/>
          <w:szCs w:val="22"/>
        </w:rPr>
        <w:t>Souvenir Journal that is published for our annual Scholarship Luncheon and Fashion Show event</w:t>
      </w:r>
      <w:r w:rsidR="00405101">
        <w:rPr>
          <w:rStyle w:val="s1"/>
          <w:rFonts w:ascii="Times New Roman" w:hAnsi="Times New Roman" w:cs="Times New Roman"/>
          <w:b/>
          <w:sz w:val="22"/>
          <w:szCs w:val="22"/>
        </w:rPr>
        <w:t>,</w:t>
      </w:r>
      <w:r w:rsidRPr="000C6803">
        <w:rPr>
          <w:rStyle w:val="s1"/>
          <w:rFonts w:ascii="Times New Roman" w:hAnsi="Times New Roman" w:cs="Times New Roman"/>
          <w:b/>
          <w:sz w:val="22"/>
          <w:szCs w:val="22"/>
        </w:rPr>
        <w:t xml:space="preserve"> our </w:t>
      </w:r>
      <w:r w:rsidR="00405101">
        <w:rPr>
          <w:rStyle w:val="s1"/>
          <w:rFonts w:ascii="Times New Roman" w:hAnsi="Times New Roman" w:cs="Times New Roman"/>
          <w:b/>
          <w:sz w:val="22"/>
          <w:szCs w:val="22"/>
        </w:rPr>
        <w:t>major</w:t>
      </w:r>
      <w:r w:rsidRPr="000C6803">
        <w:rPr>
          <w:rStyle w:val="s1"/>
          <w:rFonts w:ascii="Times New Roman" w:hAnsi="Times New Roman" w:cs="Times New Roman"/>
          <w:b/>
          <w:sz w:val="22"/>
          <w:szCs w:val="22"/>
        </w:rPr>
        <w:t xml:space="preserve"> fundraiser.</w:t>
      </w:r>
    </w:p>
    <w:p w:rsidR="009F1937" w:rsidRDefault="009F1937">
      <w:pPr>
        <w:rPr>
          <w:b/>
          <w:bCs/>
        </w:rPr>
      </w:pPr>
    </w:p>
    <w:p w:rsidR="0074441F" w:rsidRDefault="0074441F">
      <w:pPr>
        <w:rPr>
          <w:b/>
          <w:bCs/>
        </w:rPr>
      </w:pPr>
    </w:p>
    <w:p w:rsidR="00BB08F0" w:rsidRDefault="00BB08F0">
      <w:pPr>
        <w:rPr>
          <w:b/>
          <w:bCs/>
        </w:rPr>
      </w:pPr>
    </w:p>
    <w:p w:rsidR="00E0018C" w:rsidRDefault="00E0018C" w:rsidP="006E2B6F">
      <w:pPr>
        <w:jc w:val="center"/>
        <w:rPr>
          <w:b/>
        </w:rPr>
      </w:pPr>
    </w:p>
    <w:p w:rsidR="006E2B6F" w:rsidRPr="00CA36E6" w:rsidRDefault="006E2B6F" w:rsidP="006E2B6F">
      <w:pPr>
        <w:jc w:val="center"/>
        <w:rPr>
          <w:b/>
        </w:rPr>
      </w:pPr>
      <w:r w:rsidRPr="00CA36E6">
        <w:rPr>
          <w:b/>
        </w:rPr>
        <w:lastRenderedPageBreak/>
        <w:t xml:space="preserve">SISTERS FOR BETTER BLACK COMMUNITY </w:t>
      </w:r>
    </w:p>
    <w:p w:rsidR="006E2B6F" w:rsidRDefault="006E2B6F" w:rsidP="006E2B6F">
      <w:pPr>
        <w:tabs>
          <w:tab w:val="left" w:pos="1540"/>
        </w:tabs>
        <w:jc w:val="center"/>
      </w:pPr>
      <w:r>
        <w:t>Scholarship Recommendation</w:t>
      </w:r>
    </w:p>
    <w:p w:rsidR="006E2B6F" w:rsidRDefault="006E2B6F" w:rsidP="006E2B6F">
      <w:pPr>
        <w:jc w:val="center"/>
      </w:pPr>
    </w:p>
    <w:p w:rsidR="00186073" w:rsidRDefault="00186073" w:rsidP="006E2B6F">
      <w:pPr>
        <w:ind w:right="-778"/>
        <w:rPr>
          <w:sz w:val="22"/>
          <w:szCs w:val="22"/>
        </w:rPr>
      </w:pPr>
    </w:p>
    <w:p w:rsidR="006E2B6F" w:rsidRPr="001F243B" w:rsidRDefault="006E2B6F" w:rsidP="006E2B6F">
      <w:pPr>
        <w:ind w:right="-778"/>
        <w:rPr>
          <w:b/>
          <w:sz w:val="22"/>
          <w:szCs w:val="22"/>
        </w:rPr>
      </w:pPr>
      <w:r w:rsidRPr="001F243B">
        <w:rPr>
          <w:sz w:val="22"/>
          <w:szCs w:val="22"/>
        </w:rPr>
        <w:t xml:space="preserve">Sisters for Better Black Community is a service organization which provides scholarships primarily to minority high school students. 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_________________________</w:t>
      </w:r>
      <w:r w:rsidRPr="001F243B">
        <w:rPr>
          <w:b/>
          <w:sz w:val="22"/>
          <w:szCs w:val="22"/>
        </w:rPr>
        <w:t>______</w:t>
      </w:r>
      <w:r w:rsidRPr="001F243B">
        <w:rPr>
          <w:sz w:val="22"/>
          <w:szCs w:val="22"/>
        </w:rPr>
        <w:t>has</w:t>
      </w:r>
      <w:r w:rsidR="005A1395">
        <w:rPr>
          <w:b/>
          <w:sz w:val="22"/>
          <w:szCs w:val="22"/>
        </w:rPr>
        <w:t xml:space="preserve"> </w:t>
      </w:r>
      <w:r w:rsidR="005A1395" w:rsidRPr="005A1395">
        <w:rPr>
          <w:sz w:val="22"/>
          <w:szCs w:val="22"/>
        </w:rPr>
        <w:t>applied for a scholarship</w:t>
      </w:r>
      <w:r w:rsidR="005A1395">
        <w:rPr>
          <w:sz w:val="22"/>
          <w:szCs w:val="22"/>
        </w:rPr>
        <w:t xml:space="preserve"> from our organization</w:t>
      </w:r>
    </w:p>
    <w:p w:rsidR="006E2B6F" w:rsidRPr="001F243B" w:rsidRDefault="005A1395" w:rsidP="006E2B6F">
      <w:pPr>
        <w:ind w:right="-77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(</w:t>
      </w:r>
      <w:r w:rsidRPr="001F243B">
        <w:rPr>
          <w:b/>
          <w:sz w:val="22"/>
          <w:szCs w:val="22"/>
        </w:rPr>
        <w:t>Name</w:t>
      </w:r>
      <w:r w:rsidR="006E2B6F" w:rsidRPr="001F243B">
        <w:rPr>
          <w:b/>
          <w:sz w:val="22"/>
          <w:szCs w:val="22"/>
        </w:rPr>
        <w:t xml:space="preserve"> of Student</w:t>
      </w:r>
      <w:r>
        <w:rPr>
          <w:b/>
          <w:sz w:val="22"/>
          <w:szCs w:val="22"/>
        </w:rPr>
        <w:t>)</w:t>
      </w:r>
    </w:p>
    <w:p w:rsidR="006E2B6F" w:rsidRPr="001F243B" w:rsidRDefault="006E2B6F" w:rsidP="006E2B6F">
      <w:pPr>
        <w:ind w:right="-778"/>
        <w:rPr>
          <w:sz w:val="22"/>
          <w:szCs w:val="22"/>
        </w:rPr>
      </w:pPr>
      <w:r w:rsidRPr="001F243B">
        <w:rPr>
          <w:sz w:val="22"/>
          <w:szCs w:val="22"/>
        </w:rPr>
        <w:t xml:space="preserve"> and has listed you as</w:t>
      </w:r>
      <w:r w:rsidR="008878CA">
        <w:rPr>
          <w:sz w:val="22"/>
          <w:szCs w:val="22"/>
        </w:rPr>
        <w:t xml:space="preserve"> a </w:t>
      </w:r>
      <w:r w:rsidRPr="001F243B">
        <w:rPr>
          <w:sz w:val="22"/>
          <w:szCs w:val="22"/>
        </w:rPr>
        <w:t>reference. Please take a few moments to respond. This should be returned by</w:t>
      </w:r>
      <w:r>
        <w:rPr>
          <w:sz w:val="22"/>
          <w:szCs w:val="22"/>
        </w:rPr>
        <w:t xml:space="preserve"> April </w:t>
      </w:r>
      <w:r w:rsidR="00564D05">
        <w:rPr>
          <w:sz w:val="22"/>
          <w:szCs w:val="22"/>
        </w:rPr>
        <w:t>15</w:t>
      </w:r>
      <w:r w:rsidR="008878CA">
        <w:rPr>
          <w:sz w:val="22"/>
          <w:szCs w:val="22"/>
        </w:rPr>
        <w:t xml:space="preserve"> </w:t>
      </w:r>
      <w:r w:rsidR="00603AE3">
        <w:rPr>
          <w:sz w:val="22"/>
          <w:szCs w:val="22"/>
        </w:rPr>
        <w:t>in order for student</w:t>
      </w:r>
      <w:r w:rsidRPr="001F243B">
        <w:rPr>
          <w:sz w:val="22"/>
          <w:szCs w:val="22"/>
        </w:rPr>
        <w:t xml:space="preserve"> to be considered. </w:t>
      </w:r>
      <w:r>
        <w:rPr>
          <w:sz w:val="22"/>
          <w:szCs w:val="22"/>
        </w:rPr>
        <w:t xml:space="preserve"> </w:t>
      </w:r>
      <w:r w:rsidRPr="001F243B">
        <w:rPr>
          <w:sz w:val="22"/>
          <w:szCs w:val="22"/>
        </w:rPr>
        <w:t xml:space="preserve">Thank </w:t>
      </w:r>
      <w:r w:rsidR="007E055A">
        <w:rPr>
          <w:sz w:val="22"/>
          <w:szCs w:val="22"/>
        </w:rPr>
        <w:t>you</w:t>
      </w:r>
      <w:r w:rsidRPr="001F243B">
        <w:rPr>
          <w:sz w:val="22"/>
          <w:szCs w:val="22"/>
        </w:rPr>
        <w:t>.</w:t>
      </w:r>
    </w:p>
    <w:p w:rsidR="006E2B6F" w:rsidRDefault="006E2B6F" w:rsidP="006E2B6F">
      <w:pPr>
        <w:ind w:right="-778"/>
      </w:pPr>
      <w:r>
        <w:t>……………………………………………………………………………………………………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>Please comment briefly on the following points relating to the applicant’s quantifications:</w:t>
      </w:r>
    </w:p>
    <w:p w:rsidR="006E2B6F" w:rsidRDefault="006E2B6F" w:rsidP="006E2B6F">
      <w:pPr>
        <w:ind w:right="-778"/>
      </w:pPr>
      <w:r w:rsidRPr="004D4864">
        <w:rPr>
          <w:b/>
        </w:rPr>
        <w:t>CHARACTER</w:t>
      </w:r>
      <w:r>
        <w:rPr>
          <w:b/>
        </w:rPr>
        <w:t xml:space="preserve">: </w:t>
      </w:r>
      <w:r>
        <w:t>(overall assessment of personality, poise, and distinguishing traits)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 w:rsidRPr="004D4864">
        <w:rPr>
          <w:b/>
        </w:rPr>
        <w:t>SCHOLASTIC PERFORMANCE:</w:t>
      </w:r>
      <w:r w:rsidRPr="004D4864">
        <w:t xml:space="preserve"> (</w:t>
      </w:r>
      <w:r>
        <w:t xml:space="preserve"> assessment of individual’s academic performance, such as grades, test scores, rank in class, etc. if you have access to such information)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rPr>
          <w:b/>
        </w:rPr>
        <w:t>LEADERSHIP:</w:t>
      </w:r>
      <w:r>
        <w:t xml:space="preserve"> (assessment of the individual’s capability to take on responsibility and command situations when needed)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rPr>
          <w:b/>
        </w:rPr>
        <w:t xml:space="preserve">INITIATIVE: </w:t>
      </w:r>
      <w:r>
        <w:t>(assessment of individual’s ability to be a self-starter, develop ideas, begin projects)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>Please feel free to use a separate page and attach to this form any comments regarding the qualities of the individual that may not already be covered.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>___________________________________________</w:t>
      </w:r>
      <w:r>
        <w:tab/>
      </w:r>
      <w:r>
        <w:tab/>
        <w:t>___________________________________</w:t>
      </w:r>
    </w:p>
    <w:p w:rsidR="006E2B6F" w:rsidRPr="00AB0602" w:rsidRDefault="006E2B6F" w:rsidP="006E2B6F">
      <w:pPr>
        <w:ind w:right="-778"/>
        <w:rPr>
          <w:b/>
        </w:rPr>
      </w:pPr>
      <w:r w:rsidRPr="00AB0602">
        <w:rPr>
          <w:b/>
        </w:rPr>
        <w:t>SIGNATURE</w:t>
      </w:r>
      <w:r w:rsidRPr="00AB0602">
        <w:rPr>
          <w:b/>
        </w:rPr>
        <w:tab/>
      </w:r>
      <w:r w:rsidRPr="00AB060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 w:rsidRPr="00AB0602">
        <w:rPr>
          <w:b/>
        </w:rPr>
        <w:t>TITLE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 xml:space="preserve">___________________________________________                    </w:t>
      </w:r>
      <w:r>
        <w:tab/>
        <w:t>___________________________________</w:t>
      </w:r>
      <w:r>
        <w:tab/>
      </w:r>
      <w:r>
        <w:tab/>
      </w:r>
    </w:p>
    <w:p w:rsidR="006E2B6F" w:rsidRDefault="006E2B6F" w:rsidP="006E2B6F">
      <w:pPr>
        <w:ind w:right="-778"/>
      </w:pPr>
      <w:r w:rsidRPr="00AB0602">
        <w:rPr>
          <w:b/>
        </w:rPr>
        <w:t>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6E2B6F" w:rsidRDefault="006E2B6F" w:rsidP="006E2B6F">
      <w:pPr>
        <w:ind w:right="-778"/>
      </w:pPr>
      <w:r>
        <w:tab/>
      </w:r>
      <w:r>
        <w:tab/>
      </w:r>
      <w:r>
        <w:tab/>
      </w:r>
      <w:r>
        <w:tab/>
      </w:r>
    </w:p>
    <w:p w:rsidR="006E2B6F" w:rsidRDefault="006E2B6F" w:rsidP="006E2B6F">
      <w:pPr>
        <w:ind w:right="-778"/>
      </w:pPr>
      <w:r>
        <w:tab/>
      </w:r>
    </w:p>
    <w:p w:rsidR="006E2B6F" w:rsidRDefault="006E2B6F" w:rsidP="006E2B6F">
      <w:pPr>
        <w:ind w:right="-778"/>
      </w:pPr>
      <w:r w:rsidRPr="00AB0602">
        <w:rPr>
          <w:sz w:val="22"/>
          <w:szCs w:val="22"/>
        </w:rPr>
        <w:t xml:space="preserve">AFTER YOU HAVE COMPLETED ALL OF THE REQUESTED INFORMATION, PLEASE RETURN </w:t>
      </w:r>
      <w:r w:rsidR="00E0018C">
        <w:rPr>
          <w:sz w:val="22"/>
          <w:szCs w:val="22"/>
        </w:rPr>
        <w:t>via email</w:t>
      </w:r>
      <w:r w:rsidR="00E0018C">
        <w:t xml:space="preserve"> to </w:t>
      </w:r>
      <w:r>
        <w:t>sbbcinc@gmail.com</w:t>
      </w:r>
      <w:r w:rsidR="00AE11C4">
        <w:t>.</w:t>
      </w:r>
    </w:p>
    <w:p w:rsidR="00186073" w:rsidRDefault="00186073" w:rsidP="006E2B6F">
      <w:pPr>
        <w:jc w:val="center"/>
        <w:rPr>
          <w:b/>
        </w:rPr>
      </w:pPr>
    </w:p>
    <w:p w:rsidR="0074441F" w:rsidRDefault="0074441F" w:rsidP="00186073">
      <w:pPr>
        <w:jc w:val="center"/>
        <w:rPr>
          <w:b/>
        </w:rPr>
      </w:pPr>
    </w:p>
    <w:p w:rsidR="00186073" w:rsidRPr="00CA36E6" w:rsidRDefault="00186073" w:rsidP="00186073">
      <w:pPr>
        <w:jc w:val="center"/>
        <w:rPr>
          <w:b/>
        </w:rPr>
      </w:pPr>
      <w:r w:rsidRPr="00CA36E6">
        <w:rPr>
          <w:b/>
        </w:rPr>
        <w:lastRenderedPageBreak/>
        <w:t xml:space="preserve">SISTERS FOR BETTER BLACK COMMUNITY </w:t>
      </w:r>
    </w:p>
    <w:p w:rsidR="00186073" w:rsidRDefault="00186073" w:rsidP="00186073">
      <w:pPr>
        <w:ind w:right="-778"/>
        <w:jc w:val="center"/>
        <w:rPr>
          <w:sz w:val="22"/>
          <w:szCs w:val="22"/>
        </w:rPr>
      </w:pPr>
      <w:r>
        <w:t>Scholarship Recommendation</w:t>
      </w:r>
    </w:p>
    <w:p w:rsidR="00186073" w:rsidRDefault="00186073" w:rsidP="006E2B6F">
      <w:pPr>
        <w:ind w:right="-778"/>
        <w:rPr>
          <w:sz w:val="22"/>
          <w:szCs w:val="22"/>
        </w:rPr>
      </w:pPr>
    </w:p>
    <w:p w:rsidR="00186073" w:rsidRDefault="00186073" w:rsidP="006E2B6F">
      <w:pPr>
        <w:ind w:right="-778"/>
        <w:rPr>
          <w:sz w:val="22"/>
          <w:szCs w:val="22"/>
        </w:rPr>
      </w:pPr>
    </w:p>
    <w:p w:rsidR="006E2B6F" w:rsidRPr="00603AE3" w:rsidRDefault="006E2B6F" w:rsidP="006E2B6F">
      <w:pPr>
        <w:ind w:right="-778"/>
        <w:rPr>
          <w:sz w:val="22"/>
          <w:szCs w:val="22"/>
        </w:rPr>
      </w:pPr>
      <w:r w:rsidRPr="001F243B">
        <w:rPr>
          <w:sz w:val="22"/>
          <w:szCs w:val="22"/>
        </w:rPr>
        <w:t xml:space="preserve">Sisters for Better Black Community is a service organization which provides scholarships primarily to minority high school students. </w:t>
      </w:r>
      <w:r>
        <w:rPr>
          <w:sz w:val="22"/>
          <w:szCs w:val="22"/>
        </w:rPr>
        <w:t xml:space="preserve">  </w:t>
      </w:r>
      <w:r>
        <w:rPr>
          <w:b/>
          <w:sz w:val="22"/>
          <w:szCs w:val="22"/>
        </w:rPr>
        <w:t>_____________________________</w:t>
      </w:r>
      <w:r w:rsidRPr="001F243B">
        <w:rPr>
          <w:b/>
          <w:sz w:val="22"/>
          <w:szCs w:val="22"/>
        </w:rPr>
        <w:t>______</w:t>
      </w:r>
      <w:r w:rsidRPr="001F243B">
        <w:rPr>
          <w:sz w:val="22"/>
          <w:szCs w:val="22"/>
        </w:rPr>
        <w:t>has</w:t>
      </w:r>
      <w:r w:rsidR="005A1395">
        <w:rPr>
          <w:b/>
          <w:sz w:val="22"/>
          <w:szCs w:val="22"/>
        </w:rPr>
        <w:t xml:space="preserve"> </w:t>
      </w:r>
      <w:r w:rsidR="005A1395" w:rsidRPr="005A1395">
        <w:rPr>
          <w:sz w:val="22"/>
          <w:szCs w:val="22"/>
        </w:rPr>
        <w:t>applied for a scholarship from our</w:t>
      </w:r>
      <w:r w:rsidR="005A1395">
        <w:rPr>
          <w:b/>
          <w:sz w:val="22"/>
          <w:szCs w:val="22"/>
        </w:rPr>
        <w:t xml:space="preserve"> </w:t>
      </w:r>
      <w:r w:rsidR="00603AE3" w:rsidRPr="00603AE3">
        <w:rPr>
          <w:sz w:val="22"/>
          <w:szCs w:val="22"/>
        </w:rPr>
        <w:t>organization</w:t>
      </w:r>
    </w:p>
    <w:p w:rsidR="006E2B6F" w:rsidRPr="001F243B" w:rsidRDefault="005A1395" w:rsidP="006E2B6F">
      <w:pPr>
        <w:ind w:right="-778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(</w:t>
      </w:r>
      <w:r w:rsidR="006E2B6F" w:rsidRPr="001F243B">
        <w:rPr>
          <w:b/>
          <w:sz w:val="22"/>
          <w:szCs w:val="22"/>
        </w:rPr>
        <w:t xml:space="preserve"> Name of Student</w:t>
      </w:r>
      <w:r>
        <w:rPr>
          <w:b/>
          <w:sz w:val="22"/>
          <w:szCs w:val="22"/>
        </w:rPr>
        <w:t>)</w:t>
      </w:r>
    </w:p>
    <w:p w:rsidR="006E2B6F" w:rsidRPr="001F243B" w:rsidRDefault="006E2B6F" w:rsidP="006E2B6F">
      <w:pPr>
        <w:ind w:right="-778"/>
        <w:rPr>
          <w:sz w:val="22"/>
          <w:szCs w:val="22"/>
        </w:rPr>
      </w:pPr>
      <w:r w:rsidRPr="001F243B">
        <w:rPr>
          <w:sz w:val="22"/>
          <w:szCs w:val="22"/>
        </w:rPr>
        <w:t xml:space="preserve"> and has listed you as</w:t>
      </w:r>
      <w:r w:rsidR="00AE11C4">
        <w:rPr>
          <w:sz w:val="22"/>
          <w:szCs w:val="22"/>
        </w:rPr>
        <w:t xml:space="preserve"> a</w:t>
      </w:r>
      <w:r w:rsidRPr="001F243B">
        <w:rPr>
          <w:sz w:val="22"/>
          <w:szCs w:val="22"/>
        </w:rPr>
        <w:t xml:space="preserve"> reference. Please take a few moments to respond. This should be returned by</w:t>
      </w:r>
      <w:r>
        <w:rPr>
          <w:sz w:val="22"/>
          <w:szCs w:val="22"/>
        </w:rPr>
        <w:t xml:space="preserve"> April </w:t>
      </w:r>
      <w:r w:rsidR="00564D05">
        <w:rPr>
          <w:sz w:val="22"/>
          <w:szCs w:val="22"/>
        </w:rPr>
        <w:t>15</w:t>
      </w:r>
      <w:r w:rsidR="008878CA">
        <w:rPr>
          <w:sz w:val="22"/>
          <w:szCs w:val="22"/>
        </w:rPr>
        <w:t xml:space="preserve"> </w:t>
      </w:r>
      <w:r w:rsidRPr="001F243B">
        <w:rPr>
          <w:sz w:val="22"/>
          <w:szCs w:val="22"/>
        </w:rPr>
        <w:t xml:space="preserve">in order for student to be considered. </w:t>
      </w:r>
      <w:r>
        <w:rPr>
          <w:sz w:val="22"/>
          <w:szCs w:val="22"/>
        </w:rPr>
        <w:t xml:space="preserve"> </w:t>
      </w:r>
      <w:r w:rsidRPr="001F243B">
        <w:rPr>
          <w:sz w:val="22"/>
          <w:szCs w:val="22"/>
        </w:rPr>
        <w:t>Thank YOU.</w:t>
      </w:r>
    </w:p>
    <w:p w:rsidR="006E2B6F" w:rsidRDefault="006E2B6F" w:rsidP="006E2B6F">
      <w:pPr>
        <w:ind w:right="-778"/>
      </w:pPr>
      <w:r>
        <w:t>……………………………………………………………………………………………………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>Please comment briefly on the following points relating to the applicant’s quantifications:</w:t>
      </w:r>
    </w:p>
    <w:p w:rsidR="006E2B6F" w:rsidRDefault="006E2B6F" w:rsidP="006E2B6F">
      <w:pPr>
        <w:ind w:right="-778"/>
      </w:pPr>
      <w:r w:rsidRPr="004D4864">
        <w:rPr>
          <w:b/>
        </w:rPr>
        <w:t>CHARACTER</w:t>
      </w:r>
      <w:r>
        <w:rPr>
          <w:b/>
        </w:rPr>
        <w:t xml:space="preserve">: </w:t>
      </w:r>
      <w:r>
        <w:t>(overall assessment of personality, poise, and distinguishing traits)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 w:rsidRPr="004D4864">
        <w:rPr>
          <w:b/>
        </w:rPr>
        <w:t>SCHOLASTIC PERFORMANCE:</w:t>
      </w:r>
      <w:r w:rsidRPr="004D4864">
        <w:t xml:space="preserve"> (</w:t>
      </w:r>
      <w:r>
        <w:t xml:space="preserve"> assessment of individual’s academic performance, such as grades, test scores, rank in class, etc. if you have access to such information)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rPr>
          <w:b/>
        </w:rPr>
        <w:t>LEADERSHIP:</w:t>
      </w:r>
      <w:r>
        <w:t xml:space="preserve"> (assessment of the individual’s capability to take on responsibility and command situations when needed)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rPr>
          <w:b/>
        </w:rPr>
        <w:t xml:space="preserve">INITIATIVE: </w:t>
      </w:r>
      <w:r>
        <w:t>(assessment of individual’s ability to be a self-starter, develop ideas, begin projects)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>Please feel free to use a separate page and attach to this form any comments regarding the qualities of the individual that may not already be covered.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>___________________________________________</w:t>
      </w:r>
      <w:r>
        <w:tab/>
      </w:r>
      <w:r>
        <w:tab/>
        <w:t>___________________________________</w:t>
      </w:r>
    </w:p>
    <w:p w:rsidR="006E2B6F" w:rsidRPr="00AB0602" w:rsidRDefault="006E2B6F" w:rsidP="006E2B6F">
      <w:pPr>
        <w:ind w:right="-778"/>
        <w:rPr>
          <w:b/>
        </w:rPr>
      </w:pPr>
      <w:r w:rsidRPr="00AB0602">
        <w:rPr>
          <w:b/>
        </w:rPr>
        <w:t>SIGNATURE</w:t>
      </w:r>
      <w:r w:rsidRPr="00AB0602">
        <w:rPr>
          <w:b/>
        </w:rPr>
        <w:tab/>
      </w:r>
      <w:r w:rsidRPr="00AB060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 w:rsidRPr="00AB0602">
        <w:rPr>
          <w:b/>
        </w:rPr>
        <w:t>TITLE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 xml:space="preserve">___________________________________________                    </w:t>
      </w:r>
      <w:r>
        <w:tab/>
        <w:t>___________________________________</w:t>
      </w:r>
      <w:r>
        <w:tab/>
      </w:r>
      <w:r>
        <w:tab/>
      </w:r>
    </w:p>
    <w:p w:rsidR="006E2B6F" w:rsidRDefault="006E2B6F" w:rsidP="006E2B6F">
      <w:pPr>
        <w:ind w:right="-778"/>
      </w:pPr>
      <w:r w:rsidRPr="00AB0602">
        <w:rPr>
          <w:b/>
        </w:rPr>
        <w:t>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6E2B6F" w:rsidRDefault="006E2B6F" w:rsidP="006E2B6F">
      <w:pPr>
        <w:ind w:right="-778"/>
      </w:pPr>
      <w:r>
        <w:tab/>
      </w:r>
      <w:r>
        <w:tab/>
      </w:r>
      <w:r>
        <w:tab/>
      </w:r>
      <w:r>
        <w:tab/>
      </w:r>
    </w:p>
    <w:p w:rsidR="006E2B6F" w:rsidRDefault="006E2B6F" w:rsidP="006E2B6F">
      <w:pPr>
        <w:ind w:right="-778"/>
      </w:pPr>
      <w:r>
        <w:tab/>
      </w:r>
      <w:r>
        <w:tab/>
      </w:r>
      <w:r>
        <w:tab/>
      </w:r>
    </w:p>
    <w:p w:rsidR="006E2B6F" w:rsidRPr="00AB0602" w:rsidRDefault="006E2B6F" w:rsidP="006E2B6F">
      <w:pPr>
        <w:ind w:right="-778"/>
        <w:rPr>
          <w:sz w:val="22"/>
          <w:szCs w:val="22"/>
        </w:rPr>
      </w:pPr>
      <w:r w:rsidRPr="00AB0602">
        <w:rPr>
          <w:sz w:val="22"/>
          <w:szCs w:val="22"/>
        </w:rPr>
        <w:t xml:space="preserve">AFTER YOU HAVE COMPLETED ALL OF THE REQUESTED INFORMATION, PLEASE RETURN </w:t>
      </w:r>
      <w:r w:rsidR="00E0018C">
        <w:rPr>
          <w:sz w:val="22"/>
          <w:szCs w:val="22"/>
        </w:rPr>
        <w:t>via email to</w:t>
      </w:r>
    </w:p>
    <w:p w:rsidR="006E2B6F" w:rsidRDefault="006E2B6F" w:rsidP="006E2B6F">
      <w:pPr>
        <w:ind w:right="-778"/>
      </w:pPr>
      <w:r>
        <w:t>sbbcinc@gmail.com</w:t>
      </w:r>
    </w:p>
    <w:p w:rsidR="006E2B6F" w:rsidRDefault="006E2B6F" w:rsidP="006E2B6F">
      <w:pPr>
        <w:jc w:val="center"/>
        <w:rPr>
          <w:b/>
        </w:rPr>
        <w:sectPr w:rsidR="006E2B6F" w:rsidSect="0074441F">
          <w:pgSz w:w="12240" w:h="15840"/>
          <w:pgMar w:top="1008" w:right="1080" w:bottom="432" w:left="1080" w:header="720" w:footer="720" w:gutter="0"/>
          <w:cols w:space="720"/>
          <w:docGrid w:linePitch="360"/>
        </w:sectPr>
      </w:pPr>
    </w:p>
    <w:p w:rsidR="006E2B6F" w:rsidRPr="00CA36E6" w:rsidRDefault="006E2B6F" w:rsidP="006E2B6F">
      <w:pPr>
        <w:jc w:val="center"/>
        <w:rPr>
          <w:b/>
        </w:rPr>
      </w:pPr>
      <w:r w:rsidRPr="00CA36E6">
        <w:rPr>
          <w:b/>
        </w:rPr>
        <w:lastRenderedPageBreak/>
        <w:t xml:space="preserve">SISTERS FOR BETTER BLACK COMMUNITY </w:t>
      </w:r>
    </w:p>
    <w:p w:rsidR="006E2B6F" w:rsidRDefault="006E2B6F" w:rsidP="006E2B6F">
      <w:pPr>
        <w:tabs>
          <w:tab w:val="left" w:pos="1540"/>
        </w:tabs>
        <w:jc w:val="center"/>
      </w:pPr>
      <w:r>
        <w:t>Scholarship Recommendation</w:t>
      </w:r>
    </w:p>
    <w:p w:rsidR="006E2B6F" w:rsidRDefault="006E2B6F" w:rsidP="006E2B6F">
      <w:pPr>
        <w:jc w:val="center"/>
      </w:pPr>
    </w:p>
    <w:p w:rsidR="005A1395" w:rsidRDefault="006E2B6F" w:rsidP="006E2B6F">
      <w:pPr>
        <w:ind w:right="-778"/>
        <w:rPr>
          <w:sz w:val="22"/>
          <w:szCs w:val="22"/>
        </w:rPr>
      </w:pPr>
      <w:r w:rsidRPr="001F243B">
        <w:rPr>
          <w:sz w:val="22"/>
          <w:szCs w:val="22"/>
        </w:rPr>
        <w:t xml:space="preserve">Sisters for Better Black Community is a service organization which provides scholarships primarily to minority high school students. </w:t>
      </w:r>
      <w:r w:rsidRPr="001F243B">
        <w:rPr>
          <w:b/>
          <w:sz w:val="22"/>
          <w:szCs w:val="22"/>
        </w:rPr>
        <w:t>__</w:t>
      </w:r>
      <w:r>
        <w:rPr>
          <w:b/>
          <w:sz w:val="22"/>
          <w:szCs w:val="22"/>
        </w:rPr>
        <w:t>_________________________________</w:t>
      </w:r>
      <w:r w:rsidRPr="001F243B">
        <w:rPr>
          <w:b/>
          <w:sz w:val="22"/>
          <w:szCs w:val="22"/>
        </w:rPr>
        <w:t>_____</w:t>
      </w:r>
      <w:r>
        <w:rPr>
          <w:sz w:val="22"/>
          <w:szCs w:val="22"/>
        </w:rPr>
        <w:t xml:space="preserve">has </w:t>
      </w:r>
      <w:r w:rsidRPr="001F243B">
        <w:rPr>
          <w:sz w:val="22"/>
          <w:szCs w:val="22"/>
        </w:rPr>
        <w:t xml:space="preserve">applied </w:t>
      </w:r>
      <w:r w:rsidR="005A1395">
        <w:rPr>
          <w:sz w:val="22"/>
          <w:szCs w:val="22"/>
        </w:rPr>
        <w:t>for a scholarship</w:t>
      </w:r>
      <w:r w:rsidR="00603AE3">
        <w:rPr>
          <w:sz w:val="22"/>
          <w:szCs w:val="22"/>
        </w:rPr>
        <w:t xml:space="preserve"> from our organization</w:t>
      </w:r>
    </w:p>
    <w:p w:rsidR="005A1395" w:rsidRDefault="005A1395" w:rsidP="006E2B6F">
      <w:pPr>
        <w:ind w:right="-77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(Name of student)</w:t>
      </w:r>
    </w:p>
    <w:p w:rsidR="006E2B6F" w:rsidRPr="001F243B" w:rsidRDefault="006E2B6F" w:rsidP="006E2B6F">
      <w:pPr>
        <w:ind w:right="-778"/>
        <w:rPr>
          <w:sz w:val="22"/>
          <w:szCs w:val="22"/>
        </w:rPr>
      </w:pPr>
      <w:r w:rsidRPr="001F243B">
        <w:rPr>
          <w:sz w:val="22"/>
          <w:szCs w:val="22"/>
        </w:rPr>
        <w:t>and has listed you as reference. Please take a few moments to respond. This should be returned by</w:t>
      </w:r>
      <w:r>
        <w:rPr>
          <w:sz w:val="22"/>
          <w:szCs w:val="22"/>
        </w:rPr>
        <w:t xml:space="preserve"> April </w:t>
      </w:r>
      <w:r w:rsidR="00564D05">
        <w:rPr>
          <w:sz w:val="22"/>
          <w:szCs w:val="22"/>
        </w:rPr>
        <w:t>15</w:t>
      </w:r>
      <w:r w:rsidR="00E0018C">
        <w:rPr>
          <w:sz w:val="22"/>
          <w:szCs w:val="22"/>
        </w:rPr>
        <w:t xml:space="preserve"> </w:t>
      </w:r>
      <w:r w:rsidR="00603AE3" w:rsidRPr="001F243B">
        <w:rPr>
          <w:sz w:val="22"/>
          <w:szCs w:val="22"/>
        </w:rPr>
        <w:t>in</w:t>
      </w:r>
      <w:r w:rsidR="00603AE3">
        <w:rPr>
          <w:sz w:val="22"/>
          <w:szCs w:val="22"/>
        </w:rPr>
        <w:t xml:space="preserve"> order for student</w:t>
      </w:r>
      <w:r w:rsidRPr="001F243B">
        <w:rPr>
          <w:sz w:val="22"/>
          <w:szCs w:val="22"/>
        </w:rPr>
        <w:t xml:space="preserve"> to be considered. </w:t>
      </w:r>
      <w:r>
        <w:rPr>
          <w:sz w:val="22"/>
          <w:szCs w:val="22"/>
        </w:rPr>
        <w:t xml:space="preserve"> </w:t>
      </w:r>
      <w:r w:rsidRPr="001F243B">
        <w:rPr>
          <w:sz w:val="22"/>
          <w:szCs w:val="22"/>
        </w:rPr>
        <w:t>Thank Y</w:t>
      </w:r>
      <w:r w:rsidR="00B96C5C">
        <w:rPr>
          <w:sz w:val="22"/>
          <w:szCs w:val="22"/>
        </w:rPr>
        <w:t>ou</w:t>
      </w:r>
      <w:r w:rsidRPr="001F243B">
        <w:rPr>
          <w:sz w:val="22"/>
          <w:szCs w:val="22"/>
        </w:rPr>
        <w:t>.</w:t>
      </w:r>
    </w:p>
    <w:p w:rsidR="006E2B6F" w:rsidRDefault="006E2B6F" w:rsidP="006E2B6F">
      <w:pPr>
        <w:ind w:right="-778"/>
      </w:pPr>
      <w:r>
        <w:t>……………………………………………………………………………………………………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>Please comment briefly on the following points relating to the applicant’s quantifications:</w:t>
      </w:r>
    </w:p>
    <w:p w:rsidR="006E2B6F" w:rsidRDefault="006E2B6F" w:rsidP="006E2B6F">
      <w:pPr>
        <w:ind w:right="-778"/>
      </w:pPr>
      <w:r w:rsidRPr="004D4864">
        <w:rPr>
          <w:b/>
        </w:rPr>
        <w:t>CHARACTER</w:t>
      </w:r>
      <w:r>
        <w:rPr>
          <w:b/>
        </w:rPr>
        <w:t xml:space="preserve">: </w:t>
      </w:r>
      <w:r>
        <w:t>(overall assessment of personality, poise, and distinguishing traits)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 w:rsidRPr="004D4864">
        <w:rPr>
          <w:b/>
        </w:rPr>
        <w:t>SCHOLASTIC PERFORMANCE:</w:t>
      </w:r>
      <w:r w:rsidRPr="004D4864">
        <w:t xml:space="preserve"> (</w:t>
      </w:r>
      <w:r>
        <w:t xml:space="preserve"> assessment of individual’s academic performance, such as grades, test scores, rank in class, etc. if you have access to such information)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rPr>
          <w:b/>
        </w:rPr>
        <w:t>LEADERSHIP:</w:t>
      </w:r>
      <w:r>
        <w:t xml:space="preserve"> (assessment of the individual’s capability to take on responsibility and command situations when needed)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rPr>
          <w:b/>
        </w:rPr>
        <w:t xml:space="preserve">INITIATIVE: </w:t>
      </w:r>
      <w:r>
        <w:t>(assessment of individual’s ability to be a self-starter, develop ideas, begin projects)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>Please feel free to use a separate page and attach to this form any comments regarding the qualities of the individual that may not already be covered.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>___________________________________________</w:t>
      </w:r>
      <w:r>
        <w:tab/>
      </w:r>
      <w:r>
        <w:tab/>
        <w:t>___________________________________</w:t>
      </w:r>
    </w:p>
    <w:p w:rsidR="006E2B6F" w:rsidRPr="00AB0602" w:rsidRDefault="006E2B6F" w:rsidP="006E2B6F">
      <w:pPr>
        <w:ind w:right="-778"/>
        <w:rPr>
          <w:b/>
        </w:rPr>
      </w:pPr>
      <w:r w:rsidRPr="00AB0602">
        <w:rPr>
          <w:b/>
        </w:rPr>
        <w:t>SIGNATURE</w:t>
      </w:r>
      <w:r w:rsidRPr="00AB0602">
        <w:rPr>
          <w:b/>
        </w:rPr>
        <w:tab/>
      </w:r>
      <w:r w:rsidRPr="00AB0602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ab/>
      </w:r>
      <w:r>
        <w:tab/>
      </w:r>
      <w:r>
        <w:tab/>
      </w:r>
      <w:r>
        <w:tab/>
      </w:r>
      <w:r w:rsidRPr="00AB0602">
        <w:rPr>
          <w:b/>
        </w:rPr>
        <w:t>TITLE</w:t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 xml:space="preserve">___________________________________________                    </w:t>
      </w:r>
      <w:r>
        <w:tab/>
        <w:t>___________________________________</w:t>
      </w:r>
      <w:r>
        <w:tab/>
      </w:r>
      <w:r>
        <w:tab/>
      </w:r>
    </w:p>
    <w:p w:rsidR="006E2B6F" w:rsidRDefault="006E2B6F" w:rsidP="006E2B6F">
      <w:pPr>
        <w:ind w:right="-778"/>
      </w:pPr>
      <w:r w:rsidRPr="00AB0602">
        <w:rPr>
          <w:b/>
        </w:rPr>
        <w:t>ADDRESS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DATE</w:t>
      </w:r>
    </w:p>
    <w:p w:rsidR="006E2B6F" w:rsidRDefault="006E2B6F" w:rsidP="006E2B6F">
      <w:pPr>
        <w:ind w:right="-778"/>
      </w:pPr>
      <w:r>
        <w:tab/>
      </w:r>
    </w:p>
    <w:p w:rsidR="006E2B6F" w:rsidRDefault="006E2B6F" w:rsidP="006E2B6F">
      <w:pPr>
        <w:ind w:right="-778"/>
      </w:pPr>
    </w:p>
    <w:p w:rsidR="006E2B6F" w:rsidRDefault="006E2B6F" w:rsidP="006E2B6F">
      <w:pPr>
        <w:ind w:right="-778"/>
      </w:pPr>
      <w:r>
        <w:tab/>
      </w:r>
      <w:r>
        <w:tab/>
      </w:r>
      <w:r>
        <w:tab/>
      </w:r>
      <w:r>
        <w:tab/>
      </w:r>
    </w:p>
    <w:p w:rsidR="00E0018C" w:rsidRPr="00B96C5C" w:rsidRDefault="006E2B6F" w:rsidP="00E0018C">
      <w:pPr>
        <w:ind w:right="-778"/>
      </w:pPr>
      <w:r w:rsidRPr="00B96C5C">
        <w:rPr>
          <w:sz w:val="22"/>
          <w:szCs w:val="22"/>
        </w:rPr>
        <w:t xml:space="preserve">AFTER YOU HAVE COMPLETED ALL OF THE REQUESTED INFORMATION, PLEASE RETURN </w:t>
      </w:r>
      <w:r w:rsidR="00E0018C">
        <w:rPr>
          <w:sz w:val="22"/>
          <w:szCs w:val="22"/>
        </w:rPr>
        <w:t>via</w:t>
      </w:r>
    </w:p>
    <w:p w:rsidR="0097797B" w:rsidRPr="00B96C5C" w:rsidRDefault="00186073" w:rsidP="00186073">
      <w:pPr>
        <w:ind w:right="-778"/>
        <w:sectPr w:rsidR="0097797B" w:rsidRPr="00B96C5C" w:rsidSect="006E2B6F">
          <w:pgSz w:w="12240" w:h="15840"/>
          <w:pgMar w:top="432" w:right="1152" w:bottom="432" w:left="1152" w:header="720" w:footer="720" w:gutter="0"/>
          <w:cols w:space="720"/>
          <w:docGrid w:linePitch="360"/>
        </w:sectPr>
      </w:pPr>
      <w:r w:rsidRPr="00B96C5C">
        <w:t xml:space="preserve">email to </w:t>
      </w:r>
      <w:hyperlink r:id="rId9" w:history="1">
        <w:r w:rsidR="00E75689" w:rsidRPr="0059185F">
          <w:rPr>
            <w:rStyle w:val="Hyperlink"/>
          </w:rPr>
          <w:t>sbbcinc@gmail.com</w:t>
        </w:r>
      </w:hyperlink>
    </w:p>
    <w:p w:rsidR="003F7A34" w:rsidRDefault="003F7A34" w:rsidP="00E75689"/>
    <w:sectPr w:rsidR="003F7A34" w:rsidSect="00186073">
      <w:pgSz w:w="12240" w:h="15840"/>
      <w:pgMar w:top="90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3A96" w:rsidRDefault="00C03A96" w:rsidP="00B96C5C">
      <w:r>
        <w:separator/>
      </w:r>
    </w:p>
  </w:endnote>
  <w:endnote w:type="continuationSeparator" w:id="0">
    <w:p w:rsidR="00C03A96" w:rsidRDefault="00C03A96" w:rsidP="00B96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3A96" w:rsidRDefault="00C03A96" w:rsidP="00B96C5C">
      <w:r>
        <w:separator/>
      </w:r>
    </w:p>
  </w:footnote>
  <w:footnote w:type="continuationSeparator" w:id="0">
    <w:p w:rsidR="00C03A96" w:rsidRDefault="00C03A96" w:rsidP="00B96C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F4F9B"/>
    <w:multiLevelType w:val="hybridMultilevel"/>
    <w:tmpl w:val="D7267826"/>
    <w:lvl w:ilvl="0" w:tplc="8FAE7EB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5A3B13"/>
    <w:multiLevelType w:val="hybridMultilevel"/>
    <w:tmpl w:val="FE1AD546"/>
    <w:lvl w:ilvl="0" w:tplc="4C84F4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7A2508B"/>
    <w:multiLevelType w:val="hybridMultilevel"/>
    <w:tmpl w:val="34F64D3C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6B0"/>
    <w:rsid w:val="000938B6"/>
    <w:rsid w:val="000A6E41"/>
    <w:rsid w:val="000C6803"/>
    <w:rsid w:val="000D30A5"/>
    <w:rsid w:val="001125E7"/>
    <w:rsid w:val="00174726"/>
    <w:rsid w:val="00181470"/>
    <w:rsid w:val="00186073"/>
    <w:rsid w:val="00242C33"/>
    <w:rsid w:val="00280223"/>
    <w:rsid w:val="002F770E"/>
    <w:rsid w:val="00334639"/>
    <w:rsid w:val="003346B0"/>
    <w:rsid w:val="003D6427"/>
    <w:rsid w:val="003F7A34"/>
    <w:rsid w:val="00405101"/>
    <w:rsid w:val="004D33C4"/>
    <w:rsid w:val="00564D05"/>
    <w:rsid w:val="00597027"/>
    <w:rsid w:val="005A1395"/>
    <w:rsid w:val="005A6426"/>
    <w:rsid w:val="005C0770"/>
    <w:rsid w:val="00603AE3"/>
    <w:rsid w:val="0068584F"/>
    <w:rsid w:val="006E26A7"/>
    <w:rsid w:val="006E2B6F"/>
    <w:rsid w:val="007173F5"/>
    <w:rsid w:val="00720FAD"/>
    <w:rsid w:val="00734050"/>
    <w:rsid w:val="0074441F"/>
    <w:rsid w:val="00751E67"/>
    <w:rsid w:val="007E055A"/>
    <w:rsid w:val="00851A7E"/>
    <w:rsid w:val="008655E8"/>
    <w:rsid w:val="008878CA"/>
    <w:rsid w:val="008D7DB8"/>
    <w:rsid w:val="008E0D35"/>
    <w:rsid w:val="009455F9"/>
    <w:rsid w:val="0097797B"/>
    <w:rsid w:val="009F1937"/>
    <w:rsid w:val="00A1594A"/>
    <w:rsid w:val="00A26C1A"/>
    <w:rsid w:val="00A43BA7"/>
    <w:rsid w:val="00A50F05"/>
    <w:rsid w:val="00A83642"/>
    <w:rsid w:val="00AD0244"/>
    <w:rsid w:val="00AE11C4"/>
    <w:rsid w:val="00B30493"/>
    <w:rsid w:val="00B32BEB"/>
    <w:rsid w:val="00B86C73"/>
    <w:rsid w:val="00B96C5C"/>
    <w:rsid w:val="00BB08F0"/>
    <w:rsid w:val="00BB3198"/>
    <w:rsid w:val="00BD0CB5"/>
    <w:rsid w:val="00C03A96"/>
    <w:rsid w:val="00CA008D"/>
    <w:rsid w:val="00CC6929"/>
    <w:rsid w:val="00CF5D08"/>
    <w:rsid w:val="00E0018C"/>
    <w:rsid w:val="00E21BCB"/>
    <w:rsid w:val="00E7461D"/>
    <w:rsid w:val="00E75689"/>
    <w:rsid w:val="00E872B7"/>
    <w:rsid w:val="00EC19E3"/>
    <w:rsid w:val="00EC24D0"/>
    <w:rsid w:val="00EC5928"/>
    <w:rsid w:val="00EF3FC9"/>
    <w:rsid w:val="00F008DD"/>
    <w:rsid w:val="00F43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5:docId w15:val="{C1C20778-B97D-4C45-80F9-8A91EFC7C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0770"/>
    <w:rPr>
      <w:sz w:val="24"/>
      <w:szCs w:val="24"/>
    </w:rPr>
  </w:style>
  <w:style w:type="paragraph" w:styleId="Heading1">
    <w:name w:val="heading 1"/>
    <w:basedOn w:val="Normal"/>
    <w:next w:val="Normal"/>
    <w:qFormat/>
    <w:rsid w:val="005C0770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C0770"/>
    <w:pPr>
      <w:keepNext/>
      <w:ind w:left="360"/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C0770"/>
    <w:pPr>
      <w:ind w:left="360"/>
    </w:pPr>
    <w:rPr>
      <w:b/>
      <w:bCs/>
    </w:rPr>
  </w:style>
  <w:style w:type="paragraph" w:styleId="BodyText">
    <w:name w:val="Body Text"/>
    <w:basedOn w:val="Normal"/>
    <w:rsid w:val="005C0770"/>
    <w:rPr>
      <w:b/>
      <w:bCs/>
    </w:rPr>
  </w:style>
  <w:style w:type="paragraph" w:styleId="BalloonText">
    <w:name w:val="Balloon Text"/>
    <w:basedOn w:val="Normal"/>
    <w:semiHidden/>
    <w:rsid w:val="003F7A3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96C5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96C5C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B96C5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96C5C"/>
    <w:rPr>
      <w:sz w:val="24"/>
      <w:szCs w:val="24"/>
    </w:rPr>
  </w:style>
  <w:style w:type="character" w:styleId="Hyperlink">
    <w:name w:val="Hyperlink"/>
    <w:basedOn w:val="DefaultParagraphFont"/>
    <w:unhideWhenUsed/>
    <w:rsid w:val="00851A7E"/>
    <w:rPr>
      <w:color w:val="0000FF" w:themeColor="hyperlink"/>
      <w:u w:val="single"/>
    </w:rPr>
  </w:style>
  <w:style w:type="paragraph" w:customStyle="1" w:styleId="p1">
    <w:name w:val="p1"/>
    <w:basedOn w:val="Normal"/>
    <w:rsid w:val="009F1937"/>
    <w:rPr>
      <w:rFonts w:ascii=".SF UI Text" w:eastAsiaTheme="minorEastAsia" w:hAnsi=".SF UI Text" w:cs="Calibri"/>
      <w:color w:val="454545"/>
      <w:sz w:val="26"/>
      <w:szCs w:val="26"/>
    </w:rPr>
  </w:style>
  <w:style w:type="character" w:customStyle="1" w:styleId="s1">
    <w:name w:val="s1"/>
    <w:basedOn w:val="DefaultParagraphFont"/>
    <w:rsid w:val="009F1937"/>
    <w:rPr>
      <w:rFonts w:ascii=".SFUIText" w:hAnsi=".SFUIText" w:hint="default"/>
      <w:b w:val="0"/>
      <w:bCs w:val="0"/>
      <w:i w:val="0"/>
      <w:iCs w:val="0"/>
      <w:sz w:val="34"/>
      <w:szCs w:val="34"/>
    </w:rPr>
  </w:style>
  <w:style w:type="character" w:customStyle="1" w:styleId="apple-converted-space">
    <w:name w:val="apple-converted-space"/>
    <w:basedOn w:val="DefaultParagraphFont"/>
    <w:rsid w:val="009F1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22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bbcinc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bbcinc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BBC\scholarship%202012\SBBC%20SCHOLARSHIP%20APPLICATION%20%20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SBBC SCHOLARSHIP APPLICATION  2012</Template>
  <TotalTime>1</TotalTime>
  <Pages>8</Pages>
  <Words>1199</Words>
  <Characters>10027</Characters>
  <Application>Microsoft Office Word</Application>
  <DocSecurity>0</DocSecurity>
  <Lines>83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SCHOLARSHIP APPLICATION</vt:lpstr>
    </vt:vector>
  </TitlesOfParts>
  <Company>Eastman Kodak Company</Company>
  <LinksUpToDate>false</LinksUpToDate>
  <CharactersWithSpaces>11204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SCHOLARSHIP APPLICATION</dc:title>
  <dc:creator>MMcCloud</dc:creator>
  <cp:lastModifiedBy>Howard Jones</cp:lastModifiedBy>
  <cp:revision>2</cp:revision>
  <cp:lastPrinted>2017-01-11T22:45:00Z</cp:lastPrinted>
  <dcterms:created xsi:type="dcterms:W3CDTF">2018-01-21T22:05:00Z</dcterms:created>
  <dcterms:modified xsi:type="dcterms:W3CDTF">2018-01-21T22:05:00Z</dcterms:modified>
</cp:coreProperties>
</file>