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F15F" w14:textId="77777777"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NEW YORK STATE</w:t>
      </w:r>
    </w:p>
    <w:p w14:paraId="61528288" w14:textId="77777777"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14:paraId="35669504" w14:textId="77777777"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14:paraId="3B6F8CBA" w14:textId="77777777"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14:paraId="60CDDC2F" w14:textId="77777777" w:rsidTr="00EE2BCA">
        <w:trPr>
          <w:cantSplit/>
          <w:trHeight w:val="458"/>
        </w:trPr>
        <w:tc>
          <w:tcPr>
            <w:tcW w:w="5760" w:type="dxa"/>
          </w:tcPr>
          <w:p w14:paraId="41767FFB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14:paraId="7A1893CD" w14:textId="77777777"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BEB1497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14:paraId="248194BD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14:paraId="1A33CCC3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430DDC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14:paraId="37779387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14:paraId="01637D62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5484F122" w14:textId="77777777"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14:paraId="2DD6B381" w14:textId="7777777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38689" w14:textId="77777777"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14:paraId="6CECFFCC" w14:textId="77777777"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E20A1" w14:textId="77777777"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14:paraId="071F2244" w14:textId="7777777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20B12EBC" w14:textId="77777777"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485AB817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B55235E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6C3AC542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25AE5556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C0C8E7F" w14:textId="77777777"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78C37833" w14:textId="77777777"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7DE7231A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273A8FE9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CAFB40A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B9AA7AB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0C4D9D7D" w14:textId="77777777" w:rsidTr="00E779FE">
        <w:trPr>
          <w:trHeight w:hRule="exact" w:val="576"/>
        </w:trPr>
        <w:tc>
          <w:tcPr>
            <w:tcW w:w="2178" w:type="dxa"/>
            <w:vAlign w:val="center"/>
          </w:tcPr>
          <w:p w14:paraId="507247B2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14:paraId="4B354BF5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6AFDD1B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3C22C40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B286C1E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18C87EB6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EB1CE5A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66464269" w14:textId="77777777"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06EAFAE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21567184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2D5681D4" w14:textId="77777777" w:rsidTr="00E779FE">
        <w:trPr>
          <w:trHeight w:hRule="exact" w:val="720"/>
        </w:trPr>
        <w:tc>
          <w:tcPr>
            <w:tcW w:w="2178" w:type="dxa"/>
            <w:vAlign w:val="center"/>
          </w:tcPr>
          <w:p w14:paraId="189F714C" w14:textId="77777777"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14:paraId="37CA1C85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FB4DEB9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8D15931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52577B8D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012BA665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29B1FD3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14:paraId="14209ECC" w14:textId="77777777"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14:paraId="4278BF7A" w14:textId="77777777"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52EB94E6" w14:textId="77777777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14:paraId="6ABF5D5B" w14:textId="77777777"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14:paraId="4A6D66DE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62102152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1FDB3C5B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8A7224F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7EDC13D3" w14:textId="77777777"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BF191C4" w14:textId="77777777"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5D71FFD1" w14:textId="77777777"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796FD92D" w14:textId="77777777"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3FEF34C1" w14:textId="77777777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14:paraId="32BC17A5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74E3D17B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62E852E5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05C0F4BC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56798618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0F1A3099" w14:textId="77777777"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7AC703F1" w14:textId="77777777"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41B74200" w14:textId="77777777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14:paraId="56C7A1DC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14:paraId="43995548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6C697542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24C45778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1B5C5F0D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05C95B3F" w14:textId="77777777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E6BD065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792676B9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3A594B6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246ED8D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613EF1F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18BE3158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5C5F2031" w14:textId="77777777" w:rsidTr="00533DD3">
        <w:trPr>
          <w:trHeight w:hRule="exact" w:val="432"/>
        </w:trPr>
        <w:tc>
          <w:tcPr>
            <w:tcW w:w="3708" w:type="dxa"/>
          </w:tcPr>
          <w:p w14:paraId="5377ABF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10C5ED9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429F6EF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796FF1A8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5696BFA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7042583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3C3FB9F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73CEB769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6E782FD3" w14:textId="77777777" w:rsidTr="00533DD3">
        <w:trPr>
          <w:trHeight w:hRule="exact" w:val="432"/>
        </w:trPr>
        <w:tc>
          <w:tcPr>
            <w:tcW w:w="3708" w:type="dxa"/>
          </w:tcPr>
          <w:p w14:paraId="4862EB1D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15E2A64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3311DD7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4F69F8BE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2F787B0C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C15560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1991F5C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0F8EA5B8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33F38205" w14:textId="77777777" w:rsidTr="00533DD3">
        <w:trPr>
          <w:trHeight w:hRule="exact" w:val="432"/>
        </w:trPr>
        <w:tc>
          <w:tcPr>
            <w:tcW w:w="3708" w:type="dxa"/>
          </w:tcPr>
          <w:p w14:paraId="13CFA36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1FBC295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108ACBA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7B42987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15A9E1AF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143AE8C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0C8BFEA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71B47B85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1FCFD874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14:paraId="56A999B3" w14:textId="7777777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14:paraId="03AF9D6E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373CC9" w14:textId="77777777"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7923AADB" w14:textId="77777777"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14:paraId="685E8A78" w14:textId="77777777"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DF3188E" w14:textId="77777777"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4201B5D6" w14:textId="77777777"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 w14:paraId="4451D26A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437A4264" w14:textId="77777777"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14:paraId="7416265A" w14:textId="7777777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14:paraId="12020F6B" w14:textId="77777777"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14:paraId="0445A4DD" w14:textId="7777777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14:paraId="10CA4A87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B99CC06" w14:textId="77777777"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14:paraId="1634D7C0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693A9423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7ED26A07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 w14:paraId="6F834BD6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0751FDD3" w14:textId="77777777"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14:paraId="0AF0B941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1B0135D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6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187A947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7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319EE85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3843E0D1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</w:tcPr>
          <w:p w14:paraId="1F1486E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7187D84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03811AE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5EB20718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4FFF96B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1B464C8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72F32458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74C6387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</w:tcPr>
          <w:p w14:paraId="7371B1E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6BC2E86C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2F5B5AA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65642CD0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6EC70DAA" w14:textId="77777777"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14:paraId="5AD84790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4F1823B8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6C1F22D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018923AC" w14:textId="77777777"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052A378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14:paraId="3FA213A9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47D90DE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6CF7006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14:paraId="0DBB8C7B" w14:textId="77777777" w:rsidTr="00EE2BCA">
        <w:trPr>
          <w:cantSplit/>
        </w:trPr>
        <w:tc>
          <w:tcPr>
            <w:tcW w:w="9738" w:type="dxa"/>
            <w:gridSpan w:val="13"/>
          </w:tcPr>
          <w:p w14:paraId="363E43CB" w14:textId="77777777"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14:paraId="6F08F3F7" w14:textId="77777777"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14:paraId="45844E28" w14:textId="77777777"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14:paraId="7FB71F15" w14:textId="77777777"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14:paraId="2F305E91" w14:textId="77777777"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6DA8B6EA" w14:textId="77777777"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14:paraId="7C7E31D4" w14:textId="77777777"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76F40FFE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104A97EA" w14:textId="77777777"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18B2B644" w14:textId="77777777" w:rsidR="00787BDA" w:rsidRPr="00EE2BCA" w:rsidRDefault="006E55DA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1FA9DD6" wp14:editId="3685FEC6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233044</wp:posOffset>
                      </wp:positionV>
                      <wp:extent cx="2857500" cy="0"/>
                      <wp:effectExtent l="0" t="0" r="0" b="0"/>
                      <wp:wrapNone/>
                      <wp:docPr id="1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D58B1" id="Line 38" o:spid="_x0000_s1026" style="position:absolute;z-index:251662336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79.35pt,18.35pt" to="304.35pt,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">
                      <o:lock v:ext="edit" shapetype="f"/>
                    </v:line>
                  </w:pict>
                </mc:Fallback>
              </mc:AlternateConten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1B070268" w14:textId="77777777"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3C6BDF34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C1676AB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4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14:paraId="54D3271B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3901E5C" w14:textId="77777777"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0AE98A50" w14:textId="77777777" w:rsidR="00FB3B57" w:rsidRPr="00EE2BCA" w:rsidRDefault="006E55DA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4D8BB849" wp14:editId="0429B7D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236219</wp:posOffset>
                      </wp:positionV>
                      <wp:extent cx="2857500" cy="0"/>
                      <wp:effectExtent l="0" t="0" r="0" b="0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B6DF9" id="Line 19" o:spid="_x0000_s1026" style="position:absolute;z-index:251654144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-5.4pt,18.6pt" to="219.6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&#13;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4"/>
          </w:p>
        </w:tc>
      </w:tr>
      <w:tr w:rsidR="00FB3B57" w14:paraId="3618DB96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15E93F4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14:paraId="745EA4BF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14:paraId="6DE31A8F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C7EE4CC" w14:textId="77777777" w:rsidR="00FB3B57" w:rsidRPr="00EE2BCA" w:rsidRDefault="006E55D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4F7F6FFA" wp14:editId="66F7A9BA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236219</wp:posOffset>
                      </wp:positionV>
                      <wp:extent cx="2857500" cy="0"/>
                      <wp:effectExtent l="0" t="0" r="0" b="0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9DFAC" id="Line 20" o:spid="_x0000_s1026" style="position:absolute;z-index:251655168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79.35pt,18.6pt" to="304.3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6B1C41E5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14:paraId="4A0C285A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2ACEAD2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EB9789E" w14:textId="77777777" w:rsidR="00FB3B57" w:rsidRPr="00EE2BCA" w:rsidRDefault="006E55D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6373197" wp14:editId="4E7652B5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226694</wp:posOffset>
                      </wp:positionV>
                      <wp:extent cx="2857500" cy="0"/>
                      <wp:effectExtent l="0" t="0" r="0" b="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35280" id="Line 21" o:spid="_x0000_s1026" style="position:absolute;z-index:251656192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79.35pt,17.85pt" to="304.35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&#13;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5C5528D4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4D52F7DF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74EEA5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3F403A3" w14:textId="77777777" w:rsidR="00FB3B57" w:rsidRPr="00EE2BCA" w:rsidRDefault="006E55D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C4FD654" wp14:editId="0DDE0F90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245744</wp:posOffset>
                      </wp:positionV>
                      <wp:extent cx="2857500" cy="0"/>
                      <wp:effectExtent l="0" t="0" r="0" b="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E6CEF" id="Line 22" o:spid="_x0000_s1026" style="position:absolute;z-index:251657216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79.35pt,19.35pt" to="304.3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&#13;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533C59EF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</w:tbl>
    <w:p w14:paraId="02FBFBE2" w14:textId="77777777"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14:paraId="17FAC6B9" w14:textId="77777777"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14:paraId="2EDD071E" w14:textId="7777777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14:paraId="0AA674D7" w14:textId="77777777" w:rsidR="00FB3B57" w:rsidRDefault="006E55DA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7BFE3" wp14:editId="1359204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1075690</wp:posOffset>
                      </wp:positionV>
                      <wp:extent cx="6115050" cy="3810"/>
                      <wp:effectExtent l="0" t="0" r="6350" b="8890"/>
                      <wp:wrapNone/>
                      <wp:docPr id="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FA27C"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84.7pt" to="476.45pt,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&#13;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7780A" wp14:editId="3404FF5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808990</wp:posOffset>
                      </wp:positionV>
                      <wp:extent cx="6115050" cy="3810"/>
                      <wp:effectExtent l="0" t="0" r="6350" b="8890"/>
                      <wp:wrapNone/>
                      <wp:docPr id="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42A87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63.7pt" to="476.45pt,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&#13;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448B4" wp14:editId="0B25FFA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542290</wp:posOffset>
                      </wp:positionV>
                      <wp:extent cx="6115050" cy="3810"/>
                      <wp:effectExtent l="0" t="0" r="6350" b="889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7275A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2.7pt" to="476.45pt,4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&#13;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BCD707A" wp14:editId="2360C4C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266064</wp:posOffset>
                      </wp:positionV>
                      <wp:extent cx="6057900" cy="0"/>
                      <wp:effectExtent l="0" t="0" r="0" b="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F8B3A" id="Line 23" o:spid="_x0000_s1026" style="position:absolute;z-index:251658240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-4.3pt,20.95pt" to="472.7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8"/>
          </w:p>
        </w:tc>
      </w:tr>
    </w:tbl>
    <w:p w14:paraId="7066C769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14:paraId="1C33E9A6" w14:textId="77777777" w:rsidTr="00EE2BCA">
        <w:tc>
          <w:tcPr>
            <w:tcW w:w="7956" w:type="dxa"/>
            <w:vAlign w:val="center"/>
          </w:tcPr>
          <w:p w14:paraId="31FD0C38" w14:textId="77777777"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14:paraId="53CA8A99" w14:textId="77777777"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0E974586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14:paraId="057126DD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5C52CC57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6F761B51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2102D9FB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1"/>
          </w:p>
        </w:tc>
      </w:tr>
      <w:tr w:rsidR="00FB3B57" w14:paraId="63888293" w14:textId="77777777" w:rsidTr="00EE2BCA">
        <w:trPr>
          <w:trHeight w:hRule="exact" w:val="288"/>
        </w:trPr>
        <w:tc>
          <w:tcPr>
            <w:tcW w:w="5076" w:type="dxa"/>
          </w:tcPr>
          <w:p w14:paraId="60EC93FF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14:paraId="6EF681D0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01DF0326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14:paraId="24FA64E9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07061CF9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2"/>
          </w:p>
        </w:tc>
        <w:tc>
          <w:tcPr>
            <w:tcW w:w="162" w:type="dxa"/>
          </w:tcPr>
          <w:p w14:paraId="10921F3A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50C4B256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14:paraId="35238424" w14:textId="77777777" w:rsidTr="00EE2BCA">
        <w:trPr>
          <w:trHeight w:hRule="exact" w:val="288"/>
        </w:trPr>
        <w:tc>
          <w:tcPr>
            <w:tcW w:w="5076" w:type="dxa"/>
          </w:tcPr>
          <w:p w14:paraId="34FE060D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14:paraId="103AFE89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42439121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14:paraId="4457F825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2E913B29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14:paraId="149764D2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F03865D" w14:textId="77777777"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13" w:type="dxa"/>
            <w:vAlign w:val="center"/>
          </w:tcPr>
          <w:p w14:paraId="1546487F" w14:textId="77777777"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5D6ACD1A" w14:textId="77777777" w:rsidTr="00EE2BCA">
        <w:trPr>
          <w:cantSplit/>
          <w:trHeight w:hRule="exact" w:val="288"/>
        </w:trPr>
        <w:tc>
          <w:tcPr>
            <w:tcW w:w="5076" w:type="dxa"/>
          </w:tcPr>
          <w:p w14:paraId="7DD76C45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14:paraId="4C61822F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3CC2D4C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14:paraId="5AF2AFD9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2B50FF9C" w14:textId="77777777"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14:paraId="654B3895" w14:textId="77777777"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14:paraId="11C699AD" w14:textId="77777777"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14:paraId="0B024AC2" w14:textId="77777777" w:rsidR="00E779FE" w:rsidRDefault="006E55D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68B7B7" wp14:editId="165CC9A4">
                <wp:simplePos x="0" y="0"/>
                <wp:positionH relativeFrom="column">
                  <wp:posOffset>-114300</wp:posOffset>
                </wp:positionH>
                <wp:positionV relativeFrom="paragraph">
                  <wp:posOffset>3314700</wp:posOffset>
                </wp:positionV>
                <wp:extent cx="800100" cy="3429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F223" w14:textId="77777777" w:rsidR="00FB3B57" w:rsidRDefault="00FB3B5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8B7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pt;margin-top:261pt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" filled="f" stroked="f">
                <v:path arrowok="t"/>
                <v:textbox>
                  <w:txbxContent>
                    <w:p w14:paraId="3158F223" w14:textId="77777777" w:rsidR="00FB3B57" w:rsidRDefault="00FB3B5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A859" w14:textId="77777777" w:rsidR="00FA4F15" w:rsidRDefault="00FA4F15" w:rsidP="00AC4609">
      <w:r>
        <w:separator/>
      </w:r>
    </w:p>
  </w:endnote>
  <w:endnote w:type="continuationSeparator" w:id="0">
    <w:p w14:paraId="1C7E3F12" w14:textId="77777777" w:rsidR="00FA4F15" w:rsidRDefault="00FA4F15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82C8" w14:textId="77777777" w:rsidR="00FA4F15" w:rsidRDefault="00FA4F15" w:rsidP="00AC4609">
      <w:r>
        <w:separator/>
      </w:r>
    </w:p>
  </w:footnote>
  <w:footnote w:type="continuationSeparator" w:id="0">
    <w:p w14:paraId="60E63C04" w14:textId="77777777" w:rsidR="00FA4F15" w:rsidRDefault="00FA4F15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EF9E" w14:textId="77777777"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461730351">
    <w:abstractNumId w:val="0"/>
  </w:num>
  <w:num w:numId="2" w16cid:durableId="132331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removePersonalInformation/>
  <w:removeDateAndTim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3gdIcaUlNQI5f5hwlNACE6A/OeTldxyFfza2gjhv/fdQBs5vWYC9E0W/sLGyhDr5WatftM/zfOSof4e7v/Uww==" w:salt="T3F1/lSz0gXq38C6sz9+m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06"/>
    <w:rsid w:val="000D34CE"/>
    <w:rsid w:val="00103A06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B4506"/>
    <w:rsid w:val="00526EDD"/>
    <w:rsid w:val="00527E96"/>
    <w:rsid w:val="00533DD3"/>
    <w:rsid w:val="005A4FFB"/>
    <w:rsid w:val="00646B5F"/>
    <w:rsid w:val="006E55DA"/>
    <w:rsid w:val="00752344"/>
    <w:rsid w:val="00787BDA"/>
    <w:rsid w:val="00795104"/>
    <w:rsid w:val="007D20C5"/>
    <w:rsid w:val="008C573C"/>
    <w:rsid w:val="008E1960"/>
    <w:rsid w:val="009B19E0"/>
    <w:rsid w:val="009C34BF"/>
    <w:rsid w:val="00A25DC6"/>
    <w:rsid w:val="00A55C59"/>
    <w:rsid w:val="00A97EE4"/>
    <w:rsid w:val="00AA359F"/>
    <w:rsid w:val="00AC4609"/>
    <w:rsid w:val="00BF4CA1"/>
    <w:rsid w:val="00BF7B63"/>
    <w:rsid w:val="00C50D44"/>
    <w:rsid w:val="00C94629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A4F15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D9E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hajackson/Downloads/OCFS-LDSS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OCFS-LDSS-4433.dot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2023-05-31T03:03:00Z</dcterms:created>
  <dcterms:modified xsi:type="dcterms:W3CDTF">2023-05-31T03:05:00Z</dcterms:modified>
</cp:coreProperties>
</file>