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363"/>
        <w:gridCol w:w="2637"/>
      </w:tblGrid>
      <w:tr w:rsidR="003468B8" w14:paraId="6DE531F6" w14:textId="77777777">
        <w:tc>
          <w:tcPr>
            <w:tcW w:w="4000" w:type="pct"/>
            <w:vAlign w:val="bottom"/>
          </w:tcPr>
          <w:p w14:paraId="78F5CF46" w14:textId="6D4FFF9B" w:rsidR="003468B8" w:rsidRPr="002D4212" w:rsidRDefault="00D329F9">
            <w:pPr>
              <w:pStyle w:val="Name"/>
              <w:spacing w:after="60"/>
              <w:rPr>
                <w:sz w:val="48"/>
                <w:szCs w:val="48"/>
              </w:rPr>
            </w:pPr>
            <w:r w:rsidRPr="002D4212">
              <w:rPr>
                <w:sz w:val="48"/>
                <w:szCs w:val="48"/>
              </w:rPr>
              <w:t>B</w:t>
            </w:r>
            <w:r w:rsidR="00E37D80" w:rsidRPr="002D4212">
              <w:rPr>
                <w:sz w:val="48"/>
                <w:szCs w:val="48"/>
              </w:rPr>
              <w:t>ooking Form</w:t>
            </w:r>
          </w:p>
          <w:p w14:paraId="2919EB60" w14:textId="77777777" w:rsidR="002D4212" w:rsidRDefault="002D4212">
            <w:pPr>
              <w:pStyle w:val="Name"/>
              <w:spacing w:after="60"/>
              <w:rPr>
                <w:sz w:val="16"/>
                <w:szCs w:val="16"/>
              </w:rPr>
            </w:pPr>
          </w:p>
          <w:p w14:paraId="35799C34" w14:textId="229A597F" w:rsidR="00172F65" w:rsidRDefault="00172F65">
            <w:pPr>
              <w:pStyle w:val="Name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Page 1 </w:t>
            </w:r>
            <w:r w:rsidR="006F1A5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Booking</w:t>
            </w:r>
            <w:r w:rsidR="006F1A5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14:paraId="35B7A4C5" w14:textId="658E3F05" w:rsidR="009B4583" w:rsidRDefault="009B6505">
            <w:pPr>
              <w:pStyle w:val="Name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Page</w:t>
            </w:r>
            <w:r w:rsidR="008D2346">
              <w:rPr>
                <w:sz w:val="16"/>
                <w:szCs w:val="16"/>
              </w:rPr>
              <w:t xml:space="preserve"> </w:t>
            </w:r>
            <w:r w:rsidR="00275BA2">
              <w:rPr>
                <w:sz w:val="16"/>
                <w:szCs w:val="16"/>
              </w:rPr>
              <w:t xml:space="preserve">2 </w:t>
            </w:r>
            <w:r w:rsidR="0042775B">
              <w:rPr>
                <w:sz w:val="16"/>
                <w:szCs w:val="16"/>
              </w:rPr>
              <w:t>(</w:t>
            </w:r>
            <w:r w:rsidR="004D5473" w:rsidRPr="00B6411A">
              <w:rPr>
                <w:sz w:val="16"/>
                <w:szCs w:val="16"/>
              </w:rPr>
              <w:t>Menu</w:t>
            </w:r>
            <w:r w:rsidR="009B4583">
              <w:rPr>
                <w:sz w:val="16"/>
                <w:szCs w:val="16"/>
              </w:rPr>
              <w:t>)</w:t>
            </w:r>
          </w:p>
          <w:p w14:paraId="32FD8E70" w14:textId="2F692DE8" w:rsidR="002D4A1C" w:rsidRPr="00D329F9" w:rsidRDefault="009B4583">
            <w:pPr>
              <w:pStyle w:val="Name"/>
              <w:spacing w:after="60"/>
              <w:rPr>
                <w:sz w:val="40"/>
                <w:szCs w:val="40"/>
              </w:rPr>
            </w:pPr>
            <w:r>
              <w:rPr>
                <w:sz w:val="16"/>
                <w:szCs w:val="16"/>
              </w:rPr>
              <w:t xml:space="preserve">Page 3 </w:t>
            </w:r>
            <w:r w:rsidR="000A1DDC">
              <w:rPr>
                <w:sz w:val="16"/>
                <w:szCs w:val="16"/>
              </w:rPr>
              <w:t>Pre-order, (</w:t>
            </w:r>
            <w:r>
              <w:rPr>
                <w:sz w:val="16"/>
                <w:szCs w:val="16"/>
              </w:rPr>
              <w:t xml:space="preserve">Menu </w:t>
            </w:r>
            <w:r w:rsidR="000A1DDC">
              <w:rPr>
                <w:sz w:val="16"/>
                <w:szCs w:val="16"/>
              </w:rPr>
              <w:t>Choice)</w:t>
            </w:r>
          </w:p>
          <w:p w14:paraId="091DBA4D" w14:textId="09E06C99" w:rsidR="003468B8" w:rsidRDefault="003468B8">
            <w:pPr>
              <w:pStyle w:val="NoSpacing"/>
            </w:pPr>
          </w:p>
        </w:tc>
        <w:tc>
          <w:tcPr>
            <w:tcW w:w="1000" w:type="pct"/>
            <w:vAlign w:val="bottom"/>
          </w:tcPr>
          <w:p w14:paraId="04453B48" w14:textId="77777777" w:rsidR="005A2597" w:rsidRPr="00157386" w:rsidRDefault="005A2597">
            <w:pPr>
              <w:pStyle w:val="NoSpacing"/>
              <w:rPr>
                <w:rFonts w:ascii="Baguet Script" w:hAnsi="Baguet Script"/>
                <w:noProof/>
              </w:rPr>
            </w:pPr>
            <w:r w:rsidRPr="00157386">
              <w:rPr>
                <w:rFonts w:ascii="Baguet Script" w:hAnsi="Baguet Script"/>
                <w:noProof/>
              </w:rPr>
              <w:t>IWDI Catering Services</w:t>
            </w:r>
          </w:p>
          <w:p w14:paraId="465EFFAC" w14:textId="5EFBFDD2" w:rsidR="003468B8" w:rsidRPr="00157386" w:rsidRDefault="00894276">
            <w:pPr>
              <w:pStyle w:val="NoSpacing"/>
              <w:rPr>
                <w:rFonts w:ascii="Baguet Script" w:hAnsi="Baguet Script"/>
                <w:noProof/>
              </w:rPr>
            </w:pPr>
            <w:r w:rsidRPr="00157386">
              <w:rPr>
                <w:rFonts w:ascii="Baguet Script" w:hAnsi="Baguet Script"/>
                <w:noProof/>
              </w:rPr>
              <w:t>Jacqui Davis</w:t>
            </w:r>
          </w:p>
          <w:p w14:paraId="04FC139A" w14:textId="6D510F1E" w:rsidR="00894276" w:rsidRPr="00157386" w:rsidRDefault="004E2D25">
            <w:pPr>
              <w:pStyle w:val="NoSpacing"/>
              <w:rPr>
                <w:rFonts w:ascii="Baguet Script" w:hAnsi="Baguet Script"/>
                <w:noProof/>
              </w:rPr>
            </w:pPr>
            <w:hyperlink r:id="rId11" w:history="1">
              <w:r w:rsidRPr="00157386">
                <w:rPr>
                  <w:rStyle w:val="Hyperlink"/>
                  <w:rFonts w:ascii="Baguet Script" w:hAnsi="Baguet Script"/>
                  <w:noProof/>
                </w:rPr>
                <w:t>iwilldoitservices@gmail.com</w:t>
              </w:r>
            </w:hyperlink>
          </w:p>
          <w:p w14:paraId="5480D7D7" w14:textId="379523F6" w:rsidR="004E2D25" w:rsidRDefault="004E2D25">
            <w:pPr>
              <w:pStyle w:val="NoSpacing"/>
            </w:pPr>
            <w:r w:rsidRPr="00157386">
              <w:rPr>
                <w:rFonts w:ascii="Baguet Script" w:hAnsi="Baguet Script"/>
              </w:rPr>
              <w:t>07519188620</w:t>
            </w:r>
          </w:p>
        </w:tc>
      </w:tr>
    </w:tbl>
    <w:p w14:paraId="0CBAA8ED" w14:textId="77777777" w:rsidR="003468B8" w:rsidRDefault="00000000">
      <w:pPr>
        <w:pStyle w:val="TableSpace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6DED15" wp14:editId="6C2D0210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5733288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73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D4528" w14:textId="74CF1B9A" w:rsidR="003468B8" w:rsidRPr="00290BCB" w:rsidRDefault="00FF2ADB">
                            <w:pPr>
                              <w:pStyle w:val="Title"/>
                              <w:rPr>
                                <w:rFonts w:ascii="Baguet Script" w:hAnsi="Baguet Script"/>
                              </w:rPr>
                            </w:pPr>
                            <w:r>
                              <w:rPr>
                                <w:rFonts w:ascii="Baguet Script" w:hAnsi="Baguet Script"/>
                              </w:rPr>
                              <w:t>Mother</w:t>
                            </w:r>
                            <w:r w:rsidR="008113F5">
                              <w:rPr>
                                <w:rFonts w:ascii="Baguet Script" w:hAnsi="Baguet Script"/>
                              </w:rPr>
                              <w:t>’</w:t>
                            </w:r>
                            <w:r>
                              <w:rPr>
                                <w:rFonts w:ascii="Baguet Script" w:hAnsi="Baguet Script"/>
                              </w:rPr>
                              <w:t xml:space="preserve"> Day</w:t>
                            </w:r>
                            <w:r w:rsidR="00AB1CE7" w:rsidRPr="00290BCB">
                              <w:rPr>
                                <w:rFonts w:ascii="Baguet Script" w:hAnsi="Baguet Script"/>
                              </w:rPr>
                              <w:t xml:space="preserve"> </w:t>
                            </w:r>
                            <w:r w:rsidR="004172C6" w:rsidRPr="00290BCB">
                              <w:rPr>
                                <w:rFonts w:ascii="Baguet Script" w:hAnsi="Baguet Scrip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shapetype w14:anchorId="386DE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left:0;text-align:left;margin-left:28pt;margin-top:0;width:79.2pt;height:451.45pt;z-index:-251658240;visibility:visible;mso-wrap-style:square;mso-width-percent:150;mso-height-percent:75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" filled="f" stroked="f" strokeweight=".5pt">
                <v:textbox style="layout-flow:vertical;mso-layout-flow-alt:bottom-to-top;mso-fit-shape-to-text:t" inset="0,14.4pt,18pt">
                  <w:txbxContent>
                    <w:p w14:paraId="001D4528" w14:textId="74CF1B9A" w:rsidR="003468B8" w:rsidRPr="00290BCB" w:rsidRDefault="00FF2ADB">
                      <w:pPr>
                        <w:pStyle w:val="Title"/>
                        <w:rPr>
                          <w:rFonts w:ascii="Baguet Script" w:hAnsi="Baguet Script"/>
                        </w:rPr>
                      </w:pPr>
                      <w:r>
                        <w:rPr>
                          <w:rFonts w:ascii="Baguet Script" w:hAnsi="Baguet Script"/>
                        </w:rPr>
                        <w:t>Mother</w:t>
                      </w:r>
                      <w:r w:rsidR="008113F5">
                        <w:rPr>
                          <w:rFonts w:ascii="Baguet Script" w:hAnsi="Baguet Script"/>
                        </w:rPr>
                        <w:t>’</w:t>
                      </w:r>
                      <w:r>
                        <w:rPr>
                          <w:rFonts w:ascii="Baguet Script" w:hAnsi="Baguet Script"/>
                        </w:rPr>
                        <w:t xml:space="preserve"> Day</w:t>
                      </w:r>
                      <w:r w:rsidR="00AB1CE7" w:rsidRPr="00290BCB">
                        <w:rPr>
                          <w:rFonts w:ascii="Baguet Script" w:hAnsi="Baguet Script"/>
                        </w:rPr>
                        <w:t xml:space="preserve"> </w:t>
                      </w:r>
                      <w:r w:rsidR="004172C6" w:rsidRPr="00290BCB">
                        <w:rPr>
                          <w:rFonts w:ascii="Baguet Script" w:hAnsi="Baguet Script"/>
                        </w:rPr>
                        <w:t xml:space="preserve">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2998"/>
        <w:gridCol w:w="2989"/>
        <w:gridCol w:w="3013"/>
      </w:tblGrid>
      <w:tr w:rsidR="003468B8" w14:paraId="5C141BFA" w14:textId="77777777" w:rsidTr="001D7B03">
        <w:tc>
          <w:tcPr>
            <w:tcW w:w="2998" w:type="dxa"/>
            <w:vAlign w:val="bottom"/>
          </w:tcPr>
          <w:p w14:paraId="6FEF37A1" w14:textId="5137469C" w:rsidR="003468B8" w:rsidRDefault="001D7B03">
            <w:pPr>
              <w:pStyle w:val="InvoiceHeading"/>
              <w:spacing w:after="60"/>
            </w:pPr>
            <w:r>
              <w:t>LEAD GUEST</w:t>
            </w:r>
            <w:r w:rsidR="00657A29">
              <w:t>:</w:t>
            </w:r>
            <w:r w:rsidR="00A26A30">
              <w:t xml:space="preserve"> FULL</w:t>
            </w:r>
            <w:r>
              <w:t xml:space="preserve"> </w:t>
            </w:r>
            <w:r w:rsidR="00FB2B77">
              <w:t>N</w:t>
            </w:r>
            <w:r>
              <w:t>AME</w:t>
            </w:r>
            <w:r w:rsidR="00FB2B77">
              <w:t>:</w:t>
            </w:r>
            <w:r w:rsidR="00E47892">
              <w:t xml:space="preserve">  </w:t>
            </w:r>
          </w:p>
        </w:tc>
        <w:tc>
          <w:tcPr>
            <w:tcW w:w="2989" w:type="dxa"/>
            <w:vAlign w:val="bottom"/>
          </w:tcPr>
          <w:p w14:paraId="473609C8" w14:textId="4059EF66" w:rsidR="003468B8" w:rsidRDefault="00D23137" w:rsidP="00AE433A">
            <w:pPr>
              <w:pStyle w:val="InvoiceHeading"/>
              <w:spacing w:after="60"/>
              <w:ind w:left="0"/>
            </w:pPr>
            <w:r>
              <w:t xml:space="preserve">      </w:t>
            </w:r>
            <w:r w:rsidR="00D80336">
              <w:t xml:space="preserve"> </w:t>
            </w:r>
            <w:r w:rsidR="0072403A">
              <w:t xml:space="preserve">         </w:t>
            </w:r>
            <w:r w:rsidR="0084769C">
              <w:t>CONTACT DETAILS:</w:t>
            </w:r>
          </w:p>
        </w:tc>
        <w:tc>
          <w:tcPr>
            <w:tcW w:w="3013" w:type="dxa"/>
            <w:vAlign w:val="bottom"/>
          </w:tcPr>
          <w:p w14:paraId="7F2225E1" w14:textId="5A0181F9" w:rsidR="003468B8" w:rsidRDefault="003468B8">
            <w:pPr>
              <w:pStyle w:val="InvoiceHeading"/>
              <w:spacing w:after="60"/>
            </w:pPr>
          </w:p>
        </w:tc>
      </w:tr>
      <w:tr w:rsidR="003468B8" w14:paraId="23C9C806" w14:textId="77777777" w:rsidTr="001D7B03">
        <w:tc>
          <w:tcPr>
            <w:tcW w:w="2998" w:type="dxa"/>
            <w:tcMar>
              <w:bottom w:w="360" w:type="dxa"/>
            </w:tcMar>
          </w:tcPr>
          <w:p w14:paraId="0A822DC0" w14:textId="4B8DB5A0" w:rsidR="003468B8" w:rsidRDefault="003468B8">
            <w:pPr>
              <w:pStyle w:val="NoSpacing"/>
            </w:pPr>
          </w:p>
        </w:tc>
        <w:tc>
          <w:tcPr>
            <w:tcW w:w="2989" w:type="dxa"/>
            <w:tcMar>
              <w:bottom w:w="360" w:type="dxa"/>
            </w:tcMar>
          </w:tcPr>
          <w:p w14:paraId="3F21CFC1" w14:textId="115FA668" w:rsidR="003468B8" w:rsidRDefault="003468B8">
            <w:pPr>
              <w:pStyle w:val="NoSpacing"/>
            </w:pPr>
          </w:p>
        </w:tc>
        <w:tc>
          <w:tcPr>
            <w:tcW w:w="3013" w:type="dxa"/>
            <w:tcMar>
              <w:bottom w:w="360" w:type="dxa"/>
            </w:tcMar>
          </w:tcPr>
          <w:p w14:paraId="0F2BF103" w14:textId="5CA4B37E" w:rsidR="003468B8" w:rsidRDefault="003468B8">
            <w:pPr>
              <w:pStyle w:val="NoSpacing"/>
            </w:pPr>
          </w:p>
        </w:tc>
      </w:tr>
      <w:tr w:rsidR="00157386" w14:paraId="0D7E1BAF" w14:textId="77777777" w:rsidTr="001D7B03">
        <w:tc>
          <w:tcPr>
            <w:tcW w:w="2998" w:type="dxa"/>
            <w:tcMar>
              <w:bottom w:w="360" w:type="dxa"/>
            </w:tcMar>
          </w:tcPr>
          <w:p w14:paraId="5A2D4AA6" w14:textId="77777777" w:rsidR="00157386" w:rsidRDefault="00157386">
            <w:pPr>
              <w:pStyle w:val="NoSpacing"/>
            </w:pPr>
          </w:p>
          <w:p w14:paraId="2D5AAD48" w14:textId="77777777" w:rsidR="00A8786F" w:rsidRDefault="00A8786F">
            <w:pPr>
              <w:pStyle w:val="NoSpacing"/>
            </w:pPr>
          </w:p>
        </w:tc>
        <w:tc>
          <w:tcPr>
            <w:tcW w:w="2989" w:type="dxa"/>
            <w:tcMar>
              <w:bottom w:w="360" w:type="dxa"/>
            </w:tcMar>
          </w:tcPr>
          <w:p w14:paraId="0AB6750E" w14:textId="77777777" w:rsidR="00157386" w:rsidRDefault="00157386">
            <w:pPr>
              <w:pStyle w:val="NoSpacing"/>
            </w:pPr>
          </w:p>
        </w:tc>
        <w:tc>
          <w:tcPr>
            <w:tcW w:w="3013" w:type="dxa"/>
            <w:tcMar>
              <w:bottom w:w="360" w:type="dxa"/>
            </w:tcMar>
          </w:tcPr>
          <w:p w14:paraId="14B56205" w14:textId="77777777" w:rsidR="00157386" w:rsidRDefault="00157386">
            <w:pPr>
              <w:pStyle w:val="NoSpacing"/>
            </w:pPr>
          </w:p>
        </w:tc>
      </w:tr>
    </w:tbl>
    <w:p w14:paraId="400A82DF" w14:textId="3E8135AE" w:rsidR="003468B8" w:rsidRDefault="00A8786F" w:rsidP="00DA3D89">
      <w:pPr>
        <w:rPr>
          <w:rFonts w:ascii="Congenial Black" w:hAnsi="Congenial Black"/>
          <w:color w:val="4C483D"/>
        </w:rPr>
      </w:pPr>
      <w:r w:rsidRPr="00574C89">
        <w:rPr>
          <w:rFonts w:ascii="Congenial Black" w:hAnsi="Congenial Black"/>
          <w:color w:val="4C483D"/>
        </w:rPr>
        <w:t>15</w:t>
      </w:r>
      <w:r w:rsidRPr="00574C89">
        <w:rPr>
          <w:rFonts w:ascii="Congenial Black" w:hAnsi="Congenial Black"/>
          <w:color w:val="4C483D"/>
          <w:vertAlign w:val="superscript"/>
        </w:rPr>
        <w:t>th</w:t>
      </w:r>
      <w:r w:rsidR="00452B90" w:rsidRPr="00574C89">
        <w:rPr>
          <w:rFonts w:ascii="Congenial Black" w:hAnsi="Congenial Black"/>
          <w:color w:val="4C483D"/>
        </w:rPr>
        <w:t xml:space="preserve"> MARCH 2026</w:t>
      </w:r>
      <w:r w:rsidR="00EB421C" w:rsidRPr="00574C89">
        <w:rPr>
          <w:rFonts w:ascii="Congenial Black" w:hAnsi="Congenial Black"/>
          <w:color w:val="4C483D"/>
        </w:rPr>
        <w:t xml:space="preserve">                                                               </w:t>
      </w:r>
      <w:r w:rsidR="00A40C1D" w:rsidRPr="00515C64">
        <w:rPr>
          <w:rFonts w:ascii="Congenial Black" w:hAnsi="Congenial Black"/>
          <w:color w:val="4C483D"/>
        </w:rPr>
        <w:t xml:space="preserve">Please inform: </w:t>
      </w:r>
      <w:r w:rsidR="004A0E46" w:rsidRPr="00515C64">
        <w:rPr>
          <w:rFonts w:ascii="Congenial Black" w:hAnsi="Congenial Black"/>
          <w:color w:val="4C483D"/>
        </w:rPr>
        <w:t>Male. Fema</w:t>
      </w:r>
      <w:r w:rsidR="009C0E7F" w:rsidRPr="00515C64">
        <w:rPr>
          <w:rFonts w:ascii="Congenial Black" w:hAnsi="Congenial Black"/>
          <w:color w:val="4C483D"/>
        </w:rPr>
        <w:t xml:space="preserve">le or </w:t>
      </w:r>
      <w:r w:rsidR="003B1568" w:rsidRPr="00515C64">
        <w:rPr>
          <w:rFonts w:ascii="Congenial Black" w:hAnsi="Congenial Black"/>
          <w:color w:val="4C483D"/>
        </w:rPr>
        <w:t>Child</w:t>
      </w:r>
      <w:r w:rsidR="003B1568">
        <w:rPr>
          <w:rFonts w:ascii="Congenial Black" w:hAnsi="Congenial Black"/>
          <w:color w:val="4C483D"/>
        </w:rPr>
        <w:t xml:space="preserve"> (</w:t>
      </w:r>
      <w:r w:rsidR="009C0E7F" w:rsidRPr="00515C64">
        <w:rPr>
          <w:rFonts w:ascii="Congenial Black" w:hAnsi="Congenial Black"/>
          <w:color w:val="4C483D"/>
        </w:rPr>
        <w:t xml:space="preserve">M) </w:t>
      </w:r>
      <w:r w:rsidR="00A55908" w:rsidRPr="00515C64">
        <w:rPr>
          <w:rFonts w:ascii="Congenial Black" w:hAnsi="Congenial Black"/>
          <w:color w:val="4C483D"/>
        </w:rPr>
        <w:t>(F)</w:t>
      </w:r>
      <w:r w:rsidR="00477B22">
        <w:rPr>
          <w:rFonts w:ascii="Congenial Black" w:hAnsi="Congenial Black"/>
          <w:color w:val="4C483D"/>
        </w:rPr>
        <w:t xml:space="preserve"> (C)</w:t>
      </w:r>
    </w:p>
    <w:p w14:paraId="779D85DF" w14:textId="31165193" w:rsidR="004E4CCF" w:rsidRDefault="004E4CCF" w:rsidP="00DA3D89">
      <w:pPr>
        <w:rPr>
          <w:rFonts w:ascii="Congenial Black" w:hAnsi="Congenial Black"/>
          <w:color w:val="4C483D"/>
        </w:rPr>
      </w:pPr>
      <w:r>
        <w:rPr>
          <w:rFonts w:ascii="Baguet Script" w:hAnsi="Baguet Script"/>
          <w:color w:val="4C483D"/>
        </w:rPr>
        <w:t xml:space="preserve">                                                                                                </w:t>
      </w:r>
      <w:r w:rsidRPr="00336CBB">
        <w:rPr>
          <w:rFonts w:ascii="Congenial Black" w:hAnsi="Congenial Black"/>
          <w:color w:val="4C483D"/>
        </w:rPr>
        <w:t xml:space="preserve">  </w:t>
      </w:r>
      <w:r w:rsidR="00A95C90" w:rsidRPr="00336CBB">
        <w:rPr>
          <w:rFonts w:ascii="Congenial Black" w:hAnsi="Congenial Black"/>
          <w:color w:val="4C483D"/>
        </w:rPr>
        <w:t>(</w:t>
      </w:r>
      <w:r w:rsidR="00477B22" w:rsidRPr="00336CBB">
        <w:rPr>
          <w:rFonts w:ascii="Congenial Black" w:hAnsi="Congenial Black"/>
          <w:color w:val="4C483D"/>
        </w:rPr>
        <w:t>Highchair</w:t>
      </w:r>
      <w:r w:rsidR="00336CBB" w:rsidRPr="00336CBB">
        <w:rPr>
          <w:rFonts w:ascii="Congenial Black" w:hAnsi="Congenial Black"/>
          <w:color w:val="4C483D"/>
        </w:rPr>
        <w:t xml:space="preserve"> required)</w:t>
      </w:r>
      <w:r w:rsidR="00A95C90">
        <w:rPr>
          <w:rFonts w:ascii="Congenial Black" w:hAnsi="Congenial Black"/>
          <w:color w:val="4C483D"/>
        </w:rPr>
        <w:t>?</w:t>
      </w:r>
    </w:p>
    <w:p w14:paraId="4034ED4C" w14:textId="77777777" w:rsidR="00554A15" w:rsidRDefault="00554A15" w:rsidP="00554A15">
      <w:pPr>
        <w:jc w:val="center"/>
        <w:rPr>
          <w:rFonts w:ascii="Congenial Black" w:hAnsi="Congenial Black"/>
          <w:color w:val="4C483D"/>
        </w:rPr>
      </w:pPr>
    </w:p>
    <w:p w14:paraId="557684C0" w14:textId="14EF6C97" w:rsidR="00554A15" w:rsidRDefault="00554A15" w:rsidP="00DA3D89">
      <w:pPr>
        <w:rPr>
          <w:rFonts w:ascii="Congenial Black" w:hAnsi="Congenial Black"/>
          <w:color w:val="4C483D"/>
        </w:rPr>
      </w:pPr>
      <w:r>
        <w:rPr>
          <w:rFonts w:ascii="Congenial Black" w:hAnsi="Congenial Black"/>
          <w:color w:val="4C483D"/>
        </w:rPr>
        <w:t xml:space="preserve"> </w:t>
      </w:r>
      <w:r w:rsidR="000F4C34">
        <w:rPr>
          <w:rFonts w:ascii="Congenial Black" w:hAnsi="Congenial Black"/>
          <w:color w:val="4C483D"/>
        </w:rPr>
        <w:t>PLEASE NOTIFY IN ADVANCE</w:t>
      </w:r>
      <w:r w:rsidR="00F31603">
        <w:rPr>
          <w:rFonts w:ascii="Congenial Black" w:hAnsi="Congenial Black"/>
          <w:color w:val="4C483D"/>
        </w:rPr>
        <w:t>: ALLERGIES, INTOLERANCES, VEGETARIAN</w:t>
      </w:r>
      <w:r w:rsidR="004D4C1D">
        <w:rPr>
          <w:rFonts w:ascii="Congenial Black" w:hAnsi="Congenial Black"/>
          <w:color w:val="4C483D"/>
        </w:rPr>
        <w:t>, VEGAN</w:t>
      </w:r>
      <w:r w:rsidR="000F4C34">
        <w:rPr>
          <w:rFonts w:ascii="Congenial Black" w:hAnsi="Congenial Black"/>
          <w:color w:val="4C483D"/>
        </w:rPr>
        <w:t xml:space="preserve"> </w:t>
      </w:r>
    </w:p>
    <w:p w14:paraId="38A6CB3B" w14:textId="77777777" w:rsidR="0072492E" w:rsidRPr="00336CBB" w:rsidRDefault="0072492E" w:rsidP="00DA3D89">
      <w:pPr>
        <w:rPr>
          <w:rFonts w:ascii="Congenial Black" w:hAnsi="Congenial Black"/>
          <w:color w:val="4C483D"/>
        </w:rPr>
      </w:pPr>
    </w:p>
    <w:p w14:paraId="64B5C428" w14:textId="3D304A72" w:rsidR="00302929" w:rsidRPr="00515C64" w:rsidRDefault="00302929" w:rsidP="00DA3D89">
      <w:pPr>
        <w:rPr>
          <w:rFonts w:ascii="Congenial Black" w:hAnsi="Congenial Black"/>
        </w:rPr>
      </w:pPr>
    </w:p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224"/>
        <w:gridCol w:w="2444"/>
        <w:gridCol w:w="1777"/>
        <w:gridCol w:w="1777"/>
        <w:gridCol w:w="1778"/>
      </w:tblGrid>
      <w:tr w:rsidR="0072492E" w14:paraId="151D0F4F" w14:textId="77777777" w:rsidTr="00724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680" w:type="pct"/>
          </w:tcPr>
          <w:p w14:paraId="6E4B8CC9" w14:textId="66C5D185" w:rsidR="0072492E" w:rsidRPr="002169B8" w:rsidRDefault="0072492E">
            <w:r w:rsidRPr="002169B8">
              <w:t>Number of Guests</w:t>
            </w:r>
          </w:p>
        </w:tc>
        <w:tc>
          <w:tcPr>
            <w:tcW w:w="1358" w:type="pct"/>
          </w:tcPr>
          <w:p w14:paraId="56D4B567" w14:textId="77777777" w:rsidR="0072492E" w:rsidRDefault="0072492E" w:rsidP="00F539B7">
            <w:pPr>
              <w:rPr>
                <w:b w:val="0"/>
              </w:rPr>
            </w:pPr>
            <w:r>
              <w:t>Christian Name</w:t>
            </w:r>
          </w:p>
          <w:p w14:paraId="0543BB33" w14:textId="77777777" w:rsidR="0072492E" w:rsidRDefault="0072492E" w:rsidP="00F539B7">
            <w:pPr>
              <w:rPr>
                <w:b w:val="0"/>
              </w:rPr>
            </w:pPr>
            <w:r>
              <w:t xml:space="preserve">For Place Card   </w:t>
            </w:r>
          </w:p>
          <w:p w14:paraId="6364EAD0" w14:textId="6F556A38" w:rsidR="0072492E" w:rsidRDefault="0072492E" w:rsidP="00F539B7">
            <w:r>
              <w:t>Add (M) For Mum</w:t>
            </w:r>
          </w:p>
        </w:tc>
        <w:tc>
          <w:tcPr>
            <w:tcW w:w="987" w:type="pct"/>
          </w:tcPr>
          <w:p w14:paraId="319107B4" w14:textId="4884DDCF" w:rsidR="0072492E" w:rsidRDefault="0072492E" w:rsidP="0013640A">
            <w:pPr>
              <w:jc w:val="center"/>
            </w:pPr>
          </w:p>
        </w:tc>
        <w:tc>
          <w:tcPr>
            <w:tcW w:w="987" w:type="pct"/>
          </w:tcPr>
          <w:p w14:paraId="02593ACA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23E14B93" w14:textId="112638AF" w:rsidR="0072492E" w:rsidRDefault="0072492E">
            <w:pPr>
              <w:jc w:val="right"/>
            </w:pPr>
          </w:p>
        </w:tc>
      </w:tr>
      <w:tr w:rsidR="0072492E" w14:paraId="0ADD458D" w14:textId="77777777" w:rsidTr="0072492E">
        <w:trPr>
          <w:trHeight w:val="360"/>
        </w:trPr>
        <w:tc>
          <w:tcPr>
            <w:tcW w:w="680" w:type="pct"/>
            <w:tcBorders>
              <w:top w:val="nil"/>
              <w:bottom w:val="single" w:sz="4" w:space="0" w:color="9B9482" w:themeColor="text2" w:themeTint="99"/>
            </w:tcBorders>
          </w:tcPr>
          <w:p w14:paraId="16E1196D" w14:textId="77777777" w:rsidR="0072492E" w:rsidRDefault="0072492E"/>
        </w:tc>
        <w:tc>
          <w:tcPr>
            <w:tcW w:w="1358" w:type="pct"/>
            <w:tcBorders>
              <w:top w:val="nil"/>
              <w:bottom w:val="single" w:sz="4" w:space="0" w:color="9B9482" w:themeColor="text2" w:themeTint="99"/>
            </w:tcBorders>
          </w:tcPr>
          <w:p w14:paraId="54992843" w14:textId="77777777" w:rsidR="0072492E" w:rsidRDefault="0072492E"/>
        </w:tc>
        <w:tc>
          <w:tcPr>
            <w:tcW w:w="987" w:type="pct"/>
            <w:tcBorders>
              <w:top w:val="nil"/>
              <w:bottom w:val="single" w:sz="4" w:space="0" w:color="9B9482" w:themeColor="text2" w:themeTint="99"/>
            </w:tcBorders>
          </w:tcPr>
          <w:p w14:paraId="12AA7EFD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4D7D200E" w14:textId="77777777" w:rsidR="0072492E" w:rsidRDefault="0072492E">
            <w:pPr>
              <w:jc w:val="right"/>
            </w:pPr>
          </w:p>
        </w:tc>
        <w:tc>
          <w:tcPr>
            <w:tcW w:w="988" w:type="pct"/>
            <w:tcBorders>
              <w:top w:val="nil"/>
              <w:bottom w:val="single" w:sz="4" w:space="0" w:color="9B9482" w:themeColor="text2" w:themeTint="99"/>
            </w:tcBorders>
          </w:tcPr>
          <w:p w14:paraId="31D671EC" w14:textId="61BDE814" w:rsidR="0072492E" w:rsidRDefault="0072492E">
            <w:pPr>
              <w:jc w:val="right"/>
            </w:pPr>
          </w:p>
        </w:tc>
      </w:tr>
      <w:tr w:rsidR="0072492E" w14:paraId="06ABCAE2" w14:textId="77777777" w:rsidTr="0072492E">
        <w:trPr>
          <w:trHeight w:val="360"/>
        </w:trPr>
        <w:tc>
          <w:tcPr>
            <w:tcW w:w="680" w:type="pct"/>
            <w:tcBorders>
              <w:top w:val="single" w:sz="4" w:space="0" w:color="9B9482" w:themeColor="text2" w:themeTint="99"/>
            </w:tcBorders>
          </w:tcPr>
          <w:p w14:paraId="65C1EB64" w14:textId="29243DB9" w:rsidR="0072492E" w:rsidRPr="008764C9" w:rsidRDefault="0072492E" w:rsidP="00994A9D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1</w:t>
            </w:r>
          </w:p>
        </w:tc>
        <w:tc>
          <w:tcPr>
            <w:tcW w:w="1358" w:type="pct"/>
            <w:tcBorders>
              <w:top w:val="single" w:sz="4" w:space="0" w:color="9B9482" w:themeColor="text2" w:themeTint="99"/>
            </w:tcBorders>
          </w:tcPr>
          <w:p w14:paraId="5B704BDE" w14:textId="492EC10F" w:rsidR="0072492E" w:rsidRPr="00256D8C" w:rsidRDefault="0072492E" w:rsidP="000E3A2E">
            <w:pPr>
              <w:rPr>
                <w:rFonts w:ascii="Congenial Black" w:hAnsi="Congenial Black"/>
              </w:rPr>
            </w:pPr>
          </w:p>
        </w:tc>
        <w:tc>
          <w:tcPr>
            <w:tcW w:w="987" w:type="pct"/>
            <w:tcBorders>
              <w:top w:val="single" w:sz="4" w:space="0" w:color="9B9482" w:themeColor="text2" w:themeTint="99"/>
            </w:tcBorders>
          </w:tcPr>
          <w:p w14:paraId="7E1B7D1B" w14:textId="21B12F79" w:rsidR="0072492E" w:rsidRDefault="0072492E">
            <w:pPr>
              <w:jc w:val="right"/>
            </w:pPr>
            <w:r>
              <w:rPr>
                <w:rFonts w:ascii="Congenial Black" w:hAnsi="Congenial Black"/>
              </w:rPr>
              <w:t>Lead Guest</w:t>
            </w:r>
          </w:p>
        </w:tc>
        <w:tc>
          <w:tcPr>
            <w:tcW w:w="987" w:type="pct"/>
          </w:tcPr>
          <w:p w14:paraId="17E26B94" w14:textId="77777777" w:rsidR="0072492E" w:rsidRDefault="0072492E">
            <w:pPr>
              <w:jc w:val="right"/>
            </w:pPr>
          </w:p>
        </w:tc>
        <w:tc>
          <w:tcPr>
            <w:tcW w:w="988" w:type="pct"/>
            <w:tcBorders>
              <w:top w:val="single" w:sz="4" w:space="0" w:color="9B9482" w:themeColor="text2" w:themeTint="99"/>
            </w:tcBorders>
          </w:tcPr>
          <w:p w14:paraId="7F9B5F81" w14:textId="7A909649" w:rsidR="0072492E" w:rsidRDefault="0072492E">
            <w:pPr>
              <w:jc w:val="right"/>
            </w:pPr>
          </w:p>
        </w:tc>
      </w:tr>
      <w:tr w:rsidR="0072492E" w14:paraId="2A005094" w14:textId="77777777" w:rsidTr="0072492E">
        <w:trPr>
          <w:trHeight w:val="360"/>
        </w:trPr>
        <w:tc>
          <w:tcPr>
            <w:tcW w:w="680" w:type="pct"/>
          </w:tcPr>
          <w:p w14:paraId="0792ECB0" w14:textId="7E2D787F" w:rsidR="0072492E" w:rsidRPr="008764C9" w:rsidRDefault="0072492E" w:rsidP="000E3A2E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2</w:t>
            </w:r>
          </w:p>
        </w:tc>
        <w:tc>
          <w:tcPr>
            <w:tcW w:w="1358" w:type="pct"/>
          </w:tcPr>
          <w:p w14:paraId="2A8ED256" w14:textId="77777777" w:rsidR="0072492E" w:rsidRDefault="0072492E"/>
        </w:tc>
        <w:tc>
          <w:tcPr>
            <w:tcW w:w="987" w:type="pct"/>
          </w:tcPr>
          <w:p w14:paraId="44280223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33461D70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4DE6CAD6" w14:textId="06562E97" w:rsidR="0072492E" w:rsidRDefault="0072492E">
            <w:pPr>
              <w:jc w:val="right"/>
            </w:pPr>
          </w:p>
        </w:tc>
      </w:tr>
      <w:tr w:rsidR="0072492E" w14:paraId="58DDA834" w14:textId="77777777" w:rsidTr="0072492E">
        <w:trPr>
          <w:trHeight w:val="360"/>
        </w:trPr>
        <w:tc>
          <w:tcPr>
            <w:tcW w:w="680" w:type="pct"/>
          </w:tcPr>
          <w:p w14:paraId="692019A0" w14:textId="46A7E1F5" w:rsidR="0072492E" w:rsidRPr="008764C9" w:rsidRDefault="0072492E" w:rsidP="00497868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3</w:t>
            </w:r>
          </w:p>
        </w:tc>
        <w:tc>
          <w:tcPr>
            <w:tcW w:w="1358" w:type="pct"/>
          </w:tcPr>
          <w:p w14:paraId="0F84037E" w14:textId="77777777" w:rsidR="0072492E" w:rsidRDefault="0072492E"/>
        </w:tc>
        <w:tc>
          <w:tcPr>
            <w:tcW w:w="987" w:type="pct"/>
          </w:tcPr>
          <w:p w14:paraId="5686AF9F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32017830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080C3F1B" w14:textId="57B0BAF7" w:rsidR="0072492E" w:rsidRDefault="0072492E">
            <w:pPr>
              <w:jc w:val="right"/>
            </w:pPr>
          </w:p>
        </w:tc>
      </w:tr>
      <w:tr w:rsidR="0072492E" w14:paraId="13E57459" w14:textId="77777777" w:rsidTr="0072492E">
        <w:trPr>
          <w:trHeight w:val="360"/>
        </w:trPr>
        <w:tc>
          <w:tcPr>
            <w:tcW w:w="680" w:type="pct"/>
          </w:tcPr>
          <w:p w14:paraId="4A8AB1F9" w14:textId="31945D5B" w:rsidR="0072492E" w:rsidRPr="008764C9" w:rsidRDefault="0072492E" w:rsidP="00497868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4</w:t>
            </w:r>
          </w:p>
        </w:tc>
        <w:tc>
          <w:tcPr>
            <w:tcW w:w="1358" w:type="pct"/>
          </w:tcPr>
          <w:p w14:paraId="45DA8A8D" w14:textId="77777777" w:rsidR="0072492E" w:rsidRDefault="0072492E"/>
        </w:tc>
        <w:tc>
          <w:tcPr>
            <w:tcW w:w="987" w:type="pct"/>
          </w:tcPr>
          <w:p w14:paraId="6C022F0B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6CE4E253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2AD3A173" w14:textId="37FC80C5" w:rsidR="0072492E" w:rsidRDefault="0072492E">
            <w:pPr>
              <w:jc w:val="right"/>
            </w:pPr>
          </w:p>
        </w:tc>
      </w:tr>
      <w:tr w:rsidR="0072492E" w14:paraId="64932313" w14:textId="77777777" w:rsidTr="0072492E">
        <w:trPr>
          <w:trHeight w:val="360"/>
        </w:trPr>
        <w:tc>
          <w:tcPr>
            <w:tcW w:w="680" w:type="pct"/>
          </w:tcPr>
          <w:p w14:paraId="64AD3D51" w14:textId="23CE2E5F" w:rsidR="0072492E" w:rsidRPr="008764C9" w:rsidRDefault="0072492E" w:rsidP="00D47EF5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5</w:t>
            </w:r>
          </w:p>
        </w:tc>
        <w:tc>
          <w:tcPr>
            <w:tcW w:w="1358" w:type="pct"/>
          </w:tcPr>
          <w:p w14:paraId="65163519" w14:textId="77777777" w:rsidR="0072492E" w:rsidRDefault="0072492E"/>
        </w:tc>
        <w:tc>
          <w:tcPr>
            <w:tcW w:w="987" w:type="pct"/>
          </w:tcPr>
          <w:p w14:paraId="1FFFF6C5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6ED8C3E2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39AAB29E" w14:textId="4889F069" w:rsidR="0072492E" w:rsidRDefault="0072492E">
            <w:pPr>
              <w:jc w:val="right"/>
            </w:pPr>
          </w:p>
        </w:tc>
      </w:tr>
      <w:tr w:rsidR="0072492E" w14:paraId="12C2D109" w14:textId="77777777" w:rsidTr="0072492E">
        <w:trPr>
          <w:trHeight w:val="360"/>
        </w:trPr>
        <w:tc>
          <w:tcPr>
            <w:tcW w:w="680" w:type="pct"/>
          </w:tcPr>
          <w:p w14:paraId="7BB57B45" w14:textId="37D5C2D6" w:rsidR="0072492E" w:rsidRPr="008764C9" w:rsidRDefault="0072492E" w:rsidP="00D47EF5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6</w:t>
            </w:r>
          </w:p>
        </w:tc>
        <w:tc>
          <w:tcPr>
            <w:tcW w:w="1358" w:type="pct"/>
          </w:tcPr>
          <w:p w14:paraId="7C47116E" w14:textId="77777777" w:rsidR="0072492E" w:rsidRDefault="0072492E"/>
        </w:tc>
        <w:tc>
          <w:tcPr>
            <w:tcW w:w="987" w:type="pct"/>
          </w:tcPr>
          <w:p w14:paraId="4D74A378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576B9B08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0EB00BD6" w14:textId="7D76F395" w:rsidR="0072492E" w:rsidRDefault="0072492E">
            <w:pPr>
              <w:jc w:val="right"/>
            </w:pPr>
          </w:p>
        </w:tc>
      </w:tr>
      <w:tr w:rsidR="0072492E" w14:paraId="362384EE" w14:textId="77777777" w:rsidTr="0072492E">
        <w:trPr>
          <w:trHeight w:val="360"/>
        </w:trPr>
        <w:tc>
          <w:tcPr>
            <w:tcW w:w="680" w:type="pct"/>
          </w:tcPr>
          <w:p w14:paraId="56D9F3E6" w14:textId="1EA05ACB" w:rsidR="0072492E" w:rsidRPr="008764C9" w:rsidRDefault="0072492E" w:rsidP="00AE2CB5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7</w:t>
            </w:r>
          </w:p>
        </w:tc>
        <w:tc>
          <w:tcPr>
            <w:tcW w:w="1358" w:type="pct"/>
          </w:tcPr>
          <w:p w14:paraId="026EB026" w14:textId="77777777" w:rsidR="0072492E" w:rsidRDefault="0072492E"/>
        </w:tc>
        <w:tc>
          <w:tcPr>
            <w:tcW w:w="987" w:type="pct"/>
          </w:tcPr>
          <w:p w14:paraId="6B68635D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409644D2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1EB8E485" w14:textId="00C5D558" w:rsidR="0072492E" w:rsidRDefault="0072492E">
            <w:pPr>
              <w:jc w:val="right"/>
            </w:pPr>
          </w:p>
        </w:tc>
      </w:tr>
      <w:tr w:rsidR="0072492E" w14:paraId="425BE10A" w14:textId="77777777" w:rsidTr="0072492E">
        <w:trPr>
          <w:trHeight w:val="360"/>
        </w:trPr>
        <w:tc>
          <w:tcPr>
            <w:tcW w:w="680" w:type="pct"/>
          </w:tcPr>
          <w:p w14:paraId="0BAF644C" w14:textId="08C7E96D" w:rsidR="0072492E" w:rsidRPr="008764C9" w:rsidRDefault="0072492E" w:rsidP="00AE2CB5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8</w:t>
            </w:r>
          </w:p>
        </w:tc>
        <w:tc>
          <w:tcPr>
            <w:tcW w:w="1358" w:type="pct"/>
          </w:tcPr>
          <w:p w14:paraId="62A7762C" w14:textId="77777777" w:rsidR="0072492E" w:rsidRDefault="0072492E"/>
        </w:tc>
        <w:tc>
          <w:tcPr>
            <w:tcW w:w="987" w:type="pct"/>
          </w:tcPr>
          <w:p w14:paraId="4D6D6986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51058C09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797616F6" w14:textId="52C0FF0E" w:rsidR="0072492E" w:rsidRDefault="0072492E">
            <w:pPr>
              <w:jc w:val="right"/>
            </w:pPr>
          </w:p>
        </w:tc>
      </w:tr>
      <w:tr w:rsidR="0072492E" w14:paraId="360A8757" w14:textId="77777777" w:rsidTr="0072492E">
        <w:trPr>
          <w:trHeight w:val="360"/>
        </w:trPr>
        <w:tc>
          <w:tcPr>
            <w:tcW w:w="680" w:type="pct"/>
          </w:tcPr>
          <w:p w14:paraId="59D51845" w14:textId="3CCE1657" w:rsidR="0072492E" w:rsidRPr="008764C9" w:rsidRDefault="0072492E" w:rsidP="000F5583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9</w:t>
            </w:r>
          </w:p>
        </w:tc>
        <w:tc>
          <w:tcPr>
            <w:tcW w:w="1358" w:type="pct"/>
          </w:tcPr>
          <w:p w14:paraId="5F10EE86" w14:textId="77777777" w:rsidR="0072492E" w:rsidRDefault="0072492E"/>
        </w:tc>
        <w:tc>
          <w:tcPr>
            <w:tcW w:w="987" w:type="pct"/>
          </w:tcPr>
          <w:p w14:paraId="279B7441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0667037C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11C7B8D5" w14:textId="4367F677" w:rsidR="0072492E" w:rsidRDefault="0072492E">
            <w:pPr>
              <w:jc w:val="right"/>
            </w:pPr>
          </w:p>
        </w:tc>
      </w:tr>
      <w:tr w:rsidR="0072492E" w14:paraId="3010512B" w14:textId="77777777" w:rsidTr="0072492E">
        <w:trPr>
          <w:trHeight w:val="360"/>
        </w:trPr>
        <w:tc>
          <w:tcPr>
            <w:tcW w:w="680" w:type="pct"/>
          </w:tcPr>
          <w:p w14:paraId="4CF6E4C7" w14:textId="3BC1E015" w:rsidR="0072492E" w:rsidRPr="008764C9" w:rsidRDefault="0072492E" w:rsidP="008764C9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10</w:t>
            </w:r>
          </w:p>
        </w:tc>
        <w:tc>
          <w:tcPr>
            <w:tcW w:w="1358" w:type="pct"/>
          </w:tcPr>
          <w:p w14:paraId="36B38DC5" w14:textId="77777777" w:rsidR="0072492E" w:rsidRDefault="0072492E"/>
        </w:tc>
        <w:tc>
          <w:tcPr>
            <w:tcW w:w="987" w:type="pct"/>
          </w:tcPr>
          <w:p w14:paraId="2152927D" w14:textId="77777777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5B8C8929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77CA89AB" w14:textId="701472FF" w:rsidR="0072492E" w:rsidRDefault="0072492E">
            <w:pPr>
              <w:jc w:val="right"/>
            </w:pPr>
          </w:p>
        </w:tc>
      </w:tr>
      <w:tr w:rsidR="0072492E" w14:paraId="2EB6EB88" w14:textId="77777777" w:rsidTr="0072492E">
        <w:trPr>
          <w:trHeight w:val="360"/>
        </w:trPr>
        <w:tc>
          <w:tcPr>
            <w:tcW w:w="680" w:type="pct"/>
          </w:tcPr>
          <w:p w14:paraId="7D06B5C2" w14:textId="555776B2" w:rsidR="0072492E" w:rsidRPr="008764C9" w:rsidRDefault="0072492E" w:rsidP="008764C9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11</w:t>
            </w:r>
          </w:p>
        </w:tc>
        <w:tc>
          <w:tcPr>
            <w:tcW w:w="1358" w:type="pct"/>
          </w:tcPr>
          <w:p w14:paraId="0577DD33" w14:textId="77777777" w:rsidR="0072492E" w:rsidRDefault="0072492E"/>
        </w:tc>
        <w:tc>
          <w:tcPr>
            <w:tcW w:w="987" w:type="pct"/>
          </w:tcPr>
          <w:p w14:paraId="626D9B9B" w14:textId="7A172D9E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75FC96D3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21F77E59" w14:textId="7EDCC19D" w:rsidR="0072492E" w:rsidRDefault="0072492E">
            <w:pPr>
              <w:jc w:val="right"/>
            </w:pPr>
          </w:p>
        </w:tc>
      </w:tr>
      <w:tr w:rsidR="0072492E" w14:paraId="4EBACEC4" w14:textId="77777777" w:rsidTr="0072492E">
        <w:trPr>
          <w:trHeight w:val="360"/>
        </w:trPr>
        <w:tc>
          <w:tcPr>
            <w:tcW w:w="680" w:type="pct"/>
          </w:tcPr>
          <w:p w14:paraId="3A769A05" w14:textId="5A1BE77D" w:rsidR="0072492E" w:rsidRPr="008764C9" w:rsidRDefault="0072492E" w:rsidP="008764C9">
            <w:pPr>
              <w:pStyle w:val="ListParagraph"/>
              <w:numPr>
                <w:ilvl w:val="0"/>
                <w:numId w:val="2"/>
              </w:numPr>
              <w:rPr>
                <w:rFonts w:ascii="Congenial Black" w:hAnsi="Congenial Black"/>
              </w:rPr>
            </w:pPr>
            <w:r w:rsidRPr="008764C9">
              <w:rPr>
                <w:rFonts w:ascii="Congenial Black" w:hAnsi="Congenial Black"/>
              </w:rPr>
              <w:t>12</w:t>
            </w:r>
          </w:p>
        </w:tc>
        <w:tc>
          <w:tcPr>
            <w:tcW w:w="1358" w:type="pct"/>
          </w:tcPr>
          <w:p w14:paraId="72FF94F2" w14:textId="77777777" w:rsidR="0072492E" w:rsidRDefault="0072492E"/>
        </w:tc>
        <w:tc>
          <w:tcPr>
            <w:tcW w:w="987" w:type="pct"/>
          </w:tcPr>
          <w:p w14:paraId="5201EDAA" w14:textId="041E178A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439DA236" w14:textId="77777777" w:rsidR="0072492E" w:rsidRDefault="0072492E">
            <w:pPr>
              <w:jc w:val="right"/>
            </w:pPr>
          </w:p>
        </w:tc>
        <w:tc>
          <w:tcPr>
            <w:tcW w:w="988" w:type="pct"/>
          </w:tcPr>
          <w:p w14:paraId="2F078660" w14:textId="7059E470" w:rsidR="0072492E" w:rsidRDefault="0072492E">
            <w:pPr>
              <w:jc w:val="right"/>
            </w:pPr>
          </w:p>
        </w:tc>
      </w:tr>
      <w:tr w:rsidR="0072492E" w14:paraId="07282853" w14:textId="77777777" w:rsidTr="0072492E">
        <w:trPr>
          <w:trHeight w:val="360"/>
        </w:trPr>
        <w:tc>
          <w:tcPr>
            <w:tcW w:w="680" w:type="pct"/>
            <w:tcBorders>
              <w:bottom w:val="single" w:sz="4" w:space="0" w:color="F79595" w:themeColor="accent1" w:themeTint="99"/>
            </w:tcBorders>
          </w:tcPr>
          <w:p w14:paraId="6F9B1063" w14:textId="77777777" w:rsidR="0072492E" w:rsidRDefault="0072492E"/>
        </w:tc>
        <w:tc>
          <w:tcPr>
            <w:tcW w:w="1358" w:type="pct"/>
            <w:tcBorders>
              <w:bottom w:val="single" w:sz="4" w:space="0" w:color="F79595" w:themeColor="accent1" w:themeTint="99"/>
            </w:tcBorders>
          </w:tcPr>
          <w:p w14:paraId="2AD0A857" w14:textId="77777777" w:rsidR="0072492E" w:rsidRDefault="0072492E"/>
        </w:tc>
        <w:tc>
          <w:tcPr>
            <w:tcW w:w="987" w:type="pct"/>
            <w:tcBorders>
              <w:bottom w:val="single" w:sz="4" w:space="0" w:color="F79595" w:themeColor="accent1" w:themeTint="99"/>
            </w:tcBorders>
          </w:tcPr>
          <w:p w14:paraId="21D6ED8B" w14:textId="1179BB6A" w:rsidR="0072492E" w:rsidRDefault="0072492E">
            <w:pPr>
              <w:jc w:val="right"/>
            </w:pPr>
          </w:p>
        </w:tc>
        <w:tc>
          <w:tcPr>
            <w:tcW w:w="987" w:type="pct"/>
          </w:tcPr>
          <w:p w14:paraId="09D57C72" w14:textId="77777777" w:rsidR="0072492E" w:rsidRDefault="0072492E">
            <w:pPr>
              <w:jc w:val="right"/>
            </w:pPr>
          </w:p>
        </w:tc>
        <w:tc>
          <w:tcPr>
            <w:tcW w:w="988" w:type="pct"/>
            <w:tcBorders>
              <w:bottom w:val="single" w:sz="4" w:space="0" w:color="F79595" w:themeColor="accent1" w:themeTint="99"/>
            </w:tcBorders>
          </w:tcPr>
          <w:p w14:paraId="4D63C277" w14:textId="11767E3C" w:rsidR="0072492E" w:rsidRDefault="0072492E">
            <w:pPr>
              <w:jc w:val="right"/>
            </w:pPr>
          </w:p>
        </w:tc>
      </w:tr>
      <w:tr w:rsidR="0072492E" w14:paraId="23F095AE" w14:textId="77777777" w:rsidTr="0072492E">
        <w:trPr>
          <w:trHeight w:val="360"/>
        </w:trPr>
        <w:tc>
          <w:tcPr>
            <w:tcW w:w="680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2A9FAA81" w14:textId="77777777" w:rsidR="0072492E" w:rsidRDefault="0072492E"/>
        </w:tc>
        <w:tc>
          <w:tcPr>
            <w:tcW w:w="1358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4A5CF31A" w14:textId="77777777" w:rsidR="0072492E" w:rsidRDefault="0072492E"/>
        </w:tc>
        <w:tc>
          <w:tcPr>
            <w:tcW w:w="987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6AE6F6EC" w14:textId="74707509" w:rsidR="0072492E" w:rsidRDefault="0072492E"/>
        </w:tc>
        <w:tc>
          <w:tcPr>
            <w:tcW w:w="987" w:type="pct"/>
          </w:tcPr>
          <w:p w14:paraId="6FB1E54E" w14:textId="1E0E524B" w:rsidR="0072492E" w:rsidRPr="00005D43" w:rsidRDefault="00F309BB">
            <w:pPr>
              <w:rPr>
                <w:rFonts w:ascii="Congenial Black" w:hAnsi="Congenial Black"/>
              </w:rPr>
            </w:pPr>
            <w:r w:rsidRPr="00005D43">
              <w:rPr>
                <w:rFonts w:ascii="Congenial Black" w:hAnsi="Congenial Black"/>
              </w:rPr>
              <w:t>TOTAL GUESTS</w:t>
            </w:r>
            <w:r w:rsidR="00005D43" w:rsidRPr="00005D43">
              <w:rPr>
                <w:rFonts w:ascii="Congenial Black" w:hAnsi="Congenial Black"/>
              </w:rPr>
              <w:t>:</w:t>
            </w:r>
          </w:p>
        </w:tc>
        <w:tc>
          <w:tcPr>
            <w:tcW w:w="988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399BAAB4" w14:textId="46CADDF5" w:rsidR="0072492E" w:rsidRDefault="0072492E"/>
        </w:tc>
      </w:tr>
      <w:tr w:rsidR="00287736" w14:paraId="2868A51F" w14:textId="77777777" w:rsidTr="0072492E">
        <w:trPr>
          <w:trHeight w:val="360"/>
        </w:trPr>
        <w:tc>
          <w:tcPr>
            <w:tcW w:w="680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1D8BA64A" w14:textId="77777777" w:rsidR="00287736" w:rsidRDefault="00287736"/>
          <w:p w14:paraId="20393B3E" w14:textId="77777777" w:rsidR="00287736" w:rsidRDefault="00287736"/>
          <w:p w14:paraId="4C94D89F" w14:textId="77777777" w:rsidR="00287736" w:rsidRDefault="00287736"/>
          <w:p w14:paraId="5781ECC0" w14:textId="77777777" w:rsidR="00287736" w:rsidRDefault="00287736"/>
        </w:tc>
        <w:tc>
          <w:tcPr>
            <w:tcW w:w="1358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2E6459CB" w14:textId="77777777" w:rsidR="00287736" w:rsidRDefault="00287736"/>
        </w:tc>
        <w:tc>
          <w:tcPr>
            <w:tcW w:w="987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5AD584A1" w14:textId="77777777" w:rsidR="00287736" w:rsidRDefault="00287736"/>
        </w:tc>
        <w:tc>
          <w:tcPr>
            <w:tcW w:w="987" w:type="pct"/>
          </w:tcPr>
          <w:p w14:paraId="4C4E040E" w14:textId="77777777" w:rsidR="00287736" w:rsidRDefault="00287736"/>
        </w:tc>
        <w:tc>
          <w:tcPr>
            <w:tcW w:w="988" w:type="pct"/>
            <w:tcBorders>
              <w:top w:val="single" w:sz="4" w:space="0" w:color="F79595" w:themeColor="accent1" w:themeTint="99"/>
              <w:bottom w:val="single" w:sz="4" w:space="0" w:color="F79595" w:themeColor="accent1" w:themeTint="99"/>
            </w:tcBorders>
          </w:tcPr>
          <w:p w14:paraId="67FE78AE" w14:textId="77777777" w:rsidR="00287736" w:rsidRDefault="00287736"/>
        </w:tc>
      </w:tr>
      <w:tr w:rsidR="0072492E" w14:paraId="61DB9C71" w14:textId="77777777" w:rsidTr="007249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80" w:type="pct"/>
            <w:tcBorders>
              <w:top w:val="single" w:sz="4" w:space="0" w:color="F79595" w:themeColor="accent1" w:themeTint="99"/>
            </w:tcBorders>
          </w:tcPr>
          <w:p w14:paraId="4583BA6B" w14:textId="5C2B80E4" w:rsidR="0072492E" w:rsidRDefault="0072492E"/>
        </w:tc>
        <w:tc>
          <w:tcPr>
            <w:tcW w:w="1358" w:type="pct"/>
            <w:tcBorders>
              <w:top w:val="single" w:sz="4" w:space="0" w:color="F79595" w:themeColor="accent1" w:themeTint="99"/>
            </w:tcBorders>
          </w:tcPr>
          <w:p w14:paraId="69936C51" w14:textId="77777777" w:rsidR="0072492E" w:rsidRDefault="0072492E"/>
        </w:tc>
        <w:tc>
          <w:tcPr>
            <w:tcW w:w="987" w:type="pct"/>
            <w:tcBorders>
              <w:top w:val="single" w:sz="4" w:space="0" w:color="F79595" w:themeColor="accent1" w:themeTint="99"/>
            </w:tcBorders>
          </w:tcPr>
          <w:p w14:paraId="57AF4A46" w14:textId="77777777" w:rsidR="0072492E" w:rsidRDefault="0072492E"/>
        </w:tc>
        <w:tc>
          <w:tcPr>
            <w:tcW w:w="987" w:type="pct"/>
          </w:tcPr>
          <w:p w14:paraId="2A94318A" w14:textId="77777777" w:rsidR="0072492E" w:rsidRDefault="0072492E"/>
        </w:tc>
        <w:tc>
          <w:tcPr>
            <w:tcW w:w="988" w:type="pct"/>
            <w:tcBorders>
              <w:top w:val="single" w:sz="4" w:space="0" w:color="F79595" w:themeColor="accent1" w:themeTint="99"/>
            </w:tcBorders>
          </w:tcPr>
          <w:p w14:paraId="7AC13A04" w14:textId="1C7E0BB7" w:rsidR="0072492E" w:rsidRDefault="0072492E"/>
        </w:tc>
      </w:tr>
    </w:tbl>
    <w:p w14:paraId="78431823" w14:textId="77777777" w:rsidR="00DA3D89" w:rsidRDefault="00DA3D89">
      <w:pPr>
        <w:pStyle w:val="Closing"/>
      </w:pPr>
    </w:p>
    <w:p w14:paraId="0208D6F4" w14:textId="77777777" w:rsidR="00DA3D89" w:rsidRDefault="00DA3D89">
      <w:pPr>
        <w:pStyle w:val="Closing"/>
      </w:pPr>
    </w:p>
    <w:sectPr w:rsidR="00DA3D89">
      <w:footerReference w:type="default" r:id="rId12"/>
      <w:footerReference w:type="first" r:id="rId13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2B28" w14:textId="77777777" w:rsidR="001B3C50" w:rsidRDefault="001B3C50">
      <w:pPr>
        <w:spacing w:before="0" w:after="0"/>
      </w:pPr>
      <w:r>
        <w:separator/>
      </w:r>
    </w:p>
  </w:endnote>
  <w:endnote w:type="continuationSeparator" w:id="0">
    <w:p w14:paraId="4ADE5AB7" w14:textId="77777777" w:rsidR="001B3C50" w:rsidRDefault="001B3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77B7" w14:textId="77777777" w:rsidR="003468B8" w:rsidRDefault="00000000">
    <w:pPr>
      <w:pStyle w:val="Footer-Centered"/>
    </w:pPr>
    <w:r>
      <w:rPr>
        <w:rStyle w:val="ContactHeading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le"/>
      <w:tblW w:w="5000" w:type="pct"/>
      <w:tblInd w:w="-2016" w:type="dxa"/>
      <w:tblLook w:val="04A0" w:firstRow="1" w:lastRow="0" w:firstColumn="1" w:lastColumn="0" w:noHBand="0" w:noVBand="1"/>
      <w:tblDescription w:val="Contact info"/>
    </w:tblPr>
    <w:tblGrid>
      <w:gridCol w:w="2997"/>
      <w:gridCol w:w="6003"/>
    </w:tblGrid>
    <w:tr w:rsidR="003468B8" w14:paraId="5A434A04" w14:textId="77777777" w:rsidTr="007E066D">
      <w:tc>
        <w:tcPr>
          <w:tcW w:w="1665" w:type="pct"/>
          <w:vAlign w:val="center"/>
        </w:tcPr>
        <w:p w14:paraId="62DBA680" w14:textId="0FB0C587" w:rsidR="003468B8" w:rsidRDefault="003468B8">
          <w:pPr>
            <w:pStyle w:val="Footer"/>
          </w:pPr>
        </w:p>
      </w:tc>
      <w:tc>
        <w:tcPr>
          <w:tcW w:w="3335" w:type="pct"/>
          <w:vAlign w:val="center"/>
        </w:tcPr>
        <w:p w14:paraId="1F8F5F2F" w14:textId="594A40F4" w:rsidR="003468B8" w:rsidRDefault="003468B8">
          <w:pPr>
            <w:pStyle w:val="Footer"/>
          </w:pPr>
        </w:p>
      </w:tc>
    </w:tr>
    <w:tr w:rsidR="003468B8" w14:paraId="3C9A1244" w14:textId="77777777" w:rsidTr="007E066D">
      <w:tc>
        <w:tcPr>
          <w:tcW w:w="1665" w:type="pct"/>
          <w:vAlign w:val="center"/>
        </w:tcPr>
        <w:p w14:paraId="627B6147" w14:textId="25CF7833" w:rsidR="003468B8" w:rsidRDefault="003468B8">
          <w:pPr>
            <w:pStyle w:val="Footer"/>
          </w:pPr>
        </w:p>
      </w:tc>
      <w:tc>
        <w:tcPr>
          <w:tcW w:w="3335" w:type="pct"/>
          <w:vAlign w:val="center"/>
        </w:tcPr>
        <w:p w14:paraId="324FDB3A" w14:textId="0B96733C" w:rsidR="003468B8" w:rsidRDefault="003468B8">
          <w:pPr>
            <w:pStyle w:val="Footer"/>
          </w:pPr>
        </w:p>
      </w:tc>
    </w:tr>
  </w:tbl>
  <w:p w14:paraId="7DBB9E81" w14:textId="77777777" w:rsidR="003468B8" w:rsidRDefault="003468B8">
    <w:pPr>
      <w:pStyle w:val="Table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EF00" w14:textId="77777777" w:rsidR="001B3C50" w:rsidRDefault="001B3C50">
      <w:pPr>
        <w:spacing w:before="0" w:after="0"/>
      </w:pPr>
      <w:r>
        <w:separator/>
      </w:r>
    </w:p>
  </w:footnote>
  <w:footnote w:type="continuationSeparator" w:id="0">
    <w:p w14:paraId="48C532BA" w14:textId="77777777" w:rsidR="001B3C50" w:rsidRDefault="001B3C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B79"/>
    <w:multiLevelType w:val="hybridMultilevel"/>
    <w:tmpl w:val="F22052F0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8D2C95"/>
    <w:multiLevelType w:val="hybridMultilevel"/>
    <w:tmpl w:val="D57A2BD0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55197264">
    <w:abstractNumId w:val="0"/>
  </w:num>
  <w:num w:numId="2" w16cid:durableId="171889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6"/>
    <w:rsid w:val="00005D43"/>
    <w:rsid w:val="00012348"/>
    <w:rsid w:val="0001374E"/>
    <w:rsid w:val="00047B44"/>
    <w:rsid w:val="00084411"/>
    <w:rsid w:val="000A1DDC"/>
    <w:rsid w:val="000A3A67"/>
    <w:rsid w:val="000B53F9"/>
    <w:rsid w:val="000E3A2E"/>
    <w:rsid w:val="000F2B9A"/>
    <w:rsid w:val="000F4C34"/>
    <w:rsid w:val="000F5583"/>
    <w:rsid w:val="00110D87"/>
    <w:rsid w:val="00131DF3"/>
    <w:rsid w:val="0013640A"/>
    <w:rsid w:val="00157386"/>
    <w:rsid w:val="00172F65"/>
    <w:rsid w:val="0017670B"/>
    <w:rsid w:val="00184B92"/>
    <w:rsid w:val="00191809"/>
    <w:rsid w:val="00193796"/>
    <w:rsid w:val="001A5155"/>
    <w:rsid w:val="001B3C50"/>
    <w:rsid w:val="001C7289"/>
    <w:rsid w:val="001D7B03"/>
    <w:rsid w:val="001E4281"/>
    <w:rsid w:val="001E6A75"/>
    <w:rsid w:val="002169B8"/>
    <w:rsid w:val="00256D8C"/>
    <w:rsid w:val="00275BA2"/>
    <w:rsid w:val="00287736"/>
    <w:rsid w:val="00290BCB"/>
    <w:rsid w:val="00294BE2"/>
    <w:rsid w:val="002D4212"/>
    <w:rsid w:val="002D4A1C"/>
    <w:rsid w:val="00302929"/>
    <w:rsid w:val="00336CBB"/>
    <w:rsid w:val="003468B8"/>
    <w:rsid w:val="003B1568"/>
    <w:rsid w:val="004172C6"/>
    <w:rsid w:val="0042775B"/>
    <w:rsid w:val="00443D7E"/>
    <w:rsid w:val="00452B90"/>
    <w:rsid w:val="00462948"/>
    <w:rsid w:val="00474857"/>
    <w:rsid w:val="00477B22"/>
    <w:rsid w:val="00494AF9"/>
    <w:rsid w:val="00497868"/>
    <w:rsid w:val="004A0E46"/>
    <w:rsid w:val="004C64CE"/>
    <w:rsid w:val="004D0E48"/>
    <w:rsid w:val="004D4C1D"/>
    <w:rsid w:val="004D5473"/>
    <w:rsid w:val="004E2D25"/>
    <w:rsid w:val="004E4CCF"/>
    <w:rsid w:val="005111F1"/>
    <w:rsid w:val="0051465D"/>
    <w:rsid w:val="00515C64"/>
    <w:rsid w:val="00554A15"/>
    <w:rsid w:val="005742AB"/>
    <w:rsid w:val="00574C89"/>
    <w:rsid w:val="00593CAE"/>
    <w:rsid w:val="00595695"/>
    <w:rsid w:val="005A2597"/>
    <w:rsid w:val="005B620E"/>
    <w:rsid w:val="005F2727"/>
    <w:rsid w:val="00611324"/>
    <w:rsid w:val="00652F92"/>
    <w:rsid w:val="00657A29"/>
    <w:rsid w:val="006B19C2"/>
    <w:rsid w:val="006D5B25"/>
    <w:rsid w:val="006F1A54"/>
    <w:rsid w:val="0072403A"/>
    <w:rsid w:val="0072492E"/>
    <w:rsid w:val="00726020"/>
    <w:rsid w:val="0072664C"/>
    <w:rsid w:val="00760346"/>
    <w:rsid w:val="007E066D"/>
    <w:rsid w:val="00803F86"/>
    <w:rsid w:val="008113F5"/>
    <w:rsid w:val="00842551"/>
    <w:rsid w:val="00845B65"/>
    <w:rsid w:val="0084769C"/>
    <w:rsid w:val="00856FA8"/>
    <w:rsid w:val="008764C9"/>
    <w:rsid w:val="008814A8"/>
    <w:rsid w:val="00893607"/>
    <w:rsid w:val="00894276"/>
    <w:rsid w:val="008C4261"/>
    <w:rsid w:val="008D2346"/>
    <w:rsid w:val="009358B9"/>
    <w:rsid w:val="00947C17"/>
    <w:rsid w:val="009772DC"/>
    <w:rsid w:val="00994A9D"/>
    <w:rsid w:val="009A340B"/>
    <w:rsid w:val="009B09E5"/>
    <w:rsid w:val="009B4583"/>
    <w:rsid w:val="009B6505"/>
    <w:rsid w:val="009C0E7F"/>
    <w:rsid w:val="009C2870"/>
    <w:rsid w:val="00A26A30"/>
    <w:rsid w:val="00A40C1D"/>
    <w:rsid w:val="00A55908"/>
    <w:rsid w:val="00A71DFA"/>
    <w:rsid w:val="00A82FC8"/>
    <w:rsid w:val="00A8786F"/>
    <w:rsid w:val="00A95C90"/>
    <w:rsid w:val="00AB1CE7"/>
    <w:rsid w:val="00AD775F"/>
    <w:rsid w:val="00AE2CB5"/>
    <w:rsid w:val="00AE433A"/>
    <w:rsid w:val="00B10064"/>
    <w:rsid w:val="00B16BF0"/>
    <w:rsid w:val="00B366E7"/>
    <w:rsid w:val="00B6411A"/>
    <w:rsid w:val="00B76A15"/>
    <w:rsid w:val="00B95041"/>
    <w:rsid w:val="00BA7FF0"/>
    <w:rsid w:val="00BB4E82"/>
    <w:rsid w:val="00CC0DFC"/>
    <w:rsid w:val="00D23137"/>
    <w:rsid w:val="00D329F9"/>
    <w:rsid w:val="00D47EF5"/>
    <w:rsid w:val="00D80336"/>
    <w:rsid w:val="00DA3D89"/>
    <w:rsid w:val="00E37D80"/>
    <w:rsid w:val="00E4721A"/>
    <w:rsid w:val="00E47892"/>
    <w:rsid w:val="00E64E55"/>
    <w:rsid w:val="00E700AE"/>
    <w:rsid w:val="00E81237"/>
    <w:rsid w:val="00EB421C"/>
    <w:rsid w:val="00EB44F7"/>
    <w:rsid w:val="00F076DE"/>
    <w:rsid w:val="00F309BB"/>
    <w:rsid w:val="00F31603"/>
    <w:rsid w:val="00F539B7"/>
    <w:rsid w:val="00FA7687"/>
    <w:rsid w:val="00FB2B77"/>
    <w:rsid w:val="00FD302C"/>
    <w:rsid w:val="00FD3402"/>
    <w:rsid w:val="00FF23BA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E73A2"/>
  <w15:chartTrackingRefBased/>
  <w15:docId w15:val="{FD7DF929-8212-414F-9188-FB593BC0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3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E2D25"/>
    <w:rPr>
      <w:color w:val="4C483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D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13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willdoitservice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nvoice%20(Simple%20modern).dotx" TargetMode="External"/></Relationship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836903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2012-05-23T23:05:00+00:00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1567267</Value>
    </PublishStatusLookup>
    <APAuthor xmlns="4873beb7-5857-4685-be1f-d57550cc96cc">
      <UserInfo>
        <DisplayName>REDMOND\v-sa</DisplayName>
        <AccountId>2467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TP102901488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3D023C-DB78-4CDD-A40A-FA78D08445A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CA0B384-90FF-4957-AABD-FC6F4CBC8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37443-2857-46F5-84AB-F8918A47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 (Simple modern)</Template>
  <TotalTime>900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jacqueline davis</cp:lastModifiedBy>
  <cp:revision>120</cp:revision>
  <cp:lastPrinted>2025-11-17T17:15:00Z</cp:lastPrinted>
  <dcterms:created xsi:type="dcterms:W3CDTF">2025-11-17T17:00:00Z</dcterms:created>
  <dcterms:modified xsi:type="dcterms:W3CDTF">2026-01-29T09:22:00Z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