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AEFC" w14:textId="77777777" w:rsidR="005E3FD1" w:rsidRPr="005E3FD1" w:rsidRDefault="005E3FD1" w:rsidP="005E3FD1">
      <w:pPr>
        <w:jc w:val="center"/>
        <w:rPr>
          <w:rFonts w:ascii="Verdana" w:eastAsia="Verdana" w:hAnsi="Verdana" w:cs="Verdana"/>
        </w:rPr>
      </w:pPr>
      <w:bookmarkStart w:id="0" w:name="_x0jqsnsbwo5w"/>
      <w:bookmarkEnd w:id="0"/>
      <w:r w:rsidRPr="005E3FD1">
        <w:rPr>
          <w:rFonts w:ascii="Verdana" w:eastAsia="Verdana" w:hAnsi="Verdana" w:cs="Verdana"/>
        </w:rPr>
        <w:drawing>
          <wp:inline distT="0" distB="0" distL="0" distR="0" wp14:anchorId="3B97CE84" wp14:editId="49DA770B">
            <wp:extent cx="1203884" cy="1190625"/>
            <wp:effectExtent l="0" t="0" r="0" b="0"/>
            <wp:docPr id="5206155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70" cy="119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C37E" w14:textId="767A5EBC" w:rsidR="00E568A6" w:rsidRDefault="00000000" w:rsidP="005E3FD1">
      <w:pPr>
        <w:pStyle w:val="Title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Bar Manager </w:t>
      </w:r>
      <w:r w:rsidR="005E3FD1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pplication </w:t>
      </w:r>
      <w:r w:rsidR="005E3FD1"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</w:rPr>
        <w:t>orm</w:t>
      </w:r>
    </w:p>
    <w:p w14:paraId="2AC42F0E" w14:textId="77777777" w:rsidR="00E568A6" w:rsidRDefault="00000000" w:rsidP="005E3FD1">
      <w:pPr>
        <w:pStyle w:val="Heading1"/>
        <w:jc w:val="center"/>
        <w:rPr>
          <w:rFonts w:ascii="Verdana" w:eastAsia="Verdana" w:hAnsi="Verdana" w:cs="Verdana"/>
        </w:rPr>
      </w:pPr>
      <w:bookmarkStart w:id="1" w:name="_kpr05n82n26c"/>
      <w:bookmarkEnd w:id="1"/>
      <w:r>
        <w:rPr>
          <w:rFonts w:ascii="Verdana" w:eastAsia="Verdana" w:hAnsi="Verdana" w:cs="Verdana"/>
        </w:rPr>
        <w:t>Job Title – Bar Manager and Function Organiser at Unsworth Cricket Club</w:t>
      </w:r>
    </w:p>
    <w:p w14:paraId="434DEFAC" w14:textId="77777777" w:rsidR="00E568A6" w:rsidRDefault="00E568A6">
      <w:pPr>
        <w:rPr>
          <w:rFonts w:ascii="Verdana" w:eastAsia="Verdana" w:hAnsi="Verdana" w:cs="Verdana"/>
        </w:rPr>
      </w:pPr>
    </w:p>
    <w:p w14:paraId="1FF06D2E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2" w:name="_zidixfu2h1to"/>
      <w:bookmarkEnd w:id="2"/>
      <w:r>
        <w:rPr>
          <w:rFonts w:ascii="Verdana" w:eastAsia="Verdana" w:hAnsi="Verdana" w:cs="Verdana"/>
        </w:rPr>
        <w:t>Your details</w:t>
      </w:r>
    </w:p>
    <w:p w14:paraId="6599536D" w14:textId="77777777" w:rsidR="00E568A6" w:rsidRDefault="00E568A6">
      <w:pPr>
        <w:rPr>
          <w:rFonts w:ascii="Verdana" w:eastAsia="Verdana" w:hAnsi="Verdana" w:cs="Verdana"/>
        </w:rPr>
      </w:pPr>
    </w:p>
    <w:p w14:paraId="46227502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2EFA398" w14:textId="77777777" w:rsidR="00E568A6" w:rsidRDefault="00E568A6">
      <w:pPr>
        <w:rPr>
          <w:rFonts w:ascii="Verdana" w:eastAsia="Verdana" w:hAnsi="Verdana" w:cs="Verdana"/>
        </w:rPr>
      </w:pPr>
    </w:p>
    <w:p w14:paraId="2E63DE34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8503E84" w14:textId="77777777" w:rsidR="00E568A6" w:rsidRDefault="00E568A6">
      <w:pPr>
        <w:rPr>
          <w:rFonts w:ascii="Verdana" w:eastAsia="Verdana" w:hAnsi="Verdana" w:cs="Verdana"/>
        </w:rPr>
      </w:pPr>
    </w:p>
    <w:p w14:paraId="497B2EAF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15BADC86" w14:textId="77777777" w:rsidR="00E568A6" w:rsidRDefault="00E568A6">
      <w:pPr>
        <w:rPr>
          <w:rFonts w:ascii="Verdana" w:eastAsia="Verdana" w:hAnsi="Verdana" w:cs="Verdana"/>
        </w:rPr>
      </w:pPr>
    </w:p>
    <w:p w14:paraId="3CAAB834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7C696D37" w14:textId="77777777" w:rsidR="00E568A6" w:rsidRDefault="00E568A6">
      <w:pPr>
        <w:rPr>
          <w:rFonts w:ascii="Verdana" w:eastAsia="Verdana" w:hAnsi="Verdana" w:cs="Verdana"/>
        </w:rPr>
      </w:pPr>
    </w:p>
    <w:p w14:paraId="738FDE60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7152EB67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3" w:name="_obvz8px9oj35"/>
      <w:bookmarkEnd w:id="3"/>
      <w:r>
        <w:rPr>
          <w:rFonts w:ascii="Verdana" w:eastAsia="Verdana" w:hAnsi="Verdana" w:cs="Verdana"/>
        </w:rPr>
        <w:t>Education and training</w:t>
      </w:r>
    </w:p>
    <w:p w14:paraId="151DC93A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32BD84D2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438017D0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27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B0B57FF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3BB52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A1084F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C89D8F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514F23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55E9E6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FB03E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D0BB16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A607A4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41E5C82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4" w:name="_qhulv5cexz75"/>
      <w:bookmarkEnd w:id="4"/>
      <w:r>
        <w:rPr>
          <w:rFonts w:ascii="Verdana" w:eastAsia="Verdana" w:hAnsi="Verdana" w:cs="Verdana"/>
        </w:rPr>
        <w:lastRenderedPageBreak/>
        <w:t>Qualifications</w:t>
      </w:r>
    </w:p>
    <w:p w14:paraId="3BCFA7D1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865C66F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4D97D468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4B1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9EB499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83413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6A1A47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7EBED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6C9FB7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38063F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A5485C3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9C72D0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ED81C2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4BC66F5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5" w:name="_97j1ykgd1f2u"/>
      <w:bookmarkEnd w:id="5"/>
      <w:r>
        <w:rPr>
          <w:rFonts w:ascii="Verdana" w:eastAsia="Verdana" w:hAnsi="Verdana" w:cs="Verdana"/>
        </w:rPr>
        <w:t>Employment history</w:t>
      </w:r>
    </w:p>
    <w:p w14:paraId="5AC6A24A" w14:textId="77777777" w:rsidR="00E568A6" w:rsidRDefault="00000000">
      <w:pPr>
        <w:pStyle w:val="Heading3"/>
        <w:rPr>
          <w:rFonts w:ascii="Verdana" w:eastAsia="Verdana" w:hAnsi="Verdana" w:cs="Verdana"/>
        </w:rPr>
      </w:pPr>
      <w:bookmarkStart w:id="6" w:name="_itppkk92vaqm"/>
      <w:bookmarkEnd w:id="6"/>
      <w:r>
        <w:rPr>
          <w:rFonts w:ascii="Verdana" w:eastAsia="Verdana" w:hAnsi="Verdana" w:cs="Verdana"/>
        </w:rPr>
        <w:t>Your current or most recent employer</w:t>
      </w:r>
    </w:p>
    <w:p w14:paraId="114CD032" w14:textId="77777777" w:rsidR="00E568A6" w:rsidRDefault="00E568A6">
      <w:pPr>
        <w:rPr>
          <w:rFonts w:ascii="Verdana" w:eastAsia="Verdana" w:hAnsi="Verdana" w:cs="Verdana"/>
        </w:rPr>
      </w:pPr>
    </w:p>
    <w:p w14:paraId="4ADBC370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6BE57F25" w14:textId="77777777" w:rsidR="00E568A6" w:rsidRDefault="00E568A6">
      <w:pPr>
        <w:rPr>
          <w:rFonts w:ascii="Verdana" w:eastAsia="Verdana" w:hAnsi="Verdana" w:cs="Verdana"/>
        </w:rPr>
      </w:pPr>
    </w:p>
    <w:p w14:paraId="5E4B9804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513A8BF" w14:textId="77777777" w:rsidR="00E568A6" w:rsidRDefault="00E568A6">
      <w:pPr>
        <w:rPr>
          <w:rFonts w:ascii="Verdana" w:eastAsia="Verdana" w:hAnsi="Verdana" w:cs="Verdana"/>
        </w:rPr>
      </w:pPr>
    </w:p>
    <w:p w14:paraId="2E3D7251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0657597B" w14:textId="77777777" w:rsidR="00E568A6" w:rsidRDefault="00E568A6">
      <w:pPr>
        <w:rPr>
          <w:rFonts w:ascii="Verdana" w:eastAsia="Verdana" w:hAnsi="Verdana" w:cs="Verdana"/>
        </w:rPr>
      </w:pPr>
    </w:p>
    <w:p w14:paraId="6010852B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74D1B961" w14:textId="77777777" w:rsidR="00E568A6" w:rsidRDefault="00E568A6">
      <w:pPr>
        <w:rPr>
          <w:rFonts w:ascii="Verdana" w:eastAsia="Verdana" w:hAnsi="Verdana" w:cs="Verdana"/>
        </w:rPr>
      </w:pPr>
    </w:p>
    <w:p w14:paraId="2CC1BA9F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1F212D52" w14:textId="77777777" w:rsidR="00E568A6" w:rsidRDefault="00E568A6">
      <w:pPr>
        <w:rPr>
          <w:rFonts w:ascii="Verdana" w:eastAsia="Verdana" w:hAnsi="Verdana" w:cs="Verdana"/>
        </w:rPr>
      </w:pPr>
    </w:p>
    <w:p w14:paraId="56D4682C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2DAD4178" w14:textId="77777777" w:rsidR="00E568A6" w:rsidRDefault="00E568A6">
      <w:pPr>
        <w:rPr>
          <w:rFonts w:ascii="Verdana" w:eastAsia="Verdana" w:hAnsi="Verdana" w:cs="Verdana"/>
        </w:rPr>
      </w:pPr>
    </w:p>
    <w:p w14:paraId="6AB55821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4A02EB64" w14:textId="77777777" w:rsidR="00E568A6" w:rsidRDefault="00E568A6">
      <w:pPr>
        <w:rPr>
          <w:rFonts w:ascii="Verdana" w:eastAsia="Verdana" w:hAnsi="Verdana" w:cs="Verdana"/>
        </w:rPr>
      </w:pPr>
    </w:p>
    <w:p w14:paraId="6D0D2967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2CFA3899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1AB5F7AE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19E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9F8D7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0358C4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7109B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8E2890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7B704E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444E5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7F18F4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ED3A4E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E2B13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EBA07B" w14:textId="77777777" w:rsidR="00E568A6" w:rsidRDefault="00E568A6">
      <w:pPr>
        <w:rPr>
          <w:rFonts w:ascii="Verdana" w:eastAsia="Verdana" w:hAnsi="Verdana" w:cs="Verdana"/>
        </w:rPr>
      </w:pPr>
    </w:p>
    <w:p w14:paraId="57787975" w14:textId="77777777" w:rsidR="00E568A6" w:rsidRDefault="00000000">
      <w:pPr>
        <w:pStyle w:val="Heading3"/>
        <w:rPr>
          <w:rFonts w:ascii="Verdana" w:eastAsia="Verdana" w:hAnsi="Verdana" w:cs="Verdana"/>
        </w:rPr>
      </w:pPr>
      <w:bookmarkStart w:id="7" w:name="_81dqi68kkna8"/>
      <w:bookmarkEnd w:id="7"/>
      <w:r>
        <w:rPr>
          <w:rFonts w:ascii="Verdana" w:eastAsia="Verdana" w:hAnsi="Verdana" w:cs="Verdana"/>
        </w:rPr>
        <w:t>Previous employers</w:t>
      </w:r>
    </w:p>
    <w:p w14:paraId="43D85120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5CAD0760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14B8C665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C40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6DAF7D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F231FD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74A01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2F2CE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DABF36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E648E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883218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F68A94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2F0AA9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F9FD1BC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8" w:name="_2hk78iv0b9mh"/>
      <w:bookmarkEnd w:id="8"/>
      <w:r>
        <w:rPr>
          <w:rFonts w:ascii="Verdana" w:eastAsia="Verdana" w:hAnsi="Verdana" w:cs="Verdana"/>
        </w:rPr>
        <w:t>Supporting statement (500 words max)</w:t>
      </w:r>
    </w:p>
    <w:p w14:paraId="013DBFE4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38F72FD9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63445538" w14:textId="77777777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5D23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49140D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933F2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EB259F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0F05C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5E566D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265BF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8A3717E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45C95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4ABF6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9E1C0D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A6F0B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6CAB9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FE976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03B120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AED68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686124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637E17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E9144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BC5637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862BFF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9" w:name="_ojwn8qfpdqo4"/>
      <w:bookmarkEnd w:id="9"/>
      <w:r>
        <w:rPr>
          <w:rFonts w:ascii="Verdana" w:eastAsia="Verdana" w:hAnsi="Verdana" w:cs="Verdana"/>
        </w:rPr>
        <w:t>Interview arrangements and availability</w:t>
      </w:r>
    </w:p>
    <w:p w14:paraId="6952A9A1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23427715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E568A6" w14:paraId="6A188869" w14:textId="77777777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2231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562F892B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8AE0884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47899E3F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588BF1E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A360BEB" w14:textId="77777777" w:rsidR="00E568A6" w:rsidRDefault="00E568A6">
      <w:pPr>
        <w:rPr>
          <w:rFonts w:ascii="Verdana" w:eastAsia="Verdana" w:hAnsi="Verdana" w:cs="Verdana"/>
        </w:rPr>
      </w:pPr>
    </w:p>
    <w:p w14:paraId="1674262B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00E8F367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E568A6" w14:paraId="69CB8471" w14:textId="77777777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573E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1DF58812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6F71CF65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7C2E40B9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1575F883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FA4CE80" w14:textId="77777777" w:rsidR="00E568A6" w:rsidRDefault="00E568A6">
      <w:pPr>
        <w:rPr>
          <w:rFonts w:ascii="Verdana" w:eastAsia="Verdana" w:hAnsi="Verdana" w:cs="Verdana"/>
        </w:rPr>
      </w:pPr>
    </w:p>
    <w:p w14:paraId="3092CA1C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0A606433" w14:textId="77777777" w:rsidR="00E568A6" w:rsidRDefault="00E568A6">
      <w:pPr>
        <w:rPr>
          <w:rFonts w:ascii="Verdana" w:eastAsia="Verdana" w:hAnsi="Verdana" w:cs="Verdana"/>
        </w:rPr>
      </w:pPr>
    </w:p>
    <w:tbl>
      <w:tblPr>
        <w:tblW w:w="92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5"/>
      </w:tblGrid>
      <w:tr w:rsidR="00E568A6" w14:paraId="1890EDCF" w14:textId="77777777">
        <w:tblPrEx>
          <w:tblCellMar>
            <w:top w:w="0" w:type="dxa"/>
            <w:bottom w:w="0" w:type="dxa"/>
          </w:tblCellMar>
        </w:tblPrEx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ABB4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61F7F48D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06DAF1A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0AE31ED0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  <w:p w14:paraId="4621C50A" w14:textId="77777777" w:rsidR="00E568A6" w:rsidRDefault="00E568A6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AFFDFD7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10" w:name="_l4j9qclj5v1t"/>
      <w:bookmarkEnd w:id="10"/>
      <w:r>
        <w:rPr>
          <w:rFonts w:ascii="Verdana" w:eastAsia="Verdana" w:hAnsi="Verdana" w:cs="Verdana"/>
        </w:rPr>
        <w:t>Right to work in the UK</w:t>
      </w:r>
    </w:p>
    <w:p w14:paraId="153AF314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118C140B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11" w:name="_t2k2hyav6xgs"/>
      <w:bookmarkEnd w:id="11"/>
      <w:r>
        <w:rPr>
          <w:rFonts w:ascii="Verdana" w:eastAsia="Verdana" w:hAnsi="Verdana" w:cs="Verdana"/>
        </w:rPr>
        <w:t>References</w:t>
      </w:r>
    </w:p>
    <w:p w14:paraId="45E9B24D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316A18AD" w14:textId="77777777" w:rsidR="00E568A6" w:rsidRDefault="00000000">
      <w:pPr>
        <w:pStyle w:val="Heading3"/>
        <w:rPr>
          <w:rFonts w:ascii="Verdana" w:eastAsia="Verdana" w:hAnsi="Verdana" w:cs="Verdana"/>
        </w:rPr>
      </w:pPr>
      <w:bookmarkStart w:id="12" w:name="_w5ptqqnrjpr0"/>
      <w:bookmarkEnd w:id="12"/>
      <w:r>
        <w:rPr>
          <w:rFonts w:ascii="Verdana" w:eastAsia="Verdana" w:hAnsi="Verdana" w:cs="Verdana"/>
        </w:rPr>
        <w:t>Referee 1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4E3837F4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837B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5DEF5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B36E1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924205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FB6401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C77151" w14:textId="77777777" w:rsidR="00E568A6" w:rsidRDefault="00000000">
      <w:pPr>
        <w:pStyle w:val="Heading3"/>
        <w:rPr>
          <w:rFonts w:ascii="Verdana" w:eastAsia="Verdana" w:hAnsi="Verdana" w:cs="Verdana"/>
        </w:rPr>
      </w:pPr>
      <w:bookmarkStart w:id="13" w:name="_pqe75yp8cjmd"/>
      <w:bookmarkEnd w:id="13"/>
      <w:r>
        <w:rPr>
          <w:rFonts w:ascii="Verdana" w:eastAsia="Verdana" w:hAnsi="Verdana" w:cs="Verdana"/>
        </w:rPr>
        <w:t>Referee 2</w:t>
      </w:r>
    </w:p>
    <w:tbl>
      <w:tblPr>
        <w:tblW w:w="9029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9"/>
      </w:tblGrid>
      <w:tr w:rsidR="00E568A6" w14:paraId="0A7579AA" w14:textId="77777777">
        <w:tblPrEx>
          <w:tblCellMar>
            <w:top w:w="0" w:type="dxa"/>
            <w:bottom w:w="0" w:type="dxa"/>
          </w:tblCellMar>
        </w:tblPrEx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CE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89642C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D4CF0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17916A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328719" w14:textId="77777777" w:rsidR="00E568A6" w:rsidRDefault="00E568A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7C92F59" w14:textId="77777777" w:rsidR="00E568A6" w:rsidRDefault="00000000">
      <w:pPr>
        <w:pStyle w:val="Heading2"/>
        <w:rPr>
          <w:rFonts w:ascii="Verdana" w:eastAsia="Verdana" w:hAnsi="Verdana" w:cs="Verdana"/>
        </w:rPr>
      </w:pPr>
      <w:bookmarkStart w:id="14" w:name="_fimrf6f4wc5k"/>
      <w:bookmarkEnd w:id="14"/>
      <w:r>
        <w:rPr>
          <w:rFonts w:ascii="Verdana" w:eastAsia="Verdana" w:hAnsi="Verdana" w:cs="Verdana"/>
        </w:rPr>
        <w:lastRenderedPageBreak/>
        <w:t>Declaration</w:t>
      </w:r>
    </w:p>
    <w:p w14:paraId="5C2A3E56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5BA65909" w14:textId="77777777" w:rsidR="00E568A6" w:rsidRDefault="00E568A6">
      <w:pPr>
        <w:rPr>
          <w:rFonts w:ascii="Verdana" w:eastAsia="Verdana" w:hAnsi="Verdana" w:cs="Verdana"/>
        </w:rPr>
      </w:pPr>
    </w:p>
    <w:p w14:paraId="17B28869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727EB54" w14:textId="77777777" w:rsidR="00E568A6" w:rsidRDefault="00E568A6">
      <w:pPr>
        <w:rPr>
          <w:rFonts w:ascii="Verdana" w:eastAsia="Verdana" w:hAnsi="Verdana" w:cs="Verdana"/>
        </w:rPr>
      </w:pPr>
    </w:p>
    <w:p w14:paraId="117BBE6D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534504F5" w14:textId="77777777" w:rsidR="00E568A6" w:rsidRDefault="00E568A6">
      <w:pPr>
        <w:rPr>
          <w:rFonts w:ascii="Verdana" w:eastAsia="Verdana" w:hAnsi="Verdana" w:cs="Verdana"/>
        </w:rPr>
      </w:pPr>
    </w:p>
    <w:p w14:paraId="19DC0F09" w14:textId="77777777" w:rsidR="00E568A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2A39928E" w14:textId="77777777" w:rsidR="00E568A6" w:rsidRDefault="00E568A6">
      <w:pPr>
        <w:rPr>
          <w:rFonts w:ascii="Verdana" w:eastAsia="Verdana" w:hAnsi="Verdana" w:cs="Verdana"/>
        </w:rPr>
      </w:pPr>
    </w:p>
    <w:p w14:paraId="7DB81398" w14:textId="77777777" w:rsidR="00E568A6" w:rsidRDefault="00E568A6">
      <w:pPr>
        <w:rPr>
          <w:rFonts w:ascii="Verdana" w:eastAsia="Verdana" w:hAnsi="Verdana" w:cs="Verdana"/>
        </w:rPr>
      </w:pPr>
    </w:p>
    <w:p w14:paraId="19D4AF66" w14:textId="77777777" w:rsidR="00E568A6" w:rsidRDefault="00E568A6">
      <w:pPr>
        <w:rPr>
          <w:rFonts w:ascii="Verdana" w:eastAsia="Verdana" w:hAnsi="Verdana" w:cs="Verdana"/>
        </w:rPr>
      </w:pPr>
    </w:p>
    <w:sectPr w:rsidR="00E568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BF04" w14:textId="77777777" w:rsidR="00037D1C" w:rsidRDefault="00037D1C">
      <w:pPr>
        <w:spacing w:line="240" w:lineRule="auto"/>
      </w:pPr>
      <w:r>
        <w:separator/>
      </w:r>
    </w:p>
  </w:endnote>
  <w:endnote w:type="continuationSeparator" w:id="0">
    <w:p w14:paraId="5873FBC6" w14:textId="77777777" w:rsidR="00037D1C" w:rsidRDefault="00037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6687" w14:textId="77777777" w:rsidR="00037D1C" w:rsidRDefault="00037D1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3338FA7" w14:textId="77777777" w:rsidR="00037D1C" w:rsidRDefault="00037D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68A6"/>
    <w:rsid w:val="00037D1C"/>
    <w:rsid w:val="005E3FD1"/>
    <w:rsid w:val="00E568A6"/>
    <w:rsid w:val="00F84238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E0D7"/>
  <w15:docId w15:val="{BA2F1BB3-3F34-45B2-9A37-1297D9B9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Frank Fitzgerald</dc:creator>
  <cp:lastModifiedBy>Unsworth Cricket Club</cp:lastModifiedBy>
  <cp:revision>2</cp:revision>
  <dcterms:created xsi:type="dcterms:W3CDTF">2025-09-01T06:26:00Z</dcterms:created>
  <dcterms:modified xsi:type="dcterms:W3CDTF">2025-09-01T06:26:00Z</dcterms:modified>
</cp:coreProperties>
</file>