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22855" w14:textId="4A3CAA57" w:rsidR="00547349" w:rsidRPr="001104BE" w:rsidRDefault="001104BE" w:rsidP="001104BE">
      <w:pPr>
        <w:spacing w:after="0" w:line="360" w:lineRule="auto"/>
        <w:ind w:left="-547" w:firstLine="547"/>
        <w:rPr>
          <w:rFonts w:ascii="Times New Roman" w:hAnsi="Times New Roman" w:cs="Times New Roman"/>
          <w:b/>
        </w:rPr>
      </w:pPr>
      <w:r w:rsidRPr="001104BE">
        <w:rPr>
          <w:rFonts w:ascii="Times New Roman" w:hAnsi="Times New Roman" w:cs="Times New Roman"/>
          <w:b/>
        </w:rPr>
        <w:t>FOR IMMEDIATE RELEASE:</w:t>
      </w:r>
    </w:p>
    <w:p w14:paraId="145FB8EE" w14:textId="760A659A" w:rsidR="001104BE" w:rsidRDefault="001104BE" w:rsidP="001104BE">
      <w:pPr>
        <w:spacing w:after="0" w:line="360" w:lineRule="auto"/>
        <w:ind w:left="-547" w:firstLine="547"/>
        <w:rPr>
          <w:rFonts w:ascii="Times New Roman" w:hAnsi="Times New Roman" w:cs="Times New Roman"/>
          <w:b/>
        </w:rPr>
      </w:pPr>
      <w:r w:rsidRPr="001104BE">
        <w:rPr>
          <w:rFonts w:ascii="Times New Roman" w:hAnsi="Times New Roman" w:cs="Times New Roman"/>
          <w:b/>
        </w:rPr>
        <w:t>Nevada Volunteer Fire Department Response within City of Lavon</w:t>
      </w:r>
    </w:p>
    <w:p w14:paraId="07E8CA52" w14:textId="62D24795" w:rsidR="001104BE" w:rsidRDefault="001104BE" w:rsidP="001104BE">
      <w:pPr>
        <w:spacing w:after="0" w:line="360" w:lineRule="auto"/>
        <w:ind w:left="-547" w:firstLine="547"/>
        <w:rPr>
          <w:rFonts w:ascii="Times New Roman" w:hAnsi="Times New Roman" w:cs="Times New Roman"/>
        </w:rPr>
      </w:pPr>
      <w:r w:rsidRPr="001104BE">
        <w:rPr>
          <w:rFonts w:ascii="Times New Roman" w:hAnsi="Times New Roman" w:cs="Times New Roman"/>
        </w:rPr>
        <w:t>Nevada, Texas – September 7, 2018</w:t>
      </w:r>
    </w:p>
    <w:p w14:paraId="3D6F9844" w14:textId="77777777" w:rsidR="001104BE" w:rsidRDefault="001104BE" w:rsidP="001104BE">
      <w:pPr>
        <w:pStyle w:val="PlainText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7DDA5ED" w14:textId="6FF71329" w:rsidR="001104BE" w:rsidRP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Nevada Volunteer Fire Department has been notified by Collin County Dispatch Services that e</w:t>
      </w:r>
      <w:r w:rsidRPr="001104BE">
        <w:rPr>
          <w:rFonts w:ascii="Times New Roman" w:hAnsi="Times New Roman" w:cs="Times New Roman"/>
          <w:sz w:val="24"/>
        </w:rPr>
        <w:t>ffective September 14, 2018 the City of Lavon will be receiving dispatch services from Collin County</w:t>
      </w:r>
      <w:r>
        <w:rPr>
          <w:rFonts w:ascii="Times New Roman" w:hAnsi="Times New Roman" w:cs="Times New Roman"/>
          <w:sz w:val="24"/>
        </w:rPr>
        <w:t>. Nevada Volunteer Fire Department</w:t>
      </w:r>
      <w:r w:rsidRPr="001104BE">
        <w:rPr>
          <w:rFonts w:ascii="Times New Roman" w:hAnsi="Times New Roman" w:cs="Times New Roman"/>
          <w:sz w:val="24"/>
        </w:rPr>
        <w:t xml:space="preserve"> will only be responding to the county areas surrounding the City of Lavon</w:t>
      </w:r>
      <w:r>
        <w:rPr>
          <w:rFonts w:ascii="Times New Roman" w:hAnsi="Times New Roman" w:cs="Times New Roman"/>
          <w:sz w:val="24"/>
        </w:rPr>
        <w:t xml:space="preserve"> from the effective date forward.</w:t>
      </w:r>
    </w:p>
    <w:p w14:paraId="4D333F81" w14:textId="74A7025A" w:rsidR="001104BE" w:rsidRP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</w:t>
      </w:r>
      <w:r w:rsidRPr="001104BE">
        <w:rPr>
          <w:rFonts w:ascii="Times New Roman" w:hAnsi="Times New Roman" w:cs="Times New Roman"/>
          <w:sz w:val="24"/>
        </w:rPr>
        <w:t>Remember:</w:t>
      </w:r>
    </w:p>
    <w:p w14:paraId="42181081" w14:textId="77777777" w:rsidR="001104BE" w:rsidRP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 w:rsidRPr="001104BE">
        <w:rPr>
          <w:rFonts w:ascii="Times New Roman" w:hAnsi="Times New Roman" w:cs="Times New Roman"/>
          <w:sz w:val="24"/>
        </w:rPr>
        <w:t xml:space="preserve">If you have an emergency dial 911. </w:t>
      </w:r>
    </w:p>
    <w:p w14:paraId="53CC5BFF" w14:textId="77777777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 w:rsidRPr="001104BE">
        <w:rPr>
          <w:rFonts w:ascii="Times New Roman" w:hAnsi="Times New Roman" w:cs="Times New Roman"/>
          <w:sz w:val="24"/>
        </w:rPr>
        <w:t>Please contact the city of Lavon for inquiries or non-emergency services at 972-843-4220</w:t>
      </w:r>
      <w:r>
        <w:rPr>
          <w:rFonts w:ascii="Times New Roman" w:hAnsi="Times New Roman" w:cs="Times New Roman"/>
          <w:sz w:val="24"/>
        </w:rPr>
        <w:t>.</w:t>
      </w:r>
    </w:p>
    <w:p w14:paraId="0E189A3C" w14:textId="50F02920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0970C70C" w14:textId="77777777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Amy Cortez, </w:t>
      </w:r>
    </w:p>
    <w:p w14:paraId="4D720CE2" w14:textId="0C21D839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 Information Officer</w:t>
      </w:r>
    </w:p>
    <w:p w14:paraId="54B1B8F3" w14:textId="4690BDA6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r w:rsidRPr="001104BE">
        <w:rPr>
          <w:rFonts w:ascii="Times New Roman" w:hAnsi="Times New Roman" w:cs="Times New Roman"/>
          <w:sz w:val="24"/>
        </w:rPr>
        <w:t>Nevada Volunteer Fire Department</w:t>
      </w:r>
    </w:p>
    <w:p w14:paraId="39C85C2D" w14:textId="4520AEAB" w:rsidR="001104BE" w:rsidRDefault="00FF1808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  <w:hyperlink r:id="rId6" w:history="1">
        <w:r w:rsidR="001104BE" w:rsidRPr="009C5AB6">
          <w:rPr>
            <w:rStyle w:val="Hyperlink"/>
            <w:rFonts w:ascii="Times New Roman" w:hAnsi="Times New Roman" w:cs="Times New Roman"/>
            <w:sz w:val="24"/>
          </w:rPr>
          <w:t>amy.cortez@nevadavfd.org</w:t>
        </w:r>
      </w:hyperlink>
    </w:p>
    <w:p w14:paraId="2FB8F509" w14:textId="11D9A613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65C4D31C" w14:textId="4AE3B974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1D4E80A4" w14:textId="67A9E3D3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7B960418" w14:textId="452802E1" w:rsid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4A9E7DD2" w14:textId="144EEE7C" w:rsidR="001104BE" w:rsidRPr="001104BE" w:rsidRDefault="001104BE" w:rsidP="001104BE">
      <w:pPr>
        <w:pStyle w:val="PlainText"/>
        <w:spacing w:line="360" w:lineRule="auto"/>
        <w:rPr>
          <w:rFonts w:ascii="Times New Roman" w:hAnsi="Times New Roman" w:cs="Times New Roman"/>
          <w:sz w:val="24"/>
        </w:rPr>
      </w:pPr>
    </w:p>
    <w:p w14:paraId="037B92BF" w14:textId="09AE403A" w:rsidR="001104BE" w:rsidRPr="001104BE" w:rsidRDefault="001104BE" w:rsidP="001104BE">
      <w:pPr>
        <w:spacing w:after="0" w:line="360" w:lineRule="auto"/>
        <w:ind w:left="-547" w:firstLine="547"/>
        <w:rPr>
          <w:rFonts w:ascii="Times New Roman" w:hAnsi="Times New Roman" w:cs="Times New Roman"/>
        </w:rPr>
      </w:pPr>
    </w:p>
    <w:p w14:paraId="4A936A16" w14:textId="10AAF886" w:rsidR="001104BE" w:rsidRPr="00A95A74" w:rsidRDefault="001104BE" w:rsidP="001104BE">
      <w:pPr>
        <w:spacing w:after="0" w:line="360" w:lineRule="auto"/>
        <w:ind w:left="-547" w:firstLine="547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x</w:t>
      </w:r>
      <w:bookmarkStart w:id="0" w:name="_GoBack"/>
      <w:bookmarkEnd w:id="0"/>
      <w:r>
        <w:rPr>
          <w:rFonts w:ascii="Times New Roman" w:hAnsi="Times New Roman" w:cs="Times New Roman"/>
        </w:rPr>
        <w:t>xx</w:t>
      </w:r>
      <w:proofErr w:type="gramEnd"/>
    </w:p>
    <w:sectPr w:rsidR="001104BE" w:rsidRPr="00A95A74" w:rsidSect="00A54F0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710" w:bottom="1728" w:left="1224" w:header="216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82F7" w14:textId="77777777" w:rsidR="00FF1808" w:rsidRDefault="00FF1808">
      <w:pPr>
        <w:spacing w:after="0" w:line="240" w:lineRule="auto"/>
      </w:pPr>
      <w:r>
        <w:separator/>
      </w:r>
    </w:p>
  </w:endnote>
  <w:endnote w:type="continuationSeparator" w:id="0">
    <w:p w14:paraId="3DFD83C5" w14:textId="77777777" w:rsidR="00FF1808" w:rsidRDefault="00FF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104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283DF1" w14:textId="0C38B60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4B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DFF4D36" wp14:editId="4642183D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7B01A6A9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PZglnnAQAAKQQAAA4AAAAAAAAAAAAAAAAALgIAAGRycy9lMm9Eb2MueG1sUEsB&#10;Ai0AFAAGAAgAAAAhAOEOa+ncAAAADQEAAA8AAAAAAAAAAAAAAAAAQQQAAGRycy9kb3ducmV2Lnht&#10;bFBLBQYAAAAABAAEAPMAAABKBQAAAAA=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08BC8" w14:textId="77777777" w:rsidR="00A54F0A" w:rsidRDefault="00A54F0A">
    <w:pPr>
      <w:pStyle w:val="Footer"/>
      <w:rPr>
        <w:rStyle w:val="Emphasis"/>
      </w:rPr>
    </w:pPr>
    <w:r>
      <w:rPr>
        <w:rStyle w:val="Emphasis"/>
      </w:rPr>
      <w:t>Nevada Volunteer Fire Department</w:t>
    </w:r>
  </w:p>
  <w:p w14:paraId="158F1FAC" w14:textId="77777777" w:rsidR="00B469A5" w:rsidRDefault="009E172D">
    <w:pPr>
      <w:pStyle w:val="Footer"/>
      <w:rPr>
        <w:rStyle w:val="Emphasis"/>
      </w:rPr>
    </w:pPr>
    <w:r>
      <w:rPr>
        <w:rStyle w:val="Emphasis"/>
      </w:rPr>
      <w:t>P</w:t>
    </w:r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177B5" wp14:editId="5B1A31D2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AC4685" id="Straight Connector 6" o:spid="_x0000_s1026" alt="Title: Line design element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" strokecolor="#ccc [3214]" strokeweight="1pt">
              <v:stroke joinstyle="miter"/>
              <w10:wrap anchorx="page" anchory="page"/>
            </v:line>
          </w:pict>
        </mc:Fallback>
      </mc:AlternateContent>
    </w:r>
    <w:r>
      <w:rPr>
        <w:rStyle w:val="Emphasis"/>
      </w:rPr>
      <w:t>O BOX 306 Nevada, TX 75173</w:t>
    </w:r>
  </w:p>
  <w:p w14:paraId="2EBEBCD0" w14:textId="77777777" w:rsidR="00B469A5" w:rsidRDefault="009E172D">
    <w:pPr>
      <w:pStyle w:val="Footer"/>
      <w:rPr>
        <w:iCs/>
        <w:color w:val="000000" w:themeColor="text1"/>
      </w:rPr>
    </w:pPr>
    <w:r>
      <w:t>www.nevadavfd.org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E8291" w14:textId="77777777" w:rsidR="00FF1808" w:rsidRDefault="00FF1808">
      <w:pPr>
        <w:spacing w:after="0" w:line="240" w:lineRule="auto"/>
      </w:pPr>
      <w:r>
        <w:separator/>
      </w:r>
    </w:p>
  </w:footnote>
  <w:footnote w:type="continuationSeparator" w:id="0">
    <w:p w14:paraId="15253067" w14:textId="77777777" w:rsidR="00FF1808" w:rsidRDefault="00FF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0CDEABE5" w14:textId="77777777">
      <w:trPr>
        <w:trHeight w:val="576"/>
      </w:trPr>
      <w:tc>
        <w:tcPr>
          <w:tcW w:w="7920" w:type="dxa"/>
        </w:tcPr>
        <w:p w14:paraId="0A2A1E72" w14:textId="77777777" w:rsidR="00B469A5" w:rsidRDefault="00B469A5">
          <w:pPr>
            <w:pStyle w:val="Header"/>
          </w:pPr>
        </w:p>
      </w:tc>
    </w:tr>
  </w:tbl>
  <w:p w14:paraId="557537AC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1786F" wp14:editId="19160D0C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C56091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D9D3" w14:textId="77777777" w:rsidR="00B91088" w:rsidRDefault="00B91088">
    <w:pPr>
      <w:pStyle w:val="Header"/>
      <w:rPr>
        <w:noProof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70A8AD4E" wp14:editId="120D7EAD">
          <wp:simplePos x="0" y="0"/>
          <wp:positionH relativeFrom="column">
            <wp:posOffset>1965766</wp:posOffset>
          </wp:positionH>
          <wp:positionV relativeFrom="paragraph">
            <wp:posOffset>-1146616</wp:posOffset>
          </wp:positionV>
          <wp:extent cx="1943100" cy="1669415"/>
          <wp:effectExtent l="0" t="0" r="0" b="6985"/>
          <wp:wrapTight wrapText="bothSides">
            <wp:wrapPolygon edited="0">
              <wp:start x="5082" y="0"/>
              <wp:lineTo x="635" y="3944"/>
              <wp:lineTo x="212" y="5176"/>
              <wp:lineTo x="1059" y="7394"/>
              <wp:lineTo x="4024" y="8134"/>
              <wp:lineTo x="3176" y="10106"/>
              <wp:lineTo x="2753" y="11585"/>
              <wp:lineTo x="4235" y="16021"/>
              <wp:lineTo x="2541" y="19965"/>
              <wp:lineTo x="2541" y="20211"/>
              <wp:lineTo x="3176" y="21197"/>
              <wp:lineTo x="3388" y="21444"/>
              <wp:lineTo x="18000" y="21444"/>
              <wp:lineTo x="18212" y="21197"/>
              <wp:lineTo x="18847" y="20211"/>
              <wp:lineTo x="18847" y="19965"/>
              <wp:lineTo x="17153" y="16021"/>
              <wp:lineTo x="18635" y="12078"/>
              <wp:lineTo x="18212" y="10352"/>
              <wp:lineTo x="17365" y="8134"/>
              <wp:lineTo x="20118" y="7394"/>
              <wp:lineTo x="21176" y="4930"/>
              <wp:lineTo x="20753" y="3944"/>
              <wp:lineTo x="16306" y="0"/>
              <wp:lineTo x="5082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vada-VFD-Patch-FOR-WEB-180503-k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15656" w14:textId="77777777" w:rsidR="00B91088" w:rsidRDefault="00B91088">
    <w:pPr>
      <w:pStyle w:val="Header"/>
      <w:rPr>
        <w:noProof/>
        <w:lang w:eastAsia="en-US"/>
      </w:rPr>
    </w:pPr>
  </w:p>
  <w:p w14:paraId="5BB9DD2F" w14:textId="77777777" w:rsidR="00B91088" w:rsidRDefault="00B91088">
    <w:pPr>
      <w:pStyle w:val="Header"/>
    </w:pPr>
  </w:p>
  <w:p w14:paraId="046739E8" w14:textId="77777777" w:rsidR="00B91088" w:rsidRDefault="00B91088">
    <w:pPr>
      <w:pStyle w:val="Header"/>
    </w:pPr>
  </w:p>
  <w:p w14:paraId="072526FE" w14:textId="77777777" w:rsidR="00B91088" w:rsidRDefault="00B91088">
    <w:pPr>
      <w:pStyle w:val="Header"/>
    </w:pPr>
  </w:p>
  <w:p w14:paraId="37558A1B" w14:textId="77777777" w:rsidR="00B469A5" w:rsidRDefault="00B469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2D"/>
    <w:rsid w:val="00072258"/>
    <w:rsid w:val="000B112C"/>
    <w:rsid w:val="000C4A62"/>
    <w:rsid w:val="001104BE"/>
    <w:rsid w:val="001342A8"/>
    <w:rsid w:val="00147DBA"/>
    <w:rsid w:val="00251B68"/>
    <w:rsid w:val="0029497D"/>
    <w:rsid w:val="00376148"/>
    <w:rsid w:val="00387239"/>
    <w:rsid w:val="003B2DDD"/>
    <w:rsid w:val="003C6871"/>
    <w:rsid w:val="00547349"/>
    <w:rsid w:val="005652B5"/>
    <w:rsid w:val="0058049F"/>
    <w:rsid w:val="00677C31"/>
    <w:rsid w:val="00694CB6"/>
    <w:rsid w:val="006F211A"/>
    <w:rsid w:val="007C7EB4"/>
    <w:rsid w:val="007E18FF"/>
    <w:rsid w:val="008977C3"/>
    <w:rsid w:val="008B72C8"/>
    <w:rsid w:val="00917711"/>
    <w:rsid w:val="009E172D"/>
    <w:rsid w:val="009F70D6"/>
    <w:rsid w:val="00A54F0A"/>
    <w:rsid w:val="00A8768B"/>
    <w:rsid w:val="00A95A74"/>
    <w:rsid w:val="00B469A5"/>
    <w:rsid w:val="00B91088"/>
    <w:rsid w:val="00B931F0"/>
    <w:rsid w:val="00CE34E0"/>
    <w:rsid w:val="00D11819"/>
    <w:rsid w:val="00D3788B"/>
    <w:rsid w:val="00E169E2"/>
    <w:rsid w:val="00E23915"/>
    <w:rsid w:val="00F02273"/>
    <w:rsid w:val="00FB1826"/>
    <w:rsid w:val="00FD517B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C242"/>
  <w15:chartTrackingRefBased/>
  <w15:docId w15:val="{FC871257-1D0A-4D28-BAD5-36F9A527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E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6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04BE"/>
    <w:pPr>
      <w:spacing w:after="0" w:line="240" w:lineRule="auto"/>
    </w:pPr>
    <w:rPr>
      <w:rFonts w:ascii="Cambria" w:eastAsiaTheme="minorHAnsi" w:hAnsi="Cambria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04BE"/>
    <w:rPr>
      <w:rFonts w:ascii="Cambria" w:eastAsiaTheme="minorHAnsi" w:hAnsi="Cambria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10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cortez@nevadavfd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tez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Cortez</dc:creator>
  <cp:keywords/>
  <dc:description/>
  <cp:lastModifiedBy>Amy Cortez</cp:lastModifiedBy>
  <cp:revision>4</cp:revision>
  <cp:lastPrinted>2018-05-09T20:58:00Z</cp:lastPrinted>
  <dcterms:created xsi:type="dcterms:W3CDTF">2018-09-07T13:41:00Z</dcterms:created>
  <dcterms:modified xsi:type="dcterms:W3CDTF">2018-09-07T13:44:00Z</dcterms:modified>
</cp:coreProperties>
</file>