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FB7C" w14:textId="17DCB61A" w:rsidR="00A927D5" w:rsidRDefault="00FE4DF7">
      <w:pPr>
        <w:pStyle w:val="Heading1"/>
      </w:pPr>
      <w:r>
        <w:t>Resources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  <w:tblCaption w:val="Content table"/>
      </w:tblPr>
      <w:tblGrid>
        <w:gridCol w:w="1264"/>
        <w:gridCol w:w="2874"/>
        <w:gridCol w:w="2967"/>
        <w:gridCol w:w="2965"/>
      </w:tblGrid>
      <w:tr w:rsidR="00CD783F" w14:paraId="3770DA07" w14:textId="19EE6EC1" w:rsidTr="008D4A25">
        <w:trPr>
          <w:trHeight w:val="522"/>
          <w:tblHeader/>
        </w:trPr>
        <w:tc>
          <w:tcPr>
            <w:tcW w:w="628" w:type="pct"/>
            <w:shd w:val="clear" w:color="auto" w:fill="365F91" w:themeFill="accent1" w:themeFillShade="BF"/>
          </w:tcPr>
          <w:p w14:paraId="692E8336" w14:textId="65D944F7" w:rsidR="00CD783F" w:rsidRDefault="00CD783F" w:rsidP="00074225">
            <w:pPr>
              <w:pStyle w:val="Heading2"/>
            </w:pPr>
            <w:r>
              <w:t>Country</w:t>
            </w:r>
          </w:p>
        </w:tc>
        <w:tc>
          <w:tcPr>
            <w:tcW w:w="1427" w:type="pct"/>
            <w:shd w:val="clear" w:color="auto" w:fill="365F91" w:themeFill="accent1" w:themeFillShade="BF"/>
          </w:tcPr>
          <w:p w14:paraId="359E1BBD" w14:textId="61CF4604" w:rsidR="00CD783F" w:rsidRDefault="00CD783F" w:rsidP="00074225">
            <w:pPr>
              <w:pStyle w:val="Heading2"/>
            </w:pPr>
            <w:r>
              <w:t xml:space="preserve">Food assistance </w:t>
            </w:r>
          </w:p>
        </w:tc>
        <w:tc>
          <w:tcPr>
            <w:tcW w:w="1473" w:type="pct"/>
            <w:shd w:val="clear" w:color="auto" w:fill="365F91" w:themeFill="accent1" w:themeFillShade="BF"/>
          </w:tcPr>
          <w:p w14:paraId="6E3F8974" w14:textId="77777777" w:rsidR="00CD783F" w:rsidRDefault="00CD783F" w:rsidP="00074225">
            <w:pPr>
              <w:pStyle w:val="Heading2"/>
            </w:pPr>
            <w:r>
              <w:t xml:space="preserve">Domestic Violence </w:t>
            </w:r>
          </w:p>
        </w:tc>
        <w:tc>
          <w:tcPr>
            <w:tcW w:w="1472" w:type="pct"/>
            <w:shd w:val="clear" w:color="auto" w:fill="365F91" w:themeFill="accent1" w:themeFillShade="BF"/>
          </w:tcPr>
          <w:p w14:paraId="6B1BA82B" w14:textId="20C2490E" w:rsidR="00CD783F" w:rsidRDefault="005825D2" w:rsidP="00074225">
            <w:pPr>
              <w:pStyle w:val="Heading2"/>
            </w:pPr>
            <w:r>
              <w:t>Utility Assistance</w:t>
            </w:r>
          </w:p>
        </w:tc>
      </w:tr>
      <w:tr w:rsidR="00CD783F" w14:paraId="3E8BC98A" w14:textId="1F0F7375" w:rsidTr="008D4A25">
        <w:trPr>
          <w:trHeight w:val="720"/>
        </w:trPr>
        <w:tc>
          <w:tcPr>
            <w:tcW w:w="628" w:type="pct"/>
          </w:tcPr>
          <w:p w14:paraId="7F6920D8" w14:textId="2FFD2040" w:rsidR="00CD783F" w:rsidRDefault="00CD783F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Gibson County, TN</w:t>
            </w:r>
          </w:p>
        </w:tc>
        <w:tc>
          <w:tcPr>
            <w:tcW w:w="1427" w:type="pct"/>
          </w:tcPr>
          <w:p w14:paraId="7A970FC6" w14:textId="4344A1D6" w:rsidR="00095D88" w:rsidRDefault="00462ED2" w:rsidP="00095D88">
            <w:pPr>
              <w:pStyle w:val="ListParagraph"/>
              <w:numPr>
                <w:ilvl w:val="0"/>
                <w:numId w:val="5"/>
              </w:numPr>
            </w:pPr>
            <w:r>
              <w:t xml:space="preserve">Second Harvest Food Bank 69 Benton Industrial Rd Camden TN </w:t>
            </w:r>
            <w:r w:rsidR="00095D88">
              <w:t xml:space="preserve">38320 731-213-5075 </w:t>
            </w:r>
            <w:hyperlink r:id="rId8" w:history="1">
              <w:r w:rsidR="003E12C1" w:rsidRPr="00FE35AD">
                <w:rPr>
                  <w:rStyle w:val="Hyperlink"/>
                </w:rPr>
                <w:t>www.secondharvestmidtn.org</w:t>
              </w:r>
            </w:hyperlink>
          </w:p>
          <w:p w14:paraId="36B4297F" w14:textId="0DC837CC" w:rsidR="003E12C1" w:rsidRDefault="003E12C1" w:rsidP="00095D88">
            <w:pPr>
              <w:pStyle w:val="ListParagraph"/>
              <w:numPr>
                <w:ilvl w:val="0"/>
                <w:numId w:val="5"/>
              </w:numPr>
            </w:pPr>
            <w:r>
              <w:t xml:space="preserve">Greater North Gibson </w:t>
            </w:r>
            <w:r w:rsidR="00166676">
              <w:t>Food Pantry 312 North College Trenton, TN 38382</w:t>
            </w:r>
            <w:r w:rsidR="00E02289">
              <w:t xml:space="preserve"> 731-855-0999</w:t>
            </w:r>
          </w:p>
          <w:p w14:paraId="5FFA1B0A" w14:textId="7845311D" w:rsidR="00CD783F" w:rsidRDefault="00FA15CF" w:rsidP="006F5EE8">
            <w:pPr>
              <w:pStyle w:val="ListParagraph"/>
              <w:numPr>
                <w:ilvl w:val="0"/>
                <w:numId w:val="5"/>
              </w:numPr>
            </w:pPr>
            <w:r>
              <w:t>Mil</w:t>
            </w:r>
            <w:r w:rsidR="007A28CD">
              <w:t>an Mustard Seed Food Pantry 2027 S 2</w:t>
            </w:r>
            <w:r w:rsidR="007A28CD" w:rsidRPr="007A28CD">
              <w:rPr>
                <w:vertAlign w:val="superscript"/>
              </w:rPr>
              <w:t>nd</w:t>
            </w:r>
            <w:r w:rsidR="007A28CD">
              <w:t xml:space="preserve"> St Milan, TN 38</w:t>
            </w:r>
            <w:r w:rsidR="00146594">
              <w:t>358 731-686-1011</w:t>
            </w:r>
          </w:p>
          <w:p w14:paraId="0E8105BC" w14:textId="5F55C3CB" w:rsidR="001406E7" w:rsidRDefault="00146594" w:rsidP="000928E9">
            <w:pPr>
              <w:pStyle w:val="ListParagraph"/>
              <w:numPr>
                <w:ilvl w:val="0"/>
                <w:numId w:val="5"/>
              </w:numPr>
            </w:pPr>
            <w:r>
              <w:t xml:space="preserve">Milan Vineyard Christian Fellowship </w:t>
            </w:r>
            <w:r w:rsidR="001406E7">
              <w:t xml:space="preserve">1076 </w:t>
            </w:r>
            <w:proofErr w:type="spellStart"/>
            <w:r w:rsidR="001406E7">
              <w:t>Wahl</w:t>
            </w:r>
            <w:proofErr w:type="spellEnd"/>
            <w:r w:rsidR="001406E7">
              <w:t xml:space="preserve"> St Milan, TN 38358 731-723-8463</w:t>
            </w:r>
          </w:p>
        </w:tc>
        <w:tc>
          <w:tcPr>
            <w:tcW w:w="1473" w:type="pct"/>
          </w:tcPr>
          <w:p w14:paraId="26E80A72" w14:textId="6FA6B0DC" w:rsidR="00CD783F" w:rsidRDefault="00547B17" w:rsidP="006F5EE8">
            <w:pPr>
              <w:pStyle w:val="ListParagraph"/>
              <w:numPr>
                <w:ilvl w:val="0"/>
                <w:numId w:val="5"/>
              </w:numPr>
            </w:pPr>
            <w:r>
              <w:t>WRAP</w:t>
            </w:r>
            <w:r w:rsidR="00563E32">
              <w:t>-domestic violence shelter/sexual assault resource</w:t>
            </w:r>
            <w:r w:rsidR="00B03CE9">
              <w:t xml:space="preserve"> 512 Roland </w:t>
            </w:r>
            <w:r w:rsidR="00782C6C">
              <w:t>Avenue Jackson, TN 38301 800-</w:t>
            </w:r>
            <w:r w:rsidR="001D495A">
              <w:t>273-8712</w:t>
            </w:r>
          </w:p>
        </w:tc>
        <w:tc>
          <w:tcPr>
            <w:tcW w:w="1472" w:type="pct"/>
          </w:tcPr>
          <w:p w14:paraId="1CF2E119" w14:textId="760DB399" w:rsidR="00497895" w:rsidRDefault="00E94779" w:rsidP="004E203C">
            <w:pPr>
              <w:pStyle w:val="ListParagraph"/>
              <w:numPr>
                <w:ilvl w:val="0"/>
                <w:numId w:val="5"/>
              </w:numPr>
            </w:pPr>
            <w:r>
              <w:t>Northwest Tenn</w:t>
            </w:r>
            <w:r w:rsidR="00A845A1">
              <w:t xml:space="preserve">essee Development Council </w:t>
            </w:r>
            <w:r w:rsidR="00497895">
              <w:t>731-</w:t>
            </w:r>
            <w:r w:rsidR="004E203C">
              <w:t>364-3228</w:t>
            </w:r>
          </w:p>
          <w:p w14:paraId="2ECD1078" w14:textId="02C211AD" w:rsidR="0011257B" w:rsidRDefault="0011257B" w:rsidP="004E203C">
            <w:pPr>
              <w:pStyle w:val="ListParagraph"/>
              <w:numPr>
                <w:ilvl w:val="0"/>
                <w:numId w:val="5"/>
              </w:numPr>
            </w:pPr>
            <w:r>
              <w:t xml:space="preserve">Southwest Human Resource Agency Utility Program 800 South Highland Avenue Jackson, TN 38301 </w:t>
            </w:r>
            <w:r w:rsidR="001124DA">
              <w:t>731-423-8768</w:t>
            </w:r>
          </w:p>
        </w:tc>
      </w:tr>
      <w:tr w:rsidR="00CD783F" w14:paraId="5AE1C240" w14:textId="0BFD9195" w:rsidTr="008D4A25">
        <w:trPr>
          <w:trHeight w:val="720"/>
        </w:trPr>
        <w:tc>
          <w:tcPr>
            <w:tcW w:w="628" w:type="pct"/>
          </w:tcPr>
          <w:p w14:paraId="13BF8C60" w14:textId="1CCB11FE" w:rsidR="00CD783F" w:rsidRDefault="00CD783F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Giles County, TN</w:t>
            </w:r>
          </w:p>
        </w:tc>
        <w:tc>
          <w:tcPr>
            <w:tcW w:w="1427" w:type="pct"/>
          </w:tcPr>
          <w:p w14:paraId="0CD56B4F" w14:textId="77777777" w:rsidR="00CB1D24" w:rsidRDefault="00CB1D24" w:rsidP="00AE6A5C">
            <w:pPr>
              <w:pStyle w:val="ListParagraph"/>
              <w:numPr>
                <w:ilvl w:val="0"/>
                <w:numId w:val="4"/>
              </w:numPr>
            </w:pPr>
            <w:r>
              <w:t>Giles Co Help Center 314 N First St Pulaski, TN 38478 931-363-8655</w:t>
            </w:r>
          </w:p>
          <w:p w14:paraId="69F303E6" w14:textId="60B3F0C9" w:rsidR="00B165C4" w:rsidRDefault="00ED6BC6" w:rsidP="00C90C2A">
            <w:pPr>
              <w:pStyle w:val="ListParagraph"/>
              <w:numPr>
                <w:ilvl w:val="0"/>
                <w:numId w:val="4"/>
              </w:numPr>
            </w:pPr>
            <w:r>
              <w:t xml:space="preserve">Community Rural Food Delivery </w:t>
            </w:r>
            <w:hyperlink r:id="rId9" w:history="1">
              <w:r w:rsidR="00B165C4" w:rsidRPr="00FE35AD">
                <w:rPr>
                  <w:rStyle w:val="Hyperlink"/>
                </w:rPr>
                <w:t>www.communityrfd.org</w:t>
              </w:r>
            </w:hyperlink>
            <w:r w:rsidR="00B165C4">
              <w:t xml:space="preserve"> 931-363-3668</w:t>
            </w:r>
          </w:p>
        </w:tc>
        <w:tc>
          <w:tcPr>
            <w:tcW w:w="1473" w:type="pct"/>
          </w:tcPr>
          <w:p w14:paraId="775CB804" w14:textId="77777777" w:rsidR="00CD783F" w:rsidRDefault="003C42FB" w:rsidP="006F5EE8">
            <w:pPr>
              <w:pStyle w:val="ListParagraph"/>
              <w:numPr>
                <w:ilvl w:val="0"/>
                <w:numId w:val="4"/>
              </w:numPr>
            </w:pPr>
            <w:r>
              <w:t>Safe Haven Shelter 1213 Industrial Loop Rd Pulaski TN 3847 931-424-8883</w:t>
            </w:r>
          </w:p>
          <w:p w14:paraId="333113C4" w14:textId="18534303" w:rsidR="004C0D72" w:rsidRDefault="004C0D72" w:rsidP="006F5EE8">
            <w:pPr>
              <w:pStyle w:val="ListParagraph"/>
              <w:numPr>
                <w:ilvl w:val="0"/>
                <w:numId w:val="4"/>
              </w:numPr>
            </w:pPr>
            <w:r>
              <w:t>Giles Co Help Center 314 N First St Pulaski, TN 38478 931-363-8655</w:t>
            </w:r>
          </w:p>
        </w:tc>
        <w:tc>
          <w:tcPr>
            <w:tcW w:w="1472" w:type="pct"/>
          </w:tcPr>
          <w:p w14:paraId="3B10A280" w14:textId="77777777" w:rsidR="008D430F" w:rsidRDefault="000B383D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South Central </w:t>
            </w:r>
            <w:r w:rsidR="008D430F">
              <w:t>Human Resource Agency Assistance Program 931-433-7182</w:t>
            </w:r>
          </w:p>
          <w:p w14:paraId="5776B6DB" w14:textId="77777777" w:rsidR="004A3804" w:rsidRDefault="004A3804" w:rsidP="006F5EE8">
            <w:pPr>
              <w:pStyle w:val="ListParagraph"/>
              <w:numPr>
                <w:ilvl w:val="0"/>
                <w:numId w:val="4"/>
              </w:numPr>
            </w:pPr>
            <w:r>
              <w:t>First United Methodist Church of Pulaski 931-424-5599</w:t>
            </w:r>
          </w:p>
          <w:p w14:paraId="03B35CDA" w14:textId="77777777" w:rsidR="00A031E9" w:rsidRDefault="004A3804" w:rsidP="006F5EE8">
            <w:pPr>
              <w:pStyle w:val="ListParagraph"/>
              <w:numPr>
                <w:ilvl w:val="0"/>
                <w:numId w:val="4"/>
              </w:numPr>
            </w:pPr>
            <w:r>
              <w:t>Salvation Army</w:t>
            </w:r>
            <w:r w:rsidR="00A031E9">
              <w:t xml:space="preserve"> 931-762-2766</w:t>
            </w:r>
          </w:p>
          <w:p w14:paraId="19C6A745" w14:textId="2D969928" w:rsidR="00CD783F" w:rsidRDefault="00A031E9" w:rsidP="004C0D72">
            <w:pPr>
              <w:pStyle w:val="ListParagraph"/>
              <w:numPr>
                <w:ilvl w:val="0"/>
                <w:numId w:val="4"/>
              </w:numPr>
            </w:pPr>
            <w:r>
              <w:t>Giles Co Help Center 314 N First St Pulaski, TN 3</w:t>
            </w:r>
            <w:r w:rsidR="001D4E9A">
              <w:t>8478 931-363-8655</w:t>
            </w:r>
          </w:p>
        </w:tc>
      </w:tr>
      <w:tr w:rsidR="00CD783F" w14:paraId="18443C46" w14:textId="750BC6FF" w:rsidTr="008D4A25">
        <w:trPr>
          <w:trHeight w:val="720"/>
        </w:trPr>
        <w:tc>
          <w:tcPr>
            <w:tcW w:w="628" w:type="pct"/>
          </w:tcPr>
          <w:p w14:paraId="21E602D8" w14:textId="357E067B" w:rsidR="00CD783F" w:rsidRDefault="00CD783F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Grainger County, TN</w:t>
            </w:r>
          </w:p>
        </w:tc>
        <w:tc>
          <w:tcPr>
            <w:tcW w:w="1427" w:type="pct"/>
          </w:tcPr>
          <w:p w14:paraId="4B36080A" w14:textId="77777777" w:rsidR="00CD783F" w:rsidRDefault="008D1033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Grainger Baptist Association </w:t>
            </w:r>
            <w:r w:rsidR="007B4A0A">
              <w:t>865-828-4001</w:t>
            </w:r>
            <w:r w:rsidR="004142A9">
              <w:t xml:space="preserve"> 178 Cambridge Ave Rutledge, TN 3786</w:t>
            </w:r>
          </w:p>
          <w:p w14:paraId="30593EAB" w14:textId="77777777" w:rsidR="00C7739C" w:rsidRDefault="00C7739C" w:rsidP="006F5EE8">
            <w:pPr>
              <w:pStyle w:val="ListParagraph"/>
              <w:numPr>
                <w:ilvl w:val="0"/>
                <w:numId w:val="4"/>
              </w:numPr>
            </w:pPr>
            <w:r>
              <w:t>Oakland Baptist Church Food Pantry 15050 Lakeshore Dr Rutledge, TN 37861 865-828-4181</w:t>
            </w:r>
          </w:p>
          <w:p w14:paraId="5CB1DEAC" w14:textId="79C4C9C2" w:rsidR="00A0742E" w:rsidRDefault="00A0742E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Hands of Christ Food Pantry </w:t>
            </w:r>
            <w:r w:rsidR="00F51EDE">
              <w:t>865992-7222</w:t>
            </w:r>
          </w:p>
        </w:tc>
        <w:tc>
          <w:tcPr>
            <w:tcW w:w="1473" w:type="pct"/>
          </w:tcPr>
          <w:p w14:paraId="57D472E2" w14:textId="381D1960" w:rsidR="00977D3B" w:rsidRDefault="0086512D" w:rsidP="0057741E">
            <w:pPr>
              <w:pStyle w:val="ListParagraph"/>
              <w:numPr>
                <w:ilvl w:val="0"/>
                <w:numId w:val="4"/>
              </w:numPr>
            </w:pPr>
            <w:r>
              <w:t xml:space="preserve">SafeSpace </w:t>
            </w:r>
            <w:hyperlink r:id="rId10" w:history="1">
              <w:r w:rsidRPr="00FE35AD">
                <w:rPr>
                  <w:rStyle w:val="Hyperlink"/>
                </w:rPr>
                <w:t>http://safespacetn.org</w:t>
              </w:r>
            </w:hyperlink>
            <w:r>
              <w:t xml:space="preserve"> 800</w:t>
            </w:r>
            <w:r w:rsidR="00086B74">
              <w:t>-</w:t>
            </w:r>
            <w:r>
              <w:t>244</w:t>
            </w:r>
            <w:r w:rsidR="00086B74">
              <w:t>-</w:t>
            </w:r>
            <w:r>
              <w:t>5968</w:t>
            </w:r>
          </w:p>
        </w:tc>
        <w:tc>
          <w:tcPr>
            <w:tcW w:w="1472" w:type="pct"/>
          </w:tcPr>
          <w:p w14:paraId="5FDE2909" w14:textId="009B7B95" w:rsidR="00CD783F" w:rsidRDefault="00FF38AC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Grainger Co Neighborhood Services 7765 Rutledge Pike Rutledge, TN 37861 </w:t>
            </w:r>
            <w:r w:rsidR="00EB7FD0">
              <w:t>865-828-5228</w:t>
            </w:r>
          </w:p>
        </w:tc>
      </w:tr>
      <w:tr w:rsidR="00CD783F" w14:paraId="5F1E56A3" w14:textId="68D9169C" w:rsidTr="008D4A25">
        <w:trPr>
          <w:trHeight w:val="720"/>
        </w:trPr>
        <w:tc>
          <w:tcPr>
            <w:tcW w:w="628" w:type="pct"/>
          </w:tcPr>
          <w:p w14:paraId="0CC91B54" w14:textId="3ECB61EB" w:rsidR="00CD783F" w:rsidRDefault="00CD783F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Greene County, TN</w:t>
            </w:r>
          </w:p>
        </w:tc>
        <w:tc>
          <w:tcPr>
            <w:tcW w:w="1427" w:type="pct"/>
          </w:tcPr>
          <w:p w14:paraId="01E2865E" w14:textId="77777777" w:rsidR="00CD783F" w:rsidRDefault="008C24E1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Greeneville</w:t>
            </w:r>
            <w:proofErr w:type="spellEnd"/>
            <w:r>
              <w:t xml:space="preserve"> Community Ministry </w:t>
            </w:r>
            <w:r w:rsidR="00543C44">
              <w:t xml:space="preserve">107 N Cutler St </w:t>
            </w:r>
            <w:proofErr w:type="spellStart"/>
            <w:r w:rsidR="00543C44">
              <w:t>Greeneville</w:t>
            </w:r>
            <w:proofErr w:type="spellEnd"/>
            <w:r w:rsidR="00543C44">
              <w:t xml:space="preserve"> TN 37743 423-638-1667</w:t>
            </w:r>
          </w:p>
          <w:p w14:paraId="0473DC50" w14:textId="77777777" w:rsidR="00AC7B9A" w:rsidRDefault="00AC7B9A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Greeneville</w:t>
            </w:r>
            <w:proofErr w:type="spellEnd"/>
            <w:r>
              <w:t xml:space="preserve"> Seventh Day Adventist Food Distribution 120 </w:t>
            </w:r>
            <w:proofErr w:type="spellStart"/>
            <w:r>
              <w:t>Idletime</w:t>
            </w:r>
            <w:proofErr w:type="spellEnd"/>
            <w:r>
              <w:t xml:space="preserve"> Dr </w:t>
            </w:r>
            <w:proofErr w:type="spellStart"/>
            <w:r>
              <w:t>Greeneville</w:t>
            </w:r>
            <w:proofErr w:type="spellEnd"/>
            <w:r>
              <w:t>, TN 37743 423-638-5014</w:t>
            </w:r>
          </w:p>
          <w:p w14:paraId="72BB9E4A" w14:textId="02CBF560" w:rsidR="00BA2A68" w:rsidRDefault="00BA2A68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Greystone</w:t>
            </w:r>
            <w:proofErr w:type="spellEnd"/>
            <w:r>
              <w:t xml:space="preserve"> Food Pantry 155 S Water</w:t>
            </w:r>
            <w:r w:rsidR="00484FF9">
              <w:t xml:space="preserve"> Fork Rd </w:t>
            </w:r>
            <w:proofErr w:type="spellStart"/>
            <w:r w:rsidR="00484FF9">
              <w:t>Greeneville</w:t>
            </w:r>
            <w:proofErr w:type="spellEnd"/>
            <w:r w:rsidR="00484FF9">
              <w:t xml:space="preserve"> TN 37743 423-329-2288</w:t>
            </w:r>
          </w:p>
        </w:tc>
        <w:tc>
          <w:tcPr>
            <w:tcW w:w="1473" w:type="pct"/>
          </w:tcPr>
          <w:p w14:paraId="307229A0" w14:textId="77777777" w:rsidR="00CD783F" w:rsidRDefault="008A798D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A Safe Harbor </w:t>
            </w:r>
            <w:proofErr w:type="spellStart"/>
            <w:r>
              <w:t>Greeneville</w:t>
            </w:r>
            <w:proofErr w:type="spellEnd"/>
            <w:r>
              <w:t>, TN 37744 423-218-0774</w:t>
            </w:r>
          </w:p>
          <w:p w14:paraId="4661EB30" w14:textId="1188AB96" w:rsidR="000A6FD9" w:rsidRDefault="003C14AA" w:rsidP="000A6FD9">
            <w:pPr>
              <w:pStyle w:val="ListParagraph"/>
              <w:numPr>
                <w:ilvl w:val="0"/>
                <w:numId w:val="4"/>
              </w:numPr>
            </w:pPr>
            <w:r>
              <w:t xml:space="preserve">Change Is Possible-CHIPS </w:t>
            </w:r>
            <w:r w:rsidR="00836ACD">
              <w:t>219 S Main Ave Erwin TN 37650</w:t>
            </w:r>
            <w:r w:rsidR="000A6FD9">
              <w:t xml:space="preserve"> www.chipsets.org</w:t>
            </w:r>
          </w:p>
        </w:tc>
        <w:tc>
          <w:tcPr>
            <w:tcW w:w="1472" w:type="pct"/>
          </w:tcPr>
          <w:p w14:paraId="1AEE6D76" w14:textId="77777777" w:rsidR="00CD783F" w:rsidRDefault="00C34248" w:rsidP="006F5EE8">
            <w:pPr>
              <w:pStyle w:val="ListParagraph"/>
              <w:numPr>
                <w:ilvl w:val="0"/>
                <w:numId w:val="4"/>
              </w:numPr>
            </w:pPr>
            <w:r>
              <w:t>Neighbor</w:t>
            </w:r>
            <w:r w:rsidR="00316058">
              <w:t xml:space="preserve">hood Service Center (UETHDA) 1128 </w:t>
            </w:r>
            <w:proofErr w:type="spellStart"/>
            <w:r w:rsidR="00316058">
              <w:t>Tusculum</w:t>
            </w:r>
            <w:proofErr w:type="spellEnd"/>
            <w:r w:rsidR="00316058">
              <w:t xml:space="preserve"> Blvd Office C </w:t>
            </w:r>
            <w:proofErr w:type="spellStart"/>
            <w:r w:rsidR="00316058">
              <w:t>Greeneville</w:t>
            </w:r>
            <w:proofErr w:type="spellEnd"/>
            <w:r w:rsidR="00316058">
              <w:t xml:space="preserve">, TN </w:t>
            </w:r>
            <w:r w:rsidR="00C83CF7">
              <w:t>37744</w:t>
            </w:r>
          </w:p>
          <w:p w14:paraId="6B453E6E" w14:textId="2FBE1B4B" w:rsidR="00B06B1E" w:rsidRDefault="00B06B1E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B06B1E">
              <w:t>Greeneville</w:t>
            </w:r>
            <w:proofErr w:type="spellEnd"/>
            <w:r w:rsidRPr="00B06B1E">
              <w:t xml:space="preserve"> Community Ministry 107 N Cutler St </w:t>
            </w:r>
            <w:proofErr w:type="spellStart"/>
            <w:r w:rsidRPr="00B06B1E">
              <w:t>Greeneville</w:t>
            </w:r>
            <w:proofErr w:type="spellEnd"/>
            <w:r w:rsidRPr="00B06B1E">
              <w:t xml:space="preserve"> TN 37743 423-638-1667</w:t>
            </w:r>
          </w:p>
        </w:tc>
      </w:tr>
      <w:tr w:rsidR="00CD783F" w14:paraId="6D0693CC" w14:textId="5A78E10B" w:rsidTr="008D4A25">
        <w:trPr>
          <w:trHeight w:val="720"/>
        </w:trPr>
        <w:tc>
          <w:tcPr>
            <w:tcW w:w="628" w:type="pct"/>
          </w:tcPr>
          <w:p w14:paraId="29EE9E75" w14:textId="1B7847EB" w:rsidR="00CD783F" w:rsidRDefault="00CD783F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Grundy County, TN</w:t>
            </w:r>
          </w:p>
        </w:tc>
        <w:tc>
          <w:tcPr>
            <w:tcW w:w="1427" w:type="pct"/>
          </w:tcPr>
          <w:p w14:paraId="004C70E3" w14:textId="2D025D90" w:rsidR="00CD783F" w:rsidRDefault="00F51BE0" w:rsidP="006F5EE8">
            <w:pPr>
              <w:pStyle w:val="ListParagraph"/>
              <w:numPr>
                <w:ilvl w:val="0"/>
                <w:numId w:val="4"/>
              </w:numPr>
            </w:pPr>
            <w:r>
              <w:t>Grundy Co Food Bank 861 Main St Tracy City TN 37387</w:t>
            </w:r>
            <w:r w:rsidR="007F7073">
              <w:t xml:space="preserve"> 931-592-3631</w:t>
            </w:r>
          </w:p>
        </w:tc>
        <w:tc>
          <w:tcPr>
            <w:tcW w:w="1473" w:type="pct"/>
          </w:tcPr>
          <w:p w14:paraId="4E1FAEEE" w14:textId="1AC709AE" w:rsidR="00CD783F" w:rsidRDefault="00383AAE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Families in Crisis </w:t>
            </w:r>
            <w:r w:rsidR="00F1142B">
              <w:t>101 W Main St McMinnville, TN 37110 931-473-6221</w:t>
            </w:r>
          </w:p>
        </w:tc>
        <w:tc>
          <w:tcPr>
            <w:tcW w:w="1472" w:type="pct"/>
          </w:tcPr>
          <w:p w14:paraId="24EDD0F5" w14:textId="5A61948A" w:rsidR="00CD783F" w:rsidRDefault="00A87A84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SETHRA 423-949-2191 </w:t>
            </w:r>
            <w:hyperlink r:id="rId11" w:history="1">
              <w:r w:rsidR="00CB5CE4" w:rsidRPr="00FE35AD">
                <w:rPr>
                  <w:rStyle w:val="Hyperlink"/>
                </w:rPr>
                <w:t>www.sethra.us</w:t>
              </w:r>
            </w:hyperlink>
          </w:p>
          <w:p w14:paraId="6A5E502A" w14:textId="5F69B386" w:rsidR="00CB5CE4" w:rsidRDefault="00CB5CE4" w:rsidP="006F5EE8">
            <w:pPr>
              <w:pStyle w:val="ListParagraph"/>
              <w:numPr>
                <w:ilvl w:val="0"/>
                <w:numId w:val="4"/>
              </w:numPr>
            </w:pPr>
            <w:r>
              <w:t>Catholic Charities of Grundy County 14339 US Hwy 41 Suite 100 Tracy City, TN 37387 931-592-4399</w:t>
            </w:r>
          </w:p>
        </w:tc>
      </w:tr>
      <w:tr w:rsidR="00CD783F" w14:paraId="35D4E41F" w14:textId="3F364E0C" w:rsidTr="008D4A25">
        <w:trPr>
          <w:trHeight w:val="720"/>
        </w:trPr>
        <w:tc>
          <w:tcPr>
            <w:tcW w:w="628" w:type="pct"/>
          </w:tcPr>
          <w:p w14:paraId="3060F99D" w14:textId="706BCA26" w:rsidR="00CD783F" w:rsidRDefault="00CD783F" w:rsidP="00074225">
            <w:pPr>
              <w:pStyle w:val="Heading3"/>
            </w:pPr>
            <w:proofErr w:type="spellStart"/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Hamblen</w:t>
            </w:r>
            <w:proofErr w:type="spellEnd"/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 xml:space="preserve"> County, TN</w:t>
            </w:r>
          </w:p>
        </w:tc>
        <w:tc>
          <w:tcPr>
            <w:tcW w:w="1427" w:type="pct"/>
          </w:tcPr>
          <w:p w14:paraId="28A3204B" w14:textId="77777777" w:rsidR="00CD783F" w:rsidRDefault="00F41211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Morristown </w:t>
            </w:r>
            <w:proofErr w:type="spellStart"/>
            <w:r>
              <w:t>Hamblen</w:t>
            </w:r>
            <w:proofErr w:type="spellEnd"/>
            <w:r>
              <w:t xml:space="preserve"> Central Services Food Distribution 2450 S Cumberland St Morristown, TN 37813 </w:t>
            </w:r>
            <w:r w:rsidR="00630F77">
              <w:t>423-586-9431</w:t>
            </w:r>
          </w:p>
          <w:p w14:paraId="22021D04" w14:textId="33AEE872" w:rsidR="00C43A0E" w:rsidRDefault="00C43A0E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United Christian Outreach Church 1109 Mersin St Morristown, TN </w:t>
            </w:r>
            <w:r w:rsidR="00C4086B">
              <w:t>37813 423-581-7637</w:t>
            </w:r>
          </w:p>
        </w:tc>
        <w:tc>
          <w:tcPr>
            <w:tcW w:w="1473" w:type="pct"/>
          </w:tcPr>
          <w:p w14:paraId="777C0CB6" w14:textId="77777777" w:rsidR="00CD783F" w:rsidRDefault="00086B74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SafeSpace </w:t>
            </w:r>
            <w:hyperlink r:id="rId12" w:history="1">
              <w:r w:rsidRPr="00FE35AD">
                <w:rPr>
                  <w:rStyle w:val="Hyperlink"/>
                </w:rPr>
                <w:t>http://safespacetn.org</w:t>
              </w:r>
            </w:hyperlink>
            <w:r>
              <w:t xml:space="preserve"> 800-244-5968</w:t>
            </w:r>
          </w:p>
          <w:p w14:paraId="3B10745F" w14:textId="52FBF4EF" w:rsidR="00926C21" w:rsidRDefault="00926C21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McNabb</w:t>
            </w:r>
            <w:proofErr w:type="spellEnd"/>
            <w:r>
              <w:t xml:space="preserve"> Center </w:t>
            </w:r>
            <w:hyperlink r:id="rId13" w:history="1">
              <w:r w:rsidRPr="00FE35AD">
                <w:rPr>
                  <w:rStyle w:val="Hyperlink"/>
                </w:rPr>
                <w:t>www.mcnabbcenter.org</w:t>
              </w:r>
            </w:hyperlink>
            <w:r>
              <w:t xml:space="preserve"> </w:t>
            </w:r>
            <w:r w:rsidR="00F41211">
              <w:t>1-800-255-9711</w:t>
            </w:r>
          </w:p>
        </w:tc>
        <w:tc>
          <w:tcPr>
            <w:tcW w:w="1472" w:type="pct"/>
          </w:tcPr>
          <w:p w14:paraId="215D06B1" w14:textId="16FE1F71" w:rsidR="00574B5C" w:rsidRDefault="00FC6D92" w:rsidP="00574B5C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="008F1FFE">
              <w:t>ouglas Cherokee Economic Authority 423-587-4500</w:t>
            </w:r>
          </w:p>
        </w:tc>
      </w:tr>
      <w:tr w:rsidR="00CD783F" w14:paraId="4AD36710" w14:textId="08D67019" w:rsidTr="008D4A25">
        <w:trPr>
          <w:trHeight w:val="720"/>
        </w:trPr>
        <w:tc>
          <w:tcPr>
            <w:tcW w:w="628" w:type="pct"/>
          </w:tcPr>
          <w:p w14:paraId="434044DD" w14:textId="72371474" w:rsidR="00CD783F" w:rsidRDefault="00CD783F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Hamilton County, TN</w:t>
            </w:r>
          </w:p>
        </w:tc>
        <w:tc>
          <w:tcPr>
            <w:tcW w:w="1427" w:type="pct"/>
          </w:tcPr>
          <w:p w14:paraId="624AC4A0" w14:textId="77777777" w:rsidR="00CD783F" w:rsidRDefault="0010375B" w:rsidP="006F5EE8">
            <w:pPr>
              <w:pStyle w:val="ListParagraph"/>
              <w:numPr>
                <w:ilvl w:val="0"/>
                <w:numId w:val="4"/>
              </w:numPr>
            </w:pPr>
            <w:r>
              <w:t>Chattanooga Area Food Bank 2009 Curtain Pole Rd Chattanooga, TN 37406 423-622-1800</w:t>
            </w:r>
          </w:p>
          <w:p w14:paraId="564F399C" w14:textId="77777777" w:rsidR="000E6551" w:rsidRDefault="000E6551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Hocaba</w:t>
            </w:r>
            <w:proofErr w:type="spellEnd"/>
            <w:r>
              <w:t xml:space="preserve"> food pantry 4501 Virginia Ave Chattanooga, TN 37409 </w:t>
            </w:r>
          </w:p>
          <w:p w14:paraId="3682BC4D" w14:textId="5A1351CD" w:rsidR="002246B0" w:rsidRDefault="002246B0" w:rsidP="006F5EE8">
            <w:pPr>
              <w:pStyle w:val="ListParagraph"/>
              <w:numPr>
                <w:ilvl w:val="0"/>
                <w:numId w:val="4"/>
              </w:numPr>
            </w:pPr>
            <w:r>
              <w:t>Bayside Baptist</w:t>
            </w:r>
            <w:r w:rsidR="00A3661C">
              <w:t xml:space="preserve"> </w:t>
            </w:r>
            <w:r w:rsidR="002F4197">
              <w:t>Church Pantry 6100 Hwy 58 Harrison, TN 37341 423-344-8237</w:t>
            </w:r>
          </w:p>
          <w:p w14:paraId="4C367493" w14:textId="77777777" w:rsidR="002F4197" w:rsidRDefault="00715502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Prominent Chapters Food Pantry 100 W </w:t>
            </w:r>
            <w:proofErr w:type="spellStart"/>
            <w:r>
              <w:t>Mlk</w:t>
            </w:r>
            <w:proofErr w:type="spellEnd"/>
            <w:r>
              <w:t xml:space="preserve"> Blvd </w:t>
            </w:r>
            <w:r w:rsidR="00F66F5C">
              <w:t>Chattanooga, TN 37402 423-933-2174</w:t>
            </w:r>
          </w:p>
          <w:p w14:paraId="6B002FFB" w14:textId="77777777" w:rsidR="00F66F5C" w:rsidRDefault="00F66F5C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Community Food Pantry at St </w:t>
            </w:r>
            <w:proofErr w:type="spellStart"/>
            <w:r>
              <w:t>Tha</w:t>
            </w:r>
            <w:r w:rsidR="00EF17D6">
              <w:t>ddaeus</w:t>
            </w:r>
            <w:proofErr w:type="spellEnd"/>
            <w:r w:rsidR="00EF17D6">
              <w:t xml:space="preserve"> 4300 </w:t>
            </w:r>
            <w:proofErr w:type="spellStart"/>
            <w:r w:rsidR="00EF17D6">
              <w:t>Locksely</w:t>
            </w:r>
            <w:proofErr w:type="spellEnd"/>
            <w:r w:rsidR="00EF17D6">
              <w:t xml:space="preserve"> Lane Chattanooga, TN 37416 423-400-0826</w:t>
            </w:r>
          </w:p>
          <w:p w14:paraId="4FDC73FC" w14:textId="5CF0CFDC" w:rsidR="00A3661C" w:rsidRDefault="00A3661C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Warren Chapel AME Church Pantry 503 North Market St </w:t>
            </w:r>
            <w:r w:rsidR="00E10B33">
              <w:t>Chattanooga TN 37405 423-267-4992</w:t>
            </w:r>
          </w:p>
        </w:tc>
        <w:tc>
          <w:tcPr>
            <w:tcW w:w="1473" w:type="pct"/>
          </w:tcPr>
          <w:p w14:paraId="27EF514B" w14:textId="77777777" w:rsidR="00CD783F" w:rsidRDefault="00E13C47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Partnerships for Families, Children and adults 5600 </w:t>
            </w:r>
            <w:proofErr w:type="spellStart"/>
            <w:r>
              <w:t>Brainerd</w:t>
            </w:r>
            <w:proofErr w:type="spellEnd"/>
            <w:r>
              <w:t xml:space="preserve"> Rd Suite E-3 Chattanooga, TN 37411 423-755-2700</w:t>
            </w:r>
          </w:p>
          <w:p w14:paraId="0851BC90" w14:textId="70B525CD" w:rsidR="00A03813" w:rsidRDefault="00A03813" w:rsidP="00AD1C76">
            <w:pPr>
              <w:pStyle w:val="ListParagraph"/>
              <w:numPr>
                <w:ilvl w:val="0"/>
                <w:numId w:val="4"/>
              </w:numPr>
            </w:pPr>
            <w:r>
              <w:t>Coalition against Domestic 1 Cherokee Blvd #2 Chattanooga, TN 37405 423-875-0120</w:t>
            </w:r>
          </w:p>
        </w:tc>
        <w:tc>
          <w:tcPr>
            <w:tcW w:w="1472" w:type="pct"/>
          </w:tcPr>
          <w:p w14:paraId="37F74A7C" w14:textId="77777777" w:rsidR="00CD783F" w:rsidRDefault="00AD1C76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HCSS emergency assistance program 423-624-9650 </w:t>
            </w:r>
          </w:p>
          <w:p w14:paraId="439D15F6" w14:textId="77777777" w:rsidR="00793A38" w:rsidRDefault="00793A38" w:rsidP="006F5EE8">
            <w:pPr>
              <w:pStyle w:val="ListParagraph"/>
              <w:numPr>
                <w:ilvl w:val="0"/>
                <w:numId w:val="4"/>
              </w:numPr>
            </w:pPr>
            <w:r>
              <w:t>United Way 423-265-8000</w:t>
            </w:r>
          </w:p>
          <w:p w14:paraId="2597209D" w14:textId="71FBA68D" w:rsidR="00FF44FF" w:rsidRDefault="00FF44FF" w:rsidP="00FF44FF">
            <w:pPr>
              <w:ind w:left="360"/>
            </w:pPr>
          </w:p>
        </w:tc>
      </w:tr>
      <w:tr w:rsidR="00CD783F" w14:paraId="36B653DA" w14:textId="31CADCFC" w:rsidTr="008D4A25">
        <w:trPr>
          <w:trHeight w:val="720"/>
        </w:trPr>
        <w:tc>
          <w:tcPr>
            <w:tcW w:w="628" w:type="pct"/>
          </w:tcPr>
          <w:p w14:paraId="2B25A495" w14:textId="4618A1B3" w:rsidR="00CD783F" w:rsidRDefault="00CD783F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Hancock County, TN</w:t>
            </w:r>
          </w:p>
        </w:tc>
        <w:tc>
          <w:tcPr>
            <w:tcW w:w="1427" w:type="pct"/>
          </w:tcPr>
          <w:p w14:paraId="3F526502" w14:textId="77777777" w:rsidR="00CD783F" w:rsidRDefault="004F415B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Shepard’s corner food pantry </w:t>
            </w:r>
            <w:r w:rsidR="00962652">
              <w:t>423-733-1505</w:t>
            </w:r>
          </w:p>
          <w:p w14:paraId="407C8AA4" w14:textId="00F45BE0" w:rsidR="00962652" w:rsidRDefault="00962652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Jubilee Project 187 Jockey St </w:t>
            </w:r>
            <w:proofErr w:type="spellStart"/>
            <w:r>
              <w:t>Sneedville</w:t>
            </w:r>
            <w:proofErr w:type="spellEnd"/>
            <w:r>
              <w:t>, TN 37869 423-733-4195</w:t>
            </w:r>
          </w:p>
        </w:tc>
        <w:tc>
          <w:tcPr>
            <w:tcW w:w="1473" w:type="pct"/>
          </w:tcPr>
          <w:p w14:paraId="5122AA0A" w14:textId="77777777" w:rsidR="00CD783F" w:rsidRDefault="00290EC5" w:rsidP="006F5EE8">
            <w:pPr>
              <w:pStyle w:val="ListParagraph"/>
              <w:numPr>
                <w:ilvl w:val="0"/>
                <w:numId w:val="4"/>
              </w:numPr>
            </w:pPr>
            <w:r>
              <w:t>Sa</w:t>
            </w:r>
            <w:r>
              <w:t xml:space="preserve">feSpace </w:t>
            </w:r>
            <w:hyperlink r:id="rId14" w:history="1">
              <w:r w:rsidRPr="00FE35AD">
                <w:rPr>
                  <w:rStyle w:val="Hyperlink"/>
                </w:rPr>
                <w:t>http://safespacetn.org</w:t>
              </w:r>
            </w:hyperlink>
            <w:r>
              <w:t xml:space="preserve"> 800-244-5968</w:t>
            </w:r>
          </w:p>
          <w:p w14:paraId="79B6A001" w14:textId="77777777" w:rsidR="00B721BB" w:rsidRDefault="00B721BB" w:rsidP="006F5EE8">
            <w:pPr>
              <w:pStyle w:val="ListParagraph"/>
              <w:numPr>
                <w:ilvl w:val="0"/>
                <w:numId w:val="4"/>
              </w:numPr>
            </w:pPr>
            <w:r>
              <w:t>Sexual Assault Center of East Tennessee 865-522-7273</w:t>
            </w:r>
          </w:p>
          <w:p w14:paraId="22FB786B" w14:textId="77777777" w:rsidR="00B807C7" w:rsidRDefault="00B807C7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McNabb</w:t>
            </w:r>
            <w:proofErr w:type="spellEnd"/>
            <w:r>
              <w:t xml:space="preserve"> Center </w:t>
            </w:r>
            <w:hyperlink r:id="rId15" w:history="1">
              <w:r w:rsidRPr="00FE35AD">
                <w:rPr>
                  <w:rStyle w:val="Hyperlink"/>
                </w:rPr>
                <w:t>www.mcnabbcenter.org</w:t>
              </w:r>
            </w:hyperlink>
            <w:r>
              <w:t xml:space="preserve"> 1-800-255-9711</w:t>
            </w:r>
          </w:p>
          <w:p w14:paraId="33776EA8" w14:textId="4FCBBD7E" w:rsidR="00DA2CB1" w:rsidRDefault="00DA2CB1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Family Resource Center 954 E McKinney Ave </w:t>
            </w:r>
            <w:proofErr w:type="spellStart"/>
            <w:r>
              <w:t>Rogersville</w:t>
            </w:r>
            <w:proofErr w:type="spellEnd"/>
            <w:r>
              <w:t>, TN 37857</w:t>
            </w:r>
          </w:p>
        </w:tc>
        <w:tc>
          <w:tcPr>
            <w:tcW w:w="1472" w:type="pct"/>
          </w:tcPr>
          <w:p w14:paraId="1D931583" w14:textId="77777777" w:rsidR="00CD783F" w:rsidRDefault="00B62D19" w:rsidP="006F5EE8">
            <w:pPr>
              <w:pStyle w:val="ListParagraph"/>
              <w:numPr>
                <w:ilvl w:val="0"/>
                <w:numId w:val="4"/>
              </w:numPr>
            </w:pPr>
            <w:r>
              <w:t>UETHDA 423-246-6180</w:t>
            </w:r>
          </w:p>
          <w:p w14:paraId="4C34C61C" w14:textId="77777777" w:rsidR="00B62D19" w:rsidRDefault="00EB73D0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Sneedville</w:t>
            </w:r>
            <w:proofErr w:type="spellEnd"/>
            <w:r>
              <w:t xml:space="preserve"> Neighborhood Service Center 423-733-2522</w:t>
            </w:r>
          </w:p>
          <w:p w14:paraId="4E8C80FE" w14:textId="1F60BA30" w:rsidR="00EB73D0" w:rsidRDefault="00EB73D0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Rogersville</w:t>
            </w:r>
            <w:proofErr w:type="spellEnd"/>
            <w:r>
              <w:t xml:space="preserve"> Neighborhood Service Center 423-272-2830</w:t>
            </w:r>
          </w:p>
        </w:tc>
      </w:tr>
      <w:tr w:rsidR="00562B61" w14:paraId="74B46A2F" w14:textId="7F3D7B1E" w:rsidTr="008D4A25">
        <w:trPr>
          <w:trHeight w:val="720"/>
        </w:trPr>
        <w:tc>
          <w:tcPr>
            <w:tcW w:w="628" w:type="pct"/>
          </w:tcPr>
          <w:p w14:paraId="0BBBA871" w14:textId="3A0017BC" w:rsidR="00562B61" w:rsidRDefault="00562B61" w:rsidP="00074225">
            <w:pPr>
              <w:pStyle w:val="Heading3"/>
            </w:pPr>
            <w:proofErr w:type="spellStart"/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Hardeman</w:t>
            </w:r>
            <w:proofErr w:type="spellEnd"/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 xml:space="preserve"> County, TN</w:t>
            </w:r>
          </w:p>
        </w:tc>
        <w:tc>
          <w:tcPr>
            <w:tcW w:w="1427" w:type="pct"/>
          </w:tcPr>
          <w:p w14:paraId="7E67435C" w14:textId="77777777" w:rsidR="00562B61" w:rsidRDefault="00562B61" w:rsidP="006F5EE8">
            <w:pPr>
              <w:pStyle w:val="ListParagraph"/>
              <w:numPr>
                <w:ilvl w:val="0"/>
                <w:numId w:val="4"/>
              </w:numPr>
            </w:pPr>
            <w:r>
              <w:t>Middleton UMC Food Distribution 429 S Main St Middleton, TN 38052</w:t>
            </w:r>
          </w:p>
          <w:p w14:paraId="039FFF5F" w14:textId="77777777" w:rsidR="00562B61" w:rsidRDefault="00562B61" w:rsidP="006F5EE8">
            <w:pPr>
              <w:pStyle w:val="ListParagraph"/>
              <w:numPr>
                <w:ilvl w:val="0"/>
                <w:numId w:val="4"/>
              </w:numPr>
            </w:pPr>
            <w:r>
              <w:t>Faith Hope and Love Ministries 992 W Main St Henderson, TN 38340</w:t>
            </w:r>
          </w:p>
          <w:p w14:paraId="11EFBF93" w14:textId="77777777" w:rsidR="00562B61" w:rsidRDefault="00562B61" w:rsidP="006F5EE8">
            <w:pPr>
              <w:pStyle w:val="ListParagraph"/>
              <w:numPr>
                <w:ilvl w:val="0"/>
                <w:numId w:val="4"/>
              </w:numPr>
            </w:pPr>
            <w:r>
              <w:t>Loaves and Fishes (Bolivar) 731-609-2397</w:t>
            </w:r>
          </w:p>
          <w:p w14:paraId="0C633204" w14:textId="4DA6340C" w:rsidR="00562B61" w:rsidRDefault="00562B61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Whiteville</w:t>
            </w:r>
            <w:proofErr w:type="spellEnd"/>
            <w:r>
              <w:t xml:space="preserve"> Food Bank 204 E Main St </w:t>
            </w:r>
            <w:proofErr w:type="spellStart"/>
            <w:r>
              <w:t>Whiteville</w:t>
            </w:r>
            <w:proofErr w:type="spellEnd"/>
            <w:r>
              <w:t xml:space="preserve"> 731-254-8834</w:t>
            </w:r>
          </w:p>
        </w:tc>
        <w:tc>
          <w:tcPr>
            <w:tcW w:w="1473" w:type="pct"/>
          </w:tcPr>
          <w:p w14:paraId="44032701" w14:textId="1D97F78D" w:rsidR="00562B61" w:rsidRDefault="00562B61" w:rsidP="006F5EE8">
            <w:pPr>
              <w:pStyle w:val="ListParagraph"/>
              <w:numPr>
                <w:ilvl w:val="0"/>
                <w:numId w:val="4"/>
              </w:numPr>
            </w:pPr>
            <w:r>
              <w:t>WRAP-domestic violence shelter/sexual assault resource 512 Roland Avenue Jackson, TN 38301 800-273-8712</w:t>
            </w:r>
          </w:p>
        </w:tc>
        <w:tc>
          <w:tcPr>
            <w:tcW w:w="1472" w:type="pct"/>
          </w:tcPr>
          <w:p w14:paraId="13F7E711" w14:textId="77777777" w:rsidR="00562B61" w:rsidRDefault="006A43BE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SWHRA 1527 White Ave Henderson, TN </w:t>
            </w:r>
            <w:r w:rsidR="005F2B32">
              <w:t>38340 731-989-5111</w:t>
            </w:r>
          </w:p>
          <w:p w14:paraId="74A92ED9" w14:textId="4F08EAC9" w:rsidR="005F2B32" w:rsidRDefault="005F2B32" w:rsidP="006F5EE8">
            <w:pPr>
              <w:pStyle w:val="ListParagraph"/>
              <w:numPr>
                <w:ilvl w:val="0"/>
                <w:numId w:val="4"/>
              </w:numPr>
            </w:pPr>
            <w:r>
              <w:t>Salvation Army of SW TN 731-422-1271</w:t>
            </w:r>
          </w:p>
        </w:tc>
      </w:tr>
      <w:tr w:rsidR="005D0431" w14:paraId="306249D4" w14:textId="19772BE7" w:rsidTr="008D4A25">
        <w:trPr>
          <w:trHeight w:val="720"/>
        </w:trPr>
        <w:tc>
          <w:tcPr>
            <w:tcW w:w="628" w:type="pct"/>
          </w:tcPr>
          <w:p w14:paraId="485A960B" w14:textId="309B5A9E" w:rsidR="005D0431" w:rsidRDefault="005D0431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Hardin County, TN</w:t>
            </w:r>
          </w:p>
        </w:tc>
        <w:tc>
          <w:tcPr>
            <w:tcW w:w="1427" w:type="pct"/>
          </w:tcPr>
          <w:p w14:paraId="729C769D" w14:textId="77777777" w:rsidR="005D0431" w:rsidRDefault="005C22B6" w:rsidP="006F5EE8">
            <w:pPr>
              <w:pStyle w:val="ListParagraph"/>
              <w:numPr>
                <w:ilvl w:val="0"/>
                <w:numId w:val="4"/>
              </w:numPr>
            </w:pPr>
            <w:r>
              <w:t>Hardin Co Jesus Cares 230 Eureka St Savannah TN 38372 hcjesuscares.com 731-925-6777</w:t>
            </w:r>
          </w:p>
          <w:p w14:paraId="2DB74783" w14:textId="48F18784" w:rsidR="009E4991" w:rsidRDefault="00AF20D1" w:rsidP="006F5EE8">
            <w:pPr>
              <w:pStyle w:val="ListParagraph"/>
              <w:numPr>
                <w:ilvl w:val="0"/>
                <w:numId w:val="4"/>
              </w:numPr>
            </w:pPr>
            <w:r>
              <w:t>Our Daily Bread 1180 Wayne Rd Savannah, TN 38372 7</w:t>
            </w:r>
            <w:r w:rsidR="00D6735B">
              <w:t>272-2830</w:t>
            </w:r>
            <w:r>
              <w:t>31-607-</w:t>
            </w:r>
            <w:r w:rsidR="00220256">
              <w:t>4803</w:t>
            </w:r>
          </w:p>
        </w:tc>
        <w:tc>
          <w:tcPr>
            <w:tcW w:w="1473" w:type="pct"/>
          </w:tcPr>
          <w:p w14:paraId="2DB97698" w14:textId="550FE298" w:rsidR="005D0431" w:rsidRDefault="00D04A7B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Women’s resource and rape 243 S </w:t>
            </w:r>
            <w:proofErr w:type="spellStart"/>
            <w:r>
              <w:t>Guinn</w:t>
            </w:r>
            <w:proofErr w:type="spellEnd"/>
            <w:r>
              <w:t xml:space="preserve"> St Savannah, TN 38372 731-925-1552</w:t>
            </w:r>
          </w:p>
        </w:tc>
        <w:tc>
          <w:tcPr>
            <w:tcW w:w="1472" w:type="pct"/>
          </w:tcPr>
          <w:p w14:paraId="2A8AD5C7" w14:textId="77777777" w:rsidR="005D0431" w:rsidRDefault="005D0431" w:rsidP="005D0431">
            <w:pPr>
              <w:pStyle w:val="ListParagraph"/>
              <w:numPr>
                <w:ilvl w:val="0"/>
                <w:numId w:val="4"/>
              </w:numPr>
            </w:pPr>
            <w:r>
              <w:t>SWHRA 1527 White Ave Henderson, TN 38340 731-989-5111</w:t>
            </w:r>
          </w:p>
          <w:p w14:paraId="4C96BDCD" w14:textId="77777777" w:rsidR="005D0431" w:rsidRDefault="005D0431" w:rsidP="006F5EE8">
            <w:pPr>
              <w:pStyle w:val="ListParagraph"/>
              <w:numPr>
                <w:ilvl w:val="0"/>
                <w:numId w:val="4"/>
              </w:numPr>
            </w:pPr>
            <w:r>
              <w:t>Salvation Army of SW TN 731-422-1271</w:t>
            </w:r>
          </w:p>
          <w:p w14:paraId="0BDBF425" w14:textId="44E2852C" w:rsidR="00FC73AE" w:rsidRDefault="00FC73AE" w:rsidP="006F5EE8">
            <w:pPr>
              <w:pStyle w:val="ListParagraph"/>
              <w:numPr>
                <w:ilvl w:val="0"/>
                <w:numId w:val="4"/>
              </w:numPr>
            </w:pPr>
            <w:r>
              <w:t>Hardin Co Jesus Cares 230 Eureka St Savannah TN 38372</w:t>
            </w:r>
            <w:r w:rsidR="002A7D35">
              <w:t xml:space="preserve"> hcjesuscares.com</w:t>
            </w:r>
            <w:r w:rsidR="005C22B6">
              <w:t xml:space="preserve"> 731-925-6777</w:t>
            </w:r>
          </w:p>
        </w:tc>
      </w:tr>
      <w:tr w:rsidR="005D0431" w14:paraId="7CEF77C9" w14:textId="1031DDE6" w:rsidTr="008D4A25">
        <w:trPr>
          <w:trHeight w:val="720"/>
        </w:trPr>
        <w:tc>
          <w:tcPr>
            <w:tcW w:w="628" w:type="pct"/>
          </w:tcPr>
          <w:p w14:paraId="45B71DB6" w14:textId="52F038A3" w:rsidR="005D0431" w:rsidRDefault="005D0431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Hawkins County, TN</w:t>
            </w:r>
          </w:p>
        </w:tc>
        <w:tc>
          <w:tcPr>
            <w:tcW w:w="1427" w:type="pct"/>
          </w:tcPr>
          <w:p w14:paraId="023E7CE3" w14:textId="77777777" w:rsidR="005D0431" w:rsidRDefault="00220256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Emergency Services Pantry 401 Richmond St Church Hill, TN </w:t>
            </w:r>
            <w:r w:rsidR="00050202">
              <w:t>37642 423-357-7228</w:t>
            </w:r>
          </w:p>
          <w:p w14:paraId="58FF7285" w14:textId="77777777" w:rsidR="00DD381A" w:rsidRDefault="00DD381A" w:rsidP="00DD381A">
            <w:pPr>
              <w:pStyle w:val="ListParagraph"/>
              <w:numPr>
                <w:ilvl w:val="0"/>
                <w:numId w:val="4"/>
              </w:numPr>
            </w:pPr>
            <w:r>
              <w:t>Shepard’s corner food pantry 423-733-1505</w:t>
            </w:r>
          </w:p>
          <w:p w14:paraId="72BA9B72" w14:textId="1DDBC28F" w:rsidR="00255533" w:rsidRDefault="00255533" w:rsidP="00DD381A">
            <w:pPr>
              <w:pStyle w:val="ListParagraph"/>
              <w:numPr>
                <w:ilvl w:val="0"/>
                <w:numId w:val="4"/>
              </w:numPr>
            </w:pPr>
            <w:r>
              <w:t xml:space="preserve">Hope Helps TN </w:t>
            </w:r>
            <w:r w:rsidR="00882F36">
              <w:t xml:space="preserve">4540 W Stone Drive Suite I Kingsport, TN </w:t>
            </w:r>
            <w:r w:rsidR="00FF5328">
              <w:t>27660 423-297-4675</w:t>
            </w:r>
          </w:p>
        </w:tc>
        <w:tc>
          <w:tcPr>
            <w:tcW w:w="1473" w:type="pct"/>
          </w:tcPr>
          <w:p w14:paraId="090642BF" w14:textId="77777777" w:rsidR="005D0431" w:rsidRDefault="006210E0" w:rsidP="006F5EE8">
            <w:pPr>
              <w:pStyle w:val="ListParagraph"/>
              <w:numPr>
                <w:ilvl w:val="0"/>
                <w:numId w:val="4"/>
              </w:numPr>
            </w:pPr>
            <w:r>
              <w:t>A Safe Harbor</w:t>
            </w:r>
            <w:r w:rsidR="00AA3079">
              <w:t xml:space="preserve"> Home 440 E Sullivan St Kingsport, TN </w:t>
            </w:r>
            <w:r w:rsidR="00F71CB4">
              <w:t>37660 423-218-0774</w:t>
            </w:r>
          </w:p>
          <w:p w14:paraId="1A69393D" w14:textId="578B1AB0" w:rsidR="00F71CB4" w:rsidRDefault="00F71CB4" w:rsidP="006F5EE8">
            <w:pPr>
              <w:pStyle w:val="ListParagraph"/>
              <w:numPr>
                <w:ilvl w:val="0"/>
                <w:numId w:val="4"/>
              </w:numPr>
            </w:pPr>
            <w:r>
              <w:t>Fam</w:t>
            </w:r>
            <w:r w:rsidR="00DA2CB1">
              <w:t xml:space="preserve">ily Resource Center 954 E McKinney Ave </w:t>
            </w:r>
            <w:proofErr w:type="spellStart"/>
            <w:r w:rsidR="00DA2CB1">
              <w:t>Rogersville</w:t>
            </w:r>
            <w:proofErr w:type="spellEnd"/>
            <w:r w:rsidR="00DA2CB1">
              <w:t>, TN 37857</w:t>
            </w:r>
          </w:p>
        </w:tc>
        <w:tc>
          <w:tcPr>
            <w:tcW w:w="1472" w:type="pct"/>
          </w:tcPr>
          <w:p w14:paraId="45C874A3" w14:textId="77777777" w:rsidR="005D0431" w:rsidRDefault="002F696D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ETHRA </w:t>
            </w:r>
            <w:r w:rsidR="00705302">
              <w:t>423-272-5419</w:t>
            </w:r>
          </w:p>
          <w:p w14:paraId="641A8BB5" w14:textId="0164555B" w:rsidR="00D6735B" w:rsidRDefault="00F36FB0" w:rsidP="003F5EB0">
            <w:pPr>
              <w:pStyle w:val="ListParagraph"/>
              <w:numPr>
                <w:ilvl w:val="0"/>
                <w:numId w:val="4"/>
              </w:numPr>
            </w:pPr>
            <w:r>
              <w:t xml:space="preserve">Hawkins Co </w:t>
            </w:r>
            <w:proofErr w:type="spellStart"/>
            <w:r>
              <w:t>Neighbrhood</w:t>
            </w:r>
            <w:proofErr w:type="spellEnd"/>
            <w:r>
              <w:t xml:space="preserve"> Service Center 423-</w:t>
            </w:r>
            <w:r w:rsidR="00D6735B">
              <w:t>272-2830</w:t>
            </w:r>
          </w:p>
        </w:tc>
      </w:tr>
      <w:tr w:rsidR="005D0431" w14:paraId="2F5B4C2A" w14:textId="696E7FB5" w:rsidTr="008D4A25">
        <w:trPr>
          <w:trHeight w:val="96"/>
        </w:trPr>
        <w:tc>
          <w:tcPr>
            <w:tcW w:w="628" w:type="pct"/>
          </w:tcPr>
          <w:p w14:paraId="09D35641" w14:textId="64B9ABDD" w:rsidR="005D0431" w:rsidRDefault="005D0431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Haywood County, TN</w:t>
            </w:r>
          </w:p>
        </w:tc>
        <w:tc>
          <w:tcPr>
            <w:tcW w:w="1427" w:type="pct"/>
          </w:tcPr>
          <w:p w14:paraId="66C479F1" w14:textId="0D086A49" w:rsidR="00080F59" w:rsidRDefault="00DF572D" w:rsidP="00080F59">
            <w:pPr>
              <w:pStyle w:val="ListParagraph"/>
              <w:numPr>
                <w:ilvl w:val="0"/>
                <w:numId w:val="4"/>
              </w:numPr>
            </w:pPr>
            <w:r>
              <w:t xml:space="preserve">Brownsville Baptist </w:t>
            </w:r>
            <w:r w:rsidR="00747AAC">
              <w:t>Church Pantry</w:t>
            </w:r>
            <w:r w:rsidR="001E14B2">
              <w:t xml:space="preserve"> 5 N Wilson Ave Brownsville, TN 38012 </w:t>
            </w:r>
            <w:r w:rsidR="00A251B1">
              <w:t>731-772-9753</w:t>
            </w:r>
          </w:p>
        </w:tc>
        <w:tc>
          <w:tcPr>
            <w:tcW w:w="1473" w:type="pct"/>
          </w:tcPr>
          <w:p w14:paraId="276584B3" w14:textId="2FDDB8FC" w:rsidR="005D0431" w:rsidRDefault="00EF447C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Safe Place Family Justice Center </w:t>
            </w:r>
            <w:r w:rsidR="006E630C">
              <w:t>110 N Russell Ave Brownsville, TN 38012 731-432-4251</w:t>
            </w:r>
            <w:r w:rsidR="00022F7C">
              <w:t>Women’s Resource and. Rape Assistance 415 Morgan St Brownsville, TN 38012 731-772-2291</w:t>
            </w:r>
          </w:p>
        </w:tc>
        <w:tc>
          <w:tcPr>
            <w:tcW w:w="1472" w:type="pct"/>
          </w:tcPr>
          <w:p w14:paraId="4F26449B" w14:textId="30466042" w:rsidR="005D0431" w:rsidRDefault="00784604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SWHRA </w:t>
            </w:r>
            <w:r w:rsidR="003B6635">
              <w:t xml:space="preserve">140 S Wilson St Brownsville TN 38012 </w:t>
            </w:r>
            <w:r w:rsidR="00F460B2">
              <w:t>731-772-2644</w:t>
            </w:r>
          </w:p>
        </w:tc>
      </w:tr>
      <w:tr w:rsidR="005D0431" w14:paraId="081C2C79" w14:textId="0A22BFD6" w:rsidTr="008D4A25">
        <w:trPr>
          <w:trHeight w:val="720"/>
        </w:trPr>
        <w:tc>
          <w:tcPr>
            <w:tcW w:w="628" w:type="pct"/>
          </w:tcPr>
          <w:p w14:paraId="5C85BFBF" w14:textId="420337A5" w:rsidR="005D0431" w:rsidRDefault="005D0431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Henderson County, TN</w:t>
            </w:r>
          </w:p>
        </w:tc>
        <w:tc>
          <w:tcPr>
            <w:tcW w:w="1427" w:type="pct"/>
          </w:tcPr>
          <w:p w14:paraId="7CC96C6F" w14:textId="77777777" w:rsidR="005D0431" w:rsidRDefault="000120FC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Shiloh Food Bank </w:t>
            </w:r>
            <w:r w:rsidR="00532BFC">
              <w:t>121 Volunteer Dr Lexington, TN 38351 731-249-5668</w:t>
            </w:r>
          </w:p>
          <w:p w14:paraId="59CAA1F3" w14:textId="77777777" w:rsidR="004F5259" w:rsidRDefault="004F5259" w:rsidP="006F5EE8">
            <w:pPr>
              <w:pStyle w:val="ListParagraph"/>
              <w:numPr>
                <w:ilvl w:val="0"/>
                <w:numId w:val="4"/>
              </w:numPr>
            </w:pPr>
            <w:r>
              <w:t>First United Methodist Food Bank 27 E Church St Lexington, TN 38351 731-968-2116</w:t>
            </w:r>
          </w:p>
          <w:p w14:paraId="25492FB0" w14:textId="77777777" w:rsidR="004F5259" w:rsidRDefault="00E54B3B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Sand Ridge Baptist Church Food </w:t>
            </w:r>
            <w:proofErr w:type="spellStart"/>
            <w:r>
              <w:t>Dist</w:t>
            </w:r>
            <w:proofErr w:type="spellEnd"/>
            <w:r>
              <w:t>. 7535 US-412 Lexington, TN 38351 731-968-4597</w:t>
            </w:r>
          </w:p>
          <w:p w14:paraId="4771EF9E" w14:textId="340D3B13" w:rsidR="0072214B" w:rsidRDefault="0072214B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Hope Ministries </w:t>
            </w:r>
            <w:r w:rsidR="00163B6B">
              <w:t>169 Holly St Lexington, TN 38351 731-614-9835</w:t>
            </w:r>
          </w:p>
        </w:tc>
        <w:tc>
          <w:tcPr>
            <w:tcW w:w="1473" w:type="pct"/>
          </w:tcPr>
          <w:p w14:paraId="1DA6177A" w14:textId="77777777" w:rsidR="005D0431" w:rsidRDefault="001E4C0F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Worm/s resource and rape 17 Monroe St Lexington, TN </w:t>
            </w:r>
            <w:r w:rsidR="006D2E82">
              <w:t>38351 731-967-9669</w:t>
            </w:r>
          </w:p>
          <w:p w14:paraId="392897BE" w14:textId="291E1048" w:rsidR="006D2E82" w:rsidRDefault="00A12B31" w:rsidP="006F5EE8">
            <w:pPr>
              <w:pStyle w:val="ListParagraph"/>
              <w:numPr>
                <w:ilvl w:val="0"/>
                <w:numId w:val="4"/>
              </w:numPr>
            </w:pPr>
            <w:r w:rsidRPr="00A12B31">
              <w:t>WRAP-domestic violence shelter/sexual assault resource 512 Roland Avenue Jackson, TN 38301 800-273-8712</w:t>
            </w:r>
          </w:p>
        </w:tc>
        <w:tc>
          <w:tcPr>
            <w:tcW w:w="1472" w:type="pct"/>
          </w:tcPr>
          <w:p w14:paraId="7934B4D5" w14:textId="77777777" w:rsidR="005D0431" w:rsidRDefault="00FE70F9" w:rsidP="006F5EE8">
            <w:pPr>
              <w:pStyle w:val="ListParagraph"/>
              <w:numPr>
                <w:ilvl w:val="0"/>
                <w:numId w:val="4"/>
              </w:numPr>
            </w:pPr>
            <w:r>
              <w:t>Hope Ministries 169 Holly St Lexington, TN 38351</w:t>
            </w:r>
            <w:r>
              <w:t xml:space="preserve"> 731-</w:t>
            </w:r>
            <w:r w:rsidR="00D34A0A">
              <w:t>968-0191</w:t>
            </w:r>
          </w:p>
          <w:p w14:paraId="722619D4" w14:textId="09338F73" w:rsidR="00D34A0A" w:rsidRDefault="00D34A0A" w:rsidP="006F5EE8">
            <w:pPr>
              <w:pStyle w:val="ListParagraph"/>
              <w:numPr>
                <w:ilvl w:val="0"/>
                <w:numId w:val="4"/>
              </w:numPr>
            </w:pPr>
            <w:r>
              <w:t>SWHRA 106 1</w:t>
            </w:r>
            <w:r w:rsidRPr="00D34A0A">
              <w:rPr>
                <w:vertAlign w:val="superscript"/>
              </w:rPr>
              <w:t>st</w:t>
            </w:r>
            <w:r>
              <w:t xml:space="preserve"> St Lexington, TN 38351 </w:t>
            </w:r>
            <w:r w:rsidR="00AD0D82">
              <w:t>731-968-6802</w:t>
            </w:r>
          </w:p>
        </w:tc>
      </w:tr>
      <w:tr w:rsidR="005D0431" w14:paraId="3FCB60D5" w14:textId="3AB9D6D9" w:rsidTr="008D4A25">
        <w:trPr>
          <w:trHeight w:val="720"/>
        </w:trPr>
        <w:tc>
          <w:tcPr>
            <w:tcW w:w="628" w:type="pct"/>
          </w:tcPr>
          <w:p w14:paraId="3BE2E570" w14:textId="107A802C" w:rsidR="005D0431" w:rsidRDefault="005D0431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Henry County, TN</w:t>
            </w:r>
          </w:p>
        </w:tc>
        <w:tc>
          <w:tcPr>
            <w:tcW w:w="1427" w:type="pct"/>
          </w:tcPr>
          <w:p w14:paraId="1E36B500" w14:textId="77777777" w:rsidR="005D0431" w:rsidRDefault="005D5C30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Henry Co Food Bank 55 Jones Bend Rd </w:t>
            </w:r>
            <w:proofErr w:type="spellStart"/>
            <w:r>
              <w:t>Exd</w:t>
            </w:r>
            <w:proofErr w:type="spellEnd"/>
            <w:r>
              <w:t xml:space="preserve"> Pari</w:t>
            </w:r>
            <w:r w:rsidR="000849C9">
              <w:t>s, TN 731-642-3172</w:t>
            </w:r>
          </w:p>
          <w:p w14:paraId="2431E202" w14:textId="77777777" w:rsidR="000B1993" w:rsidRDefault="000B1993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Trinity United Methodist Church Little Pantry </w:t>
            </w:r>
            <w:r w:rsidR="00DD2B24">
              <w:t>409 N Wilson St Paris, TN 38242</w:t>
            </w:r>
          </w:p>
          <w:p w14:paraId="354B881E" w14:textId="7E1BACAD" w:rsidR="00DD2B24" w:rsidRDefault="00DD2B24" w:rsidP="006F5EE8">
            <w:pPr>
              <w:pStyle w:val="ListParagraph"/>
              <w:numPr>
                <w:ilvl w:val="0"/>
                <w:numId w:val="4"/>
              </w:numPr>
            </w:pPr>
            <w:r>
              <w:t>Wile</w:t>
            </w:r>
            <w:r w:rsidR="007A0FED">
              <w:t xml:space="preserve">y </w:t>
            </w:r>
            <w:r>
              <w:t>Chapel UMC Little Pantry 422 W Blythe St Paris, TN 38242</w:t>
            </w:r>
          </w:p>
          <w:p w14:paraId="6AB9E2EA" w14:textId="748DE50D" w:rsidR="007A0FED" w:rsidRDefault="007A0FED" w:rsidP="006F5EE8">
            <w:pPr>
              <w:pStyle w:val="ListParagraph"/>
              <w:numPr>
                <w:ilvl w:val="0"/>
                <w:numId w:val="4"/>
              </w:numPr>
            </w:pPr>
            <w:r>
              <w:t>Quinn Chapel AME Church Little Pantry 218 Church St Paris, TN 38242</w:t>
            </w:r>
          </w:p>
        </w:tc>
        <w:tc>
          <w:tcPr>
            <w:tcW w:w="1473" w:type="pct"/>
          </w:tcPr>
          <w:p w14:paraId="1DB33D94" w14:textId="2E43FCB6" w:rsidR="00857CCB" w:rsidRDefault="00857CCB" w:rsidP="005D5C30">
            <w:pPr>
              <w:pStyle w:val="ListParagraph"/>
              <w:numPr>
                <w:ilvl w:val="0"/>
                <w:numId w:val="4"/>
              </w:numPr>
            </w:pPr>
            <w:r>
              <w:t>Women’s resource and rape 113 N Poplar St Paris, TN 38242 731-407-6013</w:t>
            </w:r>
          </w:p>
        </w:tc>
        <w:tc>
          <w:tcPr>
            <w:tcW w:w="1472" w:type="pct"/>
          </w:tcPr>
          <w:p w14:paraId="12BD36E3" w14:textId="77777777" w:rsidR="005D0431" w:rsidRDefault="00A85513" w:rsidP="006F5EE8">
            <w:pPr>
              <w:pStyle w:val="ListParagraph"/>
              <w:numPr>
                <w:ilvl w:val="0"/>
                <w:numId w:val="4"/>
              </w:numPr>
            </w:pPr>
            <w:r>
              <w:t>NW TN Economic Development Council 731-364-3228</w:t>
            </w:r>
          </w:p>
          <w:p w14:paraId="06740DFD" w14:textId="56EEFF9A" w:rsidR="00BB0082" w:rsidRDefault="00BB0082" w:rsidP="006F5EE8">
            <w:pPr>
              <w:pStyle w:val="ListParagraph"/>
              <w:numPr>
                <w:ilvl w:val="0"/>
                <w:numId w:val="4"/>
              </w:numPr>
            </w:pPr>
            <w:r>
              <w:t>Salvation Army 731-642-4105</w:t>
            </w:r>
          </w:p>
        </w:tc>
      </w:tr>
      <w:tr w:rsidR="005D0431" w14:paraId="6B3F24EF" w14:textId="2D495D81" w:rsidTr="008D4A25">
        <w:trPr>
          <w:trHeight w:val="720"/>
        </w:trPr>
        <w:tc>
          <w:tcPr>
            <w:tcW w:w="628" w:type="pct"/>
          </w:tcPr>
          <w:p w14:paraId="784EB0E7" w14:textId="4693D98C" w:rsidR="005D0431" w:rsidRDefault="005D0431" w:rsidP="00074225">
            <w:pPr>
              <w:pStyle w:val="Heading3"/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Hickman County, TN</w:t>
            </w:r>
          </w:p>
        </w:tc>
        <w:tc>
          <w:tcPr>
            <w:tcW w:w="1427" w:type="pct"/>
          </w:tcPr>
          <w:p w14:paraId="2DC8380C" w14:textId="77777777" w:rsidR="005D0431" w:rsidRDefault="00571D06" w:rsidP="006F5EE8">
            <w:pPr>
              <w:pStyle w:val="ListParagraph"/>
              <w:numPr>
                <w:ilvl w:val="0"/>
                <w:numId w:val="4"/>
              </w:numPr>
            </w:pPr>
            <w:r>
              <w:t>Hickman Cares 123 Church St Centerville, TN 37033 931-994-1071</w:t>
            </w:r>
          </w:p>
          <w:p w14:paraId="1DD1540D" w14:textId="77777777" w:rsidR="00571D06" w:rsidRDefault="00A867DC" w:rsidP="006F5EE8">
            <w:pPr>
              <w:pStyle w:val="ListParagraph"/>
              <w:numPr>
                <w:ilvl w:val="0"/>
                <w:numId w:val="4"/>
              </w:numPr>
            </w:pPr>
            <w:r>
              <w:t>Ships Bend UMC Food Bank 940 TN-50 Centerville, TN 37033 931-</w:t>
            </w:r>
            <w:r w:rsidR="00AE7895">
              <w:t>729-3540</w:t>
            </w:r>
          </w:p>
          <w:p w14:paraId="43538E7F" w14:textId="7C1042DE" w:rsidR="00AE7895" w:rsidRDefault="00AE7895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Helping Hands of Hickman 10515 </w:t>
            </w:r>
            <w:proofErr w:type="spellStart"/>
            <w:r>
              <w:t>Ligon</w:t>
            </w:r>
            <w:proofErr w:type="spellEnd"/>
            <w:r>
              <w:t xml:space="preserve"> Love Rd Bon Aqua, TN 37025</w:t>
            </w:r>
          </w:p>
        </w:tc>
        <w:tc>
          <w:tcPr>
            <w:tcW w:w="1473" w:type="pct"/>
          </w:tcPr>
          <w:p w14:paraId="4FFF5AC2" w14:textId="5B1A21C2" w:rsidR="00091C9B" w:rsidRDefault="00091C9B" w:rsidP="007F1A0F">
            <w:pPr>
              <w:pStyle w:val="ListParagraph"/>
              <w:numPr>
                <w:ilvl w:val="0"/>
                <w:numId w:val="4"/>
              </w:numPr>
            </w:pPr>
            <w:r>
              <w:t>W</w:t>
            </w:r>
            <w:r w:rsidR="00026478">
              <w:t>omen</w:t>
            </w:r>
            <w:r>
              <w:t xml:space="preserve"> Are Safe 131 West End Ave Centerville TN 37033 931-729-9885</w:t>
            </w:r>
          </w:p>
        </w:tc>
        <w:tc>
          <w:tcPr>
            <w:tcW w:w="1472" w:type="pct"/>
          </w:tcPr>
          <w:p w14:paraId="49A117EE" w14:textId="77777777" w:rsidR="005D0431" w:rsidRDefault="0092734F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Helping Hands of Hickman 10515 </w:t>
            </w:r>
            <w:proofErr w:type="spellStart"/>
            <w:r>
              <w:t>Ligon</w:t>
            </w:r>
            <w:proofErr w:type="spellEnd"/>
            <w:r>
              <w:t xml:space="preserve"> Love Rd Bon Aqua, TN 37025</w:t>
            </w:r>
          </w:p>
          <w:p w14:paraId="7294F959" w14:textId="2AC70DCD" w:rsidR="0092734F" w:rsidRDefault="0092734F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South Central HRA </w:t>
            </w:r>
            <w:r w:rsidR="00E94C69">
              <w:t>101 College Ave Centerville, TN 37033 931-729-5921</w:t>
            </w:r>
          </w:p>
        </w:tc>
      </w:tr>
      <w:tr w:rsidR="00E06213" w14:paraId="3C72451D" w14:textId="582EC337" w:rsidTr="008D4A25">
        <w:trPr>
          <w:trHeight w:val="720"/>
        </w:trPr>
        <w:tc>
          <w:tcPr>
            <w:tcW w:w="628" w:type="pct"/>
          </w:tcPr>
          <w:p w14:paraId="6B31B08F" w14:textId="310DA73A" w:rsidR="00E06213" w:rsidRPr="006A3DF0" w:rsidRDefault="00E06213" w:rsidP="00074225">
            <w:pPr>
              <w:pStyle w:val="Heading3"/>
              <w:rPr>
                <w:rFonts w:ascii="Lato" w:eastAsia="Times New Roman" w:hAnsi="Lato"/>
                <w:color w:val="000000"/>
                <w:sz w:val="21"/>
                <w:szCs w:val="21"/>
              </w:rPr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Houston County, TN</w:t>
            </w:r>
          </w:p>
        </w:tc>
        <w:tc>
          <w:tcPr>
            <w:tcW w:w="1427" w:type="pct"/>
          </w:tcPr>
          <w:p w14:paraId="255D15E2" w14:textId="77777777" w:rsidR="00E06213" w:rsidRDefault="00E06213" w:rsidP="006F5EE8">
            <w:pPr>
              <w:pStyle w:val="ListParagraph"/>
              <w:numPr>
                <w:ilvl w:val="0"/>
                <w:numId w:val="4"/>
              </w:numPr>
            </w:pPr>
            <w:r>
              <w:t>Highland Rim Economic Corporation 213 College St Erin, TN 37061 931-289-4101</w:t>
            </w:r>
          </w:p>
          <w:p w14:paraId="3B45DE90" w14:textId="77777777" w:rsidR="00E06213" w:rsidRDefault="00E06213" w:rsidP="006F5EE8">
            <w:pPr>
              <w:pStyle w:val="ListParagraph"/>
              <w:numPr>
                <w:ilvl w:val="0"/>
                <w:numId w:val="4"/>
              </w:numPr>
            </w:pPr>
            <w:r>
              <w:t>Bethesda Community Mission 405 W Front St Erin, TN 37061 931-289-4044</w:t>
            </w:r>
          </w:p>
          <w:p w14:paraId="5036952A" w14:textId="77777777" w:rsidR="00E06213" w:rsidRDefault="00E06213" w:rsidP="006F5EE8">
            <w:pPr>
              <w:pStyle w:val="ListParagraph"/>
              <w:numPr>
                <w:ilvl w:val="0"/>
                <w:numId w:val="4"/>
              </w:numPr>
            </w:pPr>
            <w:r>
              <w:t>Christian Community Outreach Center 30 Front St Big Sandy, TN 38221 731-333-6710</w:t>
            </w:r>
          </w:p>
          <w:p w14:paraId="6C4F4247" w14:textId="1BE2DD28" w:rsidR="00E06213" w:rsidRDefault="00E06213" w:rsidP="00026478">
            <w:pPr>
              <w:pStyle w:val="ListParagraph"/>
              <w:numPr>
                <w:ilvl w:val="0"/>
                <w:numId w:val="4"/>
              </w:numPr>
            </w:pPr>
            <w:r>
              <w:t xml:space="preserve">Saint Vincent de Paul/St. Patrick’s Church Food </w:t>
            </w:r>
            <w:proofErr w:type="spellStart"/>
            <w:r>
              <w:t>Dist</w:t>
            </w:r>
            <w:proofErr w:type="spellEnd"/>
            <w:r>
              <w:t>. 175 St Patrick St McEwen, TN 37101 931-582-8454</w:t>
            </w:r>
          </w:p>
        </w:tc>
        <w:tc>
          <w:tcPr>
            <w:tcW w:w="1473" w:type="pct"/>
          </w:tcPr>
          <w:p w14:paraId="5CC15C4C" w14:textId="77777777" w:rsidR="00E06213" w:rsidRDefault="00E06213" w:rsidP="006F5EE8">
            <w:pPr>
              <w:pStyle w:val="ListParagraph"/>
              <w:numPr>
                <w:ilvl w:val="0"/>
                <w:numId w:val="4"/>
              </w:numPr>
            </w:pPr>
            <w:r>
              <w:t>Women Are Safe 131 West End Ave Centerville TN 37033 931-729-9885</w:t>
            </w:r>
          </w:p>
          <w:p w14:paraId="37AE8006" w14:textId="68A91189" w:rsidR="00E06213" w:rsidRDefault="00E06213" w:rsidP="006F5EE8">
            <w:pPr>
              <w:pStyle w:val="ListParagraph"/>
              <w:numPr>
                <w:ilvl w:val="0"/>
                <w:numId w:val="4"/>
              </w:numPr>
            </w:pPr>
            <w:r w:rsidRPr="00E06213">
              <w:t>Women’s resource and rape 113 N Poplar St Paris, TN 38242 731-407-6013</w:t>
            </w:r>
          </w:p>
        </w:tc>
        <w:tc>
          <w:tcPr>
            <w:tcW w:w="1472" w:type="pct"/>
          </w:tcPr>
          <w:p w14:paraId="2F307171" w14:textId="77777777" w:rsidR="00E06213" w:rsidRDefault="00E06213" w:rsidP="00DD460C">
            <w:pPr>
              <w:pStyle w:val="ListParagraph"/>
              <w:numPr>
                <w:ilvl w:val="0"/>
                <w:numId w:val="4"/>
              </w:numPr>
            </w:pPr>
            <w:r>
              <w:t>Highland Rim Economic Corporation 213 College St Erin, TN 37061 931-289-4101</w:t>
            </w:r>
          </w:p>
          <w:p w14:paraId="150406CD" w14:textId="707CC780" w:rsidR="00E06213" w:rsidRDefault="00E06213" w:rsidP="006F5EE8">
            <w:pPr>
              <w:pStyle w:val="ListParagraph"/>
              <w:numPr>
                <w:ilvl w:val="0"/>
                <w:numId w:val="4"/>
              </w:numPr>
            </w:pPr>
            <w:r>
              <w:t>Bethesda Community Mission 405 W Front St Erin, TN 37061 931-289-4044</w:t>
            </w:r>
          </w:p>
        </w:tc>
      </w:tr>
      <w:tr w:rsidR="00FB19EE" w14:paraId="50BAE796" w14:textId="56859693" w:rsidTr="008D4A25">
        <w:trPr>
          <w:trHeight w:val="720"/>
        </w:trPr>
        <w:tc>
          <w:tcPr>
            <w:tcW w:w="628" w:type="pct"/>
          </w:tcPr>
          <w:p w14:paraId="2F35CADF" w14:textId="73D52DF7" w:rsidR="00FB19EE" w:rsidRPr="006A3DF0" w:rsidRDefault="00FB19EE" w:rsidP="00074225">
            <w:pPr>
              <w:pStyle w:val="Heading3"/>
              <w:rPr>
                <w:rFonts w:ascii="Lato" w:eastAsia="Times New Roman" w:hAnsi="Lato"/>
                <w:color w:val="000000"/>
                <w:sz w:val="21"/>
                <w:szCs w:val="21"/>
              </w:rPr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Humphreys County, TN</w:t>
            </w:r>
          </w:p>
        </w:tc>
        <w:tc>
          <w:tcPr>
            <w:tcW w:w="1427" w:type="pct"/>
          </w:tcPr>
          <w:p w14:paraId="25FD59F4" w14:textId="77777777" w:rsidR="00FB19EE" w:rsidRDefault="00944C6D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Helping Hands of Humphreys Co 912 W Main St </w:t>
            </w:r>
            <w:proofErr w:type="spellStart"/>
            <w:r>
              <w:t>Waverly</w:t>
            </w:r>
            <w:proofErr w:type="spellEnd"/>
            <w:r>
              <w:t xml:space="preserve">, TN 37185 </w:t>
            </w:r>
            <w:r w:rsidR="0038272A">
              <w:t>931-209-5721</w:t>
            </w:r>
          </w:p>
          <w:p w14:paraId="3DB4AB46" w14:textId="3A5C1861" w:rsidR="0031347B" w:rsidRDefault="0031347B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River Lake Baptist Church Food </w:t>
            </w:r>
            <w:proofErr w:type="spellStart"/>
            <w:r>
              <w:t>Dist</w:t>
            </w:r>
            <w:proofErr w:type="spellEnd"/>
            <w:r>
              <w:t xml:space="preserve"> 4560 US-70 </w:t>
            </w:r>
            <w:proofErr w:type="spellStart"/>
            <w:r>
              <w:t>Waverly</w:t>
            </w:r>
            <w:proofErr w:type="spellEnd"/>
            <w:r>
              <w:t>, TN 37</w:t>
            </w:r>
            <w:r w:rsidR="00957B4D">
              <w:t>185 931-296-4432</w:t>
            </w:r>
          </w:p>
        </w:tc>
        <w:tc>
          <w:tcPr>
            <w:tcW w:w="1473" w:type="pct"/>
          </w:tcPr>
          <w:p w14:paraId="571B633C" w14:textId="39D7946C" w:rsidR="00FB19EE" w:rsidRDefault="00EB61B0" w:rsidP="00EB61B0">
            <w:pPr>
              <w:pStyle w:val="ListParagraph"/>
              <w:numPr>
                <w:ilvl w:val="0"/>
                <w:numId w:val="4"/>
              </w:numPr>
            </w:pPr>
            <w:r>
              <w:t>W</w:t>
            </w:r>
            <w:r>
              <w:t>omen Are Safe 131 West End Ave Centerville TN 37033 931-729-9885</w:t>
            </w:r>
          </w:p>
        </w:tc>
        <w:tc>
          <w:tcPr>
            <w:tcW w:w="1472" w:type="pct"/>
          </w:tcPr>
          <w:p w14:paraId="07645ECC" w14:textId="77777777" w:rsidR="00FB19EE" w:rsidRDefault="002E7969" w:rsidP="006F5EE8">
            <w:pPr>
              <w:pStyle w:val="ListParagraph"/>
              <w:numPr>
                <w:ilvl w:val="0"/>
                <w:numId w:val="4"/>
              </w:numPr>
            </w:pPr>
            <w:r>
              <w:t>St. Vincent DePaul Society 931-582-8454</w:t>
            </w:r>
          </w:p>
          <w:p w14:paraId="5DEE76C4" w14:textId="6E5C1C46" w:rsidR="00D92AEC" w:rsidRDefault="00733AB0" w:rsidP="00D92AEC">
            <w:pPr>
              <w:pStyle w:val="ListParagraph"/>
              <w:numPr>
                <w:ilvl w:val="0"/>
                <w:numId w:val="4"/>
              </w:numPr>
            </w:pPr>
            <w:r>
              <w:t>Highland Rim Economic Corporation 213 College St Erin, TN 37061 931-289-4101</w:t>
            </w:r>
          </w:p>
        </w:tc>
      </w:tr>
      <w:tr w:rsidR="00FB19EE" w14:paraId="3237AD60" w14:textId="204F3697" w:rsidTr="008D4A25">
        <w:trPr>
          <w:trHeight w:val="720"/>
        </w:trPr>
        <w:tc>
          <w:tcPr>
            <w:tcW w:w="628" w:type="pct"/>
          </w:tcPr>
          <w:p w14:paraId="3F12BCB9" w14:textId="54514B06" w:rsidR="00FB19EE" w:rsidRPr="006A3DF0" w:rsidRDefault="00FB19EE" w:rsidP="00074225">
            <w:pPr>
              <w:pStyle w:val="Heading3"/>
              <w:rPr>
                <w:rFonts w:ascii="Lato" w:eastAsia="Times New Roman" w:hAnsi="Lato"/>
                <w:color w:val="000000"/>
                <w:sz w:val="21"/>
                <w:szCs w:val="21"/>
              </w:rPr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Jackson County, TN</w:t>
            </w:r>
          </w:p>
        </w:tc>
        <w:tc>
          <w:tcPr>
            <w:tcW w:w="1427" w:type="pct"/>
          </w:tcPr>
          <w:p w14:paraId="4CDEDD9F" w14:textId="6B0EC51D" w:rsidR="00243715" w:rsidRDefault="00A81A43" w:rsidP="00A40163">
            <w:pPr>
              <w:pStyle w:val="ListParagraph"/>
              <w:numPr>
                <w:ilvl w:val="0"/>
                <w:numId w:val="4"/>
              </w:numPr>
            </w:pPr>
            <w:r>
              <w:t xml:space="preserve">New Hope </w:t>
            </w:r>
            <w:r w:rsidR="00243715">
              <w:t xml:space="preserve">Baptist Church Care Center 311 N Murray St </w:t>
            </w:r>
            <w:proofErr w:type="spellStart"/>
            <w:r w:rsidR="00243715">
              <w:t>Gainesboro</w:t>
            </w:r>
            <w:proofErr w:type="spellEnd"/>
            <w:r w:rsidR="00243715">
              <w:t>, TN 38562 931-268-2172</w:t>
            </w:r>
          </w:p>
        </w:tc>
        <w:tc>
          <w:tcPr>
            <w:tcW w:w="1473" w:type="pct"/>
          </w:tcPr>
          <w:p w14:paraId="1CE9037E" w14:textId="77777777" w:rsidR="00FB19EE" w:rsidRDefault="00FB19EE" w:rsidP="004B31A2"/>
        </w:tc>
        <w:tc>
          <w:tcPr>
            <w:tcW w:w="1472" w:type="pct"/>
          </w:tcPr>
          <w:p w14:paraId="19EDFC39" w14:textId="13C9FCC4" w:rsidR="00FB19EE" w:rsidRDefault="00A40163" w:rsidP="006F5EE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Gainsboro</w:t>
            </w:r>
            <w:proofErr w:type="spellEnd"/>
            <w:r w:rsidR="005140AC">
              <w:t xml:space="preserve"> First United Methodist Church 931-</w:t>
            </w:r>
            <w:r w:rsidR="00A628AC">
              <w:t>268-4771</w:t>
            </w:r>
          </w:p>
        </w:tc>
      </w:tr>
      <w:tr w:rsidR="00FB19EE" w14:paraId="49210449" w14:textId="59F1E77A" w:rsidTr="008D4A25">
        <w:trPr>
          <w:trHeight w:val="720"/>
        </w:trPr>
        <w:tc>
          <w:tcPr>
            <w:tcW w:w="628" w:type="pct"/>
          </w:tcPr>
          <w:p w14:paraId="11824D7C" w14:textId="4DB80D68" w:rsidR="00FB19EE" w:rsidRPr="006A3DF0" w:rsidRDefault="00FB19EE" w:rsidP="00074225">
            <w:pPr>
              <w:pStyle w:val="Heading3"/>
              <w:rPr>
                <w:rFonts w:ascii="Lato" w:eastAsia="Times New Roman" w:hAnsi="Lato"/>
                <w:color w:val="000000"/>
                <w:sz w:val="21"/>
                <w:szCs w:val="21"/>
              </w:rPr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Jefferson County, TN</w:t>
            </w:r>
          </w:p>
        </w:tc>
        <w:tc>
          <w:tcPr>
            <w:tcW w:w="1427" w:type="pct"/>
          </w:tcPr>
          <w:p w14:paraId="15812596" w14:textId="77777777" w:rsidR="00FB19EE" w:rsidRDefault="00857039" w:rsidP="006F5EE8">
            <w:pPr>
              <w:pStyle w:val="ListParagraph"/>
              <w:numPr>
                <w:ilvl w:val="0"/>
                <w:numId w:val="4"/>
              </w:numPr>
            </w:pPr>
            <w:r>
              <w:t>HopeCenter4U 160 E Old Andrew Johnson Hwy Jefferson City, TN 37760 423-509-4317</w:t>
            </w:r>
          </w:p>
          <w:p w14:paraId="4EE35800" w14:textId="0BC7B54B" w:rsidR="00857039" w:rsidRDefault="00287924" w:rsidP="006F5EE8">
            <w:pPr>
              <w:pStyle w:val="ListParagraph"/>
              <w:numPr>
                <w:ilvl w:val="0"/>
                <w:numId w:val="4"/>
              </w:numPr>
            </w:pPr>
            <w:r>
              <w:t>Appalachian Ministries of the Smokies 511 Municipal Dr Jefferson City, TN 37760 865-475-5611</w:t>
            </w:r>
          </w:p>
        </w:tc>
        <w:tc>
          <w:tcPr>
            <w:tcW w:w="1473" w:type="pct"/>
          </w:tcPr>
          <w:p w14:paraId="02B3DC8F" w14:textId="5E63633C" w:rsidR="00955F45" w:rsidRDefault="00FB19EE" w:rsidP="004B31A2">
            <w:pPr>
              <w:pStyle w:val="ListParagraph"/>
              <w:numPr>
                <w:ilvl w:val="0"/>
                <w:numId w:val="4"/>
              </w:numPr>
            </w:pPr>
            <w:r>
              <w:t xml:space="preserve">SafeSpace </w:t>
            </w:r>
            <w:hyperlink r:id="rId16" w:history="1">
              <w:r w:rsidRPr="00FE35AD">
                <w:rPr>
                  <w:rStyle w:val="Hyperlink"/>
                </w:rPr>
                <w:t>http://safespacetn.org</w:t>
              </w:r>
            </w:hyperlink>
            <w:r>
              <w:t xml:space="preserve"> 800-244-5968</w:t>
            </w:r>
          </w:p>
        </w:tc>
        <w:tc>
          <w:tcPr>
            <w:tcW w:w="1472" w:type="pct"/>
          </w:tcPr>
          <w:p w14:paraId="6A47F214" w14:textId="77777777" w:rsidR="008D4A25" w:rsidRDefault="00437EF5" w:rsidP="008D4A25">
            <w:pPr>
              <w:pStyle w:val="ListParagraph"/>
              <w:numPr>
                <w:ilvl w:val="0"/>
                <w:numId w:val="4"/>
              </w:numPr>
            </w:pPr>
            <w:r>
              <w:t xml:space="preserve">Jefferson Co Neighborhood Center 1409 </w:t>
            </w:r>
            <w:r w:rsidR="00BD3AF5">
              <w:t xml:space="preserve">Russell Ave Jefferson City, TN </w:t>
            </w:r>
            <w:r w:rsidR="00AB1B1E">
              <w:t>37760 865-475-4745</w:t>
            </w:r>
          </w:p>
          <w:p w14:paraId="304A2C2E" w14:textId="3ADEBBCB" w:rsidR="0098466A" w:rsidRDefault="0098466A" w:rsidP="008D4A25">
            <w:pPr>
              <w:pStyle w:val="ListParagraph"/>
              <w:numPr>
                <w:ilvl w:val="0"/>
                <w:numId w:val="4"/>
              </w:numPr>
            </w:pPr>
            <w:r w:rsidRPr="0098466A">
              <w:t>Douglas Cherokee Economic Authority 423-587-4500</w:t>
            </w:r>
          </w:p>
        </w:tc>
      </w:tr>
      <w:tr w:rsidR="00FB19EE" w14:paraId="5616F328" w14:textId="288DBA07" w:rsidTr="008D4A25">
        <w:trPr>
          <w:trHeight w:val="720"/>
        </w:trPr>
        <w:tc>
          <w:tcPr>
            <w:tcW w:w="628" w:type="pct"/>
          </w:tcPr>
          <w:p w14:paraId="03EA3BEF" w14:textId="28E71BA9" w:rsidR="00FB19EE" w:rsidRDefault="00FB19EE" w:rsidP="00074225">
            <w:pPr>
              <w:pStyle w:val="Heading3"/>
              <w:rPr>
                <w:rFonts w:ascii="Lato" w:eastAsia="Times New Roman" w:hAnsi="Lato"/>
                <w:color w:val="000000"/>
                <w:sz w:val="21"/>
                <w:szCs w:val="21"/>
              </w:rPr>
            </w:pPr>
            <w:r w:rsidRPr="00820BFB">
              <w:rPr>
                <w:rFonts w:ascii="Lato" w:eastAsia="Times New Roman" w:hAnsi="Lato"/>
                <w:color w:val="000000"/>
                <w:sz w:val="21"/>
                <w:szCs w:val="21"/>
              </w:rPr>
              <w:t>Johnson County, TN</w:t>
            </w:r>
          </w:p>
        </w:tc>
        <w:tc>
          <w:tcPr>
            <w:tcW w:w="1427" w:type="pct"/>
          </w:tcPr>
          <w:p w14:paraId="17A25487" w14:textId="77777777" w:rsidR="00FB19EE" w:rsidRDefault="00AD5ECE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Mountain City Presbyterian Food </w:t>
            </w:r>
            <w:proofErr w:type="spellStart"/>
            <w:r>
              <w:t>Dist</w:t>
            </w:r>
            <w:proofErr w:type="spellEnd"/>
            <w:r>
              <w:t xml:space="preserve"> </w:t>
            </w:r>
            <w:r w:rsidR="005746A4">
              <w:t>517 Fairground Ln Mountain City, TN 37683 423-727-7992</w:t>
            </w:r>
          </w:p>
          <w:p w14:paraId="6920572B" w14:textId="77777777" w:rsidR="005746A4" w:rsidRDefault="005746A4" w:rsidP="006F5EE8">
            <w:pPr>
              <w:pStyle w:val="ListParagraph"/>
              <w:numPr>
                <w:ilvl w:val="0"/>
                <w:numId w:val="4"/>
              </w:numPr>
            </w:pPr>
            <w:r>
              <w:t xml:space="preserve">Saint Anthony’s Bread Food </w:t>
            </w:r>
            <w:proofErr w:type="spellStart"/>
            <w:r>
              <w:t>Dist</w:t>
            </w:r>
            <w:proofErr w:type="spellEnd"/>
            <w:r>
              <w:t xml:space="preserve"> 833 W Main St Mountain City, TN 37683 </w:t>
            </w:r>
          </w:p>
          <w:p w14:paraId="4C09F0AD" w14:textId="5349B62B" w:rsidR="000D4039" w:rsidRDefault="00C23A4F" w:rsidP="000D4039">
            <w:pPr>
              <w:pStyle w:val="ListParagraph"/>
              <w:numPr>
                <w:ilvl w:val="0"/>
                <w:numId w:val="4"/>
              </w:numPr>
            </w:pPr>
            <w:r>
              <w:t>Bethany Baptist Church 5950 Hwy 67 W Mountain City, TN 37683</w:t>
            </w:r>
            <w:r w:rsidR="000D4039">
              <w:t xml:space="preserve"> 423-223-8951</w:t>
            </w:r>
          </w:p>
        </w:tc>
        <w:tc>
          <w:tcPr>
            <w:tcW w:w="1473" w:type="pct"/>
          </w:tcPr>
          <w:p w14:paraId="3463072C" w14:textId="0699734D" w:rsidR="00FB19EE" w:rsidRDefault="00F06B71" w:rsidP="006F5EE8">
            <w:pPr>
              <w:pStyle w:val="ListParagraph"/>
              <w:numPr>
                <w:ilvl w:val="0"/>
                <w:numId w:val="4"/>
              </w:numPr>
            </w:pPr>
            <w:r>
              <w:t>Johnson County Safe Haven</w:t>
            </w:r>
            <w:r w:rsidR="00BC706B">
              <w:t xml:space="preserve"> 311S Church St Mountain City, TN </w:t>
            </w:r>
            <w:r w:rsidR="00D67BAC">
              <w:t>37683</w:t>
            </w:r>
            <w:r>
              <w:t xml:space="preserve"> </w:t>
            </w:r>
            <w:r w:rsidR="00BC706B">
              <w:t>423-727-1914</w:t>
            </w:r>
          </w:p>
        </w:tc>
        <w:tc>
          <w:tcPr>
            <w:tcW w:w="1472" w:type="pct"/>
          </w:tcPr>
          <w:p w14:paraId="13D83579" w14:textId="77777777" w:rsidR="00FB19EE" w:rsidRDefault="00DA2562" w:rsidP="006F5EE8">
            <w:pPr>
              <w:pStyle w:val="ListParagraph"/>
              <w:numPr>
                <w:ilvl w:val="0"/>
                <w:numId w:val="4"/>
              </w:numPr>
            </w:pPr>
            <w:r>
              <w:t>Johnson County Neighborhood Service Center 784 S Shady St Mountain City, TN 37683 423-727-6633</w:t>
            </w:r>
          </w:p>
          <w:p w14:paraId="602665CC" w14:textId="23403351" w:rsidR="005B3778" w:rsidRDefault="005B3778" w:rsidP="006F5EE8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14:paraId="527B8369" w14:textId="51F428DC" w:rsidR="00A927D5" w:rsidRDefault="00A927D5" w:rsidP="00BD3B65"/>
    <w:sectPr w:rsidR="00A927D5">
      <w:footerReference w:type="default" r:id="rId17"/>
      <w:pgSz w:w="12240" w:h="15840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BC35" w14:textId="77777777" w:rsidR="003803CD" w:rsidRDefault="003803CD">
      <w:pPr>
        <w:spacing w:before="0" w:after="0"/>
      </w:pPr>
      <w:r>
        <w:separator/>
      </w:r>
    </w:p>
  </w:endnote>
  <w:endnote w:type="continuationSeparator" w:id="0">
    <w:p w14:paraId="1805C785" w14:textId="77777777" w:rsidR="003803CD" w:rsidRDefault="003803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47C22" w14:textId="77777777" w:rsidR="00A927D5" w:rsidRDefault="00923B2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D8EA" w14:textId="77777777" w:rsidR="003803CD" w:rsidRDefault="003803CD">
      <w:pPr>
        <w:spacing w:before="0" w:after="0"/>
      </w:pPr>
      <w:r>
        <w:separator/>
      </w:r>
    </w:p>
  </w:footnote>
  <w:footnote w:type="continuationSeparator" w:id="0">
    <w:p w14:paraId="6D300773" w14:textId="77777777" w:rsidR="003803CD" w:rsidRDefault="003803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305"/>
    <w:multiLevelType w:val="hybridMultilevel"/>
    <w:tmpl w:val="59E4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B00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847BB5"/>
    <w:multiLevelType w:val="hybridMultilevel"/>
    <w:tmpl w:val="F9AE4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6E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0B7653"/>
    <w:multiLevelType w:val="hybridMultilevel"/>
    <w:tmpl w:val="FAB0EB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031862">
    <w:abstractNumId w:val="1"/>
  </w:num>
  <w:num w:numId="2" w16cid:durableId="2022121863">
    <w:abstractNumId w:val="0"/>
  </w:num>
  <w:num w:numId="3" w16cid:durableId="427850238">
    <w:abstractNumId w:val="3"/>
  </w:num>
  <w:num w:numId="4" w16cid:durableId="976296310">
    <w:abstractNumId w:val="4"/>
  </w:num>
  <w:num w:numId="5" w16cid:durableId="866941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F7"/>
    <w:rsid w:val="000120FC"/>
    <w:rsid w:val="00022F7C"/>
    <w:rsid w:val="00026478"/>
    <w:rsid w:val="00050202"/>
    <w:rsid w:val="0005221A"/>
    <w:rsid w:val="0007247E"/>
    <w:rsid w:val="00074225"/>
    <w:rsid w:val="00080F59"/>
    <w:rsid w:val="000849C9"/>
    <w:rsid w:val="00086B74"/>
    <w:rsid w:val="00091C9B"/>
    <w:rsid w:val="000928E9"/>
    <w:rsid w:val="00095D88"/>
    <w:rsid w:val="000A6FD9"/>
    <w:rsid w:val="000B1993"/>
    <w:rsid w:val="000B383D"/>
    <w:rsid w:val="000D4039"/>
    <w:rsid w:val="000E6551"/>
    <w:rsid w:val="00102548"/>
    <w:rsid w:val="0010375B"/>
    <w:rsid w:val="00110894"/>
    <w:rsid w:val="001124DA"/>
    <w:rsid w:val="0011257B"/>
    <w:rsid w:val="001356CC"/>
    <w:rsid w:val="001406E7"/>
    <w:rsid w:val="00146594"/>
    <w:rsid w:val="00163B6B"/>
    <w:rsid w:val="00166676"/>
    <w:rsid w:val="001C44ED"/>
    <w:rsid w:val="001D495A"/>
    <w:rsid w:val="001D4E9A"/>
    <w:rsid w:val="001E14B2"/>
    <w:rsid w:val="001E4C0F"/>
    <w:rsid w:val="001E59D6"/>
    <w:rsid w:val="00220256"/>
    <w:rsid w:val="002246B0"/>
    <w:rsid w:val="002307F6"/>
    <w:rsid w:val="00240848"/>
    <w:rsid w:val="00243715"/>
    <w:rsid w:val="00255533"/>
    <w:rsid w:val="00282C2B"/>
    <w:rsid w:val="00287924"/>
    <w:rsid w:val="00290EC5"/>
    <w:rsid w:val="002A7D35"/>
    <w:rsid w:val="002B71C9"/>
    <w:rsid w:val="002E7969"/>
    <w:rsid w:val="002F4197"/>
    <w:rsid w:val="002F696D"/>
    <w:rsid w:val="00303098"/>
    <w:rsid w:val="0031347B"/>
    <w:rsid w:val="00316058"/>
    <w:rsid w:val="003803CD"/>
    <w:rsid w:val="0038272A"/>
    <w:rsid w:val="00383AAE"/>
    <w:rsid w:val="003A00AF"/>
    <w:rsid w:val="003B6635"/>
    <w:rsid w:val="003C14AA"/>
    <w:rsid w:val="003C42FB"/>
    <w:rsid w:val="003E12C1"/>
    <w:rsid w:val="003F5EB0"/>
    <w:rsid w:val="004142A9"/>
    <w:rsid w:val="00437EF5"/>
    <w:rsid w:val="00442B51"/>
    <w:rsid w:val="00462ED2"/>
    <w:rsid w:val="00480DB3"/>
    <w:rsid w:val="00484FF9"/>
    <w:rsid w:val="00497895"/>
    <w:rsid w:val="004A3804"/>
    <w:rsid w:val="004B31A2"/>
    <w:rsid w:val="004C0D72"/>
    <w:rsid w:val="004C60A1"/>
    <w:rsid w:val="004E203C"/>
    <w:rsid w:val="004F415B"/>
    <w:rsid w:val="004F5259"/>
    <w:rsid w:val="00513B96"/>
    <w:rsid w:val="005140AC"/>
    <w:rsid w:val="005245A9"/>
    <w:rsid w:val="00530216"/>
    <w:rsid w:val="00532BFC"/>
    <w:rsid w:val="00534FF9"/>
    <w:rsid w:val="00543C44"/>
    <w:rsid w:val="00547B17"/>
    <w:rsid w:val="00562B61"/>
    <w:rsid w:val="00563E32"/>
    <w:rsid w:val="00571D06"/>
    <w:rsid w:val="005742AA"/>
    <w:rsid w:val="005746A4"/>
    <w:rsid w:val="00574B5C"/>
    <w:rsid w:val="0057741E"/>
    <w:rsid w:val="005825D2"/>
    <w:rsid w:val="005A4B2B"/>
    <w:rsid w:val="005B3778"/>
    <w:rsid w:val="005C0259"/>
    <w:rsid w:val="005C22B6"/>
    <w:rsid w:val="005D0431"/>
    <w:rsid w:val="005D4438"/>
    <w:rsid w:val="005D5C30"/>
    <w:rsid w:val="005F2B32"/>
    <w:rsid w:val="006210E0"/>
    <w:rsid w:val="00630F77"/>
    <w:rsid w:val="00655B56"/>
    <w:rsid w:val="00695B17"/>
    <w:rsid w:val="00696E17"/>
    <w:rsid w:val="006A43BE"/>
    <w:rsid w:val="006D2E82"/>
    <w:rsid w:val="006E630C"/>
    <w:rsid w:val="006F14FB"/>
    <w:rsid w:val="006F4DBC"/>
    <w:rsid w:val="006F5EE8"/>
    <w:rsid w:val="00705302"/>
    <w:rsid w:val="00715502"/>
    <w:rsid w:val="0072214B"/>
    <w:rsid w:val="00733AB0"/>
    <w:rsid w:val="00747AAC"/>
    <w:rsid w:val="00762C4D"/>
    <w:rsid w:val="00781673"/>
    <w:rsid w:val="00782C6C"/>
    <w:rsid w:val="00784604"/>
    <w:rsid w:val="00793A38"/>
    <w:rsid w:val="007A0FED"/>
    <w:rsid w:val="007A28CD"/>
    <w:rsid w:val="007A6CF1"/>
    <w:rsid w:val="007B4A0A"/>
    <w:rsid w:val="007D385F"/>
    <w:rsid w:val="007D6C45"/>
    <w:rsid w:val="007E29FC"/>
    <w:rsid w:val="007F1A0F"/>
    <w:rsid w:val="007F7073"/>
    <w:rsid w:val="00836ACD"/>
    <w:rsid w:val="00857039"/>
    <w:rsid w:val="00857CCB"/>
    <w:rsid w:val="0086512D"/>
    <w:rsid w:val="00882F36"/>
    <w:rsid w:val="008A798D"/>
    <w:rsid w:val="008B05E2"/>
    <w:rsid w:val="008B2A57"/>
    <w:rsid w:val="008C24E1"/>
    <w:rsid w:val="008D1033"/>
    <w:rsid w:val="008D430F"/>
    <w:rsid w:val="008D4A25"/>
    <w:rsid w:val="008F1C56"/>
    <w:rsid w:val="008F1FFE"/>
    <w:rsid w:val="00922ABF"/>
    <w:rsid w:val="00923B24"/>
    <w:rsid w:val="00926C21"/>
    <w:rsid w:val="0092734F"/>
    <w:rsid w:val="0093078C"/>
    <w:rsid w:val="00937236"/>
    <w:rsid w:val="00944888"/>
    <w:rsid w:val="00944C6D"/>
    <w:rsid w:val="0095230E"/>
    <w:rsid w:val="0095537B"/>
    <w:rsid w:val="00955F45"/>
    <w:rsid w:val="00957B4D"/>
    <w:rsid w:val="00962652"/>
    <w:rsid w:val="009716BC"/>
    <w:rsid w:val="00977D3B"/>
    <w:rsid w:val="0098466A"/>
    <w:rsid w:val="0098693A"/>
    <w:rsid w:val="0099664B"/>
    <w:rsid w:val="009B1F21"/>
    <w:rsid w:val="009C0F2C"/>
    <w:rsid w:val="009C2D64"/>
    <w:rsid w:val="009E3B7D"/>
    <w:rsid w:val="009E4991"/>
    <w:rsid w:val="00A031E9"/>
    <w:rsid w:val="00A03813"/>
    <w:rsid w:val="00A0742E"/>
    <w:rsid w:val="00A12B31"/>
    <w:rsid w:val="00A15892"/>
    <w:rsid w:val="00A251B1"/>
    <w:rsid w:val="00A27BBE"/>
    <w:rsid w:val="00A3661C"/>
    <w:rsid w:val="00A4012E"/>
    <w:rsid w:val="00A40163"/>
    <w:rsid w:val="00A43362"/>
    <w:rsid w:val="00A628AC"/>
    <w:rsid w:val="00A81A43"/>
    <w:rsid w:val="00A845A1"/>
    <w:rsid w:val="00A85513"/>
    <w:rsid w:val="00A85A8D"/>
    <w:rsid w:val="00A867DC"/>
    <w:rsid w:val="00A87A84"/>
    <w:rsid w:val="00A923CE"/>
    <w:rsid w:val="00A927D5"/>
    <w:rsid w:val="00A94E15"/>
    <w:rsid w:val="00AA3079"/>
    <w:rsid w:val="00AA30DE"/>
    <w:rsid w:val="00AB1B1E"/>
    <w:rsid w:val="00AC1A84"/>
    <w:rsid w:val="00AC7B9A"/>
    <w:rsid w:val="00AD0D82"/>
    <w:rsid w:val="00AD1C76"/>
    <w:rsid w:val="00AD5ECE"/>
    <w:rsid w:val="00AD72B0"/>
    <w:rsid w:val="00AE6A5C"/>
    <w:rsid w:val="00AE7895"/>
    <w:rsid w:val="00AF20D1"/>
    <w:rsid w:val="00B03CE9"/>
    <w:rsid w:val="00B06B1E"/>
    <w:rsid w:val="00B13D69"/>
    <w:rsid w:val="00B165C4"/>
    <w:rsid w:val="00B47581"/>
    <w:rsid w:val="00B62D19"/>
    <w:rsid w:val="00B707CD"/>
    <w:rsid w:val="00B721BB"/>
    <w:rsid w:val="00B807C7"/>
    <w:rsid w:val="00B80FFA"/>
    <w:rsid w:val="00BA0850"/>
    <w:rsid w:val="00BA2A68"/>
    <w:rsid w:val="00BB0082"/>
    <w:rsid w:val="00BC706B"/>
    <w:rsid w:val="00BD3AF5"/>
    <w:rsid w:val="00BD3B65"/>
    <w:rsid w:val="00BF30A2"/>
    <w:rsid w:val="00C02672"/>
    <w:rsid w:val="00C23A4F"/>
    <w:rsid w:val="00C30CD1"/>
    <w:rsid w:val="00C34248"/>
    <w:rsid w:val="00C349B6"/>
    <w:rsid w:val="00C4086B"/>
    <w:rsid w:val="00C43A0E"/>
    <w:rsid w:val="00C7739C"/>
    <w:rsid w:val="00C83CF7"/>
    <w:rsid w:val="00C90C2A"/>
    <w:rsid w:val="00CB1D24"/>
    <w:rsid w:val="00CB40B7"/>
    <w:rsid w:val="00CB5CE4"/>
    <w:rsid w:val="00CD783F"/>
    <w:rsid w:val="00D02FA7"/>
    <w:rsid w:val="00D04A7B"/>
    <w:rsid w:val="00D34A0A"/>
    <w:rsid w:val="00D364E5"/>
    <w:rsid w:val="00D6735B"/>
    <w:rsid w:val="00D67BAC"/>
    <w:rsid w:val="00D73217"/>
    <w:rsid w:val="00D84600"/>
    <w:rsid w:val="00D92AEC"/>
    <w:rsid w:val="00DA2562"/>
    <w:rsid w:val="00DA2CB1"/>
    <w:rsid w:val="00DA336F"/>
    <w:rsid w:val="00DC51BA"/>
    <w:rsid w:val="00DD2B24"/>
    <w:rsid w:val="00DD381A"/>
    <w:rsid w:val="00DD460C"/>
    <w:rsid w:val="00DF572D"/>
    <w:rsid w:val="00E02289"/>
    <w:rsid w:val="00E06213"/>
    <w:rsid w:val="00E10B33"/>
    <w:rsid w:val="00E13C47"/>
    <w:rsid w:val="00E21DAB"/>
    <w:rsid w:val="00E525EC"/>
    <w:rsid w:val="00E54B3B"/>
    <w:rsid w:val="00E94779"/>
    <w:rsid w:val="00E94C69"/>
    <w:rsid w:val="00EB30A9"/>
    <w:rsid w:val="00EB61B0"/>
    <w:rsid w:val="00EB73D0"/>
    <w:rsid w:val="00EB7FD0"/>
    <w:rsid w:val="00EC212E"/>
    <w:rsid w:val="00EC5792"/>
    <w:rsid w:val="00ED0850"/>
    <w:rsid w:val="00ED6BC6"/>
    <w:rsid w:val="00EE4479"/>
    <w:rsid w:val="00EF17D6"/>
    <w:rsid w:val="00EF447C"/>
    <w:rsid w:val="00F06B71"/>
    <w:rsid w:val="00F06C38"/>
    <w:rsid w:val="00F07111"/>
    <w:rsid w:val="00F1142B"/>
    <w:rsid w:val="00F36FB0"/>
    <w:rsid w:val="00F41211"/>
    <w:rsid w:val="00F43AF5"/>
    <w:rsid w:val="00F460B2"/>
    <w:rsid w:val="00F51BE0"/>
    <w:rsid w:val="00F51EDE"/>
    <w:rsid w:val="00F66F5C"/>
    <w:rsid w:val="00F71CB4"/>
    <w:rsid w:val="00F85AF8"/>
    <w:rsid w:val="00FA15CF"/>
    <w:rsid w:val="00FB19EE"/>
    <w:rsid w:val="00FC4176"/>
    <w:rsid w:val="00FC6D92"/>
    <w:rsid w:val="00FC73AE"/>
    <w:rsid w:val="00FE1F73"/>
    <w:rsid w:val="00FE4DF7"/>
    <w:rsid w:val="00FE6538"/>
    <w:rsid w:val="00FE70F9"/>
    <w:rsid w:val="00FF38AC"/>
    <w:rsid w:val="00FF44FF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78D0B"/>
  <w15:docId w15:val="{DC52EFAA-D5E9-A147-86C7-EB42F2F2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3Char">
    <w:name w:val="Heading 3 Char"/>
    <w:basedOn w:val="DefaultParagraphFont"/>
    <w:link w:val="Heading3"/>
    <w:uiPriority w:val="9"/>
    <w:rsid w:val="005C0259"/>
    <w:rPr>
      <w:b/>
      <w:color w:val="404040" w:themeColor="text1" w:themeTint="BF"/>
    </w:rPr>
  </w:style>
  <w:style w:type="paragraph" w:styleId="ListParagraph">
    <w:name w:val="List Paragraph"/>
    <w:basedOn w:val="Normal"/>
    <w:uiPriority w:val="34"/>
    <w:unhideWhenUsed/>
    <w:qFormat/>
    <w:rsid w:val="004C6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2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dharvestmidtn.org" TargetMode="External"/><Relationship Id="rId13" Type="http://schemas.openxmlformats.org/officeDocument/2006/relationships/hyperlink" Target="http://www.mcnabbcenter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fespacetn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safespacet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thra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cnabbcenter.org" TargetMode="External"/><Relationship Id="rId10" Type="http://schemas.openxmlformats.org/officeDocument/2006/relationships/hyperlink" Target="http://safespacetn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mmunityrfd.org" TargetMode="External"/><Relationship Id="rId14" Type="http://schemas.openxmlformats.org/officeDocument/2006/relationships/hyperlink" Target="http://safespacet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2F180A6B-D66F-1A43-A7FF-B0BDF04B2358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%7b2F180A6B-D66F-1A43-A7FF-B0BDF04B2358%7dtf16402104.dotx</Template>
  <TotalTime>252</TotalTime>
  <Pages>1</Pages>
  <Words>1401</Words>
  <Characters>7992</Characters>
  <Application>Microsoft Office Word</Application>
  <DocSecurity>0</DocSecurity>
  <Lines>66</Lines>
  <Paragraphs>18</Paragraphs>
  <ScaleCrop>false</ScaleCrop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Conner</dc:creator>
  <cp:keywords/>
  <dc:description/>
  <cp:lastModifiedBy>Katelyn Conner</cp:lastModifiedBy>
  <cp:revision>242</cp:revision>
  <cp:lastPrinted>2003-07-10T16:26:00Z</cp:lastPrinted>
  <dcterms:created xsi:type="dcterms:W3CDTF">2022-08-05T16:39:00Z</dcterms:created>
  <dcterms:modified xsi:type="dcterms:W3CDTF">2022-08-05T20:53:00Z</dcterms:modified>
</cp:coreProperties>
</file>