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3D30" w14:textId="30406257" w:rsidR="001273C1" w:rsidRPr="00F035AB" w:rsidRDefault="007F43E8" w:rsidP="007F43E8">
      <w:pPr>
        <w:pStyle w:val="Title"/>
        <w:rPr>
          <w:sz w:val="32"/>
          <w:szCs w:val="32"/>
        </w:rPr>
      </w:pPr>
      <w:sdt>
        <w:sdtPr>
          <w:rPr>
            <w:sz w:val="32"/>
            <w:szCs w:val="32"/>
          </w:rPr>
          <w:alias w:val="Enter your company name:"/>
          <w:tag w:val="Enter your company name:"/>
          <w:id w:val="1501239775"/>
          <w:placeholder>
            <w:docPart w:val="7425DD248CF6479686C72400B9567309"/>
          </w:placeholder>
          <w:dataBinding w:prefixMappings="xmlns:ns0='http://schemas.openxmlformats.org/officeDocument/2006/extended-properties' " w:xpath="/ns0:Properties[1]/ns0:Company[1]" w:storeItemID="{6668398D-A668-4E3E-A5EB-62B293D839F1}"/>
          <w15:appearance w15:val="hidden"/>
          <w:text w:multiLine="1"/>
        </w:sdtPr>
        <w:sdtContent>
          <w:r w:rsidRPr="00F035AB">
            <w:rPr>
              <w:sz w:val="32"/>
              <w:szCs w:val="32"/>
            </w:rPr>
            <w:t>proposal for SLAD</w:t>
          </w:r>
        </w:sdtContent>
      </w:sdt>
      <w:r w:rsidRPr="00F035AB">
        <w:rPr>
          <w:sz w:val="32"/>
          <w:szCs w:val="32"/>
        </w:rPr>
        <w:t xml:space="preserve"> </w:t>
      </w:r>
      <w:r w:rsidR="00C53CEA" w:rsidRPr="00F035AB">
        <w:rPr>
          <w:sz w:val="32"/>
          <w:szCs w:val="32"/>
        </w:rPr>
        <w:t>scholarship program</w:t>
      </w:r>
    </w:p>
    <w:p w14:paraId="3F09FA0E" w14:textId="3721F2F0" w:rsidR="00483DD7" w:rsidRPr="00483DD7" w:rsidRDefault="00483DD7" w:rsidP="00483DD7">
      <w:pPr>
        <w:pStyle w:val="Subtitle"/>
      </w:pPr>
      <w:r w:rsidRPr="00483DD7">
        <w:t xml:space="preserve">Lisa Purvis and Thad </w:t>
      </w:r>
      <w:proofErr w:type="spellStart"/>
      <w:r w:rsidRPr="00483DD7">
        <w:t>Bogert</w:t>
      </w:r>
      <w:proofErr w:type="spellEnd"/>
    </w:p>
    <w:p w14:paraId="2D9C71D4" w14:textId="77777777" w:rsidR="001273C1" w:rsidRDefault="009113FB">
      <w:pPr>
        <w:pStyle w:val="Heading1"/>
      </w:pPr>
      <w:sdt>
        <w:sdtPr>
          <w:alias w:val="Overview:"/>
          <w:tag w:val="Overview:"/>
          <w:id w:val="-1324508684"/>
          <w:placeholder>
            <w:docPart w:val="E38314617866403DB218AEED638346CC"/>
          </w:placeholder>
          <w:temporary/>
          <w:showingPlcHdr/>
          <w15:appearance w15:val="hidden"/>
        </w:sdtPr>
        <w:sdtEndPr/>
        <w:sdtContent>
          <w:r w:rsidR="00386778">
            <w:t>Overview</w:t>
          </w:r>
        </w:sdtContent>
      </w:sdt>
    </w:p>
    <w:p w14:paraId="32A046D6" w14:textId="1E93401D" w:rsidR="001273C1" w:rsidRDefault="00C53CEA">
      <w:r>
        <w:t>The following is an overview of the proposed SLAD scholarship program.  We used the existing Royal Oak Democrat club program as our template.</w:t>
      </w:r>
    </w:p>
    <w:p w14:paraId="49CA57B5" w14:textId="77777777" w:rsidR="001273C1" w:rsidRDefault="009113FB">
      <w:pPr>
        <w:pStyle w:val="Heading2"/>
      </w:pPr>
      <w:sdt>
        <w:sdtPr>
          <w:alias w:val="The Objective:"/>
          <w:tag w:val="The Objective:"/>
          <w:id w:val="-75594084"/>
          <w:placeholder>
            <w:docPart w:val="E3CB617DF0C744AD9DD953093B510FA5"/>
          </w:placeholder>
          <w:temporary/>
          <w:showingPlcHdr/>
          <w15:appearance w15:val="hidden"/>
        </w:sdtPr>
        <w:sdtEndPr/>
        <w:sdtContent>
          <w:r w:rsidR="00386778">
            <w:t>The Objective</w:t>
          </w:r>
        </w:sdtContent>
      </w:sdt>
    </w:p>
    <w:p w14:paraId="2C269E8D" w14:textId="49F8EC6D" w:rsidR="001273C1" w:rsidRDefault="00D716B0" w:rsidP="00D716B0">
      <w:pPr>
        <w:pStyle w:val="ListBullet"/>
        <w:numPr>
          <w:ilvl w:val="0"/>
          <w:numId w:val="0"/>
        </w:numPr>
      </w:pPr>
      <w:r>
        <w:t>The objective of the program is to aid young Democrats in financing their future, whether a traditional university, community college, or trade school.</w:t>
      </w:r>
    </w:p>
    <w:p w14:paraId="6D92FC5E" w14:textId="46D84596" w:rsidR="00D716B0" w:rsidRDefault="00D716B0" w:rsidP="00D716B0">
      <w:pPr>
        <w:pStyle w:val="ListBullet"/>
        <w:numPr>
          <w:ilvl w:val="0"/>
          <w:numId w:val="0"/>
        </w:numPr>
      </w:pPr>
      <w:r>
        <w:t xml:space="preserve">The secondary objective is to encourage </w:t>
      </w:r>
      <w:r w:rsidR="00483DD7">
        <w:t>SLAD participation among high school students.</w:t>
      </w:r>
    </w:p>
    <w:p w14:paraId="609D622F" w14:textId="2DF759D6" w:rsidR="001273C1" w:rsidRDefault="00483DD7">
      <w:pPr>
        <w:pStyle w:val="Heading2"/>
      </w:pPr>
      <w:r>
        <w:t>Needed from SLAD</w:t>
      </w:r>
    </w:p>
    <w:p w14:paraId="55B83590" w14:textId="60A3A70F" w:rsidR="001273C1" w:rsidRDefault="00483DD7">
      <w:pPr>
        <w:pStyle w:val="ListBullet"/>
      </w:pPr>
      <w:r>
        <w:t>Funding (see section below)</w:t>
      </w:r>
    </w:p>
    <w:p w14:paraId="014CE2CA" w14:textId="7C3D9D03" w:rsidR="00483DD7" w:rsidRDefault="00483DD7">
      <w:pPr>
        <w:pStyle w:val="ListBullet"/>
      </w:pPr>
      <w:r>
        <w:t>Volunteers to judge applications</w:t>
      </w:r>
    </w:p>
    <w:p w14:paraId="6A76FF13" w14:textId="77777777" w:rsidR="001273C1" w:rsidRDefault="009113FB">
      <w:pPr>
        <w:pStyle w:val="Heading1"/>
      </w:pPr>
      <w:sdt>
        <w:sdtPr>
          <w:alias w:val="Our Proposal:"/>
          <w:tag w:val="Our Proposal:"/>
          <w:id w:val="-924729588"/>
          <w:placeholder>
            <w:docPart w:val="0E9A16447C81438799029EA9C62AA47B"/>
          </w:placeholder>
          <w:temporary/>
          <w:showingPlcHdr/>
          <w15:appearance w15:val="hidden"/>
        </w:sdtPr>
        <w:sdtEndPr/>
        <w:sdtContent>
          <w:r w:rsidR="00386778">
            <w:t>Our Proposal</w:t>
          </w:r>
        </w:sdtContent>
      </w:sdt>
    </w:p>
    <w:p w14:paraId="5E8ACFC8" w14:textId="77777777" w:rsidR="001273C1" w:rsidRDefault="001273C1">
      <w:pPr>
        <w:pStyle w:val="NoSpacing"/>
      </w:pPr>
    </w:p>
    <w:p w14:paraId="7C4203F3" w14:textId="2FD2FBBF" w:rsidR="001273C1" w:rsidRDefault="00483DD7">
      <w:r>
        <w:t>Draft application is attached.  We will collect responses via Google Forms.</w:t>
      </w:r>
    </w:p>
    <w:p w14:paraId="4C109664" w14:textId="66A8CBE5" w:rsidR="001C101C" w:rsidRDefault="001C101C" w:rsidP="001C101C">
      <w:pPr>
        <w:pStyle w:val="Heading2"/>
      </w:pPr>
      <w:r>
        <w:t>Advertising</w:t>
      </w:r>
    </w:p>
    <w:p w14:paraId="74A30A8C" w14:textId="729401D6" w:rsidR="001C101C" w:rsidRDefault="001C101C">
      <w:r>
        <w:t xml:space="preserve">The application will be sent to the guidance department at our local high schools.  We will also send the application </w:t>
      </w:r>
      <w:r w:rsidR="00347FF1">
        <w:t xml:space="preserve">to our local and state representatives, along with other local progressive organizations. </w:t>
      </w:r>
    </w:p>
    <w:p w14:paraId="0B9E8CCC" w14:textId="299AF088" w:rsidR="001273C1" w:rsidRDefault="00483DD7">
      <w:pPr>
        <w:pStyle w:val="Heading2"/>
      </w:pPr>
      <w:r>
        <w:t>Judging</w:t>
      </w:r>
    </w:p>
    <w:p w14:paraId="2DD8DFFB" w14:textId="00DDE102" w:rsidR="001273C1" w:rsidRDefault="001C101C">
      <w:r>
        <w:t>Each application will be judged by three SLAD members based on a grading rubric.  We will take the median of the three scores to calculate the final score.</w:t>
      </w:r>
    </w:p>
    <w:p w14:paraId="4C7EB848" w14:textId="77777777" w:rsidR="001273C1" w:rsidRDefault="009113FB">
      <w:pPr>
        <w:pStyle w:val="Heading2"/>
      </w:pPr>
      <w:sdt>
        <w:sdtPr>
          <w:alias w:val="Timeline for Execution:"/>
          <w:tag w:val="Timeline for Execution:"/>
          <w:id w:val="-1282346054"/>
          <w:placeholder>
            <w:docPart w:val="95594780DF504805A43160E06BC3FDA0"/>
          </w:placeholder>
          <w:temporary/>
          <w:showingPlcHdr/>
          <w15:appearance w15:val="hidden"/>
        </w:sdtPr>
        <w:sdtEndPr/>
        <w:sdtContent>
          <w:r w:rsidR="00FC68B0">
            <w:t>Timeline for Execution</w:t>
          </w:r>
        </w:sdtContent>
      </w:sdt>
    </w:p>
    <w:p w14:paraId="4E0EE7CB" w14:textId="77777777" w:rsidR="001273C1" w:rsidRDefault="001273C1">
      <w:pPr>
        <w:pStyle w:val="NoSpacing"/>
      </w:pPr>
    </w:p>
    <w:tbl>
      <w:tblPr>
        <w:tblStyle w:val="ProposalTable"/>
        <w:tblW w:w="3077" w:type="pct"/>
        <w:tblLook w:val="04A0" w:firstRow="1" w:lastRow="0" w:firstColumn="1" w:lastColumn="0" w:noHBand="0" w:noVBand="1"/>
        <w:tblDescription w:val="Project timeline"/>
      </w:tblPr>
      <w:tblGrid>
        <w:gridCol w:w="3956"/>
        <w:gridCol w:w="1798"/>
      </w:tblGrid>
      <w:tr w:rsidR="00C53CEA" w14:paraId="24C05465" w14:textId="77777777" w:rsidTr="00C53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38" w:type="pct"/>
          </w:tcPr>
          <w:p w14:paraId="2CDF4830" w14:textId="77777777" w:rsidR="00C53CEA" w:rsidRDefault="009113FB">
            <w:sdt>
              <w:sdtPr>
                <w:alias w:val="Description:"/>
                <w:tag w:val="Description:"/>
                <w:id w:val="-1811542606"/>
                <w:placeholder>
                  <w:docPart w:val="FFD9F2825B9E43CD8670774A4D3DBD4B"/>
                </w:placeholder>
                <w:temporary/>
                <w:showingPlcHdr/>
                <w15:appearance w15:val="hidden"/>
              </w:sdtPr>
              <w:sdtEndPr/>
              <w:sdtContent>
                <w:r w:rsidR="00C53CEA">
                  <w:t>Description</w:t>
                </w:r>
              </w:sdtContent>
            </w:sdt>
          </w:p>
        </w:tc>
        <w:tc>
          <w:tcPr>
            <w:tcW w:w="1562" w:type="pct"/>
          </w:tcPr>
          <w:p w14:paraId="0CE1336E" w14:textId="05534F2D" w:rsidR="00C53CEA" w:rsidRDefault="00C53CEA">
            <w:r>
              <w:t>Date</w:t>
            </w:r>
          </w:p>
        </w:tc>
      </w:tr>
      <w:tr w:rsidR="00C53CEA" w14:paraId="7E6502B9" w14:textId="77777777" w:rsidTr="00C53CEA">
        <w:tc>
          <w:tcPr>
            <w:tcW w:w="3438" w:type="pct"/>
          </w:tcPr>
          <w:p w14:paraId="6482D5FF" w14:textId="60C2B08A" w:rsidR="00C53CEA" w:rsidRDefault="00C53CEA">
            <w:r>
              <w:t>Fundraising start</w:t>
            </w:r>
          </w:p>
        </w:tc>
        <w:tc>
          <w:tcPr>
            <w:tcW w:w="1562" w:type="pct"/>
          </w:tcPr>
          <w:p w14:paraId="0A5873F4" w14:textId="1E6959F0" w:rsidR="00C53CEA" w:rsidRDefault="00C53CEA">
            <w:r>
              <w:t>ASAP</w:t>
            </w:r>
          </w:p>
        </w:tc>
      </w:tr>
      <w:tr w:rsidR="00C53CEA" w14:paraId="2A11F3D3" w14:textId="77777777" w:rsidTr="00C53CEA">
        <w:tc>
          <w:tcPr>
            <w:tcW w:w="3438" w:type="pct"/>
          </w:tcPr>
          <w:p w14:paraId="01726B68" w14:textId="04B497CB" w:rsidR="00C53CEA" w:rsidRDefault="00C53CEA">
            <w:r>
              <w:t>Application sent to advertising list</w:t>
            </w:r>
          </w:p>
        </w:tc>
        <w:tc>
          <w:tcPr>
            <w:tcW w:w="1562" w:type="pct"/>
          </w:tcPr>
          <w:p w14:paraId="1D8F178D" w14:textId="042C19F3" w:rsidR="00C53CEA" w:rsidRDefault="00C53CEA">
            <w:r>
              <w:t>November 2021</w:t>
            </w:r>
          </w:p>
        </w:tc>
      </w:tr>
      <w:tr w:rsidR="00C53CEA" w14:paraId="69F313C7" w14:textId="77777777" w:rsidTr="00C53CEA">
        <w:tc>
          <w:tcPr>
            <w:tcW w:w="3438" w:type="pct"/>
          </w:tcPr>
          <w:p w14:paraId="0DC39DA1" w14:textId="3AF95A53" w:rsidR="00C53CEA" w:rsidRDefault="00C53CEA">
            <w:r>
              <w:t>Applications due</w:t>
            </w:r>
          </w:p>
        </w:tc>
        <w:tc>
          <w:tcPr>
            <w:tcW w:w="1562" w:type="pct"/>
          </w:tcPr>
          <w:p w14:paraId="2482D0E7" w14:textId="4D097975" w:rsidR="00C53CEA" w:rsidRDefault="00483DD7">
            <w:r>
              <w:t>April</w:t>
            </w:r>
            <w:r w:rsidR="00C53CEA">
              <w:t xml:space="preserve"> 2022</w:t>
            </w:r>
          </w:p>
        </w:tc>
      </w:tr>
      <w:tr w:rsidR="00C53CEA" w14:paraId="3DDB75AF" w14:textId="77777777" w:rsidTr="00C53CEA">
        <w:tc>
          <w:tcPr>
            <w:tcW w:w="3438" w:type="pct"/>
          </w:tcPr>
          <w:p w14:paraId="2D4AA305" w14:textId="22627067" w:rsidR="00C53CEA" w:rsidRDefault="00C53CEA">
            <w:r>
              <w:t>Winner selected</w:t>
            </w:r>
          </w:p>
        </w:tc>
        <w:tc>
          <w:tcPr>
            <w:tcW w:w="1562" w:type="pct"/>
          </w:tcPr>
          <w:p w14:paraId="235CB59C" w14:textId="44484EAA" w:rsidR="00C53CEA" w:rsidRDefault="00C53CEA">
            <w:r>
              <w:t>June 2022</w:t>
            </w:r>
          </w:p>
        </w:tc>
      </w:tr>
    </w:tbl>
    <w:p w14:paraId="74420996" w14:textId="60D50C9D" w:rsidR="001273C1" w:rsidRDefault="00C53CEA" w:rsidP="001C101C">
      <w:pPr>
        <w:pStyle w:val="Heading2"/>
      </w:pPr>
      <w:r>
        <w:lastRenderedPageBreak/>
        <w:t>Cost</w:t>
      </w:r>
    </w:p>
    <w:p w14:paraId="2476C730" w14:textId="400604EB" w:rsidR="001273C1" w:rsidRDefault="00C53CEA">
      <w:r>
        <w:t xml:space="preserve">The goal for the award is $2000/person/year.  </w:t>
      </w:r>
      <w:r w:rsidR="00347FF1">
        <w:t>We will target one award for the first year.</w:t>
      </w:r>
    </w:p>
    <w:p w14:paraId="5EA1A951" w14:textId="21A4700D" w:rsidR="00C53CEA" w:rsidRDefault="00C53CEA" w:rsidP="00C53CEA">
      <w:pPr>
        <w:pStyle w:val="ListParagraph"/>
        <w:numPr>
          <w:ilvl w:val="0"/>
          <w:numId w:val="14"/>
        </w:numPr>
      </w:pPr>
      <w:r>
        <w:t>$1000 from the general fund</w:t>
      </w:r>
    </w:p>
    <w:p w14:paraId="3C6B65C9" w14:textId="760C6008" w:rsidR="00C53CEA" w:rsidRDefault="00C53CEA" w:rsidP="00C53CEA">
      <w:pPr>
        <w:pStyle w:val="ListParagraph"/>
        <w:numPr>
          <w:ilvl w:val="0"/>
          <w:numId w:val="14"/>
        </w:numPr>
      </w:pPr>
      <w:r>
        <w:t>$1000 raised from membership</w:t>
      </w:r>
    </w:p>
    <w:p w14:paraId="244D79DB" w14:textId="7BFB04DC" w:rsidR="001273C1" w:rsidRDefault="00C53CEA">
      <w:pPr>
        <w:spacing w:before="180"/>
      </w:pPr>
      <w:r>
        <w:t>Any excess funds will be given to the winner.</w:t>
      </w:r>
    </w:p>
    <w:p w14:paraId="125CA26C" w14:textId="77777777" w:rsidR="006C5ECB" w:rsidRDefault="006C5ECB"/>
    <w:sectPr w:rsidR="006C5ECB">
      <w:footerReference w:type="default" r:id="rId7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EE65E" w14:textId="77777777" w:rsidR="009113FB" w:rsidRDefault="009113FB">
      <w:pPr>
        <w:spacing w:after="0" w:line="240" w:lineRule="auto"/>
      </w:pPr>
      <w:r>
        <w:separator/>
      </w:r>
    </w:p>
  </w:endnote>
  <w:endnote w:type="continuationSeparator" w:id="0">
    <w:p w14:paraId="31DB82E7" w14:textId="77777777" w:rsidR="009113FB" w:rsidRDefault="0091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A568" w14:textId="77777777" w:rsidR="0088175F" w:rsidRDefault="0088175F" w:rsidP="0088175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E5035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6B21" w14:textId="77777777" w:rsidR="009113FB" w:rsidRDefault="009113FB">
      <w:pPr>
        <w:spacing w:after="0" w:line="240" w:lineRule="auto"/>
      </w:pPr>
      <w:r>
        <w:separator/>
      </w:r>
    </w:p>
  </w:footnote>
  <w:footnote w:type="continuationSeparator" w:id="0">
    <w:p w14:paraId="46F54A25" w14:textId="77777777" w:rsidR="009113FB" w:rsidRDefault="00911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3EA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3A4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D08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42F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6D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9A0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C97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CFE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85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FA0F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7E5D71"/>
    <w:multiLevelType w:val="multilevel"/>
    <w:tmpl w:val="4470CA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11" w15:restartNumberingAfterBreak="0">
    <w:nsid w:val="698D1BE0"/>
    <w:multiLevelType w:val="hybridMultilevel"/>
    <w:tmpl w:val="3280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EA"/>
    <w:rsid w:val="000322BF"/>
    <w:rsid w:val="00063FE3"/>
    <w:rsid w:val="000C6A97"/>
    <w:rsid w:val="000E697B"/>
    <w:rsid w:val="00117948"/>
    <w:rsid w:val="001238BC"/>
    <w:rsid w:val="001273C1"/>
    <w:rsid w:val="001C101C"/>
    <w:rsid w:val="002129B0"/>
    <w:rsid w:val="00295C0C"/>
    <w:rsid w:val="002A04F7"/>
    <w:rsid w:val="002E52EE"/>
    <w:rsid w:val="003262F3"/>
    <w:rsid w:val="00346FDE"/>
    <w:rsid w:val="00347FF1"/>
    <w:rsid w:val="00386778"/>
    <w:rsid w:val="00483DD7"/>
    <w:rsid w:val="004B5850"/>
    <w:rsid w:val="004E5035"/>
    <w:rsid w:val="004F5C8E"/>
    <w:rsid w:val="00517215"/>
    <w:rsid w:val="00545041"/>
    <w:rsid w:val="00590B0E"/>
    <w:rsid w:val="006C5ECB"/>
    <w:rsid w:val="0071603F"/>
    <w:rsid w:val="00741991"/>
    <w:rsid w:val="0076017A"/>
    <w:rsid w:val="007F43E8"/>
    <w:rsid w:val="00805667"/>
    <w:rsid w:val="0088175F"/>
    <w:rsid w:val="008961F2"/>
    <w:rsid w:val="008F0E66"/>
    <w:rsid w:val="008F4E62"/>
    <w:rsid w:val="009113FB"/>
    <w:rsid w:val="00987BCC"/>
    <w:rsid w:val="009A3E0F"/>
    <w:rsid w:val="009B5D53"/>
    <w:rsid w:val="00A97CC8"/>
    <w:rsid w:val="00AA4E06"/>
    <w:rsid w:val="00AA528E"/>
    <w:rsid w:val="00AB131D"/>
    <w:rsid w:val="00AF452C"/>
    <w:rsid w:val="00B0209E"/>
    <w:rsid w:val="00B13AE2"/>
    <w:rsid w:val="00BC617C"/>
    <w:rsid w:val="00BE3CD6"/>
    <w:rsid w:val="00C16778"/>
    <w:rsid w:val="00C53CEA"/>
    <w:rsid w:val="00CC4E29"/>
    <w:rsid w:val="00CC612B"/>
    <w:rsid w:val="00D31D4F"/>
    <w:rsid w:val="00D716B0"/>
    <w:rsid w:val="00DD3056"/>
    <w:rsid w:val="00EA06FB"/>
    <w:rsid w:val="00F035AB"/>
    <w:rsid w:val="00F42EAE"/>
    <w:rsid w:val="00F535B0"/>
    <w:rsid w:val="00F9769D"/>
    <w:rsid w:val="00FB2EE0"/>
    <w:rsid w:val="00FC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C591F"/>
  <w15:chartTrackingRefBased/>
  <w15:docId w15:val="{7F223FF8-C913-4CE0-AFDA-FA93A930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1F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1F2"/>
    <w:pPr>
      <w:keepNext/>
      <w:keepLines/>
      <w:spacing w:before="360" w:after="120" w:line="240" w:lineRule="auto"/>
      <w:outlineLvl w:val="1"/>
    </w:pPr>
    <w:rPr>
      <w:b/>
      <w:bCs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1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1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1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1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1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E3CD6"/>
    <w:pPr>
      <w:numPr>
        <w:ilvl w:val="1"/>
      </w:numPr>
      <w:pBdr>
        <w:left w:val="double" w:sz="18" w:space="4" w:color="1F4E79" w:themeColor="accent1" w:themeShade="80"/>
      </w:pBdr>
      <w:spacing w:before="80" w:after="160" w:line="280" w:lineRule="exact"/>
    </w:pPr>
    <w:rPr>
      <w:b/>
      <w:bCs/>
      <w:color w:val="2E74B5" w:themeColor="accent1" w:themeShade="B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3CD6"/>
    <w:rPr>
      <w:b/>
      <w:bCs/>
      <w:color w:val="2E74B5" w:themeColor="accent1" w:themeShade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8961F2"/>
    <w:pPr>
      <w:spacing w:after="160" w:line="264" w:lineRule="auto"/>
      <w:ind w:right="576"/>
    </w:pPr>
    <w:rPr>
      <w:i/>
      <w:iCs/>
      <w:color w:val="595959" w:themeColor="text1" w:themeTint="A6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61F2"/>
    <w:rPr>
      <w:color w:val="595959" w:themeColor="text1" w:themeTint="A6"/>
    </w:rPr>
  </w:style>
  <w:style w:type="paragraph" w:styleId="NoSpacing">
    <w:name w:val="No Spacing"/>
    <w:uiPriority w:val="36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8961F2"/>
    <w:rPr>
      <w:b/>
      <w:bCs/>
      <w:color w:val="2E74B5" w:themeColor="accent1" w:themeShade="BF"/>
      <w:sz w:val="24"/>
      <w:szCs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2A04F7"/>
    <w:pPr>
      <w:spacing w:before="200" w:after="0" w:line="240" w:lineRule="auto"/>
      <w:ind w:left="-144"/>
      <w:contextualSpacing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A04F7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pPr>
      <w:spacing w:before="140" w:after="0" w:line="240" w:lineRule="auto"/>
    </w:pPr>
    <w:rPr>
      <w:i/>
      <w:iCs/>
      <w:sz w:val="14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Pr>
      <w:i/>
      <w:iCs/>
      <w:sz w:val="14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character" w:styleId="Strong">
    <w:name w:val="Strong"/>
    <w:basedOn w:val="DefaultParagraphFont"/>
    <w:uiPriority w:val="22"/>
    <w:unhideWhenUsed/>
    <w:qFormat/>
    <w:rsid w:val="0011794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1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1F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1F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1F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1F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1F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961F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961F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961F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961F2"/>
    <w:rPr>
      <w:b/>
      <w:bCs/>
      <w:caps w:val="0"/>
      <w:smallCaps/>
      <w:color w:val="2E74B5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8961F2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rFonts w:eastAsiaTheme="minorEastAsia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8961F2"/>
    <w:rPr>
      <w:color w:val="D7230D" w:themeColor="accent6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1F2"/>
    <w:rPr>
      <w:color w:val="595959" w:themeColor="text1" w:themeTint="A6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C5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c\AppData\Roaming\Microsoft\Templates\Services%20proposal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25DD248CF6479686C72400B9567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1FCC3-90F3-4B0E-A945-DD5D13E8DE03}"/>
      </w:docPartPr>
      <w:docPartBody>
        <w:p w:rsidR="00DD2332" w:rsidRDefault="00BE24AA">
          <w:pPr>
            <w:pStyle w:val="7425DD248CF6479686C72400B9567309"/>
          </w:pPr>
          <w:r>
            <w:t>Your Company</w:t>
          </w:r>
        </w:p>
      </w:docPartBody>
    </w:docPart>
    <w:docPart>
      <w:docPartPr>
        <w:name w:val="E38314617866403DB218AEED63834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43E89-35A2-46A3-8CAF-37206A6B3784}"/>
      </w:docPartPr>
      <w:docPartBody>
        <w:p w:rsidR="00DD2332" w:rsidRDefault="00BE24AA">
          <w:pPr>
            <w:pStyle w:val="E38314617866403DB218AEED638346CC"/>
          </w:pPr>
          <w:r>
            <w:t>Overview</w:t>
          </w:r>
        </w:p>
      </w:docPartBody>
    </w:docPart>
    <w:docPart>
      <w:docPartPr>
        <w:name w:val="E3CB617DF0C744AD9DD953093B510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36D2C-A934-4907-9348-ABC5C43AF41F}"/>
      </w:docPartPr>
      <w:docPartBody>
        <w:p w:rsidR="00DD2332" w:rsidRDefault="00BE24AA">
          <w:pPr>
            <w:pStyle w:val="E3CB617DF0C744AD9DD953093B510FA5"/>
          </w:pPr>
          <w:r>
            <w:t>The Objective</w:t>
          </w:r>
        </w:p>
      </w:docPartBody>
    </w:docPart>
    <w:docPart>
      <w:docPartPr>
        <w:name w:val="0E9A16447C81438799029EA9C62A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AF82B-B0B7-45FD-A70E-88268E656588}"/>
      </w:docPartPr>
      <w:docPartBody>
        <w:p w:rsidR="00DD2332" w:rsidRDefault="00BE24AA">
          <w:pPr>
            <w:pStyle w:val="0E9A16447C81438799029EA9C62AA47B"/>
          </w:pPr>
          <w:r>
            <w:t>Our Proposal</w:t>
          </w:r>
        </w:p>
      </w:docPartBody>
    </w:docPart>
    <w:docPart>
      <w:docPartPr>
        <w:name w:val="95594780DF504805A43160E06BC3F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F91EE-01B8-4A4B-BDC4-366FB7EA0985}"/>
      </w:docPartPr>
      <w:docPartBody>
        <w:p w:rsidR="00DD2332" w:rsidRDefault="00BE24AA">
          <w:pPr>
            <w:pStyle w:val="95594780DF504805A43160E06BC3FDA0"/>
          </w:pPr>
          <w:r>
            <w:t>Timeline for Execution</w:t>
          </w:r>
        </w:p>
      </w:docPartBody>
    </w:docPart>
    <w:docPart>
      <w:docPartPr>
        <w:name w:val="FFD9F2825B9E43CD8670774A4D3DB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8787E-813E-48ED-88D2-D0E96379AFD4}"/>
      </w:docPartPr>
      <w:docPartBody>
        <w:p w:rsidR="00DD2332" w:rsidRDefault="00F6284D" w:rsidP="00F6284D">
          <w:pPr>
            <w:pStyle w:val="FFD9F2825B9E43CD8670774A4D3DBD4B"/>
          </w:pPr>
          <w:r>
            <w:t>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4D"/>
    <w:rsid w:val="0039370B"/>
    <w:rsid w:val="00BE24AA"/>
    <w:rsid w:val="00DD2332"/>
    <w:rsid w:val="00F6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25DD248CF6479686C72400B9567309">
    <w:name w:val="7425DD248CF6479686C72400B9567309"/>
  </w:style>
  <w:style w:type="paragraph" w:customStyle="1" w:styleId="E38314617866403DB218AEED638346CC">
    <w:name w:val="E38314617866403DB218AEED638346CC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E3CB617DF0C744AD9DD953093B510FA5">
    <w:name w:val="E3CB617DF0C744AD9DD953093B510FA5"/>
  </w:style>
  <w:style w:type="paragraph" w:customStyle="1" w:styleId="0E9A16447C81438799029EA9C62AA47B">
    <w:name w:val="0E9A16447C81438799029EA9C62AA47B"/>
  </w:style>
  <w:style w:type="paragraph" w:customStyle="1" w:styleId="95594780DF504805A43160E06BC3FDA0">
    <w:name w:val="95594780DF504805A43160E06BC3FDA0"/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paragraph" w:customStyle="1" w:styleId="FFD9F2825B9E43CD8670774A4D3DBD4B">
    <w:name w:val="FFD9F2825B9E43CD8670774A4D3DBD4B"/>
    <w:rsid w:val="00F628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design).dotx</Template>
  <TotalTime>39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proposal for SLAD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Purvis</dc:creator>
  <cp:lastModifiedBy>Lisa Purvis</cp:lastModifiedBy>
  <cp:revision>4</cp:revision>
  <dcterms:created xsi:type="dcterms:W3CDTF">2021-09-08T23:42:00Z</dcterms:created>
  <dcterms:modified xsi:type="dcterms:W3CDTF">2021-09-12T17:57:00Z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0x010100AA3F7D94069FF64A86F7DFF56D60E3BE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