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20"/>
        <w:tblW w:w="5000" w:type="pct"/>
        <w:tblLook w:val="04A0" w:firstRow="1" w:lastRow="0" w:firstColumn="1" w:lastColumn="0" w:noHBand="0" w:noVBand="1"/>
      </w:tblPr>
      <w:tblGrid>
        <w:gridCol w:w="3061"/>
        <w:gridCol w:w="7009"/>
      </w:tblGrid>
      <w:tr w:rsidR="002553AE" w:rsidRPr="00751FBD" w14:paraId="1CA8CB32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78141F" w14:textId="77777777" w:rsidR="002553AE" w:rsidRPr="00D5426C" w:rsidRDefault="002553AE" w:rsidP="00580DFA">
            <w:pPr>
              <w:pStyle w:val="NoSpacing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Fill in the details of the person who is making the complaint/providing feedback.</w:t>
            </w:r>
          </w:p>
        </w:tc>
      </w:tr>
      <w:tr w:rsidR="002553AE" w:rsidRPr="00751FBD" w14:paraId="28853102" w14:textId="77777777" w:rsidTr="00D5426C">
        <w:trPr>
          <w:trHeight w:val="397"/>
        </w:trPr>
        <w:tc>
          <w:tcPr>
            <w:tcW w:w="1520" w:type="pct"/>
          </w:tcPr>
          <w:p w14:paraId="12880027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Name of Person</w:t>
            </w:r>
          </w:p>
        </w:tc>
        <w:tc>
          <w:tcPr>
            <w:tcW w:w="3480" w:type="pct"/>
          </w:tcPr>
          <w:p w14:paraId="067A9A7C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18164678" w14:textId="77777777" w:rsidTr="00D5426C">
        <w:trPr>
          <w:trHeight w:val="397"/>
        </w:trPr>
        <w:tc>
          <w:tcPr>
            <w:tcW w:w="1520" w:type="pct"/>
          </w:tcPr>
          <w:p w14:paraId="18B5E8C7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Address</w:t>
            </w:r>
          </w:p>
        </w:tc>
        <w:tc>
          <w:tcPr>
            <w:tcW w:w="3480" w:type="pct"/>
          </w:tcPr>
          <w:p w14:paraId="15AFE5F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0B54BB8" w14:textId="77777777" w:rsidTr="00D5426C">
        <w:trPr>
          <w:trHeight w:val="397"/>
        </w:trPr>
        <w:tc>
          <w:tcPr>
            <w:tcW w:w="1520" w:type="pct"/>
          </w:tcPr>
          <w:p w14:paraId="299A283C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Phone</w:t>
            </w:r>
          </w:p>
        </w:tc>
        <w:tc>
          <w:tcPr>
            <w:tcW w:w="3480" w:type="pct"/>
          </w:tcPr>
          <w:p w14:paraId="1A0659F2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6231332" w14:textId="77777777" w:rsidTr="00D5426C">
        <w:trPr>
          <w:trHeight w:val="397"/>
        </w:trPr>
        <w:tc>
          <w:tcPr>
            <w:tcW w:w="1520" w:type="pct"/>
          </w:tcPr>
          <w:p w14:paraId="46268B2A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Email</w:t>
            </w:r>
          </w:p>
        </w:tc>
        <w:tc>
          <w:tcPr>
            <w:tcW w:w="3480" w:type="pct"/>
          </w:tcPr>
          <w:p w14:paraId="4FB5A260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106DEBA6" w14:textId="77777777" w:rsidTr="00D5426C">
        <w:trPr>
          <w:trHeight w:val="397"/>
        </w:trPr>
        <w:tc>
          <w:tcPr>
            <w:tcW w:w="1520" w:type="pct"/>
          </w:tcPr>
          <w:p w14:paraId="0AA4223C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Preferred contact method</w:t>
            </w:r>
          </w:p>
        </w:tc>
        <w:tc>
          <w:tcPr>
            <w:tcW w:w="3480" w:type="pct"/>
          </w:tcPr>
          <w:p w14:paraId="55C20CB2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357550" w:rsidRPr="00751FBD" w14:paraId="69EFFA4C" w14:textId="77777777" w:rsidTr="00D5426C">
        <w:trPr>
          <w:trHeight w:val="397"/>
        </w:trPr>
        <w:tc>
          <w:tcPr>
            <w:tcW w:w="1520" w:type="pct"/>
          </w:tcPr>
          <w:p w14:paraId="2CB0D84F" w14:textId="72C66B79" w:rsidR="00357550" w:rsidRPr="00751FBD" w:rsidRDefault="00357550" w:rsidP="00357550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3480" w:type="pct"/>
          </w:tcPr>
          <w:p w14:paraId="3B9852AA" w14:textId="28861932" w:rsidR="003E1227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  <w:r w:rsidRPr="003E1227">
              <w:rPr>
                <w:b/>
                <w:bCs/>
                <w:color w:val="FF0000"/>
                <w:sz w:val="18"/>
                <w:szCs w:val="18"/>
              </w:rPr>
              <w:t>I am making this complaint anonymously</w:t>
            </w:r>
          </w:p>
          <w:p w14:paraId="3B814C7C" w14:textId="77777777" w:rsidR="003E1227" w:rsidRPr="003E1227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</w:p>
          <w:p w14:paraId="5DA81847" w14:textId="77777777" w:rsidR="003E1227" w:rsidRPr="003E1227" w:rsidRDefault="003E1227" w:rsidP="003E1227">
            <w:pPr>
              <w:pStyle w:val="NoSpacing"/>
              <w:contextualSpacing/>
              <w:rPr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>1.Please note that if you are making your complaint anonymously we may be unable to respond to your</w:t>
            </w:r>
          </w:p>
          <w:p w14:paraId="14B83170" w14:textId="77777777" w:rsidR="003E1227" w:rsidRPr="003E1227" w:rsidRDefault="003E1227" w:rsidP="003E1227">
            <w:pPr>
              <w:pStyle w:val="NoSpacing"/>
              <w:contextualSpacing/>
              <w:rPr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>complaint and inform you about our actions.</w:t>
            </w:r>
          </w:p>
          <w:p w14:paraId="17671DD4" w14:textId="6A600929" w:rsidR="003E1227" w:rsidRPr="00357550" w:rsidRDefault="003E1227" w:rsidP="003E1227">
            <w:pPr>
              <w:pStyle w:val="NoSpacing"/>
              <w:contextualSpacing/>
              <w:rPr>
                <w:b/>
                <w:bCs/>
                <w:color w:val="FF0000"/>
                <w:sz w:val="18"/>
                <w:szCs w:val="18"/>
              </w:rPr>
            </w:pPr>
            <w:r w:rsidRPr="003E1227">
              <w:rPr>
                <w:color w:val="FF0000"/>
                <w:sz w:val="18"/>
                <w:szCs w:val="18"/>
              </w:rPr>
              <w:t>2. Leave the personal information sections in blank if complaint anonymously</w:t>
            </w:r>
          </w:p>
        </w:tc>
      </w:tr>
      <w:tr w:rsidR="002553AE" w:rsidRPr="00751FBD" w14:paraId="1172C42F" w14:textId="77777777" w:rsidTr="00D5426C">
        <w:trPr>
          <w:trHeight w:val="68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FF8A8DB" w14:textId="77777777" w:rsidR="002553AE" w:rsidRPr="00D5426C" w:rsidRDefault="002553AE" w:rsidP="00580DFA">
            <w:pPr>
              <w:pStyle w:val="NoSpacing"/>
              <w:contextualSpacing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If you are making the complaint/feedback on behalf of another person provide the following details.</w:t>
            </w:r>
          </w:p>
        </w:tc>
      </w:tr>
      <w:tr w:rsidR="002553AE" w:rsidRPr="00751FBD" w14:paraId="516A9A16" w14:textId="77777777" w:rsidTr="00D5426C">
        <w:trPr>
          <w:trHeight w:val="397"/>
        </w:trPr>
        <w:tc>
          <w:tcPr>
            <w:tcW w:w="1520" w:type="pct"/>
          </w:tcPr>
          <w:p w14:paraId="7ADD04C1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Your Name</w:t>
            </w:r>
          </w:p>
        </w:tc>
        <w:tc>
          <w:tcPr>
            <w:tcW w:w="3480" w:type="pct"/>
          </w:tcPr>
          <w:p w14:paraId="0C0C5D7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433BE002" w14:textId="77777777" w:rsidTr="00D5426C">
        <w:trPr>
          <w:trHeight w:val="1020"/>
        </w:trPr>
        <w:tc>
          <w:tcPr>
            <w:tcW w:w="1520" w:type="pct"/>
          </w:tcPr>
          <w:p w14:paraId="01A62180" w14:textId="5466086A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What is your relationship to the person?</w:t>
            </w:r>
            <w:r w:rsidR="007A74C2">
              <w:rPr>
                <w:rFonts w:cstheme="minorHAnsi"/>
                <w:sz w:val="18"/>
                <w:szCs w:val="18"/>
              </w:rPr>
              <w:t xml:space="preserve"> </w:t>
            </w:r>
            <w:r w:rsidR="007A74C2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 xml:space="preserve"> LMS TRG TEMPLATE- DO NOT COPY</w:t>
            </w:r>
          </w:p>
        </w:tc>
        <w:tc>
          <w:tcPr>
            <w:tcW w:w="3480" w:type="pct"/>
          </w:tcPr>
          <w:p w14:paraId="5D5FE75E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903717A" w14:textId="77777777" w:rsidTr="00D5426C">
        <w:trPr>
          <w:trHeight w:val="1020"/>
        </w:trPr>
        <w:tc>
          <w:tcPr>
            <w:tcW w:w="1520" w:type="pct"/>
          </w:tcPr>
          <w:p w14:paraId="6B0D9061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Does the person know you are making this complaint/providing feedback?</w:t>
            </w:r>
          </w:p>
        </w:tc>
        <w:tc>
          <w:tcPr>
            <w:tcW w:w="3480" w:type="pct"/>
          </w:tcPr>
          <w:p w14:paraId="0268C969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4254AE7A" w14:textId="77777777" w:rsidTr="00D5426C">
        <w:trPr>
          <w:trHeight w:val="1020"/>
        </w:trPr>
        <w:tc>
          <w:tcPr>
            <w:tcW w:w="1520" w:type="pct"/>
          </w:tcPr>
          <w:p w14:paraId="64250EDE" w14:textId="64D3E35B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Does the person consent to the complaint/feedback being made?</w:t>
            </w:r>
            <w:r w:rsidR="007A74C2">
              <w:rPr>
                <w:rFonts w:cstheme="minorHAnsi"/>
                <w:sz w:val="18"/>
                <w:szCs w:val="18"/>
              </w:rPr>
              <w:t xml:space="preserve"> </w:t>
            </w:r>
            <w:r w:rsidR="007A74C2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 xml:space="preserve"> LMS TRG TEMPLATE- DO NOT COPY</w:t>
            </w:r>
          </w:p>
        </w:tc>
        <w:tc>
          <w:tcPr>
            <w:tcW w:w="3480" w:type="pct"/>
          </w:tcPr>
          <w:p w14:paraId="7CB8384C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04360C77" w14:textId="77777777" w:rsidTr="00D5426C">
        <w:trPr>
          <w:trHeight w:val="397"/>
        </w:trPr>
        <w:tc>
          <w:tcPr>
            <w:tcW w:w="1520" w:type="pct"/>
          </w:tcPr>
          <w:p w14:paraId="45B64354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Preferred contact method</w:t>
            </w:r>
          </w:p>
        </w:tc>
        <w:tc>
          <w:tcPr>
            <w:tcW w:w="3480" w:type="pct"/>
          </w:tcPr>
          <w:p w14:paraId="7C41D284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76539983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40170DC" w14:textId="77777777" w:rsidR="002553AE" w:rsidRPr="00D5426C" w:rsidRDefault="002553AE" w:rsidP="00580DFA">
            <w:pPr>
              <w:pStyle w:val="NoSpacing"/>
              <w:contextualSpacing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Who is the person, or the service about whom you are complaining or providing feedback about?</w:t>
            </w:r>
          </w:p>
        </w:tc>
      </w:tr>
      <w:tr w:rsidR="002553AE" w:rsidRPr="00751FBD" w14:paraId="106A4C90" w14:textId="77777777" w:rsidTr="00D5426C">
        <w:trPr>
          <w:trHeight w:val="397"/>
        </w:trPr>
        <w:tc>
          <w:tcPr>
            <w:tcW w:w="1520" w:type="pct"/>
          </w:tcPr>
          <w:p w14:paraId="00351E85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751FBD">
              <w:rPr>
                <w:sz w:val="18"/>
                <w:szCs w:val="18"/>
              </w:rPr>
              <w:t>Name</w:t>
            </w:r>
          </w:p>
        </w:tc>
        <w:tc>
          <w:tcPr>
            <w:tcW w:w="3480" w:type="pct"/>
          </w:tcPr>
          <w:p w14:paraId="10E08566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2553AE" w:rsidRPr="00751FBD" w14:paraId="6A48BD2C" w14:textId="77777777" w:rsidTr="00D5426C">
        <w:trPr>
          <w:trHeight w:val="397"/>
        </w:trPr>
        <w:tc>
          <w:tcPr>
            <w:tcW w:w="1520" w:type="pct"/>
          </w:tcPr>
          <w:p w14:paraId="5907DC20" w14:textId="77777777" w:rsidR="002553AE" w:rsidRPr="00751FBD" w:rsidRDefault="002553AE" w:rsidP="001E0E36">
            <w:pPr>
              <w:pStyle w:val="NoSpacing"/>
              <w:contextualSpacing/>
              <w:rPr>
                <w:sz w:val="18"/>
                <w:szCs w:val="18"/>
              </w:rPr>
            </w:pPr>
            <w:r w:rsidRPr="00751FBD">
              <w:rPr>
                <w:rFonts w:cstheme="minorHAnsi"/>
                <w:sz w:val="18"/>
                <w:szCs w:val="18"/>
              </w:rPr>
              <w:t>Contact Details (if known)</w:t>
            </w:r>
          </w:p>
        </w:tc>
        <w:tc>
          <w:tcPr>
            <w:tcW w:w="3480" w:type="pct"/>
          </w:tcPr>
          <w:p w14:paraId="1D94A348" w14:textId="77777777" w:rsidR="002553AE" w:rsidRPr="00751FBD" w:rsidRDefault="002553AE" w:rsidP="001E0E36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2553AE" w:rsidRPr="00751FBD" w14:paraId="60D119D2" w14:textId="77777777" w:rsidTr="00D5426C">
        <w:trPr>
          <w:trHeight w:val="964"/>
        </w:trPr>
        <w:tc>
          <w:tcPr>
            <w:tcW w:w="5000" w:type="pct"/>
            <w:shd w:val="clear" w:color="auto" w:fill="FFFFFF" w:themeFill="background1"/>
          </w:tcPr>
          <w:p w14:paraId="2F3CDD06" w14:textId="77777777" w:rsidR="002553AE" w:rsidRPr="00D5426C" w:rsidRDefault="002553AE" w:rsidP="00580DFA">
            <w:pPr>
              <w:pStyle w:val="NoSpacing"/>
              <w:rPr>
                <w:sz w:val="18"/>
                <w:szCs w:val="18"/>
              </w:rPr>
            </w:pPr>
            <w:r w:rsidRPr="00D5426C">
              <w:rPr>
                <w:sz w:val="18"/>
                <w:szCs w:val="18"/>
              </w:rPr>
              <w:t>What is your Complaint/Feedback about?</w:t>
            </w:r>
          </w:p>
          <w:p w14:paraId="4CF7FDD1" w14:textId="77777777" w:rsidR="002553AE" w:rsidRPr="00751FBD" w:rsidRDefault="002553AE" w:rsidP="00580DFA">
            <w:pPr>
              <w:pStyle w:val="NoSpacing"/>
            </w:pPr>
            <w:r w:rsidRPr="00D5426C">
              <w:rPr>
                <w:sz w:val="18"/>
                <w:szCs w:val="18"/>
              </w:rPr>
              <w:t>Provide some details to help us understand your concerns. You should include what happened, where it happened, time it happened and who was involved.</w:t>
            </w:r>
          </w:p>
        </w:tc>
      </w:tr>
      <w:tr w:rsidR="002553AE" w:rsidRPr="00751FBD" w14:paraId="1C20EA52" w14:textId="77777777" w:rsidTr="00D5426C">
        <w:trPr>
          <w:trHeight w:val="2509"/>
        </w:trPr>
        <w:tc>
          <w:tcPr>
            <w:tcW w:w="5000" w:type="pct"/>
          </w:tcPr>
          <w:p w14:paraId="50D87C2F" w14:textId="77777777" w:rsidR="002553AE" w:rsidRPr="00751FBD" w:rsidRDefault="002553AE" w:rsidP="001E0E3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553AE" w:rsidRPr="00751FBD" w14:paraId="05AB2E55" w14:textId="77777777" w:rsidTr="00D5426C">
        <w:trPr>
          <w:trHeight w:val="1107"/>
        </w:trPr>
        <w:tc>
          <w:tcPr>
            <w:tcW w:w="5000" w:type="pct"/>
          </w:tcPr>
          <w:p w14:paraId="35CA1E10" w14:textId="77777777" w:rsidR="002553AE" w:rsidRPr="00580DFA" w:rsidRDefault="002553AE" w:rsidP="001E0E36">
            <w:pPr>
              <w:pStyle w:val="NoSpacing"/>
              <w:rPr>
                <w:iCs/>
                <w:sz w:val="18"/>
                <w:szCs w:val="18"/>
              </w:rPr>
            </w:pPr>
            <w:r w:rsidRPr="00580DFA">
              <w:rPr>
                <w:iCs/>
                <w:sz w:val="18"/>
                <w:szCs w:val="18"/>
              </w:rPr>
              <w:t>Supporting Information:</w:t>
            </w:r>
          </w:p>
          <w:p w14:paraId="30777E26" w14:textId="77777777" w:rsidR="002553AE" w:rsidRDefault="002553AE" w:rsidP="001E0E36">
            <w:pPr>
              <w:pStyle w:val="NoSpacing"/>
              <w:rPr>
                <w:bCs/>
                <w:iCs/>
                <w:sz w:val="18"/>
                <w:szCs w:val="18"/>
              </w:rPr>
            </w:pPr>
            <w:r w:rsidRPr="00580DFA">
              <w:rPr>
                <w:iCs/>
                <w:sz w:val="18"/>
                <w:szCs w:val="18"/>
              </w:rPr>
              <w:t>Please attach copies of any documentation that may help us to investigate your complaint/feedback (for example letters, references, emails).</w:t>
            </w:r>
          </w:p>
          <w:p w14:paraId="766ADA7E" w14:textId="0683E585" w:rsidR="00580DFA" w:rsidRDefault="00580DFA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0D08DC89" w14:textId="2801369B" w:rsidR="00D5426C" w:rsidRDefault="00D5426C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5198B30C" w14:textId="77777777" w:rsidR="00D5426C" w:rsidRDefault="00D5426C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34C7A6C6" w14:textId="77777777" w:rsidR="00580DFA" w:rsidRDefault="00580DFA" w:rsidP="001E0E36">
            <w:pPr>
              <w:pStyle w:val="NoSpacing"/>
              <w:rPr>
                <w:b/>
                <w:bCs/>
                <w:iCs/>
                <w:sz w:val="18"/>
                <w:szCs w:val="18"/>
              </w:rPr>
            </w:pPr>
          </w:p>
          <w:p w14:paraId="25F01039" w14:textId="7C4D1911" w:rsidR="00580DFA" w:rsidRPr="00751FBD" w:rsidRDefault="00580DFA" w:rsidP="001E0E36">
            <w:pPr>
              <w:pStyle w:val="NoSpacing"/>
              <w:rPr>
                <w:b/>
              </w:rPr>
            </w:pPr>
          </w:p>
        </w:tc>
      </w:tr>
      <w:tr w:rsidR="002553AE" w:rsidRPr="00751FBD" w14:paraId="0138A182" w14:textId="77777777" w:rsidTr="00D5426C">
        <w:trPr>
          <w:trHeight w:val="567"/>
        </w:trPr>
        <w:tc>
          <w:tcPr>
            <w:tcW w:w="5000" w:type="pct"/>
            <w:shd w:val="clear" w:color="auto" w:fill="F2F2F2" w:themeFill="background1" w:themeFillShade="F2"/>
          </w:tcPr>
          <w:p w14:paraId="5EABD5DE" w14:textId="77777777" w:rsidR="002553AE" w:rsidRPr="00D5426C" w:rsidRDefault="002553AE" w:rsidP="001E0E3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t>What outcomes are you seeking as a result of the complaint/feedback?</w:t>
            </w:r>
          </w:p>
        </w:tc>
      </w:tr>
      <w:tr w:rsidR="002553AE" w:rsidRPr="00751FBD" w14:paraId="0A3C8C4F" w14:textId="77777777" w:rsidTr="00D5426C">
        <w:trPr>
          <w:trHeight w:val="3609"/>
        </w:trPr>
        <w:tc>
          <w:tcPr>
            <w:tcW w:w="5000" w:type="pct"/>
          </w:tcPr>
          <w:p w14:paraId="7498B55D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2172B962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493EA8B6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  <w:p w14:paraId="03DB2C3B" w14:textId="77777777" w:rsidR="002553AE" w:rsidRPr="00751FBD" w:rsidRDefault="002553AE" w:rsidP="001E0E36">
            <w:pPr>
              <w:rPr>
                <w:rFonts w:cstheme="minorHAnsi"/>
                <w:b/>
              </w:rPr>
            </w:pPr>
          </w:p>
        </w:tc>
      </w:tr>
    </w:tbl>
    <w:p w14:paraId="4FDF6101" w14:textId="77777777" w:rsidR="002553AE" w:rsidRDefault="002553AE" w:rsidP="002553AE">
      <w:pPr>
        <w:rPr>
          <w:rFonts w:eastAsia="Montserrat" w:cstheme="minorHAnsi"/>
          <w:b/>
        </w:rPr>
      </w:pPr>
    </w:p>
    <w:p w14:paraId="479946F1" w14:textId="77777777" w:rsidR="002553AE" w:rsidRDefault="002553AE" w:rsidP="002553AE">
      <w:pPr>
        <w:rPr>
          <w:rFonts w:eastAsia="Montserrat" w:cstheme="minorHAnsi"/>
          <w:b/>
        </w:rPr>
      </w:pPr>
      <w:r>
        <w:rPr>
          <w:rFonts w:eastAsia="Montserrat" w:cstheme="minorHAnsi"/>
          <w:b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08"/>
        <w:gridCol w:w="6662"/>
      </w:tblGrid>
      <w:tr w:rsidR="002553AE" w:rsidRPr="00751FBD" w14:paraId="5CE2C47D" w14:textId="77777777" w:rsidTr="00D5426C">
        <w:trPr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E4374C0" w14:textId="77777777" w:rsidR="002553AE" w:rsidRPr="00D5426C" w:rsidRDefault="002553AE" w:rsidP="00580DF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426C">
              <w:rPr>
                <w:b/>
                <w:bCs/>
                <w:sz w:val="18"/>
                <w:szCs w:val="18"/>
              </w:rPr>
              <w:lastRenderedPageBreak/>
              <w:t>OFFICE USE ONLY</w:t>
            </w:r>
          </w:p>
        </w:tc>
      </w:tr>
      <w:tr w:rsidR="002553AE" w:rsidRPr="00751FBD" w14:paraId="4071C7FC" w14:textId="77777777" w:rsidTr="00D5426C">
        <w:trPr>
          <w:trHeight w:val="397"/>
        </w:trPr>
        <w:tc>
          <w:tcPr>
            <w:tcW w:w="1692" w:type="pct"/>
          </w:tcPr>
          <w:p w14:paraId="0298C7FB" w14:textId="77777777" w:rsidR="002553AE" w:rsidRPr="00D5426C" w:rsidRDefault="002553AE" w:rsidP="001E0E36">
            <w:pPr>
              <w:pStyle w:val="NoSpacing"/>
              <w:rPr>
                <w:rFonts w:asciiTheme="majorHAnsi" w:hAnsiTheme="maj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/>
                <w:bCs/>
                <w:sz w:val="18"/>
                <w:szCs w:val="18"/>
              </w:rPr>
              <w:t>Complaint Received By</w:t>
            </w:r>
          </w:p>
        </w:tc>
        <w:tc>
          <w:tcPr>
            <w:tcW w:w="3308" w:type="pct"/>
          </w:tcPr>
          <w:p w14:paraId="3A3C901F" w14:textId="77777777" w:rsidR="002553AE" w:rsidRPr="00751FBD" w:rsidRDefault="002553AE" w:rsidP="001E0E36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553AE" w:rsidRPr="00751FBD" w14:paraId="71BFD047" w14:textId="77777777" w:rsidTr="00D5426C">
        <w:trPr>
          <w:trHeight w:val="397"/>
        </w:trPr>
        <w:tc>
          <w:tcPr>
            <w:tcW w:w="1692" w:type="pct"/>
          </w:tcPr>
          <w:p w14:paraId="6811ED67" w14:textId="77777777" w:rsidR="002553AE" w:rsidRPr="00D5426C" w:rsidRDefault="002553AE" w:rsidP="001E0E36">
            <w:pPr>
              <w:pStyle w:val="NoSpacing"/>
              <w:rPr>
                <w:rFonts w:asciiTheme="majorHAnsi" w:hAnsiTheme="maj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Date Received</w:t>
            </w:r>
          </w:p>
        </w:tc>
        <w:tc>
          <w:tcPr>
            <w:tcW w:w="3308" w:type="pct"/>
          </w:tcPr>
          <w:p w14:paraId="12CD86FA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2686DE28" w14:textId="77777777" w:rsidTr="00D5426C">
        <w:trPr>
          <w:trHeight w:val="1717"/>
        </w:trPr>
        <w:tc>
          <w:tcPr>
            <w:tcW w:w="1692" w:type="pct"/>
          </w:tcPr>
          <w:p w14:paraId="66A61B1E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Action Taken or Required</w:t>
            </w:r>
          </w:p>
        </w:tc>
        <w:tc>
          <w:tcPr>
            <w:tcW w:w="3308" w:type="pct"/>
          </w:tcPr>
          <w:p w14:paraId="0D6B3A53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65A92F42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1D455BC7" w14:textId="77777777" w:rsidTr="00D5426C">
        <w:trPr>
          <w:trHeight w:val="397"/>
        </w:trPr>
        <w:tc>
          <w:tcPr>
            <w:tcW w:w="1692" w:type="pct"/>
          </w:tcPr>
          <w:p w14:paraId="1F055C94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Date Action Completed</w:t>
            </w:r>
          </w:p>
        </w:tc>
        <w:tc>
          <w:tcPr>
            <w:tcW w:w="3308" w:type="pct"/>
          </w:tcPr>
          <w:p w14:paraId="2BBD6E83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2553AE" w:rsidRPr="00751FBD" w14:paraId="46F136A7" w14:textId="77777777" w:rsidTr="00D5426C">
        <w:trPr>
          <w:trHeight w:val="996"/>
        </w:trPr>
        <w:tc>
          <w:tcPr>
            <w:tcW w:w="1692" w:type="pct"/>
          </w:tcPr>
          <w:p w14:paraId="08DEA003" w14:textId="77777777" w:rsidR="002553AE" w:rsidRPr="00D5426C" w:rsidRDefault="002553AE" w:rsidP="001E0E36">
            <w:pPr>
              <w:pStyle w:val="NoSpacing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5426C">
              <w:rPr>
                <w:rFonts w:asciiTheme="majorHAnsi" w:hAnsiTheme="majorHAnsi" w:cstheme="minorHAnsi"/>
                <w:bCs/>
                <w:sz w:val="18"/>
                <w:szCs w:val="18"/>
              </w:rPr>
              <w:t>Signature</w:t>
            </w:r>
          </w:p>
        </w:tc>
        <w:tc>
          <w:tcPr>
            <w:tcW w:w="3308" w:type="pct"/>
          </w:tcPr>
          <w:p w14:paraId="5FAD47D6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5A9D827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2FD609DD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414537E1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77D8F5A" w14:textId="77777777" w:rsidR="002553AE" w:rsidRPr="00751FBD" w:rsidRDefault="002553AE" w:rsidP="001E0E36">
            <w:pPr>
              <w:pStyle w:val="NoSpacing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</w:tbl>
    <w:p w14:paraId="2ECA7F08" w14:textId="77777777" w:rsidR="002553AE" w:rsidRPr="0030781D" w:rsidRDefault="002553AE" w:rsidP="002553AE">
      <w:pPr>
        <w:spacing w:after="120" w:line="260" w:lineRule="atLeast"/>
        <w:rPr>
          <w:rFonts w:eastAsia="Montserrat SemiBold" w:cstheme="minorHAnsi"/>
        </w:rPr>
      </w:pPr>
    </w:p>
    <w:p w14:paraId="297831FF" w14:textId="77777777" w:rsidR="002553AE" w:rsidRPr="0030781D" w:rsidRDefault="002553AE" w:rsidP="002553AE">
      <w:pPr>
        <w:rPr>
          <w:sz w:val="18"/>
          <w:szCs w:val="18"/>
        </w:rPr>
      </w:pPr>
    </w:p>
    <w:p w14:paraId="0322C02F" w14:textId="77777777" w:rsidR="002553AE" w:rsidRPr="00C33AB7" w:rsidRDefault="002553AE" w:rsidP="002553AE"/>
    <w:p w14:paraId="6733758E" w14:textId="77777777" w:rsidR="002553AE" w:rsidRPr="00751FBD" w:rsidRDefault="002553AE" w:rsidP="002553AE"/>
    <w:p w14:paraId="3C31C86B" w14:textId="77777777" w:rsidR="0046683E" w:rsidRPr="002553AE" w:rsidRDefault="0046683E" w:rsidP="002553AE"/>
    <w:sectPr w:rsidR="0046683E" w:rsidRPr="002553AE" w:rsidSect="00EC1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717E7" w14:textId="77777777" w:rsidR="00463D43" w:rsidRDefault="00463D43" w:rsidP="00886D2E">
      <w:pPr>
        <w:spacing w:before="0" w:after="0"/>
      </w:pPr>
      <w:r>
        <w:separator/>
      </w:r>
    </w:p>
  </w:endnote>
  <w:endnote w:type="continuationSeparator" w:id="0">
    <w:p w14:paraId="6B7745E3" w14:textId="77777777" w:rsidR="00463D43" w:rsidRDefault="00463D43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A01F" w14:textId="77777777" w:rsidR="00EC1CE8" w:rsidRDefault="00EC1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92BB4" w:rsidRPr="00AC2A38" w14:paraId="17192E17" w14:textId="77777777" w:rsidTr="00D5426C">
      <w:tc>
        <w:tcPr>
          <w:tcW w:w="3116" w:type="dxa"/>
        </w:tcPr>
        <w:p w14:paraId="3BE648F0" w14:textId="05577EA7" w:rsidR="00792BB4" w:rsidRPr="00AC2A38" w:rsidRDefault="002553AE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2553AE">
            <w:rPr>
              <w:color w:val="549E39" w:themeColor="accent1"/>
              <w:szCs w:val="18"/>
            </w:rPr>
            <w:t>Complaints Form</w:t>
          </w:r>
          <w:r w:rsidR="007A74C2">
            <w:rPr>
              <w:color w:val="549E39" w:themeColor="accent1"/>
              <w:szCs w:val="18"/>
            </w:rPr>
            <w:t xml:space="preserve"> </w:t>
          </w:r>
          <w:r w:rsidR="007A74C2" w:rsidRPr="00686DEF">
            <w:rPr>
              <w:rFonts w:cstheme="minorHAnsi"/>
              <w:color w:val="FFFFFF" w:themeColor="background1"/>
              <w:w w:val="95"/>
              <w:sz w:val="2"/>
              <w:szCs w:val="2"/>
            </w:rPr>
            <w:t>LMS TRG TEMPLATE- DO NOT COPY</w:t>
          </w:r>
        </w:p>
      </w:tc>
      <w:tc>
        <w:tcPr>
          <w:tcW w:w="3117" w:type="dxa"/>
        </w:tcPr>
        <w:p w14:paraId="0C88F67C" w14:textId="3FCAB47B" w:rsidR="00792BB4" w:rsidRPr="00AC2A38" w:rsidRDefault="00792BB4" w:rsidP="00FE03ED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7D64979C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2553AE">
            <w:rPr>
              <w:noProof/>
              <w:color w:val="549E39" w:themeColor="accent1"/>
              <w:szCs w:val="18"/>
            </w:rPr>
            <w:t>2</w:t>
          </w:r>
          <w:r w:rsidRPr="00AC2A38">
            <w:rPr>
              <w:color w:val="549E39" w:themeColor="accent1"/>
              <w:szCs w:val="18"/>
            </w:rPr>
            <w:fldChar w:fldCharType="end"/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2553AE">
            <w:rPr>
              <w:noProof/>
              <w:color w:val="549E39" w:themeColor="accent1"/>
              <w:szCs w:val="18"/>
            </w:rPr>
            <w:t>3</w:t>
          </w:r>
          <w:r w:rsidRPr="00AC2A38">
            <w:rPr>
              <w:color w:val="549E39" w:themeColor="accent1"/>
              <w:szCs w:val="18"/>
            </w:rPr>
            <w:fldChar w:fldCharType="end"/>
          </w:r>
        </w:p>
      </w:tc>
    </w:tr>
    <w:tr w:rsidR="00792BB4" w:rsidRPr="00AC2A38" w14:paraId="4EB6D4E1" w14:textId="77777777" w:rsidTr="00D5426C">
      <w:tc>
        <w:tcPr>
          <w:tcW w:w="3116" w:type="dxa"/>
        </w:tcPr>
        <w:p w14:paraId="3C09E9EB" w14:textId="02F65941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Rev.1, </w:t>
          </w:r>
        </w:p>
      </w:tc>
      <w:tc>
        <w:tcPr>
          <w:tcW w:w="3117" w:type="dxa"/>
        </w:tcPr>
        <w:p w14:paraId="635FB3BC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697F2B8E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5711A3F6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005414F" wp14:editId="14A753FC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ABCCA5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92BB4" w:rsidRPr="00AC2A38" w14:paraId="037D2EED" w14:textId="77777777" w:rsidTr="00AC2A38">
      <w:tc>
        <w:tcPr>
          <w:tcW w:w="3116" w:type="dxa"/>
        </w:tcPr>
        <w:p w14:paraId="239239D3" w14:textId="7564E3DE" w:rsidR="00792BB4" w:rsidRPr="00AC2A38" w:rsidRDefault="002553AE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2553AE">
            <w:rPr>
              <w:color w:val="549E39" w:themeColor="accent1"/>
              <w:szCs w:val="18"/>
            </w:rPr>
            <w:t>Complaints Form</w:t>
          </w:r>
          <w:r w:rsidR="007A74C2">
            <w:rPr>
              <w:color w:val="549E39" w:themeColor="accent1"/>
              <w:szCs w:val="18"/>
            </w:rPr>
            <w:t xml:space="preserve"> </w:t>
          </w:r>
          <w:r w:rsidR="007A74C2" w:rsidRPr="00686DEF">
            <w:rPr>
              <w:rFonts w:cstheme="minorHAnsi"/>
              <w:color w:val="FFFFFF" w:themeColor="background1"/>
              <w:w w:val="95"/>
              <w:sz w:val="2"/>
              <w:szCs w:val="2"/>
            </w:rPr>
            <w:t>LMS TRG TEMPLATE- DO NOT COPY</w:t>
          </w:r>
        </w:p>
      </w:tc>
      <w:tc>
        <w:tcPr>
          <w:tcW w:w="3117" w:type="dxa"/>
        </w:tcPr>
        <w:p w14:paraId="3BC11FB5" w14:textId="23CEF2A2" w:rsidR="00792BB4" w:rsidRPr="00AC2A38" w:rsidRDefault="00792BB4" w:rsidP="00AC2A38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7AEA243D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2553AE">
            <w:rPr>
              <w:noProof/>
              <w:color w:val="549E39" w:themeColor="accent1"/>
              <w:szCs w:val="18"/>
            </w:rPr>
            <w:t>1</w:t>
          </w:r>
          <w:r w:rsidRPr="00AC2A38">
            <w:rPr>
              <w:color w:val="549E39" w:themeColor="accent1"/>
              <w:szCs w:val="18"/>
            </w:rPr>
            <w:fldChar w:fldCharType="end"/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Pr="00AC2A38">
            <w:rPr>
              <w:color w:val="549E39" w:themeColor="accent1"/>
              <w:szCs w:val="18"/>
            </w:rPr>
            <w:fldChar w:fldCharType="begin"/>
          </w:r>
          <w:r w:rsidRPr="00AC2A38">
            <w:rPr>
              <w:color w:val="549E39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549E39" w:themeColor="accent1"/>
              <w:szCs w:val="18"/>
            </w:rPr>
            <w:fldChar w:fldCharType="separate"/>
          </w:r>
          <w:r w:rsidR="002553AE">
            <w:rPr>
              <w:noProof/>
              <w:color w:val="549E39" w:themeColor="accent1"/>
              <w:szCs w:val="18"/>
            </w:rPr>
            <w:t>3</w:t>
          </w:r>
          <w:r w:rsidRPr="00AC2A38">
            <w:rPr>
              <w:color w:val="549E39" w:themeColor="accent1"/>
              <w:szCs w:val="18"/>
            </w:rPr>
            <w:fldChar w:fldCharType="end"/>
          </w:r>
        </w:p>
      </w:tc>
    </w:tr>
    <w:tr w:rsidR="00792BB4" w:rsidRPr="00AC2A38" w14:paraId="0D7F0D56" w14:textId="77777777" w:rsidTr="00AC2A38">
      <w:tc>
        <w:tcPr>
          <w:tcW w:w="3116" w:type="dxa"/>
        </w:tcPr>
        <w:p w14:paraId="747DE9D3" w14:textId="5E7AB06B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Rev.1, </w:t>
          </w:r>
        </w:p>
      </w:tc>
      <w:tc>
        <w:tcPr>
          <w:tcW w:w="3117" w:type="dxa"/>
        </w:tcPr>
        <w:p w14:paraId="1D80388B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5B05EDC2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5E2F5842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24DADC1" wp14:editId="290FC2B2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94798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D7D13" w14:textId="77777777" w:rsidR="00463D43" w:rsidRDefault="00463D43" w:rsidP="00886D2E">
      <w:pPr>
        <w:spacing w:before="0" w:after="0"/>
      </w:pPr>
      <w:r>
        <w:separator/>
      </w:r>
    </w:p>
  </w:footnote>
  <w:footnote w:type="continuationSeparator" w:id="0">
    <w:p w14:paraId="3E1FA6D6" w14:textId="77777777" w:rsidR="00463D43" w:rsidRDefault="00463D43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A0AB" w14:textId="77777777" w:rsidR="00EC1CE8" w:rsidRDefault="00EC1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AA91" w14:textId="77777777" w:rsidR="00D5426C" w:rsidRDefault="00D5426C" w:rsidP="00D5426C">
    <w:pPr>
      <w:pStyle w:val="Header"/>
      <w:rPr>
        <w:rStyle w:val="Strong"/>
        <w:sz w:val="28"/>
        <w:szCs w:val="24"/>
      </w:rPr>
    </w:pPr>
    <w:r w:rsidRPr="002553AE">
      <w:rPr>
        <w:rStyle w:val="Strong"/>
        <w:sz w:val="28"/>
        <w:szCs w:val="24"/>
      </w:rPr>
      <w:t>Complaints Form</w:t>
    </w:r>
  </w:p>
  <w:p w14:paraId="286E8073" w14:textId="4005E46D" w:rsidR="00792BB4" w:rsidRPr="007A74C2" w:rsidRDefault="007A74C2" w:rsidP="00D5426C">
    <w:pPr>
      <w:pStyle w:val="Header"/>
      <w:rPr>
        <w:rStyle w:val="Strong"/>
        <w:b w:val="0"/>
        <w:bCs w:val="0"/>
        <w:szCs w:val="20"/>
      </w:rPr>
    </w:pPr>
    <w:r>
      <w:rPr>
        <w:rStyle w:val="Strong"/>
        <w:b w:val="0"/>
        <w:bCs w:val="0"/>
        <w:szCs w:val="20"/>
      </w:rPr>
      <w:t xml:space="preserve"> </w:t>
    </w:r>
    <w:r w:rsidRPr="00686DEF">
      <w:rPr>
        <w:rFonts w:cstheme="minorHAnsi"/>
        <w:color w:val="FFFFFF" w:themeColor="background1"/>
        <w:w w:val="95"/>
        <w:sz w:val="2"/>
        <w:szCs w:val="2"/>
      </w:rPr>
      <w:t>LMS TRG TEMPLATE- DO NOT COPY</w:t>
    </w:r>
  </w:p>
  <w:p w14:paraId="2342CD1A" w14:textId="54C32ED8" w:rsidR="00D5426C" w:rsidRDefault="00D5426C" w:rsidP="00D5426C">
    <w:pPr>
      <w:pStyle w:val="Header"/>
      <w:rPr>
        <w:rStyle w:val="Strong"/>
        <w:szCs w:val="20"/>
      </w:rPr>
    </w:pPr>
  </w:p>
  <w:p w14:paraId="5EE8EA7C" w14:textId="77777777" w:rsidR="00D5426C" w:rsidRDefault="00D5426C" w:rsidP="00D54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258"/>
    </w:tblGrid>
    <w:tr w:rsidR="00B00533" w14:paraId="1DFF7F60" w14:textId="77777777" w:rsidTr="00580DFA">
      <w:tc>
        <w:tcPr>
          <w:tcW w:w="5949" w:type="dxa"/>
          <w:vAlign w:val="center"/>
        </w:tcPr>
        <w:p w14:paraId="4CCE89AD" w14:textId="539C7EA9" w:rsidR="00B00533" w:rsidRDefault="00EC1CE8" w:rsidP="00B00533">
          <w:pPr>
            <w:pStyle w:val="Header"/>
            <w:rPr>
              <w:rStyle w:val="Strong"/>
              <w:sz w:val="28"/>
              <w:szCs w:val="24"/>
            </w:rPr>
          </w:pPr>
          <w:r>
            <w:rPr>
              <w:b/>
              <w:bCs/>
              <w:noProof/>
              <w:sz w:val="28"/>
              <w:szCs w:val="24"/>
            </w:rPr>
            <w:drawing>
              <wp:anchor distT="0" distB="0" distL="114300" distR="114300" simplePos="0" relativeHeight="251676672" behindDoc="1" locked="1" layoutInCell="1" allowOverlap="1" wp14:anchorId="35B3F33C" wp14:editId="0DA6C61C">
                <wp:simplePos x="0" y="0"/>
                <wp:positionH relativeFrom="margin">
                  <wp:posOffset>4750628</wp:posOffset>
                </wp:positionH>
                <wp:positionV relativeFrom="paragraph">
                  <wp:posOffset>-362116</wp:posOffset>
                </wp:positionV>
                <wp:extent cx="1774190" cy="1428750"/>
                <wp:effectExtent l="0" t="0" r="0" b="0"/>
                <wp:wrapNone/>
                <wp:docPr id="232963791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96379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5426C" w:rsidRPr="002553AE">
            <w:rPr>
              <w:rStyle w:val="Strong"/>
              <w:sz w:val="28"/>
              <w:szCs w:val="24"/>
            </w:rPr>
            <w:t>Complaints Form</w:t>
          </w:r>
        </w:p>
        <w:p w14:paraId="604CAD15" w14:textId="3D18FEDE" w:rsidR="00D5426C" w:rsidRPr="007A74C2" w:rsidRDefault="007A74C2" w:rsidP="00B00533">
          <w:pPr>
            <w:pStyle w:val="Header"/>
            <w:rPr>
              <w:rStyle w:val="Strong"/>
              <w:b w:val="0"/>
              <w:bCs w:val="0"/>
              <w:szCs w:val="20"/>
            </w:rPr>
          </w:pPr>
          <w:r>
            <w:rPr>
              <w:rStyle w:val="Strong"/>
              <w:b w:val="0"/>
              <w:bCs w:val="0"/>
              <w:szCs w:val="20"/>
            </w:rPr>
            <w:t xml:space="preserve"> </w:t>
          </w:r>
          <w:r w:rsidRPr="00686DEF">
            <w:rPr>
              <w:rFonts w:cstheme="minorHAnsi"/>
              <w:color w:val="FFFFFF" w:themeColor="background1"/>
              <w:w w:val="95"/>
              <w:sz w:val="2"/>
              <w:szCs w:val="2"/>
            </w:rPr>
            <w:t>LMS TRG TEMPLATE- DO NOT COPY</w:t>
          </w:r>
        </w:p>
      </w:tc>
      <w:tc>
        <w:tcPr>
          <w:tcW w:w="4258" w:type="dxa"/>
        </w:tcPr>
        <w:p w14:paraId="7898EE6B" w14:textId="536A46BE" w:rsidR="00B00533" w:rsidRDefault="00B00533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6DC64D21" w14:textId="77777777" w:rsidR="00792BB4" w:rsidRDefault="00792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bC0MLA0MjK0NDdU0lEKTi0uzszPAykwqQUAmr0HAywAAAA="/>
  </w:docVars>
  <w:rsids>
    <w:rsidRoot w:val="000E6B97"/>
    <w:rsid w:val="0000125B"/>
    <w:rsid w:val="000D3844"/>
    <w:rsid w:val="000E6B97"/>
    <w:rsid w:val="001579C2"/>
    <w:rsid w:val="00157D32"/>
    <w:rsid w:val="001619DA"/>
    <w:rsid w:val="001F0A0A"/>
    <w:rsid w:val="002553AE"/>
    <w:rsid w:val="00276A67"/>
    <w:rsid w:val="002E725C"/>
    <w:rsid w:val="00357550"/>
    <w:rsid w:val="003E1227"/>
    <w:rsid w:val="003F68E3"/>
    <w:rsid w:val="003F7044"/>
    <w:rsid w:val="00463D43"/>
    <w:rsid w:val="00465D2A"/>
    <w:rsid w:val="0046683E"/>
    <w:rsid w:val="004A3DD4"/>
    <w:rsid w:val="004D5EE8"/>
    <w:rsid w:val="004F2ED7"/>
    <w:rsid w:val="0054701A"/>
    <w:rsid w:val="005738AE"/>
    <w:rsid w:val="00580DFA"/>
    <w:rsid w:val="00593301"/>
    <w:rsid w:val="005D01D6"/>
    <w:rsid w:val="005F2474"/>
    <w:rsid w:val="006155FB"/>
    <w:rsid w:val="00630E1F"/>
    <w:rsid w:val="00632E75"/>
    <w:rsid w:val="00792BB4"/>
    <w:rsid w:val="007A74C2"/>
    <w:rsid w:val="008256CB"/>
    <w:rsid w:val="008443A5"/>
    <w:rsid w:val="0088435B"/>
    <w:rsid w:val="00886D2E"/>
    <w:rsid w:val="008F41C2"/>
    <w:rsid w:val="00903E23"/>
    <w:rsid w:val="009500A7"/>
    <w:rsid w:val="009B642A"/>
    <w:rsid w:val="009F318B"/>
    <w:rsid w:val="00A43500"/>
    <w:rsid w:val="00A6696D"/>
    <w:rsid w:val="00A71B35"/>
    <w:rsid w:val="00AC2A38"/>
    <w:rsid w:val="00B00533"/>
    <w:rsid w:val="00B56EB3"/>
    <w:rsid w:val="00B94B3E"/>
    <w:rsid w:val="00BE2E62"/>
    <w:rsid w:val="00BF0AEC"/>
    <w:rsid w:val="00C45A46"/>
    <w:rsid w:val="00C87D23"/>
    <w:rsid w:val="00C9648E"/>
    <w:rsid w:val="00CB5C13"/>
    <w:rsid w:val="00CC3D92"/>
    <w:rsid w:val="00D50D5C"/>
    <w:rsid w:val="00D5426C"/>
    <w:rsid w:val="00D66869"/>
    <w:rsid w:val="00D75641"/>
    <w:rsid w:val="00D8159A"/>
    <w:rsid w:val="00E35AE0"/>
    <w:rsid w:val="00E67E6D"/>
    <w:rsid w:val="00EC1CE8"/>
    <w:rsid w:val="00F7177E"/>
    <w:rsid w:val="00F75E69"/>
    <w:rsid w:val="00F777FF"/>
    <w:rsid w:val="00FB3FC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1CC4C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AE"/>
    <w:pPr>
      <w:spacing w:before="200" w:after="200" w:line="276" w:lineRule="auto"/>
    </w:pPr>
    <w:rPr>
      <w:rFonts w:eastAsiaTheme="minorEastAsia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549E39" w:themeColor="accent1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 w:line="240" w:lineRule="auto"/>
      <w:jc w:val="both"/>
    </w:pPr>
    <w:rPr>
      <w:rFonts w:eastAsiaTheme="minorHAns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 w:line="240" w:lineRule="auto"/>
      <w:jc w:val="both"/>
    </w:pPr>
    <w:rPr>
      <w:rFonts w:eastAsiaTheme="minorHAns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line="240" w:lineRule="auto"/>
      <w:jc w:val="both"/>
    </w:pPr>
    <w:rPr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before="120" w:after="100" w:line="240" w:lineRule="auto"/>
      <w:jc w:val="both"/>
    </w:pPr>
    <w:rPr>
      <w:rFonts w:eastAsiaTheme="minorHAnsi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240"/>
      <w:jc w:val="both"/>
    </w:pPr>
    <w:rPr>
      <w:rFonts w:eastAsia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480"/>
      <w:jc w:val="both"/>
    </w:pPr>
    <w:rPr>
      <w:rFonts w:eastAsiaTheme="minorHAnsi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AU"/>
    </w:rPr>
    <w:tblPr>
      <w:tblStyleRow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93D07C" w:themeColor="accent1" w:themeTint="99"/>
        </w:tcBorders>
        <w:shd w:val="clear" w:color="auto" w:fill="455F51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93D07C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6E1DB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basedOn w:val="Normal"/>
    <w:link w:val="NoSpacingChar"/>
    <w:uiPriority w:val="1"/>
    <w:qFormat/>
    <w:rsid w:val="002553A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53AE"/>
    <w:rPr>
      <w:rFonts w:eastAsiaTheme="minorEastAsia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AB29-8E35-4F2F-8AA7-8BEB9DD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8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</dc:title>
  <dc:subject>www.lmstrg.com</dc:subject>
  <dc:creator>mian latif</dc:creator>
  <cp:keywords>LMS TRG; www.lmstrg.com</cp:keywords>
  <dc:description>IP Asset of LMS TRG. DO NOT COPY</dc:description>
  <cp:lastModifiedBy>Marko Bajic</cp:lastModifiedBy>
  <cp:revision>10</cp:revision>
  <cp:lastPrinted>2021-05-26T11:30:00Z</cp:lastPrinted>
  <dcterms:created xsi:type="dcterms:W3CDTF">2021-06-26T11:14:00Z</dcterms:created>
  <dcterms:modified xsi:type="dcterms:W3CDTF">2024-12-07T02:15:00Z</dcterms:modified>
  <cp:category>NDIS Policies and Procedures</cp:category>
</cp:coreProperties>
</file>