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A4D4" w14:textId="77777777" w:rsidR="007323B5" w:rsidRDefault="007323B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B64EA8" w14:textId="4580F3BB" w:rsidR="00E94F14" w:rsidRDefault="007323B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Fair Processing Notice </w:t>
      </w:r>
    </w:p>
    <w:p w14:paraId="69B64EA9" w14:textId="77777777" w:rsidR="00E94F14" w:rsidRDefault="00E94F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9B64EAA" w14:textId="6B62EEF6" w:rsidR="00E94F14" w:rsidRDefault="007323B5">
      <w:pPr>
        <w:spacing w:after="0" w:line="240" w:lineRule="auto"/>
      </w:pPr>
      <w:r w:rsidRPr="007323B5">
        <w:rPr>
          <w:rFonts w:ascii="Arial" w:hAnsi="Arial" w:cs="Arial"/>
          <w:sz w:val="24"/>
          <w:szCs w:val="24"/>
        </w:rPr>
        <w:t xml:space="preserve">At </w:t>
      </w:r>
      <w:proofErr w:type="spellStart"/>
      <w:r w:rsidRPr="007323B5">
        <w:rPr>
          <w:rFonts w:ascii="Arial" w:hAnsi="Arial" w:cs="Arial"/>
          <w:sz w:val="24"/>
          <w:szCs w:val="24"/>
        </w:rPr>
        <w:t>ESaT</w:t>
      </w:r>
      <w:proofErr w:type="spellEnd"/>
      <w:r w:rsidRPr="007323B5">
        <w:rPr>
          <w:rFonts w:ascii="Arial" w:hAnsi="Arial" w:cs="Arial"/>
          <w:sz w:val="24"/>
          <w:szCs w:val="24"/>
        </w:rPr>
        <w:t xml:space="preserve"> LTD</w:t>
      </w:r>
      <w:r w:rsidRPr="007323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we’re committed to protecting and respecting your privacy. </w:t>
      </w:r>
      <w:r>
        <w:rPr>
          <w:rFonts w:ascii="Arial" w:hAnsi="Arial" w:cs="Arial"/>
        </w:rPr>
        <w:t xml:space="preserve">This policy explains when and why we collect personal information, how we use it, the </w:t>
      </w:r>
      <w:r>
        <w:rPr>
          <w:rFonts w:ascii="Arial" w:hAnsi="Arial" w:cs="Arial"/>
        </w:rPr>
        <w:t>conditions under which we may disclose it to others and how we keep it secure.</w:t>
      </w:r>
    </w:p>
    <w:p w14:paraId="69B64EAB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AC" w14:textId="06888D86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</w:rPr>
        <w:t>By attending this training, you’re agreeing to be bound by this policy.  Any questions regarding this policy and our privacy practices should be sent by email to </w:t>
      </w:r>
      <w:r w:rsidRPr="007323B5">
        <w:rPr>
          <w:rFonts w:ascii="Arial" w:hAnsi="Arial" w:cs="Arial"/>
        </w:rPr>
        <w:t>Julian.Herriott@ESaTraining.co.uk</w:t>
      </w:r>
      <w:r>
        <w:rPr>
          <w:rFonts w:ascii="Arial" w:hAnsi="Arial" w:cs="Arial"/>
        </w:rPr>
        <w:t xml:space="preserve">. Alternatively, you can </w:t>
      </w:r>
      <w:r w:rsidRPr="007323B5">
        <w:rPr>
          <w:rFonts w:ascii="Arial" w:hAnsi="Arial" w:cs="Arial"/>
        </w:rPr>
        <w:t>telephone 07917096105 to speak to a member of staff.</w:t>
      </w:r>
    </w:p>
    <w:p w14:paraId="69B64EAD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69B64EAE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How do we collect information from you?</w:t>
      </w:r>
    </w:p>
    <w:p w14:paraId="69B64EAF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69B64EB0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We might collect data from you when you contact us, either on the telephone or via email.</w:t>
      </w:r>
    </w:p>
    <w:p w14:paraId="69B64EB1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69B64EB2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What type of information is collected from you?</w:t>
      </w:r>
    </w:p>
    <w:p w14:paraId="69B64EB3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69B64EB4" w14:textId="77777777" w:rsidR="00E94F14" w:rsidRDefault="007323B5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>details</w:t>
      </w:r>
    </w:p>
    <w:p w14:paraId="69B64EB5" w14:textId="77777777" w:rsidR="00E94F14" w:rsidRDefault="007323B5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Photographic image</w:t>
      </w:r>
    </w:p>
    <w:p w14:paraId="69B64EB6" w14:textId="77777777" w:rsidR="00E94F14" w:rsidRDefault="007323B5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Driver Licence Details</w:t>
      </w:r>
    </w:p>
    <w:p w14:paraId="69B64EB7" w14:textId="77777777" w:rsidR="00E94F14" w:rsidRDefault="007323B5">
      <w:pPr>
        <w:pStyle w:val="NormalWeb"/>
        <w:numPr>
          <w:ilvl w:val="0"/>
          <w:numId w:val="1"/>
        </w:numPr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Payment Details</w:t>
      </w:r>
    </w:p>
    <w:p w14:paraId="69B64EB8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B9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How is your information used?</w:t>
      </w:r>
    </w:p>
    <w:p w14:paraId="69B64EBA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BB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We will use your information to:</w:t>
      </w:r>
    </w:p>
    <w:p w14:paraId="69B64EBC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BD" w14:textId="77777777" w:rsidR="00E94F14" w:rsidRDefault="007323B5">
      <w:pPr>
        <w:pStyle w:val="NormalWeb"/>
        <w:numPr>
          <w:ilvl w:val="0"/>
          <w:numId w:val="2"/>
        </w:numPr>
        <w:shd w:val="clear" w:color="auto" w:fill="FFFFFF"/>
        <w:spacing w:before="0" w:after="0"/>
      </w:pPr>
      <w:r>
        <w:rPr>
          <w:rFonts w:ascii="Arial" w:hAnsi="Arial" w:cs="Arial"/>
        </w:rPr>
        <w:t xml:space="preserve">upload completed periodic training hours on the Government’s Recording and Evidencing (R&amp;E) database; you can find out more </w:t>
      </w:r>
      <w:r>
        <w:rPr>
          <w:rFonts w:ascii="Arial" w:hAnsi="Arial" w:cs="Arial"/>
        </w:rPr>
        <w:t xml:space="preserve">about how your data is used on that database at </w:t>
      </w:r>
      <w:hyperlink r:id="rId7" w:history="1">
        <w:r>
          <w:rPr>
            <w:rStyle w:val="Hyperlink"/>
            <w:rFonts w:ascii="Arial" w:hAnsi="Arial" w:cs="Arial"/>
          </w:rPr>
          <w:t>https://www.gov.uk/government/publications/driving-standards-agency-privacy-policy/dsa-privacy-policy</w:t>
        </w:r>
      </w:hyperlink>
    </w:p>
    <w:p w14:paraId="69B64EBE" w14:textId="77777777" w:rsidR="00E94F14" w:rsidRDefault="007323B5">
      <w:pPr>
        <w:pStyle w:val="NormalWeb"/>
        <w:numPr>
          <w:ilvl w:val="0"/>
          <w:numId w:val="2"/>
        </w:numPr>
        <w:shd w:val="clear" w:color="auto" w:fill="FFFFFF"/>
        <w:spacing w:before="0" w:after="0"/>
      </w:pPr>
      <w:r>
        <w:rPr>
          <w:rFonts w:ascii="Arial" w:hAnsi="Arial" w:cs="Arial"/>
        </w:rPr>
        <w:t xml:space="preserve">complete an attendance </w:t>
      </w:r>
      <w:proofErr w:type="gramStart"/>
      <w:r>
        <w:rPr>
          <w:rFonts w:ascii="Arial" w:hAnsi="Arial" w:cs="Arial"/>
        </w:rPr>
        <w:t>certificate;</w:t>
      </w:r>
      <w:proofErr w:type="gramEnd"/>
    </w:p>
    <w:p w14:paraId="69B64EBF" w14:textId="77777777" w:rsidR="00E94F14" w:rsidRDefault="007323B5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might provide you with other goods or services to you or seek your views or comments on the services we provide - if you </w:t>
      </w:r>
      <w:proofErr w:type="gramStart"/>
      <w:r>
        <w:rPr>
          <w:rFonts w:ascii="Arial" w:hAnsi="Arial" w:cs="Arial"/>
        </w:rPr>
        <w:t>agree;</w:t>
      </w:r>
      <w:proofErr w:type="gramEnd"/>
    </w:p>
    <w:p w14:paraId="69B64EC0" w14:textId="77777777" w:rsidR="00E94F14" w:rsidRDefault="007323B5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notify you of changes to our </w:t>
      </w:r>
      <w:proofErr w:type="gramStart"/>
      <w:r>
        <w:rPr>
          <w:rFonts w:ascii="Arial" w:hAnsi="Arial" w:cs="Arial"/>
        </w:rPr>
        <w:t>services;</w:t>
      </w:r>
      <w:proofErr w:type="gramEnd"/>
    </w:p>
    <w:p w14:paraId="69B64EC1" w14:textId="77777777" w:rsidR="00E94F14" w:rsidRDefault="007323B5">
      <w:pPr>
        <w:pStyle w:val="NormalWeb"/>
        <w:numPr>
          <w:ilvl w:val="0"/>
          <w:numId w:val="2"/>
        </w:numPr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send you communications which you have requested and that may be of interest to </w:t>
      </w:r>
      <w:proofErr w:type="gramStart"/>
      <w:r>
        <w:rPr>
          <w:rFonts w:ascii="Arial" w:hAnsi="Arial" w:cs="Arial"/>
        </w:rPr>
        <w:t>you;</w:t>
      </w:r>
      <w:proofErr w:type="gramEnd"/>
    </w:p>
    <w:p w14:paraId="69B64EC2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C3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e review our retention periods for personal information on a regular basis. We are legally required to hold some types of information, for example data about your periodic training, to fulfil our statutory obligations for up to six years, </w:t>
      </w:r>
    </w:p>
    <w:p w14:paraId="69B64EC4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C5" w14:textId="77777777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</w:rPr>
        <w:t>Depending on th</w:t>
      </w:r>
      <w:r>
        <w:rPr>
          <w:rFonts w:ascii="Arial" w:hAnsi="Arial" w:cs="Arial"/>
        </w:rPr>
        <w:t xml:space="preserve">e type of data we will hold your personal information on our systems for: </w:t>
      </w:r>
    </w:p>
    <w:p w14:paraId="69B64EC6" w14:textId="23002940" w:rsidR="00E94F14" w:rsidRPr="007323B5" w:rsidRDefault="007323B5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i/>
        </w:rPr>
      </w:pPr>
      <w:r w:rsidRPr="007323B5">
        <w:rPr>
          <w:rFonts w:ascii="Arial" w:hAnsi="Arial" w:cs="Arial"/>
          <w:i/>
        </w:rPr>
        <w:t>We will retain Periodic training</w:t>
      </w:r>
      <w:r w:rsidRPr="007323B5">
        <w:rPr>
          <w:rFonts w:ascii="Arial" w:hAnsi="Arial" w:cs="Arial"/>
          <w:i/>
        </w:rPr>
        <w:t xml:space="preserve"> data for 6</w:t>
      </w:r>
      <w:r w:rsidRPr="007323B5">
        <w:rPr>
          <w:rFonts w:ascii="Arial" w:hAnsi="Arial" w:cs="Arial"/>
          <w:i/>
        </w:rPr>
        <w:t xml:space="preserve"> years</w:t>
      </w:r>
    </w:p>
    <w:p w14:paraId="69B64EC7" w14:textId="1192D935" w:rsidR="00E94F14" w:rsidRPr="007323B5" w:rsidRDefault="007323B5">
      <w:pPr>
        <w:pStyle w:val="NormalWeb"/>
        <w:numPr>
          <w:ilvl w:val="0"/>
          <w:numId w:val="3"/>
        </w:numPr>
        <w:shd w:val="clear" w:color="auto" w:fill="FFFFFF"/>
        <w:spacing w:before="0" w:after="0"/>
        <w:rPr>
          <w:i/>
        </w:rPr>
      </w:pPr>
      <w:r w:rsidRPr="007323B5">
        <w:rPr>
          <w:rFonts w:ascii="Arial" w:hAnsi="Arial" w:cs="Arial"/>
          <w:i/>
        </w:rPr>
        <w:lastRenderedPageBreak/>
        <w:t>We will retain personal information</w:t>
      </w:r>
      <w:r w:rsidRPr="007323B5">
        <w:rPr>
          <w:rFonts w:ascii="Arial" w:hAnsi="Arial" w:cs="Arial"/>
          <w:i/>
        </w:rPr>
        <w:t xml:space="preserve"> data for 5</w:t>
      </w:r>
      <w:r w:rsidRPr="007323B5">
        <w:rPr>
          <w:rFonts w:ascii="Arial" w:hAnsi="Arial" w:cs="Arial"/>
          <w:i/>
        </w:rPr>
        <w:t xml:space="preserve"> years</w:t>
      </w:r>
    </w:p>
    <w:p w14:paraId="69B64EC8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69B64EC9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Who has access to your information?</w:t>
      </w:r>
    </w:p>
    <w:p w14:paraId="69B64ECA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69B64ECB" w14:textId="77777777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</w:rPr>
        <w:t>Your information will be shared with JAUPT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for them to monitor and manage approved centres and the training uploaded to the DVSA system, and where necessary shared with member state authorities to</w:t>
      </w:r>
      <w:r>
        <w:rPr>
          <w:rFonts w:ascii="Arial" w:hAnsi="Arial" w:cs="Arial"/>
        </w:rPr>
        <w:t xml:space="preserve"> confirm Driver CPC entitlement abroad.</w:t>
      </w:r>
    </w:p>
    <w:p w14:paraId="69B64ECC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69B64ECD" w14:textId="77777777" w:rsidR="00E94F14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How </w:t>
      </w:r>
      <w:proofErr w:type="gramStart"/>
      <w:r>
        <w:rPr>
          <w:rFonts w:ascii="Arial" w:hAnsi="Arial" w:cs="Arial"/>
          <w:b/>
          <w:i/>
        </w:rPr>
        <w:t>you can</w:t>
      </w:r>
      <w:proofErr w:type="gramEnd"/>
      <w:r>
        <w:rPr>
          <w:rFonts w:ascii="Arial" w:hAnsi="Arial" w:cs="Arial"/>
          <w:b/>
          <w:i/>
        </w:rPr>
        <w:t xml:space="preserve"> access and update your information?</w:t>
      </w:r>
    </w:p>
    <w:p w14:paraId="69B64ECE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  <w:b/>
          <w:i/>
        </w:rPr>
      </w:pPr>
    </w:p>
    <w:p w14:paraId="11A9B0F4" w14:textId="6AF9CF72" w:rsidR="007323B5" w:rsidRDefault="007323B5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accuracy of your information is important to us. If you would like to access to the </w:t>
      </w:r>
      <w:proofErr w:type="gramStart"/>
      <w:r>
        <w:rPr>
          <w:rFonts w:ascii="Arial" w:hAnsi="Arial" w:cs="Arial"/>
        </w:rPr>
        <w:t>data</w:t>
      </w:r>
      <w:proofErr w:type="gramEnd"/>
      <w:r>
        <w:rPr>
          <w:rFonts w:ascii="Arial" w:hAnsi="Arial" w:cs="Arial"/>
        </w:rPr>
        <w:t xml:space="preserve"> we hold on you please contact: </w:t>
      </w:r>
      <w:r>
        <w:rPr>
          <w:rFonts w:ascii="Arial" w:hAnsi="Arial" w:cs="Arial"/>
        </w:rPr>
        <w:t xml:space="preserve"> </w:t>
      </w:r>
      <w:hyperlink r:id="rId8" w:history="1">
        <w:r w:rsidRPr="00F53F9B">
          <w:rPr>
            <w:rStyle w:val="Hyperlink"/>
            <w:rFonts w:ascii="Arial" w:hAnsi="Arial" w:cs="Arial"/>
          </w:rPr>
          <w:t>Julian.Herriott@ESaTraining.co.uk</w:t>
        </w:r>
      </w:hyperlink>
      <w:r>
        <w:rPr>
          <w:rFonts w:ascii="Arial" w:hAnsi="Arial" w:cs="Arial"/>
        </w:rPr>
        <w:t>.</w:t>
      </w:r>
    </w:p>
    <w:p w14:paraId="69B64ECF" w14:textId="4BD483CA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</w:rPr>
        <w:t xml:space="preserve">Alternatively, you can </w:t>
      </w:r>
      <w:r w:rsidRPr="007323B5">
        <w:rPr>
          <w:rFonts w:ascii="Arial" w:hAnsi="Arial" w:cs="Arial"/>
        </w:rPr>
        <w:t>telephone 07917096105</w:t>
      </w:r>
      <w:r w:rsidRPr="007323B5">
        <w:rPr>
          <w:rFonts w:ascii="Arial" w:hAnsi="Arial" w:cs="Arial"/>
        </w:rPr>
        <w:t>.</w:t>
      </w:r>
    </w:p>
    <w:p w14:paraId="69B64ED0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D1" w14:textId="1F4BE226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</w:rPr>
        <w:t xml:space="preserve">You have the right to ask for a copy of the information </w:t>
      </w:r>
      <w:proofErr w:type="spellStart"/>
      <w:r w:rsidRPr="007323B5">
        <w:rPr>
          <w:rFonts w:ascii="Arial" w:hAnsi="Arial" w:cs="Arial"/>
        </w:rPr>
        <w:t>ESaT</w:t>
      </w:r>
      <w:proofErr w:type="spellEnd"/>
      <w:r w:rsidRPr="007323B5">
        <w:rPr>
          <w:rFonts w:ascii="Arial" w:hAnsi="Arial" w:cs="Arial"/>
        </w:rPr>
        <w:t xml:space="preserve"> LTD </w:t>
      </w:r>
      <w:r w:rsidRPr="007323B5">
        <w:rPr>
          <w:rFonts w:ascii="Arial" w:hAnsi="Arial" w:cs="Arial"/>
        </w:rPr>
        <w:t>hold about you</w:t>
      </w:r>
      <w:r>
        <w:rPr>
          <w:rFonts w:ascii="Arial" w:hAnsi="Arial" w:cs="Arial"/>
        </w:rPr>
        <w:t>.</w:t>
      </w:r>
    </w:p>
    <w:p w14:paraId="69B64ED2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D3" w14:textId="77777777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</w:rPr>
        <w:t xml:space="preserve">You have the right to request that the data we hold 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you is erased or rectified. </w:t>
      </w:r>
      <w:r>
        <w:rPr>
          <w:rFonts w:ascii="Arial" w:hAnsi="Arial" w:cs="Arial"/>
          <w:color w:val="000000"/>
        </w:rPr>
        <w:t>For example, if you don’t want us to use your information for views and comments on the s</w:t>
      </w:r>
      <w:r>
        <w:rPr>
          <w:rFonts w:ascii="Arial" w:hAnsi="Arial" w:cs="Arial"/>
          <w:color w:val="000000"/>
        </w:rPr>
        <w:t xml:space="preserve">ervices we provide, you can ask to have your contact details removed. </w:t>
      </w:r>
    </w:p>
    <w:p w14:paraId="69B64ED4" w14:textId="77777777" w:rsidR="00E94F14" w:rsidRDefault="00E94F1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69B64ED5" w14:textId="77777777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  <w:b/>
          <w:i/>
        </w:rPr>
        <w:t>How do I complain to the regulator?</w:t>
      </w:r>
    </w:p>
    <w:p w14:paraId="69B64ED6" w14:textId="77777777" w:rsidR="00E94F14" w:rsidRDefault="007323B5">
      <w:pPr>
        <w:pStyle w:val="NormalWeb"/>
        <w:shd w:val="clear" w:color="auto" w:fill="FFFFFF"/>
        <w:spacing w:before="0" w:after="0"/>
      </w:pPr>
      <w:r>
        <w:rPr>
          <w:rFonts w:ascii="Arial" w:hAnsi="Arial" w:cs="Arial"/>
        </w:rPr>
        <w:t xml:space="preserve">If you would like to complain about the </w:t>
      </w:r>
      <w:proofErr w:type="gramStart"/>
      <w:r>
        <w:rPr>
          <w:rFonts w:ascii="Arial" w:hAnsi="Arial" w:cs="Arial"/>
        </w:rPr>
        <w:t>way</w:t>
      </w:r>
      <w:proofErr w:type="gramEnd"/>
      <w:r>
        <w:rPr>
          <w:rFonts w:ascii="Arial" w:hAnsi="Arial" w:cs="Arial"/>
        </w:rPr>
        <w:t xml:space="preserve"> we handle data please visit:  </w:t>
      </w:r>
      <w:hyperlink r:id="rId9" w:history="1">
        <w:r>
          <w:rPr>
            <w:rStyle w:val="Hyperlink"/>
            <w:rFonts w:ascii="Arial" w:hAnsi="Arial" w:cs="Arial"/>
          </w:rPr>
          <w:t>https://ico.org.uk/concerns/</w:t>
        </w:r>
      </w:hyperlink>
    </w:p>
    <w:sectPr w:rsidR="00E94F14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64EAC" w14:textId="77777777" w:rsidR="00000000" w:rsidRDefault="007323B5">
      <w:pPr>
        <w:spacing w:after="0" w:line="240" w:lineRule="auto"/>
      </w:pPr>
      <w:r>
        <w:separator/>
      </w:r>
    </w:p>
  </w:endnote>
  <w:endnote w:type="continuationSeparator" w:id="0">
    <w:p w14:paraId="69B64EAE" w14:textId="77777777" w:rsidR="00000000" w:rsidRDefault="00732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4EA8" w14:textId="77777777" w:rsidR="00000000" w:rsidRDefault="007323B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64EAA" w14:textId="77777777" w:rsidR="00000000" w:rsidRDefault="007323B5">
      <w:pPr>
        <w:spacing w:after="0" w:line="240" w:lineRule="auto"/>
      </w:pPr>
      <w:r>
        <w:continuationSeparator/>
      </w:r>
    </w:p>
  </w:footnote>
  <w:footnote w:id="1">
    <w:p w14:paraId="69B64EA8" w14:textId="77777777" w:rsidR="00E94F14" w:rsidRDefault="007323B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</w:rPr>
        <w:t xml:space="preserve">JAUPT 9 </w:t>
      </w:r>
      <w:r>
        <w:rPr>
          <w:rFonts w:ascii="Arial" w:hAnsi="Arial" w:cs="Arial"/>
        </w:rPr>
        <w:t>Warren Yard, Warren Park, Stratford Road, Milton Keynes, MK12 5NW 0844 800 4184 enquiries@jaupt.org.uk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A9F36" w14:textId="211E1AB6" w:rsidR="007323B5" w:rsidRPr="007323B5" w:rsidRDefault="007323B5" w:rsidP="007323B5">
    <w:pPr>
      <w:pStyle w:val="Header"/>
      <w:jc w:val="center"/>
      <w:rPr>
        <w:sz w:val="40"/>
        <w:szCs w:val="40"/>
      </w:rPr>
    </w:pPr>
    <w:proofErr w:type="spellStart"/>
    <w:r w:rsidRPr="007323B5">
      <w:rPr>
        <w:sz w:val="40"/>
        <w:szCs w:val="40"/>
      </w:rPr>
      <w:t>ESaT</w:t>
    </w:r>
    <w:proofErr w:type="spellEnd"/>
    <w:r w:rsidRPr="007323B5">
      <w:rPr>
        <w:sz w:val="40"/>
        <w:szCs w:val="40"/>
      </w:rPr>
      <w:t xml:space="preserve"> LTD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5362"/>
    <w:multiLevelType w:val="multilevel"/>
    <w:tmpl w:val="2D9C282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E5A298E"/>
    <w:multiLevelType w:val="multilevel"/>
    <w:tmpl w:val="D9923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B91471"/>
    <w:multiLevelType w:val="multilevel"/>
    <w:tmpl w:val="D172BB1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94F14"/>
    <w:rsid w:val="007323B5"/>
    <w:rsid w:val="00A30493"/>
    <w:rsid w:val="00E9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4EA8"/>
  <w15:docId w15:val="{4B4AB5D4-B9FC-41AE-A741-940A128B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2">
    <w:name w:val="heading 2"/>
    <w:basedOn w:val="Normal"/>
    <w:uiPriority w:val="9"/>
    <w:semiHidden/>
    <w:unhideWhenUsed/>
    <w:qFormat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2Char">
    <w:name w:val="Heading 2 Char"/>
    <w:basedOn w:val="DefaultParagraphFont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rPr>
      <w:b/>
      <w:bCs/>
    </w:rPr>
  </w:style>
  <w:style w:type="paragraph" w:styleId="EndnoteText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rPr>
      <w:sz w:val="20"/>
      <w:szCs w:val="20"/>
    </w:rPr>
  </w:style>
  <w:style w:type="character" w:styleId="EndnoteReference">
    <w:name w:val="endnote reference"/>
    <w:basedOn w:val="DefaultParagraphFont"/>
    <w:rPr>
      <w:position w:val="0"/>
      <w:vertAlign w:val="superscript"/>
    </w:r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B5"/>
  </w:style>
  <w:style w:type="paragraph" w:styleId="Footer">
    <w:name w:val="footer"/>
    <w:basedOn w:val="Normal"/>
    <w:link w:val="FooterChar"/>
    <w:uiPriority w:val="99"/>
    <w:unhideWhenUsed/>
    <w:rsid w:val="007323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B5"/>
  </w:style>
  <w:style w:type="character" w:styleId="UnresolvedMention">
    <w:name w:val="Unresolved Mention"/>
    <w:basedOn w:val="DefaultParagraphFont"/>
    <w:uiPriority w:val="99"/>
    <w:semiHidden/>
    <w:unhideWhenUsed/>
    <w:rsid w:val="007323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ian.Herriott@ESaTraining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driving-standards-agency-privacy-policy/dsa-privacy-poli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concern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Woolgar</dc:creator>
  <dc:description/>
  <cp:lastModifiedBy>Caroline Herriott</cp:lastModifiedBy>
  <cp:revision>2</cp:revision>
  <dcterms:created xsi:type="dcterms:W3CDTF">2021-09-22T13:27:00Z</dcterms:created>
  <dcterms:modified xsi:type="dcterms:W3CDTF">2021-09-22T13:27:00Z</dcterms:modified>
</cp:coreProperties>
</file>