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9B87" w14:textId="150C96EF" w:rsidR="0030667B" w:rsidRPr="00F32FF9" w:rsidRDefault="002D13B0" w:rsidP="0030667B">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La-Z-Boy </w:t>
      </w:r>
      <w:r w:rsidR="0030667B" w:rsidRPr="00F32FF9">
        <w:rPr>
          <w:rFonts w:ascii="Times New Roman" w:hAnsi="Times New Roman" w:cs="Times New Roman"/>
          <w:b/>
          <w:bCs/>
          <w:sz w:val="22"/>
          <w:szCs w:val="22"/>
        </w:rPr>
        <w:t>Creative Brief</w:t>
      </w:r>
    </w:p>
    <w:p w14:paraId="537D32BA"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Target Audience.</w:t>
      </w:r>
    </w:p>
    <w:p w14:paraId="050FFB9D" w14:textId="77777777" w:rsidR="0030667B" w:rsidRPr="00F32FF9" w:rsidRDefault="0030667B" w:rsidP="0030667B">
      <w:pPr>
        <w:pStyle w:val="ListParagraph"/>
        <w:spacing w:line="480" w:lineRule="auto"/>
        <w:rPr>
          <w:rFonts w:ascii="Times New Roman" w:hAnsi="Times New Roman" w:cs="Times New Roman"/>
          <w:b/>
          <w:bCs/>
          <w:i/>
          <w:iCs/>
          <w:sz w:val="22"/>
          <w:szCs w:val="22"/>
        </w:rPr>
      </w:pPr>
      <w:r w:rsidRPr="00F32FF9">
        <w:rPr>
          <w:rFonts w:ascii="Times New Roman" w:hAnsi="Times New Roman" w:cs="Times New Roman"/>
          <w:b/>
          <w:bCs/>
          <w:i/>
          <w:iCs/>
          <w:sz w:val="22"/>
          <w:szCs w:val="22"/>
        </w:rPr>
        <w:t>Primary:</w:t>
      </w:r>
    </w:p>
    <w:p w14:paraId="51347B0B" w14:textId="77777777"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Demographics: </w:t>
      </w:r>
    </w:p>
    <w:p w14:paraId="656139FF" w14:textId="42E01692"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Age:</w:t>
      </w:r>
      <w:r w:rsidR="00B035A1">
        <w:rPr>
          <w:rFonts w:ascii="Times New Roman" w:hAnsi="Times New Roman" w:cs="Times New Roman"/>
          <w:sz w:val="22"/>
          <w:szCs w:val="22"/>
        </w:rPr>
        <w:t xml:space="preserve"> 2</w:t>
      </w:r>
      <w:r w:rsidR="009C29D1">
        <w:rPr>
          <w:rFonts w:ascii="Times New Roman" w:hAnsi="Times New Roman" w:cs="Times New Roman"/>
          <w:sz w:val="22"/>
          <w:szCs w:val="22"/>
        </w:rPr>
        <w:t>0</w:t>
      </w:r>
      <w:r w:rsidR="00B035A1">
        <w:rPr>
          <w:rFonts w:ascii="Times New Roman" w:hAnsi="Times New Roman" w:cs="Times New Roman"/>
          <w:sz w:val="22"/>
          <w:szCs w:val="22"/>
        </w:rPr>
        <w:t>-3</w:t>
      </w:r>
      <w:r w:rsidR="009C29D1">
        <w:rPr>
          <w:rFonts w:ascii="Times New Roman" w:hAnsi="Times New Roman" w:cs="Times New Roman"/>
          <w:sz w:val="22"/>
          <w:szCs w:val="22"/>
        </w:rPr>
        <w:t>0</w:t>
      </w:r>
      <w:r w:rsidR="00B035A1">
        <w:rPr>
          <w:rFonts w:ascii="Times New Roman" w:hAnsi="Times New Roman" w:cs="Times New Roman"/>
          <w:sz w:val="22"/>
          <w:szCs w:val="22"/>
        </w:rPr>
        <w:t xml:space="preserve"> years old</w:t>
      </w:r>
    </w:p>
    <w:p w14:paraId="5DFAE625" w14:textId="78B2CF73"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Sex:</w:t>
      </w:r>
      <w:r w:rsidR="00B035A1">
        <w:rPr>
          <w:rFonts w:ascii="Times New Roman" w:hAnsi="Times New Roman" w:cs="Times New Roman"/>
          <w:sz w:val="22"/>
          <w:szCs w:val="22"/>
        </w:rPr>
        <w:t xml:space="preserve"> Male and Female</w:t>
      </w:r>
    </w:p>
    <w:p w14:paraId="7D5BF29A" w14:textId="30E2B21E"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Income:</w:t>
      </w:r>
      <w:r w:rsidR="00B035A1">
        <w:rPr>
          <w:rFonts w:ascii="Times New Roman" w:hAnsi="Times New Roman" w:cs="Times New Roman"/>
          <w:sz w:val="22"/>
          <w:szCs w:val="22"/>
        </w:rPr>
        <w:t xml:space="preserve"> $60,000-$70,000</w:t>
      </w:r>
    </w:p>
    <w:p w14:paraId="4B7703FE" w14:textId="4FE4CDD4"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Education</w:t>
      </w:r>
      <w:r>
        <w:rPr>
          <w:rFonts w:ascii="Times New Roman" w:hAnsi="Times New Roman" w:cs="Times New Roman"/>
          <w:sz w:val="22"/>
          <w:szCs w:val="22"/>
        </w:rPr>
        <w:t>:</w:t>
      </w:r>
      <w:r w:rsidR="00B035A1">
        <w:rPr>
          <w:rFonts w:ascii="Times New Roman" w:hAnsi="Times New Roman" w:cs="Times New Roman"/>
          <w:sz w:val="22"/>
          <w:szCs w:val="22"/>
        </w:rPr>
        <w:t xml:space="preserve"> Bachelor’s Degree</w:t>
      </w:r>
    </w:p>
    <w:p w14:paraId="2FE0FF77" w14:textId="37CAD2A9"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Race:</w:t>
      </w:r>
      <w:r w:rsidR="00B035A1">
        <w:rPr>
          <w:rFonts w:ascii="Times New Roman" w:hAnsi="Times New Roman" w:cs="Times New Roman"/>
          <w:sz w:val="22"/>
          <w:szCs w:val="22"/>
        </w:rPr>
        <w:t xml:space="preserve"> N/A</w:t>
      </w:r>
    </w:p>
    <w:p w14:paraId="65B54A0D" w14:textId="0B1FCF2D"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Job</w:t>
      </w:r>
      <w:r>
        <w:rPr>
          <w:rFonts w:ascii="Times New Roman" w:hAnsi="Times New Roman" w:cs="Times New Roman"/>
          <w:sz w:val="22"/>
          <w:szCs w:val="22"/>
        </w:rPr>
        <w:t>:</w:t>
      </w:r>
      <w:r w:rsidR="00B035A1">
        <w:rPr>
          <w:rFonts w:ascii="Times New Roman" w:hAnsi="Times New Roman" w:cs="Times New Roman"/>
          <w:sz w:val="22"/>
          <w:szCs w:val="22"/>
        </w:rPr>
        <w:t xml:space="preserve"> White-collar</w:t>
      </w:r>
    </w:p>
    <w:p w14:paraId="76E6BC0C" w14:textId="450F9AC7"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Married or Single</w:t>
      </w:r>
      <w:r>
        <w:rPr>
          <w:rFonts w:ascii="Times New Roman" w:hAnsi="Times New Roman" w:cs="Times New Roman"/>
          <w:sz w:val="22"/>
          <w:szCs w:val="22"/>
        </w:rPr>
        <w:t>:</w:t>
      </w:r>
      <w:r w:rsidR="00B035A1">
        <w:rPr>
          <w:rFonts w:ascii="Times New Roman" w:hAnsi="Times New Roman" w:cs="Times New Roman"/>
          <w:sz w:val="22"/>
          <w:szCs w:val="22"/>
        </w:rPr>
        <w:t xml:space="preserve"> Married</w:t>
      </w:r>
    </w:p>
    <w:p w14:paraId="0CC904B6" w14:textId="07C2A011" w:rsidR="0030667B" w:rsidRPr="00F32FF9" w:rsidRDefault="0030667B" w:rsidP="0030667B">
      <w:pPr>
        <w:pStyle w:val="ListParagraph"/>
        <w:numPr>
          <w:ilvl w:val="0"/>
          <w:numId w:val="2"/>
        </w:numPr>
        <w:spacing w:line="480" w:lineRule="auto"/>
        <w:rPr>
          <w:rFonts w:ascii="Times New Roman" w:hAnsi="Times New Roman" w:cs="Times New Roman"/>
          <w:sz w:val="22"/>
          <w:szCs w:val="22"/>
        </w:rPr>
      </w:pPr>
      <w:r w:rsidRPr="00F32FF9">
        <w:rPr>
          <w:rFonts w:ascii="Times New Roman" w:hAnsi="Times New Roman" w:cs="Times New Roman"/>
          <w:sz w:val="22"/>
          <w:szCs w:val="22"/>
        </w:rPr>
        <w:t>Kids:</w:t>
      </w:r>
      <w:r w:rsidR="00B035A1">
        <w:rPr>
          <w:rFonts w:ascii="Times New Roman" w:hAnsi="Times New Roman" w:cs="Times New Roman"/>
          <w:sz w:val="22"/>
          <w:szCs w:val="22"/>
        </w:rPr>
        <w:t xml:space="preserve"> 0</w:t>
      </w:r>
    </w:p>
    <w:p w14:paraId="16C66069" w14:textId="77777777" w:rsidR="0030667B" w:rsidRPr="00F32FF9" w:rsidRDefault="0030667B" w:rsidP="0030667B">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Psychographics:</w:t>
      </w:r>
    </w:p>
    <w:p w14:paraId="536D48A7" w14:textId="5ABB54E6" w:rsidR="0030667B" w:rsidRPr="00F32FF9" w:rsidRDefault="0030667B" w:rsidP="0030667B">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Lifestyle: </w:t>
      </w:r>
      <w:r w:rsidR="009C29D1">
        <w:rPr>
          <w:rFonts w:ascii="Times New Roman" w:hAnsi="Times New Roman" w:cs="Times New Roman"/>
          <w:sz w:val="22"/>
          <w:szCs w:val="22"/>
        </w:rPr>
        <w:t xml:space="preserve">La-Z-Boy’s target audience is a younger generation who are entering adulthood after college. Many of them are newlywed couples or have only been married for a couple of years. </w:t>
      </w:r>
      <w:r w:rsidR="00D15142">
        <w:rPr>
          <w:rFonts w:ascii="Times New Roman" w:hAnsi="Times New Roman" w:cs="Times New Roman"/>
          <w:sz w:val="22"/>
          <w:szCs w:val="22"/>
        </w:rPr>
        <w:t xml:space="preserve">One of the biggest steps in starting a life with your partner is moving in together, this is where La-Z-Boy fits in to their lives. These couples are looking for nice furniture that will last them a long time. Since they plan on starting a family together, they want their furniture to be able to withstand the antics of children. While they make enough money to live comfortably, they would like to find furniture with all these aspects at an affordable price. Right now, they are on the hunt for a furniture store than can fulfill their needs. </w:t>
      </w:r>
    </w:p>
    <w:p w14:paraId="22890477" w14:textId="2635D721" w:rsidR="0030667B" w:rsidRPr="00F32FF9" w:rsidRDefault="0030667B" w:rsidP="0030667B">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Attitudes:</w:t>
      </w:r>
      <w:r w:rsidR="00D15142">
        <w:rPr>
          <w:rFonts w:ascii="Times New Roman" w:hAnsi="Times New Roman" w:cs="Times New Roman"/>
          <w:sz w:val="22"/>
          <w:szCs w:val="22"/>
        </w:rPr>
        <w:t xml:space="preserve"> La-Z-Boy’s target audience has mildly negative attitude towards furniture stores. Since cheaper alternatives, like Ikea, have become more popular with the younger generations, they feel like normal furniture stores are expensive. However, they are </w:t>
      </w:r>
      <w:r w:rsidR="00D15142">
        <w:rPr>
          <w:rFonts w:ascii="Times New Roman" w:hAnsi="Times New Roman" w:cs="Times New Roman"/>
          <w:sz w:val="22"/>
          <w:szCs w:val="22"/>
        </w:rPr>
        <w:lastRenderedPageBreak/>
        <w:t xml:space="preserve">looking for high quality, long-lasting furniture and they know they can’t get that at Ikea. Right now, they </w:t>
      </w:r>
      <w:r w:rsidR="00714569">
        <w:rPr>
          <w:rFonts w:ascii="Times New Roman" w:hAnsi="Times New Roman" w:cs="Times New Roman"/>
          <w:sz w:val="22"/>
          <w:szCs w:val="22"/>
        </w:rPr>
        <w:t>only</w:t>
      </w:r>
      <w:r w:rsidR="00D15142">
        <w:rPr>
          <w:rFonts w:ascii="Times New Roman" w:hAnsi="Times New Roman" w:cs="Times New Roman"/>
          <w:sz w:val="22"/>
          <w:szCs w:val="22"/>
        </w:rPr>
        <w:t xml:space="preserve"> know La-Z-Boy for their recliners and not </w:t>
      </w:r>
      <w:r w:rsidR="00714569">
        <w:rPr>
          <w:rFonts w:ascii="Times New Roman" w:hAnsi="Times New Roman" w:cs="Times New Roman"/>
          <w:sz w:val="22"/>
          <w:szCs w:val="22"/>
        </w:rPr>
        <w:t>all</w:t>
      </w:r>
      <w:r w:rsidR="00D15142">
        <w:rPr>
          <w:rFonts w:ascii="Times New Roman" w:hAnsi="Times New Roman" w:cs="Times New Roman"/>
          <w:sz w:val="22"/>
          <w:szCs w:val="22"/>
        </w:rPr>
        <w:t xml:space="preserve"> the other </w:t>
      </w:r>
      <w:r w:rsidR="00714569">
        <w:rPr>
          <w:rFonts w:ascii="Times New Roman" w:hAnsi="Times New Roman" w:cs="Times New Roman"/>
          <w:sz w:val="22"/>
          <w:szCs w:val="22"/>
        </w:rPr>
        <w:t>high-quality</w:t>
      </w:r>
      <w:r w:rsidR="00D15142">
        <w:rPr>
          <w:rFonts w:ascii="Times New Roman" w:hAnsi="Times New Roman" w:cs="Times New Roman"/>
          <w:sz w:val="22"/>
          <w:szCs w:val="22"/>
        </w:rPr>
        <w:t xml:space="preserve"> furniture they offer.</w:t>
      </w:r>
      <w:r w:rsidR="00714569">
        <w:rPr>
          <w:rFonts w:ascii="Times New Roman" w:hAnsi="Times New Roman" w:cs="Times New Roman"/>
          <w:sz w:val="22"/>
          <w:szCs w:val="22"/>
        </w:rPr>
        <w:t xml:space="preserve"> Overall, their current attitudes are mildly negative towards La-Z-Boy and other furniture stores because they think they are expensive, but they are still looking to buy from there for their quality products.</w:t>
      </w:r>
    </w:p>
    <w:p w14:paraId="7D7CFBE1" w14:textId="25C1DB77" w:rsidR="0030667B" w:rsidRPr="00F32FF9" w:rsidRDefault="0030667B" w:rsidP="0030667B">
      <w:pPr>
        <w:pStyle w:val="ListParagraph"/>
        <w:numPr>
          <w:ilvl w:val="0"/>
          <w:numId w:val="3"/>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Opinions: </w:t>
      </w:r>
      <w:r w:rsidR="00BD5FA5">
        <w:rPr>
          <w:rFonts w:ascii="Times New Roman" w:hAnsi="Times New Roman" w:cs="Times New Roman"/>
          <w:sz w:val="22"/>
          <w:szCs w:val="22"/>
        </w:rPr>
        <w:t>La-Z-Boy’s target audience has neutral opinions about them. The target likes the prices at places like Ikea better, but they realize that they cannot get the same quality of products at Ikea. They associate La-Z-Boy with dads and grandpas because of their recliners. While this is not exactly a negative thing, we want them to have a more modern opinion about La-Z-Boy that is not associated with the older people in their lives.</w:t>
      </w:r>
    </w:p>
    <w:p w14:paraId="3ED7DED9" w14:textId="4EFB8382" w:rsidR="0030667B" w:rsidRPr="00F32FF9" w:rsidRDefault="0030667B" w:rsidP="0030667B">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 xml:space="preserve">Behavioristics: </w:t>
      </w:r>
      <w:r w:rsidR="0081463B">
        <w:rPr>
          <w:rFonts w:ascii="Times New Roman" w:hAnsi="Times New Roman" w:cs="Times New Roman"/>
          <w:sz w:val="22"/>
          <w:szCs w:val="22"/>
        </w:rPr>
        <w:t>The target audience purchases products that are high-quality, but also affordable.</w:t>
      </w:r>
    </w:p>
    <w:p w14:paraId="7A8D0B43" w14:textId="64818134" w:rsidR="0030667B" w:rsidRPr="00F32FF9" w:rsidRDefault="0030667B" w:rsidP="0030667B">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 xml:space="preserve">Geographics: </w:t>
      </w:r>
      <w:r w:rsidR="0081463B">
        <w:rPr>
          <w:rFonts w:ascii="Times New Roman" w:hAnsi="Times New Roman" w:cs="Times New Roman"/>
          <w:sz w:val="22"/>
          <w:szCs w:val="22"/>
        </w:rPr>
        <w:t>United States</w:t>
      </w:r>
    </w:p>
    <w:p w14:paraId="0FF600C7"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 xml:space="preserve">Communication Objectives. </w:t>
      </w:r>
    </w:p>
    <w:p w14:paraId="6B889A72" w14:textId="65DCB75D"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To create awareness </w:t>
      </w:r>
      <w:r w:rsidR="005B2672">
        <w:rPr>
          <w:rFonts w:ascii="Times New Roman" w:hAnsi="Times New Roman" w:cs="Times New Roman"/>
          <w:sz w:val="22"/>
          <w:szCs w:val="22"/>
        </w:rPr>
        <w:t>about La-Z-Boy’s modern, long-lasting, and affordable furniture.</w:t>
      </w:r>
    </w:p>
    <w:p w14:paraId="729A048B" w14:textId="02031239"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To convince </w:t>
      </w:r>
      <w:r w:rsidR="005B2672">
        <w:rPr>
          <w:rFonts w:ascii="Times New Roman" w:hAnsi="Times New Roman" w:cs="Times New Roman"/>
          <w:sz w:val="22"/>
          <w:szCs w:val="22"/>
        </w:rPr>
        <w:t>the target that La-Z-Boy has high-quality furniture at affordable prices.</w:t>
      </w:r>
    </w:p>
    <w:p w14:paraId="19AD2F86" w14:textId="0ADAF815"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To persuade </w:t>
      </w:r>
      <w:r w:rsidR="005B2672">
        <w:rPr>
          <w:rFonts w:ascii="Times New Roman" w:hAnsi="Times New Roman" w:cs="Times New Roman"/>
          <w:sz w:val="22"/>
          <w:szCs w:val="22"/>
        </w:rPr>
        <w:t>the target to buy their furniture.</w:t>
      </w:r>
    </w:p>
    <w:p w14:paraId="2404F83B"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Target Analysis.</w:t>
      </w:r>
    </w:p>
    <w:p w14:paraId="6DB3AD06" w14:textId="77777777" w:rsidR="0030667B" w:rsidRPr="00F32FF9" w:rsidRDefault="0030667B" w:rsidP="0030667B">
      <w:pPr>
        <w:spacing w:line="480" w:lineRule="auto"/>
        <w:ind w:left="720"/>
        <w:rPr>
          <w:rFonts w:ascii="Times New Roman" w:hAnsi="Times New Roman" w:cs="Times New Roman"/>
          <w:sz w:val="22"/>
          <w:szCs w:val="22"/>
        </w:rPr>
      </w:pPr>
      <w:r w:rsidRPr="00F32FF9">
        <w:rPr>
          <w:rFonts w:ascii="Times New Roman" w:hAnsi="Times New Roman" w:cs="Times New Roman"/>
          <w:sz w:val="22"/>
          <w:szCs w:val="22"/>
        </w:rPr>
        <w:t>What does the target currently think about my brand?</w:t>
      </w:r>
    </w:p>
    <w:p w14:paraId="2101A4DC" w14:textId="458ACF46" w:rsidR="0030667B" w:rsidRPr="00F32FF9" w:rsidRDefault="00D607CA" w:rsidP="0030667B">
      <w:pPr>
        <w:pStyle w:val="ListParagraph"/>
        <w:numPr>
          <w:ilvl w:val="1"/>
          <w:numId w:val="4"/>
        </w:numPr>
        <w:spacing w:line="480" w:lineRule="auto"/>
        <w:rPr>
          <w:rFonts w:ascii="Times New Roman" w:hAnsi="Times New Roman" w:cs="Times New Roman"/>
          <w:sz w:val="22"/>
          <w:szCs w:val="22"/>
        </w:rPr>
      </w:pPr>
      <w:r>
        <w:rPr>
          <w:rFonts w:ascii="Times New Roman" w:hAnsi="Times New Roman" w:cs="Times New Roman"/>
          <w:sz w:val="22"/>
          <w:szCs w:val="22"/>
        </w:rPr>
        <w:t>“Doesn’t dad have a La-Z-Boy?”</w:t>
      </w:r>
    </w:p>
    <w:p w14:paraId="571E5221" w14:textId="6255A4D0" w:rsidR="0030667B" w:rsidRPr="00F32FF9" w:rsidRDefault="00D607CA" w:rsidP="0030667B">
      <w:pPr>
        <w:pStyle w:val="ListParagraph"/>
        <w:numPr>
          <w:ilvl w:val="1"/>
          <w:numId w:val="4"/>
        </w:numPr>
        <w:spacing w:line="480" w:lineRule="auto"/>
        <w:rPr>
          <w:rFonts w:ascii="Times New Roman" w:hAnsi="Times New Roman" w:cs="Times New Roman"/>
          <w:sz w:val="22"/>
          <w:szCs w:val="22"/>
        </w:rPr>
      </w:pPr>
      <w:r>
        <w:rPr>
          <w:rFonts w:ascii="Times New Roman" w:hAnsi="Times New Roman" w:cs="Times New Roman"/>
          <w:sz w:val="22"/>
          <w:szCs w:val="22"/>
        </w:rPr>
        <w:t>“Does La-Z-Boy even make anything other than recliners?”</w:t>
      </w:r>
    </w:p>
    <w:p w14:paraId="41419D65" w14:textId="4736BF0E" w:rsidR="0030667B" w:rsidRPr="00F32FF9" w:rsidRDefault="00D607CA" w:rsidP="0030667B">
      <w:pPr>
        <w:pStyle w:val="ListParagraph"/>
        <w:numPr>
          <w:ilvl w:val="1"/>
          <w:numId w:val="4"/>
        </w:numPr>
        <w:spacing w:line="480" w:lineRule="auto"/>
        <w:rPr>
          <w:rFonts w:ascii="Times New Roman" w:hAnsi="Times New Roman" w:cs="Times New Roman"/>
          <w:sz w:val="22"/>
          <w:szCs w:val="22"/>
        </w:rPr>
      </w:pPr>
      <w:r>
        <w:rPr>
          <w:rFonts w:ascii="Times New Roman" w:hAnsi="Times New Roman" w:cs="Times New Roman"/>
          <w:sz w:val="22"/>
          <w:szCs w:val="22"/>
        </w:rPr>
        <w:t>“La-Z-Boy seems outdated.”</w:t>
      </w:r>
    </w:p>
    <w:p w14:paraId="0D400AA1" w14:textId="77777777" w:rsidR="0030667B" w:rsidRPr="00F32FF9" w:rsidRDefault="0030667B" w:rsidP="0030667B">
      <w:pPr>
        <w:spacing w:line="480" w:lineRule="auto"/>
        <w:rPr>
          <w:rFonts w:ascii="Times New Roman" w:hAnsi="Times New Roman" w:cs="Times New Roman"/>
          <w:sz w:val="22"/>
          <w:szCs w:val="22"/>
        </w:rPr>
      </w:pPr>
      <w:r w:rsidRPr="00F32FF9">
        <w:rPr>
          <w:rFonts w:ascii="Times New Roman" w:hAnsi="Times New Roman" w:cs="Times New Roman"/>
          <w:sz w:val="22"/>
          <w:szCs w:val="22"/>
        </w:rPr>
        <w:tab/>
        <w:t>What would you like them to think?</w:t>
      </w:r>
    </w:p>
    <w:p w14:paraId="6CE47B48" w14:textId="5C0372CD" w:rsidR="0030667B" w:rsidRPr="00F32FF9" w:rsidRDefault="00D607CA" w:rsidP="0030667B">
      <w:pPr>
        <w:pStyle w:val="ListParagraph"/>
        <w:numPr>
          <w:ilvl w:val="0"/>
          <w:numId w:val="5"/>
        </w:numPr>
        <w:spacing w:line="480" w:lineRule="auto"/>
        <w:rPr>
          <w:rFonts w:ascii="Times New Roman" w:hAnsi="Times New Roman" w:cs="Times New Roman"/>
          <w:sz w:val="22"/>
          <w:szCs w:val="22"/>
        </w:rPr>
      </w:pPr>
      <w:r>
        <w:rPr>
          <w:rFonts w:ascii="Times New Roman" w:hAnsi="Times New Roman" w:cs="Times New Roman"/>
          <w:sz w:val="22"/>
          <w:szCs w:val="22"/>
        </w:rPr>
        <w:t>“My friends got their furniture from La-Z-Boy.”</w:t>
      </w:r>
    </w:p>
    <w:p w14:paraId="145A6D39" w14:textId="7B429DF3" w:rsidR="0030667B" w:rsidRPr="00F32FF9" w:rsidRDefault="00D607CA" w:rsidP="0030667B">
      <w:pPr>
        <w:pStyle w:val="ListParagraph"/>
        <w:numPr>
          <w:ilvl w:val="0"/>
          <w:numId w:val="5"/>
        </w:numPr>
        <w:spacing w:line="480" w:lineRule="auto"/>
        <w:rPr>
          <w:rFonts w:ascii="Times New Roman" w:hAnsi="Times New Roman" w:cs="Times New Roman"/>
          <w:sz w:val="22"/>
          <w:szCs w:val="22"/>
        </w:rPr>
      </w:pPr>
      <w:r>
        <w:rPr>
          <w:rFonts w:ascii="Times New Roman" w:hAnsi="Times New Roman" w:cs="Times New Roman"/>
          <w:sz w:val="22"/>
          <w:szCs w:val="22"/>
        </w:rPr>
        <w:t>“La-Z-Boy has a great variety of high-quality, affordable furniture.”</w:t>
      </w:r>
    </w:p>
    <w:p w14:paraId="6C1CE51E" w14:textId="6E6FFD47" w:rsidR="0030667B" w:rsidRPr="00F32FF9" w:rsidRDefault="00D607CA" w:rsidP="0030667B">
      <w:pPr>
        <w:pStyle w:val="ListParagraph"/>
        <w:numPr>
          <w:ilvl w:val="0"/>
          <w:numId w:val="5"/>
        </w:numPr>
        <w:spacing w:line="480" w:lineRule="auto"/>
        <w:rPr>
          <w:rFonts w:ascii="Times New Roman" w:hAnsi="Times New Roman" w:cs="Times New Roman"/>
          <w:sz w:val="22"/>
          <w:szCs w:val="22"/>
        </w:rPr>
      </w:pPr>
      <w:r>
        <w:rPr>
          <w:rFonts w:ascii="Times New Roman" w:hAnsi="Times New Roman" w:cs="Times New Roman"/>
          <w:sz w:val="22"/>
          <w:szCs w:val="22"/>
        </w:rPr>
        <w:t>“La-Z-Boy’s furniture is modern and long-lasting.”</w:t>
      </w:r>
    </w:p>
    <w:p w14:paraId="2B8E9FB1" w14:textId="77777777" w:rsidR="0030667B" w:rsidRPr="00F32FF9" w:rsidRDefault="0030667B" w:rsidP="0030667B">
      <w:pPr>
        <w:spacing w:line="480" w:lineRule="auto"/>
        <w:rPr>
          <w:rFonts w:ascii="Times New Roman" w:hAnsi="Times New Roman" w:cs="Times New Roman"/>
          <w:sz w:val="22"/>
          <w:szCs w:val="22"/>
        </w:rPr>
      </w:pPr>
      <w:r w:rsidRPr="00F32FF9">
        <w:rPr>
          <w:rFonts w:ascii="Times New Roman" w:hAnsi="Times New Roman" w:cs="Times New Roman"/>
          <w:sz w:val="22"/>
          <w:szCs w:val="22"/>
        </w:rPr>
        <w:lastRenderedPageBreak/>
        <w:tab/>
        <w:t>Why should they believe it?</w:t>
      </w:r>
    </w:p>
    <w:p w14:paraId="19912371" w14:textId="4FFAC904" w:rsidR="0030667B" w:rsidRPr="00F32FF9" w:rsidRDefault="00D607CA" w:rsidP="0030667B">
      <w:pPr>
        <w:pStyle w:val="ListParagraph"/>
        <w:numPr>
          <w:ilvl w:val="0"/>
          <w:numId w:val="6"/>
        </w:numPr>
        <w:spacing w:line="480" w:lineRule="auto"/>
        <w:rPr>
          <w:rFonts w:ascii="Times New Roman" w:hAnsi="Times New Roman" w:cs="Times New Roman"/>
          <w:sz w:val="22"/>
          <w:szCs w:val="22"/>
        </w:rPr>
      </w:pPr>
      <w:r>
        <w:rPr>
          <w:rFonts w:ascii="Times New Roman" w:hAnsi="Times New Roman" w:cs="Times New Roman"/>
          <w:sz w:val="22"/>
          <w:szCs w:val="22"/>
        </w:rPr>
        <w:t>Our target should think about younger people purchasing La-Z-Boy’s furniture because they offer modern, long-lasting, and affordable furniture.</w:t>
      </w:r>
    </w:p>
    <w:p w14:paraId="70096D3B" w14:textId="4D2DDBA4" w:rsidR="0030667B" w:rsidRPr="00F32FF9" w:rsidRDefault="00D607CA" w:rsidP="0030667B">
      <w:pPr>
        <w:pStyle w:val="ListParagraph"/>
        <w:numPr>
          <w:ilvl w:val="0"/>
          <w:numId w:val="6"/>
        </w:numPr>
        <w:spacing w:line="480" w:lineRule="auto"/>
        <w:rPr>
          <w:rFonts w:ascii="Times New Roman" w:hAnsi="Times New Roman" w:cs="Times New Roman"/>
          <w:sz w:val="22"/>
          <w:szCs w:val="22"/>
        </w:rPr>
      </w:pPr>
      <w:r>
        <w:rPr>
          <w:rFonts w:ascii="Times New Roman" w:hAnsi="Times New Roman" w:cs="Times New Roman"/>
          <w:sz w:val="22"/>
          <w:szCs w:val="22"/>
        </w:rPr>
        <w:t>Since La-Z-Boy makes a large variety of furniture, the target audience can expect to find more than just recliners when shopping with us.</w:t>
      </w:r>
    </w:p>
    <w:p w14:paraId="34B05FB4" w14:textId="7B175DBC" w:rsidR="0030667B" w:rsidRPr="00F32FF9" w:rsidRDefault="00043A9D" w:rsidP="0030667B">
      <w:pPr>
        <w:pStyle w:val="ListParagraph"/>
        <w:numPr>
          <w:ilvl w:val="0"/>
          <w:numId w:val="6"/>
        </w:numPr>
        <w:spacing w:line="480" w:lineRule="auto"/>
        <w:rPr>
          <w:rFonts w:ascii="Times New Roman" w:hAnsi="Times New Roman" w:cs="Times New Roman"/>
          <w:sz w:val="22"/>
          <w:szCs w:val="22"/>
        </w:rPr>
      </w:pPr>
      <w:r>
        <w:rPr>
          <w:rFonts w:ascii="Times New Roman" w:hAnsi="Times New Roman" w:cs="Times New Roman"/>
          <w:sz w:val="22"/>
          <w:szCs w:val="22"/>
        </w:rPr>
        <w:t xml:space="preserve">Although La-Z-Boy has been around for a while and many young </w:t>
      </w:r>
      <w:r w:rsidR="00DF099D">
        <w:rPr>
          <w:rFonts w:ascii="Times New Roman" w:hAnsi="Times New Roman" w:cs="Times New Roman"/>
          <w:sz w:val="22"/>
          <w:szCs w:val="22"/>
        </w:rPr>
        <w:t>adults’</w:t>
      </w:r>
      <w:r>
        <w:rPr>
          <w:rFonts w:ascii="Times New Roman" w:hAnsi="Times New Roman" w:cs="Times New Roman"/>
          <w:sz w:val="22"/>
          <w:szCs w:val="22"/>
        </w:rPr>
        <w:t xml:space="preserve"> parents own La-Z-Boy recliners, we keep up with the times and offer modern furniture.</w:t>
      </w:r>
      <w:r w:rsidR="00DF099D">
        <w:rPr>
          <w:rFonts w:ascii="Times New Roman" w:hAnsi="Times New Roman" w:cs="Times New Roman"/>
          <w:sz w:val="22"/>
          <w:szCs w:val="22"/>
        </w:rPr>
        <w:t xml:space="preserve"> </w:t>
      </w:r>
    </w:p>
    <w:p w14:paraId="6D544C30"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Brand Features and Benefits.</w:t>
      </w:r>
    </w:p>
    <w:p w14:paraId="55FBB86F" w14:textId="4945DD0B" w:rsidR="0030667B" w:rsidRDefault="0030667B" w:rsidP="0030667B">
      <w:pPr>
        <w:pStyle w:val="ListParagraph"/>
        <w:numPr>
          <w:ilvl w:val="1"/>
          <w:numId w:val="1"/>
        </w:numPr>
        <w:spacing w:line="480" w:lineRule="auto"/>
        <w:rPr>
          <w:rFonts w:ascii="Times New Roman" w:hAnsi="Times New Roman" w:cs="Times New Roman"/>
          <w:sz w:val="22"/>
          <w:szCs w:val="22"/>
        </w:rPr>
      </w:pPr>
      <w:r w:rsidRPr="0030667B">
        <w:rPr>
          <w:rFonts w:ascii="Times New Roman" w:hAnsi="Times New Roman" w:cs="Times New Roman"/>
          <w:sz w:val="22"/>
          <w:szCs w:val="22"/>
        </w:rPr>
        <w:t xml:space="preserve">Feature: </w:t>
      </w:r>
      <w:r w:rsidR="00DF099D">
        <w:rPr>
          <w:rFonts w:ascii="Times New Roman" w:hAnsi="Times New Roman" w:cs="Times New Roman"/>
          <w:sz w:val="22"/>
          <w:szCs w:val="22"/>
        </w:rPr>
        <w:t>La-Z-Boy offers high-quality furniture at an affordable price.</w:t>
      </w:r>
    </w:p>
    <w:p w14:paraId="34DF62DA" w14:textId="1BD5B4A6" w:rsidR="0030667B" w:rsidRPr="0030667B" w:rsidRDefault="0030667B" w:rsidP="0030667B">
      <w:pPr>
        <w:pStyle w:val="ListParagraph"/>
        <w:spacing w:line="480" w:lineRule="auto"/>
        <w:ind w:left="1440"/>
        <w:rPr>
          <w:rFonts w:ascii="Times New Roman" w:hAnsi="Times New Roman" w:cs="Times New Roman"/>
          <w:sz w:val="22"/>
          <w:szCs w:val="22"/>
        </w:rPr>
      </w:pPr>
      <w:r w:rsidRPr="0030667B">
        <w:rPr>
          <w:rFonts w:ascii="Times New Roman" w:hAnsi="Times New Roman" w:cs="Times New Roman"/>
          <w:sz w:val="22"/>
          <w:szCs w:val="22"/>
        </w:rPr>
        <w:t xml:space="preserve">Benefit: </w:t>
      </w:r>
      <w:r w:rsidR="00DF099D">
        <w:rPr>
          <w:rFonts w:ascii="Times New Roman" w:hAnsi="Times New Roman" w:cs="Times New Roman"/>
          <w:sz w:val="22"/>
          <w:szCs w:val="22"/>
        </w:rPr>
        <w:t>Customers can get better furniture than someplace that sells low-quality, cheap furniture.</w:t>
      </w:r>
    </w:p>
    <w:p w14:paraId="78E00794" w14:textId="7FFDE819"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880CDE">
        <w:rPr>
          <w:rFonts w:ascii="Times New Roman" w:hAnsi="Times New Roman" w:cs="Times New Roman"/>
          <w:sz w:val="22"/>
          <w:szCs w:val="22"/>
        </w:rPr>
        <w:t>La-Z-Boy’s furniture is modern.</w:t>
      </w:r>
    </w:p>
    <w:p w14:paraId="458FB66C" w14:textId="65C45DBC" w:rsidR="0030667B" w:rsidRPr="00F32FF9" w:rsidRDefault="0030667B" w:rsidP="0030667B">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880CDE">
        <w:rPr>
          <w:rFonts w:ascii="Times New Roman" w:hAnsi="Times New Roman" w:cs="Times New Roman"/>
          <w:sz w:val="22"/>
          <w:szCs w:val="22"/>
        </w:rPr>
        <w:t>The target will get furniture that is not outdated and will make their homes look modern.</w:t>
      </w:r>
    </w:p>
    <w:p w14:paraId="3556183D" w14:textId="38003444"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CC47C8">
        <w:rPr>
          <w:rFonts w:ascii="Times New Roman" w:hAnsi="Times New Roman" w:cs="Times New Roman"/>
          <w:sz w:val="22"/>
          <w:szCs w:val="22"/>
        </w:rPr>
        <w:t>La-Z-Boy offers a variety of furniture.</w:t>
      </w:r>
    </w:p>
    <w:p w14:paraId="42ECAF2E" w14:textId="734588B0" w:rsidR="0030667B" w:rsidRPr="00F32FF9" w:rsidRDefault="0030667B" w:rsidP="0030667B">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CC47C8">
        <w:rPr>
          <w:rFonts w:ascii="Times New Roman" w:hAnsi="Times New Roman" w:cs="Times New Roman"/>
          <w:sz w:val="22"/>
          <w:szCs w:val="22"/>
        </w:rPr>
        <w:t>Customers will be able to buy furniture for every room in their house when they shop at La-Z-Boy.</w:t>
      </w:r>
    </w:p>
    <w:p w14:paraId="0D095B72" w14:textId="7CB29175"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CC47C8">
        <w:rPr>
          <w:rFonts w:ascii="Times New Roman" w:hAnsi="Times New Roman" w:cs="Times New Roman"/>
          <w:sz w:val="22"/>
          <w:szCs w:val="22"/>
        </w:rPr>
        <w:t>La-Z-Boy’s furniture is durable and long-lasting.</w:t>
      </w:r>
    </w:p>
    <w:p w14:paraId="3B05CED3" w14:textId="3085AD7A" w:rsidR="0030667B" w:rsidRPr="00F32FF9" w:rsidRDefault="0030667B" w:rsidP="0030667B">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CC47C8">
        <w:rPr>
          <w:rFonts w:ascii="Times New Roman" w:hAnsi="Times New Roman" w:cs="Times New Roman"/>
          <w:sz w:val="22"/>
          <w:szCs w:val="22"/>
        </w:rPr>
        <w:t>The target will be able to have this furniture when they start their families because it will withstand the wear and tear of children.</w:t>
      </w:r>
    </w:p>
    <w:p w14:paraId="68DC4725" w14:textId="45BD9792" w:rsidR="0030667B" w:rsidRPr="00F32FF9" w:rsidRDefault="0030667B" w:rsidP="0030667B">
      <w:pPr>
        <w:pStyle w:val="ListParagraph"/>
        <w:numPr>
          <w:ilvl w:val="1"/>
          <w:numId w:val="1"/>
        </w:numPr>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2B0A16">
        <w:rPr>
          <w:rFonts w:ascii="Times New Roman" w:hAnsi="Times New Roman" w:cs="Times New Roman"/>
          <w:sz w:val="22"/>
          <w:szCs w:val="22"/>
        </w:rPr>
        <w:t>La-Z-Boy’s furniture looks nice but is also comfortable.</w:t>
      </w:r>
    </w:p>
    <w:p w14:paraId="65A2561E" w14:textId="384CA6B7" w:rsidR="0030667B" w:rsidRPr="00F32FF9" w:rsidRDefault="0030667B" w:rsidP="0030667B">
      <w:pPr>
        <w:pStyle w:val="ListParagraph"/>
        <w:spacing w:line="480" w:lineRule="auto"/>
        <w:ind w:left="1440"/>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2B0A16">
        <w:rPr>
          <w:rFonts w:ascii="Times New Roman" w:hAnsi="Times New Roman" w:cs="Times New Roman"/>
          <w:sz w:val="22"/>
          <w:szCs w:val="22"/>
        </w:rPr>
        <w:t>Customers will initially want to buy because of the look, and they will then make their final decision to buy because it is comfortable.</w:t>
      </w:r>
    </w:p>
    <w:p w14:paraId="1FCEAA85"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Positioning.</w:t>
      </w:r>
    </w:p>
    <w:p w14:paraId="56708030" w14:textId="6F6BC996" w:rsidR="0030667B" w:rsidRPr="00F32FF9" w:rsidRDefault="00783D36" w:rsidP="0030667B">
      <w:pPr>
        <w:pStyle w:val="ListParagraph"/>
        <w:spacing w:line="480" w:lineRule="auto"/>
        <w:rPr>
          <w:rFonts w:ascii="Times New Roman" w:hAnsi="Times New Roman" w:cs="Times New Roman"/>
          <w:b/>
          <w:bCs/>
          <w:sz w:val="22"/>
          <w:szCs w:val="22"/>
        </w:rPr>
      </w:pPr>
      <w:r>
        <w:rPr>
          <w:rFonts w:ascii="Times New Roman" w:hAnsi="Times New Roman" w:cs="Times New Roman"/>
          <w:b/>
          <w:bCs/>
          <w:sz w:val="22"/>
          <w:szCs w:val="22"/>
        </w:rPr>
        <w:t>Rooms To Go</w:t>
      </w:r>
    </w:p>
    <w:p w14:paraId="34F2A368"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lastRenderedPageBreak/>
        <w:t>Short description of competing brand.</w:t>
      </w:r>
    </w:p>
    <w:p w14:paraId="5B738AD2" w14:textId="5E8449DC" w:rsidR="0030667B" w:rsidRPr="00F32FF9" w:rsidRDefault="00044F58"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Rooms To Go is a furniture store chain that offers quality furniture for low prices. Their delivery process is quick and easy.</w:t>
      </w:r>
    </w:p>
    <w:p w14:paraId="7AA18369"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Their current advertising.</w:t>
      </w:r>
    </w:p>
    <w:p w14:paraId="213B4D48" w14:textId="3DFE7699" w:rsidR="0030667B" w:rsidRPr="00F32FF9" w:rsidRDefault="0035298E"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 xml:space="preserve">Rooms To Go does most of their advertising through commercials on tv. In these commercials, they typically just show the different furniture with the prices listed by them or if they are on sale. They have recently had Jesse Palmer in some of their commercials to promote the brand. </w:t>
      </w:r>
      <w:r w:rsidR="003744B7">
        <w:rPr>
          <w:rFonts w:ascii="Times New Roman" w:hAnsi="Times New Roman" w:cs="Times New Roman"/>
          <w:sz w:val="22"/>
          <w:szCs w:val="22"/>
        </w:rPr>
        <w:t>While commercials are their biggest form of advertising, they also use weekly ads. These ads have their weekly sales on them and just show their products with their prices.</w:t>
      </w:r>
    </w:p>
    <w:p w14:paraId="7B1079A0"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What is their key consumer benefit?</w:t>
      </w:r>
    </w:p>
    <w:p w14:paraId="4216F15A" w14:textId="6E6425E1" w:rsidR="0030667B" w:rsidRPr="00F32FF9" w:rsidRDefault="003744B7"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Rooms To Go’s KCB is that they offer a quick and easy delivery process. This allows their customers to not have to worry about the hassle of getting the furniture to their homes.</w:t>
      </w:r>
    </w:p>
    <w:p w14:paraId="0535D7D9"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Logo design.</w:t>
      </w:r>
    </w:p>
    <w:p w14:paraId="7DA6649D" w14:textId="242875F7" w:rsidR="0030667B" w:rsidRPr="00F32FF9" w:rsidRDefault="00BD75F0"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 xml:space="preserve">Rooms To Go’s logo is their name on a </w:t>
      </w:r>
      <w:r w:rsidR="00F47DD9">
        <w:rPr>
          <w:rFonts w:ascii="Times New Roman" w:hAnsi="Times New Roman" w:cs="Times New Roman"/>
          <w:sz w:val="22"/>
          <w:szCs w:val="22"/>
        </w:rPr>
        <w:t xml:space="preserve">square, </w:t>
      </w:r>
      <w:r>
        <w:rPr>
          <w:rFonts w:ascii="Times New Roman" w:hAnsi="Times New Roman" w:cs="Times New Roman"/>
          <w:sz w:val="22"/>
          <w:szCs w:val="22"/>
        </w:rPr>
        <w:t>blue background with the word room on top and to words to go on the bottom. The O’s in the word room are shaded in yellow, the O in the word to is shaded in red, and the O in the word go is shaded in green to simulate a stoplight. They also have a little arrowhead shape at the end of the word go.</w:t>
      </w:r>
      <w:r w:rsidR="009D7C15">
        <w:rPr>
          <w:rFonts w:ascii="Times New Roman" w:hAnsi="Times New Roman" w:cs="Times New Roman"/>
          <w:sz w:val="22"/>
          <w:szCs w:val="22"/>
        </w:rPr>
        <w:t xml:space="preserve"> The typeface they use in their logo is a sans serif.</w:t>
      </w:r>
    </w:p>
    <w:p w14:paraId="736ED17E"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Are they using a tagline or slogan?</w:t>
      </w:r>
    </w:p>
    <w:p w14:paraId="7D67D5B7" w14:textId="2CB8B4E5" w:rsidR="0030667B" w:rsidRPr="00F32FF9" w:rsidRDefault="00F47DD9"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Rooms To Go’s slogan is: “Buy the piece, save little. Buy the room, save a lot!”</w:t>
      </w:r>
    </w:p>
    <w:p w14:paraId="137ED2EE"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Any unique colors or graphics used on advertising?</w:t>
      </w:r>
    </w:p>
    <w:p w14:paraId="036EBB46" w14:textId="52E4886F" w:rsidR="0030667B" w:rsidRPr="00F32FF9" w:rsidRDefault="00F47DD9"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Rooms To Go tends to use shades of blue and red in their advertising, especially in their weekly ads. </w:t>
      </w:r>
      <w:r w:rsidR="00070C65">
        <w:rPr>
          <w:rFonts w:ascii="Times New Roman" w:hAnsi="Times New Roman" w:cs="Times New Roman"/>
          <w:sz w:val="22"/>
          <w:szCs w:val="22"/>
        </w:rPr>
        <w:t xml:space="preserve">In their commercials they use a lot of graphics of their prices that are blown up </w:t>
      </w:r>
      <w:proofErr w:type="gramStart"/>
      <w:r w:rsidR="00070C65">
        <w:rPr>
          <w:rFonts w:ascii="Times New Roman" w:hAnsi="Times New Roman" w:cs="Times New Roman"/>
          <w:sz w:val="22"/>
          <w:szCs w:val="22"/>
        </w:rPr>
        <w:t>really big</w:t>
      </w:r>
      <w:proofErr w:type="gramEnd"/>
      <w:r w:rsidR="00070C65">
        <w:rPr>
          <w:rFonts w:ascii="Times New Roman" w:hAnsi="Times New Roman" w:cs="Times New Roman"/>
          <w:sz w:val="22"/>
          <w:szCs w:val="22"/>
        </w:rPr>
        <w:t xml:space="preserve"> so that it grabs the audience’s attention.</w:t>
      </w:r>
    </w:p>
    <w:p w14:paraId="4A13127E" w14:textId="77777777" w:rsidR="0030667B" w:rsidRPr="00F32FF9" w:rsidRDefault="0030667B" w:rsidP="0030667B">
      <w:pPr>
        <w:pStyle w:val="ListParagraph"/>
        <w:numPr>
          <w:ilvl w:val="1"/>
          <w:numId w:val="7"/>
        </w:numPr>
        <w:spacing w:line="480" w:lineRule="auto"/>
        <w:rPr>
          <w:rFonts w:ascii="Times New Roman" w:hAnsi="Times New Roman" w:cs="Times New Roman"/>
          <w:sz w:val="22"/>
          <w:szCs w:val="22"/>
        </w:rPr>
      </w:pPr>
      <w:r w:rsidRPr="00F32FF9">
        <w:rPr>
          <w:rFonts w:ascii="Times New Roman" w:hAnsi="Times New Roman" w:cs="Times New Roman"/>
          <w:sz w:val="22"/>
          <w:szCs w:val="22"/>
        </w:rPr>
        <w:t>Current Packaging. If not, just say N/A.</w:t>
      </w:r>
    </w:p>
    <w:p w14:paraId="58B9501A" w14:textId="33C9A001" w:rsidR="0030667B" w:rsidRPr="00F32FF9" w:rsidRDefault="00070C65" w:rsidP="0030667B">
      <w:pPr>
        <w:pStyle w:val="ListParagraph"/>
        <w:numPr>
          <w:ilvl w:val="2"/>
          <w:numId w:val="7"/>
        </w:numPr>
        <w:spacing w:line="480" w:lineRule="auto"/>
        <w:rPr>
          <w:rFonts w:ascii="Times New Roman" w:hAnsi="Times New Roman" w:cs="Times New Roman"/>
          <w:sz w:val="22"/>
          <w:szCs w:val="22"/>
        </w:rPr>
      </w:pPr>
      <w:r>
        <w:rPr>
          <w:rFonts w:ascii="Times New Roman" w:hAnsi="Times New Roman" w:cs="Times New Roman"/>
          <w:sz w:val="22"/>
          <w:szCs w:val="22"/>
        </w:rPr>
        <w:t>N/A</w:t>
      </w:r>
    </w:p>
    <w:p w14:paraId="5842D79A"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Key Consumer Benefit (KCB).</w:t>
      </w:r>
    </w:p>
    <w:p w14:paraId="175606D7" w14:textId="44AA842A" w:rsidR="0030667B" w:rsidRPr="00F32FF9" w:rsidRDefault="0030667B" w:rsidP="0030667B">
      <w:pPr>
        <w:pStyle w:val="ListParagraph"/>
        <w:spacing w:line="480" w:lineRule="auto"/>
        <w:rPr>
          <w:rFonts w:ascii="Times New Roman" w:hAnsi="Times New Roman" w:cs="Times New Roman"/>
          <w:b/>
          <w:bCs/>
          <w:i/>
          <w:iCs/>
          <w:sz w:val="22"/>
          <w:szCs w:val="22"/>
        </w:rPr>
      </w:pPr>
      <w:r w:rsidRPr="00F32FF9">
        <w:rPr>
          <w:rFonts w:ascii="Times New Roman" w:hAnsi="Times New Roman" w:cs="Times New Roman"/>
          <w:b/>
          <w:bCs/>
          <w:i/>
          <w:iCs/>
          <w:sz w:val="22"/>
          <w:szCs w:val="22"/>
        </w:rPr>
        <w:t>Big Idea</w:t>
      </w:r>
    </w:p>
    <w:p w14:paraId="5A511C0D" w14:textId="4D78C381"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B44CF4">
        <w:rPr>
          <w:rFonts w:ascii="Times New Roman" w:hAnsi="Times New Roman" w:cs="Times New Roman"/>
          <w:sz w:val="22"/>
          <w:szCs w:val="22"/>
        </w:rPr>
        <w:t>La-Z-Boy’s furniture is durable and long-lasting.</w:t>
      </w:r>
    </w:p>
    <w:p w14:paraId="74AE1688" w14:textId="50276246"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B44CF4">
        <w:rPr>
          <w:rFonts w:ascii="Times New Roman" w:hAnsi="Times New Roman" w:cs="Times New Roman"/>
          <w:sz w:val="22"/>
          <w:szCs w:val="22"/>
        </w:rPr>
        <w:t>The target will be able to have this furniture when they start their families because it will withstand the wear and tear of children.</w:t>
      </w:r>
    </w:p>
    <w:p w14:paraId="55A34A41"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Support Statement.</w:t>
      </w:r>
    </w:p>
    <w:p w14:paraId="74647A59" w14:textId="1293FBD3"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Feature: </w:t>
      </w:r>
      <w:r w:rsidR="00B44CF4">
        <w:rPr>
          <w:rFonts w:ascii="Times New Roman" w:hAnsi="Times New Roman" w:cs="Times New Roman"/>
          <w:sz w:val="22"/>
          <w:szCs w:val="22"/>
        </w:rPr>
        <w:t>La-Z-Boy offers high-quality furniture at an affordable price.</w:t>
      </w:r>
    </w:p>
    <w:p w14:paraId="4DB6A743" w14:textId="6EF89238"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Benefit: </w:t>
      </w:r>
      <w:r w:rsidR="00B44CF4">
        <w:rPr>
          <w:rFonts w:ascii="Times New Roman" w:hAnsi="Times New Roman" w:cs="Times New Roman"/>
          <w:sz w:val="22"/>
          <w:szCs w:val="22"/>
        </w:rPr>
        <w:t>Customers can get better furniture than someplace that sells low-quality, cheap furniture.</w:t>
      </w:r>
    </w:p>
    <w:p w14:paraId="733B83C9"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Creative Strategy.</w:t>
      </w:r>
    </w:p>
    <w:p w14:paraId="4D3BBD0A" w14:textId="75246A63" w:rsidR="0030667B" w:rsidRPr="00F32FF9" w:rsidRDefault="0030667B" w:rsidP="0030667B">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 xml:space="preserve">Approach: </w:t>
      </w:r>
      <w:r w:rsidR="00DD5F1A">
        <w:rPr>
          <w:rFonts w:ascii="Times New Roman" w:hAnsi="Times New Roman" w:cs="Times New Roman"/>
          <w:b/>
          <w:bCs/>
          <w:sz w:val="22"/>
          <w:szCs w:val="22"/>
        </w:rPr>
        <w:t>Consumer</w:t>
      </w:r>
    </w:p>
    <w:p w14:paraId="07D00EC4" w14:textId="3947432D"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Focus: </w:t>
      </w:r>
      <w:r w:rsidR="00DD5F1A">
        <w:rPr>
          <w:rFonts w:ascii="Times New Roman" w:hAnsi="Times New Roman" w:cs="Times New Roman"/>
          <w:sz w:val="22"/>
          <w:szCs w:val="22"/>
        </w:rPr>
        <w:t>Brand Image</w:t>
      </w:r>
    </w:p>
    <w:p w14:paraId="53D3186B" w14:textId="03ED4581" w:rsidR="0030667B" w:rsidRPr="00F32FF9" w:rsidRDefault="0030667B" w:rsidP="0030667B">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 xml:space="preserve">Appeal: </w:t>
      </w:r>
      <w:r w:rsidR="00E2551E">
        <w:rPr>
          <w:rFonts w:ascii="Times New Roman" w:hAnsi="Times New Roman" w:cs="Times New Roman"/>
          <w:b/>
          <w:bCs/>
          <w:sz w:val="22"/>
          <w:szCs w:val="22"/>
        </w:rPr>
        <w:t>Rational</w:t>
      </w:r>
    </w:p>
    <w:p w14:paraId="645CA8F2" w14:textId="76DFB873"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Focus: </w:t>
      </w:r>
      <w:r w:rsidR="00E2551E">
        <w:rPr>
          <w:rFonts w:ascii="Times New Roman" w:hAnsi="Times New Roman" w:cs="Times New Roman"/>
          <w:sz w:val="22"/>
          <w:szCs w:val="22"/>
        </w:rPr>
        <w:t>Brand Image</w:t>
      </w:r>
    </w:p>
    <w:p w14:paraId="51CA3137"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Tone.</w:t>
      </w:r>
    </w:p>
    <w:p w14:paraId="54CEFAFF" w14:textId="5FDD4033" w:rsidR="0030667B" w:rsidRPr="00F32FF9" w:rsidRDefault="0030667B" w:rsidP="0030667B">
      <w:pPr>
        <w:pStyle w:val="ListParagraph"/>
        <w:spacing w:line="480" w:lineRule="auto"/>
        <w:rPr>
          <w:rFonts w:ascii="Times New Roman" w:hAnsi="Times New Roman" w:cs="Times New Roman"/>
          <w:b/>
          <w:bCs/>
          <w:sz w:val="22"/>
          <w:szCs w:val="22"/>
        </w:rPr>
      </w:pPr>
      <w:r w:rsidRPr="00F32FF9">
        <w:rPr>
          <w:rFonts w:ascii="Times New Roman" w:hAnsi="Times New Roman" w:cs="Times New Roman"/>
          <w:b/>
          <w:bCs/>
          <w:sz w:val="22"/>
          <w:szCs w:val="22"/>
        </w:rPr>
        <w:t xml:space="preserve">Tone: </w:t>
      </w:r>
      <w:r w:rsidR="0082163C">
        <w:rPr>
          <w:rFonts w:ascii="Times New Roman" w:hAnsi="Times New Roman" w:cs="Times New Roman"/>
          <w:b/>
          <w:bCs/>
          <w:sz w:val="22"/>
          <w:szCs w:val="22"/>
        </w:rPr>
        <w:t>Rational and Emotional</w:t>
      </w:r>
    </w:p>
    <w:p w14:paraId="237FF7AF" w14:textId="7FB40C42" w:rsidR="0030667B" w:rsidRPr="00F32FF9" w:rsidRDefault="0030667B" w:rsidP="0030667B">
      <w:pPr>
        <w:pStyle w:val="ListParagraph"/>
        <w:spacing w:line="480" w:lineRule="auto"/>
        <w:rPr>
          <w:rFonts w:ascii="Times New Roman" w:hAnsi="Times New Roman" w:cs="Times New Roman"/>
          <w:sz w:val="22"/>
          <w:szCs w:val="22"/>
        </w:rPr>
      </w:pPr>
      <w:r w:rsidRPr="00F32FF9">
        <w:rPr>
          <w:rFonts w:ascii="Times New Roman" w:hAnsi="Times New Roman" w:cs="Times New Roman"/>
          <w:sz w:val="22"/>
          <w:szCs w:val="22"/>
        </w:rPr>
        <w:t xml:space="preserve">Focus: </w:t>
      </w:r>
      <w:r w:rsidR="0082163C">
        <w:rPr>
          <w:rFonts w:ascii="Times New Roman" w:hAnsi="Times New Roman" w:cs="Times New Roman"/>
          <w:sz w:val="22"/>
          <w:szCs w:val="22"/>
        </w:rPr>
        <w:t>Lifestyle</w:t>
      </w:r>
    </w:p>
    <w:p w14:paraId="7F4DAF64"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Tagline.</w:t>
      </w:r>
    </w:p>
    <w:p w14:paraId="624E7FB8" w14:textId="40568DD1" w:rsidR="0030667B" w:rsidRPr="00F32FF9" w:rsidRDefault="00B44CF4" w:rsidP="0030667B">
      <w:pPr>
        <w:pStyle w:val="ListParagraph"/>
        <w:spacing w:line="480" w:lineRule="auto"/>
        <w:rPr>
          <w:rFonts w:ascii="Times New Roman" w:hAnsi="Times New Roman" w:cs="Times New Roman"/>
          <w:sz w:val="22"/>
          <w:szCs w:val="22"/>
        </w:rPr>
      </w:pPr>
      <w:r>
        <w:rPr>
          <w:rFonts w:ascii="Times New Roman" w:hAnsi="Times New Roman" w:cs="Times New Roman"/>
          <w:sz w:val="22"/>
          <w:szCs w:val="22"/>
        </w:rPr>
        <w:t xml:space="preserve">Furniture </w:t>
      </w:r>
      <w:r w:rsidR="00F76B5D">
        <w:rPr>
          <w:rFonts w:ascii="Times New Roman" w:hAnsi="Times New Roman" w:cs="Times New Roman"/>
          <w:sz w:val="22"/>
          <w:szCs w:val="22"/>
        </w:rPr>
        <w:t>M</w:t>
      </w:r>
      <w:r>
        <w:rPr>
          <w:rFonts w:ascii="Times New Roman" w:hAnsi="Times New Roman" w:cs="Times New Roman"/>
          <w:sz w:val="22"/>
          <w:szCs w:val="22"/>
        </w:rPr>
        <w:t xml:space="preserve">ade </w:t>
      </w:r>
      <w:r w:rsidR="00F76B5D">
        <w:rPr>
          <w:rFonts w:ascii="Times New Roman" w:hAnsi="Times New Roman" w:cs="Times New Roman"/>
          <w:sz w:val="22"/>
          <w:szCs w:val="22"/>
        </w:rPr>
        <w:t>f</w:t>
      </w:r>
      <w:r>
        <w:rPr>
          <w:rFonts w:ascii="Times New Roman" w:hAnsi="Times New Roman" w:cs="Times New Roman"/>
          <w:sz w:val="22"/>
          <w:szCs w:val="22"/>
        </w:rPr>
        <w:t xml:space="preserve">or </w:t>
      </w:r>
      <w:r w:rsidR="00F76B5D">
        <w:rPr>
          <w:rFonts w:ascii="Times New Roman" w:hAnsi="Times New Roman" w:cs="Times New Roman"/>
          <w:sz w:val="22"/>
          <w:szCs w:val="22"/>
        </w:rPr>
        <w:t>a</w:t>
      </w:r>
      <w:r>
        <w:rPr>
          <w:rFonts w:ascii="Times New Roman" w:hAnsi="Times New Roman" w:cs="Times New Roman"/>
          <w:sz w:val="22"/>
          <w:szCs w:val="22"/>
        </w:rPr>
        <w:t xml:space="preserve"> </w:t>
      </w:r>
      <w:r w:rsidR="00F76B5D">
        <w:rPr>
          <w:rFonts w:ascii="Times New Roman" w:hAnsi="Times New Roman" w:cs="Times New Roman"/>
          <w:sz w:val="22"/>
          <w:szCs w:val="22"/>
        </w:rPr>
        <w:t>F</w:t>
      </w:r>
      <w:r>
        <w:rPr>
          <w:rFonts w:ascii="Times New Roman" w:hAnsi="Times New Roman" w:cs="Times New Roman"/>
          <w:sz w:val="22"/>
          <w:szCs w:val="22"/>
        </w:rPr>
        <w:t>amily</w:t>
      </w:r>
    </w:p>
    <w:p w14:paraId="7886A15D"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Logo.</w:t>
      </w:r>
    </w:p>
    <w:p w14:paraId="5FE95FB9" w14:textId="2A639A64" w:rsidR="0030667B" w:rsidRPr="00F32FF9" w:rsidRDefault="006C3B3B" w:rsidP="0030667B">
      <w:pPr>
        <w:pStyle w:val="ListParagraph"/>
        <w:spacing w:line="480" w:lineRule="auto"/>
        <w:rPr>
          <w:rFonts w:ascii="Times New Roman" w:hAnsi="Times New Roman" w:cs="Times New Roman"/>
          <w:sz w:val="22"/>
          <w:szCs w:val="22"/>
        </w:rPr>
      </w:pPr>
      <w:r>
        <w:rPr>
          <w:rFonts w:ascii="Times New Roman" w:hAnsi="Times New Roman" w:cs="Times New Roman"/>
          <w:sz w:val="22"/>
          <w:szCs w:val="22"/>
        </w:rPr>
        <w:t>La-Z-Boy</w:t>
      </w:r>
    </w:p>
    <w:p w14:paraId="170A2EA0" w14:textId="77777777" w:rsidR="0030667B" w:rsidRPr="00F32FF9"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Detail Copy Points.</w:t>
      </w:r>
    </w:p>
    <w:p w14:paraId="7CAB719C" w14:textId="24741CB6" w:rsidR="0030667B" w:rsidRDefault="0082163C" w:rsidP="0030667B">
      <w:pPr>
        <w:pStyle w:val="ListParagraph"/>
        <w:numPr>
          <w:ilvl w:val="0"/>
          <w:numId w:val="8"/>
        </w:numPr>
        <w:spacing w:line="480" w:lineRule="auto"/>
        <w:rPr>
          <w:rFonts w:ascii="Times New Roman" w:hAnsi="Times New Roman" w:cs="Times New Roman"/>
          <w:sz w:val="22"/>
          <w:szCs w:val="22"/>
        </w:rPr>
      </w:pPr>
      <w:r>
        <w:rPr>
          <w:rFonts w:ascii="Times New Roman" w:hAnsi="Times New Roman" w:cs="Times New Roman"/>
          <w:sz w:val="22"/>
          <w:szCs w:val="22"/>
        </w:rPr>
        <w:lastRenderedPageBreak/>
        <w:t>Facebook, Instagram, Twitter</w:t>
      </w:r>
    </w:p>
    <w:p w14:paraId="157E388D" w14:textId="1A4612B1" w:rsidR="0082163C" w:rsidRDefault="0082163C" w:rsidP="0030667B">
      <w:pPr>
        <w:pStyle w:val="ListParagraph"/>
        <w:numPr>
          <w:ilvl w:val="0"/>
          <w:numId w:val="8"/>
        </w:numPr>
        <w:spacing w:line="480" w:lineRule="auto"/>
        <w:rPr>
          <w:rFonts w:ascii="Times New Roman" w:hAnsi="Times New Roman" w:cs="Times New Roman"/>
          <w:sz w:val="22"/>
          <w:szCs w:val="22"/>
        </w:rPr>
      </w:pPr>
      <w:r w:rsidRPr="00DB1931">
        <w:rPr>
          <w:rFonts w:ascii="Times New Roman" w:hAnsi="Times New Roman" w:cs="Times New Roman"/>
          <w:sz w:val="22"/>
          <w:szCs w:val="22"/>
        </w:rPr>
        <w:t>www.roomstogo.com</w:t>
      </w:r>
    </w:p>
    <w:p w14:paraId="61E293C9" w14:textId="51BA2106" w:rsidR="0082163C" w:rsidRPr="00F32FF9" w:rsidRDefault="00DB1931" w:rsidP="0030667B">
      <w:pPr>
        <w:pStyle w:val="ListParagraph"/>
        <w:numPr>
          <w:ilvl w:val="0"/>
          <w:numId w:val="8"/>
        </w:numPr>
        <w:spacing w:line="480" w:lineRule="auto"/>
        <w:rPr>
          <w:rFonts w:ascii="Times New Roman" w:hAnsi="Times New Roman" w:cs="Times New Roman"/>
          <w:sz w:val="22"/>
          <w:szCs w:val="22"/>
        </w:rPr>
      </w:pPr>
      <w:r>
        <w:rPr>
          <w:rFonts w:ascii="Times New Roman" w:hAnsi="Times New Roman" w:cs="Times New Roman"/>
          <w:sz w:val="22"/>
          <w:szCs w:val="22"/>
        </w:rPr>
        <w:t>1 (800) 766-6786</w:t>
      </w:r>
    </w:p>
    <w:p w14:paraId="5832646F" w14:textId="77777777" w:rsidR="0030667B" w:rsidRPr="0030667B" w:rsidRDefault="0030667B" w:rsidP="0030667B">
      <w:pPr>
        <w:pStyle w:val="ListParagraph"/>
        <w:numPr>
          <w:ilvl w:val="0"/>
          <w:numId w:val="1"/>
        </w:numPr>
        <w:spacing w:line="480" w:lineRule="auto"/>
        <w:rPr>
          <w:rFonts w:ascii="Times New Roman" w:hAnsi="Times New Roman" w:cs="Times New Roman"/>
          <w:sz w:val="22"/>
          <w:szCs w:val="22"/>
        </w:rPr>
      </w:pPr>
      <w:r w:rsidRPr="00F32FF9">
        <w:rPr>
          <w:rFonts w:ascii="Times New Roman" w:hAnsi="Times New Roman" w:cs="Times New Roman"/>
          <w:b/>
          <w:bCs/>
          <w:sz w:val="22"/>
          <w:szCs w:val="22"/>
        </w:rPr>
        <w:t>Coupon or Other Promotional Information.</w:t>
      </w:r>
    </w:p>
    <w:p w14:paraId="2043CC6B" w14:textId="77777777" w:rsidR="0030667B" w:rsidRPr="00F32FF9" w:rsidRDefault="0030667B" w:rsidP="0030667B">
      <w:pPr>
        <w:pStyle w:val="ListParagraph"/>
        <w:spacing w:line="480" w:lineRule="auto"/>
        <w:rPr>
          <w:rFonts w:ascii="Times New Roman" w:hAnsi="Times New Roman" w:cs="Times New Roman"/>
          <w:sz w:val="22"/>
          <w:szCs w:val="22"/>
        </w:rPr>
      </w:pPr>
    </w:p>
    <w:p w14:paraId="6405F365" w14:textId="77777777" w:rsidR="0030667B" w:rsidRPr="00F32FF9" w:rsidRDefault="0030667B" w:rsidP="0030667B">
      <w:pPr>
        <w:pStyle w:val="ListParagraph"/>
        <w:spacing w:line="480" w:lineRule="auto"/>
        <w:ind w:left="1440"/>
        <w:rPr>
          <w:rFonts w:ascii="Times New Roman" w:hAnsi="Times New Roman" w:cs="Times New Roman"/>
          <w:sz w:val="22"/>
          <w:szCs w:val="22"/>
        </w:rPr>
      </w:pPr>
    </w:p>
    <w:p w14:paraId="53575151" w14:textId="77777777" w:rsidR="00E71254" w:rsidRDefault="006C3B3B"/>
    <w:sectPr w:rsidR="00E71254" w:rsidSect="00A54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D80"/>
    <w:multiLevelType w:val="hybridMultilevel"/>
    <w:tmpl w:val="B338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52A26"/>
    <w:multiLevelType w:val="hybridMultilevel"/>
    <w:tmpl w:val="54965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520E5"/>
    <w:multiLevelType w:val="hybridMultilevel"/>
    <w:tmpl w:val="777AFD3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8627F2C"/>
    <w:multiLevelType w:val="hybridMultilevel"/>
    <w:tmpl w:val="D400C5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82189"/>
    <w:multiLevelType w:val="hybridMultilevel"/>
    <w:tmpl w:val="59825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313934"/>
    <w:multiLevelType w:val="hybridMultilevel"/>
    <w:tmpl w:val="6638D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C71D14"/>
    <w:multiLevelType w:val="hybridMultilevel"/>
    <w:tmpl w:val="6D442BB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62646D"/>
    <w:multiLevelType w:val="hybridMultilevel"/>
    <w:tmpl w:val="D0864F5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4244B2"/>
    <w:multiLevelType w:val="hybridMultilevel"/>
    <w:tmpl w:val="2690D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576FEC"/>
    <w:multiLevelType w:val="hybridMultilevel"/>
    <w:tmpl w:val="F578AE9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956691C"/>
    <w:multiLevelType w:val="hybridMultilevel"/>
    <w:tmpl w:val="4CB4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395730"/>
    <w:multiLevelType w:val="hybridMultilevel"/>
    <w:tmpl w:val="26A62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9"/>
  </w:num>
  <w:num w:numId="6">
    <w:abstractNumId w:val="2"/>
  </w:num>
  <w:num w:numId="7">
    <w:abstractNumId w:val="6"/>
  </w:num>
  <w:num w:numId="8">
    <w:abstractNumId w:val="5"/>
  </w:num>
  <w:num w:numId="9">
    <w:abstractNumId w:val="11"/>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A1"/>
    <w:rsid w:val="00043A9D"/>
    <w:rsid w:val="00044F58"/>
    <w:rsid w:val="00070C65"/>
    <w:rsid w:val="002B0A16"/>
    <w:rsid w:val="002D13B0"/>
    <w:rsid w:val="0030667B"/>
    <w:rsid w:val="0035298E"/>
    <w:rsid w:val="003744B7"/>
    <w:rsid w:val="00507C78"/>
    <w:rsid w:val="005B2672"/>
    <w:rsid w:val="006C3B3B"/>
    <w:rsid w:val="00714569"/>
    <w:rsid w:val="00783D36"/>
    <w:rsid w:val="0081463B"/>
    <w:rsid w:val="0082163C"/>
    <w:rsid w:val="00880CDE"/>
    <w:rsid w:val="009C29D1"/>
    <w:rsid w:val="009D7C15"/>
    <w:rsid w:val="00A54EC3"/>
    <w:rsid w:val="00B035A1"/>
    <w:rsid w:val="00B44CF4"/>
    <w:rsid w:val="00BD5FA5"/>
    <w:rsid w:val="00BD75F0"/>
    <w:rsid w:val="00CC47C8"/>
    <w:rsid w:val="00D15142"/>
    <w:rsid w:val="00D607CA"/>
    <w:rsid w:val="00DB1931"/>
    <w:rsid w:val="00DD5F1A"/>
    <w:rsid w:val="00DF099D"/>
    <w:rsid w:val="00E2551E"/>
    <w:rsid w:val="00F47DD9"/>
    <w:rsid w:val="00F7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81689"/>
  <w15:chartTrackingRefBased/>
  <w15:docId w15:val="{B6A5C432-5FF2-4446-81E4-3AFA3E2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7B"/>
    <w:pPr>
      <w:ind w:left="720"/>
      <w:contextualSpacing/>
    </w:pPr>
  </w:style>
  <w:style w:type="character" w:styleId="Hyperlink">
    <w:name w:val="Hyperlink"/>
    <w:basedOn w:val="DefaultParagraphFont"/>
    <w:uiPriority w:val="99"/>
    <w:unhideWhenUsed/>
    <w:rsid w:val="0082163C"/>
    <w:rPr>
      <w:color w:val="0563C1" w:themeColor="hyperlink"/>
      <w:u w:val="single"/>
    </w:rPr>
  </w:style>
  <w:style w:type="character" w:styleId="UnresolvedMention">
    <w:name w:val="Unresolved Mention"/>
    <w:basedOn w:val="DefaultParagraphFont"/>
    <w:uiPriority w:val="99"/>
    <w:semiHidden/>
    <w:unhideWhenUsed/>
    <w:rsid w:val="0082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anthaknight/Library/Group%20Containers/UBF8T346G9.Office/User%20Content.localized/Templates.localized/Creative%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Brief Template.dotx</Template>
  <TotalTime>125</TotalTime>
  <Pages>6</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Knight, Sam</cp:lastModifiedBy>
  <cp:revision>30</cp:revision>
  <dcterms:created xsi:type="dcterms:W3CDTF">2022-03-09T17:54:00Z</dcterms:created>
  <dcterms:modified xsi:type="dcterms:W3CDTF">2022-03-10T17:00:00Z</dcterms:modified>
</cp:coreProperties>
</file>