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89DEC" w14:textId="5DEAF7C8" w:rsidR="004D6D07" w:rsidRDefault="004D6D07" w:rsidP="004D6D07">
      <w:pPr>
        <w:jc w:val="center"/>
        <w:rPr>
          <w:b/>
          <w:bCs/>
          <w:sz w:val="52"/>
          <w:szCs w:val="52"/>
          <w:u w:val="single"/>
        </w:rPr>
      </w:pPr>
      <w:r w:rsidRPr="00480C37">
        <w:rPr>
          <w:b/>
          <w:bCs/>
          <w:sz w:val="52"/>
          <w:szCs w:val="52"/>
          <w:u w:val="single"/>
        </w:rPr>
        <w:t xml:space="preserve">Your Child by </w:t>
      </w:r>
      <w:r>
        <w:rPr>
          <w:b/>
          <w:bCs/>
          <w:sz w:val="52"/>
          <w:szCs w:val="52"/>
          <w:u w:val="single"/>
        </w:rPr>
        <w:t xml:space="preserve">5 </w:t>
      </w:r>
      <w:r w:rsidRPr="00480C37">
        <w:rPr>
          <w:b/>
          <w:bCs/>
          <w:sz w:val="52"/>
          <w:szCs w:val="52"/>
          <w:u w:val="single"/>
        </w:rPr>
        <w:t>Years of Age</w:t>
      </w:r>
    </w:p>
    <w:p w14:paraId="33AF27FF" w14:textId="54AE076D" w:rsidR="004D6D07" w:rsidRPr="004D6D07" w:rsidRDefault="004D6D07" w:rsidP="004D6D07">
      <w:pPr>
        <w:rPr>
          <w:sz w:val="20"/>
          <w:szCs w:val="20"/>
        </w:rPr>
      </w:pPr>
      <w:r w:rsidRPr="004D6D07">
        <w:rPr>
          <w:sz w:val="20"/>
          <w:szCs w:val="20"/>
        </w:rPr>
        <w:t xml:space="preserve">How your child plays, learns, speaks and acts offers important information about your child’s development. Developmental milestones are things most children are capable of doing by a certain age. These are some of the developmental milestones for a </w:t>
      </w:r>
      <w:proofErr w:type="gramStart"/>
      <w:r w:rsidRPr="004D6D07">
        <w:rPr>
          <w:sz w:val="20"/>
          <w:szCs w:val="20"/>
        </w:rPr>
        <w:t>5</w:t>
      </w:r>
      <w:r w:rsidRPr="004D6D07">
        <w:rPr>
          <w:sz w:val="20"/>
          <w:szCs w:val="20"/>
        </w:rPr>
        <w:t xml:space="preserve"> year old</w:t>
      </w:r>
      <w:proofErr w:type="gramEnd"/>
      <w:r w:rsidRPr="004D6D07">
        <w:rPr>
          <w:sz w:val="20"/>
          <w:szCs w:val="20"/>
        </w:rPr>
        <w:t>.</w:t>
      </w:r>
    </w:p>
    <w:p w14:paraId="619E437E" w14:textId="335FCEF8" w:rsidR="004D6D07" w:rsidRPr="004D6D07" w:rsidRDefault="004D6D07" w:rsidP="004D6D07">
      <w:pPr>
        <w:rPr>
          <w:sz w:val="28"/>
          <w:szCs w:val="28"/>
        </w:rPr>
      </w:pPr>
      <w:r w:rsidRPr="004D6D07">
        <w:rPr>
          <w:sz w:val="28"/>
          <w:szCs w:val="28"/>
        </w:rPr>
        <w:t>Fine Motor/Self-Help/Play Skills</w:t>
      </w:r>
    </w:p>
    <w:p w14:paraId="019D86EB" w14:textId="3D27FC91" w:rsidR="004D6D07" w:rsidRPr="004D6D07" w:rsidRDefault="004D6D07" w:rsidP="004D6D0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D6D07">
        <w:rPr>
          <w:sz w:val="20"/>
          <w:szCs w:val="20"/>
        </w:rPr>
        <w:t>Uses a mature pencil grasp (see picture)</w:t>
      </w:r>
    </w:p>
    <w:p w14:paraId="25F3DB4F" w14:textId="5CF8052A" w:rsidR="004D6D07" w:rsidRDefault="004D6D07" w:rsidP="004D6D07">
      <w:pPr>
        <w:ind w:left="4320" w:firstLine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3F2DBF14" wp14:editId="71AC417E">
            <wp:extent cx="1724025" cy="1724025"/>
            <wp:effectExtent l="0" t="0" r="9525" b="952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EB8B" w14:textId="6BBDBEC9" w:rsidR="004D6D07" w:rsidRPr="004D6D07" w:rsidRDefault="004D6D07" w:rsidP="004D6D0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D6D07">
        <w:rPr>
          <w:sz w:val="20"/>
          <w:szCs w:val="20"/>
        </w:rPr>
        <w:t>Colors within the lines</w:t>
      </w:r>
    </w:p>
    <w:p w14:paraId="694D26F1" w14:textId="458C675F" w:rsidR="004D6D07" w:rsidRPr="004D6D07" w:rsidRDefault="004D6D07" w:rsidP="004D6D0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D6D07">
        <w:rPr>
          <w:sz w:val="20"/>
          <w:szCs w:val="20"/>
        </w:rPr>
        <w:t>Draws a square and triangle</w:t>
      </w:r>
    </w:p>
    <w:p w14:paraId="36666FF8" w14:textId="5A9D8372" w:rsidR="004D6D07" w:rsidRPr="004D6D07" w:rsidRDefault="004D6D07" w:rsidP="004D6D0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D6D07">
        <w:rPr>
          <w:sz w:val="20"/>
          <w:szCs w:val="20"/>
        </w:rPr>
        <w:t>Draws a person with at least 6 body parts</w:t>
      </w:r>
    </w:p>
    <w:p w14:paraId="67C896BC" w14:textId="216F682E" w:rsidR="004D6D07" w:rsidRPr="004D6D07" w:rsidRDefault="004D6D07" w:rsidP="004D6D0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D6D07">
        <w:rPr>
          <w:sz w:val="20"/>
          <w:szCs w:val="20"/>
        </w:rPr>
        <w:t>Cuts out a circle and a square</w:t>
      </w:r>
    </w:p>
    <w:p w14:paraId="49FC692E" w14:textId="3E5F035F" w:rsidR="004D6D07" w:rsidRPr="004D6D07" w:rsidRDefault="004D6D07" w:rsidP="004D6D0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D6D07">
        <w:rPr>
          <w:sz w:val="20"/>
          <w:szCs w:val="20"/>
        </w:rPr>
        <w:t>Touches with finger to thumb</w:t>
      </w:r>
    </w:p>
    <w:p w14:paraId="5E112D20" w14:textId="0A32C2E1" w:rsidR="004D6D07" w:rsidRPr="004D6D07" w:rsidRDefault="004D6D07" w:rsidP="004D6D0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D6D07">
        <w:rPr>
          <w:sz w:val="20"/>
          <w:szCs w:val="20"/>
        </w:rPr>
        <w:t>Can write some letters and numbers</w:t>
      </w:r>
    </w:p>
    <w:p w14:paraId="69EFCD20" w14:textId="2C1E55B6" w:rsidR="004D6D07" w:rsidRPr="004D6D07" w:rsidRDefault="004D6D07" w:rsidP="004D6D07">
      <w:pPr>
        <w:rPr>
          <w:sz w:val="28"/>
          <w:szCs w:val="28"/>
        </w:rPr>
      </w:pPr>
      <w:r w:rsidRPr="004D6D07">
        <w:rPr>
          <w:sz w:val="28"/>
          <w:szCs w:val="28"/>
        </w:rPr>
        <w:t>Gross Motor Skills</w:t>
      </w:r>
    </w:p>
    <w:p w14:paraId="22CAFFAF" w14:textId="7A561EC9" w:rsidR="004D6D07" w:rsidRPr="004D6D07" w:rsidRDefault="004D6D07" w:rsidP="004D6D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D6D07">
        <w:rPr>
          <w:sz w:val="20"/>
          <w:szCs w:val="20"/>
        </w:rPr>
        <w:t>Jumps over 10 inches high off the ground</w:t>
      </w:r>
    </w:p>
    <w:p w14:paraId="54E7FBB4" w14:textId="120DEDF0" w:rsidR="004D6D07" w:rsidRPr="004D6D07" w:rsidRDefault="004D6D07" w:rsidP="004D6D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D6D07">
        <w:rPr>
          <w:sz w:val="20"/>
          <w:szCs w:val="20"/>
        </w:rPr>
        <w:t>Skips 8 steps</w:t>
      </w:r>
    </w:p>
    <w:p w14:paraId="3B6DC589" w14:textId="1F40FFF3" w:rsidR="004D6D07" w:rsidRPr="004D6D07" w:rsidRDefault="004D6D07" w:rsidP="004D6D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D6D07">
        <w:rPr>
          <w:sz w:val="20"/>
          <w:szCs w:val="20"/>
        </w:rPr>
        <w:t>Stands on 1 foot for 10 seconds on each leg</w:t>
      </w:r>
    </w:p>
    <w:p w14:paraId="1BA7DB21" w14:textId="38F24C75" w:rsidR="004D6D07" w:rsidRPr="004D6D07" w:rsidRDefault="004D6D07" w:rsidP="004D6D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D6D07">
        <w:rPr>
          <w:sz w:val="20"/>
          <w:szCs w:val="20"/>
        </w:rPr>
        <w:t>Hits target with small ball 12 ft. away</w:t>
      </w:r>
    </w:p>
    <w:p w14:paraId="426BE5EB" w14:textId="02BB7A3F" w:rsidR="004D6D07" w:rsidRPr="004D6D07" w:rsidRDefault="004D6D07" w:rsidP="004D6D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D6D07">
        <w:rPr>
          <w:sz w:val="20"/>
          <w:szCs w:val="20"/>
        </w:rPr>
        <w:t>Catches a ball from 5 ft. away</w:t>
      </w:r>
    </w:p>
    <w:p w14:paraId="6D4D6593" w14:textId="7EB8838E" w:rsidR="004D6D07" w:rsidRPr="004D6D07" w:rsidRDefault="004D6D07" w:rsidP="004D6D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D6D07">
        <w:rPr>
          <w:sz w:val="20"/>
          <w:szCs w:val="20"/>
        </w:rPr>
        <w:t>Completes 3 sit ups</w:t>
      </w:r>
    </w:p>
    <w:p w14:paraId="607726F0" w14:textId="77777777" w:rsidR="004D6D07" w:rsidRDefault="004D6D07" w:rsidP="004D6D0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D6D07">
        <w:rPr>
          <w:sz w:val="20"/>
          <w:szCs w:val="20"/>
        </w:rPr>
        <w:t>Hops on each leg</w:t>
      </w:r>
    </w:p>
    <w:p w14:paraId="7D8569DB" w14:textId="749A59E2" w:rsidR="004D6D07" w:rsidRPr="004D6D07" w:rsidRDefault="004D6D07" w:rsidP="004D6D07">
      <w:pPr>
        <w:rPr>
          <w:sz w:val="20"/>
          <w:szCs w:val="20"/>
        </w:rPr>
      </w:pPr>
      <w:r w:rsidRPr="004D6D07">
        <w:rPr>
          <w:sz w:val="28"/>
          <w:szCs w:val="28"/>
        </w:rPr>
        <w:t>Language/Communication</w:t>
      </w:r>
    </w:p>
    <w:p w14:paraId="17B66E12" w14:textId="5941791F" w:rsidR="004D6D07" w:rsidRPr="004D6D07" w:rsidRDefault="004D6D07" w:rsidP="004D6D0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D6D07">
        <w:rPr>
          <w:sz w:val="20"/>
          <w:szCs w:val="20"/>
        </w:rPr>
        <w:t xml:space="preserve">Uses </w:t>
      </w:r>
      <w:proofErr w:type="gramStart"/>
      <w:r w:rsidRPr="004D6D07">
        <w:rPr>
          <w:sz w:val="20"/>
          <w:szCs w:val="20"/>
        </w:rPr>
        <w:t>5-7 word</w:t>
      </w:r>
      <w:proofErr w:type="gramEnd"/>
      <w:r w:rsidRPr="004D6D07">
        <w:rPr>
          <w:sz w:val="20"/>
          <w:szCs w:val="20"/>
        </w:rPr>
        <w:t xml:space="preserve"> sentences</w:t>
      </w:r>
    </w:p>
    <w:p w14:paraId="3FD08961" w14:textId="21C45221" w:rsidR="004D6D07" w:rsidRPr="004D6D07" w:rsidRDefault="004D6D07" w:rsidP="004D6D0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D6D07">
        <w:rPr>
          <w:sz w:val="20"/>
          <w:szCs w:val="20"/>
        </w:rPr>
        <w:t>Tells simple stories clearly, using full sentences</w:t>
      </w:r>
    </w:p>
    <w:p w14:paraId="038F6FB1" w14:textId="307AFECA" w:rsidR="004D6D07" w:rsidRPr="004D6D07" w:rsidRDefault="004D6D07" w:rsidP="004D6D0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D6D07">
        <w:rPr>
          <w:sz w:val="20"/>
          <w:szCs w:val="20"/>
        </w:rPr>
        <w:t>Uses future tense for example, “Grandpa will be there to see me.”</w:t>
      </w:r>
    </w:p>
    <w:p w14:paraId="48D6A1E2" w14:textId="0FBCA136" w:rsidR="004D6D07" w:rsidRPr="004D6D07" w:rsidRDefault="004D6D07" w:rsidP="004D6D0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D6D07">
        <w:rPr>
          <w:sz w:val="20"/>
          <w:szCs w:val="20"/>
        </w:rPr>
        <w:t>Counts 10 objects</w:t>
      </w:r>
    </w:p>
    <w:p w14:paraId="528151FC" w14:textId="00E1B51B" w:rsidR="004D6D07" w:rsidRPr="004D6D07" w:rsidRDefault="004D6D07" w:rsidP="004D6D0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D6D07">
        <w:rPr>
          <w:sz w:val="20"/>
          <w:szCs w:val="20"/>
        </w:rPr>
        <w:t>Repeats days of the week in sequence</w:t>
      </w:r>
      <w:r>
        <w:rPr>
          <w:sz w:val="20"/>
          <w:szCs w:val="20"/>
        </w:rPr>
        <w:t xml:space="preserve">, </w:t>
      </w:r>
      <w:r w:rsidRPr="004D6D07">
        <w:rPr>
          <w:sz w:val="20"/>
          <w:szCs w:val="20"/>
        </w:rPr>
        <w:t>Says full name and addres</w:t>
      </w:r>
      <w:bookmarkStart w:id="0" w:name="_GoBack"/>
      <w:bookmarkEnd w:id="0"/>
    </w:p>
    <w:sectPr w:rsidR="004D6D07" w:rsidRPr="004D6D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C998E" w14:textId="77777777" w:rsidR="00F528AA" w:rsidRDefault="00F528AA" w:rsidP="00A47495">
      <w:pPr>
        <w:spacing w:after="0" w:line="240" w:lineRule="auto"/>
      </w:pPr>
      <w:r>
        <w:separator/>
      </w:r>
    </w:p>
  </w:endnote>
  <w:endnote w:type="continuationSeparator" w:id="0">
    <w:p w14:paraId="7496B53B" w14:textId="77777777" w:rsidR="00F528AA" w:rsidRDefault="00F528AA" w:rsidP="00A4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49BD4" w14:textId="77777777" w:rsidR="005B1F71" w:rsidRPr="001E40B9" w:rsidRDefault="005B1F71" w:rsidP="005B1F71">
    <w:pPr>
      <w:jc w:val="center"/>
      <w:rPr>
        <w:b/>
        <w:bCs/>
        <w:color w:val="57C2C8"/>
      </w:rPr>
    </w:pPr>
    <w:r w:rsidRPr="001E40B9">
      <w:rPr>
        <w:b/>
        <w:bCs/>
        <w:color w:val="57C2C8"/>
      </w:rPr>
      <w:t xml:space="preserve">570 West Crossville Road, Unit 104, Roswell, GA 30075 </w:t>
    </w:r>
    <w:r w:rsidRPr="001E40B9">
      <w:rPr>
        <w:rFonts w:cstheme="minorHAnsi"/>
        <w:b/>
        <w:bCs/>
        <w:color w:val="57C2C8"/>
      </w:rPr>
      <w:t>●</w:t>
    </w:r>
    <w:r w:rsidRPr="001E40B9">
      <w:rPr>
        <w:b/>
        <w:bCs/>
        <w:color w:val="57C2C8"/>
      </w:rPr>
      <w:t xml:space="preserve"> 404-414-7478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29DC2" w14:textId="77777777" w:rsidR="00F528AA" w:rsidRDefault="00F528AA" w:rsidP="00A47495">
      <w:pPr>
        <w:spacing w:after="0" w:line="240" w:lineRule="auto"/>
      </w:pPr>
      <w:r>
        <w:separator/>
      </w:r>
    </w:p>
  </w:footnote>
  <w:footnote w:type="continuationSeparator" w:id="0">
    <w:p w14:paraId="22E604A4" w14:textId="77777777" w:rsidR="00F528AA" w:rsidRDefault="00F528AA" w:rsidP="00A4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3E32B" w14:textId="77777777" w:rsidR="00A47495" w:rsidRDefault="00A47495" w:rsidP="00A47495">
    <w:pPr>
      <w:pStyle w:val="Header"/>
      <w:jc w:val="center"/>
    </w:pPr>
    <w:r>
      <w:rPr>
        <w:noProof/>
      </w:rPr>
      <w:drawing>
        <wp:inline distT="0" distB="0" distL="0" distR="0" wp14:anchorId="11469B3D" wp14:editId="5CBE364B">
          <wp:extent cx="3186430" cy="847090"/>
          <wp:effectExtent l="0" t="0" r="0" b="0"/>
          <wp:docPr id="1" name="Picture 1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643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8ECA7A" w14:textId="77777777" w:rsidR="00A47495" w:rsidRDefault="00A47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D061E"/>
    <w:multiLevelType w:val="hybridMultilevel"/>
    <w:tmpl w:val="A17A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3DB3"/>
    <w:multiLevelType w:val="hybridMultilevel"/>
    <w:tmpl w:val="A172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B56DA"/>
    <w:multiLevelType w:val="hybridMultilevel"/>
    <w:tmpl w:val="3220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340A"/>
    <w:multiLevelType w:val="hybridMultilevel"/>
    <w:tmpl w:val="5580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D"/>
    <w:rsid w:val="00036317"/>
    <w:rsid w:val="000B75F3"/>
    <w:rsid w:val="001E40B9"/>
    <w:rsid w:val="00231167"/>
    <w:rsid w:val="004D6D07"/>
    <w:rsid w:val="005947D4"/>
    <w:rsid w:val="005B1F71"/>
    <w:rsid w:val="006F70ED"/>
    <w:rsid w:val="007D4843"/>
    <w:rsid w:val="008D4680"/>
    <w:rsid w:val="009908BA"/>
    <w:rsid w:val="00A47495"/>
    <w:rsid w:val="00AB73BB"/>
    <w:rsid w:val="00B60462"/>
    <w:rsid w:val="00BD0E69"/>
    <w:rsid w:val="00DB672B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0AD02"/>
  <w15:docId w15:val="{9AD23F55-098B-44D6-BCB7-24AD4021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7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95"/>
  </w:style>
  <w:style w:type="paragraph" w:styleId="Footer">
    <w:name w:val="footer"/>
    <w:basedOn w:val="Normal"/>
    <w:link w:val="FooterChar"/>
    <w:uiPriority w:val="99"/>
    <w:unhideWhenUsed/>
    <w:rsid w:val="00A4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as\AppData\Local\Packages\microsoft.windowscommunicationsapps_8wekyb3d8bbwe\LocalState\Files\S0\3\Attachments\Lighting%20the%20Way%20letterhead%5b275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0A78-9758-4DE0-98A7-607E3D9F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Lighting the Way letterhead[275]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DeMastrie</dc:creator>
  <cp:keywords/>
  <dc:description/>
  <cp:lastModifiedBy>Jennifer DeMastrie</cp:lastModifiedBy>
  <cp:revision>2</cp:revision>
  <dcterms:created xsi:type="dcterms:W3CDTF">2020-02-24T18:26:00Z</dcterms:created>
  <dcterms:modified xsi:type="dcterms:W3CDTF">2020-02-24T18:26:00Z</dcterms:modified>
</cp:coreProperties>
</file>