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8E121" w14:textId="77777777" w:rsidR="00957210" w:rsidRPr="00957210" w:rsidRDefault="00957210" w:rsidP="00957210">
      <w:r w:rsidRPr="00957210">
        <w:rPr>
          <w:b/>
          <w:bCs/>
        </w:rPr>
        <w:t>Toy Club of Greater Houston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3681"/>
      </w:tblGrid>
      <w:tr w:rsidR="00957210" w:rsidRPr="00957210" w14:paraId="5F148D52" w14:textId="77777777" w:rsidTr="009572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917F3D" w14:textId="77777777" w:rsidR="00957210" w:rsidRPr="00957210" w:rsidRDefault="00957210" w:rsidP="00957210">
            <w:r w:rsidRPr="00957210">
              <w:rPr>
                <w:b/>
                <w:bCs/>
              </w:rPr>
              <w:t>Event Number:</w:t>
            </w:r>
          </w:p>
        </w:tc>
        <w:tc>
          <w:tcPr>
            <w:tcW w:w="0" w:type="auto"/>
            <w:vAlign w:val="center"/>
            <w:hideMark/>
          </w:tcPr>
          <w:p w14:paraId="4ECB0F3E" w14:textId="77777777" w:rsidR="00957210" w:rsidRPr="00957210" w:rsidRDefault="00957210" w:rsidP="00957210">
            <w:r w:rsidRPr="00957210">
              <w:t>2025498402</w:t>
            </w:r>
          </w:p>
        </w:tc>
      </w:tr>
      <w:tr w:rsidR="00957210" w:rsidRPr="00957210" w14:paraId="2B89DD3F" w14:textId="77777777" w:rsidTr="009572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7E6DCA" w14:textId="77777777" w:rsidR="00957210" w:rsidRPr="00957210" w:rsidRDefault="00957210" w:rsidP="00957210">
            <w:r w:rsidRPr="00957210">
              <w:rPr>
                <w:b/>
                <w:bCs/>
              </w:rPr>
              <w:t>Event Type:</w:t>
            </w:r>
          </w:p>
        </w:tc>
        <w:tc>
          <w:tcPr>
            <w:tcW w:w="0" w:type="auto"/>
            <w:vAlign w:val="center"/>
            <w:hideMark/>
          </w:tcPr>
          <w:p w14:paraId="3746A08C" w14:textId="77777777" w:rsidR="00957210" w:rsidRPr="00957210" w:rsidRDefault="00957210" w:rsidP="00957210">
            <w:r w:rsidRPr="00957210">
              <w:t>LB/JSHW</w:t>
            </w:r>
          </w:p>
        </w:tc>
      </w:tr>
      <w:tr w:rsidR="00957210" w:rsidRPr="00957210" w14:paraId="0245CBA2" w14:textId="77777777" w:rsidTr="009572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F9912D" w14:textId="77777777" w:rsidR="00957210" w:rsidRPr="00957210" w:rsidRDefault="00957210" w:rsidP="00957210">
            <w:r w:rsidRPr="00957210">
              <w:rPr>
                <w:b/>
                <w:bCs/>
              </w:rPr>
              <w:t>Event Date(s):</w:t>
            </w:r>
          </w:p>
        </w:tc>
        <w:tc>
          <w:tcPr>
            <w:tcW w:w="0" w:type="auto"/>
            <w:vAlign w:val="center"/>
            <w:hideMark/>
          </w:tcPr>
          <w:p w14:paraId="1B435CA4" w14:textId="77777777" w:rsidR="00957210" w:rsidRPr="00957210" w:rsidRDefault="00957210" w:rsidP="00957210">
            <w:r w:rsidRPr="00957210">
              <w:t>Sunday, August 24, 2025</w:t>
            </w:r>
          </w:p>
        </w:tc>
      </w:tr>
      <w:tr w:rsidR="00957210" w:rsidRPr="00957210" w14:paraId="4BBD8462" w14:textId="77777777" w:rsidTr="009572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A1C757" w14:textId="77777777" w:rsidR="00957210" w:rsidRPr="00957210" w:rsidRDefault="00957210" w:rsidP="00957210">
            <w:r w:rsidRPr="00957210">
              <w:rPr>
                <w:b/>
                <w:bCs/>
              </w:rPr>
              <w:t>Location:</w:t>
            </w:r>
          </w:p>
        </w:tc>
        <w:tc>
          <w:tcPr>
            <w:tcW w:w="0" w:type="auto"/>
            <w:vAlign w:val="center"/>
            <w:hideMark/>
          </w:tcPr>
          <w:p w14:paraId="3B692502" w14:textId="77777777" w:rsidR="00957210" w:rsidRPr="00957210" w:rsidRDefault="00957210" w:rsidP="00957210">
            <w:r w:rsidRPr="00957210">
              <w:t>Held at Hyatt Regency Houston West</w:t>
            </w:r>
          </w:p>
        </w:tc>
      </w:tr>
    </w:tbl>
    <w:p w14:paraId="408C8875" w14:textId="77777777" w:rsidR="00957210" w:rsidRPr="00957210" w:rsidRDefault="00957210" w:rsidP="00957210">
      <w:r w:rsidRPr="00957210">
        <w:rPr>
          <w:b/>
          <w:bCs/>
        </w:rPr>
        <w:t>Address:</w:t>
      </w:r>
    </w:p>
    <w:p w14:paraId="6A5BB6B6" w14:textId="77777777" w:rsidR="00957210" w:rsidRPr="00957210" w:rsidRDefault="00957210" w:rsidP="00957210">
      <w:r w:rsidRPr="00957210">
        <w:t>13210 Katy Freeway</w:t>
      </w:r>
    </w:p>
    <w:p w14:paraId="5B7D4586" w14:textId="77777777" w:rsidR="00957210" w:rsidRPr="00957210" w:rsidRDefault="00957210" w:rsidP="00957210">
      <w:r w:rsidRPr="00957210">
        <w:t>Houston, TX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1031"/>
      </w:tblGrid>
      <w:tr w:rsidR="00957210" w:rsidRPr="00957210" w14:paraId="52117E04" w14:textId="77777777" w:rsidTr="009572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E1049C" w14:textId="77777777" w:rsidR="00957210" w:rsidRPr="00957210" w:rsidRDefault="00957210" w:rsidP="00957210">
            <w:r w:rsidRPr="00957210">
              <w:rPr>
                <w:b/>
                <w:bCs/>
              </w:rPr>
              <w:t>Event Application Status:</w:t>
            </w:r>
          </w:p>
        </w:tc>
        <w:tc>
          <w:tcPr>
            <w:tcW w:w="0" w:type="auto"/>
            <w:vAlign w:val="center"/>
            <w:hideMark/>
          </w:tcPr>
          <w:p w14:paraId="267ADA32" w14:textId="77777777" w:rsidR="00957210" w:rsidRPr="00957210" w:rsidRDefault="00957210" w:rsidP="00957210">
            <w:r w:rsidRPr="00957210">
              <w:t>Pended</w:t>
            </w:r>
          </w:p>
        </w:tc>
      </w:tr>
      <w:tr w:rsidR="00957210" w:rsidRPr="00957210" w14:paraId="5F76952D" w14:textId="77777777" w:rsidTr="009572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1C2EBB" w14:textId="77777777" w:rsidR="00957210" w:rsidRPr="00957210" w:rsidRDefault="00957210" w:rsidP="00957210">
            <w:r w:rsidRPr="00957210">
              <w:rPr>
                <w:b/>
                <w:bCs/>
              </w:rPr>
              <w:t>Judge Panel Status:</w:t>
            </w:r>
          </w:p>
        </w:tc>
        <w:tc>
          <w:tcPr>
            <w:tcW w:w="0" w:type="auto"/>
            <w:vAlign w:val="center"/>
            <w:hideMark/>
          </w:tcPr>
          <w:p w14:paraId="48397627" w14:textId="77777777" w:rsidR="00957210" w:rsidRPr="00957210" w:rsidRDefault="00957210" w:rsidP="00957210">
            <w:r w:rsidRPr="00957210">
              <w:t>Approved</w:t>
            </w:r>
          </w:p>
        </w:tc>
      </w:tr>
    </w:tbl>
    <w:p w14:paraId="6345C579" w14:textId="77777777" w:rsidR="00957210" w:rsidRPr="00957210" w:rsidRDefault="00957210" w:rsidP="00957210">
      <w:r w:rsidRPr="00957210">
        <w:rPr>
          <w:b/>
          <w:bCs/>
        </w:rPr>
        <w:t>Unassigned</w:t>
      </w:r>
    </w:p>
    <w:tbl>
      <w:tblPr>
        <w:tblW w:w="1279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0"/>
        <w:gridCol w:w="4055"/>
      </w:tblGrid>
      <w:tr w:rsidR="00957210" w:rsidRPr="00957210" w14:paraId="3EAABACB" w14:textId="77777777" w:rsidTr="00957210">
        <w:trPr>
          <w:trHeight w:val="840"/>
          <w:tblHeader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06B5A2E7" w14:textId="77777777" w:rsidR="00957210" w:rsidRPr="00957210" w:rsidRDefault="00957210" w:rsidP="00957210">
            <w:r w:rsidRPr="00957210">
              <w:t>Class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013739A2" w14:textId="77777777" w:rsidR="00957210" w:rsidRPr="00957210" w:rsidRDefault="00957210" w:rsidP="00957210">
            <w:r w:rsidRPr="00957210">
              <w:t> </w:t>
            </w:r>
          </w:p>
        </w:tc>
      </w:tr>
    </w:tbl>
    <w:p w14:paraId="36CCC767" w14:textId="77777777" w:rsidR="00957210" w:rsidRPr="00957210" w:rsidRDefault="00957210" w:rsidP="00957210">
      <w:r w:rsidRPr="00957210">
        <w:rPr>
          <w:b/>
          <w:bCs/>
        </w:rPr>
        <w:t>Assigned</w:t>
      </w:r>
    </w:p>
    <w:p w14:paraId="690A8E8F" w14:textId="77777777" w:rsidR="00957210" w:rsidRPr="00957210" w:rsidRDefault="00957210" w:rsidP="00957210">
      <w:r w:rsidRPr="00957210">
        <w:t>Dr. Daniel W Dowling</w:t>
      </w:r>
    </w:p>
    <w:tbl>
      <w:tblPr>
        <w:tblW w:w="1279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0"/>
        <w:gridCol w:w="1380"/>
        <w:gridCol w:w="1415"/>
      </w:tblGrid>
      <w:tr w:rsidR="00957210" w:rsidRPr="00957210" w14:paraId="051DF68A" w14:textId="77777777" w:rsidTr="00957210">
        <w:trPr>
          <w:trHeight w:val="840"/>
          <w:tblHeader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550C037A" w14:textId="77777777" w:rsidR="00957210" w:rsidRPr="00957210" w:rsidRDefault="00957210" w:rsidP="00957210">
            <w:r w:rsidRPr="00957210">
              <w:t>Class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E3F01" w14:textId="77777777" w:rsidR="00957210" w:rsidRPr="00957210" w:rsidRDefault="00957210" w:rsidP="00957210">
            <w:r w:rsidRPr="00957210">
              <w:t>Assignment Status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76F3E17A" w14:textId="77777777" w:rsidR="00957210" w:rsidRPr="00957210" w:rsidRDefault="00957210" w:rsidP="00957210">
            <w:r w:rsidRPr="00957210">
              <w:t>Judge Status </w:t>
            </w:r>
          </w:p>
        </w:tc>
      </w:tr>
      <w:tr w:rsidR="00957210" w:rsidRPr="00957210" w14:paraId="3B73C980" w14:textId="77777777" w:rsidTr="00957210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6987D14A" w14:textId="77777777" w:rsidR="00957210" w:rsidRPr="00957210" w:rsidRDefault="00957210" w:rsidP="00957210">
            <w:r w:rsidRPr="00957210">
              <w:t>Toy Group NOHS Toy Group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4F6D3" w14:textId="77777777" w:rsidR="00957210" w:rsidRPr="00957210" w:rsidRDefault="00957210" w:rsidP="00957210">
            <w:r w:rsidRPr="00957210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142DC88F" w14:textId="77777777" w:rsidR="00957210" w:rsidRPr="00957210" w:rsidRDefault="00957210" w:rsidP="00957210">
            <w:r w:rsidRPr="00957210">
              <w:t>Approved </w:t>
            </w:r>
          </w:p>
        </w:tc>
      </w:tr>
      <w:tr w:rsidR="00957210" w:rsidRPr="00957210" w14:paraId="62A7730E" w14:textId="77777777" w:rsidTr="00957210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64060C23" w14:textId="77777777" w:rsidR="00957210" w:rsidRPr="00957210" w:rsidRDefault="00957210" w:rsidP="00957210">
            <w:r w:rsidRPr="00957210">
              <w:t>Affenpinschers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0C9658" w14:textId="77777777" w:rsidR="00957210" w:rsidRPr="00957210" w:rsidRDefault="00957210" w:rsidP="00957210">
            <w:r w:rsidRPr="00957210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18F0A2EF" w14:textId="77777777" w:rsidR="00957210" w:rsidRPr="00957210" w:rsidRDefault="00957210" w:rsidP="00957210">
            <w:r w:rsidRPr="00957210">
              <w:t>Approved </w:t>
            </w:r>
          </w:p>
        </w:tc>
      </w:tr>
      <w:tr w:rsidR="00957210" w:rsidRPr="00957210" w14:paraId="56124FC6" w14:textId="77777777" w:rsidTr="00957210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4CF5BDD2" w14:textId="77777777" w:rsidR="00957210" w:rsidRPr="00957210" w:rsidRDefault="00957210" w:rsidP="00957210">
            <w:proofErr w:type="spellStart"/>
            <w:r w:rsidRPr="00957210">
              <w:t>Biewer</w:t>
            </w:r>
            <w:proofErr w:type="spellEnd"/>
            <w:r w:rsidRPr="00957210">
              <w:t xml:space="preserve"> Terriers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0040C" w14:textId="77777777" w:rsidR="00957210" w:rsidRPr="00957210" w:rsidRDefault="00957210" w:rsidP="00957210">
            <w:r w:rsidRPr="00957210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6C280345" w14:textId="77777777" w:rsidR="00957210" w:rsidRPr="00957210" w:rsidRDefault="00957210" w:rsidP="00957210">
            <w:r w:rsidRPr="00957210">
              <w:t>Approved </w:t>
            </w:r>
          </w:p>
        </w:tc>
      </w:tr>
      <w:tr w:rsidR="00957210" w:rsidRPr="00957210" w14:paraId="2927B0DA" w14:textId="77777777" w:rsidTr="00957210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178B3360" w14:textId="77777777" w:rsidR="00957210" w:rsidRPr="00957210" w:rsidRDefault="00957210" w:rsidP="00957210">
            <w:r w:rsidRPr="00957210">
              <w:t>Brussels Griffons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EB88D" w14:textId="77777777" w:rsidR="00957210" w:rsidRPr="00957210" w:rsidRDefault="00957210" w:rsidP="00957210">
            <w:r w:rsidRPr="00957210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4B3AC86C" w14:textId="77777777" w:rsidR="00957210" w:rsidRPr="00957210" w:rsidRDefault="00957210" w:rsidP="00957210">
            <w:r w:rsidRPr="00957210">
              <w:t>Approved </w:t>
            </w:r>
          </w:p>
        </w:tc>
      </w:tr>
      <w:tr w:rsidR="00957210" w:rsidRPr="00957210" w14:paraId="11FDBDD9" w14:textId="77777777" w:rsidTr="00957210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72B857F6" w14:textId="77777777" w:rsidR="00957210" w:rsidRPr="00957210" w:rsidRDefault="00957210" w:rsidP="00957210">
            <w:r w:rsidRPr="00957210">
              <w:t>Japanese Chin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35E1F" w14:textId="77777777" w:rsidR="00957210" w:rsidRPr="00957210" w:rsidRDefault="00957210" w:rsidP="00957210">
            <w:r w:rsidRPr="00957210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730E9883" w14:textId="77777777" w:rsidR="00957210" w:rsidRPr="00957210" w:rsidRDefault="00957210" w:rsidP="00957210">
            <w:r w:rsidRPr="00957210">
              <w:t>Approved </w:t>
            </w:r>
          </w:p>
        </w:tc>
      </w:tr>
      <w:tr w:rsidR="00957210" w:rsidRPr="00957210" w14:paraId="78529E32" w14:textId="77777777" w:rsidTr="00957210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4E68E2CE" w14:textId="77777777" w:rsidR="00957210" w:rsidRPr="00957210" w:rsidRDefault="00957210" w:rsidP="00957210">
            <w:r w:rsidRPr="00957210">
              <w:t>Toy Manchester Terriers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1E2C9" w14:textId="77777777" w:rsidR="00957210" w:rsidRPr="00957210" w:rsidRDefault="00957210" w:rsidP="00957210">
            <w:r w:rsidRPr="00957210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16F60CB8" w14:textId="77777777" w:rsidR="00957210" w:rsidRPr="00957210" w:rsidRDefault="00957210" w:rsidP="00957210">
            <w:r w:rsidRPr="00957210">
              <w:t>Approved </w:t>
            </w:r>
          </w:p>
        </w:tc>
      </w:tr>
      <w:tr w:rsidR="00957210" w:rsidRPr="00957210" w14:paraId="4011F63D" w14:textId="77777777" w:rsidTr="00957210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148BDC94" w14:textId="77777777" w:rsidR="00957210" w:rsidRPr="00957210" w:rsidRDefault="00957210" w:rsidP="00957210">
            <w:r w:rsidRPr="00957210">
              <w:t>Papillons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9C958" w14:textId="77777777" w:rsidR="00957210" w:rsidRPr="00957210" w:rsidRDefault="00957210" w:rsidP="00957210">
            <w:r w:rsidRPr="00957210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2ACE1BEC" w14:textId="77777777" w:rsidR="00957210" w:rsidRPr="00957210" w:rsidRDefault="00957210" w:rsidP="00957210">
            <w:r w:rsidRPr="00957210">
              <w:t>Approved </w:t>
            </w:r>
          </w:p>
        </w:tc>
      </w:tr>
      <w:tr w:rsidR="00957210" w:rsidRPr="00957210" w14:paraId="6E996B44" w14:textId="77777777" w:rsidTr="00957210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0C206345" w14:textId="77777777" w:rsidR="00957210" w:rsidRPr="00957210" w:rsidRDefault="00957210" w:rsidP="00957210">
            <w:r w:rsidRPr="00957210">
              <w:lastRenderedPageBreak/>
              <w:t>Toy Poodles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D1120" w14:textId="77777777" w:rsidR="00957210" w:rsidRPr="00957210" w:rsidRDefault="00957210" w:rsidP="00957210">
            <w:r w:rsidRPr="00957210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2BD6E845" w14:textId="77777777" w:rsidR="00957210" w:rsidRPr="00957210" w:rsidRDefault="00957210" w:rsidP="00957210">
            <w:r w:rsidRPr="00957210">
              <w:t>Approved </w:t>
            </w:r>
          </w:p>
        </w:tc>
      </w:tr>
      <w:tr w:rsidR="00957210" w:rsidRPr="00957210" w14:paraId="45EC3EF2" w14:textId="77777777" w:rsidTr="00957210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0EB5057E" w14:textId="77777777" w:rsidR="00957210" w:rsidRPr="00957210" w:rsidRDefault="00957210" w:rsidP="00957210">
            <w:r w:rsidRPr="00957210">
              <w:t>Russian Toys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07AEE" w14:textId="77777777" w:rsidR="00957210" w:rsidRPr="00957210" w:rsidRDefault="00957210" w:rsidP="00957210">
            <w:r w:rsidRPr="00957210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1498D33B" w14:textId="77777777" w:rsidR="00957210" w:rsidRPr="00957210" w:rsidRDefault="00957210" w:rsidP="00957210">
            <w:r w:rsidRPr="00957210">
              <w:t>Approved </w:t>
            </w:r>
          </w:p>
        </w:tc>
      </w:tr>
      <w:tr w:rsidR="00957210" w:rsidRPr="00957210" w14:paraId="49302F20" w14:textId="77777777" w:rsidTr="00957210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1337B2D1" w14:textId="77777777" w:rsidR="00957210" w:rsidRPr="00957210" w:rsidRDefault="00957210" w:rsidP="00957210">
            <w:r w:rsidRPr="00957210">
              <w:t>Shih Tzu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3BACA" w14:textId="77777777" w:rsidR="00957210" w:rsidRPr="00957210" w:rsidRDefault="00957210" w:rsidP="00957210">
            <w:r w:rsidRPr="00957210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07B1C070" w14:textId="77777777" w:rsidR="00957210" w:rsidRPr="00957210" w:rsidRDefault="00957210" w:rsidP="00957210">
            <w:r w:rsidRPr="00957210">
              <w:t>Approved </w:t>
            </w:r>
          </w:p>
        </w:tc>
      </w:tr>
      <w:tr w:rsidR="00957210" w:rsidRPr="00957210" w14:paraId="51D7F0C8" w14:textId="77777777" w:rsidTr="00957210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588CBF6E" w14:textId="77777777" w:rsidR="00957210" w:rsidRPr="00957210" w:rsidRDefault="00957210" w:rsidP="00957210">
            <w:r w:rsidRPr="00957210">
              <w:t>Toy Fox Terriers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8D2E0" w14:textId="77777777" w:rsidR="00957210" w:rsidRPr="00957210" w:rsidRDefault="00957210" w:rsidP="00957210">
            <w:r w:rsidRPr="00957210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43DEB524" w14:textId="77777777" w:rsidR="00957210" w:rsidRPr="00957210" w:rsidRDefault="00957210" w:rsidP="00957210">
            <w:r w:rsidRPr="00957210">
              <w:t>Approved </w:t>
            </w:r>
          </w:p>
        </w:tc>
      </w:tr>
      <w:tr w:rsidR="00957210" w:rsidRPr="00957210" w14:paraId="1999DA05" w14:textId="77777777" w:rsidTr="00957210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643D062A" w14:textId="77777777" w:rsidR="00957210" w:rsidRPr="00957210" w:rsidRDefault="00957210" w:rsidP="00957210">
            <w:r w:rsidRPr="00957210">
              <w:t>Toy Group JS Best Junior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26D79" w14:textId="77777777" w:rsidR="00957210" w:rsidRPr="00957210" w:rsidRDefault="00957210" w:rsidP="00957210">
            <w:r w:rsidRPr="00957210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07CE8A3C" w14:textId="77777777" w:rsidR="00957210" w:rsidRPr="00957210" w:rsidRDefault="00957210" w:rsidP="00957210">
            <w:r w:rsidRPr="00957210">
              <w:t>Approved </w:t>
            </w:r>
          </w:p>
        </w:tc>
      </w:tr>
      <w:tr w:rsidR="00957210" w:rsidRPr="00957210" w14:paraId="5B36AC0E" w14:textId="77777777" w:rsidTr="00957210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3E4DAA76" w14:textId="77777777" w:rsidR="00957210" w:rsidRPr="00957210" w:rsidRDefault="00957210" w:rsidP="00957210">
            <w:r w:rsidRPr="00957210">
              <w:t>Toy Group JS Novice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156FF" w14:textId="77777777" w:rsidR="00957210" w:rsidRPr="00957210" w:rsidRDefault="00957210" w:rsidP="00957210">
            <w:r w:rsidRPr="00957210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16C33E38" w14:textId="77777777" w:rsidR="00957210" w:rsidRPr="00957210" w:rsidRDefault="00957210" w:rsidP="00957210">
            <w:r w:rsidRPr="00957210">
              <w:t>Approved </w:t>
            </w:r>
          </w:p>
        </w:tc>
      </w:tr>
      <w:tr w:rsidR="00957210" w:rsidRPr="00957210" w14:paraId="500A7D67" w14:textId="77777777" w:rsidTr="00957210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5B737A63" w14:textId="77777777" w:rsidR="00957210" w:rsidRPr="00957210" w:rsidRDefault="00957210" w:rsidP="00957210">
            <w:r w:rsidRPr="00957210">
              <w:t>Toy Group JS Open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B17FB" w14:textId="77777777" w:rsidR="00957210" w:rsidRPr="00957210" w:rsidRDefault="00957210" w:rsidP="00957210">
            <w:r w:rsidRPr="00957210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2843E73B" w14:textId="77777777" w:rsidR="00957210" w:rsidRPr="00957210" w:rsidRDefault="00957210" w:rsidP="00957210">
            <w:r w:rsidRPr="00957210">
              <w:t>Approved </w:t>
            </w:r>
          </w:p>
        </w:tc>
      </w:tr>
      <w:tr w:rsidR="00957210" w:rsidRPr="00957210" w14:paraId="4EC371D2" w14:textId="77777777" w:rsidTr="00957210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3D79B062" w14:textId="77777777" w:rsidR="00957210" w:rsidRPr="00957210" w:rsidRDefault="00957210" w:rsidP="00957210">
            <w:r w:rsidRPr="00957210">
              <w:t>Toy Group JS Master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082E3" w14:textId="77777777" w:rsidR="00957210" w:rsidRPr="00957210" w:rsidRDefault="00957210" w:rsidP="00957210">
            <w:r w:rsidRPr="00957210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7759E56D" w14:textId="77777777" w:rsidR="00957210" w:rsidRPr="00957210" w:rsidRDefault="00957210" w:rsidP="00957210">
            <w:r w:rsidRPr="00957210">
              <w:t>Approved </w:t>
            </w:r>
          </w:p>
        </w:tc>
      </w:tr>
    </w:tbl>
    <w:p w14:paraId="3AF267F8" w14:textId="77777777" w:rsidR="00957210" w:rsidRPr="00957210" w:rsidRDefault="00957210" w:rsidP="00957210">
      <w:r w:rsidRPr="00957210">
        <w:t>Mary B Napper</w:t>
      </w:r>
    </w:p>
    <w:tbl>
      <w:tblPr>
        <w:tblW w:w="1279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0"/>
        <w:gridCol w:w="1380"/>
        <w:gridCol w:w="1415"/>
      </w:tblGrid>
      <w:tr w:rsidR="00957210" w:rsidRPr="00957210" w14:paraId="5F3D90AE" w14:textId="77777777" w:rsidTr="00957210">
        <w:trPr>
          <w:trHeight w:val="840"/>
          <w:tblHeader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008B7767" w14:textId="77777777" w:rsidR="00957210" w:rsidRPr="00957210" w:rsidRDefault="00957210" w:rsidP="00957210">
            <w:r w:rsidRPr="00957210">
              <w:t>Class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069E3" w14:textId="77777777" w:rsidR="00957210" w:rsidRPr="00957210" w:rsidRDefault="00957210" w:rsidP="00957210">
            <w:r w:rsidRPr="00957210">
              <w:t>Assignment Status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509AD72C" w14:textId="77777777" w:rsidR="00957210" w:rsidRPr="00957210" w:rsidRDefault="00957210" w:rsidP="00957210">
            <w:r w:rsidRPr="00957210">
              <w:t>Judge Status </w:t>
            </w:r>
          </w:p>
        </w:tc>
      </w:tr>
      <w:tr w:rsidR="00957210" w:rsidRPr="00957210" w14:paraId="139A7951" w14:textId="77777777" w:rsidTr="00957210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57E43EB2" w14:textId="77777777" w:rsidR="00957210" w:rsidRPr="00957210" w:rsidRDefault="00957210" w:rsidP="00957210">
            <w:r w:rsidRPr="00957210">
              <w:t>Toy Group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62A8C" w14:textId="77777777" w:rsidR="00957210" w:rsidRPr="00957210" w:rsidRDefault="00957210" w:rsidP="00957210">
            <w:r w:rsidRPr="00957210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20DB2EAD" w14:textId="77777777" w:rsidR="00957210" w:rsidRPr="00957210" w:rsidRDefault="00957210" w:rsidP="00957210">
            <w:r w:rsidRPr="00957210">
              <w:t>Approved </w:t>
            </w:r>
          </w:p>
        </w:tc>
      </w:tr>
      <w:tr w:rsidR="00957210" w:rsidRPr="00957210" w14:paraId="0D590EC9" w14:textId="77777777" w:rsidTr="00957210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282CE36E" w14:textId="77777777" w:rsidR="00957210" w:rsidRPr="00957210" w:rsidRDefault="00957210" w:rsidP="00957210">
            <w:r w:rsidRPr="00957210">
              <w:t>Cavalier King Charles Spaniels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DC5FB" w14:textId="77777777" w:rsidR="00957210" w:rsidRPr="00957210" w:rsidRDefault="00957210" w:rsidP="00957210">
            <w:r w:rsidRPr="00957210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5A4111E9" w14:textId="77777777" w:rsidR="00957210" w:rsidRPr="00957210" w:rsidRDefault="00957210" w:rsidP="00957210">
            <w:r w:rsidRPr="00957210">
              <w:t>Approved </w:t>
            </w:r>
          </w:p>
        </w:tc>
      </w:tr>
      <w:tr w:rsidR="00957210" w:rsidRPr="00957210" w14:paraId="7C434A35" w14:textId="77777777" w:rsidTr="00957210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2C98E127" w14:textId="77777777" w:rsidR="00957210" w:rsidRPr="00957210" w:rsidRDefault="00957210" w:rsidP="00957210">
            <w:r w:rsidRPr="00957210">
              <w:t>Long Coat Chihuahuas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26E7D" w14:textId="77777777" w:rsidR="00957210" w:rsidRPr="00957210" w:rsidRDefault="00957210" w:rsidP="00957210">
            <w:r w:rsidRPr="00957210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7855524D" w14:textId="77777777" w:rsidR="00957210" w:rsidRPr="00957210" w:rsidRDefault="00957210" w:rsidP="00957210">
            <w:r w:rsidRPr="00957210">
              <w:t>Approved </w:t>
            </w:r>
          </w:p>
        </w:tc>
      </w:tr>
      <w:tr w:rsidR="00957210" w:rsidRPr="00957210" w14:paraId="6072EDF7" w14:textId="77777777" w:rsidTr="00957210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3C82D328" w14:textId="77777777" w:rsidR="00957210" w:rsidRPr="00957210" w:rsidRDefault="00957210" w:rsidP="00957210">
            <w:r w:rsidRPr="00957210">
              <w:t>Smooth Coat Chihuahuas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B81C6" w14:textId="77777777" w:rsidR="00957210" w:rsidRPr="00957210" w:rsidRDefault="00957210" w:rsidP="00957210">
            <w:r w:rsidRPr="00957210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42DE2D0C" w14:textId="77777777" w:rsidR="00957210" w:rsidRPr="00957210" w:rsidRDefault="00957210" w:rsidP="00957210">
            <w:r w:rsidRPr="00957210">
              <w:t>Approved </w:t>
            </w:r>
          </w:p>
        </w:tc>
      </w:tr>
      <w:tr w:rsidR="00957210" w:rsidRPr="00957210" w14:paraId="6AC6DBB6" w14:textId="77777777" w:rsidTr="00957210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34200DF3" w14:textId="77777777" w:rsidR="00957210" w:rsidRPr="00957210" w:rsidRDefault="00957210" w:rsidP="00957210">
            <w:r w:rsidRPr="00957210">
              <w:lastRenderedPageBreak/>
              <w:t>Blenheim &amp; Prince Charles English Toy Spaniels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3E85C" w14:textId="77777777" w:rsidR="00957210" w:rsidRPr="00957210" w:rsidRDefault="00957210" w:rsidP="00957210">
            <w:r w:rsidRPr="00957210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12B5FD66" w14:textId="77777777" w:rsidR="00957210" w:rsidRPr="00957210" w:rsidRDefault="00957210" w:rsidP="00957210">
            <w:r w:rsidRPr="00957210">
              <w:t>Approved </w:t>
            </w:r>
          </w:p>
        </w:tc>
      </w:tr>
      <w:tr w:rsidR="00957210" w:rsidRPr="00957210" w14:paraId="12079F6F" w14:textId="77777777" w:rsidTr="00957210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69E7D504" w14:textId="77777777" w:rsidR="00957210" w:rsidRPr="00957210" w:rsidRDefault="00957210" w:rsidP="00957210">
            <w:r w:rsidRPr="00957210">
              <w:t>King Charles &amp; Ruby English Toy Spaniels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3FD0D" w14:textId="77777777" w:rsidR="00957210" w:rsidRPr="00957210" w:rsidRDefault="00957210" w:rsidP="00957210">
            <w:r w:rsidRPr="00957210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2E6FCC91" w14:textId="77777777" w:rsidR="00957210" w:rsidRPr="00957210" w:rsidRDefault="00957210" w:rsidP="00957210">
            <w:r w:rsidRPr="00957210">
              <w:t>Approved </w:t>
            </w:r>
          </w:p>
        </w:tc>
      </w:tr>
      <w:tr w:rsidR="00957210" w:rsidRPr="00957210" w14:paraId="3BE0B655" w14:textId="77777777" w:rsidTr="00957210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497C271C" w14:textId="77777777" w:rsidR="00957210" w:rsidRPr="00957210" w:rsidRDefault="00957210" w:rsidP="00957210">
            <w:r w:rsidRPr="00957210">
              <w:t>Pekingese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54972" w14:textId="77777777" w:rsidR="00957210" w:rsidRPr="00957210" w:rsidRDefault="00957210" w:rsidP="00957210">
            <w:r w:rsidRPr="00957210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6F0F5FF2" w14:textId="77777777" w:rsidR="00957210" w:rsidRPr="00957210" w:rsidRDefault="00957210" w:rsidP="00957210">
            <w:r w:rsidRPr="00957210">
              <w:t>Approved </w:t>
            </w:r>
          </w:p>
        </w:tc>
      </w:tr>
    </w:tbl>
    <w:p w14:paraId="36BFB89D" w14:textId="77777777" w:rsidR="00957210" w:rsidRPr="00957210" w:rsidRDefault="00957210" w:rsidP="00957210">
      <w:r w:rsidRPr="00957210">
        <w:t>Mrs. Nancy D Simmons</w:t>
      </w:r>
    </w:p>
    <w:tbl>
      <w:tblPr>
        <w:tblW w:w="1279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0"/>
        <w:gridCol w:w="1380"/>
        <w:gridCol w:w="1415"/>
      </w:tblGrid>
      <w:tr w:rsidR="00957210" w:rsidRPr="00957210" w14:paraId="003B7FFB" w14:textId="77777777" w:rsidTr="00957210">
        <w:trPr>
          <w:trHeight w:val="840"/>
          <w:tblHeader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741A41CA" w14:textId="77777777" w:rsidR="00957210" w:rsidRPr="00957210" w:rsidRDefault="00957210" w:rsidP="00957210">
            <w:r w:rsidRPr="00957210">
              <w:t>Class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ACBA9" w14:textId="77777777" w:rsidR="00957210" w:rsidRPr="00957210" w:rsidRDefault="00957210" w:rsidP="00957210">
            <w:r w:rsidRPr="00957210">
              <w:t>Assignment Status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6C43CDCF" w14:textId="77777777" w:rsidR="00957210" w:rsidRPr="00957210" w:rsidRDefault="00957210" w:rsidP="00957210">
            <w:r w:rsidRPr="00957210">
              <w:t>Judge Status </w:t>
            </w:r>
          </w:p>
        </w:tc>
      </w:tr>
      <w:tr w:rsidR="00957210" w:rsidRPr="00957210" w14:paraId="767AF9C3" w14:textId="77777777" w:rsidTr="00957210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05A96461" w14:textId="77777777" w:rsidR="00957210" w:rsidRPr="00957210" w:rsidRDefault="00957210" w:rsidP="00957210">
            <w:r w:rsidRPr="00957210">
              <w:t>Chinese Crested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C8673" w14:textId="77777777" w:rsidR="00957210" w:rsidRPr="00957210" w:rsidRDefault="00957210" w:rsidP="00957210">
            <w:r w:rsidRPr="00957210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1A3ECE3F" w14:textId="77777777" w:rsidR="00957210" w:rsidRPr="00957210" w:rsidRDefault="00957210" w:rsidP="00957210">
            <w:r w:rsidRPr="00957210">
              <w:t>Approved </w:t>
            </w:r>
          </w:p>
        </w:tc>
      </w:tr>
      <w:tr w:rsidR="00957210" w:rsidRPr="00957210" w14:paraId="2F1C3874" w14:textId="77777777" w:rsidTr="00957210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66CC947D" w14:textId="77777777" w:rsidR="00957210" w:rsidRPr="00957210" w:rsidRDefault="00957210" w:rsidP="00957210">
            <w:r w:rsidRPr="00957210">
              <w:t>Havanese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979EB" w14:textId="77777777" w:rsidR="00957210" w:rsidRPr="00957210" w:rsidRDefault="00957210" w:rsidP="00957210">
            <w:r w:rsidRPr="00957210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56770589" w14:textId="77777777" w:rsidR="00957210" w:rsidRPr="00957210" w:rsidRDefault="00957210" w:rsidP="00957210">
            <w:r w:rsidRPr="00957210">
              <w:t>Approved </w:t>
            </w:r>
          </w:p>
        </w:tc>
      </w:tr>
      <w:tr w:rsidR="00957210" w:rsidRPr="00957210" w14:paraId="353802D7" w14:textId="77777777" w:rsidTr="00957210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68AE9241" w14:textId="77777777" w:rsidR="00957210" w:rsidRPr="00957210" w:rsidRDefault="00957210" w:rsidP="00957210">
            <w:r w:rsidRPr="00957210">
              <w:t>Italian Greyhounds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DB8D5" w14:textId="77777777" w:rsidR="00957210" w:rsidRPr="00957210" w:rsidRDefault="00957210" w:rsidP="00957210">
            <w:r w:rsidRPr="00957210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51188876" w14:textId="77777777" w:rsidR="00957210" w:rsidRPr="00957210" w:rsidRDefault="00957210" w:rsidP="00957210">
            <w:r w:rsidRPr="00957210">
              <w:t>Approved </w:t>
            </w:r>
          </w:p>
        </w:tc>
      </w:tr>
      <w:tr w:rsidR="00957210" w:rsidRPr="00957210" w14:paraId="42043CC4" w14:textId="77777777" w:rsidTr="00957210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40D1C221" w14:textId="77777777" w:rsidR="00957210" w:rsidRPr="00957210" w:rsidRDefault="00957210" w:rsidP="00957210">
            <w:r w:rsidRPr="00957210">
              <w:t>Maltese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14587" w14:textId="77777777" w:rsidR="00957210" w:rsidRPr="00957210" w:rsidRDefault="00957210" w:rsidP="00957210">
            <w:r w:rsidRPr="00957210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13A52835" w14:textId="77777777" w:rsidR="00957210" w:rsidRPr="00957210" w:rsidRDefault="00957210" w:rsidP="00957210">
            <w:r w:rsidRPr="00957210">
              <w:t>Approved </w:t>
            </w:r>
          </w:p>
        </w:tc>
      </w:tr>
      <w:tr w:rsidR="00957210" w:rsidRPr="00957210" w14:paraId="3B10197B" w14:textId="77777777" w:rsidTr="00957210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379BF7EE" w14:textId="77777777" w:rsidR="00957210" w:rsidRPr="00957210" w:rsidRDefault="00957210" w:rsidP="00957210">
            <w:r w:rsidRPr="00957210">
              <w:t>Miniature Pinschers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33F4C" w14:textId="77777777" w:rsidR="00957210" w:rsidRPr="00957210" w:rsidRDefault="00957210" w:rsidP="00957210">
            <w:r w:rsidRPr="00957210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47203EA5" w14:textId="77777777" w:rsidR="00957210" w:rsidRPr="00957210" w:rsidRDefault="00957210" w:rsidP="00957210">
            <w:r w:rsidRPr="00957210">
              <w:t>Approved </w:t>
            </w:r>
          </w:p>
        </w:tc>
      </w:tr>
      <w:tr w:rsidR="00957210" w:rsidRPr="00957210" w14:paraId="15585560" w14:textId="77777777" w:rsidTr="00957210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73AE5FD8" w14:textId="77777777" w:rsidR="00957210" w:rsidRPr="00957210" w:rsidRDefault="00957210" w:rsidP="00957210">
            <w:r w:rsidRPr="00957210">
              <w:t>Pomeranians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FCB59" w14:textId="77777777" w:rsidR="00957210" w:rsidRPr="00957210" w:rsidRDefault="00957210" w:rsidP="00957210">
            <w:r w:rsidRPr="00957210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2448BBC6" w14:textId="77777777" w:rsidR="00957210" w:rsidRPr="00957210" w:rsidRDefault="00957210" w:rsidP="00957210">
            <w:r w:rsidRPr="00957210">
              <w:t>Approved </w:t>
            </w:r>
          </w:p>
        </w:tc>
      </w:tr>
      <w:tr w:rsidR="00957210" w:rsidRPr="00957210" w14:paraId="3E6C26AA" w14:textId="77777777" w:rsidTr="00957210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78D0116C" w14:textId="77777777" w:rsidR="00957210" w:rsidRPr="00957210" w:rsidRDefault="00957210" w:rsidP="00957210">
            <w:r w:rsidRPr="00957210">
              <w:t>Pugs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95C5C" w14:textId="77777777" w:rsidR="00957210" w:rsidRPr="00957210" w:rsidRDefault="00957210" w:rsidP="00957210">
            <w:r w:rsidRPr="00957210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709926A3" w14:textId="77777777" w:rsidR="00957210" w:rsidRPr="00957210" w:rsidRDefault="00957210" w:rsidP="00957210">
            <w:r w:rsidRPr="00957210">
              <w:t>Approved </w:t>
            </w:r>
          </w:p>
        </w:tc>
      </w:tr>
      <w:tr w:rsidR="00957210" w:rsidRPr="00957210" w14:paraId="28087540" w14:textId="77777777" w:rsidTr="00957210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56140D84" w14:textId="77777777" w:rsidR="00957210" w:rsidRPr="00957210" w:rsidRDefault="00957210" w:rsidP="00957210">
            <w:r w:rsidRPr="00957210">
              <w:t>Silky Terriers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75EE9" w14:textId="77777777" w:rsidR="00957210" w:rsidRPr="00957210" w:rsidRDefault="00957210" w:rsidP="00957210">
            <w:r w:rsidRPr="00957210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64E1084E" w14:textId="77777777" w:rsidR="00957210" w:rsidRPr="00957210" w:rsidRDefault="00957210" w:rsidP="00957210">
            <w:r w:rsidRPr="00957210">
              <w:t>Approved </w:t>
            </w:r>
          </w:p>
        </w:tc>
      </w:tr>
      <w:tr w:rsidR="00957210" w:rsidRPr="00957210" w14:paraId="590C1E90" w14:textId="77777777" w:rsidTr="00957210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6786D4B7" w14:textId="77777777" w:rsidR="00957210" w:rsidRPr="00957210" w:rsidRDefault="00957210" w:rsidP="00957210">
            <w:r w:rsidRPr="00957210">
              <w:t>Yorkshire Terriers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B60B9" w14:textId="77777777" w:rsidR="00957210" w:rsidRPr="00957210" w:rsidRDefault="00957210" w:rsidP="00957210">
            <w:r w:rsidRPr="00957210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75DA76CA" w14:textId="77777777" w:rsidR="00957210" w:rsidRPr="00957210" w:rsidRDefault="00957210" w:rsidP="00957210">
            <w:r w:rsidRPr="00957210">
              <w:t>Approved </w:t>
            </w:r>
          </w:p>
        </w:tc>
      </w:tr>
    </w:tbl>
    <w:p w14:paraId="595CCE25" w14:textId="77777777" w:rsidR="00F94C40" w:rsidRPr="00957210" w:rsidRDefault="00F94C40" w:rsidP="00957210"/>
    <w:sectPr w:rsidR="00F94C40" w:rsidRPr="0095721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83928" w14:textId="77777777" w:rsidR="00880B84" w:rsidRDefault="00880B84" w:rsidP="00657944">
      <w:r>
        <w:separator/>
      </w:r>
    </w:p>
  </w:endnote>
  <w:endnote w:type="continuationSeparator" w:id="0">
    <w:p w14:paraId="1EA239AE" w14:textId="77777777" w:rsidR="00880B84" w:rsidRDefault="00880B84" w:rsidP="0065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197D5" w14:textId="77777777" w:rsidR="00880B84" w:rsidRDefault="00880B84" w:rsidP="00657944">
      <w:r>
        <w:separator/>
      </w:r>
    </w:p>
  </w:footnote>
  <w:footnote w:type="continuationSeparator" w:id="0">
    <w:p w14:paraId="09B7A8D8" w14:textId="77777777" w:rsidR="00880B84" w:rsidRDefault="00880B84" w:rsidP="00657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83BFA" w14:textId="77777777" w:rsidR="00657944" w:rsidRPr="00657944" w:rsidRDefault="00657944">
    <w:pPr>
      <w:pStyle w:val="Header"/>
      <w:rPr>
        <w:caps/>
        <w:color w:val="4472C4" w:themeColor="accent1"/>
      </w:rPr>
    </w:pPr>
    <w:r w:rsidRPr="00DE2890">
      <w:rPr>
        <w:rFonts w:cs="Times New Roman (Body CS)"/>
        <w:noProof/>
        <w:sz w:val="32"/>
      </w:rPr>
      <w:drawing>
        <wp:anchor distT="0" distB="0" distL="114300" distR="114300" simplePos="0" relativeHeight="251661312" behindDoc="0" locked="0" layoutInCell="1" allowOverlap="1" wp14:anchorId="5DE69A44" wp14:editId="72B91232">
          <wp:simplePos x="0" y="0"/>
          <wp:positionH relativeFrom="column">
            <wp:posOffset>2374900</wp:posOffset>
          </wp:positionH>
          <wp:positionV relativeFrom="paragraph">
            <wp:posOffset>5715</wp:posOffset>
          </wp:positionV>
          <wp:extent cx="978408" cy="978408"/>
          <wp:effectExtent l="0" t="0" r="0" b="0"/>
          <wp:wrapTopAndBottom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08" cy="978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FBECCB" wp14:editId="1BB7FF7D">
              <wp:simplePos x="0" y="0"/>
              <wp:positionH relativeFrom="column">
                <wp:posOffset>1828800</wp:posOffset>
              </wp:positionH>
              <wp:positionV relativeFrom="paragraph">
                <wp:posOffset>-332740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12CC8" w14:textId="77777777" w:rsidR="00657944" w:rsidRPr="00F76D75" w:rsidRDefault="00657944" w:rsidP="00657944">
                          <w:pPr>
                            <w:jc w:val="center"/>
                            <w:rPr>
                              <w:rFonts w:cs="Times New Roman (Body CS)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76D75">
                            <w:rPr>
                              <w:rFonts w:cs="Times New Roman (Body CS)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Toy Club of Greater Houston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BEC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in;margin-top:-26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" filled="f" stroked="f">
              <v:textbox style="mso-fit-shape-to-text:t">
                <w:txbxContent>
                  <w:p w14:paraId="7CD12CC8" w14:textId="77777777" w:rsidR="00657944" w:rsidRPr="00F76D75" w:rsidRDefault="00657944" w:rsidP="00657944">
                    <w:pPr>
                      <w:jc w:val="center"/>
                      <w:rPr>
                        <w:rFonts w:cs="Times New Roman (Body CS)"/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76D75">
                      <w:rPr>
                        <w:rFonts w:cs="Times New Roman (Body CS)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Toy Club of Greater Houston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10"/>
    <w:rsid w:val="00657944"/>
    <w:rsid w:val="006B73F9"/>
    <w:rsid w:val="00880B84"/>
    <w:rsid w:val="00957210"/>
    <w:rsid w:val="00D179A8"/>
    <w:rsid w:val="00D257D8"/>
    <w:rsid w:val="00D85F81"/>
    <w:rsid w:val="00F8330D"/>
    <w:rsid w:val="00F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D8D40"/>
  <w15:chartTrackingRefBased/>
  <w15:docId w15:val="{74C3A3A5-BC63-9349-B307-1C433BC5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944"/>
  </w:style>
  <w:style w:type="paragraph" w:styleId="Footer">
    <w:name w:val="footer"/>
    <w:basedOn w:val="Normal"/>
    <w:link w:val="FooterChar"/>
    <w:uiPriority w:val="99"/>
    <w:unhideWhenUsed/>
    <w:rsid w:val="00657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3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59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792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2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orothyswanson/Library/Group%20Containers/UBF8T346G9.Office/User%20Content.localized/Templates.localized/Toy%20Club%20hea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Toy Club header.dotx</Template>
  <TotalTime>1</TotalTime>
  <Pages>3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Swanson</dc:creator>
  <cp:keywords/>
  <dc:description/>
  <cp:lastModifiedBy>Dorothy Swanson</cp:lastModifiedBy>
  <cp:revision>1</cp:revision>
  <dcterms:created xsi:type="dcterms:W3CDTF">2025-06-18T23:58:00Z</dcterms:created>
  <dcterms:modified xsi:type="dcterms:W3CDTF">2025-06-19T00:05:00Z</dcterms:modified>
</cp:coreProperties>
</file>