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67D1" w14:textId="77777777" w:rsidR="006821DF" w:rsidRPr="006821DF" w:rsidRDefault="006821DF" w:rsidP="006821DF">
      <w:r w:rsidRPr="006821DF">
        <w:rPr>
          <w:b/>
          <w:bCs/>
        </w:rPr>
        <w:t>Toy Club of Greater Houston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681"/>
      </w:tblGrid>
      <w:tr w:rsidR="006821DF" w:rsidRPr="006821DF" w14:paraId="58A953A0" w14:textId="77777777" w:rsidTr="00682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0AEAA" w14:textId="77777777" w:rsidR="006821DF" w:rsidRPr="006821DF" w:rsidRDefault="006821DF" w:rsidP="006821DF">
            <w:r w:rsidRPr="006821DF">
              <w:rPr>
                <w:b/>
                <w:bCs/>
              </w:rPr>
              <w:t>Event Number:</w:t>
            </w:r>
          </w:p>
        </w:tc>
        <w:tc>
          <w:tcPr>
            <w:tcW w:w="0" w:type="auto"/>
            <w:vAlign w:val="center"/>
            <w:hideMark/>
          </w:tcPr>
          <w:p w14:paraId="4189A5C5" w14:textId="77777777" w:rsidR="006821DF" w:rsidRPr="006821DF" w:rsidRDefault="006821DF" w:rsidP="006821DF">
            <w:r w:rsidRPr="006821DF">
              <w:t>2025498403</w:t>
            </w:r>
          </w:p>
        </w:tc>
      </w:tr>
      <w:tr w:rsidR="006821DF" w:rsidRPr="006821DF" w14:paraId="0BD6865B" w14:textId="77777777" w:rsidTr="00682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A11E4" w14:textId="77777777" w:rsidR="006821DF" w:rsidRPr="006821DF" w:rsidRDefault="006821DF" w:rsidP="006821DF">
            <w:r w:rsidRPr="006821DF">
              <w:rPr>
                <w:b/>
                <w:bCs/>
              </w:rPr>
              <w:t>Event Type:</w:t>
            </w:r>
          </w:p>
        </w:tc>
        <w:tc>
          <w:tcPr>
            <w:tcW w:w="0" w:type="auto"/>
            <w:vAlign w:val="center"/>
            <w:hideMark/>
          </w:tcPr>
          <w:p w14:paraId="7E8D3FD3" w14:textId="77777777" w:rsidR="006821DF" w:rsidRPr="006821DF" w:rsidRDefault="006821DF" w:rsidP="006821DF">
            <w:r w:rsidRPr="006821DF">
              <w:t>BPUP</w:t>
            </w:r>
          </w:p>
        </w:tc>
      </w:tr>
      <w:tr w:rsidR="006821DF" w:rsidRPr="006821DF" w14:paraId="267B12F0" w14:textId="77777777" w:rsidTr="00682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CF88C" w14:textId="77777777" w:rsidR="006821DF" w:rsidRPr="006821DF" w:rsidRDefault="006821DF" w:rsidP="006821DF">
            <w:r w:rsidRPr="006821DF">
              <w:rPr>
                <w:b/>
                <w:bCs/>
              </w:rPr>
              <w:t>Event Date(s):</w:t>
            </w:r>
          </w:p>
        </w:tc>
        <w:tc>
          <w:tcPr>
            <w:tcW w:w="0" w:type="auto"/>
            <w:vAlign w:val="center"/>
            <w:hideMark/>
          </w:tcPr>
          <w:p w14:paraId="0107E223" w14:textId="77777777" w:rsidR="006821DF" w:rsidRPr="006821DF" w:rsidRDefault="006821DF" w:rsidP="006821DF">
            <w:r w:rsidRPr="006821DF">
              <w:t>Saturday, August 23, 2025</w:t>
            </w:r>
          </w:p>
        </w:tc>
      </w:tr>
      <w:tr w:rsidR="006821DF" w:rsidRPr="006821DF" w14:paraId="3B0B2EFE" w14:textId="77777777" w:rsidTr="00682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239D5" w14:textId="77777777" w:rsidR="006821DF" w:rsidRPr="006821DF" w:rsidRDefault="006821DF" w:rsidP="006821DF">
            <w:r w:rsidRPr="006821DF">
              <w:rPr>
                <w:b/>
                <w:bCs/>
              </w:rPr>
              <w:t>Location:</w:t>
            </w:r>
          </w:p>
        </w:tc>
        <w:tc>
          <w:tcPr>
            <w:tcW w:w="0" w:type="auto"/>
            <w:vAlign w:val="center"/>
            <w:hideMark/>
          </w:tcPr>
          <w:p w14:paraId="36C19202" w14:textId="77777777" w:rsidR="006821DF" w:rsidRPr="006821DF" w:rsidRDefault="006821DF" w:rsidP="006821DF">
            <w:r w:rsidRPr="006821DF">
              <w:t>Held at Hyatt Regency Houston West</w:t>
            </w:r>
          </w:p>
        </w:tc>
      </w:tr>
    </w:tbl>
    <w:p w14:paraId="37169F10" w14:textId="77777777" w:rsidR="006821DF" w:rsidRPr="006821DF" w:rsidRDefault="006821DF" w:rsidP="006821DF">
      <w:r w:rsidRPr="006821DF">
        <w:rPr>
          <w:b/>
          <w:bCs/>
        </w:rPr>
        <w:t>Address:</w:t>
      </w:r>
    </w:p>
    <w:p w14:paraId="79E10C04" w14:textId="77777777" w:rsidR="006821DF" w:rsidRPr="006821DF" w:rsidRDefault="006821DF" w:rsidP="006821DF">
      <w:r w:rsidRPr="006821DF">
        <w:t>13210 Katy Freeway</w:t>
      </w:r>
    </w:p>
    <w:p w14:paraId="4996E22C" w14:textId="77777777" w:rsidR="006821DF" w:rsidRPr="006821DF" w:rsidRDefault="006821DF" w:rsidP="006821DF">
      <w:r w:rsidRPr="006821DF">
        <w:t>Houston, TX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031"/>
      </w:tblGrid>
      <w:tr w:rsidR="006821DF" w:rsidRPr="006821DF" w14:paraId="24483D0E" w14:textId="77777777" w:rsidTr="00682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FA167" w14:textId="77777777" w:rsidR="006821DF" w:rsidRPr="006821DF" w:rsidRDefault="006821DF" w:rsidP="006821DF">
            <w:r w:rsidRPr="006821DF">
              <w:rPr>
                <w:b/>
                <w:bCs/>
              </w:rPr>
              <w:t>Event Application Status:</w:t>
            </w:r>
          </w:p>
        </w:tc>
        <w:tc>
          <w:tcPr>
            <w:tcW w:w="0" w:type="auto"/>
            <w:vAlign w:val="center"/>
            <w:hideMark/>
          </w:tcPr>
          <w:p w14:paraId="218FCA15" w14:textId="77777777" w:rsidR="006821DF" w:rsidRPr="006821DF" w:rsidRDefault="006821DF" w:rsidP="006821DF">
            <w:r w:rsidRPr="006821DF">
              <w:t>Approved</w:t>
            </w:r>
          </w:p>
        </w:tc>
      </w:tr>
      <w:tr w:rsidR="006821DF" w:rsidRPr="006821DF" w14:paraId="4AC4A067" w14:textId="77777777" w:rsidTr="00682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B091F" w14:textId="77777777" w:rsidR="006821DF" w:rsidRPr="006821DF" w:rsidRDefault="006821DF" w:rsidP="006821DF">
            <w:r w:rsidRPr="006821DF">
              <w:rPr>
                <w:b/>
                <w:bCs/>
              </w:rPr>
              <w:t>Judge Panel Status:</w:t>
            </w:r>
          </w:p>
        </w:tc>
        <w:tc>
          <w:tcPr>
            <w:tcW w:w="0" w:type="auto"/>
            <w:vAlign w:val="center"/>
            <w:hideMark/>
          </w:tcPr>
          <w:p w14:paraId="7979A53A" w14:textId="77777777" w:rsidR="006821DF" w:rsidRPr="006821DF" w:rsidRDefault="006821DF" w:rsidP="006821DF">
            <w:r w:rsidRPr="006821DF">
              <w:t>Approved</w:t>
            </w:r>
          </w:p>
        </w:tc>
      </w:tr>
    </w:tbl>
    <w:p w14:paraId="744A6369" w14:textId="77777777" w:rsidR="006821DF" w:rsidRPr="006821DF" w:rsidRDefault="006821DF" w:rsidP="006821DF">
      <w:r w:rsidRPr="006821DF">
        <w:rPr>
          <w:b/>
          <w:bCs/>
        </w:rPr>
        <w:t>Unassigned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0"/>
        <w:gridCol w:w="4055"/>
      </w:tblGrid>
      <w:tr w:rsidR="006821DF" w:rsidRPr="006821DF" w14:paraId="16026A14" w14:textId="77777777" w:rsidTr="006821DF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4D4A4BC" w14:textId="77777777" w:rsidR="006821DF" w:rsidRPr="006821DF" w:rsidRDefault="006821DF" w:rsidP="006821DF">
            <w:r w:rsidRPr="006821DF">
              <w:t>Class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CC0A839" w14:textId="77777777" w:rsidR="006821DF" w:rsidRPr="006821DF" w:rsidRDefault="006821DF" w:rsidP="006821DF">
            <w:r w:rsidRPr="006821DF">
              <w:t> </w:t>
            </w:r>
          </w:p>
        </w:tc>
      </w:tr>
    </w:tbl>
    <w:p w14:paraId="75AC2CCC" w14:textId="77777777" w:rsidR="006821DF" w:rsidRPr="006821DF" w:rsidRDefault="006821DF" w:rsidP="006821DF">
      <w:r w:rsidRPr="006821DF">
        <w:rPr>
          <w:b/>
          <w:bCs/>
        </w:rPr>
        <w:t>Assigned</w:t>
      </w:r>
    </w:p>
    <w:p w14:paraId="693F7C67" w14:textId="77777777" w:rsidR="006821DF" w:rsidRPr="006821DF" w:rsidRDefault="006821DF" w:rsidP="006821DF">
      <w:r w:rsidRPr="006821DF">
        <w:t>Mrs. Carol Lynn Johnson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6821DF" w:rsidRPr="006821DF" w14:paraId="61509CD2" w14:textId="77777777" w:rsidTr="006821DF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39463A5" w14:textId="77777777" w:rsidR="006821DF" w:rsidRPr="006821DF" w:rsidRDefault="006821DF" w:rsidP="006821DF">
            <w:r w:rsidRPr="006821DF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F7DD2" w14:textId="77777777" w:rsidR="006821DF" w:rsidRPr="006821DF" w:rsidRDefault="006821DF" w:rsidP="006821DF">
            <w:r w:rsidRPr="006821DF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34AA2B5" w14:textId="77777777" w:rsidR="006821DF" w:rsidRPr="006821DF" w:rsidRDefault="006821DF" w:rsidP="006821DF">
            <w:r w:rsidRPr="006821DF">
              <w:t>Judge Status </w:t>
            </w:r>
          </w:p>
        </w:tc>
      </w:tr>
      <w:tr w:rsidR="006821DF" w:rsidRPr="006821DF" w14:paraId="68A0175C" w14:textId="77777777" w:rsidTr="006821DF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C9CFE6E" w14:textId="77777777" w:rsidR="006821DF" w:rsidRPr="006821DF" w:rsidRDefault="006821DF" w:rsidP="006821DF">
            <w:r w:rsidRPr="006821DF">
              <w:t>Toy Group </w:t>
            </w:r>
            <w:proofErr w:type="spellStart"/>
            <w:r w:rsidRPr="006821DF">
              <w:t>Begnr</w:t>
            </w:r>
            <w:proofErr w:type="spellEnd"/>
            <w:r w:rsidRPr="006821DF">
              <w:t>. Puppy - Toy Group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9A025" w14:textId="77777777" w:rsidR="006821DF" w:rsidRPr="006821DF" w:rsidRDefault="006821DF" w:rsidP="006821DF">
            <w:r w:rsidRPr="006821DF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0E191B9" w14:textId="77777777" w:rsidR="006821DF" w:rsidRPr="006821DF" w:rsidRDefault="006821DF" w:rsidP="006821DF">
            <w:r w:rsidRPr="006821DF">
              <w:t>Approved </w:t>
            </w:r>
          </w:p>
        </w:tc>
      </w:tr>
    </w:tbl>
    <w:p w14:paraId="60AD0441" w14:textId="77777777" w:rsidR="006821DF" w:rsidRPr="006821DF" w:rsidRDefault="006821DF" w:rsidP="006821DF">
      <w:r w:rsidRPr="006821DF">
        <w:rPr>
          <w:b/>
          <w:bCs/>
        </w:rPr>
        <w:t>CLOSEPRINTREFRESH</w:t>
      </w:r>
    </w:p>
    <w:p w14:paraId="68892321" w14:textId="77777777" w:rsidR="006821DF" w:rsidRPr="006821DF" w:rsidRDefault="006821DF" w:rsidP="006821DF">
      <w:r w:rsidRPr="006821DF">
        <w:t>© Copyright 2022 - American Kennel Club - All Rights Reserved</w:t>
      </w:r>
    </w:p>
    <w:p w14:paraId="701589F1" w14:textId="77777777" w:rsidR="006821DF" w:rsidRPr="006821DF" w:rsidRDefault="006821DF" w:rsidP="006821DF">
      <w:r w:rsidRPr="006821DF">
        <w:t>Select Characteristic or Group</w:t>
      </w:r>
    </w:p>
    <w:p w14:paraId="52C88540" w14:textId="0559E468" w:rsidR="00F94C40" w:rsidRDefault="006821DF" w:rsidP="006821DF">
      <w:r w:rsidRPr="006821DF">
        <w:t>Meeting Code</w:t>
      </w:r>
    </w:p>
    <w:sectPr w:rsidR="00F94C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895B" w14:textId="77777777" w:rsidR="00FA752A" w:rsidRDefault="00FA752A" w:rsidP="00657944">
      <w:r>
        <w:separator/>
      </w:r>
    </w:p>
  </w:endnote>
  <w:endnote w:type="continuationSeparator" w:id="0">
    <w:p w14:paraId="436AD8DA" w14:textId="77777777" w:rsidR="00FA752A" w:rsidRDefault="00FA752A" w:rsidP="006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C17D" w14:textId="77777777" w:rsidR="00FA752A" w:rsidRDefault="00FA752A" w:rsidP="00657944">
      <w:r>
        <w:separator/>
      </w:r>
    </w:p>
  </w:footnote>
  <w:footnote w:type="continuationSeparator" w:id="0">
    <w:p w14:paraId="1CEAD8C3" w14:textId="77777777" w:rsidR="00FA752A" w:rsidRDefault="00FA752A" w:rsidP="006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67B2" w14:textId="77777777" w:rsidR="00657944" w:rsidRPr="00657944" w:rsidRDefault="00657944">
    <w:pPr>
      <w:pStyle w:val="Header"/>
      <w:rPr>
        <w:caps/>
        <w:color w:val="4472C4" w:themeColor="accent1"/>
      </w:rPr>
    </w:pPr>
    <w:r w:rsidRPr="00DE2890">
      <w:rPr>
        <w:rFonts w:cs="Times New Roman (Body CS)"/>
        <w:noProof/>
        <w:sz w:val="32"/>
      </w:rPr>
      <w:drawing>
        <wp:anchor distT="0" distB="0" distL="114300" distR="114300" simplePos="0" relativeHeight="251661312" behindDoc="0" locked="0" layoutInCell="1" allowOverlap="1" wp14:anchorId="072BCD5F" wp14:editId="367262D8">
          <wp:simplePos x="0" y="0"/>
          <wp:positionH relativeFrom="column">
            <wp:posOffset>2374900</wp:posOffset>
          </wp:positionH>
          <wp:positionV relativeFrom="paragraph">
            <wp:posOffset>5715</wp:posOffset>
          </wp:positionV>
          <wp:extent cx="978408" cy="978408"/>
          <wp:effectExtent l="0" t="0" r="0" b="0"/>
          <wp:wrapTopAndBottom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6CE2F" wp14:editId="0060D97D">
              <wp:simplePos x="0" y="0"/>
              <wp:positionH relativeFrom="column">
                <wp:posOffset>1828800</wp:posOffset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43FEB" w14:textId="77777777" w:rsidR="00657944" w:rsidRPr="00F76D75" w:rsidRDefault="00657944" w:rsidP="00657944">
                          <w:pPr>
                            <w:jc w:val="center"/>
                            <w:rPr>
                              <w:rFonts w:cs="Times New Roman (Body CS)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D75">
                            <w:rPr>
                              <w:rFonts w:cs="Times New Roman (Body CS)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Toy Club of Greater Houston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CE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-2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" filled="f" stroked="f">
              <v:textbox style="mso-fit-shape-to-text:t">
                <w:txbxContent>
                  <w:p w14:paraId="1E843FEB" w14:textId="77777777" w:rsidR="00657944" w:rsidRPr="00F76D75" w:rsidRDefault="00657944" w:rsidP="00657944">
                    <w:pPr>
                      <w:jc w:val="center"/>
                      <w:rPr>
                        <w:rFonts w:cs="Times New Roman (Body CS)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D75">
                      <w:rPr>
                        <w:rFonts w:cs="Times New Roman (Body CS)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Toy Club of Greater Houston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F"/>
    <w:rsid w:val="00657944"/>
    <w:rsid w:val="006821DF"/>
    <w:rsid w:val="006B73F9"/>
    <w:rsid w:val="00D179A8"/>
    <w:rsid w:val="00D257D8"/>
    <w:rsid w:val="00D85F81"/>
    <w:rsid w:val="00F8330D"/>
    <w:rsid w:val="00F94C40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2E479"/>
  <w15:chartTrackingRefBased/>
  <w15:docId w15:val="{C1800265-42F7-D443-88BF-4C974C5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44"/>
  </w:style>
  <w:style w:type="paragraph" w:styleId="Footer">
    <w:name w:val="footer"/>
    <w:basedOn w:val="Normal"/>
    <w:link w:val="Foot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04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23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4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2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93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71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43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5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othyswanson/Library/Group%20Containers/UBF8T346G9.Office/User%20Content.localized/Templates.localized/Toy%20Club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Toy Club header.dotx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Swanson</dc:creator>
  <cp:keywords/>
  <dc:description/>
  <cp:lastModifiedBy>Dorothy Swanson</cp:lastModifiedBy>
  <cp:revision>1</cp:revision>
  <dcterms:created xsi:type="dcterms:W3CDTF">2025-06-19T00:00:00Z</dcterms:created>
  <dcterms:modified xsi:type="dcterms:W3CDTF">2025-06-19T00:03:00Z</dcterms:modified>
</cp:coreProperties>
</file>