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58343" w14:textId="77777777" w:rsidR="00F20CBB" w:rsidRPr="00F20CBB" w:rsidRDefault="00F20CBB" w:rsidP="00F20CBB">
      <w:r w:rsidRPr="00F20CBB">
        <w:rPr>
          <w:b/>
          <w:bCs/>
        </w:rPr>
        <w:t>Assigned</w:t>
      </w:r>
    </w:p>
    <w:p w14:paraId="26199076" w14:textId="77777777" w:rsidR="00F20CBB" w:rsidRPr="00F20CBB" w:rsidRDefault="00F20CBB" w:rsidP="00F20CBB">
      <w:proofErr w:type="spellStart"/>
      <w:r w:rsidRPr="00F20CBB">
        <w:t>Debarah</w:t>
      </w:r>
      <w:proofErr w:type="spellEnd"/>
      <w:r w:rsidRPr="00F20CBB">
        <w:t xml:space="preserve"> Billings</w:t>
      </w:r>
    </w:p>
    <w:tbl>
      <w:tblPr>
        <w:tblW w:w="12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6"/>
        <w:gridCol w:w="1380"/>
        <w:gridCol w:w="1649"/>
      </w:tblGrid>
      <w:tr w:rsidR="00F20CBB" w:rsidRPr="00F20CBB" w14:paraId="262C9E40" w14:textId="77777777" w:rsidTr="00F20CBB">
        <w:trPr>
          <w:trHeight w:val="840"/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3DC7C0BB" w14:textId="77777777" w:rsidR="00F20CBB" w:rsidRPr="00F20CBB" w:rsidRDefault="00F20CBB" w:rsidP="00F20CBB">
            <w:r w:rsidRPr="00F20CBB">
              <w:t>Class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992D0" w14:textId="77777777" w:rsidR="00F20CBB" w:rsidRPr="00F20CBB" w:rsidRDefault="00F20CBB" w:rsidP="00F20CBB">
            <w:r w:rsidRPr="00F20CBB">
              <w:t>Assignment Status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42C1F6FA" w14:textId="77777777" w:rsidR="00F20CBB" w:rsidRPr="00F20CBB" w:rsidRDefault="00F20CBB" w:rsidP="00F20CBB">
            <w:r w:rsidRPr="00F20CBB">
              <w:t>Judge Status </w:t>
            </w:r>
          </w:p>
        </w:tc>
      </w:tr>
      <w:tr w:rsidR="00F20CBB" w:rsidRPr="00F20CBB" w14:paraId="1B1CA7DD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18BFD764" w14:textId="77777777" w:rsidR="00F20CBB" w:rsidRPr="00F20CBB" w:rsidRDefault="00F20CBB" w:rsidP="00F20CBB">
            <w:proofErr w:type="spellStart"/>
            <w:r w:rsidRPr="00F20CBB">
              <w:t>Biewer</w:t>
            </w:r>
            <w:proofErr w:type="spellEnd"/>
            <w:r w:rsidRPr="00F20CBB">
              <w:t xml:space="preserve"> Terriers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6DE83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0C831080" w14:textId="77777777" w:rsidR="00F20CBB" w:rsidRPr="00F20CBB" w:rsidRDefault="00F20CBB" w:rsidP="00F20CBB">
            <w:r w:rsidRPr="00F20CBB">
              <w:t>Prov/Permit </w:t>
            </w:r>
          </w:p>
        </w:tc>
      </w:tr>
    </w:tbl>
    <w:p w14:paraId="356086F4" w14:textId="77777777" w:rsidR="00F20CBB" w:rsidRPr="00F20CBB" w:rsidRDefault="00F20CBB" w:rsidP="00F20CBB">
      <w:r w:rsidRPr="00F20CBB">
        <w:t>Dr. Daniel W Dowling</w:t>
      </w:r>
    </w:p>
    <w:tbl>
      <w:tblPr>
        <w:tblW w:w="12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0"/>
        <w:gridCol w:w="1380"/>
        <w:gridCol w:w="1415"/>
      </w:tblGrid>
      <w:tr w:rsidR="00F20CBB" w:rsidRPr="00F20CBB" w14:paraId="4D9F0914" w14:textId="77777777" w:rsidTr="00F20CBB">
        <w:trPr>
          <w:trHeight w:val="840"/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532604EC" w14:textId="77777777" w:rsidR="00F20CBB" w:rsidRPr="00F20CBB" w:rsidRDefault="00F20CBB" w:rsidP="00F20CBB">
            <w:r w:rsidRPr="00F20CBB">
              <w:t>Class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7BA1B" w14:textId="77777777" w:rsidR="00F20CBB" w:rsidRPr="00F20CBB" w:rsidRDefault="00F20CBB" w:rsidP="00F20CBB">
            <w:r w:rsidRPr="00F20CBB">
              <w:t>Assignment Status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7BCB9EFB" w14:textId="77777777" w:rsidR="00F20CBB" w:rsidRPr="00F20CBB" w:rsidRDefault="00F20CBB" w:rsidP="00F20CBB">
            <w:r w:rsidRPr="00F20CBB">
              <w:t>Judge Status </w:t>
            </w:r>
          </w:p>
        </w:tc>
      </w:tr>
      <w:tr w:rsidR="00F20CBB" w:rsidRPr="00F20CBB" w14:paraId="5A6F27C4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92C34E1" w14:textId="77777777" w:rsidR="00F20CBB" w:rsidRPr="00F20CBB" w:rsidRDefault="00F20CBB" w:rsidP="00F20CBB">
            <w:r w:rsidRPr="00F20CBB">
              <w:t>Toy Group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59C2A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6C74DDD5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1AFC1310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75557FEA" w14:textId="77777777" w:rsidR="00F20CBB" w:rsidRPr="00F20CBB" w:rsidRDefault="00F20CBB" w:rsidP="00F20CBB">
            <w:r w:rsidRPr="00F20CBB">
              <w:t>Long Coat Chihuahuas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91B8E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1A4317FD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46856BE2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53741199" w14:textId="77777777" w:rsidR="00F20CBB" w:rsidRPr="00F20CBB" w:rsidRDefault="00F20CBB" w:rsidP="00F20CBB">
            <w:r w:rsidRPr="00F20CBB">
              <w:t>Smooth Coat Chihuahuas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3EAAF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ADEF5B8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38B012B7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0788A75B" w14:textId="77777777" w:rsidR="00F20CBB" w:rsidRPr="00F20CBB" w:rsidRDefault="00F20CBB" w:rsidP="00F20CBB">
            <w:r w:rsidRPr="00F20CBB">
              <w:t>Chinese Crested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8F0E7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408E9327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66A1DC55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55CABE43" w14:textId="77777777" w:rsidR="00F20CBB" w:rsidRPr="00F20CBB" w:rsidRDefault="00F20CBB" w:rsidP="00F20CBB">
            <w:r w:rsidRPr="00F20CBB">
              <w:t>Havanese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1EAA0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4C2F79C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1B1AC7AB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A8E9FB7" w14:textId="77777777" w:rsidR="00F20CBB" w:rsidRPr="00F20CBB" w:rsidRDefault="00F20CBB" w:rsidP="00F20CBB">
            <w:r w:rsidRPr="00F20CBB">
              <w:t>Italian Greyhounds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20C77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09F51B08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5EACF79C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D6AA2B7" w14:textId="77777777" w:rsidR="00F20CBB" w:rsidRPr="00F20CBB" w:rsidRDefault="00F20CBB" w:rsidP="00F20CBB">
            <w:r w:rsidRPr="00F20CBB">
              <w:t>Maltese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13E24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77E9C810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70E4D0A2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2CA407CB" w14:textId="77777777" w:rsidR="00F20CBB" w:rsidRPr="00F20CBB" w:rsidRDefault="00F20CBB" w:rsidP="00F20CBB">
            <w:r w:rsidRPr="00F20CBB">
              <w:t>Pekingese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BD4B5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45ABF50D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51DDF947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1524B9AF" w14:textId="77777777" w:rsidR="00F20CBB" w:rsidRPr="00F20CBB" w:rsidRDefault="00F20CBB" w:rsidP="00F20CBB">
            <w:r w:rsidRPr="00F20CBB">
              <w:t>Yorkshire Terriers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43887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0029779A" w14:textId="77777777" w:rsidR="00F20CBB" w:rsidRPr="00F20CBB" w:rsidRDefault="00F20CBB" w:rsidP="00F20CBB">
            <w:r w:rsidRPr="00F20CBB">
              <w:t>Approved </w:t>
            </w:r>
          </w:p>
        </w:tc>
      </w:tr>
    </w:tbl>
    <w:p w14:paraId="4BB10AAF" w14:textId="77777777" w:rsidR="00F20CBB" w:rsidRPr="00F20CBB" w:rsidRDefault="00F20CBB" w:rsidP="00F20CBB">
      <w:r w:rsidRPr="00F20CBB">
        <w:t>Mary B Napper</w:t>
      </w:r>
    </w:p>
    <w:tbl>
      <w:tblPr>
        <w:tblW w:w="12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0"/>
        <w:gridCol w:w="1380"/>
        <w:gridCol w:w="1415"/>
      </w:tblGrid>
      <w:tr w:rsidR="00F20CBB" w:rsidRPr="00F20CBB" w14:paraId="3B93C756" w14:textId="77777777" w:rsidTr="00F20CBB">
        <w:trPr>
          <w:trHeight w:val="840"/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1F3C765" w14:textId="77777777" w:rsidR="00F20CBB" w:rsidRPr="00F20CBB" w:rsidRDefault="00F20CBB" w:rsidP="00F20CBB">
            <w:r w:rsidRPr="00F20CBB">
              <w:lastRenderedPageBreak/>
              <w:t>Class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55624" w14:textId="77777777" w:rsidR="00F20CBB" w:rsidRPr="00F20CBB" w:rsidRDefault="00F20CBB" w:rsidP="00F20CBB">
            <w:r w:rsidRPr="00F20CBB">
              <w:t>Assignment Status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793684DB" w14:textId="77777777" w:rsidR="00F20CBB" w:rsidRPr="00F20CBB" w:rsidRDefault="00F20CBB" w:rsidP="00F20CBB">
            <w:r w:rsidRPr="00F20CBB">
              <w:t>Judge Status </w:t>
            </w:r>
          </w:p>
        </w:tc>
      </w:tr>
      <w:tr w:rsidR="00F20CBB" w:rsidRPr="00F20CBB" w14:paraId="259BE2A6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2F52F8CC" w14:textId="77777777" w:rsidR="00F20CBB" w:rsidRPr="00F20CBB" w:rsidRDefault="00F20CBB" w:rsidP="00F20CBB">
            <w:r w:rsidRPr="00F20CBB">
              <w:t>Miniature Pinschers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F79B0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5B8C04AA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724085D0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852BB91" w14:textId="77777777" w:rsidR="00F20CBB" w:rsidRPr="00F20CBB" w:rsidRDefault="00F20CBB" w:rsidP="00F20CBB">
            <w:r w:rsidRPr="00F20CBB">
              <w:t>Papillons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28B88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1BDFC2CA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39E3DA8E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305A72E0" w14:textId="77777777" w:rsidR="00F20CBB" w:rsidRPr="00F20CBB" w:rsidRDefault="00F20CBB" w:rsidP="00F20CBB">
            <w:r w:rsidRPr="00F20CBB">
              <w:t>Pomeranians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5CE06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8ED7D12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4ADF5BA9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75444A35" w14:textId="77777777" w:rsidR="00F20CBB" w:rsidRPr="00F20CBB" w:rsidRDefault="00F20CBB" w:rsidP="00F20CBB">
            <w:r w:rsidRPr="00F20CBB">
              <w:t>Pugs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FBE2D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3D8FA5FB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71A7D5B6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75CC3530" w14:textId="77777777" w:rsidR="00F20CBB" w:rsidRPr="00F20CBB" w:rsidRDefault="00F20CBB" w:rsidP="00F20CBB">
            <w:r w:rsidRPr="00F20CBB">
              <w:t>Silky Terriers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167A0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3A914243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22CC8D73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4EBE8AFF" w14:textId="77777777" w:rsidR="00F20CBB" w:rsidRPr="00F20CBB" w:rsidRDefault="00F20CBB" w:rsidP="00F20CBB">
            <w:r w:rsidRPr="00F20CBB">
              <w:t>Toy Group JS Best Junior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7376B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0745FB76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1625A05B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1C5B355E" w14:textId="77777777" w:rsidR="00F20CBB" w:rsidRPr="00F20CBB" w:rsidRDefault="00F20CBB" w:rsidP="00F20CBB">
            <w:r w:rsidRPr="00F20CBB">
              <w:t xml:space="preserve">Toy Group JS Novice </w:t>
            </w:r>
            <w:proofErr w:type="spellStart"/>
            <w:proofErr w:type="gramStart"/>
            <w:r w:rsidRPr="00F20CBB">
              <w:t>Jr.Age</w:t>
            </w:r>
            <w:proofErr w:type="spellEnd"/>
            <w:proofErr w:type="gramEnd"/>
            <w:r w:rsidRPr="00F20CBB">
              <w:t xml:space="preserve"> 9 to 12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B20A6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15C087C7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280DBF48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3C858C57" w14:textId="77777777" w:rsidR="00F20CBB" w:rsidRPr="00F20CBB" w:rsidRDefault="00F20CBB" w:rsidP="00F20CBB">
            <w:r w:rsidRPr="00F20CBB">
              <w:t>Toy Group JS Novice Inter Age 12 to 15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5B1CE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5A63219F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08C8BE45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327003ED" w14:textId="77777777" w:rsidR="00F20CBB" w:rsidRPr="00F20CBB" w:rsidRDefault="00F20CBB" w:rsidP="00F20CBB">
            <w:r w:rsidRPr="00F20CBB">
              <w:t>Toy Group JS Novice Sr. Age 15 to 18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35B9D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EEE5893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6046BF7A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18381FC1" w14:textId="77777777" w:rsidR="00F20CBB" w:rsidRPr="00F20CBB" w:rsidRDefault="00F20CBB" w:rsidP="00F20CBB">
            <w:r w:rsidRPr="00F20CBB">
              <w:t>Toy Group JS Open Jr. Age 9 to 12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6FBEA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3E9B20D1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31928D33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152C8516" w14:textId="77777777" w:rsidR="00F20CBB" w:rsidRPr="00F20CBB" w:rsidRDefault="00F20CBB" w:rsidP="00F20CBB">
            <w:r w:rsidRPr="00F20CBB">
              <w:t>Toy Group JS Open Inter Age 12 to 15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A67B2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0C68F52E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2E1F13D9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5E3FACCD" w14:textId="77777777" w:rsidR="00F20CBB" w:rsidRPr="00F20CBB" w:rsidRDefault="00F20CBB" w:rsidP="00F20CBB">
            <w:r w:rsidRPr="00F20CBB">
              <w:t>Toy Group JS Open Sr. Age 15 to 18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5150E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48959918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2420DBD5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79493569" w14:textId="77777777" w:rsidR="00F20CBB" w:rsidRPr="00F20CBB" w:rsidRDefault="00F20CBB" w:rsidP="00F20CBB">
            <w:r w:rsidRPr="00F20CBB">
              <w:t>Toy Group JS Master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2E539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06707ABA" w14:textId="77777777" w:rsidR="00F20CBB" w:rsidRPr="00F20CBB" w:rsidRDefault="00F20CBB" w:rsidP="00F20CBB">
            <w:r w:rsidRPr="00F20CBB">
              <w:t>Approved </w:t>
            </w:r>
          </w:p>
        </w:tc>
      </w:tr>
    </w:tbl>
    <w:p w14:paraId="1B9E3EF1" w14:textId="77777777" w:rsidR="00F20CBB" w:rsidRPr="00F20CBB" w:rsidRDefault="00F20CBB" w:rsidP="00F20CBB">
      <w:r w:rsidRPr="00F20CBB">
        <w:t>Mrs. Nancy D Simmons</w:t>
      </w:r>
    </w:p>
    <w:tbl>
      <w:tblPr>
        <w:tblW w:w="12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0"/>
        <w:gridCol w:w="1380"/>
        <w:gridCol w:w="1415"/>
      </w:tblGrid>
      <w:tr w:rsidR="00F20CBB" w:rsidRPr="00F20CBB" w14:paraId="690AAB9F" w14:textId="77777777" w:rsidTr="00F20CBB">
        <w:trPr>
          <w:trHeight w:val="840"/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20E15EBF" w14:textId="77777777" w:rsidR="00F20CBB" w:rsidRPr="00F20CBB" w:rsidRDefault="00F20CBB" w:rsidP="00F20CBB">
            <w:r w:rsidRPr="00F20CBB">
              <w:lastRenderedPageBreak/>
              <w:t>Class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C8BE6" w14:textId="77777777" w:rsidR="00F20CBB" w:rsidRPr="00F20CBB" w:rsidRDefault="00F20CBB" w:rsidP="00F20CBB">
            <w:r w:rsidRPr="00F20CBB">
              <w:t>Assignment Status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738FA71B" w14:textId="77777777" w:rsidR="00F20CBB" w:rsidRPr="00F20CBB" w:rsidRDefault="00F20CBB" w:rsidP="00F20CBB">
            <w:r w:rsidRPr="00F20CBB">
              <w:t>Judge Status </w:t>
            </w:r>
          </w:p>
        </w:tc>
      </w:tr>
      <w:tr w:rsidR="00F20CBB" w:rsidRPr="00F20CBB" w14:paraId="6B4A9C7C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5966DF08" w14:textId="77777777" w:rsidR="00F20CBB" w:rsidRPr="00F20CBB" w:rsidRDefault="00F20CBB" w:rsidP="00F20CBB">
            <w:r w:rsidRPr="00F20CBB">
              <w:t>Toy Group NOHS Toy Group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721CD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0D28A4E5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6ED91103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28624333" w14:textId="77777777" w:rsidR="00F20CBB" w:rsidRPr="00F20CBB" w:rsidRDefault="00F20CBB" w:rsidP="00F20CBB">
            <w:r w:rsidRPr="00F20CBB">
              <w:t>Affenpinschers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8C2A2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370FA927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535B6B97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186E83BF" w14:textId="77777777" w:rsidR="00F20CBB" w:rsidRPr="00F20CBB" w:rsidRDefault="00F20CBB" w:rsidP="00F20CBB">
            <w:r w:rsidRPr="00F20CBB">
              <w:t>Brussels Griffons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10057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136EE29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66D27D09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753B71BE" w14:textId="77777777" w:rsidR="00F20CBB" w:rsidRPr="00F20CBB" w:rsidRDefault="00F20CBB" w:rsidP="00F20CBB">
            <w:r w:rsidRPr="00F20CBB">
              <w:t>Cavalier King Charles Spaniels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789D4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5EBF2A9C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0A8A8E4F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34139E5C" w14:textId="77777777" w:rsidR="00F20CBB" w:rsidRPr="00F20CBB" w:rsidRDefault="00F20CBB" w:rsidP="00F20CBB">
            <w:r w:rsidRPr="00F20CBB">
              <w:t>Blenheim &amp; Prince Charles English Toy Spaniels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EEBF6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49F3395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092FC645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00822280" w14:textId="77777777" w:rsidR="00F20CBB" w:rsidRPr="00F20CBB" w:rsidRDefault="00F20CBB" w:rsidP="00F20CBB">
            <w:r w:rsidRPr="00F20CBB">
              <w:t>King Charles &amp; Ruby English Toy Spaniels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24C03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0ADADBD2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6861C7DA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08D5FF07" w14:textId="77777777" w:rsidR="00F20CBB" w:rsidRPr="00F20CBB" w:rsidRDefault="00F20CBB" w:rsidP="00F20CBB">
            <w:r w:rsidRPr="00F20CBB">
              <w:t>Japanese Chin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562FC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7D3188E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09592EB7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0A3CEA9A" w14:textId="77777777" w:rsidR="00F20CBB" w:rsidRPr="00F20CBB" w:rsidRDefault="00F20CBB" w:rsidP="00F20CBB">
            <w:r w:rsidRPr="00F20CBB">
              <w:t>Toy Manchester Terriers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0BD0E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5D61BB3E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5E4A9A61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3D61D941" w14:textId="77777777" w:rsidR="00F20CBB" w:rsidRPr="00F20CBB" w:rsidRDefault="00F20CBB" w:rsidP="00F20CBB">
            <w:r w:rsidRPr="00F20CBB">
              <w:t>Toy Poodles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863FC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1809E6E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38D2C55C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6F1172D2" w14:textId="77777777" w:rsidR="00F20CBB" w:rsidRPr="00F20CBB" w:rsidRDefault="00F20CBB" w:rsidP="00F20CBB">
            <w:r w:rsidRPr="00F20CBB">
              <w:t>Russian Toys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EDE99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375E543F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3D52C16D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08EA3769" w14:textId="77777777" w:rsidR="00F20CBB" w:rsidRPr="00F20CBB" w:rsidRDefault="00F20CBB" w:rsidP="00F20CBB">
            <w:r w:rsidRPr="00F20CBB">
              <w:t>Shih Tzu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C7A95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22D76BE4" w14:textId="77777777" w:rsidR="00F20CBB" w:rsidRPr="00F20CBB" w:rsidRDefault="00F20CBB" w:rsidP="00F20CBB">
            <w:r w:rsidRPr="00F20CBB">
              <w:t>Approved </w:t>
            </w:r>
          </w:p>
        </w:tc>
      </w:tr>
      <w:tr w:rsidR="00F20CBB" w:rsidRPr="00F20CBB" w14:paraId="085982AD" w14:textId="77777777" w:rsidTr="00F20CBB">
        <w:trPr>
          <w:trHeight w:val="72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360" w:type="dxa"/>
              <w:bottom w:w="0" w:type="dxa"/>
              <w:right w:w="0" w:type="dxa"/>
            </w:tcMar>
            <w:vAlign w:val="center"/>
            <w:hideMark/>
          </w:tcPr>
          <w:p w14:paraId="2AD343E5" w14:textId="77777777" w:rsidR="00F20CBB" w:rsidRPr="00F20CBB" w:rsidRDefault="00F20CBB" w:rsidP="00F20CBB">
            <w:r w:rsidRPr="00F20CBB">
              <w:t>Toy Fox Terriers 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0851B" w14:textId="77777777" w:rsidR="00F20CBB" w:rsidRPr="00F20CBB" w:rsidRDefault="00F20CBB" w:rsidP="00F20CBB">
            <w:r w:rsidRPr="00F20CBB">
              <w:t>Approved 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60" w:type="dxa"/>
            </w:tcMar>
            <w:vAlign w:val="center"/>
            <w:hideMark/>
          </w:tcPr>
          <w:p w14:paraId="115F1947" w14:textId="77777777" w:rsidR="00F20CBB" w:rsidRPr="00F20CBB" w:rsidRDefault="00F20CBB" w:rsidP="00F20CBB">
            <w:r w:rsidRPr="00F20CBB">
              <w:t>Approved </w:t>
            </w:r>
          </w:p>
        </w:tc>
      </w:tr>
    </w:tbl>
    <w:p w14:paraId="6CF6DE11" w14:textId="77777777" w:rsidR="00F20CBB" w:rsidRPr="00F20CBB" w:rsidRDefault="00F20CBB" w:rsidP="00F20CBB">
      <w:r w:rsidRPr="00F20CBB">
        <w:rPr>
          <w:b/>
          <w:bCs/>
        </w:rPr>
        <w:t>CLOSE</w:t>
      </w:r>
    </w:p>
    <w:p w14:paraId="55B22D5B" w14:textId="77777777" w:rsidR="00F20CBB" w:rsidRPr="00F20CBB" w:rsidRDefault="00F20CBB" w:rsidP="00F20CBB"/>
    <w:p w14:paraId="0B942165" w14:textId="77777777" w:rsidR="00F94C40" w:rsidRDefault="00F94C40"/>
    <w:sectPr w:rsidR="00F94C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7030B" w14:textId="77777777" w:rsidR="00003801" w:rsidRDefault="00003801" w:rsidP="00657944">
      <w:r>
        <w:separator/>
      </w:r>
    </w:p>
  </w:endnote>
  <w:endnote w:type="continuationSeparator" w:id="0">
    <w:p w14:paraId="0DD4F7A9" w14:textId="77777777" w:rsidR="00003801" w:rsidRDefault="00003801" w:rsidP="0065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F64F1" w14:textId="77777777" w:rsidR="00003801" w:rsidRDefault="00003801" w:rsidP="00657944">
      <w:r>
        <w:separator/>
      </w:r>
    </w:p>
  </w:footnote>
  <w:footnote w:type="continuationSeparator" w:id="0">
    <w:p w14:paraId="634B1978" w14:textId="77777777" w:rsidR="00003801" w:rsidRDefault="00003801" w:rsidP="0065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CE72" w14:textId="77777777" w:rsidR="00657944" w:rsidRPr="00657944" w:rsidRDefault="00657944">
    <w:pPr>
      <w:pStyle w:val="Header"/>
      <w:rPr>
        <w:caps/>
        <w:color w:val="4472C4" w:themeColor="accent1"/>
      </w:rPr>
    </w:pPr>
    <w:r w:rsidRPr="00DE2890">
      <w:rPr>
        <w:rFonts w:cs="Times New Roman (Body CS)"/>
        <w:noProof/>
        <w:sz w:val="32"/>
      </w:rPr>
      <w:drawing>
        <wp:anchor distT="0" distB="0" distL="114300" distR="114300" simplePos="0" relativeHeight="251661312" behindDoc="0" locked="0" layoutInCell="1" allowOverlap="1" wp14:anchorId="3AE23453" wp14:editId="12FE2D52">
          <wp:simplePos x="0" y="0"/>
          <wp:positionH relativeFrom="column">
            <wp:posOffset>2374900</wp:posOffset>
          </wp:positionH>
          <wp:positionV relativeFrom="paragraph">
            <wp:posOffset>5715</wp:posOffset>
          </wp:positionV>
          <wp:extent cx="978408" cy="978408"/>
          <wp:effectExtent l="0" t="0" r="0" b="0"/>
          <wp:wrapTopAndBottom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978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D5C1C" wp14:editId="4D637649">
              <wp:simplePos x="0" y="0"/>
              <wp:positionH relativeFrom="column">
                <wp:posOffset>1828800</wp:posOffset>
              </wp:positionH>
              <wp:positionV relativeFrom="paragraph">
                <wp:posOffset>-332740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DBFBC" w14:textId="77777777" w:rsidR="00657944" w:rsidRPr="00F76D75" w:rsidRDefault="00657944" w:rsidP="00657944">
                          <w:pPr>
                            <w:jc w:val="center"/>
                            <w:rPr>
                              <w:rFonts w:cs="Times New Roman (Body CS)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76D75">
                            <w:rPr>
                              <w:rFonts w:cs="Times New Roman (Body CS)"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Toy Club of Greater Houston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D5C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-26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" filled="f" stroked="f">
              <v:textbox style="mso-fit-shape-to-text:t">
                <w:txbxContent>
                  <w:p w14:paraId="7BBDBFBC" w14:textId="77777777" w:rsidR="00657944" w:rsidRPr="00F76D75" w:rsidRDefault="00657944" w:rsidP="00657944">
                    <w:pPr>
                      <w:jc w:val="center"/>
                      <w:rPr>
                        <w:rFonts w:cs="Times New Roman (Body CS)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76D75">
                      <w:rPr>
                        <w:rFonts w:cs="Times New Roman (Body CS)"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Toy Club of Greater Houston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BB"/>
    <w:rsid w:val="00003801"/>
    <w:rsid w:val="00657944"/>
    <w:rsid w:val="006B73F9"/>
    <w:rsid w:val="00D179A8"/>
    <w:rsid w:val="00D257D8"/>
    <w:rsid w:val="00D85F81"/>
    <w:rsid w:val="00F20CBB"/>
    <w:rsid w:val="00F8330D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B14B7"/>
  <w15:chartTrackingRefBased/>
  <w15:docId w15:val="{F2488839-25DB-BE45-B051-806FB1D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944"/>
  </w:style>
  <w:style w:type="paragraph" w:styleId="Footer">
    <w:name w:val="footer"/>
    <w:basedOn w:val="Normal"/>
    <w:link w:val="FooterChar"/>
    <w:uiPriority w:val="99"/>
    <w:unhideWhenUsed/>
    <w:rsid w:val="00657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067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2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27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rothyswanson/Library/Group%20Containers/UBF8T346G9.Office/User%20Content.localized/Templates.localized/Toy%20Club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Toy Club header.dotx</Template>
  <TotalTime>1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Swanson</dc:creator>
  <cp:keywords/>
  <dc:description/>
  <cp:lastModifiedBy>Dorothy Swanson</cp:lastModifiedBy>
  <cp:revision>1</cp:revision>
  <dcterms:created xsi:type="dcterms:W3CDTF">2025-06-18T23:54:00Z</dcterms:created>
  <dcterms:modified xsi:type="dcterms:W3CDTF">2025-06-19T00:04:00Z</dcterms:modified>
</cp:coreProperties>
</file>