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F425" w14:textId="77777777" w:rsidR="00572533" w:rsidRDefault="009619CE">
      <w:pPr>
        <w:pStyle w:val="Title"/>
      </w:pPr>
      <w:r>
        <w:t xml:space="preserve">CoP </w:t>
      </w:r>
      <w:r w:rsidR="00F34135">
        <w:t>REFERRAL PACKET PROCESSING CHECKLIST</w:t>
      </w:r>
    </w:p>
    <w:p w14:paraId="0C2EF426" w14:textId="77777777" w:rsidR="008707A8" w:rsidRPr="008707A8" w:rsidRDefault="008707A8" w:rsidP="008707A8">
      <w:pPr>
        <w:pStyle w:val="Subtitle"/>
        <w:rPr>
          <w:sz w:val="24"/>
          <w:szCs w:val="24"/>
        </w:rPr>
      </w:pPr>
    </w:p>
    <w:p w14:paraId="0C2EF427" w14:textId="77777777" w:rsidR="008707A8" w:rsidRPr="008707A8" w:rsidRDefault="008707A8" w:rsidP="008707A8">
      <w:pPr>
        <w:pStyle w:val="Subtitle"/>
        <w:rPr>
          <w:sz w:val="24"/>
          <w:szCs w:val="24"/>
        </w:rPr>
      </w:pPr>
      <w:r w:rsidRPr="008707A8">
        <w:rPr>
          <w:sz w:val="24"/>
          <w:szCs w:val="24"/>
        </w:rPr>
        <w:t>Name:</w:t>
      </w:r>
      <w:r w:rsidR="005016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2982107"/>
          <w:placeholder>
            <w:docPart w:val="A6CBA4F2F1284CC58B4EEF66F3330AAA"/>
          </w:placeholder>
          <w:showingPlcHdr/>
          <w:text/>
        </w:sdtPr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14:paraId="0C2EF428" w14:textId="420F2EB9" w:rsidR="0050166B" w:rsidRDefault="008707A8" w:rsidP="008707A8">
      <w:pPr>
        <w:pStyle w:val="Subtitle"/>
        <w:rPr>
          <w:sz w:val="24"/>
          <w:szCs w:val="24"/>
        </w:rPr>
      </w:pPr>
      <w:r w:rsidRPr="008707A8">
        <w:rPr>
          <w:sz w:val="24"/>
          <w:szCs w:val="24"/>
        </w:rPr>
        <w:t>Address</w:t>
      </w:r>
      <w:r w:rsidR="0050166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10665293"/>
          <w:placeholder>
            <w:docPart w:val="DD56ABEDA7BE4C01898D9B4A706DCDE9"/>
          </w:placeholder>
          <w:showingPlcHdr/>
          <w:text/>
        </w:sdtPr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14:paraId="0C2EF429" w14:textId="77777777" w:rsidR="008707A8" w:rsidRPr="008707A8" w:rsidRDefault="00FB2C31" w:rsidP="008707A8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DOB:</w:t>
      </w:r>
      <w:r w:rsidR="005016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278658"/>
          <w:placeholder>
            <w:docPart w:val="0DBB1BD3EEF9447D8458CD198E9D7C3C"/>
          </w:placeholder>
          <w:showingPlcHdr/>
          <w:text/>
        </w:sdtPr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14:paraId="0C2EF42A" w14:textId="77777777" w:rsidR="008707A8" w:rsidRDefault="008707A8" w:rsidP="008707A8">
      <w:pPr>
        <w:pStyle w:val="Subtitle"/>
        <w:rPr>
          <w:sz w:val="24"/>
          <w:szCs w:val="24"/>
        </w:rPr>
      </w:pPr>
      <w:r w:rsidRPr="008707A8">
        <w:rPr>
          <w:sz w:val="24"/>
          <w:szCs w:val="24"/>
        </w:rPr>
        <w:t xml:space="preserve">Diagnosis: </w:t>
      </w:r>
      <w:r w:rsidR="005016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9714768"/>
          <w:placeholder>
            <w:docPart w:val="C0F3003F67F74F959B139974C950F113"/>
          </w:placeholder>
          <w:showingPlcHdr/>
          <w:text/>
        </w:sdtPr>
        <w:sdtContent>
          <w:r w:rsidR="0050166B" w:rsidRPr="0050166B">
            <w:rPr>
              <w:rStyle w:val="PlaceholderText"/>
              <w:sz w:val="24"/>
            </w:rPr>
            <w:t>Click here to enter text.</w:t>
          </w:r>
        </w:sdtContent>
      </w:sdt>
    </w:p>
    <w:p w14:paraId="162B7E7F" w14:textId="65294909" w:rsidR="006B1981" w:rsidRPr="00863523" w:rsidRDefault="006B1981" w:rsidP="004B28D2">
      <w:pPr>
        <w:pStyle w:val="Subtitle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863523">
        <w:rPr>
          <w:b/>
          <w:bCs/>
          <w:sz w:val="24"/>
          <w:szCs w:val="24"/>
        </w:rPr>
        <w:t>High Risk Behaviors:</w:t>
      </w:r>
    </w:p>
    <w:p w14:paraId="25DDD07B" w14:textId="270031A0" w:rsidR="006B1981" w:rsidRDefault="00000000" w:rsidP="004B28D2">
      <w:pPr>
        <w:pStyle w:val="Subtitle"/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2535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981" w:rsidRPr="006B19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981" w:rsidRPr="006B1981">
        <w:rPr>
          <w:sz w:val="24"/>
          <w:szCs w:val="24"/>
        </w:rPr>
        <w:t>Problem</w:t>
      </w:r>
      <w:r w:rsidR="006B1981">
        <w:rPr>
          <w:sz w:val="24"/>
          <w:szCs w:val="24"/>
        </w:rPr>
        <w:t>atic Sexual Behavior/Sexual offending</w:t>
      </w:r>
      <w:r w:rsidR="0014016D">
        <w:rPr>
          <w:sz w:val="24"/>
          <w:szCs w:val="24"/>
        </w:rPr>
        <w:t>/</w:t>
      </w:r>
      <w:r w:rsidR="00AA1CD1">
        <w:rPr>
          <w:sz w:val="24"/>
          <w:szCs w:val="24"/>
        </w:rPr>
        <w:t xml:space="preserve">Illegal </w:t>
      </w:r>
      <w:r w:rsidR="0014016D">
        <w:rPr>
          <w:sz w:val="24"/>
          <w:szCs w:val="24"/>
        </w:rPr>
        <w:t>Internet</w:t>
      </w:r>
      <w:r w:rsidR="00AA1CD1">
        <w:rPr>
          <w:sz w:val="24"/>
          <w:szCs w:val="24"/>
        </w:rPr>
        <w:t xml:space="preserve"> Use</w:t>
      </w:r>
    </w:p>
    <w:p w14:paraId="6C8E8675" w14:textId="48E15E0D" w:rsidR="006B1981" w:rsidRDefault="00000000" w:rsidP="006B1981">
      <w:pPr>
        <w:pStyle w:val="Subtitle"/>
        <w:tabs>
          <w:tab w:val="left" w:pos="351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08565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981" w:rsidRPr="006B19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981">
        <w:rPr>
          <w:sz w:val="24"/>
          <w:szCs w:val="24"/>
        </w:rPr>
        <w:t>History of Fire setting/Arson</w:t>
      </w:r>
      <w:r w:rsidR="006B1981">
        <w:rPr>
          <w:sz w:val="24"/>
          <w:szCs w:val="24"/>
        </w:rPr>
        <w:tab/>
      </w:r>
    </w:p>
    <w:p w14:paraId="3062EA19" w14:textId="2B354E07" w:rsidR="008E0C07" w:rsidRDefault="00000000" w:rsidP="006B1981">
      <w:pPr>
        <w:pStyle w:val="Subtitle"/>
        <w:tabs>
          <w:tab w:val="left" w:pos="351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10406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981" w:rsidRPr="006B19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981">
        <w:rPr>
          <w:sz w:val="24"/>
          <w:szCs w:val="24"/>
        </w:rPr>
        <w:t>Instrumental Violence/ high level of aggression</w:t>
      </w:r>
    </w:p>
    <w:p w14:paraId="317BC001" w14:textId="110D35D1" w:rsidR="006B1981" w:rsidRDefault="00000000" w:rsidP="00E22B2F">
      <w:pPr>
        <w:pStyle w:val="Subtitle"/>
        <w:rPr>
          <w:sz w:val="24"/>
          <w:szCs w:val="24"/>
        </w:rPr>
      </w:pPr>
      <w:sdt>
        <w:sdtPr>
          <w:rPr>
            <w:sz w:val="24"/>
            <w:szCs w:val="24"/>
          </w:rPr>
          <w:id w:val="89478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B2F" w:rsidRPr="006B19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B2F">
        <w:rPr>
          <w:sz w:val="24"/>
          <w:szCs w:val="24"/>
        </w:rPr>
        <w:t>Other: (must note)</w:t>
      </w:r>
    </w:p>
    <w:p w14:paraId="0C2EF42B" w14:textId="77777777" w:rsidR="008707A8" w:rsidRDefault="008707A8">
      <w:pPr>
        <w:pStyle w:val="Subtitle"/>
        <w:rPr>
          <w:sz w:val="24"/>
          <w:szCs w:val="24"/>
        </w:rPr>
      </w:pPr>
    </w:p>
    <w:p w14:paraId="0C2EF42C" w14:textId="77777777" w:rsidR="008707A8" w:rsidRDefault="008707A8">
      <w:pPr>
        <w:pStyle w:val="Subtitle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080"/>
      </w:tblGrid>
      <w:tr w:rsidR="00572533" w14:paraId="0C2EF432" w14:textId="77777777" w:rsidTr="009712DA">
        <w:trPr>
          <w:trHeight w:val="53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2D" w14:textId="77777777" w:rsidR="00572533" w:rsidRDefault="00F34135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PACKET CONTENTS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2E" w14:textId="77777777" w:rsidR="00572533" w:rsidRDefault="00B35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2F" w14:textId="77777777" w:rsidR="00572533" w:rsidRDefault="00F34135" w:rsidP="00B35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30" w14:textId="77777777" w:rsidR="009712DA" w:rsidRDefault="009712DA" w:rsidP="00F34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DATE/</w:t>
            </w:r>
          </w:p>
          <w:p w14:paraId="0C2EF431" w14:textId="77777777" w:rsidR="00572533" w:rsidRDefault="009712DA" w:rsidP="00F34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</w:t>
            </w:r>
          </w:p>
        </w:tc>
      </w:tr>
      <w:tr w:rsidR="00572533" w14:paraId="0C2EF43C" w14:textId="77777777" w:rsidTr="009619CE">
        <w:trPr>
          <w:trHeight w:val="101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33" w14:textId="77777777" w:rsidR="00F67CCE" w:rsidRDefault="00F67CCE"/>
          <w:p w14:paraId="0C2EF434" w14:textId="77777777" w:rsidR="0069439D" w:rsidRDefault="0069439D">
            <w:r>
              <w:t>CoP Referral letter including statement</w:t>
            </w:r>
            <w:r w:rsidR="006D0ECB">
              <w:t>s</w:t>
            </w:r>
          </w:p>
          <w:p w14:paraId="0C2EF435" w14:textId="77777777" w:rsidR="0069439D" w:rsidRDefault="0069439D">
            <w:r>
              <w:t xml:space="preserve"> (page 3 of this referral packet)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36" w14:textId="77777777" w:rsidR="00F67CCE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2841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C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  <w:p w14:paraId="0C2EF437" w14:textId="77777777" w:rsidR="00F67CCE" w:rsidRDefault="00F67CCE" w:rsidP="00F67CCE"/>
          <w:p w14:paraId="0C2EF438" w14:textId="77777777" w:rsidR="00F67CCE" w:rsidRPr="00F67CCE" w:rsidRDefault="00F67CCE" w:rsidP="00F67C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39" w14:textId="77777777" w:rsidR="00572533" w:rsidRDefault="00000000" w:rsidP="005632FD">
            <w:pPr>
              <w:jc w:val="center"/>
              <w:rPr>
                <w:sz w:val="48"/>
              </w:rPr>
            </w:pPr>
            <w:sdt>
              <w:sdtPr>
                <w:rPr>
                  <w:sz w:val="48"/>
                </w:rPr>
                <w:id w:val="18014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39D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  <w:p w14:paraId="0C2EF43A" w14:textId="77777777" w:rsidR="0069439D" w:rsidRDefault="0069439D" w:rsidP="005632F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3B" w14:textId="77777777" w:rsidR="00572533" w:rsidRDefault="00572533"/>
        </w:tc>
      </w:tr>
      <w:tr w:rsidR="009619CE" w14:paraId="0C2EF444" w14:textId="77777777" w:rsidTr="00FB2C31">
        <w:trPr>
          <w:trHeight w:val="8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3D" w14:textId="77777777" w:rsidR="009619CE" w:rsidRDefault="009619CE"/>
          <w:p w14:paraId="0C2EF43E" w14:textId="77777777" w:rsidR="009619CE" w:rsidRDefault="009619CE">
            <w:r>
              <w:t>Comprehensive Risk Assessment</w:t>
            </w:r>
          </w:p>
          <w:p w14:paraId="0C2EF43F" w14:textId="77777777" w:rsidR="009619CE" w:rsidRPr="00F67CCE" w:rsidRDefault="009619CE">
            <w:pPr>
              <w:rPr>
                <w:sz w:val="18"/>
              </w:rPr>
            </w:pPr>
            <w:r w:rsidRPr="00F67CCE">
              <w:rPr>
                <w:sz w:val="18"/>
              </w:rPr>
              <w:t xml:space="preserve"> (or page 2 of this referral packet if a RA has not been completed yet) </w:t>
            </w:r>
          </w:p>
          <w:p w14:paraId="0C2EF440" w14:textId="77777777"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1" w14:textId="77777777" w:rsidR="009619CE" w:rsidRDefault="00000000" w:rsidP="007627BC">
            <w:pPr>
              <w:jc w:val="center"/>
            </w:pPr>
            <w:sdt>
              <w:sdtPr>
                <w:rPr>
                  <w:sz w:val="48"/>
                </w:rPr>
                <w:id w:val="-21034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2" w14:textId="77777777" w:rsidR="009619CE" w:rsidRDefault="00000000" w:rsidP="007627BC">
            <w:pPr>
              <w:jc w:val="center"/>
            </w:pPr>
            <w:sdt>
              <w:sdtPr>
                <w:rPr>
                  <w:sz w:val="48"/>
                </w:rPr>
                <w:id w:val="99137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3" w14:textId="77777777" w:rsidR="009619CE" w:rsidRDefault="009619CE"/>
        </w:tc>
      </w:tr>
      <w:tr w:rsidR="009619CE" w14:paraId="0C2EF44B" w14:textId="77777777" w:rsidTr="009D4DF0">
        <w:trPr>
          <w:trHeight w:val="63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5" w14:textId="77777777" w:rsidR="009619CE" w:rsidRDefault="009619CE"/>
          <w:p w14:paraId="0C2EF446" w14:textId="77777777" w:rsidR="009619CE" w:rsidRDefault="009619CE">
            <w:r w:rsidRPr="008707A8">
              <w:t>Person Centered Risk Management Plan</w:t>
            </w:r>
          </w:p>
          <w:p w14:paraId="0C2EF447" w14:textId="77777777"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8" w14:textId="77777777" w:rsidR="009619CE" w:rsidRDefault="00000000" w:rsidP="007627BC">
            <w:pPr>
              <w:jc w:val="center"/>
            </w:pPr>
            <w:sdt>
              <w:sdtPr>
                <w:rPr>
                  <w:sz w:val="48"/>
                </w:rPr>
                <w:id w:val="887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9" w14:textId="77777777" w:rsidR="009619CE" w:rsidRDefault="00000000" w:rsidP="007627BC">
            <w:pPr>
              <w:jc w:val="center"/>
            </w:pPr>
            <w:sdt>
              <w:sdtPr>
                <w:rPr>
                  <w:sz w:val="48"/>
                </w:rPr>
                <w:id w:val="-20357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A" w14:textId="77777777" w:rsidR="009619CE" w:rsidRDefault="009619CE"/>
        </w:tc>
      </w:tr>
      <w:tr w:rsidR="009619CE" w14:paraId="0C2EF453" w14:textId="77777777" w:rsidTr="009712DA">
        <w:trPr>
          <w:trHeight w:val="7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4C" w14:textId="77777777" w:rsidR="009619CE" w:rsidRDefault="009619CE"/>
          <w:p w14:paraId="0C2EF44D" w14:textId="77777777" w:rsidR="004D7B9C" w:rsidRDefault="009619CE">
            <w:r>
              <w:t>Behavior pl</w:t>
            </w:r>
            <w:r w:rsidRPr="008707A8">
              <w:t>an</w:t>
            </w:r>
            <w:r>
              <w:t xml:space="preserve"> </w:t>
            </w:r>
          </w:p>
          <w:p w14:paraId="0C2EF44E" w14:textId="77777777" w:rsidR="009619CE" w:rsidRPr="004D7B9C" w:rsidRDefault="005D4DD1">
            <w:r w:rsidRPr="004D7B9C">
              <w:rPr>
                <w:sz w:val="18"/>
              </w:rPr>
              <w:t>(only if there is NO Risk Management Plan)</w:t>
            </w:r>
          </w:p>
          <w:p w14:paraId="0C2EF44F" w14:textId="77777777" w:rsidR="009619CE" w:rsidRDefault="009619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0" w14:textId="77777777" w:rsidR="009619CE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142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1" w14:textId="77777777" w:rsidR="009619CE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-8720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2" w14:textId="77777777" w:rsidR="009619CE" w:rsidRDefault="009619CE"/>
        </w:tc>
      </w:tr>
      <w:tr w:rsidR="009619CE" w14:paraId="0C2EF45A" w14:textId="77777777" w:rsidTr="009712DA">
        <w:trPr>
          <w:trHeight w:val="7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4" w14:textId="77777777" w:rsidR="009619CE" w:rsidRPr="00A45517" w:rsidRDefault="009619CE"/>
          <w:p w14:paraId="0C2EF455" w14:textId="77777777" w:rsidR="009619CE" w:rsidRPr="00A45517" w:rsidRDefault="009619CE" w:rsidP="00B35C09">
            <w:r w:rsidRPr="00A45517">
              <w:t xml:space="preserve">Does the individual have ITS level funding </w:t>
            </w:r>
          </w:p>
          <w:p w14:paraId="0C2EF456" w14:textId="5A0C7DCB" w:rsidR="009619CE" w:rsidRPr="00A45517" w:rsidRDefault="009619CE" w:rsidP="00B35C09">
            <w:pPr>
              <w:rPr>
                <w:color w:val="FF0000"/>
              </w:rPr>
            </w:pPr>
            <w:r w:rsidRPr="00A45517">
              <w:t xml:space="preserve">(no documentation required; just answer yes or no)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7" w14:textId="77777777" w:rsidR="009619CE" w:rsidRPr="00A45517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12727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 w:rsidRPr="00A45517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8" w14:textId="77777777" w:rsidR="009619CE" w:rsidRPr="00A45517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11503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 w:rsidRPr="00A45517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9" w14:textId="77777777" w:rsidR="009619CE" w:rsidRDefault="009619CE"/>
        </w:tc>
      </w:tr>
      <w:tr w:rsidR="009619CE" w14:paraId="0C2EF462" w14:textId="77777777" w:rsidTr="00FB2C31">
        <w:trPr>
          <w:trHeight w:val="87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B" w14:textId="77777777" w:rsidR="009619CE" w:rsidRPr="00A45517" w:rsidRDefault="009619CE"/>
          <w:p w14:paraId="0C2EF45C" w14:textId="77777777" w:rsidR="009619CE" w:rsidRPr="00A45517" w:rsidRDefault="009619CE">
            <w:r w:rsidRPr="00A45517">
              <w:t>Statement of acceptance or non-acceptance by Intensive Services Program</w:t>
            </w:r>
          </w:p>
          <w:p w14:paraId="0C2EF45D" w14:textId="77777777" w:rsidR="009619CE" w:rsidRPr="00A45517" w:rsidRDefault="009619CE" w:rsidP="008E1E91">
            <w:pPr>
              <w:rPr>
                <w:sz w:val="22"/>
                <w:szCs w:val="22"/>
              </w:rPr>
            </w:pPr>
            <w:r w:rsidRPr="00A45517">
              <w:t>(if non-acceptance; please provide a list of RFPs that have been sent and th</w:t>
            </w:r>
            <w:r w:rsidRPr="00A45517">
              <w:rPr>
                <w:sz w:val="22"/>
                <w:szCs w:val="22"/>
              </w:rPr>
              <w:t>eir responses) </w:t>
            </w:r>
          </w:p>
          <w:p w14:paraId="0C2EF45E" w14:textId="2C42B9D3" w:rsidR="009619CE" w:rsidRPr="00A45517" w:rsidRDefault="009619CE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5F" w14:textId="77777777" w:rsidR="009619CE" w:rsidRPr="00A45517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-19711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 w:rsidRPr="00A45517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60" w14:textId="77777777" w:rsidR="009619CE" w:rsidRPr="00A45517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120305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 w:rsidRPr="00A45517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61" w14:textId="77777777" w:rsidR="009619CE" w:rsidRDefault="009619CE"/>
        </w:tc>
      </w:tr>
      <w:tr w:rsidR="009619CE" w14:paraId="0C2EF468" w14:textId="77777777" w:rsidTr="00FB2C31">
        <w:trPr>
          <w:trHeight w:val="102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63" w14:textId="77777777" w:rsidR="009619CE" w:rsidRDefault="009619CE"/>
          <w:p w14:paraId="0C2EF464" w14:textId="77777777" w:rsidR="009619CE" w:rsidRDefault="005D4DD1" w:rsidP="00FB2C31">
            <w:r>
              <w:t>Consent</w:t>
            </w:r>
            <w:r w:rsidR="009619CE">
              <w:t xml:space="preserve"> to enter program (from individual/guardian/court)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65" w14:textId="77777777" w:rsidR="009619CE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-16215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66" w14:textId="77777777" w:rsidR="009619CE" w:rsidRDefault="00000000" w:rsidP="005632FD">
            <w:pPr>
              <w:jc w:val="center"/>
            </w:pPr>
            <w:sdt>
              <w:sdtPr>
                <w:rPr>
                  <w:sz w:val="48"/>
                </w:rPr>
                <w:id w:val="4802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9CE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467" w14:textId="77777777" w:rsidR="009619CE" w:rsidRDefault="009619CE"/>
        </w:tc>
      </w:tr>
    </w:tbl>
    <w:p w14:paraId="0C2EF469" w14:textId="77777777" w:rsidR="00572533" w:rsidRDefault="00572533"/>
    <w:p w14:paraId="0C2EF46A" w14:textId="77777777" w:rsidR="009D4DF0" w:rsidRDefault="009D4DF0" w:rsidP="009D2DB1">
      <w:pPr>
        <w:pStyle w:val="Subtitle"/>
        <w:jc w:val="center"/>
        <w:rPr>
          <w:sz w:val="24"/>
          <w:szCs w:val="24"/>
        </w:rPr>
      </w:pPr>
    </w:p>
    <w:p w14:paraId="1E406A40" w14:textId="77777777" w:rsidR="00A45517" w:rsidRDefault="00A45517" w:rsidP="009D2DB1">
      <w:pPr>
        <w:pStyle w:val="Subtitle"/>
        <w:jc w:val="center"/>
        <w:rPr>
          <w:sz w:val="24"/>
          <w:szCs w:val="24"/>
        </w:rPr>
      </w:pPr>
    </w:p>
    <w:p w14:paraId="0C2EF46B" w14:textId="77777777" w:rsidR="00F67CCE" w:rsidRDefault="00F67CCE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6C" w14:textId="77777777" w:rsidR="00BC70F2" w:rsidRDefault="00BC70F2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75" w14:textId="42E364C6" w:rsidR="009D2DB1" w:rsidRDefault="007D23D6" w:rsidP="007D23D6">
      <w:pPr>
        <w:pStyle w:val="Subtitle"/>
        <w:jc w:val="center"/>
        <w:rPr>
          <w:b/>
          <w:sz w:val="24"/>
          <w:szCs w:val="24"/>
          <w:u w:val="single"/>
        </w:rPr>
      </w:pPr>
      <w:r w:rsidRPr="00ED33CD">
        <w:rPr>
          <w:b/>
          <w:sz w:val="24"/>
          <w:szCs w:val="24"/>
          <w:u w:val="single"/>
        </w:rPr>
        <w:lastRenderedPageBreak/>
        <w:t>Referral Packet Data</w:t>
      </w:r>
    </w:p>
    <w:p w14:paraId="0C2EF476" w14:textId="77777777" w:rsidR="009D2DB1" w:rsidRPr="009D2DB1" w:rsidRDefault="009D2DB1" w:rsidP="009D2DB1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77" w14:textId="78E08B63" w:rsidR="009D2DB1" w:rsidRDefault="009D2DB1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If a Comprehensive Risk Assessment and/or </w:t>
      </w:r>
      <w:proofErr w:type="gramStart"/>
      <w:r>
        <w:rPr>
          <w:sz w:val="24"/>
          <w:szCs w:val="24"/>
        </w:rPr>
        <w:t>Person Centered</w:t>
      </w:r>
      <w:proofErr w:type="gramEnd"/>
      <w:r>
        <w:rPr>
          <w:sz w:val="24"/>
          <w:szCs w:val="24"/>
        </w:rPr>
        <w:t xml:space="preserve"> Risk Management </w:t>
      </w:r>
      <w:r w:rsidRPr="007D23D6">
        <w:rPr>
          <w:sz w:val="24"/>
          <w:szCs w:val="24"/>
        </w:rPr>
        <w:t xml:space="preserve">Plan </w:t>
      </w:r>
      <w:r w:rsidRPr="007D23D6">
        <w:rPr>
          <w:i/>
          <w:sz w:val="24"/>
          <w:szCs w:val="24"/>
        </w:rPr>
        <w:t>has not yet been performed for this individual</w:t>
      </w:r>
      <w:r w:rsidR="007D649E">
        <w:rPr>
          <w:sz w:val="24"/>
          <w:szCs w:val="24"/>
        </w:rPr>
        <w:t xml:space="preserve">: </w:t>
      </w:r>
    </w:p>
    <w:p w14:paraId="0C2EF478" w14:textId="77777777" w:rsidR="009D2DB1" w:rsidRDefault="009D2DB1">
      <w:pPr>
        <w:pStyle w:val="Subtitle"/>
        <w:rPr>
          <w:sz w:val="24"/>
          <w:szCs w:val="24"/>
        </w:rPr>
      </w:pPr>
    </w:p>
    <w:p w14:paraId="0C2EF479" w14:textId="0C973DBC" w:rsidR="009712DA" w:rsidRDefault="009D2DB1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1) Mark the NO box</w:t>
      </w:r>
      <w:r w:rsidR="009712DA">
        <w:rPr>
          <w:sz w:val="24"/>
          <w:szCs w:val="24"/>
        </w:rPr>
        <w:t xml:space="preserve"> with today’s date and your initials</w:t>
      </w:r>
      <w:r w:rsidR="00444087">
        <w:rPr>
          <w:sz w:val="24"/>
          <w:szCs w:val="24"/>
        </w:rPr>
        <w:t xml:space="preserve"> on </w:t>
      </w:r>
      <w:proofErr w:type="gramStart"/>
      <w:r w:rsidR="00444087">
        <w:rPr>
          <w:sz w:val="24"/>
          <w:szCs w:val="24"/>
        </w:rPr>
        <w:t>cover sheet</w:t>
      </w:r>
      <w:proofErr w:type="gramEnd"/>
      <w:r w:rsidR="009712DA">
        <w:rPr>
          <w:sz w:val="24"/>
          <w:szCs w:val="24"/>
        </w:rPr>
        <w:t>.</w:t>
      </w:r>
    </w:p>
    <w:p w14:paraId="0C2EF47A" w14:textId="77777777" w:rsidR="009712DA" w:rsidRDefault="009712DA">
      <w:pPr>
        <w:pStyle w:val="Subtitle"/>
        <w:rPr>
          <w:sz w:val="24"/>
          <w:szCs w:val="24"/>
        </w:rPr>
      </w:pPr>
    </w:p>
    <w:p w14:paraId="0C2EF47B" w14:textId="2FB57DC4" w:rsidR="009D2DB1" w:rsidRPr="004A1EEE" w:rsidRDefault="009D2DB1">
      <w:pPr>
        <w:pStyle w:val="Subtitle"/>
        <w:rPr>
          <w:i/>
          <w:sz w:val="24"/>
          <w:szCs w:val="24"/>
        </w:rPr>
      </w:pPr>
      <w:r>
        <w:rPr>
          <w:sz w:val="24"/>
          <w:szCs w:val="24"/>
        </w:rPr>
        <w:t xml:space="preserve">2) </w:t>
      </w:r>
      <w:r w:rsidR="009712DA">
        <w:rPr>
          <w:sz w:val="24"/>
          <w:szCs w:val="24"/>
        </w:rPr>
        <w:t xml:space="preserve">In the space below, </w:t>
      </w:r>
      <w:r w:rsidR="009712DA" w:rsidRPr="00FD4339">
        <w:rPr>
          <w:b/>
          <w:i/>
          <w:sz w:val="24"/>
          <w:szCs w:val="24"/>
        </w:rPr>
        <w:t>explain</w:t>
      </w:r>
      <w:r w:rsidRPr="00FD4339">
        <w:rPr>
          <w:b/>
          <w:i/>
          <w:sz w:val="24"/>
          <w:szCs w:val="24"/>
        </w:rPr>
        <w:t xml:space="preserve"> the</w:t>
      </w:r>
      <w:r w:rsidR="00110F76">
        <w:rPr>
          <w:b/>
          <w:i/>
          <w:sz w:val="24"/>
          <w:szCs w:val="24"/>
        </w:rPr>
        <w:t xml:space="preserve"> circumstances regarding</w:t>
      </w:r>
      <w:r w:rsidRPr="00FD4339">
        <w:rPr>
          <w:b/>
          <w:i/>
          <w:sz w:val="24"/>
          <w:szCs w:val="24"/>
        </w:rPr>
        <w:t xml:space="preserve"> risk</w:t>
      </w:r>
      <w:r w:rsidR="00110F76">
        <w:rPr>
          <w:b/>
          <w:i/>
          <w:sz w:val="24"/>
          <w:szCs w:val="24"/>
        </w:rPr>
        <w:t xml:space="preserve"> factors and/or </w:t>
      </w:r>
      <w:proofErr w:type="gramStart"/>
      <w:r w:rsidR="00110F76">
        <w:rPr>
          <w:b/>
          <w:i/>
          <w:sz w:val="24"/>
          <w:szCs w:val="24"/>
        </w:rPr>
        <w:t>high risk</w:t>
      </w:r>
      <w:proofErr w:type="gramEnd"/>
      <w:r w:rsidR="00110F76">
        <w:rPr>
          <w:b/>
          <w:i/>
          <w:sz w:val="24"/>
          <w:szCs w:val="24"/>
        </w:rPr>
        <w:t xml:space="preserve"> behaviors from cover sheet </w:t>
      </w:r>
      <w:r w:rsidR="00B35C09" w:rsidRPr="00FD4339">
        <w:rPr>
          <w:b/>
          <w:i/>
          <w:sz w:val="24"/>
          <w:szCs w:val="24"/>
        </w:rPr>
        <w:t xml:space="preserve">for </w:t>
      </w:r>
      <w:r w:rsidRPr="00FD4339">
        <w:rPr>
          <w:b/>
          <w:i/>
          <w:sz w:val="24"/>
          <w:szCs w:val="24"/>
        </w:rPr>
        <w:t>this individual</w:t>
      </w:r>
      <w:r w:rsidR="00110F76">
        <w:rPr>
          <w:b/>
          <w:i/>
          <w:sz w:val="24"/>
          <w:szCs w:val="24"/>
        </w:rPr>
        <w:t xml:space="preserve">. </w:t>
      </w:r>
      <w:r w:rsidR="00444087">
        <w:rPr>
          <w:b/>
          <w:i/>
          <w:sz w:val="24"/>
          <w:szCs w:val="24"/>
        </w:rPr>
        <w:br/>
      </w:r>
      <w:r w:rsidR="002F5629">
        <w:rPr>
          <w:b/>
          <w:i/>
          <w:sz w:val="24"/>
          <w:szCs w:val="24"/>
        </w:rPr>
        <w:br/>
      </w:r>
      <w:r w:rsidR="00110F76">
        <w:rPr>
          <w:b/>
          <w:i/>
          <w:sz w:val="24"/>
          <w:szCs w:val="24"/>
        </w:rPr>
        <w:t>Note</w:t>
      </w:r>
      <w:r w:rsidRPr="00FD4339">
        <w:rPr>
          <w:b/>
          <w:i/>
          <w:sz w:val="24"/>
          <w:szCs w:val="24"/>
        </w:rPr>
        <w:t xml:space="preserve"> how </w:t>
      </w:r>
      <w:r w:rsidR="002F5629">
        <w:rPr>
          <w:b/>
          <w:i/>
          <w:sz w:val="24"/>
          <w:szCs w:val="24"/>
        </w:rPr>
        <w:t>the risk factors and/or behaviors</w:t>
      </w:r>
      <w:r w:rsidRPr="00FD4339">
        <w:rPr>
          <w:b/>
          <w:i/>
          <w:sz w:val="24"/>
          <w:szCs w:val="24"/>
        </w:rPr>
        <w:t xml:space="preserve"> correspond to the treatment intensity, intensive supervision and environmental supports </w:t>
      </w:r>
      <w:r w:rsidR="002F5629">
        <w:rPr>
          <w:b/>
          <w:i/>
          <w:sz w:val="24"/>
          <w:szCs w:val="24"/>
        </w:rPr>
        <w:t xml:space="preserve">in ITS programming. </w:t>
      </w:r>
      <w:r w:rsidR="00821527">
        <w:rPr>
          <w:b/>
          <w:i/>
          <w:sz w:val="24"/>
          <w:szCs w:val="24"/>
        </w:rPr>
        <w:t xml:space="preserve">(How are the </w:t>
      </w:r>
      <w:proofErr w:type="gramStart"/>
      <w:r w:rsidR="00821527">
        <w:rPr>
          <w:b/>
          <w:i/>
          <w:sz w:val="24"/>
          <w:szCs w:val="24"/>
        </w:rPr>
        <w:t>high risk</w:t>
      </w:r>
      <w:proofErr w:type="gramEnd"/>
      <w:r w:rsidR="00821527">
        <w:rPr>
          <w:b/>
          <w:i/>
          <w:sz w:val="24"/>
          <w:szCs w:val="24"/>
        </w:rPr>
        <w:t xml:space="preserve"> behaviors </w:t>
      </w:r>
      <w:r w:rsidR="002A3660">
        <w:rPr>
          <w:b/>
          <w:i/>
          <w:sz w:val="24"/>
          <w:szCs w:val="24"/>
        </w:rPr>
        <w:t>observed</w:t>
      </w:r>
      <w:r w:rsidR="00821527">
        <w:rPr>
          <w:b/>
          <w:i/>
          <w:sz w:val="24"/>
          <w:szCs w:val="24"/>
        </w:rPr>
        <w:t xml:space="preserve"> through data</w:t>
      </w:r>
      <w:r w:rsidR="004167C5">
        <w:rPr>
          <w:b/>
          <w:i/>
          <w:sz w:val="24"/>
          <w:szCs w:val="24"/>
        </w:rPr>
        <w:t xml:space="preserve">, IRs. PSEs, Sentinel Events, </w:t>
      </w:r>
      <w:proofErr w:type="spellStart"/>
      <w:r w:rsidR="004167C5">
        <w:rPr>
          <w:b/>
          <w:i/>
          <w:sz w:val="24"/>
          <w:szCs w:val="24"/>
        </w:rPr>
        <w:t>etc</w:t>
      </w:r>
      <w:proofErr w:type="spellEnd"/>
      <w:r w:rsidR="00821527">
        <w:rPr>
          <w:b/>
          <w:i/>
          <w:sz w:val="24"/>
          <w:szCs w:val="24"/>
        </w:rPr>
        <w:t>)</w:t>
      </w:r>
      <w:r w:rsidR="004167C5">
        <w:rPr>
          <w:b/>
          <w:i/>
          <w:sz w:val="24"/>
          <w:szCs w:val="24"/>
        </w:rPr>
        <w:br/>
      </w:r>
      <w:r w:rsidR="004A1EEE" w:rsidRPr="00FD4339">
        <w:rPr>
          <w:sz w:val="24"/>
          <w:szCs w:val="24"/>
        </w:rPr>
        <w:t xml:space="preserve">Also please add your full name and </w:t>
      </w:r>
      <w:r w:rsidR="001D1DBC">
        <w:rPr>
          <w:sz w:val="24"/>
          <w:szCs w:val="24"/>
        </w:rPr>
        <w:t xml:space="preserve">the </w:t>
      </w:r>
      <w:r w:rsidR="004A1EEE" w:rsidRPr="00FD4339">
        <w:rPr>
          <w:sz w:val="24"/>
          <w:szCs w:val="24"/>
        </w:rPr>
        <w:t>date.</w:t>
      </w:r>
    </w:p>
    <w:p w14:paraId="0C2EF47C" w14:textId="77777777" w:rsidR="005D170D" w:rsidRDefault="00A67D98">
      <w:pPr>
        <w:pStyle w:val="Subtitl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EF4C5" wp14:editId="0C2EF4C6">
                <wp:simplePos x="0" y="0"/>
                <wp:positionH relativeFrom="column">
                  <wp:posOffset>-66675</wp:posOffset>
                </wp:positionH>
                <wp:positionV relativeFrom="paragraph">
                  <wp:posOffset>144780</wp:posOffset>
                </wp:positionV>
                <wp:extent cx="5625465" cy="5184775"/>
                <wp:effectExtent l="0" t="0" r="1333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465" cy="5184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23C78" id="Rectangle 6" o:spid="_x0000_s1026" style="position:absolute;margin-left:-5.25pt;margin-top:11.4pt;width:442.95pt;height:40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" filled="f" strokecolor="black [1600]" strokeweight="1pt"/>
            </w:pict>
          </mc:Fallback>
        </mc:AlternateContent>
      </w:r>
    </w:p>
    <w:sdt>
      <w:sdtPr>
        <w:rPr>
          <w:sz w:val="24"/>
          <w:szCs w:val="24"/>
        </w:rPr>
        <w:id w:val="-369382608"/>
        <w:showingPlcHdr/>
        <w:text/>
      </w:sdtPr>
      <w:sdtContent>
        <w:p w14:paraId="0C2EF47D" w14:textId="77777777" w:rsidR="004A1EEE" w:rsidRDefault="00A67D98">
          <w:pPr>
            <w:pStyle w:val="Subtitle"/>
            <w:rPr>
              <w:sz w:val="24"/>
              <w:szCs w:val="24"/>
            </w:rPr>
          </w:pPr>
          <w:r w:rsidRPr="00022956">
            <w:rPr>
              <w:rStyle w:val="PlaceholderText"/>
            </w:rPr>
            <w:t>Click here to enter text.</w:t>
          </w:r>
        </w:p>
      </w:sdtContent>
    </w:sdt>
    <w:p w14:paraId="0C2EF47E" w14:textId="77777777" w:rsidR="004A1EEE" w:rsidRDefault="004A1EEE">
      <w:pPr>
        <w:pStyle w:val="Subtitle"/>
        <w:rPr>
          <w:sz w:val="24"/>
          <w:szCs w:val="24"/>
        </w:rPr>
      </w:pPr>
    </w:p>
    <w:p w14:paraId="0C2EF47F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0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1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2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3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4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5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6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7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8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9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A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B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C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D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E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8F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0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1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2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3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4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5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6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0C2EF49D" w14:textId="77777777" w:rsidR="00A67D98" w:rsidRDefault="00A67D98" w:rsidP="004A1EEE">
      <w:pPr>
        <w:pStyle w:val="Subtitle"/>
        <w:jc w:val="center"/>
        <w:rPr>
          <w:b/>
          <w:sz w:val="24"/>
          <w:szCs w:val="24"/>
          <w:u w:val="single"/>
        </w:rPr>
      </w:pPr>
    </w:p>
    <w:p w14:paraId="3DBFBD5D" w14:textId="77777777" w:rsidR="00A45517" w:rsidRDefault="00A45517" w:rsidP="0069439D">
      <w:pPr>
        <w:rPr>
          <w:rFonts w:ascii="Arial" w:hAnsi="Arial" w:cs="Arial"/>
          <w:sz w:val="24"/>
        </w:rPr>
      </w:pPr>
    </w:p>
    <w:p w14:paraId="0C2EF4A0" w14:textId="77777777" w:rsidR="0069439D" w:rsidRDefault="0069439D" w:rsidP="0069439D">
      <w:pPr>
        <w:rPr>
          <w:sz w:val="24"/>
        </w:rPr>
      </w:pPr>
    </w:p>
    <w:p w14:paraId="4803F867" w14:textId="2FA0F38F" w:rsidR="00D20EC8" w:rsidRPr="00A078E4" w:rsidRDefault="0053495D" w:rsidP="00D20EC8">
      <w:pPr>
        <w:spacing w:before="240"/>
        <w:rPr>
          <w:rFonts w:ascii="Arial" w:hAnsi="Arial" w:cs="Arial"/>
          <w:sz w:val="24"/>
        </w:rPr>
      </w:pPr>
      <w:r w:rsidRPr="00A078E4">
        <w:rPr>
          <w:rFonts w:ascii="Arial" w:hAnsi="Arial" w:cs="Arial"/>
          <w:sz w:val="24"/>
        </w:rPr>
        <w:lastRenderedPageBreak/>
        <w:t xml:space="preserve">3) </w:t>
      </w:r>
      <w:r w:rsidR="00F8485B" w:rsidRPr="00A078E4">
        <w:rPr>
          <w:rFonts w:ascii="Arial" w:hAnsi="Arial" w:cs="Arial"/>
          <w:sz w:val="24"/>
        </w:rPr>
        <w:t xml:space="preserve">What environmental </w:t>
      </w:r>
      <w:r w:rsidR="00073E33" w:rsidRPr="00A078E4">
        <w:rPr>
          <w:rFonts w:ascii="Arial" w:hAnsi="Arial" w:cs="Arial"/>
          <w:sz w:val="24"/>
        </w:rPr>
        <w:t>enhancements</w:t>
      </w:r>
      <w:r w:rsidR="00533502" w:rsidRPr="00A078E4">
        <w:rPr>
          <w:rFonts w:ascii="Arial" w:hAnsi="Arial" w:cs="Arial"/>
          <w:sz w:val="24"/>
        </w:rPr>
        <w:t>, staffing increases,</w:t>
      </w:r>
      <w:r w:rsidR="00073E33" w:rsidRPr="00A078E4">
        <w:rPr>
          <w:rFonts w:ascii="Arial" w:hAnsi="Arial" w:cs="Arial"/>
          <w:sz w:val="24"/>
        </w:rPr>
        <w:t xml:space="preserve"> </w:t>
      </w:r>
      <w:r w:rsidR="00F8485B" w:rsidRPr="00A078E4">
        <w:rPr>
          <w:rFonts w:ascii="Arial" w:hAnsi="Arial" w:cs="Arial"/>
          <w:sz w:val="24"/>
        </w:rPr>
        <w:t xml:space="preserve">or rights restrictions </w:t>
      </w:r>
      <w:proofErr w:type="gramStart"/>
      <w:r w:rsidR="00F8485B" w:rsidRPr="00A078E4">
        <w:rPr>
          <w:rFonts w:ascii="Arial" w:hAnsi="Arial" w:cs="Arial"/>
          <w:sz w:val="24"/>
        </w:rPr>
        <w:t>does</w:t>
      </w:r>
      <w:proofErr w:type="gramEnd"/>
      <w:r w:rsidR="00F8485B" w:rsidRPr="00A078E4">
        <w:rPr>
          <w:rFonts w:ascii="Arial" w:hAnsi="Arial" w:cs="Arial"/>
          <w:sz w:val="24"/>
        </w:rPr>
        <w:t xml:space="preserve"> the client need at present</w:t>
      </w:r>
      <w:r w:rsidR="008874FF">
        <w:rPr>
          <w:rFonts w:ascii="Arial" w:hAnsi="Arial" w:cs="Arial"/>
          <w:sz w:val="24"/>
        </w:rPr>
        <w:t xml:space="preserve"> to mitigate risk</w:t>
      </w:r>
      <w:r w:rsidR="00327951">
        <w:rPr>
          <w:rFonts w:ascii="Arial" w:hAnsi="Arial" w:cs="Arial"/>
          <w:sz w:val="24"/>
        </w:rPr>
        <w:t xml:space="preserve"> (</w:t>
      </w:r>
      <w:r w:rsidR="00327951" w:rsidRPr="00327951">
        <w:rPr>
          <w:rFonts w:ascii="Arial" w:hAnsi="Arial" w:cs="Arial"/>
          <w:i/>
          <w:iCs/>
          <w:sz w:val="24"/>
        </w:rPr>
        <w:t>note that these items will need to be in an RMP</w:t>
      </w:r>
      <w:r w:rsidR="003F0946">
        <w:rPr>
          <w:rFonts w:ascii="Arial" w:hAnsi="Arial" w:cs="Arial"/>
          <w:i/>
          <w:iCs/>
          <w:sz w:val="24"/>
        </w:rPr>
        <w:t>/</w:t>
      </w:r>
      <w:r w:rsidR="00782E6B">
        <w:rPr>
          <w:rFonts w:ascii="Arial" w:hAnsi="Arial" w:cs="Arial"/>
          <w:i/>
          <w:iCs/>
          <w:sz w:val="24"/>
        </w:rPr>
        <w:t xml:space="preserve">HRC approved </w:t>
      </w:r>
      <w:r w:rsidR="003F0946">
        <w:rPr>
          <w:rFonts w:ascii="Arial" w:hAnsi="Arial" w:cs="Arial"/>
          <w:i/>
          <w:iCs/>
          <w:sz w:val="24"/>
        </w:rPr>
        <w:t>bx plan</w:t>
      </w:r>
      <w:r w:rsidR="00327951">
        <w:rPr>
          <w:rFonts w:ascii="Arial" w:hAnsi="Arial" w:cs="Arial"/>
          <w:i/>
          <w:iCs/>
          <w:sz w:val="24"/>
        </w:rPr>
        <w:t xml:space="preserve"> to be in place)</w:t>
      </w:r>
      <w:r w:rsidR="00F8485B" w:rsidRPr="00327951">
        <w:rPr>
          <w:rFonts w:ascii="Arial" w:hAnsi="Arial" w:cs="Arial"/>
          <w:i/>
          <w:iCs/>
          <w:sz w:val="24"/>
        </w:rPr>
        <w:t>:</w:t>
      </w:r>
      <w:r w:rsidR="0098702E" w:rsidRPr="00327951">
        <w:rPr>
          <w:rFonts w:ascii="Arial" w:hAnsi="Arial" w:cs="Arial"/>
          <w:i/>
          <w:iCs/>
          <w:sz w:val="24"/>
        </w:rPr>
        <w:br/>
      </w:r>
    </w:p>
    <w:p w14:paraId="5578DE11" w14:textId="60E0826B" w:rsidR="0098702E" w:rsidRPr="00A078E4" w:rsidRDefault="00000000" w:rsidP="0098702E">
      <w:pPr>
        <w:pStyle w:val="Subtitle"/>
        <w:rPr>
          <w:sz w:val="24"/>
          <w:szCs w:val="24"/>
        </w:rPr>
      </w:pPr>
      <w:sdt>
        <w:sdtPr>
          <w:rPr>
            <w:sz w:val="24"/>
            <w:szCs w:val="24"/>
          </w:rPr>
          <w:id w:val="-94437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EC8" w:rsidRPr="00A078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437F">
        <w:rPr>
          <w:sz w:val="24"/>
          <w:szCs w:val="24"/>
        </w:rPr>
        <w:t xml:space="preserve"> </w:t>
      </w:r>
      <w:r w:rsidR="00D20EC8" w:rsidRPr="00A078E4">
        <w:rPr>
          <w:sz w:val="24"/>
        </w:rPr>
        <w:t>Locked Sharps</w:t>
      </w:r>
      <w:r w:rsidR="004F4146">
        <w:rPr>
          <w:sz w:val="24"/>
        </w:rPr>
        <w:t>/ no access to weapons</w:t>
      </w:r>
    </w:p>
    <w:p w14:paraId="4D35D78E" w14:textId="00734311" w:rsidR="0098702E" w:rsidRPr="00A078E4" w:rsidRDefault="00000000" w:rsidP="0098702E">
      <w:pPr>
        <w:pStyle w:val="Subtitle"/>
        <w:rPr>
          <w:sz w:val="24"/>
          <w:szCs w:val="24"/>
        </w:rPr>
      </w:pPr>
      <w:sdt>
        <w:sdtPr>
          <w:rPr>
            <w:sz w:val="24"/>
            <w:szCs w:val="24"/>
          </w:rPr>
          <w:id w:val="132500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02E" w:rsidRPr="00A078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437F">
        <w:rPr>
          <w:sz w:val="24"/>
          <w:szCs w:val="24"/>
        </w:rPr>
        <w:t xml:space="preserve"> </w:t>
      </w:r>
      <w:r w:rsidR="00D5278F">
        <w:rPr>
          <w:sz w:val="24"/>
          <w:szCs w:val="24"/>
        </w:rPr>
        <w:t xml:space="preserve">Sprinkled setting/no access to incendiary materials </w:t>
      </w:r>
      <w:r w:rsidR="00A078E4">
        <w:rPr>
          <w:sz w:val="24"/>
          <w:szCs w:val="24"/>
        </w:rPr>
        <w:t xml:space="preserve"> </w:t>
      </w:r>
    </w:p>
    <w:p w14:paraId="0EB53225" w14:textId="452422FF" w:rsidR="0098702E" w:rsidRPr="00A078E4" w:rsidRDefault="00000000" w:rsidP="00D5278F">
      <w:pPr>
        <w:pStyle w:val="Subtitle"/>
        <w:rPr>
          <w:sz w:val="24"/>
          <w:szCs w:val="24"/>
        </w:rPr>
      </w:pPr>
      <w:sdt>
        <w:sdtPr>
          <w:rPr>
            <w:sz w:val="24"/>
            <w:szCs w:val="24"/>
          </w:rPr>
          <w:id w:val="-114272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02E" w:rsidRPr="00A078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437F">
        <w:rPr>
          <w:sz w:val="24"/>
          <w:szCs w:val="24"/>
        </w:rPr>
        <w:t xml:space="preserve"> </w:t>
      </w:r>
      <w:r w:rsidR="00A078E4">
        <w:rPr>
          <w:sz w:val="24"/>
          <w:szCs w:val="24"/>
        </w:rPr>
        <w:t>Alarms on egress</w:t>
      </w:r>
      <w:r w:rsidR="00533502" w:rsidRPr="00A078E4">
        <w:rPr>
          <w:sz w:val="24"/>
        </w:rPr>
        <w:tab/>
      </w:r>
      <w:r w:rsidR="00D5278F">
        <w:rPr>
          <w:sz w:val="24"/>
        </w:rPr>
        <w:br/>
      </w:r>
      <w:sdt>
        <w:sdtPr>
          <w:rPr>
            <w:sz w:val="24"/>
            <w:szCs w:val="24"/>
          </w:rPr>
          <w:id w:val="153307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502" w:rsidRPr="00A078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78E4">
        <w:rPr>
          <w:sz w:val="24"/>
          <w:szCs w:val="24"/>
        </w:rPr>
        <w:t xml:space="preserve"> Alarms on bedroom </w:t>
      </w:r>
    </w:p>
    <w:p w14:paraId="611BA53C" w14:textId="4C43AB2F" w:rsidR="00A078E4" w:rsidRPr="00A078E4" w:rsidRDefault="00000000" w:rsidP="00D5278F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35758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8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437F">
        <w:rPr>
          <w:rFonts w:ascii="Arial" w:hAnsi="Arial" w:cs="Arial"/>
          <w:sz w:val="24"/>
        </w:rPr>
        <w:t xml:space="preserve"> </w:t>
      </w:r>
      <w:r w:rsidR="005B7DD1">
        <w:rPr>
          <w:rFonts w:ascii="Arial" w:hAnsi="Arial" w:cs="Arial"/>
          <w:sz w:val="24"/>
        </w:rPr>
        <w:t>Internet restrictions</w:t>
      </w:r>
      <w:r w:rsidR="00D5278F">
        <w:rPr>
          <w:sz w:val="24"/>
        </w:rPr>
        <w:br/>
      </w:r>
      <w:sdt>
        <w:sdtPr>
          <w:rPr>
            <w:rFonts w:ascii="Arial" w:hAnsi="Arial" w:cs="Arial"/>
            <w:sz w:val="24"/>
          </w:rPr>
          <w:id w:val="-9426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78F" w:rsidRPr="00A078E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437F">
        <w:rPr>
          <w:rFonts w:ascii="Arial" w:hAnsi="Arial" w:cs="Arial"/>
          <w:sz w:val="24"/>
        </w:rPr>
        <w:t xml:space="preserve"> </w:t>
      </w:r>
      <w:r w:rsidR="00D5278F">
        <w:rPr>
          <w:rFonts w:ascii="Arial" w:hAnsi="Arial" w:cs="Arial"/>
          <w:sz w:val="24"/>
        </w:rPr>
        <w:t>Frosted windows</w:t>
      </w:r>
    </w:p>
    <w:p w14:paraId="1AD95AD5" w14:textId="6E79C8F8" w:rsidR="0053495D" w:rsidRPr="00A078E4" w:rsidRDefault="00000000" w:rsidP="00D20EC8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74683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EC8" w:rsidRPr="00A078E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437F">
        <w:rPr>
          <w:rFonts w:ascii="Arial" w:hAnsi="Arial" w:cs="Arial"/>
          <w:sz w:val="24"/>
        </w:rPr>
        <w:t xml:space="preserve"> </w:t>
      </w:r>
      <w:r w:rsidR="00073E33" w:rsidRPr="00A078E4">
        <w:rPr>
          <w:rFonts w:ascii="Arial" w:hAnsi="Arial" w:cs="Arial"/>
          <w:sz w:val="24"/>
        </w:rPr>
        <w:t>Awake overnight staff</w:t>
      </w:r>
    </w:p>
    <w:p w14:paraId="73C3B4FF" w14:textId="511FD092" w:rsidR="00073E33" w:rsidRDefault="00000000" w:rsidP="00073E33">
      <w:pPr>
        <w:rPr>
          <w:rFonts w:ascii="Arial" w:hAnsi="Arial" w:cs="Arial"/>
          <w:i/>
          <w:iCs/>
          <w:sz w:val="24"/>
        </w:rPr>
      </w:pPr>
      <w:sdt>
        <w:sdtPr>
          <w:rPr>
            <w:rFonts w:ascii="Arial" w:hAnsi="Arial" w:cs="Arial"/>
            <w:sz w:val="24"/>
          </w:rPr>
          <w:id w:val="181236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E33" w:rsidRPr="00A078E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0437F">
        <w:rPr>
          <w:rFonts w:ascii="Arial" w:hAnsi="Arial" w:cs="Arial"/>
          <w:sz w:val="24"/>
        </w:rPr>
        <w:t xml:space="preserve"> </w:t>
      </w:r>
      <w:r w:rsidR="00A078E4" w:rsidRPr="00A078E4">
        <w:rPr>
          <w:rFonts w:ascii="Arial" w:hAnsi="Arial" w:cs="Arial"/>
          <w:sz w:val="24"/>
        </w:rPr>
        <w:t xml:space="preserve">1:1 staffing </w:t>
      </w:r>
      <w:r w:rsidR="0097222A">
        <w:rPr>
          <w:rFonts w:ascii="Arial" w:hAnsi="Arial" w:cs="Arial"/>
          <w:sz w:val="24"/>
        </w:rPr>
        <w:t>ratio or higher (</w:t>
      </w:r>
      <w:r w:rsidR="0097222A">
        <w:rPr>
          <w:rFonts w:ascii="Arial" w:hAnsi="Arial" w:cs="Arial"/>
          <w:i/>
          <w:iCs/>
          <w:sz w:val="24"/>
        </w:rPr>
        <w:t>note)</w:t>
      </w:r>
    </w:p>
    <w:p w14:paraId="5E64A51D" w14:textId="09DA28A2" w:rsidR="008944E4" w:rsidRDefault="00000000" w:rsidP="00073E33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40528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4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D33CD">
        <w:rPr>
          <w:rFonts w:ascii="Arial" w:hAnsi="Arial" w:cs="Arial"/>
          <w:sz w:val="24"/>
        </w:rPr>
        <w:t xml:space="preserve"> </w:t>
      </w:r>
      <w:r w:rsidR="00A072A3">
        <w:rPr>
          <w:rFonts w:ascii="Arial" w:hAnsi="Arial" w:cs="Arial"/>
          <w:sz w:val="24"/>
        </w:rPr>
        <w:t>Body/Room searches (include noted prohibited items</w:t>
      </w:r>
      <w:r w:rsidR="00407C85">
        <w:rPr>
          <w:rFonts w:ascii="Arial" w:hAnsi="Arial" w:cs="Arial"/>
          <w:sz w:val="24"/>
        </w:rPr>
        <w:t xml:space="preserve"> for this and material screening</w:t>
      </w:r>
      <w:r w:rsidR="00A072A3">
        <w:rPr>
          <w:rFonts w:ascii="Arial" w:hAnsi="Arial" w:cs="Arial"/>
          <w:sz w:val="24"/>
        </w:rPr>
        <w:t>)</w:t>
      </w:r>
      <w:r w:rsidR="008944E4">
        <w:rPr>
          <w:rFonts w:ascii="Arial" w:hAnsi="Arial" w:cs="Arial"/>
          <w:sz w:val="24"/>
        </w:rPr>
        <w:t xml:space="preserve"> </w:t>
      </w:r>
    </w:p>
    <w:p w14:paraId="51ADA263" w14:textId="77777777" w:rsidR="00E459E8" w:rsidRDefault="00000000" w:rsidP="00E459E8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69953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9E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59E8">
        <w:rPr>
          <w:rFonts w:ascii="Arial" w:hAnsi="Arial" w:cs="Arial"/>
          <w:sz w:val="24"/>
        </w:rPr>
        <w:t xml:space="preserve"> Other (list here) </w:t>
      </w:r>
    </w:p>
    <w:p w14:paraId="1D43CE9C" w14:textId="77777777" w:rsidR="00E459E8" w:rsidRDefault="00E459E8" w:rsidP="00073E33">
      <w:pPr>
        <w:rPr>
          <w:rFonts w:ascii="Arial" w:hAnsi="Arial" w:cs="Arial"/>
          <w:sz w:val="24"/>
        </w:rPr>
      </w:pPr>
    </w:p>
    <w:p w14:paraId="077C4B88" w14:textId="77777777" w:rsidR="00BD05C9" w:rsidRDefault="00BD05C9" w:rsidP="00073E33">
      <w:pPr>
        <w:rPr>
          <w:rFonts w:ascii="Arial" w:hAnsi="Arial" w:cs="Arial"/>
          <w:sz w:val="24"/>
        </w:rPr>
      </w:pPr>
    </w:p>
    <w:p w14:paraId="78B92FEA" w14:textId="77777777" w:rsidR="00BD05C9" w:rsidRDefault="00BD05C9" w:rsidP="00073E33">
      <w:pPr>
        <w:rPr>
          <w:rFonts w:ascii="Arial" w:hAnsi="Arial" w:cs="Arial"/>
          <w:sz w:val="24"/>
        </w:rPr>
      </w:pPr>
    </w:p>
    <w:p w14:paraId="17EB2607" w14:textId="02FFB06D" w:rsidR="00BD05C9" w:rsidRPr="00BD05C9" w:rsidRDefault="00BD05C9" w:rsidP="00BD05C9">
      <w:pPr>
        <w:pStyle w:val="Subtitle"/>
        <w:rPr>
          <w:sz w:val="24"/>
          <w:szCs w:val="24"/>
        </w:rPr>
      </w:pPr>
      <w:r>
        <w:rPr>
          <w:sz w:val="24"/>
        </w:rPr>
        <w:t xml:space="preserve">4) </w:t>
      </w:r>
      <w:r>
        <w:rPr>
          <w:b/>
          <w:bCs/>
          <w:sz w:val="24"/>
          <w:szCs w:val="24"/>
        </w:rPr>
        <w:t>Any current legal status:</w:t>
      </w:r>
      <w:r>
        <w:rPr>
          <w:b/>
          <w:bCs/>
          <w:sz w:val="24"/>
          <w:szCs w:val="24"/>
        </w:rPr>
        <w:br/>
      </w:r>
    </w:p>
    <w:p w14:paraId="331E9271" w14:textId="6CA75DFE" w:rsidR="00BD05C9" w:rsidRDefault="00000000" w:rsidP="00BD05C9">
      <w:pPr>
        <w:pStyle w:val="Subtitle"/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4476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05C9">
        <w:rPr>
          <w:sz w:val="24"/>
          <w:szCs w:val="24"/>
        </w:rPr>
        <w:t>Pending charges</w:t>
      </w:r>
    </w:p>
    <w:p w14:paraId="36E4BFDC" w14:textId="42A7FA06" w:rsidR="00BD05C9" w:rsidRDefault="00000000" w:rsidP="00BD05C9">
      <w:pPr>
        <w:pStyle w:val="Subtitle"/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6404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C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05C9">
        <w:rPr>
          <w:sz w:val="24"/>
          <w:szCs w:val="24"/>
        </w:rPr>
        <w:t xml:space="preserve">Committed under </w:t>
      </w:r>
      <w:proofErr w:type="gramStart"/>
      <w:r w:rsidR="00BD05C9">
        <w:rPr>
          <w:sz w:val="24"/>
          <w:szCs w:val="24"/>
        </w:rPr>
        <w:t>171:B</w:t>
      </w:r>
      <w:proofErr w:type="gramEnd"/>
    </w:p>
    <w:p w14:paraId="00A1275A" w14:textId="412F9025" w:rsidR="00BD05C9" w:rsidRDefault="00000000" w:rsidP="00BD05C9">
      <w:pPr>
        <w:pStyle w:val="Subtitle"/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7283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C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05C9">
        <w:rPr>
          <w:sz w:val="24"/>
          <w:szCs w:val="24"/>
        </w:rPr>
        <w:t>On probation/parole</w:t>
      </w:r>
    </w:p>
    <w:p w14:paraId="416F65A9" w14:textId="58B9BEB8" w:rsidR="00BD05C9" w:rsidRPr="004B28D2" w:rsidRDefault="00000000" w:rsidP="00BD05C9">
      <w:pPr>
        <w:pStyle w:val="Subtitle"/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2845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C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05C9">
        <w:rPr>
          <w:sz w:val="24"/>
          <w:szCs w:val="24"/>
        </w:rPr>
        <w:t>Registered sex offender</w:t>
      </w:r>
    </w:p>
    <w:p w14:paraId="31DC09E9" w14:textId="699BE68D" w:rsidR="00BD05C9" w:rsidRPr="0097222A" w:rsidRDefault="00BD05C9" w:rsidP="00073E33">
      <w:pPr>
        <w:rPr>
          <w:rFonts w:ascii="Arial" w:hAnsi="Arial" w:cs="Arial"/>
          <w:b/>
          <w:bCs/>
          <w:i/>
          <w:iCs/>
          <w:sz w:val="24"/>
        </w:rPr>
      </w:pPr>
    </w:p>
    <w:p w14:paraId="4C6F2D8A" w14:textId="77777777" w:rsidR="0053495D" w:rsidRDefault="0053495D" w:rsidP="0069439D">
      <w:pPr>
        <w:rPr>
          <w:b/>
          <w:bCs/>
          <w:sz w:val="24"/>
        </w:rPr>
      </w:pPr>
    </w:p>
    <w:p w14:paraId="1C6EB0CD" w14:textId="77777777" w:rsidR="0053495D" w:rsidRDefault="0053495D" w:rsidP="0069439D">
      <w:pPr>
        <w:rPr>
          <w:b/>
          <w:bCs/>
          <w:sz w:val="24"/>
        </w:rPr>
      </w:pPr>
    </w:p>
    <w:p w14:paraId="4A1B23A2" w14:textId="77777777" w:rsidR="0053495D" w:rsidRDefault="0053495D" w:rsidP="0069439D">
      <w:pPr>
        <w:rPr>
          <w:b/>
          <w:bCs/>
          <w:sz w:val="24"/>
        </w:rPr>
      </w:pPr>
    </w:p>
    <w:p w14:paraId="51721CFD" w14:textId="77777777" w:rsidR="0053495D" w:rsidRDefault="0053495D" w:rsidP="0069439D">
      <w:pPr>
        <w:rPr>
          <w:b/>
          <w:bCs/>
          <w:sz w:val="24"/>
        </w:rPr>
      </w:pPr>
    </w:p>
    <w:p w14:paraId="193DFC88" w14:textId="77777777" w:rsidR="0053495D" w:rsidRDefault="0053495D" w:rsidP="0069439D">
      <w:pPr>
        <w:rPr>
          <w:b/>
          <w:bCs/>
          <w:sz w:val="24"/>
        </w:rPr>
      </w:pPr>
    </w:p>
    <w:p w14:paraId="780A0DF6" w14:textId="77777777" w:rsidR="0053495D" w:rsidRDefault="0053495D" w:rsidP="0069439D">
      <w:pPr>
        <w:rPr>
          <w:b/>
          <w:bCs/>
          <w:sz w:val="24"/>
        </w:rPr>
      </w:pPr>
    </w:p>
    <w:p w14:paraId="3E9452EE" w14:textId="77777777" w:rsidR="0053495D" w:rsidRDefault="0053495D" w:rsidP="0069439D">
      <w:pPr>
        <w:rPr>
          <w:b/>
          <w:bCs/>
          <w:sz w:val="24"/>
        </w:rPr>
      </w:pPr>
    </w:p>
    <w:p w14:paraId="7D99F0CF" w14:textId="77777777" w:rsidR="0053495D" w:rsidRDefault="0053495D" w:rsidP="0069439D">
      <w:pPr>
        <w:rPr>
          <w:b/>
          <w:bCs/>
          <w:sz w:val="24"/>
        </w:rPr>
      </w:pPr>
    </w:p>
    <w:p w14:paraId="56306A3C" w14:textId="77777777" w:rsidR="0053495D" w:rsidRDefault="0053495D" w:rsidP="0069439D">
      <w:pPr>
        <w:rPr>
          <w:b/>
          <w:bCs/>
          <w:sz w:val="24"/>
        </w:rPr>
      </w:pPr>
    </w:p>
    <w:p w14:paraId="349C01D7" w14:textId="77777777" w:rsidR="0053495D" w:rsidRDefault="0053495D" w:rsidP="0069439D">
      <w:pPr>
        <w:rPr>
          <w:b/>
          <w:bCs/>
          <w:sz w:val="24"/>
        </w:rPr>
      </w:pPr>
    </w:p>
    <w:p w14:paraId="61F49241" w14:textId="77777777" w:rsidR="0053495D" w:rsidRDefault="0053495D" w:rsidP="0069439D">
      <w:pPr>
        <w:rPr>
          <w:b/>
          <w:bCs/>
          <w:sz w:val="24"/>
        </w:rPr>
      </w:pPr>
    </w:p>
    <w:p w14:paraId="342BC9B3" w14:textId="77777777" w:rsidR="0053495D" w:rsidRDefault="0053495D" w:rsidP="0069439D">
      <w:pPr>
        <w:rPr>
          <w:b/>
          <w:bCs/>
          <w:sz w:val="24"/>
        </w:rPr>
      </w:pPr>
    </w:p>
    <w:p w14:paraId="1D5E1DE4" w14:textId="77777777" w:rsidR="0053495D" w:rsidRDefault="0053495D" w:rsidP="0069439D">
      <w:pPr>
        <w:rPr>
          <w:b/>
          <w:bCs/>
          <w:sz w:val="24"/>
        </w:rPr>
      </w:pPr>
    </w:p>
    <w:p w14:paraId="201E4D74" w14:textId="77777777" w:rsidR="0053495D" w:rsidRDefault="0053495D" w:rsidP="0069439D">
      <w:pPr>
        <w:rPr>
          <w:b/>
          <w:bCs/>
          <w:sz w:val="24"/>
        </w:rPr>
      </w:pPr>
    </w:p>
    <w:p w14:paraId="7A4BA198" w14:textId="77777777" w:rsidR="0053495D" w:rsidRDefault="0053495D" w:rsidP="0069439D">
      <w:pPr>
        <w:rPr>
          <w:b/>
          <w:bCs/>
          <w:sz w:val="24"/>
        </w:rPr>
      </w:pPr>
    </w:p>
    <w:p w14:paraId="423DA576" w14:textId="77777777" w:rsidR="0053495D" w:rsidRDefault="0053495D" w:rsidP="0069439D">
      <w:pPr>
        <w:rPr>
          <w:b/>
          <w:bCs/>
          <w:sz w:val="24"/>
        </w:rPr>
      </w:pPr>
    </w:p>
    <w:p w14:paraId="1F41F3EF" w14:textId="77777777" w:rsidR="0053495D" w:rsidRDefault="0053495D" w:rsidP="0069439D">
      <w:pPr>
        <w:rPr>
          <w:b/>
          <w:bCs/>
          <w:sz w:val="24"/>
        </w:rPr>
      </w:pPr>
    </w:p>
    <w:p w14:paraId="3B19D122" w14:textId="77777777" w:rsidR="0053495D" w:rsidRDefault="0053495D" w:rsidP="0069439D">
      <w:pPr>
        <w:rPr>
          <w:b/>
          <w:bCs/>
          <w:sz w:val="24"/>
        </w:rPr>
      </w:pPr>
    </w:p>
    <w:p w14:paraId="7D3FED30" w14:textId="77777777" w:rsidR="0053495D" w:rsidRDefault="0053495D" w:rsidP="0069439D">
      <w:pPr>
        <w:rPr>
          <w:b/>
          <w:bCs/>
          <w:sz w:val="24"/>
        </w:rPr>
      </w:pPr>
    </w:p>
    <w:p w14:paraId="7E935756" w14:textId="0CFC9B87" w:rsidR="0053495D" w:rsidRPr="00A45517" w:rsidRDefault="00A45517" w:rsidP="0069439D">
      <w:pPr>
        <w:rPr>
          <w:sz w:val="24"/>
        </w:rPr>
      </w:pPr>
      <w:r w:rsidRPr="005E79EA">
        <w:rPr>
          <w:sz w:val="24"/>
        </w:rPr>
        <w:lastRenderedPageBreak/>
        <w:t>Insert agency logo</w:t>
      </w:r>
    </w:p>
    <w:p w14:paraId="5C839433" w14:textId="77777777" w:rsidR="0053495D" w:rsidRDefault="0053495D" w:rsidP="0069439D">
      <w:pPr>
        <w:rPr>
          <w:b/>
          <w:bCs/>
          <w:sz w:val="24"/>
        </w:rPr>
      </w:pPr>
    </w:p>
    <w:p w14:paraId="0C2EF4A2" w14:textId="77777777" w:rsidR="0069439D" w:rsidRDefault="0069439D" w:rsidP="0069439D">
      <w:pPr>
        <w:rPr>
          <w:sz w:val="24"/>
        </w:rPr>
      </w:pPr>
      <w:r>
        <w:rPr>
          <w:sz w:val="24"/>
        </w:rPr>
        <w:t>Date:</w:t>
      </w:r>
    </w:p>
    <w:p w14:paraId="0C2EF4A3" w14:textId="77777777" w:rsidR="0069439D" w:rsidRDefault="0069439D" w:rsidP="0069439D">
      <w:pPr>
        <w:rPr>
          <w:sz w:val="24"/>
        </w:rPr>
      </w:pPr>
      <w:r>
        <w:rPr>
          <w:sz w:val="24"/>
        </w:rPr>
        <w:t>RE: CoP Cover Letter</w:t>
      </w:r>
    </w:p>
    <w:p w14:paraId="0C2EF4A4" w14:textId="77777777" w:rsidR="0069439D" w:rsidRDefault="0069439D" w:rsidP="0069439D">
      <w:pPr>
        <w:rPr>
          <w:sz w:val="24"/>
        </w:rPr>
      </w:pPr>
    </w:p>
    <w:p w14:paraId="0C2EF4A5" w14:textId="77777777" w:rsidR="0069439D" w:rsidRDefault="0069439D" w:rsidP="0069439D">
      <w:pPr>
        <w:rPr>
          <w:sz w:val="24"/>
        </w:rPr>
      </w:pPr>
    </w:p>
    <w:p w14:paraId="0C2EF4A6" w14:textId="77777777" w:rsidR="0069439D" w:rsidRDefault="0069439D" w:rsidP="0069439D">
      <w:pPr>
        <w:rPr>
          <w:sz w:val="24"/>
        </w:rPr>
      </w:pPr>
      <w:r>
        <w:rPr>
          <w:sz w:val="24"/>
        </w:rPr>
        <w:t>To Community of Practice Members:</w:t>
      </w:r>
    </w:p>
    <w:p w14:paraId="0C2EF4A7" w14:textId="77777777" w:rsidR="0069439D" w:rsidRDefault="0069439D" w:rsidP="0069439D">
      <w:pPr>
        <w:rPr>
          <w:sz w:val="24"/>
        </w:rPr>
      </w:pPr>
    </w:p>
    <w:p w14:paraId="0C2EF4A8" w14:textId="77777777" w:rsidR="0069439D" w:rsidRDefault="0069439D" w:rsidP="0069439D">
      <w:pPr>
        <w:rPr>
          <w:sz w:val="24"/>
        </w:rPr>
      </w:pPr>
      <w:r>
        <w:rPr>
          <w:sz w:val="24"/>
        </w:rPr>
        <w:t xml:space="preserve">Please accept the attached referral packet regarding placement of [client name] for your review. </w:t>
      </w:r>
    </w:p>
    <w:p w14:paraId="0C2EF4A9" w14:textId="77777777" w:rsidR="0069439D" w:rsidRDefault="0069439D" w:rsidP="0069439D">
      <w:pPr>
        <w:rPr>
          <w:sz w:val="24"/>
        </w:rPr>
      </w:pPr>
    </w:p>
    <w:p w14:paraId="0C2EF4AA" w14:textId="77777777" w:rsidR="0069439D" w:rsidRDefault="0069439D" w:rsidP="0069439D">
      <w:pPr>
        <w:rPr>
          <w:sz w:val="24"/>
        </w:rPr>
      </w:pPr>
    </w:p>
    <w:p w14:paraId="0C2EF4AB" w14:textId="77777777" w:rsidR="0069439D" w:rsidRDefault="0069439D" w:rsidP="0069439D">
      <w:pPr>
        <w:rPr>
          <w:b/>
          <w:sz w:val="24"/>
          <w:u w:val="single"/>
        </w:rPr>
      </w:pPr>
      <w:r w:rsidRPr="005E79EA">
        <w:rPr>
          <w:b/>
          <w:sz w:val="24"/>
          <w:u w:val="single"/>
        </w:rPr>
        <w:t>Please consider the following as a statement of urgency for</w:t>
      </w:r>
      <w:r>
        <w:rPr>
          <w:b/>
          <w:sz w:val="24"/>
          <w:u w:val="single"/>
        </w:rPr>
        <w:t xml:space="preserve"> placement and </w:t>
      </w:r>
      <w:proofErr w:type="gramStart"/>
      <w:r>
        <w:rPr>
          <w:b/>
          <w:sz w:val="24"/>
          <w:u w:val="single"/>
        </w:rPr>
        <w:t>supports</w:t>
      </w:r>
      <w:proofErr w:type="gramEnd"/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needed;</w:t>
      </w:r>
      <w:proofErr w:type="gramEnd"/>
    </w:p>
    <w:p w14:paraId="0C2EF4AC" w14:textId="77777777" w:rsidR="0069439D" w:rsidRDefault="0069439D" w:rsidP="0069439D">
      <w:pPr>
        <w:rPr>
          <w:b/>
          <w:sz w:val="24"/>
          <w:u w:val="single"/>
        </w:rPr>
      </w:pPr>
    </w:p>
    <w:p w14:paraId="0C2EF4AD" w14:textId="77777777" w:rsidR="0069439D" w:rsidRDefault="0069439D" w:rsidP="0069439D">
      <w:pPr>
        <w:rPr>
          <w:b/>
          <w:sz w:val="24"/>
          <w:u w:val="single"/>
        </w:rPr>
      </w:pPr>
    </w:p>
    <w:p w14:paraId="0C2EF4AE" w14:textId="77777777" w:rsidR="0069439D" w:rsidRDefault="0069439D" w:rsidP="0069439D">
      <w:pPr>
        <w:rPr>
          <w:b/>
          <w:sz w:val="24"/>
          <w:u w:val="single"/>
        </w:rPr>
      </w:pPr>
    </w:p>
    <w:p w14:paraId="0C2EF4AF" w14:textId="77777777" w:rsidR="0069439D" w:rsidRDefault="0069439D" w:rsidP="0069439D">
      <w:pPr>
        <w:rPr>
          <w:b/>
          <w:sz w:val="24"/>
          <w:u w:val="single"/>
        </w:rPr>
      </w:pPr>
    </w:p>
    <w:p w14:paraId="0C2EF4B0" w14:textId="77777777" w:rsidR="0069439D" w:rsidRDefault="0069439D" w:rsidP="0069439D">
      <w:pPr>
        <w:rPr>
          <w:b/>
          <w:sz w:val="24"/>
          <w:u w:val="single"/>
        </w:rPr>
      </w:pPr>
    </w:p>
    <w:p w14:paraId="0C2EF4B1" w14:textId="77777777" w:rsidR="0069439D" w:rsidRDefault="0069439D" w:rsidP="0069439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Please consider the following as a statement of Ongoing/Returning care:</w:t>
      </w:r>
    </w:p>
    <w:p w14:paraId="0C2EF4B2" w14:textId="77777777" w:rsidR="0069439D" w:rsidRDefault="0069439D" w:rsidP="0069439D">
      <w:pPr>
        <w:rPr>
          <w:sz w:val="24"/>
        </w:rPr>
      </w:pPr>
      <w:r>
        <w:rPr>
          <w:sz w:val="24"/>
        </w:rPr>
        <w:t xml:space="preserve">[Agency name] is committed to serving [client name], coordinating </w:t>
      </w:r>
      <w:proofErr w:type="gramStart"/>
      <w:r>
        <w:rPr>
          <w:sz w:val="24"/>
        </w:rPr>
        <w:t>his /</w:t>
      </w:r>
      <w:proofErr w:type="gramEnd"/>
      <w:r>
        <w:rPr>
          <w:sz w:val="24"/>
        </w:rPr>
        <w:t>her care and supporting him/her over the course of his/her upcoming transition (and future transitions). We are committed to collaborating with [program name] to ensure [client name] treatment and support needs are met.</w:t>
      </w:r>
    </w:p>
    <w:p w14:paraId="0C2EF4B3" w14:textId="77777777" w:rsidR="0069439D" w:rsidRDefault="0069439D" w:rsidP="0069439D">
      <w:pPr>
        <w:rPr>
          <w:sz w:val="24"/>
        </w:rPr>
      </w:pPr>
    </w:p>
    <w:p w14:paraId="0C2EF4B4" w14:textId="77777777" w:rsidR="0069439D" w:rsidRDefault="0069439D" w:rsidP="0069439D">
      <w:pPr>
        <w:rPr>
          <w:sz w:val="24"/>
        </w:rPr>
      </w:pPr>
    </w:p>
    <w:p w14:paraId="0C2EF4B5" w14:textId="77777777" w:rsidR="0069439D" w:rsidRDefault="0069439D" w:rsidP="0069439D">
      <w:pPr>
        <w:rPr>
          <w:sz w:val="24"/>
        </w:rPr>
      </w:pPr>
    </w:p>
    <w:p w14:paraId="0C2EF4B6" w14:textId="77777777" w:rsidR="0069439D" w:rsidRDefault="0069439D" w:rsidP="0069439D">
      <w:pPr>
        <w:rPr>
          <w:sz w:val="24"/>
        </w:rPr>
      </w:pPr>
    </w:p>
    <w:p w14:paraId="0C2EF4B7" w14:textId="77777777" w:rsidR="0069439D" w:rsidRDefault="0069439D" w:rsidP="0069439D">
      <w:pPr>
        <w:rPr>
          <w:sz w:val="24"/>
        </w:rPr>
      </w:pPr>
    </w:p>
    <w:p w14:paraId="0C2EF4B8" w14:textId="77777777" w:rsidR="0069439D" w:rsidRDefault="0069439D" w:rsidP="0069439D">
      <w:pPr>
        <w:rPr>
          <w:sz w:val="24"/>
        </w:rPr>
      </w:pPr>
    </w:p>
    <w:p w14:paraId="0C2EF4B9" w14:textId="77777777" w:rsidR="0069439D" w:rsidRDefault="0069439D" w:rsidP="0069439D">
      <w:pPr>
        <w:rPr>
          <w:sz w:val="24"/>
        </w:rPr>
      </w:pPr>
    </w:p>
    <w:p w14:paraId="0C2EF4BA" w14:textId="77777777" w:rsidR="0069439D" w:rsidRDefault="0069439D" w:rsidP="0069439D">
      <w:pPr>
        <w:rPr>
          <w:sz w:val="24"/>
        </w:rPr>
      </w:pPr>
    </w:p>
    <w:p w14:paraId="0C2EF4BB" w14:textId="77777777" w:rsidR="0069439D" w:rsidRDefault="0069439D" w:rsidP="0069439D">
      <w:pPr>
        <w:rPr>
          <w:sz w:val="24"/>
        </w:rPr>
      </w:pPr>
    </w:p>
    <w:p w14:paraId="0C2EF4BC" w14:textId="77777777" w:rsidR="0069439D" w:rsidRDefault="0069439D" w:rsidP="0069439D">
      <w:pPr>
        <w:rPr>
          <w:sz w:val="24"/>
        </w:rPr>
      </w:pPr>
    </w:p>
    <w:p w14:paraId="0C2EF4BD" w14:textId="77777777" w:rsidR="0069439D" w:rsidRDefault="0069439D" w:rsidP="0069439D">
      <w:pPr>
        <w:rPr>
          <w:sz w:val="24"/>
        </w:rPr>
      </w:pPr>
    </w:p>
    <w:p w14:paraId="0C2EF4BE" w14:textId="77777777" w:rsidR="0069439D" w:rsidRDefault="0069439D" w:rsidP="0069439D">
      <w:pPr>
        <w:rPr>
          <w:sz w:val="24"/>
        </w:rPr>
      </w:pPr>
    </w:p>
    <w:p w14:paraId="0C2EF4BF" w14:textId="77777777" w:rsidR="0069439D" w:rsidRDefault="0069439D" w:rsidP="0069439D">
      <w:pPr>
        <w:rPr>
          <w:sz w:val="24"/>
        </w:rPr>
      </w:pPr>
    </w:p>
    <w:p w14:paraId="0C2EF4C0" w14:textId="77777777" w:rsidR="0069439D" w:rsidRDefault="0069439D" w:rsidP="0069439D">
      <w:pPr>
        <w:rPr>
          <w:sz w:val="24"/>
        </w:rPr>
      </w:pPr>
    </w:p>
    <w:p w14:paraId="0C2EF4C1" w14:textId="77777777" w:rsidR="0069439D" w:rsidRDefault="0069439D" w:rsidP="0069439D">
      <w:pPr>
        <w:rPr>
          <w:sz w:val="24"/>
        </w:rPr>
      </w:pPr>
      <w:r>
        <w:rPr>
          <w:sz w:val="24"/>
        </w:rPr>
        <w:t>Respectfully submitted,</w:t>
      </w:r>
    </w:p>
    <w:p w14:paraId="0C2EF4C2" w14:textId="77777777" w:rsidR="00F67CCE" w:rsidRDefault="00F67CCE" w:rsidP="00F67CCE">
      <w:pPr>
        <w:pStyle w:val="Subtitle"/>
        <w:rPr>
          <w:sz w:val="24"/>
          <w:szCs w:val="24"/>
        </w:rPr>
      </w:pPr>
    </w:p>
    <w:p w14:paraId="0C2EF4C3" w14:textId="77777777" w:rsidR="00F67CCE" w:rsidRPr="00F67CCE" w:rsidRDefault="00F67CCE" w:rsidP="00F67CCE">
      <w:pPr>
        <w:pStyle w:val="Subtitle"/>
        <w:rPr>
          <w:sz w:val="22"/>
          <w:szCs w:val="24"/>
        </w:rPr>
      </w:pPr>
      <w:r w:rsidRPr="00F67CCE">
        <w:rPr>
          <w:sz w:val="22"/>
          <w:szCs w:val="24"/>
        </w:rPr>
        <w:t>Signature of Referral Author and Date: _________________________________</w:t>
      </w:r>
      <w:r>
        <w:rPr>
          <w:sz w:val="22"/>
          <w:szCs w:val="24"/>
        </w:rPr>
        <w:t>______</w:t>
      </w:r>
    </w:p>
    <w:p w14:paraId="0C2EF4C4" w14:textId="77777777" w:rsidR="00F67CCE" w:rsidRPr="00F67CCE" w:rsidRDefault="00F67CCE" w:rsidP="00F67CCE">
      <w:pPr>
        <w:pStyle w:val="Subtitle"/>
        <w:rPr>
          <w:sz w:val="22"/>
          <w:szCs w:val="24"/>
        </w:rPr>
      </w:pPr>
      <w:r w:rsidRPr="00F67CCE">
        <w:rPr>
          <w:sz w:val="22"/>
          <w:szCs w:val="24"/>
        </w:rPr>
        <w:t>Signature of Area Agency Executive Director or designee __________________</w:t>
      </w:r>
      <w:r>
        <w:rPr>
          <w:sz w:val="22"/>
          <w:szCs w:val="24"/>
        </w:rPr>
        <w:t>______</w:t>
      </w:r>
      <w:r w:rsidRPr="00F67CCE">
        <w:rPr>
          <w:sz w:val="22"/>
          <w:szCs w:val="24"/>
        </w:rPr>
        <w:t xml:space="preserve"> </w:t>
      </w:r>
    </w:p>
    <w:sectPr w:rsidR="00F67CCE" w:rsidRPr="00F67CC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9667" w14:textId="77777777" w:rsidR="00786C64" w:rsidRDefault="00786C64" w:rsidP="00F34135">
      <w:r>
        <w:separator/>
      </w:r>
    </w:p>
  </w:endnote>
  <w:endnote w:type="continuationSeparator" w:id="0">
    <w:p w14:paraId="52E85AC5" w14:textId="77777777" w:rsidR="00786C64" w:rsidRDefault="00786C64" w:rsidP="00F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F4CD" w14:textId="5DBDB2E6" w:rsidR="008707A8" w:rsidRDefault="00307F86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807D7B3" wp14:editId="5FEAE8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F3B02D" id="Rectangle 247" o:spid="_x0000_s1026" style="position:absolute;margin-left:0;margin-top:0;width:579.9pt;height:750.3pt;z-index:25166489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Cs w:val="20"/>
      </w:rPr>
      <w:t xml:space="preserve">   </w:t>
    </w:r>
    <w:r w:rsidR="00975C04">
      <w:rPr>
        <w:rFonts w:asciiTheme="majorHAnsi" w:eastAsiaTheme="majorEastAsia" w:hAnsiTheme="majorHAnsi" w:cstheme="majorBidi"/>
        <w:noProof/>
        <w:color w:val="4F81BD" w:themeColor="accent1"/>
        <w:szCs w:val="20"/>
      </w:rPr>
      <w:tab/>
    </w:r>
    <w:r w:rsidR="00975C04">
      <w:rPr>
        <w:rFonts w:asciiTheme="majorHAnsi" w:eastAsiaTheme="majorEastAsia" w:hAnsiTheme="majorHAnsi" w:cstheme="majorBidi"/>
        <w:noProof/>
        <w:color w:val="4F81BD" w:themeColor="accent1"/>
        <w:szCs w:val="20"/>
      </w:rPr>
      <w:tab/>
    </w:r>
    <w:r>
      <w:rPr>
        <w:rFonts w:asciiTheme="majorHAnsi" w:eastAsiaTheme="majorEastAsia" w:hAnsiTheme="majorHAnsi" w:cstheme="majorBidi"/>
        <w:noProof/>
        <w:color w:val="4F81BD" w:themeColor="accent1"/>
        <w:szCs w:val="20"/>
      </w:rPr>
      <w:t>(rev 2/2025)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1143" w14:textId="77777777" w:rsidR="00786C64" w:rsidRDefault="00786C64" w:rsidP="00F34135">
      <w:r>
        <w:separator/>
      </w:r>
    </w:p>
  </w:footnote>
  <w:footnote w:type="continuationSeparator" w:id="0">
    <w:p w14:paraId="55EDFC19" w14:textId="77777777" w:rsidR="00786C64" w:rsidRDefault="00786C64" w:rsidP="00F3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AF7"/>
    <w:multiLevelType w:val="hybridMultilevel"/>
    <w:tmpl w:val="41C2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1375"/>
    <w:multiLevelType w:val="hybridMultilevel"/>
    <w:tmpl w:val="5FB4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732CE"/>
    <w:multiLevelType w:val="hybridMultilevel"/>
    <w:tmpl w:val="1BE8D218"/>
    <w:lvl w:ilvl="0" w:tplc="010462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7125">
    <w:abstractNumId w:val="0"/>
  </w:num>
  <w:num w:numId="2" w16cid:durableId="117534396">
    <w:abstractNumId w:val="1"/>
  </w:num>
  <w:num w:numId="3" w16cid:durableId="91327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35"/>
    <w:rsid w:val="00033B87"/>
    <w:rsid w:val="00051097"/>
    <w:rsid w:val="0005508B"/>
    <w:rsid w:val="00073E33"/>
    <w:rsid w:val="000850B0"/>
    <w:rsid w:val="00110F76"/>
    <w:rsid w:val="00122BED"/>
    <w:rsid w:val="0014016D"/>
    <w:rsid w:val="001501CA"/>
    <w:rsid w:val="001869A3"/>
    <w:rsid w:val="001B1629"/>
    <w:rsid w:val="001D1DBC"/>
    <w:rsid w:val="001F7724"/>
    <w:rsid w:val="001F7A82"/>
    <w:rsid w:val="002161AB"/>
    <w:rsid w:val="00241531"/>
    <w:rsid w:val="00246DB5"/>
    <w:rsid w:val="00284EF6"/>
    <w:rsid w:val="002A3660"/>
    <w:rsid w:val="002F5629"/>
    <w:rsid w:val="00307F86"/>
    <w:rsid w:val="00327951"/>
    <w:rsid w:val="003A14A3"/>
    <w:rsid w:val="003F0946"/>
    <w:rsid w:val="00407C85"/>
    <w:rsid w:val="004167C5"/>
    <w:rsid w:val="00444087"/>
    <w:rsid w:val="00490AF2"/>
    <w:rsid w:val="004A1EEE"/>
    <w:rsid w:val="004A68EA"/>
    <w:rsid w:val="004B28D2"/>
    <w:rsid w:val="004D7B9C"/>
    <w:rsid w:val="004F4146"/>
    <w:rsid w:val="0050166B"/>
    <w:rsid w:val="00533502"/>
    <w:rsid w:val="00534268"/>
    <w:rsid w:val="0053495D"/>
    <w:rsid w:val="005632FD"/>
    <w:rsid w:val="00572533"/>
    <w:rsid w:val="00574AED"/>
    <w:rsid w:val="00591988"/>
    <w:rsid w:val="005B7DD1"/>
    <w:rsid w:val="005D170D"/>
    <w:rsid w:val="005D4DD1"/>
    <w:rsid w:val="005F4054"/>
    <w:rsid w:val="006542D6"/>
    <w:rsid w:val="00656D0E"/>
    <w:rsid w:val="00670F72"/>
    <w:rsid w:val="00672D03"/>
    <w:rsid w:val="0069439D"/>
    <w:rsid w:val="006B1981"/>
    <w:rsid w:val="006D0ECB"/>
    <w:rsid w:val="006E6A87"/>
    <w:rsid w:val="00772738"/>
    <w:rsid w:val="00782E6B"/>
    <w:rsid w:val="00786C64"/>
    <w:rsid w:val="007B6228"/>
    <w:rsid w:val="007D23D6"/>
    <w:rsid w:val="007D649E"/>
    <w:rsid w:val="007D773B"/>
    <w:rsid w:val="00800D37"/>
    <w:rsid w:val="00814569"/>
    <w:rsid w:val="00821527"/>
    <w:rsid w:val="0082396A"/>
    <w:rsid w:val="00843705"/>
    <w:rsid w:val="00863523"/>
    <w:rsid w:val="008707A8"/>
    <w:rsid w:val="008874FF"/>
    <w:rsid w:val="008944E4"/>
    <w:rsid w:val="008E0C07"/>
    <w:rsid w:val="008E1E91"/>
    <w:rsid w:val="009619CE"/>
    <w:rsid w:val="009712DA"/>
    <w:rsid w:val="0097222A"/>
    <w:rsid w:val="00975C04"/>
    <w:rsid w:val="009832FA"/>
    <w:rsid w:val="0098702E"/>
    <w:rsid w:val="009D2DB1"/>
    <w:rsid w:val="009D4DF0"/>
    <w:rsid w:val="00A072A3"/>
    <w:rsid w:val="00A078E4"/>
    <w:rsid w:val="00A07BEC"/>
    <w:rsid w:val="00A31E25"/>
    <w:rsid w:val="00A45517"/>
    <w:rsid w:val="00A67A91"/>
    <w:rsid w:val="00A67D98"/>
    <w:rsid w:val="00A770E4"/>
    <w:rsid w:val="00A83866"/>
    <w:rsid w:val="00AA1CD1"/>
    <w:rsid w:val="00AA5A97"/>
    <w:rsid w:val="00AA6CE0"/>
    <w:rsid w:val="00B34744"/>
    <w:rsid w:val="00B35C09"/>
    <w:rsid w:val="00B76F58"/>
    <w:rsid w:val="00BC70F2"/>
    <w:rsid w:val="00BD05C9"/>
    <w:rsid w:val="00BD3882"/>
    <w:rsid w:val="00BE0B80"/>
    <w:rsid w:val="00BF6A64"/>
    <w:rsid w:val="00C0437F"/>
    <w:rsid w:val="00C0715F"/>
    <w:rsid w:val="00C4085C"/>
    <w:rsid w:val="00C413EB"/>
    <w:rsid w:val="00C47878"/>
    <w:rsid w:val="00C50159"/>
    <w:rsid w:val="00CD4BD5"/>
    <w:rsid w:val="00D20EC8"/>
    <w:rsid w:val="00D5278F"/>
    <w:rsid w:val="00D915A8"/>
    <w:rsid w:val="00DD5770"/>
    <w:rsid w:val="00E22471"/>
    <w:rsid w:val="00E22B2F"/>
    <w:rsid w:val="00E23E2C"/>
    <w:rsid w:val="00E459E8"/>
    <w:rsid w:val="00E843D2"/>
    <w:rsid w:val="00E93BA8"/>
    <w:rsid w:val="00E97E5B"/>
    <w:rsid w:val="00EB552C"/>
    <w:rsid w:val="00ED312D"/>
    <w:rsid w:val="00ED33CD"/>
    <w:rsid w:val="00ED65DC"/>
    <w:rsid w:val="00EE3DF8"/>
    <w:rsid w:val="00F30664"/>
    <w:rsid w:val="00F34135"/>
    <w:rsid w:val="00F67CCE"/>
    <w:rsid w:val="00F8485B"/>
    <w:rsid w:val="00F87C4A"/>
    <w:rsid w:val="00FB2C31"/>
    <w:rsid w:val="00FB3772"/>
    <w:rsid w:val="00FD2E39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F425"/>
  <w15:docId w15:val="{5A74A20A-5FF5-4829-8D9E-7EA4C43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Subtitle">
    <w:name w:val="Subtitle"/>
    <w:basedOn w:val="Normal"/>
    <w:qFormat/>
    <w:rPr>
      <w:rFonts w:ascii="Arial" w:hAnsi="Arial" w:cs="Arial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1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135"/>
  </w:style>
  <w:style w:type="character" w:styleId="FootnoteReference">
    <w:name w:val="footnote reference"/>
    <w:basedOn w:val="DefaultParagraphFont"/>
    <w:uiPriority w:val="99"/>
    <w:semiHidden/>
    <w:unhideWhenUsed/>
    <w:rsid w:val="00F341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7A8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7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7A8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998247\AppData\Roaming\Microsoft\Templates\EdWorld_LongTermAssign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6ABEDA7BE4C01898D9B4A706D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1DAF-69CC-4310-8A80-F7C930EDBCFD}"/>
      </w:docPartPr>
      <w:docPartBody>
        <w:p w:rsidR="002323AE" w:rsidRDefault="00C036CB" w:rsidP="00C036CB">
          <w:pPr>
            <w:pStyle w:val="DD56ABEDA7BE4C01898D9B4A706DCDE92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0DBB1BD3EEF9447D8458CD198E9D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2D11-F522-409F-AF3A-1620A4ABF940}"/>
      </w:docPartPr>
      <w:docPartBody>
        <w:p w:rsidR="002323AE" w:rsidRDefault="00C036CB" w:rsidP="00C036CB">
          <w:pPr>
            <w:pStyle w:val="0DBB1BD3EEF9447D8458CD198E9D7C3C2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C0F3003F67F74F959B139974C950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7C5C-A56D-4D93-90D8-8829FAE9821B}"/>
      </w:docPartPr>
      <w:docPartBody>
        <w:p w:rsidR="002323AE" w:rsidRDefault="00C036CB" w:rsidP="00C036CB">
          <w:pPr>
            <w:pStyle w:val="C0F3003F67F74F959B139974C950F1132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6CBA4F2F1284CC58B4EEF66F333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EB30-82D1-4689-B52A-CDFC4CE3A649}"/>
      </w:docPartPr>
      <w:docPartBody>
        <w:p w:rsidR="002323AE" w:rsidRDefault="00C036CB" w:rsidP="00C036CB">
          <w:pPr>
            <w:pStyle w:val="A6CBA4F2F1284CC58B4EEF66F3330AAA1"/>
          </w:pPr>
          <w:r w:rsidRPr="0050166B">
            <w:rPr>
              <w:rStyle w:val="PlaceholderText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6CB"/>
    <w:rsid w:val="00017101"/>
    <w:rsid w:val="001F7724"/>
    <w:rsid w:val="002323AE"/>
    <w:rsid w:val="0025350B"/>
    <w:rsid w:val="002B3C79"/>
    <w:rsid w:val="003E54B4"/>
    <w:rsid w:val="004A68EA"/>
    <w:rsid w:val="004D7752"/>
    <w:rsid w:val="00534268"/>
    <w:rsid w:val="006542D6"/>
    <w:rsid w:val="006F1CCC"/>
    <w:rsid w:val="00731622"/>
    <w:rsid w:val="007874A7"/>
    <w:rsid w:val="008802C5"/>
    <w:rsid w:val="008E3278"/>
    <w:rsid w:val="009832FA"/>
    <w:rsid w:val="00A24DF4"/>
    <w:rsid w:val="00AD65E9"/>
    <w:rsid w:val="00B34744"/>
    <w:rsid w:val="00B76F58"/>
    <w:rsid w:val="00C036CB"/>
    <w:rsid w:val="00C03921"/>
    <w:rsid w:val="00C4085C"/>
    <w:rsid w:val="00E435E4"/>
    <w:rsid w:val="00E54744"/>
    <w:rsid w:val="00EE3DF8"/>
    <w:rsid w:val="00F7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3AE"/>
    <w:rPr>
      <w:color w:val="808080"/>
    </w:rPr>
  </w:style>
  <w:style w:type="paragraph" w:customStyle="1" w:styleId="A6CBA4F2F1284CC58B4EEF66F3330AAA1">
    <w:name w:val="A6CBA4F2F1284CC58B4EEF66F3330AAA1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DD56ABEDA7BE4C01898D9B4A706DCDE92">
    <w:name w:val="DD56ABEDA7BE4C01898D9B4A706DCDE9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0DBB1BD3EEF9447D8458CD198E9D7C3C2">
    <w:name w:val="0DBB1BD3EEF9447D8458CD198E9D7C3C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0F3003F67F74F959B139974C950F1132">
    <w:name w:val="C0F3003F67F74F959B139974C950F1132"/>
    <w:rsid w:val="00C036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B750A5C-FE35-4738-BA09-F8CE8D2D3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8588D-13FD-41F3-AAC0-35A53A383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EdWorld_LongTermAssignments</Template>
  <TotalTime>3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ASSIGNMENTS</vt:lpstr>
    </vt:vector>
  </TitlesOfParts>
  <Company>Toshiba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ASSIGNMENTS</dc:title>
  <dc:creator>John P. Finn</dc:creator>
  <cp:lastModifiedBy>Marissa Berg</cp:lastModifiedBy>
  <cp:revision>2</cp:revision>
  <cp:lastPrinted>2015-04-16T00:36:00Z</cp:lastPrinted>
  <dcterms:created xsi:type="dcterms:W3CDTF">2025-07-03T18:06:00Z</dcterms:created>
  <dcterms:modified xsi:type="dcterms:W3CDTF">2025-07-03T18:06:00Z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TC018858589991</vt:lpwstr>
  </property>
</Properties>
</file>