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82E1C" w14:textId="379DA30F" w:rsidR="009A5442" w:rsidRDefault="00A23676" w:rsidP="00E10339">
      <w:pPr>
        <w:pStyle w:val="GraphicAnchor"/>
      </w:pPr>
      <w:r>
        <w:t>fs</w:t>
      </w:r>
      <w:r w:rsidR="00ED65CB">
        <w:t>1</w:t>
      </w:r>
    </w:p>
    <w:tbl>
      <w:tblPr>
        <w:tblW w:w="5103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Table"/>
      </w:tblPr>
      <w:tblGrid>
        <w:gridCol w:w="433"/>
        <w:gridCol w:w="942"/>
        <w:gridCol w:w="444"/>
        <w:gridCol w:w="1389"/>
        <w:gridCol w:w="830"/>
        <w:gridCol w:w="92"/>
        <w:gridCol w:w="467"/>
        <w:gridCol w:w="727"/>
        <w:gridCol w:w="184"/>
        <w:gridCol w:w="478"/>
        <w:gridCol w:w="854"/>
        <w:gridCol w:w="413"/>
        <w:gridCol w:w="122"/>
        <w:gridCol w:w="1081"/>
        <w:gridCol w:w="307"/>
        <w:gridCol w:w="970"/>
        <w:gridCol w:w="419"/>
        <w:gridCol w:w="1253"/>
        <w:gridCol w:w="1268"/>
        <w:gridCol w:w="258"/>
        <w:gridCol w:w="1391"/>
        <w:gridCol w:w="363"/>
        <w:gridCol w:w="12"/>
      </w:tblGrid>
      <w:tr w:rsidR="00E10339" w14:paraId="48348558" w14:textId="77777777" w:rsidTr="00C05901">
        <w:trPr>
          <w:trHeight w:val="803"/>
        </w:trPr>
        <w:tc>
          <w:tcPr>
            <w:tcW w:w="433" w:type="dxa"/>
          </w:tcPr>
          <w:p w14:paraId="3C3DBEF0" w14:textId="77777777" w:rsidR="00E10339" w:rsidRDefault="00E10339">
            <w:bookmarkStart w:id="0" w:name="_Hlk43942236"/>
          </w:p>
        </w:tc>
        <w:tc>
          <w:tcPr>
            <w:tcW w:w="13889" w:type="dxa"/>
            <w:gridSpan w:val="20"/>
            <w:shd w:val="clear" w:color="auto" w:fill="auto"/>
          </w:tcPr>
          <w:p w14:paraId="21EE9D1C" w14:textId="3F897152" w:rsidR="00A23676" w:rsidRDefault="00C05901" w:rsidP="00C05901">
            <w:pPr>
              <w:pStyle w:val="Heading1"/>
            </w:pPr>
            <w:r>
              <w:t>MEDICATION/SUPPLEMENT LOG</w:t>
            </w:r>
          </w:p>
          <w:p w14:paraId="16CD247E" w14:textId="77777777" w:rsidR="00C05901" w:rsidRDefault="00C05901" w:rsidP="00C05901">
            <w:pPr>
              <w:pStyle w:val="Heading1"/>
              <w:jc w:val="left"/>
            </w:pPr>
          </w:p>
          <w:p w14:paraId="0394C4DB" w14:textId="77777777" w:rsidR="00C05901" w:rsidRDefault="00A23676" w:rsidP="00C05901">
            <w:pPr>
              <w:pStyle w:val="Heading1"/>
              <w:jc w:val="left"/>
            </w:pPr>
            <w:r>
              <w:t xml:space="preserve">Name: </w:t>
            </w:r>
          </w:p>
          <w:p w14:paraId="27D2E411" w14:textId="153F2E3A" w:rsidR="00E10339" w:rsidRPr="0053341C" w:rsidRDefault="00C05901" w:rsidP="00C05901">
            <w:pPr>
              <w:pStyle w:val="Heading1"/>
              <w:jc w:val="left"/>
            </w:pPr>
            <w:r>
              <w:t>Dates of Service:</w:t>
            </w:r>
            <w:r w:rsidR="0053341C" w:rsidRPr="0053341C">
              <w:t xml:space="preserve"> </w:t>
            </w:r>
          </w:p>
        </w:tc>
        <w:tc>
          <w:tcPr>
            <w:tcW w:w="375" w:type="dxa"/>
            <w:gridSpan w:val="2"/>
          </w:tcPr>
          <w:p w14:paraId="608422B6" w14:textId="77777777" w:rsidR="00E10339" w:rsidRDefault="00E10339"/>
        </w:tc>
      </w:tr>
      <w:tr w:rsidR="009925F4" w14:paraId="2647A0C7" w14:textId="77777777" w:rsidTr="00C05901">
        <w:trPr>
          <w:trHeight w:val="1107"/>
        </w:trPr>
        <w:tc>
          <w:tcPr>
            <w:tcW w:w="433" w:type="dxa"/>
            <w:shd w:val="clear" w:color="auto" w:fill="auto"/>
            <w:vAlign w:val="center"/>
          </w:tcPr>
          <w:p w14:paraId="21EC6A05" w14:textId="77777777" w:rsidR="009925F4" w:rsidRDefault="009925F4" w:rsidP="0053341C">
            <w:pPr>
              <w:pStyle w:val="Heading3"/>
            </w:pPr>
          </w:p>
        </w:tc>
        <w:tc>
          <w:tcPr>
            <w:tcW w:w="4891" w:type="dxa"/>
            <w:gridSpan w:val="7"/>
            <w:vAlign w:val="center"/>
          </w:tcPr>
          <w:p w14:paraId="05AC0E9F" w14:textId="2E2F6BB2" w:rsidR="009925F4" w:rsidRDefault="009925F4" w:rsidP="0053341C">
            <w:pPr>
              <w:pStyle w:val="Heading3"/>
            </w:pPr>
          </w:p>
        </w:tc>
        <w:tc>
          <w:tcPr>
            <w:tcW w:w="662" w:type="dxa"/>
            <w:gridSpan w:val="2"/>
            <w:vAlign w:val="center"/>
          </w:tcPr>
          <w:p w14:paraId="34B9A435" w14:textId="551EE5A0" w:rsidR="009925F4" w:rsidRDefault="009925F4" w:rsidP="0053341C">
            <w:pPr>
              <w:pStyle w:val="Heading3"/>
            </w:pPr>
          </w:p>
        </w:tc>
        <w:tc>
          <w:tcPr>
            <w:tcW w:w="2777" w:type="dxa"/>
            <w:gridSpan w:val="5"/>
            <w:vAlign w:val="center"/>
          </w:tcPr>
          <w:p w14:paraId="50DD52CE" w14:textId="00754E9D" w:rsidR="009925F4" w:rsidRDefault="009925F4" w:rsidP="0053341C">
            <w:pPr>
              <w:pStyle w:val="Heading3"/>
            </w:pPr>
          </w:p>
        </w:tc>
        <w:tc>
          <w:tcPr>
            <w:tcW w:w="2642" w:type="dxa"/>
            <w:gridSpan w:val="3"/>
            <w:vAlign w:val="center"/>
          </w:tcPr>
          <w:p w14:paraId="55BE8299" w14:textId="47E15CA6" w:rsidR="009925F4" w:rsidRDefault="009925F4" w:rsidP="00F770A4">
            <w:pPr>
              <w:pStyle w:val="Heading1"/>
              <w:jc w:val="left"/>
            </w:pPr>
          </w:p>
        </w:tc>
        <w:tc>
          <w:tcPr>
            <w:tcW w:w="2917" w:type="dxa"/>
            <w:gridSpan w:val="3"/>
            <w:vAlign w:val="center"/>
          </w:tcPr>
          <w:p w14:paraId="08A518A7" w14:textId="11191EE3" w:rsidR="009925F4" w:rsidRDefault="009925F4" w:rsidP="00776862">
            <w:pPr>
              <w:pStyle w:val="Heading1"/>
            </w:pPr>
          </w:p>
        </w:tc>
        <w:tc>
          <w:tcPr>
            <w:tcW w:w="375" w:type="dxa"/>
            <w:gridSpan w:val="2"/>
            <w:vAlign w:val="center"/>
          </w:tcPr>
          <w:p w14:paraId="40AF75D1" w14:textId="77777777" w:rsidR="009925F4" w:rsidRDefault="009925F4" w:rsidP="0053341C">
            <w:pPr>
              <w:pStyle w:val="Heading3"/>
            </w:pPr>
          </w:p>
        </w:tc>
      </w:tr>
      <w:tr w:rsidR="001F1F5D" w14:paraId="199B4F33" w14:textId="77777777" w:rsidTr="00C05901">
        <w:trPr>
          <w:trHeight w:val="553"/>
        </w:trPr>
        <w:tc>
          <w:tcPr>
            <w:tcW w:w="433" w:type="dxa"/>
          </w:tcPr>
          <w:p w14:paraId="24EFC192" w14:textId="77777777" w:rsidR="00E10339" w:rsidRDefault="00E10339" w:rsidP="00AE15EB">
            <w:pPr>
              <w:pStyle w:val="Heading3"/>
            </w:pPr>
          </w:p>
        </w:tc>
        <w:tc>
          <w:tcPr>
            <w:tcW w:w="1386" w:type="dxa"/>
            <w:gridSpan w:val="2"/>
            <w:shd w:val="clear" w:color="auto" w:fill="5EB2BA" w:themeFill="text2"/>
            <w:vAlign w:val="center"/>
          </w:tcPr>
          <w:p w14:paraId="1CE1B843" w14:textId="77683F25" w:rsidR="00E10339" w:rsidRPr="00DB22F8" w:rsidRDefault="00E10339" w:rsidP="002D15F1">
            <w:pPr>
              <w:pStyle w:val="Heading3"/>
              <w:rPr>
                <w:b/>
                <w:bCs/>
                <w:color w:val="FFFFFF" w:themeColor="background1"/>
                <w:sz w:val="28"/>
                <w:szCs w:val="36"/>
              </w:rPr>
            </w:pPr>
          </w:p>
        </w:tc>
        <w:tc>
          <w:tcPr>
            <w:tcW w:w="1389" w:type="dxa"/>
            <w:shd w:val="clear" w:color="auto" w:fill="479EA7"/>
            <w:vAlign w:val="center"/>
          </w:tcPr>
          <w:p w14:paraId="1A669AFD" w14:textId="053FB0A4" w:rsidR="00E10339" w:rsidRPr="00DB22F8" w:rsidRDefault="00E10339" w:rsidP="002D15F1">
            <w:pPr>
              <w:pStyle w:val="Heading3"/>
              <w:rPr>
                <w:b/>
                <w:bCs/>
                <w:color w:val="FFFFFF" w:themeColor="background1"/>
                <w:sz w:val="28"/>
                <w:szCs w:val="36"/>
              </w:rPr>
            </w:pPr>
          </w:p>
        </w:tc>
        <w:tc>
          <w:tcPr>
            <w:tcW w:w="1389" w:type="dxa"/>
            <w:gridSpan w:val="3"/>
            <w:shd w:val="clear" w:color="auto" w:fill="968521" w:themeFill="accent2" w:themeFillShade="BF"/>
            <w:vAlign w:val="center"/>
          </w:tcPr>
          <w:p w14:paraId="6D549BAC" w14:textId="7B9B05F0" w:rsidR="00E10339" w:rsidRPr="00DB22F8" w:rsidRDefault="00E10339" w:rsidP="002D15F1">
            <w:pPr>
              <w:pStyle w:val="Heading3"/>
              <w:rPr>
                <w:b/>
                <w:bCs/>
                <w:color w:val="FFFFFF" w:themeColor="background1"/>
                <w:sz w:val="28"/>
                <w:szCs w:val="36"/>
              </w:rPr>
            </w:pPr>
          </w:p>
        </w:tc>
        <w:tc>
          <w:tcPr>
            <w:tcW w:w="1389" w:type="dxa"/>
            <w:gridSpan w:val="3"/>
            <w:shd w:val="clear" w:color="auto" w:fill="C9B32D"/>
            <w:vAlign w:val="center"/>
          </w:tcPr>
          <w:p w14:paraId="61E5056D" w14:textId="42E8E4B7" w:rsidR="00E10339" w:rsidRPr="00DB22F8" w:rsidRDefault="00E10339" w:rsidP="002D15F1">
            <w:pPr>
              <w:pStyle w:val="Heading3"/>
              <w:rPr>
                <w:b/>
                <w:bCs/>
                <w:color w:val="FFFFFF" w:themeColor="background1"/>
                <w:sz w:val="28"/>
                <w:szCs w:val="36"/>
              </w:rPr>
            </w:pPr>
          </w:p>
        </w:tc>
        <w:tc>
          <w:tcPr>
            <w:tcW w:w="1389" w:type="dxa"/>
            <w:gridSpan w:val="3"/>
            <w:shd w:val="clear" w:color="auto" w:fill="FDC103"/>
            <w:vAlign w:val="center"/>
          </w:tcPr>
          <w:p w14:paraId="2A0E0ED3" w14:textId="66256036" w:rsidR="00E10339" w:rsidRPr="00DB22F8" w:rsidRDefault="00E10339" w:rsidP="002D15F1">
            <w:pPr>
              <w:pStyle w:val="Heading3"/>
              <w:rPr>
                <w:b/>
                <w:bCs/>
                <w:color w:val="FFFFFF" w:themeColor="background1"/>
                <w:sz w:val="28"/>
                <w:szCs w:val="36"/>
              </w:rPr>
            </w:pPr>
          </w:p>
        </w:tc>
        <w:tc>
          <w:tcPr>
            <w:tcW w:w="1388" w:type="dxa"/>
            <w:gridSpan w:val="2"/>
            <w:shd w:val="clear" w:color="auto" w:fill="F9A113"/>
            <w:vAlign w:val="center"/>
          </w:tcPr>
          <w:p w14:paraId="785B8187" w14:textId="36EE1195" w:rsidR="00E10339" w:rsidRPr="00DB22F8" w:rsidRDefault="00E10339" w:rsidP="002D15F1">
            <w:pPr>
              <w:pStyle w:val="Heading3"/>
              <w:rPr>
                <w:b/>
                <w:bCs/>
                <w:color w:val="FFFFFF" w:themeColor="background1"/>
                <w:sz w:val="28"/>
                <w:szCs w:val="36"/>
              </w:rPr>
            </w:pPr>
          </w:p>
        </w:tc>
        <w:tc>
          <w:tcPr>
            <w:tcW w:w="1389" w:type="dxa"/>
            <w:gridSpan w:val="2"/>
            <w:shd w:val="clear" w:color="auto" w:fill="F5750B"/>
            <w:vAlign w:val="center"/>
          </w:tcPr>
          <w:p w14:paraId="6984FFD1" w14:textId="49FAD5EF" w:rsidR="00E10339" w:rsidRPr="00DB22F8" w:rsidRDefault="00E10339" w:rsidP="00776862">
            <w:pPr>
              <w:pStyle w:val="Heading1"/>
              <w:rPr>
                <w:b/>
                <w:color w:val="FFFFFF" w:themeColor="background1"/>
                <w:sz w:val="28"/>
                <w:szCs w:val="36"/>
              </w:rPr>
            </w:pPr>
          </w:p>
        </w:tc>
        <w:tc>
          <w:tcPr>
            <w:tcW w:w="1253" w:type="dxa"/>
            <w:shd w:val="clear" w:color="auto" w:fill="EF5A0F"/>
            <w:vAlign w:val="center"/>
          </w:tcPr>
          <w:p w14:paraId="2E56E4CC" w14:textId="0847EA79" w:rsidR="00E10339" w:rsidRPr="00DB22F8" w:rsidRDefault="00E10339" w:rsidP="00776862">
            <w:pPr>
              <w:pStyle w:val="Heading1"/>
              <w:rPr>
                <w:b/>
                <w:color w:val="FFFFFF" w:themeColor="background1"/>
                <w:sz w:val="28"/>
                <w:szCs w:val="36"/>
              </w:rPr>
            </w:pPr>
          </w:p>
        </w:tc>
        <w:tc>
          <w:tcPr>
            <w:tcW w:w="1526" w:type="dxa"/>
            <w:gridSpan w:val="2"/>
            <w:shd w:val="clear" w:color="auto" w:fill="DE0000"/>
            <w:vAlign w:val="center"/>
          </w:tcPr>
          <w:p w14:paraId="569420DA" w14:textId="6DCDB93A" w:rsidR="00E10339" w:rsidRPr="00DB22F8" w:rsidRDefault="00E10339" w:rsidP="00776862">
            <w:pPr>
              <w:pStyle w:val="Heading1"/>
              <w:rPr>
                <w:b/>
                <w:color w:val="FFFFFF" w:themeColor="background1"/>
                <w:sz w:val="28"/>
                <w:szCs w:val="36"/>
              </w:rPr>
            </w:pPr>
          </w:p>
        </w:tc>
        <w:tc>
          <w:tcPr>
            <w:tcW w:w="1391" w:type="dxa"/>
            <w:shd w:val="clear" w:color="auto" w:fill="C00000"/>
            <w:vAlign w:val="center"/>
          </w:tcPr>
          <w:p w14:paraId="0BBD349F" w14:textId="205B68BC" w:rsidR="00E10339" w:rsidRPr="00DB22F8" w:rsidRDefault="00E10339" w:rsidP="00776862">
            <w:pPr>
              <w:pStyle w:val="Heading1"/>
              <w:rPr>
                <w:b/>
                <w:color w:val="FFFFFF" w:themeColor="background1"/>
                <w:sz w:val="28"/>
                <w:szCs w:val="36"/>
              </w:rPr>
            </w:pPr>
          </w:p>
        </w:tc>
        <w:tc>
          <w:tcPr>
            <w:tcW w:w="375" w:type="dxa"/>
            <w:gridSpan w:val="2"/>
            <w:vAlign w:val="center"/>
          </w:tcPr>
          <w:p w14:paraId="7498810A" w14:textId="77777777" w:rsidR="00E10339" w:rsidRPr="002D15F1" w:rsidRDefault="00E10339" w:rsidP="002D15F1">
            <w:pPr>
              <w:pStyle w:val="Heading3"/>
              <w:rPr>
                <w:b/>
                <w:bCs/>
                <w:color w:val="000000" w:themeColor="text1"/>
                <w:sz w:val="28"/>
                <w:szCs w:val="36"/>
              </w:rPr>
            </w:pPr>
          </w:p>
        </w:tc>
      </w:tr>
      <w:tr w:rsidR="00AE15EB" w:rsidRPr="0053341C" w14:paraId="36C56E9F" w14:textId="77777777" w:rsidTr="00C05901">
        <w:trPr>
          <w:trHeight w:val="415"/>
        </w:trPr>
        <w:tc>
          <w:tcPr>
            <w:tcW w:w="433" w:type="dxa"/>
            <w:shd w:val="clear" w:color="auto" w:fill="auto"/>
          </w:tcPr>
          <w:p w14:paraId="763A2706" w14:textId="77777777" w:rsidR="00AE15EB" w:rsidRDefault="00AE15EB" w:rsidP="00AE15EB">
            <w:pPr>
              <w:pStyle w:val="Heading3"/>
            </w:pPr>
          </w:p>
        </w:tc>
        <w:tc>
          <w:tcPr>
            <w:tcW w:w="4891" w:type="dxa"/>
            <w:gridSpan w:val="7"/>
            <w:shd w:val="clear" w:color="auto" w:fill="auto"/>
            <w:vAlign w:val="center"/>
          </w:tcPr>
          <w:p w14:paraId="2FF806AB" w14:textId="61F57376" w:rsidR="0053341C" w:rsidRPr="0053341C" w:rsidRDefault="0053341C" w:rsidP="0053341C">
            <w:pPr>
              <w:pStyle w:val="Heading3"/>
            </w:pP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5924A0C4" w14:textId="1C6CFC25" w:rsidR="0053341C" w:rsidRPr="0053341C" w:rsidRDefault="0053341C" w:rsidP="0053341C">
            <w:pPr>
              <w:pStyle w:val="Heading3"/>
            </w:pPr>
          </w:p>
        </w:tc>
        <w:tc>
          <w:tcPr>
            <w:tcW w:w="2777" w:type="dxa"/>
            <w:gridSpan w:val="5"/>
            <w:shd w:val="clear" w:color="auto" w:fill="auto"/>
            <w:vAlign w:val="center"/>
          </w:tcPr>
          <w:p w14:paraId="6D386674" w14:textId="4F56DD04" w:rsidR="0053341C" w:rsidRPr="0053341C" w:rsidRDefault="0053341C" w:rsidP="0053341C">
            <w:pPr>
              <w:pStyle w:val="Heading3"/>
            </w:pPr>
          </w:p>
        </w:tc>
        <w:tc>
          <w:tcPr>
            <w:tcW w:w="2642" w:type="dxa"/>
            <w:gridSpan w:val="3"/>
            <w:shd w:val="clear" w:color="auto" w:fill="auto"/>
            <w:vAlign w:val="center"/>
          </w:tcPr>
          <w:p w14:paraId="27BF5585" w14:textId="41CAA603" w:rsidR="0053341C" w:rsidRPr="0053341C" w:rsidRDefault="0053341C" w:rsidP="0053341C">
            <w:pPr>
              <w:pStyle w:val="Heading3"/>
            </w:pPr>
          </w:p>
        </w:tc>
        <w:tc>
          <w:tcPr>
            <w:tcW w:w="2917" w:type="dxa"/>
            <w:gridSpan w:val="3"/>
            <w:shd w:val="clear" w:color="auto" w:fill="auto"/>
            <w:vAlign w:val="center"/>
          </w:tcPr>
          <w:p w14:paraId="7240A003" w14:textId="6550BD8C" w:rsidR="0053341C" w:rsidRPr="0053341C" w:rsidRDefault="0053341C" w:rsidP="0053341C">
            <w:pPr>
              <w:pStyle w:val="Heading3"/>
            </w:pPr>
          </w:p>
        </w:tc>
        <w:tc>
          <w:tcPr>
            <w:tcW w:w="375" w:type="dxa"/>
            <w:gridSpan w:val="2"/>
            <w:shd w:val="clear" w:color="auto" w:fill="auto"/>
          </w:tcPr>
          <w:p w14:paraId="344784FB" w14:textId="77777777" w:rsidR="00AE15EB" w:rsidRPr="0053341C" w:rsidRDefault="00AE15EB" w:rsidP="0053341C">
            <w:pPr>
              <w:pStyle w:val="Heading3"/>
            </w:pPr>
          </w:p>
        </w:tc>
      </w:tr>
      <w:tr w:rsidR="00E10339" w14:paraId="74A54154" w14:textId="77777777" w:rsidTr="00C05901">
        <w:tblPrEx>
          <w:tblCellMar>
            <w:left w:w="57" w:type="dxa"/>
            <w:right w:w="57" w:type="dxa"/>
          </w:tblCellMar>
        </w:tblPrEx>
        <w:trPr>
          <w:gridAfter w:val="1"/>
          <w:wAfter w:w="12" w:type="dxa"/>
          <w:trHeight w:val="138"/>
        </w:trPr>
        <w:tc>
          <w:tcPr>
            <w:tcW w:w="433" w:type="dxa"/>
          </w:tcPr>
          <w:p w14:paraId="4F3190A5" w14:textId="77777777" w:rsidR="00E10339" w:rsidRDefault="00E10339"/>
        </w:tc>
        <w:tc>
          <w:tcPr>
            <w:tcW w:w="942" w:type="dxa"/>
          </w:tcPr>
          <w:p w14:paraId="3B86DD56" w14:textId="77777777" w:rsidR="00E10339" w:rsidRDefault="00E10339"/>
        </w:tc>
        <w:tc>
          <w:tcPr>
            <w:tcW w:w="2663" w:type="dxa"/>
            <w:gridSpan w:val="3"/>
          </w:tcPr>
          <w:p w14:paraId="3FE60C73" w14:textId="77777777" w:rsidR="00E10339" w:rsidRDefault="00E10339"/>
        </w:tc>
        <w:tc>
          <w:tcPr>
            <w:tcW w:w="1286" w:type="dxa"/>
            <w:gridSpan w:val="3"/>
          </w:tcPr>
          <w:p w14:paraId="77787A4E" w14:textId="77777777" w:rsidR="00E10339" w:rsidRDefault="00E10339"/>
        </w:tc>
        <w:tc>
          <w:tcPr>
            <w:tcW w:w="1929" w:type="dxa"/>
            <w:gridSpan w:val="4"/>
          </w:tcPr>
          <w:p w14:paraId="63F8FD11" w14:textId="77777777" w:rsidR="00E10339" w:rsidRDefault="00E10339"/>
        </w:tc>
        <w:tc>
          <w:tcPr>
            <w:tcW w:w="2480" w:type="dxa"/>
            <w:gridSpan w:val="4"/>
          </w:tcPr>
          <w:p w14:paraId="62116365" w14:textId="77777777" w:rsidR="00E10339" w:rsidRDefault="00E10339"/>
        </w:tc>
        <w:tc>
          <w:tcPr>
            <w:tcW w:w="1672" w:type="dxa"/>
            <w:gridSpan w:val="2"/>
          </w:tcPr>
          <w:p w14:paraId="501EFAF3" w14:textId="77777777" w:rsidR="00E10339" w:rsidRDefault="00E10339"/>
        </w:tc>
        <w:tc>
          <w:tcPr>
            <w:tcW w:w="2917" w:type="dxa"/>
            <w:gridSpan w:val="3"/>
          </w:tcPr>
          <w:p w14:paraId="4F8E0D46" w14:textId="77777777" w:rsidR="00E10339" w:rsidRDefault="00E10339"/>
        </w:tc>
        <w:tc>
          <w:tcPr>
            <w:tcW w:w="363" w:type="dxa"/>
          </w:tcPr>
          <w:p w14:paraId="17A01DD5" w14:textId="77777777" w:rsidR="00E10339" w:rsidRDefault="00E10339"/>
        </w:tc>
      </w:tr>
      <w:tr w:rsidR="00686DEA" w14:paraId="0B0BF5C4" w14:textId="77777777" w:rsidTr="00C05901">
        <w:tblPrEx>
          <w:tblCellMar>
            <w:left w:w="57" w:type="dxa"/>
            <w:right w:w="57" w:type="dxa"/>
          </w:tblCellMar>
        </w:tblPrEx>
        <w:trPr>
          <w:gridAfter w:val="1"/>
          <w:wAfter w:w="12" w:type="dxa"/>
          <w:trHeight w:val="537"/>
        </w:trPr>
        <w:tc>
          <w:tcPr>
            <w:tcW w:w="433" w:type="dxa"/>
          </w:tcPr>
          <w:p w14:paraId="02C82244" w14:textId="77777777" w:rsidR="00E10339" w:rsidRDefault="00E10339"/>
        </w:tc>
        <w:tc>
          <w:tcPr>
            <w:tcW w:w="942" w:type="dxa"/>
            <w:tcBorders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2D729CC" w14:textId="5405C3D3" w:rsidR="0053341C" w:rsidRPr="0053341C" w:rsidRDefault="00A23676" w:rsidP="0053341C">
            <w:pPr>
              <w:pStyle w:val="Heading4"/>
            </w:pPr>
            <w:r>
              <w:t>Date</w:t>
            </w:r>
          </w:p>
        </w:tc>
        <w:tc>
          <w:tcPr>
            <w:tcW w:w="2663" w:type="dxa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6B5F90" w14:textId="64EDFEF0" w:rsidR="00E10339" w:rsidRPr="0053341C" w:rsidRDefault="00A23676" w:rsidP="0053341C">
            <w:pPr>
              <w:pStyle w:val="Heading4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Name of Drug</w:t>
            </w:r>
          </w:p>
        </w:tc>
        <w:tc>
          <w:tcPr>
            <w:tcW w:w="1286" w:type="dxa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3DE9BB" w14:textId="4C71DC25" w:rsidR="00E10339" w:rsidRPr="0053341C" w:rsidRDefault="00A23676" w:rsidP="0053341C">
            <w:pPr>
              <w:pStyle w:val="Heading4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Dosage </w:t>
            </w:r>
          </w:p>
        </w:tc>
        <w:tc>
          <w:tcPr>
            <w:tcW w:w="1929" w:type="dxa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3CA3A6" w14:textId="1A170900" w:rsidR="0053341C" w:rsidRPr="00A23676" w:rsidRDefault="00A23676" w:rsidP="0053341C">
            <w:pPr>
              <w:pStyle w:val="Heading4"/>
              <w:rPr>
                <w:rStyle w:val="Strong"/>
                <w:bCs w:val="0"/>
              </w:rPr>
            </w:pPr>
            <w:r w:rsidRPr="00A23676">
              <w:rPr>
                <w:bCs w:val="0"/>
              </w:rPr>
              <w:t>Time</w:t>
            </w:r>
            <w:r>
              <w:rPr>
                <w:bCs w:val="0"/>
              </w:rPr>
              <w:t xml:space="preserve"> of Day</w:t>
            </w:r>
          </w:p>
        </w:tc>
        <w:tc>
          <w:tcPr>
            <w:tcW w:w="2480" w:type="dxa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5EBC52" w14:textId="1907E5CB" w:rsidR="0053341C" w:rsidRPr="0053341C" w:rsidRDefault="00A23676" w:rsidP="0053341C">
            <w:pPr>
              <w:pStyle w:val="Heading4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Oral/Injection/with food or not</w:t>
            </w:r>
          </w:p>
        </w:tc>
        <w:tc>
          <w:tcPr>
            <w:tcW w:w="2940" w:type="dxa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6B654A" w14:textId="323122E9" w:rsidR="00E10339" w:rsidRPr="0053341C" w:rsidRDefault="00A23676" w:rsidP="0053341C">
            <w:pPr>
              <w:pStyle w:val="Heading4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Notes</w:t>
            </w:r>
          </w:p>
        </w:tc>
        <w:tc>
          <w:tcPr>
            <w:tcW w:w="1649" w:type="dxa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199702" w14:textId="473FAD3C" w:rsidR="0053341C" w:rsidRPr="0053341C" w:rsidRDefault="00A23676" w:rsidP="0053341C">
            <w:pPr>
              <w:pStyle w:val="Heading4"/>
              <w:rPr>
                <w:rStyle w:val="Strong"/>
                <w:b w:val="0"/>
              </w:rPr>
            </w:pPr>
            <w:r>
              <w:rPr>
                <w:b/>
              </w:rPr>
              <w:t>TIME GIVEN</w:t>
            </w:r>
          </w:p>
        </w:tc>
        <w:tc>
          <w:tcPr>
            <w:tcW w:w="363" w:type="dxa"/>
          </w:tcPr>
          <w:p w14:paraId="18C2FA60" w14:textId="77777777" w:rsidR="00E10339" w:rsidRDefault="00E10339"/>
        </w:tc>
      </w:tr>
      <w:tr w:rsidR="00686DEA" w14:paraId="54B0B73E" w14:textId="77777777" w:rsidTr="00C05901">
        <w:tblPrEx>
          <w:tblCellMar>
            <w:left w:w="57" w:type="dxa"/>
            <w:right w:w="57" w:type="dxa"/>
          </w:tblCellMar>
        </w:tblPrEx>
        <w:trPr>
          <w:gridAfter w:val="1"/>
          <w:wAfter w:w="12" w:type="dxa"/>
          <w:trHeight w:val="960"/>
        </w:trPr>
        <w:tc>
          <w:tcPr>
            <w:tcW w:w="433" w:type="dxa"/>
          </w:tcPr>
          <w:p w14:paraId="64E01F37" w14:textId="77777777" w:rsidR="00853F42" w:rsidRDefault="00853F42" w:rsidP="00853F42"/>
        </w:tc>
        <w:tc>
          <w:tcPr>
            <w:tcW w:w="942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51A77F8" w14:textId="2DCDDD6D" w:rsidR="00853F42" w:rsidRDefault="00853F42" w:rsidP="00CE53C2">
            <w:pPr>
              <w:jc w:val="center"/>
            </w:pPr>
          </w:p>
        </w:tc>
        <w:tc>
          <w:tcPr>
            <w:tcW w:w="2663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7929A7" w14:textId="77777777" w:rsidR="00853F42" w:rsidRDefault="00853F42" w:rsidP="00CE53C2">
            <w:pPr>
              <w:pStyle w:val="Heading3"/>
              <w:jc w:val="left"/>
            </w:pPr>
          </w:p>
        </w:tc>
        <w:tc>
          <w:tcPr>
            <w:tcW w:w="128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3FCD3A" w14:textId="77777777" w:rsidR="00853F42" w:rsidRDefault="00853F42" w:rsidP="00853F42">
            <w:pPr>
              <w:pStyle w:val="Heading3"/>
              <w:jc w:val="left"/>
            </w:pPr>
          </w:p>
        </w:tc>
        <w:tc>
          <w:tcPr>
            <w:tcW w:w="1929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CB0F094" w14:textId="77777777" w:rsidR="00853F42" w:rsidRDefault="00853F42" w:rsidP="00853F42">
            <w:pPr>
              <w:pStyle w:val="Heading3"/>
              <w:jc w:val="left"/>
            </w:pPr>
          </w:p>
        </w:tc>
        <w:tc>
          <w:tcPr>
            <w:tcW w:w="2480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0A34AE" w14:textId="77777777" w:rsidR="00853F42" w:rsidRDefault="00853F42" w:rsidP="00853F42">
            <w:pPr>
              <w:pStyle w:val="Heading3"/>
              <w:jc w:val="left"/>
            </w:pPr>
          </w:p>
        </w:tc>
        <w:tc>
          <w:tcPr>
            <w:tcW w:w="2940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93EC07" w14:textId="77777777" w:rsidR="00853F42" w:rsidRDefault="00853F42" w:rsidP="00853F42">
            <w:pPr>
              <w:pStyle w:val="Heading3"/>
              <w:jc w:val="left"/>
            </w:pPr>
          </w:p>
        </w:tc>
        <w:tc>
          <w:tcPr>
            <w:tcW w:w="1649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2D282EA" w14:textId="77777777" w:rsidR="00853F42" w:rsidRDefault="00853F42" w:rsidP="00853F42">
            <w:pPr>
              <w:pStyle w:val="Heading3"/>
              <w:jc w:val="left"/>
            </w:pPr>
          </w:p>
        </w:tc>
        <w:tc>
          <w:tcPr>
            <w:tcW w:w="363" w:type="dxa"/>
          </w:tcPr>
          <w:p w14:paraId="00F51198" w14:textId="77777777" w:rsidR="00853F42" w:rsidRDefault="00853F42" w:rsidP="00853F42"/>
        </w:tc>
      </w:tr>
      <w:tr w:rsidR="00A23676" w14:paraId="567B9A1D" w14:textId="77777777" w:rsidTr="00C05901">
        <w:tblPrEx>
          <w:tblCellMar>
            <w:left w:w="57" w:type="dxa"/>
            <w:right w:w="57" w:type="dxa"/>
          </w:tblCellMar>
        </w:tblPrEx>
        <w:trPr>
          <w:gridAfter w:val="1"/>
          <w:wAfter w:w="12" w:type="dxa"/>
          <w:trHeight w:val="960"/>
        </w:trPr>
        <w:tc>
          <w:tcPr>
            <w:tcW w:w="433" w:type="dxa"/>
          </w:tcPr>
          <w:p w14:paraId="440931F8" w14:textId="77777777" w:rsidR="00A23676" w:rsidRDefault="00A23676" w:rsidP="00853F42"/>
        </w:tc>
        <w:tc>
          <w:tcPr>
            <w:tcW w:w="942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FCEBE0D" w14:textId="77777777" w:rsidR="00A23676" w:rsidRDefault="00A23676" w:rsidP="00CE53C2">
            <w:pPr>
              <w:jc w:val="center"/>
            </w:pPr>
          </w:p>
        </w:tc>
        <w:tc>
          <w:tcPr>
            <w:tcW w:w="2663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5DD316" w14:textId="77777777" w:rsidR="00A23676" w:rsidRDefault="00A23676" w:rsidP="00CE53C2">
            <w:pPr>
              <w:pStyle w:val="Heading3"/>
              <w:jc w:val="left"/>
            </w:pPr>
          </w:p>
        </w:tc>
        <w:tc>
          <w:tcPr>
            <w:tcW w:w="128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77CF15" w14:textId="77777777" w:rsidR="00A23676" w:rsidRDefault="00A23676" w:rsidP="00853F42">
            <w:pPr>
              <w:pStyle w:val="Heading3"/>
              <w:jc w:val="left"/>
            </w:pPr>
          </w:p>
        </w:tc>
        <w:tc>
          <w:tcPr>
            <w:tcW w:w="1929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250152D" w14:textId="77777777" w:rsidR="00A23676" w:rsidRDefault="00A23676" w:rsidP="00853F42">
            <w:pPr>
              <w:pStyle w:val="Heading3"/>
              <w:jc w:val="left"/>
            </w:pPr>
          </w:p>
        </w:tc>
        <w:tc>
          <w:tcPr>
            <w:tcW w:w="2480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54909D5" w14:textId="77777777" w:rsidR="00A23676" w:rsidRDefault="00A23676" w:rsidP="00853F42">
            <w:pPr>
              <w:pStyle w:val="Heading3"/>
              <w:jc w:val="left"/>
            </w:pPr>
          </w:p>
        </w:tc>
        <w:tc>
          <w:tcPr>
            <w:tcW w:w="2940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E0B09D8" w14:textId="77777777" w:rsidR="00A23676" w:rsidRDefault="00A23676" w:rsidP="00853F42">
            <w:pPr>
              <w:pStyle w:val="Heading3"/>
              <w:jc w:val="left"/>
            </w:pPr>
          </w:p>
        </w:tc>
        <w:tc>
          <w:tcPr>
            <w:tcW w:w="1649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858FAA" w14:textId="77777777" w:rsidR="00A23676" w:rsidRDefault="00A23676" w:rsidP="00853F42">
            <w:pPr>
              <w:pStyle w:val="Heading3"/>
              <w:jc w:val="left"/>
            </w:pPr>
          </w:p>
        </w:tc>
        <w:tc>
          <w:tcPr>
            <w:tcW w:w="363" w:type="dxa"/>
          </w:tcPr>
          <w:p w14:paraId="76E551AF" w14:textId="77777777" w:rsidR="00A23676" w:rsidRDefault="00A23676" w:rsidP="00853F42"/>
        </w:tc>
      </w:tr>
      <w:tr w:rsidR="00A23676" w14:paraId="010874CD" w14:textId="77777777" w:rsidTr="00C05901">
        <w:tblPrEx>
          <w:tblCellMar>
            <w:left w:w="57" w:type="dxa"/>
            <w:right w:w="57" w:type="dxa"/>
          </w:tblCellMar>
        </w:tblPrEx>
        <w:trPr>
          <w:gridAfter w:val="1"/>
          <w:wAfter w:w="12" w:type="dxa"/>
          <w:trHeight w:val="960"/>
        </w:trPr>
        <w:tc>
          <w:tcPr>
            <w:tcW w:w="433" w:type="dxa"/>
          </w:tcPr>
          <w:p w14:paraId="62A36E5E" w14:textId="77777777" w:rsidR="00A23676" w:rsidRDefault="00A23676" w:rsidP="00853F42"/>
        </w:tc>
        <w:tc>
          <w:tcPr>
            <w:tcW w:w="942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2CE0682" w14:textId="77777777" w:rsidR="00A23676" w:rsidRDefault="00A23676" w:rsidP="00CE53C2">
            <w:pPr>
              <w:jc w:val="center"/>
            </w:pPr>
          </w:p>
        </w:tc>
        <w:tc>
          <w:tcPr>
            <w:tcW w:w="2663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4DC7475" w14:textId="77777777" w:rsidR="00A23676" w:rsidRDefault="00A23676" w:rsidP="00CE53C2">
            <w:pPr>
              <w:pStyle w:val="Heading3"/>
              <w:jc w:val="left"/>
            </w:pPr>
          </w:p>
        </w:tc>
        <w:tc>
          <w:tcPr>
            <w:tcW w:w="128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6C6E11" w14:textId="77777777" w:rsidR="00A23676" w:rsidRDefault="00A23676" w:rsidP="00853F42">
            <w:pPr>
              <w:pStyle w:val="Heading3"/>
              <w:jc w:val="left"/>
            </w:pPr>
          </w:p>
        </w:tc>
        <w:tc>
          <w:tcPr>
            <w:tcW w:w="1929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2C7598B" w14:textId="77777777" w:rsidR="00A23676" w:rsidRDefault="00A23676" w:rsidP="00853F42">
            <w:pPr>
              <w:pStyle w:val="Heading3"/>
              <w:jc w:val="left"/>
            </w:pPr>
          </w:p>
        </w:tc>
        <w:tc>
          <w:tcPr>
            <w:tcW w:w="2480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4C2FB65" w14:textId="77777777" w:rsidR="00A23676" w:rsidRDefault="00A23676" w:rsidP="00853F42">
            <w:pPr>
              <w:pStyle w:val="Heading3"/>
              <w:jc w:val="left"/>
            </w:pPr>
          </w:p>
        </w:tc>
        <w:tc>
          <w:tcPr>
            <w:tcW w:w="2940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733199F" w14:textId="77777777" w:rsidR="00A23676" w:rsidRDefault="00A23676" w:rsidP="00853F42">
            <w:pPr>
              <w:pStyle w:val="Heading3"/>
              <w:jc w:val="left"/>
            </w:pPr>
          </w:p>
        </w:tc>
        <w:tc>
          <w:tcPr>
            <w:tcW w:w="1649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E6AD0FD" w14:textId="77777777" w:rsidR="00A23676" w:rsidRDefault="00A23676" w:rsidP="00853F42">
            <w:pPr>
              <w:pStyle w:val="Heading3"/>
              <w:jc w:val="left"/>
            </w:pPr>
          </w:p>
        </w:tc>
        <w:tc>
          <w:tcPr>
            <w:tcW w:w="363" w:type="dxa"/>
          </w:tcPr>
          <w:p w14:paraId="52E046C9" w14:textId="77777777" w:rsidR="00A23676" w:rsidRDefault="00A23676" w:rsidP="00853F42"/>
        </w:tc>
      </w:tr>
      <w:tr w:rsidR="00A23676" w14:paraId="022C4E82" w14:textId="77777777" w:rsidTr="00C05901">
        <w:tblPrEx>
          <w:tblCellMar>
            <w:left w:w="57" w:type="dxa"/>
            <w:right w:w="57" w:type="dxa"/>
          </w:tblCellMar>
        </w:tblPrEx>
        <w:trPr>
          <w:gridAfter w:val="1"/>
          <w:wAfter w:w="12" w:type="dxa"/>
          <w:trHeight w:val="960"/>
        </w:trPr>
        <w:tc>
          <w:tcPr>
            <w:tcW w:w="433" w:type="dxa"/>
          </w:tcPr>
          <w:p w14:paraId="43AA6FAC" w14:textId="77777777" w:rsidR="00A23676" w:rsidRDefault="00A23676" w:rsidP="00853F42"/>
        </w:tc>
        <w:tc>
          <w:tcPr>
            <w:tcW w:w="942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8AEA67" w14:textId="77777777" w:rsidR="00A23676" w:rsidRDefault="00A23676" w:rsidP="00CE53C2">
            <w:pPr>
              <w:jc w:val="center"/>
            </w:pPr>
          </w:p>
        </w:tc>
        <w:tc>
          <w:tcPr>
            <w:tcW w:w="2663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84F7836" w14:textId="77777777" w:rsidR="00A23676" w:rsidRDefault="00A23676" w:rsidP="00CE53C2">
            <w:pPr>
              <w:pStyle w:val="Heading3"/>
              <w:jc w:val="left"/>
            </w:pPr>
          </w:p>
        </w:tc>
        <w:tc>
          <w:tcPr>
            <w:tcW w:w="128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BC3A721" w14:textId="77777777" w:rsidR="00A23676" w:rsidRDefault="00A23676" w:rsidP="00853F42">
            <w:pPr>
              <w:pStyle w:val="Heading3"/>
              <w:jc w:val="left"/>
            </w:pPr>
          </w:p>
        </w:tc>
        <w:tc>
          <w:tcPr>
            <w:tcW w:w="1929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BEF6C0A" w14:textId="77777777" w:rsidR="00A23676" w:rsidRDefault="00A23676" w:rsidP="00853F42">
            <w:pPr>
              <w:pStyle w:val="Heading3"/>
              <w:jc w:val="left"/>
            </w:pPr>
          </w:p>
        </w:tc>
        <w:tc>
          <w:tcPr>
            <w:tcW w:w="2480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10874F" w14:textId="77777777" w:rsidR="00A23676" w:rsidRDefault="00A23676" w:rsidP="00853F42">
            <w:pPr>
              <w:pStyle w:val="Heading3"/>
              <w:jc w:val="left"/>
            </w:pPr>
          </w:p>
        </w:tc>
        <w:tc>
          <w:tcPr>
            <w:tcW w:w="2940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23CD12" w14:textId="77777777" w:rsidR="00A23676" w:rsidRDefault="00A23676" w:rsidP="00853F42">
            <w:pPr>
              <w:pStyle w:val="Heading3"/>
              <w:jc w:val="left"/>
            </w:pPr>
          </w:p>
        </w:tc>
        <w:tc>
          <w:tcPr>
            <w:tcW w:w="1649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C7F109F" w14:textId="77777777" w:rsidR="00A23676" w:rsidRDefault="00A23676" w:rsidP="00853F42">
            <w:pPr>
              <w:pStyle w:val="Heading3"/>
              <w:jc w:val="left"/>
            </w:pPr>
          </w:p>
        </w:tc>
        <w:tc>
          <w:tcPr>
            <w:tcW w:w="363" w:type="dxa"/>
          </w:tcPr>
          <w:p w14:paraId="51AD5896" w14:textId="77777777" w:rsidR="00A23676" w:rsidRDefault="00A23676" w:rsidP="00853F42"/>
        </w:tc>
      </w:tr>
      <w:tr w:rsidR="00A23676" w14:paraId="169DAC93" w14:textId="77777777" w:rsidTr="00C05901">
        <w:tblPrEx>
          <w:tblCellMar>
            <w:left w:w="57" w:type="dxa"/>
            <w:right w:w="57" w:type="dxa"/>
          </w:tblCellMar>
        </w:tblPrEx>
        <w:trPr>
          <w:gridAfter w:val="1"/>
          <w:wAfter w:w="12" w:type="dxa"/>
          <w:trHeight w:val="960"/>
        </w:trPr>
        <w:tc>
          <w:tcPr>
            <w:tcW w:w="433" w:type="dxa"/>
          </w:tcPr>
          <w:p w14:paraId="22686A32" w14:textId="77777777" w:rsidR="00A23676" w:rsidRDefault="00A23676" w:rsidP="00853F42"/>
        </w:tc>
        <w:tc>
          <w:tcPr>
            <w:tcW w:w="942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ABECA92" w14:textId="77777777" w:rsidR="00A23676" w:rsidRDefault="00A23676" w:rsidP="00CE53C2">
            <w:pPr>
              <w:jc w:val="center"/>
            </w:pPr>
          </w:p>
        </w:tc>
        <w:tc>
          <w:tcPr>
            <w:tcW w:w="2663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46E04AE" w14:textId="77777777" w:rsidR="00A23676" w:rsidRDefault="00A23676" w:rsidP="00CE53C2">
            <w:pPr>
              <w:pStyle w:val="Heading3"/>
              <w:jc w:val="left"/>
            </w:pPr>
          </w:p>
        </w:tc>
        <w:tc>
          <w:tcPr>
            <w:tcW w:w="128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B63F2F" w14:textId="77777777" w:rsidR="00A23676" w:rsidRDefault="00A23676" w:rsidP="00853F42">
            <w:pPr>
              <w:pStyle w:val="Heading3"/>
              <w:jc w:val="left"/>
            </w:pPr>
          </w:p>
        </w:tc>
        <w:tc>
          <w:tcPr>
            <w:tcW w:w="1929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9A2BBDA" w14:textId="77777777" w:rsidR="00A23676" w:rsidRDefault="00A23676" w:rsidP="00853F42">
            <w:pPr>
              <w:pStyle w:val="Heading3"/>
              <w:jc w:val="left"/>
            </w:pPr>
          </w:p>
        </w:tc>
        <w:tc>
          <w:tcPr>
            <w:tcW w:w="2480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30D6280" w14:textId="77777777" w:rsidR="00A23676" w:rsidRDefault="00A23676" w:rsidP="00853F42">
            <w:pPr>
              <w:pStyle w:val="Heading3"/>
              <w:jc w:val="left"/>
            </w:pPr>
          </w:p>
        </w:tc>
        <w:tc>
          <w:tcPr>
            <w:tcW w:w="2940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388AD33" w14:textId="77777777" w:rsidR="00A23676" w:rsidRDefault="00A23676" w:rsidP="00853F42">
            <w:pPr>
              <w:pStyle w:val="Heading3"/>
              <w:jc w:val="left"/>
            </w:pPr>
          </w:p>
        </w:tc>
        <w:tc>
          <w:tcPr>
            <w:tcW w:w="1649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698286" w14:textId="77777777" w:rsidR="00A23676" w:rsidRDefault="00A23676" w:rsidP="00853F42">
            <w:pPr>
              <w:pStyle w:val="Heading3"/>
              <w:jc w:val="left"/>
            </w:pPr>
          </w:p>
        </w:tc>
        <w:tc>
          <w:tcPr>
            <w:tcW w:w="363" w:type="dxa"/>
          </w:tcPr>
          <w:p w14:paraId="33C13868" w14:textId="77777777" w:rsidR="00A23676" w:rsidRDefault="00A23676" w:rsidP="00853F42"/>
        </w:tc>
      </w:tr>
      <w:bookmarkEnd w:id="0"/>
      <w:tr w:rsidR="0053341C" w14:paraId="1C2FA18F" w14:textId="77777777" w:rsidTr="00C05901">
        <w:trPr>
          <w:trHeight w:val="1107"/>
        </w:trPr>
        <w:tc>
          <w:tcPr>
            <w:tcW w:w="433" w:type="dxa"/>
            <w:shd w:val="clear" w:color="auto" w:fill="auto"/>
            <w:vAlign w:val="center"/>
          </w:tcPr>
          <w:p w14:paraId="0DE86FC2" w14:textId="77777777" w:rsidR="0053341C" w:rsidRDefault="0053341C" w:rsidP="00C05901"/>
        </w:tc>
        <w:tc>
          <w:tcPr>
            <w:tcW w:w="5075" w:type="dxa"/>
            <w:gridSpan w:val="8"/>
            <w:vAlign w:val="center"/>
          </w:tcPr>
          <w:p w14:paraId="29140EEA" w14:textId="33548B25" w:rsidR="0053341C" w:rsidRDefault="0053341C" w:rsidP="00776862">
            <w:pPr>
              <w:pStyle w:val="Heading3"/>
              <w:jc w:val="left"/>
            </w:pPr>
          </w:p>
        </w:tc>
        <w:tc>
          <w:tcPr>
            <w:tcW w:w="478" w:type="dxa"/>
            <w:vAlign w:val="center"/>
          </w:tcPr>
          <w:p w14:paraId="018CEBA5" w14:textId="75061B28" w:rsidR="0053341C" w:rsidRDefault="0053341C" w:rsidP="0053341C">
            <w:pPr>
              <w:pStyle w:val="Heading3"/>
            </w:pPr>
          </w:p>
        </w:tc>
        <w:tc>
          <w:tcPr>
            <w:tcW w:w="2777" w:type="dxa"/>
            <w:gridSpan w:val="5"/>
            <w:vAlign w:val="center"/>
          </w:tcPr>
          <w:p w14:paraId="1638DB1B" w14:textId="6E99EAEB" w:rsidR="0053341C" w:rsidRDefault="0053341C" w:rsidP="0053341C">
            <w:pPr>
              <w:pStyle w:val="Heading3"/>
            </w:pPr>
          </w:p>
        </w:tc>
        <w:tc>
          <w:tcPr>
            <w:tcW w:w="2642" w:type="dxa"/>
            <w:gridSpan w:val="3"/>
            <w:vAlign w:val="center"/>
          </w:tcPr>
          <w:p w14:paraId="1E3A5D33" w14:textId="1BC84F61" w:rsidR="0053341C" w:rsidRDefault="0053341C" w:rsidP="0053341C">
            <w:pPr>
              <w:pStyle w:val="Heading3"/>
            </w:pPr>
          </w:p>
        </w:tc>
        <w:tc>
          <w:tcPr>
            <w:tcW w:w="2917" w:type="dxa"/>
            <w:gridSpan w:val="3"/>
            <w:vAlign w:val="center"/>
          </w:tcPr>
          <w:p w14:paraId="401629F5" w14:textId="6EA71B1E" w:rsidR="0053341C" w:rsidRDefault="0053341C" w:rsidP="0053341C">
            <w:pPr>
              <w:pStyle w:val="Heading3"/>
            </w:pPr>
          </w:p>
        </w:tc>
        <w:tc>
          <w:tcPr>
            <w:tcW w:w="375" w:type="dxa"/>
            <w:gridSpan w:val="2"/>
            <w:vAlign w:val="center"/>
          </w:tcPr>
          <w:p w14:paraId="2D547595" w14:textId="77777777" w:rsidR="0053341C" w:rsidRDefault="0053341C" w:rsidP="0053341C">
            <w:pPr>
              <w:pStyle w:val="Heading3"/>
            </w:pPr>
          </w:p>
        </w:tc>
      </w:tr>
      <w:tr w:rsidR="0053341C" w14:paraId="0860903F" w14:textId="77777777" w:rsidTr="00C05901">
        <w:trPr>
          <w:trHeight w:val="553"/>
        </w:trPr>
        <w:tc>
          <w:tcPr>
            <w:tcW w:w="433" w:type="dxa"/>
          </w:tcPr>
          <w:p w14:paraId="6A55A8EA" w14:textId="77777777" w:rsidR="0053341C" w:rsidRDefault="0053341C" w:rsidP="003C050E">
            <w:pPr>
              <w:pStyle w:val="Heading3"/>
            </w:pPr>
          </w:p>
        </w:tc>
        <w:tc>
          <w:tcPr>
            <w:tcW w:w="1386" w:type="dxa"/>
            <w:gridSpan w:val="2"/>
            <w:shd w:val="clear" w:color="auto" w:fill="5EB2BA" w:themeFill="text2"/>
            <w:vAlign w:val="center"/>
          </w:tcPr>
          <w:p w14:paraId="733DFB29" w14:textId="32DC498B" w:rsidR="0053341C" w:rsidRPr="00DB22F8" w:rsidRDefault="0053341C" w:rsidP="003C050E">
            <w:pPr>
              <w:pStyle w:val="Heading3"/>
              <w:rPr>
                <w:b/>
                <w:bCs/>
                <w:color w:val="FFFFFF" w:themeColor="background1"/>
                <w:sz w:val="28"/>
                <w:szCs w:val="36"/>
              </w:rPr>
            </w:pPr>
          </w:p>
        </w:tc>
        <w:tc>
          <w:tcPr>
            <w:tcW w:w="1389" w:type="dxa"/>
            <w:shd w:val="clear" w:color="auto" w:fill="479EA7"/>
            <w:vAlign w:val="center"/>
          </w:tcPr>
          <w:p w14:paraId="2BD95226" w14:textId="0C36F186" w:rsidR="0053341C" w:rsidRPr="00DB22F8" w:rsidRDefault="0053341C" w:rsidP="003C050E">
            <w:pPr>
              <w:pStyle w:val="Heading3"/>
              <w:rPr>
                <w:b/>
                <w:bCs/>
                <w:color w:val="FFFFFF" w:themeColor="background1"/>
                <w:sz w:val="28"/>
                <w:szCs w:val="36"/>
              </w:rPr>
            </w:pPr>
          </w:p>
        </w:tc>
        <w:tc>
          <w:tcPr>
            <w:tcW w:w="1389" w:type="dxa"/>
            <w:gridSpan w:val="3"/>
            <w:shd w:val="clear" w:color="auto" w:fill="968521" w:themeFill="accent2" w:themeFillShade="BF"/>
            <w:vAlign w:val="center"/>
          </w:tcPr>
          <w:p w14:paraId="4B315831" w14:textId="0C1E9496" w:rsidR="0053341C" w:rsidRPr="00DB22F8" w:rsidRDefault="0053341C" w:rsidP="003C050E">
            <w:pPr>
              <w:pStyle w:val="Heading3"/>
              <w:rPr>
                <w:b/>
                <w:bCs/>
                <w:color w:val="FFFFFF" w:themeColor="background1"/>
                <w:sz w:val="28"/>
                <w:szCs w:val="36"/>
              </w:rPr>
            </w:pPr>
          </w:p>
        </w:tc>
        <w:tc>
          <w:tcPr>
            <w:tcW w:w="1389" w:type="dxa"/>
            <w:gridSpan w:val="3"/>
            <w:shd w:val="clear" w:color="auto" w:fill="C9B32D"/>
            <w:vAlign w:val="center"/>
          </w:tcPr>
          <w:p w14:paraId="3F112837" w14:textId="650BADFC" w:rsidR="0053341C" w:rsidRPr="00DB22F8" w:rsidRDefault="0053341C" w:rsidP="003C050E">
            <w:pPr>
              <w:pStyle w:val="Heading3"/>
              <w:rPr>
                <w:b/>
                <w:bCs/>
                <w:color w:val="FFFFFF" w:themeColor="background1"/>
                <w:sz w:val="28"/>
                <w:szCs w:val="36"/>
              </w:rPr>
            </w:pPr>
          </w:p>
        </w:tc>
        <w:tc>
          <w:tcPr>
            <w:tcW w:w="1389" w:type="dxa"/>
            <w:gridSpan w:val="3"/>
            <w:shd w:val="clear" w:color="auto" w:fill="FDC103"/>
            <w:vAlign w:val="center"/>
          </w:tcPr>
          <w:p w14:paraId="1040ACB6" w14:textId="3DABFBC3" w:rsidR="0053341C" w:rsidRPr="00DB22F8" w:rsidRDefault="0053341C" w:rsidP="003C050E">
            <w:pPr>
              <w:pStyle w:val="Heading3"/>
              <w:rPr>
                <w:b/>
                <w:bCs/>
                <w:color w:val="FFFFFF" w:themeColor="background1"/>
                <w:sz w:val="28"/>
                <w:szCs w:val="36"/>
              </w:rPr>
            </w:pPr>
          </w:p>
        </w:tc>
        <w:tc>
          <w:tcPr>
            <w:tcW w:w="1388" w:type="dxa"/>
            <w:gridSpan w:val="2"/>
            <w:shd w:val="clear" w:color="auto" w:fill="F9A113"/>
            <w:vAlign w:val="center"/>
          </w:tcPr>
          <w:p w14:paraId="1C2E76B8" w14:textId="64EB9B26" w:rsidR="0053341C" w:rsidRPr="00DB22F8" w:rsidRDefault="0053341C" w:rsidP="003C050E">
            <w:pPr>
              <w:pStyle w:val="Heading3"/>
              <w:rPr>
                <w:b/>
                <w:bCs/>
                <w:color w:val="FFFFFF" w:themeColor="background1"/>
                <w:sz w:val="28"/>
                <w:szCs w:val="36"/>
              </w:rPr>
            </w:pPr>
          </w:p>
        </w:tc>
        <w:tc>
          <w:tcPr>
            <w:tcW w:w="1389" w:type="dxa"/>
            <w:gridSpan w:val="2"/>
            <w:shd w:val="clear" w:color="auto" w:fill="F5750B"/>
            <w:vAlign w:val="center"/>
          </w:tcPr>
          <w:p w14:paraId="3D8D37F4" w14:textId="31C4C5F8" w:rsidR="0053341C" w:rsidRPr="00DB22F8" w:rsidRDefault="0053341C" w:rsidP="003C050E">
            <w:pPr>
              <w:pStyle w:val="Heading3"/>
              <w:rPr>
                <w:b/>
                <w:bCs/>
                <w:color w:val="FFFFFF" w:themeColor="background1"/>
                <w:sz w:val="28"/>
                <w:szCs w:val="36"/>
              </w:rPr>
            </w:pPr>
          </w:p>
        </w:tc>
        <w:tc>
          <w:tcPr>
            <w:tcW w:w="1253" w:type="dxa"/>
            <w:shd w:val="clear" w:color="auto" w:fill="EF5A0F"/>
            <w:vAlign w:val="center"/>
          </w:tcPr>
          <w:p w14:paraId="6DA84D93" w14:textId="20532BD1" w:rsidR="0053341C" w:rsidRPr="00DB22F8" w:rsidRDefault="0053341C" w:rsidP="003C050E">
            <w:pPr>
              <w:pStyle w:val="Heading3"/>
              <w:rPr>
                <w:b/>
                <w:bCs/>
                <w:color w:val="FFFFFF" w:themeColor="background1"/>
                <w:sz w:val="28"/>
                <w:szCs w:val="36"/>
              </w:rPr>
            </w:pPr>
          </w:p>
        </w:tc>
        <w:tc>
          <w:tcPr>
            <w:tcW w:w="1526" w:type="dxa"/>
            <w:gridSpan w:val="2"/>
            <w:shd w:val="clear" w:color="auto" w:fill="DE0000"/>
            <w:vAlign w:val="center"/>
          </w:tcPr>
          <w:p w14:paraId="6CB4FA9C" w14:textId="0A2AA045" w:rsidR="0053341C" w:rsidRPr="00DB22F8" w:rsidRDefault="0053341C" w:rsidP="003C050E">
            <w:pPr>
              <w:pStyle w:val="Heading3"/>
              <w:rPr>
                <w:b/>
                <w:bCs/>
                <w:color w:val="FFFFFF" w:themeColor="background1"/>
                <w:sz w:val="28"/>
                <w:szCs w:val="36"/>
              </w:rPr>
            </w:pPr>
          </w:p>
        </w:tc>
        <w:tc>
          <w:tcPr>
            <w:tcW w:w="1391" w:type="dxa"/>
            <w:shd w:val="clear" w:color="auto" w:fill="C00000"/>
            <w:vAlign w:val="center"/>
          </w:tcPr>
          <w:p w14:paraId="75FF1666" w14:textId="173C94F1" w:rsidR="0053341C" w:rsidRPr="00DB22F8" w:rsidRDefault="0053341C" w:rsidP="003C050E">
            <w:pPr>
              <w:pStyle w:val="Heading3"/>
              <w:rPr>
                <w:b/>
                <w:bCs/>
                <w:color w:val="FFFFFF" w:themeColor="background1"/>
                <w:sz w:val="28"/>
                <w:szCs w:val="36"/>
              </w:rPr>
            </w:pPr>
          </w:p>
        </w:tc>
        <w:tc>
          <w:tcPr>
            <w:tcW w:w="375" w:type="dxa"/>
            <w:gridSpan w:val="2"/>
            <w:vAlign w:val="center"/>
          </w:tcPr>
          <w:p w14:paraId="560B3E44" w14:textId="77777777" w:rsidR="0053341C" w:rsidRPr="002D15F1" w:rsidRDefault="0053341C" w:rsidP="003C050E">
            <w:pPr>
              <w:pStyle w:val="Heading3"/>
              <w:rPr>
                <w:b/>
                <w:bCs/>
                <w:color w:val="000000" w:themeColor="text1"/>
                <w:sz w:val="28"/>
                <w:szCs w:val="36"/>
              </w:rPr>
            </w:pPr>
          </w:p>
        </w:tc>
      </w:tr>
      <w:tr w:rsidR="0053341C" w:rsidRPr="0053341C" w14:paraId="29009F8F" w14:textId="77777777" w:rsidTr="00C05901">
        <w:trPr>
          <w:trHeight w:val="415"/>
        </w:trPr>
        <w:tc>
          <w:tcPr>
            <w:tcW w:w="433" w:type="dxa"/>
            <w:shd w:val="clear" w:color="auto" w:fill="auto"/>
          </w:tcPr>
          <w:p w14:paraId="7B8A76AF" w14:textId="77777777" w:rsidR="0053341C" w:rsidRDefault="0053341C" w:rsidP="003C050E">
            <w:pPr>
              <w:pStyle w:val="Heading3"/>
            </w:pPr>
          </w:p>
        </w:tc>
        <w:tc>
          <w:tcPr>
            <w:tcW w:w="5075" w:type="dxa"/>
            <w:gridSpan w:val="8"/>
            <w:shd w:val="clear" w:color="auto" w:fill="auto"/>
            <w:vAlign w:val="center"/>
          </w:tcPr>
          <w:p w14:paraId="09F80174" w14:textId="2F05EB1A" w:rsidR="0053341C" w:rsidRPr="0053341C" w:rsidRDefault="0053341C" w:rsidP="003C050E">
            <w:pPr>
              <w:pStyle w:val="Heading3"/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A5C6595" w14:textId="75288868" w:rsidR="0053341C" w:rsidRPr="0053341C" w:rsidRDefault="0053341C" w:rsidP="003C050E">
            <w:pPr>
              <w:pStyle w:val="Heading3"/>
            </w:pPr>
          </w:p>
        </w:tc>
        <w:tc>
          <w:tcPr>
            <w:tcW w:w="2777" w:type="dxa"/>
            <w:gridSpan w:val="5"/>
            <w:shd w:val="clear" w:color="auto" w:fill="auto"/>
            <w:vAlign w:val="center"/>
          </w:tcPr>
          <w:p w14:paraId="15B1BF93" w14:textId="48014D7A" w:rsidR="0053341C" w:rsidRPr="0053341C" w:rsidRDefault="0053341C" w:rsidP="003C050E">
            <w:pPr>
              <w:pStyle w:val="Heading3"/>
            </w:pPr>
          </w:p>
        </w:tc>
        <w:tc>
          <w:tcPr>
            <w:tcW w:w="2642" w:type="dxa"/>
            <w:gridSpan w:val="3"/>
            <w:shd w:val="clear" w:color="auto" w:fill="auto"/>
            <w:vAlign w:val="center"/>
          </w:tcPr>
          <w:p w14:paraId="5F0F37F4" w14:textId="56990929" w:rsidR="0053341C" w:rsidRPr="0053341C" w:rsidRDefault="0053341C" w:rsidP="003C050E">
            <w:pPr>
              <w:pStyle w:val="Heading3"/>
            </w:pPr>
          </w:p>
        </w:tc>
        <w:tc>
          <w:tcPr>
            <w:tcW w:w="2917" w:type="dxa"/>
            <w:gridSpan w:val="3"/>
            <w:shd w:val="clear" w:color="auto" w:fill="auto"/>
            <w:vAlign w:val="center"/>
          </w:tcPr>
          <w:p w14:paraId="65E26567" w14:textId="033D0297" w:rsidR="0053341C" w:rsidRPr="0053341C" w:rsidRDefault="0053341C" w:rsidP="003C050E">
            <w:pPr>
              <w:pStyle w:val="Heading3"/>
            </w:pPr>
          </w:p>
        </w:tc>
        <w:tc>
          <w:tcPr>
            <w:tcW w:w="375" w:type="dxa"/>
            <w:gridSpan w:val="2"/>
            <w:shd w:val="clear" w:color="auto" w:fill="auto"/>
          </w:tcPr>
          <w:p w14:paraId="3959117C" w14:textId="77777777" w:rsidR="0053341C" w:rsidRPr="0053341C" w:rsidRDefault="0053341C" w:rsidP="003C050E">
            <w:pPr>
              <w:pStyle w:val="Heading3"/>
            </w:pPr>
          </w:p>
        </w:tc>
      </w:tr>
      <w:tr w:rsidR="0053341C" w14:paraId="1677BD3F" w14:textId="77777777" w:rsidTr="00C05901">
        <w:tblPrEx>
          <w:tblCellMar>
            <w:left w:w="57" w:type="dxa"/>
            <w:right w:w="57" w:type="dxa"/>
          </w:tblCellMar>
        </w:tblPrEx>
        <w:trPr>
          <w:gridAfter w:val="1"/>
          <w:wAfter w:w="12" w:type="dxa"/>
          <w:trHeight w:val="138"/>
        </w:trPr>
        <w:tc>
          <w:tcPr>
            <w:tcW w:w="433" w:type="dxa"/>
          </w:tcPr>
          <w:p w14:paraId="17F5FECD" w14:textId="77777777" w:rsidR="0053341C" w:rsidRDefault="0053341C" w:rsidP="003C050E"/>
        </w:tc>
        <w:tc>
          <w:tcPr>
            <w:tcW w:w="942" w:type="dxa"/>
          </w:tcPr>
          <w:p w14:paraId="533CCDBF" w14:textId="77777777" w:rsidR="0053341C" w:rsidRDefault="0053341C" w:rsidP="003C050E"/>
        </w:tc>
        <w:tc>
          <w:tcPr>
            <w:tcW w:w="2755" w:type="dxa"/>
            <w:gridSpan w:val="4"/>
          </w:tcPr>
          <w:p w14:paraId="5EADF8F8" w14:textId="77777777" w:rsidR="0053341C" w:rsidRDefault="0053341C" w:rsidP="003C050E"/>
        </w:tc>
        <w:tc>
          <w:tcPr>
            <w:tcW w:w="1378" w:type="dxa"/>
            <w:gridSpan w:val="3"/>
          </w:tcPr>
          <w:p w14:paraId="5335211A" w14:textId="77777777" w:rsidR="0053341C" w:rsidRDefault="0053341C" w:rsidP="003C050E"/>
        </w:tc>
        <w:tc>
          <w:tcPr>
            <w:tcW w:w="1332" w:type="dxa"/>
            <w:gridSpan w:val="2"/>
          </w:tcPr>
          <w:p w14:paraId="3843C893" w14:textId="77777777" w:rsidR="0053341C" w:rsidRDefault="0053341C" w:rsidP="003C050E"/>
        </w:tc>
        <w:tc>
          <w:tcPr>
            <w:tcW w:w="1616" w:type="dxa"/>
            <w:gridSpan w:val="3"/>
          </w:tcPr>
          <w:p w14:paraId="1B7278FC" w14:textId="77777777" w:rsidR="0053341C" w:rsidRDefault="0053341C" w:rsidP="003C050E"/>
        </w:tc>
        <w:tc>
          <w:tcPr>
            <w:tcW w:w="2949" w:type="dxa"/>
            <w:gridSpan w:val="4"/>
          </w:tcPr>
          <w:p w14:paraId="11981D43" w14:textId="77777777" w:rsidR="0053341C" w:rsidRDefault="0053341C" w:rsidP="003C050E"/>
        </w:tc>
        <w:tc>
          <w:tcPr>
            <w:tcW w:w="2917" w:type="dxa"/>
            <w:gridSpan w:val="3"/>
          </w:tcPr>
          <w:p w14:paraId="13A75248" w14:textId="77777777" w:rsidR="0053341C" w:rsidRDefault="0053341C" w:rsidP="003C050E"/>
        </w:tc>
        <w:tc>
          <w:tcPr>
            <w:tcW w:w="363" w:type="dxa"/>
          </w:tcPr>
          <w:p w14:paraId="150C5DD0" w14:textId="77777777" w:rsidR="0053341C" w:rsidRDefault="0053341C" w:rsidP="003C050E"/>
        </w:tc>
      </w:tr>
      <w:tr w:rsidR="0053341C" w14:paraId="58328391" w14:textId="77777777" w:rsidTr="00C05901">
        <w:tblPrEx>
          <w:tblCellMar>
            <w:left w:w="57" w:type="dxa"/>
            <w:right w:w="57" w:type="dxa"/>
          </w:tblCellMar>
        </w:tblPrEx>
        <w:trPr>
          <w:gridAfter w:val="1"/>
          <w:wAfter w:w="12" w:type="dxa"/>
          <w:trHeight w:val="537"/>
        </w:trPr>
        <w:tc>
          <w:tcPr>
            <w:tcW w:w="433" w:type="dxa"/>
          </w:tcPr>
          <w:p w14:paraId="0AA3D4B6" w14:textId="77777777" w:rsidR="0053341C" w:rsidRDefault="0053341C" w:rsidP="003C050E"/>
        </w:tc>
        <w:tc>
          <w:tcPr>
            <w:tcW w:w="942" w:type="dxa"/>
            <w:tcBorders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A23EDC8" w14:textId="3639796D" w:rsidR="0053341C" w:rsidRPr="0053341C" w:rsidRDefault="00776862" w:rsidP="003C050E">
            <w:pPr>
              <w:pStyle w:val="Heading4"/>
            </w:pPr>
            <w:r>
              <w:t>Date</w:t>
            </w:r>
          </w:p>
        </w:tc>
        <w:tc>
          <w:tcPr>
            <w:tcW w:w="2755" w:type="dxa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65FD2D" w14:textId="33F3BCF3" w:rsidR="0053341C" w:rsidRPr="0053341C" w:rsidRDefault="00776862" w:rsidP="003C050E">
            <w:pPr>
              <w:pStyle w:val="Heading4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Name of Drug</w:t>
            </w:r>
          </w:p>
        </w:tc>
        <w:tc>
          <w:tcPr>
            <w:tcW w:w="1378" w:type="dxa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E9A49" w14:textId="385B2D85" w:rsidR="0053341C" w:rsidRPr="0053341C" w:rsidRDefault="00776862" w:rsidP="003C050E">
            <w:pPr>
              <w:pStyle w:val="Heading4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Dose</w:t>
            </w:r>
            <w:r w:rsidR="0053341C" w:rsidRPr="0053341C">
              <w:rPr>
                <w:rStyle w:val="Strong"/>
                <w:b w:val="0"/>
              </w:rPr>
              <w:t xml:space="preserve"> </w:t>
            </w:r>
          </w:p>
        </w:tc>
        <w:tc>
          <w:tcPr>
            <w:tcW w:w="1332" w:type="dxa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61D4C9" w14:textId="5EDB363D" w:rsidR="0053341C" w:rsidRPr="00776862" w:rsidRDefault="00776862" w:rsidP="003C050E">
            <w:pPr>
              <w:pStyle w:val="Heading4"/>
              <w:rPr>
                <w:rStyle w:val="Strong"/>
                <w:bCs w:val="0"/>
              </w:rPr>
            </w:pPr>
            <w:r w:rsidRPr="00776862">
              <w:rPr>
                <w:bCs w:val="0"/>
              </w:rPr>
              <w:t>Time of Day</w:t>
            </w:r>
          </w:p>
        </w:tc>
        <w:tc>
          <w:tcPr>
            <w:tcW w:w="1616" w:type="dxa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2CFCEE" w14:textId="26BA56B4" w:rsidR="0053341C" w:rsidRPr="0053341C" w:rsidRDefault="00776862" w:rsidP="003C050E">
            <w:pPr>
              <w:pStyle w:val="Heading4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Oral/Injection/with or without food</w:t>
            </w:r>
          </w:p>
        </w:tc>
        <w:tc>
          <w:tcPr>
            <w:tcW w:w="2949" w:type="dxa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F03577" w14:textId="121F1261" w:rsidR="0053341C" w:rsidRPr="0053341C" w:rsidRDefault="00776862" w:rsidP="003C050E">
            <w:pPr>
              <w:pStyle w:val="Heading4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Notes</w:t>
            </w:r>
          </w:p>
        </w:tc>
        <w:tc>
          <w:tcPr>
            <w:tcW w:w="2917" w:type="dxa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3FEB94" w14:textId="2DEC46A3" w:rsidR="0053341C" w:rsidRPr="0053341C" w:rsidRDefault="00776862" w:rsidP="003C050E">
            <w:pPr>
              <w:pStyle w:val="Heading4"/>
              <w:rPr>
                <w:rStyle w:val="Strong"/>
                <w:b w:val="0"/>
              </w:rPr>
            </w:pPr>
            <w:r>
              <w:rPr>
                <w:b/>
              </w:rPr>
              <w:t>Time Given</w:t>
            </w:r>
          </w:p>
        </w:tc>
        <w:tc>
          <w:tcPr>
            <w:tcW w:w="363" w:type="dxa"/>
          </w:tcPr>
          <w:p w14:paraId="503D3BF8" w14:textId="77777777" w:rsidR="0053341C" w:rsidRDefault="0053341C" w:rsidP="003C050E"/>
        </w:tc>
      </w:tr>
      <w:tr w:rsidR="0053341C" w14:paraId="01DF5B2D" w14:textId="77777777" w:rsidTr="00C05901">
        <w:tblPrEx>
          <w:tblCellMar>
            <w:left w:w="57" w:type="dxa"/>
            <w:right w:w="57" w:type="dxa"/>
          </w:tblCellMar>
        </w:tblPrEx>
        <w:trPr>
          <w:gridAfter w:val="1"/>
          <w:wAfter w:w="12" w:type="dxa"/>
          <w:trHeight w:val="960"/>
        </w:trPr>
        <w:tc>
          <w:tcPr>
            <w:tcW w:w="433" w:type="dxa"/>
          </w:tcPr>
          <w:p w14:paraId="24EE2FCA" w14:textId="418E26BC" w:rsidR="0053341C" w:rsidRDefault="0053341C" w:rsidP="0053341C"/>
        </w:tc>
        <w:tc>
          <w:tcPr>
            <w:tcW w:w="942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AC1140" w14:textId="7DDE868F" w:rsidR="0053341C" w:rsidRDefault="0053341C" w:rsidP="0053341C">
            <w:pPr>
              <w:jc w:val="center"/>
            </w:pPr>
          </w:p>
        </w:tc>
        <w:tc>
          <w:tcPr>
            <w:tcW w:w="2755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1EBF48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1378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A9D10BC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133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697E580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161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4C13E0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2949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DA350F0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2917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D64FBD9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363" w:type="dxa"/>
          </w:tcPr>
          <w:p w14:paraId="261EACFE" w14:textId="77777777" w:rsidR="0053341C" w:rsidRDefault="0053341C" w:rsidP="0053341C"/>
        </w:tc>
      </w:tr>
      <w:tr w:rsidR="0053341C" w14:paraId="33ED503A" w14:textId="77777777" w:rsidTr="00C05901">
        <w:tblPrEx>
          <w:tblCellMar>
            <w:left w:w="57" w:type="dxa"/>
            <w:right w:w="57" w:type="dxa"/>
          </w:tblCellMar>
        </w:tblPrEx>
        <w:trPr>
          <w:gridAfter w:val="1"/>
          <w:wAfter w:w="12" w:type="dxa"/>
          <w:trHeight w:val="960"/>
        </w:trPr>
        <w:tc>
          <w:tcPr>
            <w:tcW w:w="433" w:type="dxa"/>
          </w:tcPr>
          <w:p w14:paraId="70B98B16" w14:textId="77777777" w:rsidR="0053341C" w:rsidRDefault="0053341C" w:rsidP="0053341C"/>
        </w:tc>
        <w:tc>
          <w:tcPr>
            <w:tcW w:w="942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919BE9D" w14:textId="11BDD5E5" w:rsidR="0053341C" w:rsidRDefault="0053341C" w:rsidP="0053341C">
            <w:pPr>
              <w:jc w:val="center"/>
            </w:pPr>
          </w:p>
        </w:tc>
        <w:tc>
          <w:tcPr>
            <w:tcW w:w="2755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BB23B92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1378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FA3FBCC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133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FF9DF2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161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95B28C7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2949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938284B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2917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A6EA276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363" w:type="dxa"/>
          </w:tcPr>
          <w:p w14:paraId="515B3AD8" w14:textId="77777777" w:rsidR="0053341C" w:rsidRDefault="0053341C" w:rsidP="0053341C"/>
        </w:tc>
      </w:tr>
      <w:tr w:rsidR="0053341C" w14:paraId="174039BA" w14:textId="77777777" w:rsidTr="00C05901">
        <w:tblPrEx>
          <w:tblCellMar>
            <w:left w:w="57" w:type="dxa"/>
            <w:right w:w="57" w:type="dxa"/>
          </w:tblCellMar>
        </w:tblPrEx>
        <w:trPr>
          <w:gridAfter w:val="1"/>
          <w:wAfter w:w="12" w:type="dxa"/>
          <w:trHeight w:val="960"/>
        </w:trPr>
        <w:tc>
          <w:tcPr>
            <w:tcW w:w="433" w:type="dxa"/>
          </w:tcPr>
          <w:p w14:paraId="322BA028" w14:textId="77777777" w:rsidR="0053341C" w:rsidRDefault="0053341C" w:rsidP="0053341C"/>
        </w:tc>
        <w:tc>
          <w:tcPr>
            <w:tcW w:w="942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ABE543" w14:textId="3AC37DB8" w:rsidR="0053341C" w:rsidRDefault="0053341C" w:rsidP="0053341C">
            <w:pPr>
              <w:jc w:val="center"/>
            </w:pPr>
          </w:p>
        </w:tc>
        <w:tc>
          <w:tcPr>
            <w:tcW w:w="2755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387272A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1378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2F63858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133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ADC69C1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161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D1C62A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2949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AC03D0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2917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1B1223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363" w:type="dxa"/>
          </w:tcPr>
          <w:p w14:paraId="01939ED0" w14:textId="77777777" w:rsidR="0053341C" w:rsidRDefault="0053341C" w:rsidP="0053341C"/>
        </w:tc>
      </w:tr>
      <w:tr w:rsidR="0053341C" w14:paraId="2C15856F" w14:textId="77777777" w:rsidTr="00C05901">
        <w:tblPrEx>
          <w:tblCellMar>
            <w:left w:w="57" w:type="dxa"/>
            <w:right w:w="57" w:type="dxa"/>
          </w:tblCellMar>
        </w:tblPrEx>
        <w:trPr>
          <w:gridAfter w:val="1"/>
          <w:wAfter w:w="12" w:type="dxa"/>
          <w:trHeight w:val="960"/>
        </w:trPr>
        <w:tc>
          <w:tcPr>
            <w:tcW w:w="433" w:type="dxa"/>
          </w:tcPr>
          <w:p w14:paraId="15F355D6" w14:textId="77777777" w:rsidR="0053341C" w:rsidRDefault="0053341C" w:rsidP="0053341C"/>
        </w:tc>
        <w:tc>
          <w:tcPr>
            <w:tcW w:w="942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330B9BD" w14:textId="78BAD947" w:rsidR="0053341C" w:rsidRDefault="0053341C" w:rsidP="0053341C">
            <w:pPr>
              <w:jc w:val="center"/>
            </w:pPr>
          </w:p>
        </w:tc>
        <w:tc>
          <w:tcPr>
            <w:tcW w:w="2755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F525253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1378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2D275C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133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34BD78E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161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F9921F9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2949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B940ED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2917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DFC740E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363" w:type="dxa"/>
          </w:tcPr>
          <w:p w14:paraId="48FCFA27" w14:textId="77777777" w:rsidR="0053341C" w:rsidRDefault="0053341C" w:rsidP="0053341C"/>
        </w:tc>
        <w:bookmarkStart w:id="1" w:name="_GoBack"/>
        <w:bookmarkEnd w:id="1"/>
      </w:tr>
      <w:tr w:rsidR="0053341C" w14:paraId="1C64D3A6" w14:textId="77777777" w:rsidTr="00C05901">
        <w:tblPrEx>
          <w:tblCellMar>
            <w:left w:w="57" w:type="dxa"/>
            <w:right w:w="57" w:type="dxa"/>
          </w:tblCellMar>
        </w:tblPrEx>
        <w:trPr>
          <w:gridAfter w:val="1"/>
          <w:wAfter w:w="12" w:type="dxa"/>
          <w:trHeight w:val="960"/>
        </w:trPr>
        <w:tc>
          <w:tcPr>
            <w:tcW w:w="433" w:type="dxa"/>
          </w:tcPr>
          <w:p w14:paraId="50ACAFF1" w14:textId="77777777" w:rsidR="0053341C" w:rsidRDefault="0053341C" w:rsidP="0053341C"/>
        </w:tc>
        <w:tc>
          <w:tcPr>
            <w:tcW w:w="942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BE6885F" w14:textId="332E660A" w:rsidR="0053341C" w:rsidRDefault="0053341C" w:rsidP="0053341C">
            <w:pPr>
              <w:jc w:val="center"/>
            </w:pPr>
          </w:p>
        </w:tc>
        <w:tc>
          <w:tcPr>
            <w:tcW w:w="2755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60A537E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1378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531DE57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133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52B9A15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161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C2CF73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2949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09D54FC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2917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ED1F1BC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363" w:type="dxa"/>
          </w:tcPr>
          <w:p w14:paraId="473376E4" w14:textId="77777777" w:rsidR="0053341C" w:rsidRDefault="0053341C" w:rsidP="0053341C"/>
        </w:tc>
      </w:tr>
      <w:tr w:rsidR="0053341C" w14:paraId="7E518762" w14:textId="77777777" w:rsidTr="00C05901">
        <w:tblPrEx>
          <w:tblCellMar>
            <w:left w:w="57" w:type="dxa"/>
            <w:right w:w="57" w:type="dxa"/>
          </w:tblCellMar>
        </w:tblPrEx>
        <w:trPr>
          <w:gridAfter w:val="1"/>
          <w:wAfter w:w="12" w:type="dxa"/>
          <w:trHeight w:val="960"/>
        </w:trPr>
        <w:tc>
          <w:tcPr>
            <w:tcW w:w="433" w:type="dxa"/>
          </w:tcPr>
          <w:p w14:paraId="631835C2" w14:textId="77777777" w:rsidR="0053341C" w:rsidRPr="00462EC2" w:rsidRDefault="0053341C" w:rsidP="0053341C"/>
        </w:tc>
        <w:tc>
          <w:tcPr>
            <w:tcW w:w="942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2D344FE" w14:textId="160D612E" w:rsidR="0053341C" w:rsidRDefault="0053341C" w:rsidP="0053341C">
            <w:pPr>
              <w:jc w:val="center"/>
            </w:pPr>
          </w:p>
        </w:tc>
        <w:tc>
          <w:tcPr>
            <w:tcW w:w="2755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E0AA53A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1378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71A3EC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133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AA6656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161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F249D4D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2949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B36552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2917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F42C62B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363" w:type="dxa"/>
          </w:tcPr>
          <w:p w14:paraId="7FB92F1E" w14:textId="77777777" w:rsidR="0053341C" w:rsidRDefault="0053341C" w:rsidP="0053341C"/>
        </w:tc>
      </w:tr>
      <w:tr w:rsidR="0053341C" w14:paraId="21E7F34C" w14:textId="77777777" w:rsidTr="00C05901">
        <w:tblPrEx>
          <w:tblCellMar>
            <w:left w:w="57" w:type="dxa"/>
            <w:right w:w="57" w:type="dxa"/>
          </w:tblCellMar>
        </w:tblPrEx>
        <w:trPr>
          <w:gridAfter w:val="1"/>
          <w:wAfter w:w="12" w:type="dxa"/>
          <w:trHeight w:val="960"/>
        </w:trPr>
        <w:tc>
          <w:tcPr>
            <w:tcW w:w="433" w:type="dxa"/>
          </w:tcPr>
          <w:p w14:paraId="18C3B39D" w14:textId="77777777" w:rsidR="0053341C" w:rsidRDefault="0053341C" w:rsidP="0053341C"/>
        </w:tc>
        <w:tc>
          <w:tcPr>
            <w:tcW w:w="942" w:type="dxa"/>
            <w:tcBorders>
              <w:top w:val="single" w:sz="8" w:space="0" w:color="BFBFBF" w:themeColor="background1" w:themeShade="BF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6CE4F00" w14:textId="1A55E97F" w:rsidR="0053341C" w:rsidRDefault="0053341C" w:rsidP="0053341C">
            <w:pPr>
              <w:jc w:val="center"/>
            </w:pPr>
          </w:p>
        </w:tc>
        <w:tc>
          <w:tcPr>
            <w:tcW w:w="2755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3B978FB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1378" w:type="dxa"/>
            <w:gridSpan w:val="3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D63280D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133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0043FA8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161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E0AEE11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2949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5BDA70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2917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2D7F9D8" w14:textId="77777777" w:rsidR="0053341C" w:rsidRDefault="0053341C" w:rsidP="0053341C">
            <w:pPr>
              <w:pStyle w:val="Heading3"/>
              <w:jc w:val="left"/>
            </w:pPr>
          </w:p>
        </w:tc>
        <w:tc>
          <w:tcPr>
            <w:tcW w:w="363" w:type="dxa"/>
          </w:tcPr>
          <w:p w14:paraId="32989063" w14:textId="77777777" w:rsidR="0053341C" w:rsidRDefault="0053341C" w:rsidP="0053341C"/>
        </w:tc>
      </w:tr>
    </w:tbl>
    <w:p w14:paraId="5A6D601B" w14:textId="77777777" w:rsidR="0053341C" w:rsidRDefault="0053341C" w:rsidP="0053341C">
      <w:pPr>
        <w:pStyle w:val="GraphicAnchor"/>
      </w:pPr>
    </w:p>
    <w:sectPr w:rsidR="0053341C" w:rsidSect="00E10339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4A900" w14:textId="77777777" w:rsidR="004C5C40" w:rsidRDefault="004C5C40" w:rsidP="00E10339">
      <w:r>
        <w:separator/>
      </w:r>
    </w:p>
  </w:endnote>
  <w:endnote w:type="continuationSeparator" w:id="0">
    <w:p w14:paraId="76526961" w14:textId="77777777" w:rsidR="004C5C40" w:rsidRDefault="004C5C40" w:rsidP="00E1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38E84" w14:textId="77777777" w:rsidR="004C5C40" w:rsidRDefault="004C5C40" w:rsidP="00E10339">
      <w:r>
        <w:separator/>
      </w:r>
    </w:p>
  </w:footnote>
  <w:footnote w:type="continuationSeparator" w:id="0">
    <w:p w14:paraId="1DDE7ACE" w14:textId="77777777" w:rsidR="004C5C40" w:rsidRDefault="004C5C40" w:rsidP="00E10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76"/>
    <w:rsid w:val="00025440"/>
    <w:rsid w:val="00040293"/>
    <w:rsid w:val="000C2027"/>
    <w:rsid w:val="000E3D75"/>
    <w:rsid w:val="00114A2F"/>
    <w:rsid w:val="001241A5"/>
    <w:rsid w:val="00143EAB"/>
    <w:rsid w:val="00173B74"/>
    <w:rsid w:val="00194C7F"/>
    <w:rsid w:val="001C3AA6"/>
    <w:rsid w:val="001D1D36"/>
    <w:rsid w:val="001D35A9"/>
    <w:rsid w:val="001F1F5D"/>
    <w:rsid w:val="00262858"/>
    <w:rsid w:val="002774C3"/>
    <w:rsid w:val="002B5D5C"/>
    <w:rsid w:val="002D15F1"/>
    <w:rsid w:val="002E411B"/>
    <w:rsid w:val="00363E8C"/>
    <w:rsid w:val="003B78B0"/>
    <w:rsid w:val="003D0DDC"/>
    <w:rsid w:val="004459DC"/>
    <w:rsid w:val="0046115A"/>
    <w:rsid w:val="00462EC2"/>
    <w:rsid w:val="00464C4A"/>
    <w:rsid w:val="0048108E"/>
    <w:rsid w:val="004A0552"/>
    <w:rsid w:val="004A118F"/>
    <w:rsid w:val="004C5C40"/>
    <w:rsid w:val="004C7186"/>
    <w:rsid w:val="0053341C"/>
    <w:rsid w:val="00537EDF"/>
    <w:rsid w:val="005F1D80"/>
    <w:rsid w:val="00686DEA"/>
    <w:rsid w:val="0069334B"/>
    <w:rsid w:val="006C60E6"/>
    <w:rsid w:val="006D6E6D"/>
    <w:rsid w:val="006E26A4"/>
    <w:rsid w:val="007242CE"/>
    <w:rsid w:val="0074649F"/>
    <w:rsid w:val="00776862"/>
    <w:rsid w:val="00853F42"/>
    <w:rsid w:val="00870531"/>
    <w:rsid w:val="00871BCB"/>
    <w:rsid w:val="00876A5A"/>
    <w:rsid w:val="00885E38"/>
    <w:rsid w:val="008A59CF"/>
    <w:rsid w:val="008F0F31"/>
    <w:rsid w:val="008F42A8"/>
    <w:rsid w:val="009111E9"/>
    <w:rsid w:val="00942627"/>
    <w:rsid w:val="00943EFE"/>
    <w:rsid w:val="009925F4"/>
    <w:rsid w:val="009A5442"/>
    <w:rsid w:val="00A225D1"/>
    <w:rsid w:val="00A23676"/>
    <w:rsid w:val="00AE15EB"/>
    <w:rsid w:val="00AF213C"/>
    <w:rsid w:val="00BC44DD"/>
    <w:rsid w:val="00C05901"/>
    <w:rsid w:val="00C932C2"/>
    <w:rsid w:val="00CE53C2"/>
    <w:rsid w:val="00D0542A"/>
    <w:rsid w:val="00D077B4"/>
    <w:rsid w:val="00D5627B"/>
    <w:rsid w:val="00D61DA9"/>
    <w:rsid w:val="00D929FF"/>
    <w:rsid w:val="00DB22F8"/>
    <w:rsid w:val="00E10339"/>
    <w:rsid w:val="00E41DCD"/>
    <w:rsid w:val="00E950E7"/>
    <w:rsid w:val="00EB5012"/>
    <w:rsid w:val="00ED65CB"/>
    <w:rsid w:val="00EF5CC1"/>
    <w:rsid w:val="00F03205"/>
    <w:rsid w:val="00F735F2"/>
    <w:rsid w:val="00F7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DA3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0E3D75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qFormat/>
    <w:rsid w:val="0053341C"/>
    <w:pPr>
      <w:keepNext/>
      <w:keepLines/>
      <w:jc w:val="center"/>
      <w:outlineLvl w:val="0"/>
    </w:pPr>
    <w:rPr>
      <w:rFonts w:asciiTheme="majorHAnsi" w:eastAsiaTheme="majorEastAsia" w:hAnsiTheme="majorHAnsi" w:cstheme="majorBidi"/>
      <w:bCs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74649F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74649F"/>
    <w:pPr>
      <w:keepNext/>
      <w:keepLines/>
      <w:jc w:val="center"/>
      <w:outlineLvl w:val="2"/>
    </w:pPr>
    <w:rPr>
      <w:rFonts w:eastAsiaTheme="majorEastAsia" w:cstheme="majorBidi"/>
      <w:color w:val="595959" w:themeColor="text1" w:themeTint="A6"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3341C"/>
    <w:pPr>
      <w:jc w:val="center"/>
      <w:outlineLvl w:val="3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0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49F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E10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649F"/>
    <w:rPr>
      <w:color w:val="000000" w:themeColor="text1"/>
    </w:rPr>
  </w:style>
  <w:style w:type="paragraph" w:customStyle="1" w:styleId="GraphicAnchor">
    <w:name w:val="Graphic Anchor"/>
    <w:basedOn w:val="Normal"/>
    <w:uiPriority w:val="4"/>
    <w:qFormat/>
    <w:rsid w:val="0074649F"/>
    <w:rPr>
      <w:sz w:val="10"/>
    </w:rPr>
  </w:style>
  <w:style w:type="paragraph" w:styleId="BalloonText">
    <w:name w:val="Balloon Text"/>
    <w:basedOn w:val="Normal"/>
    <w:link w:val="BalloonTextChar"/>
    <w:uiPriority w:val="99"/>
    <w:semiHidden/>
    <w:rsid w:val="00E103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49F"/>
    <w:rPr>
      <w:rFonts w:ascii="Times New Roman" w:hAnsi="Times New Roman" w:cs="Times New Roman"/>
      <w:color w:val="000000" w:themeColor="text1"/>
      <w:sz w:val="18"/>
      <w:szCs w:val="18"/>
    </w:rPr>
  </w:style>
  <w:style w:type="table" w:styleId="TableGrid">
    <w:name w:val="Table Grid"/>
    <w:basedOn w:val="TableNormal"/>
    <w:uiPriority w:val="39"/>
    <w:rsid w:val="00E1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3341C"/>
    <w:rPr>
      <w:rFonts w:asciiTheme="majorHAnsi" w:eastAsiaTheme="majorEastAsia" w:hAnsiTheme="majorHAnsi" w:cstheme="majorBidi"/>
      <w:bCs/>
      <w:color w:val="000000" w:themeColor="text1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74649F"/>
    <w:rPr>
      <w:rFonts w:eastAsiaTheme="majorEastAsia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74649F"/>
    <w:rPr>
      <w:rFonts w:eastAsiaTheme="majorEastAsia" w:cstheme="majorBidi"/>
      <w:color w:val="595959" w:themeColor="text1" w:themeTint="A6"/>
      <w:sz w:val="20"/>
    </w:rPr>
  </w:style>
  <w:style w:type="character" w:styleId="PlaceholderText">
    <w:name w:val="Placeholder Text"/>
    <w:basedOn w:val="DefaultParagraphFont"/>
    <w:uiPriority w:val="99"/>
    <w:semiHidden/>
    <w:rsid w:val="0074649F"/>
    <w:rPr>
      <w:color w:val="808080"/>
    </w:rPr>
  </w:style>
  <w:style w:type="character" w:styleId="Strong">
    <w:name w:val="Strong"/>
    <w:uiPriority w:val="22"/>
    <w:semiHidden/>
    <w:qFormat/>
    <w:rsid w:val="00537EDF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53341C"/>
    <w:rPr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AppData\Roaming\Microsoft\Templates\Pain%20log.dotx" TargetMode="External"/></Relationships>
</file>

<file path=word/theme/theme1.xml><?xml version="1.0" encoding="utf-8"?>
<a:theme xmlns:a="http://schemas.openxmlformats.org/drawingml/2006/main" name="PainLog">
  <a:themeElements>
    <a:clrScheme name="Pain_Log_Palette">
      <a:dk1>
        <a:srgbClr val="000000"/>
      </a:dk1>
      <a:lt1>
        <a:srgbClr val="FFFFFF"/>
      </a:lt1>
      <a:dk2>
        <a:srgbClr val="5EB2BA"/>
      </a:dk2>
      <a:lt2>
        <a:srgbClr val="479EA7"/>
      </a:lt2>
      <a:accent1>
        <a:srgbClr val="8C9B46"/>
      </a:accent1>
      <a:accent2>
        <a:srgbClr val="C9B32D"/>
      </a:accent2>
      <a:accent3>
        <a:srgbClr val="FDC103"/>
      </a:accent3>
      <a:accent4>
        <a:srgbClr val="F9A113"/>
      </a:accent4>
      <a:accent5>
        <a:srgbClr val="F5750B"/>
      </a:accent5>
      <a:accent6>
        <a:srgbClr val="EF5A0F"/>
      </a:accent6>
      <a:hlink>
        <a:srgbClr val="DE0000"/>
      </a:hlink>
      <a:folHlink>
        <a:srgbClr val="C00000"/>
      </a:folHlink>
    </a:clrScheme>
    <a:fontScheme name="Custom 15">
      <a:majorFont>
        <a:latin typeface="Avenir Next LT Pro"/>
        <a:ea typeface="Gill Sans"/>
        <a:cs typeface="Gill Sans"/>
      </a:majorFont>
      <a:minorFont>
        <a:latin typeface="Avenir Next LT Pro"/>
        <a:ea typeface="Gill Sans"/>
        <a:cs typeface="Gill Sans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PainLog" id="{84A2B15B-F2BD-B548-B637-FAE27ED26BEB}" vid="{EC5D6199-F520-C345-B797-6A5CE6D5DEF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15A30-8EB3-4C3B-8D58-2B8A17712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8EC160-8F41-4AFA-969B-BD6276D8A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6A9EB0-B669-4770-ABBB-7FD5EF6457B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700776CF-CAE4-4791-B99B-CD0EF695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Pain log</Template>
  <TotalTime>0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2026-02-11T20:24:00Z</dcterms:created>
  <dcterms:modified xsi:type="dcterms:W3CDTF">2026-02-11T20:24:00Z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