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51BED7BF" w14:textId="77777777" w:rsidTr="00F8354F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A76D9D0" w14:textId="74779534" w:rsidR="00F8354F" w:rsidRDefault="00E30026" w:rsidP="00E30026">
            <w:pPr>
              <w:pStyle w:val="Month"/>
              <w:tabs>
                <w:tab w:val="left" w:pos="1335"/>
                <w:tab w:val="right" w:pos="11670"/>
              </w:tabs>
              <w:spacing w:after="4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858145" wp14:editId="0B1B67BF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34925</wp:posOffset>
                  </wp:positionV>
                  <wp:extent cx="942975" cy="794084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94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>
              <w:tab/>
            </w:r>
            <w:r w:rsidR="00804FC2">
              <w:fldChar w:fldCharType="begin"/>
            </w:r>
            <w:r w:rsidR="00804FC2">
              <w:instrText xml:space="preserve"> DOCVARIABLE  MonthStart \@ MMMM \* MERGEFORMAT </w:instrText>
            </w:r>
            <w:r w:rsidR="00804FC2">
              <w:fldChar w:fldCharType="separate"/>
            </w:r>
            <w:r w:rsidR="00AE6EB8">
              <w:t>December</w:t>
            </w:r>
            <w:r w:rsidR="00804FC2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C8EEA49" w14:textId="3F1E446D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AE6EB8">
              <w:t>2018</w:t>
            </w:r>
            <w:r>
              <w:fldChar w:fldCharType="end"/>
            </w:r>
          </w:p>
        </w:tc>
      </w:tr>
      <w:tr w:rsidR="00F8354F" w14:paraId="33B2B838" w14:textId="77777777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2167A370" w14:textId="573E08DF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1FF5CC7E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92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94"/>
        <w:gridCol w:w="2094"/>
        <w:gridCol w:w="2094"/>
        <w:gridCol w:w="2094"/>
        <w:gridCol w:w="2093"/>
        <w:gridCol w:w="2093"/>
        <w:gridCol w:w="2093"/>
      </w:tblGrid>
      <w:tr w:rsidR="00F8354F" w14:paraId="5E4302A2" w14:textId="77777777" w:rsidTr="00E30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sdt>
          <w:sdtPr>
            <w:id w:val="-1778867687"/>
            <w:placeholder>
              <w:docPart w:val="747AE7D0FD464F288F818D7654396155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6A5209E4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8526FF4" w14:textId="77777777" w:rsidR="00F8354F" w:rsidRDefault="00417F35">
            <w:pPr>
              <w:pStyle w:val="Days"/>
            </w:pPr>
            <w:sdt>
              <w:sdtPr>
                <w:id w:val="-1020851123"/>
                <w:placeholder>
                  <w:docPart w:val="307D5678943048C988ED6977F97DC0E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D9DD4B5" w14:textId="77777777" w:rsidR="00F8354F" w:rsidRDefault="00417F35">
            <w:pPr>
              <w:pStyle w:val="Days"/>
            </w:pPr>
            <w:sdt>
              <w:sdtPr>
                <w:id w:val="1121034790"/>
                <w:placeholder>
                  <w:docPart w:val="D58ED449B765431493A1B719E61C9C97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AF60143" w14:textId="77777777" w:rsidR="00F8354F" w:rsidRDefault="00417F35">
            <w:pPr>
              <w:pStyle w:val="Days"/>
            </w:pPr>
            <w:sdt>
              <w:sdtPr>
                <w:id w:val="-328132386"/>
                <w:placeholder>
                  <w:docPart w:val="BD0C75DEA97A46268A35C60495CC5EF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A9B5B8D" w14:textId="77777777" w:rsidR="00F8354F" w:rsidRDefault="00417F35">
            <w:pPr>
              <w:pStyle w:val="Days"/>
            </w:pPr>
            <w:sdt>
              <w:sdtPr>
                <w:id w:val="1241452743"/>
                <w:placeholder>
                  <w:docPart w:val="62F5EA556DBA4E3C957DAF0E375742D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51425F0" w14:textId="77777777" w:rsidR="00F8354F" w:rsidRDefault="00417F35">
            <w:pPr>
              <w:pStyle w:val="Days"/>
            </w:pPr>
            <w:sdt>
              <w:sdtPr>
                <w:id w:val="-65336403"/>
                <w:placeholder>
                  <w:docPart w:val="F49D2CE3BFC4446093F5FCD60FE43C0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1002973" w14:textId="77777777" w:rsidR="00F8354F" w:rsidRDefault="00417F35">
            <w:pPr>
              <w:pStyle w:val="Days"/>
            </w:pPr>
            <w:sdt>
              <w:sdtPr>
                <w:id w:val="825547652"/>
                <w:placeholder>
                  <w:docPart w:val="AF2402433B6E4915BFB1212CDD978D93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32029588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</w:tcPr>
          <w:p w14:paraId="4BC8E33B" w14:textId="2C79E125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E6EB8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4C23B3A" w14:textId="5BB2076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E6EB8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E6E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A671661" w14:textId="6CC8ED79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E6EB8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E6E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FD2803F" w14:textId="5DCFC87C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E6EB8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E6E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F20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98ED824" w14:textId="536A1430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E6EB8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E6E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4435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8069C18" w14:textId="240A0FBC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E6EB8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E6E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B599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09F1558" w14:textId="430F5E71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E6EB8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CB599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CB599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599E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AE6EB8">
              <w:rPr>
                <w:noProof/>
              </w:rPr>
              <w:t>1</w:t>
            </w:r>
            <w:r>
              <w:fldChar w:fldCharType="end"/>
            </w:r>
          </w:p>
        </w:tc>
      </w:tr>
      <w:tr w:rsidR="00F8354F" w14:paraId="0DC1C9E6" w14:textId="77777777" w:rsidTr="00E30026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2F3D9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75B037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A0500F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2C1DE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83E136" w14:textId="1420A541" w:rsidR="0054435A" w:rsidRDefault="0054435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63BA98" w14:textId="43707CC3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FFA3B4E" w14:textId="4D6F2FFD" w:rsidR="00F8354F" w:rsidRDefault="00F8354F"/>
        </w:tc>
      </w:tr>
      <w:tr w:rsidR="00F8354F" w14:paraId="5E4604DA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E6B369F" w14:textId="0443DA31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E6EB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21B6932" w14:textId="0108EC2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E6EB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09F918A" w14:textId="5067B07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E6EB8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49EFD9B" w14:textId="2D94EBD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E6EB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273C5B3" w14:textId="614A726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E6EB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E7457AE" w14:textId="11C4BAA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E6EB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05454CD" w14:textId="7567BEDF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E6EB8">
              <w:rPr>
                <w:noProof/>
              </w:rPr>
              <w:t>8</w:t>
            </w:r>
            <w:r>
              <w:fldChar w:fldCharType="end"/>
            </w:r>
          </w:p>
        </w:tc>
      </w:tr>
      <w:tr w:rsidR="00F8354F" w14:paraId="26D5FD37" w14:textId="77777777" w:rsidTr="00E30026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9E5F9C5" w14:textId="77777777" w:rsidR="001D3DC5" w:rsidRDefault="00AE6EB8">
            <w:r>
              <w:t>Sunday School 9:30 am</w:t>
            </w:r>
          </w:p>
          <w:p w14:paraId="3F350ADE" w14:textId="284C957D" w:rsidR="00AE6EB8" w:rsidRDefault="00AE6EB8">
            <w:r>
              <w:t>Confirmation 12:00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0EEC129" w14:textId="7A973418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2752BEC" w14:textId="7715A63B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422B11C" w14:textId="6ECEFB20" w:rsidR="00F8354F" w:rsidRDefault="00AE6EB8">
            <w:r>
              <w:t>WOW 5:00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1F157BD" w14:textId="118A4A2B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2BFBBF7" w14:textId="32EF2108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09A9F16" w14:textId="06372801" w:rsidR="00F8354F" w:rsidRDefault="00440121">
            <w:r>
              <w:t>Service Project 10:00am</w:t>
            </w:r>
            <w:bookmarkStart w:id="0" w:name="_GoBack"/>
            <w:bookmarkEnd w:id="0"/>
          </w:p>
        </w:tc>
      </w:tr>
      <w:tr w:rsidR="00F8354F" w14:paraId="2D73C030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</w:tcPr>
          <w:p w14:paraId="7A5FE1DF" w14:textId="62C8482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E6EB8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B691F5F" w14:textId="056E8F70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AE6EB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AE566FE" w14:textId="6C5E2FB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AE6EB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ACCBD4" w14:textId="356819D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AE6EB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9146EA4" w14:textId="316B648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AE6EB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FE54F56" w14:textId="3A749DE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AE6EB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B217433" w14:textId="46937EB1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E6EB8">
              <w:rPr>
                <w:noProof/>
              </w:rPr>
              <w:t>15</w:t>
            </w:r>
            <w:r>
              <w:fldChar w:fldCharType="end"/>
            </w:r>
          </w:p>
        </w:tc>
      </w:tr>
      <w:tr w:rsidR="00E6257F" w14:paraId="4D2AC548" w14:textId="77777777" w:rsidTr="00E30026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E0C0FB6" w14:textId="77777777" w:rsidR="001D3DC5" w:rsidRDefault="00AE6EB8" w:rsidP="00E6257F">
            <w:r>
              <w:t>Sunday School 9:30 am</w:t>
            </w:r>
          </w:p>
          <w:p w14:paraId="4CA0CE59" w14:textId="4DEA56DC" w:rsidR="00AE6EB8" w:rsidRDefault="00AE6EB8" w:rsidP="00E6257F">
            <w:r>
              <w:t>Confirmation 12:00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0190F29" w14:textId="30457CF8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678822" w14:textId="74D80C2F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ADE844D" w14:textId="1B774109" w:rsidR="00E6257F" w:rsidRDefault="00AE6EB8" w:rsidP="00E6257F">
            <w:r>
              <w:t>WOW 5:00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8652DE" w14:textId="77777777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25E0C5" w14:textId="0D6799B4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2CC268" w14:textId="1BCCD3FF" w:rsidR="001D3DC5" w:rsidRDefault="001D3DC5" w:rsidP="00E6257F"/>
        </w:tc>
      </w:tr>
      <w:tr w:rsidR="00E6257F" w14:paraId="7C6D7D8C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CDF2927" w14:textId="20E13FD6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E6EB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83AC0BF" w14:textId="422A0202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AE6EB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101115E" w14:textId="57DD6285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AE6EB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103FC8B" w14:textId="5ED4B5D7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AE6EB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0FC3F94" w14:textId="387F3422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AE6EB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81FFDDC" w14:textId="2B2DAE75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E6EB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E5ACCBD" w14:textId="68CCDE9C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E6EB8">
              <w:rPr>
                <w:noProof/>
              </w:rPr>
              <w:t>22</w:t>
            </w:r>
            <w:r>
              <w:fldChar w:fldCharType="end"/>
            </w:r>
          </w:p>
        </w:tc>
      </w:tr>
      <w:tr w:rsidR="00E6257F" w14:paraId="42CDA324" w14:textId="77777777" w:rsidTr="00E30026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0507D84" w14:textId="77777777" w:rsidR="001D3DC5" w:rsidRDefault="00AE6EB8" w:rsidP="00E6257F">
            <w:r>
              <w:t>Sunday School 9:30 am</w:t>
            </w:r>
          </w:p>
          <w:p w14:paraId="0F764CB0" w14:textId="1C291405" w:rsidR="00AE6EB8" w:rsidRDefault="00AE6EB8" w:rsidP="00E6257F">
            <w:r>
              <w:t>Confirmation 12:00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868B3E9" w14:textId="77777777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3CABF6B" w14:textId="77777777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41E5A8A" w14:textId="069F81ED" w:rsidR="00E6257F" w:rsidRPr="004B35C2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B8444E9" w14:textId="148F27F3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5938F40" w14:textId="52C6CC98" w:rsidR="00E6257F" w:rsidRDefault="00440121" w:rsidP="00AE6EB8">
            <w:r>
              <w:t>Christmas Party</w:t>
            </w:r>
          </w:p>
          <w:p w14:paraId="7C54843E" w14:textId="07EC072A" w:rsidR="00AE6EB8" w:rsidRDefault="00AE6EB8" w:rsidP="00AE6EB8">
            <w:r>
              <w:t>6:00-12:00pm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1624A6A" w14:textId="77777777" w:rsidR="00E6257F" w:rsidRDefault="00E6257F" w:rsidP="00E6257F"/>
        </w:tc>
      </w:tr>
      <w:tr w:rsidR="00E6257F" w14:paraId="5A20E575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</w:tcPr>
          <w:p w14:paraId="65F885BA" w14:textId="7A8AB273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E6EB8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E6EB8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E6E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E6EB8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E6EB8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AE6EB8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A2F0EC2" w14:textId="43214085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E6EB8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E6EB8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E6E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E6EB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E6EB8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AE6EB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A55E851" w14:textId="4E553B28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E6EB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E6EB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E6E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E6EB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E6EB8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AE6EB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CBE3BF9" w14:textId="55751618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E6EB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E6EB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E6E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E6EB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E6EB8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E6EB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90FA36A" w14:textId="68D98F6A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E6EB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E6EB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E6E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E6E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E6EB8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AE6EB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7FCD8D3" w14:textId="4E3B78D5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E6E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E6E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E6E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E6E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E6EB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AE6EB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A16DCC8" w14:textId="1632D0E9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E6E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E6E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E6E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AE6E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AE6EB8">
              <w:fldChar w:fldCharType="separate"/>
            </w:r>
            <w:r w:rsidR="00AE6EB8">
              <w:rPr>
                <w:noProof/>
              </w:rPr>
              <w:instrText>29</w:instrText>
            </w:r>
            <w:r>
              <w:fldChar w:fldCharType="end"/>
            </w:r>
            <w:r w:rsidR="00AE6EB8">
              <w:fldChar w:fldCharType="separate"/>
            </w:r>
            <w:r w:rsidR="00AE6EB8">
              <w:rPr>
                <w:noProof/>
              </w:rPr>
              <w:t>29</w:t>
            </w:r>
            <w:r>
              <w:fldChar w:fldCharType="end"/>
            </w:r>
          </w:p>
        </w:tc>
      </w:tr>
      <w:tr w:rsidR="00E6257F" w14:paraId="20472E17" w14:textId="77777777" w:rsidTr="00E30026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B86DED" w14:textId="77777777" w:rsidR="00E6257F" w:rsidRDefault="00AE6EB8" w:rsidP="00E6257F">
            <w:r>
              <w:t>Sunday School 9:30 am</w:t>
            </w:r>
          </w:p>
          <w:p w14:paraId="3B0F9CA2" w14:textId="6B5AE969" w:rsidR="00AE6EB8" w:rsidRDefault="00AE6EB8" w:rsidP="00E6257F">
            <w:r>
              <w:t>Confirmation 12:00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0F8D89A" w14:textId="319C0DE2" w:rsidR="00E6257F" w:rsidRDefault="004B35C2" w:rsidP="00E6257F">
            <w:r>
              <w:t>Christmas Eve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9A7F69" w14:textId="1D320928" w:rsidR="00E6257F" w:rsidRDefault="00AE6EB8" w:rsidP="00E6257F">
            <w:r>
              <w:t>Christmas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316B576" w14:textId="320476DB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93C534C" w14:textId="77777777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5465E0" w14:textId="71F6BD1E" w:rsidR="00E6257F" w:rsidRDefault="00E6257F" w:rsidP="00E6257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2D4FEFD" w14:textId="29AC1DA8" w:rsidR="00E6257F" w:rsidRDefault="00E6257F" w:rsidP="00E6257F"/>
        </w:tc>
      </w:tr>
      <w:tr w:rsidR="00E6257F" w14:paraId="76B701DC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5BFFDB2" w14:textId="438520BD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E6E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AE6E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E6E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AE6EB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E6EB8">
              <w:rPr>
                <w:noProof/>
              </w:rPr>
              <w:instrText>30</w:instrText>
            </w:r>
            <w:r>
              <w:fldChar w:fldCharType="end"/>
            </w:r>
            <w:r w:rsidR="00AE6EB8">
              <w:fldChar w:fldCharType="separate"/>
            </w:r>
            <w:r w:rsidR="00AE6EB8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1749199" w14:textId="6461101D" w:rsidR="00E6257F" w:rsidRDefault="00E6257F" w:rsidP="00E625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E6EB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E6EB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E6E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AE6EB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AE6EB8">
              <w:fldChar w:fldCharType="separate"/>
            </w:r>
            <w:r w:rsidR="00AE6EB8">
              <w:rPr>
                <w:noProof/>
              </w:rPr>
              <w:instrText>31</w:instrText>
            </w:r>
            <w:r>
              <w:fldChar w:fldCharType="end"/>
            </w:r>
            <w:r w:rsidR="00AE6EB8">
              <w:fldChar w:fldCharType="separate"/>
            </w:r>
            <w:r w:rsidR="00AE6EB8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025EB1" w14:textId="77777777" w:rsidR="00E6257F" w:rsidRDefault="00E6257F" w:rsidP="00E6257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5F78A69" w14:textId="77777777" w:rsidR="00E6257F" w:rsidRDefault="00E6257F" w:rsidP="00E6257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485BD60" w14:textId="77777777" w:rsidR="00E6257F" w:rsidRDefault="00E6257F" w:rsidP="00E6257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9BF06E8" w14:textId="77777777" w:rsidR="00E6257F" w:rsidRDefault="00E6257F" w:rsidP="00E6257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78D603" w14:textId="77777777" w:rsidR="00E6257F" w:rsidRDefault="00E6257F" w:rsidP="00E6257F">
            <w:pPr>
              <w:pStyle w:val="Dates"/>
            </w:pPr>
          </w:p>
        </w:tc>
      </w:tr>
      <w:tr w:rsidR="00E6257F" w14:paraId="1E4B96B9" w14:textId="77777777" w:rsidTr="00E30026">
        <w:trPr>
          <w:trHeight w:hRule="exact" w:val="1008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5CF4DC7" w14:textId="0AFE0D9F" w:rsidR="00E6257F" w:rsidRDefault="00AE6EB8" w:rsidP="00E6257F">
            <w:r>
              <w:t>Sunday School 9:30 am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CE7CB0B" w14:textId="4FBAB788" w:rsidR="00E6257F" w:rsidRDefault="004B35C2" w:rsidP="00E6257F">
            <w:r>
              <w:t xml:space="preserve">New </w:t>
            </w:r>
            <w:proofErr w:type="spellStart"/>
            <w:r>
              <w:t>Years</w:t>
            </w:r>
            <w:proofErr w:type="spellEnd"/>
            <w:r>
              <w:t xml:space="preserve"> Eve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3655996" w14:textId="77777777" w:rsidR="00E6257F" w:rsidRDefault="00E6257F" w:rsidP="00E6257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22A9B3F" w14:textId="77777777" w:rsidR="00E6257F" w:rsidRDefault="00E6257F" w:rsidP="00E6257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7928BDD" w14:textId="77777777" w:rsidR="00E6257F" w:rsidRDefault="00E6257F" w:rsidP="00E6257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C0C7E2B" w14:textId="77777777" w:rsidR="00E6257F" w:rsidRDefault="00E6257F" w:rsidP="00E6257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6510C23" w14:textId="77777777" w:rsidR="00E6257F" w:rsidRDefault="00E6257F" w:rsidP="00E6257F"/>
        </w:tc>
      </w:tr>
    </w:tbl>
    <w:p w14:paraId="110BEF82" w14:textId="433CB0F5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5918B" w14:textId="77777777" w:rsidR="00417F35" w:rsidRDefault="00417F35">
      <w:pPr>
        <w:spacing w:before="0" w:after="0"/>
      </w:pPr>
      <w:r>
        <w:separator/>
      </w:r>
    </w:p>
  </w:endnote>
  <w:endnote w:type="continuationSeparator" w:id="0">
    <w:p w14:paraId="0EB09B83" w14:textId="77777777" w:rsidR="00417F35" w:rsidRDefault="00417F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0D10D" w14:textId="77777777" w:rsidR="00417F35" w:rsidRDefault="00417F35">
      <w:pPr>
        <w:spacing w:before="0" w:after="0"/>
      </w:pPr>
      <w:r>
        <w:separator/>
      </w:r>
    </w:p>
  </w:footnote>
  <w:footnote w:type="continuationSeparator" w:id="0">
    <w:p w14:paraId="37C46A6F" w14:textId="77777777" w:rsidR="00417F35" w:rsidRDefault="00417F3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18"/>
    <w:docVar w:name="MonthStart" w:val="12/1/2018"/>
  </w:docVars>
  <w:rsids>
    <w:rsidRoot w:val="0054435A"/>
    <w:rsid w:val="000958A4"/>
    <w:rsid w:val="001D3DC5"/>
    <w:rsid w:val="00262469"/>
    <w:rsid w:val="00271062"/>
    <w:rsid w:val="003B46B4"/>
    <w:rsid w:val="00417F35"/>
    <w:rsid w:val="00440121"/>
    <w:rsid w:val="004B35C2"/>
    <w:rsid w:val="00532D2F"/>
    <w:rsid w:val="0054435A"/>
    <w:rsid w:val="007F20A4"/>
    <w:rsid w:val="007F7A5D"/>
    <w:rsid w:val="00804FC2"/>
    <w:rsid w:val="008F2B41"/>
    <w:rsid w:val="009D5A4E"/>
    <w:rsid w:val="00AE6EB8"/>
    <w:rsid w:val="00BA14B9"/>
    <w:rsid w:val="00BE55EB"/>
    <w:rsid w:val="00C07EA3"/>
    <w:rsid w:val="00CA55EB"/>
    <w:rsid w:val="00CB599E"/>
    <w:rsid w:val="00E30026"/>
    <w:rsid w:val="00E6043F"/>
    <w:rsid w:val="00E6257F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CF44C"/>
  <w15:docId w15:val="{B4D43B49-60A8-4D72-8142-4492D033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cd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7AE7D0FD464F288F818D7654396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9749C-9CF2-44BA-8263-C4FD1DA265EF}"/>
      </w:docPartPr>
      <w:docPartBody>
        <w:p w:rsidR="006D7BB6" w:rsidRDefault="00692F31">
          <w:pPr>
            <w:pStyle w:val="747AE7D0FD464F288F818D7654396155"/>
          </w:pPr>
          <w:r>
            <w:t>Sunday</w:t>
          </w:r>
        </w:p>
      </w:docPartBody>
    </w:docPart>
    <w:docPart>
      <w:docPartPr>
        <w:name w:val="307D5678943048C988ED6977F97DC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0E10-F52D-4C69-8132-CBAA45627468}"/>
      </w:docPartPr>
      <w:docPartBody>
        <w:p w:rsidR="006D7BB6" w:rsidRDefault="00692F31">
          <w:pPr>
            <w:pStyle w:val="307D5678943048C988ED6977F97DC0EC"/>
          </w:pPr>
          <w:r>
            <w:t>Monday</w:t>
          </w:r>
        </w:p>
      </w:docPartBody>
    </w:docPart>
    <w:docPart>
      <w:docPartPr>
        <w:name w:val="D58ED449B765431493A1B719E61C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B3469-4A55-477F-BEC8-3D560D9C3B85}"/>
      </w:docPartPr>
      <w:docPartBody>
        <w:p w:rsidR="006D7BB6" w:rsidRDefault="00692F31">
          <w:pPr>
            <w:pStyle w:val="D58ED449B765431493A1B719E61C9C97"/>
          </w:pPr>
          <w:r>
            <w:t>Tuesday</w:t>
          </w:r>
        </w:p>
      </w:docPartBody>
    </w:docPart>
    <w:docPart>
      <w:docPartPr>
        <w:name w:val="BD0C75DEA97A46268A35C60495CC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4294-0971-40F8-8EFC-DB817941BF49}"/>
      </w:docPartPr>
      <w:docPartBody>
        <w:p w:rsidR="006D7BB6" w:rsidRDefault="00692F31">
          <w:pPr>
            <w:pStyle w:val="BD0C75DEA97A46268A35C60495CC5EF0"/>
          </w:pPr>
          <w:r>
            <w:t>Wednesday</w:t>
          </w:r>
        </w:p>
      </w:docPartBody>
    </w:docPart>
    <w:docPart>
      <w:docPartPr>
        <w:name w:val="62F5EA556DBA4E3C957DAF0E3757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85BB-3938-4A97-A20D-E41AAF6CC322}"/>
      </w:docPartPr>
      <w:docPartBody>
        <w:p w:rsidR="006D7BB6" w:rsidRDefault="00692F31">
          <w:pPr>
            <w:pStyle w:val="62F5EA556DBA4E3C957DAF0E375742D0"/>
          </w:pPr>
          <w:r>
            <w:t>Thursday</w:t>
          </w:r>
        </w:p>
      </w:docPartBody>
    </w:docPart>
    <w:docPart>
      <w:docPartPr>
        <w:name w:val="F49D2CE3BFC4446093F5FCD60FE4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98D10-6C99-48BA-AB03-C975B39F6733}"/>
      </w:docPartPr>
      <w:docPartBody>
        <w:p w:rsidR="006D7BB6" w:rsidRDefault="00692F31">
          <w:pPr>
            <w:pStyle w:val="F49D2CE3BFC4446093F5FCD60FE43C0D"/>
          </w:pPr>
          <w:r>
            <w:t>Friday</w:t>
          </w:r>
        </w:p>
      </w:docPartBody>
    </w:docPart>
    <w:docPart>
      <w:docPartPr>
        <w:name w:val="AF2402433B6E4915BFB1212CDD97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E543F-399B-405B-9336-98CDE222D3D7}"/>
      </w:docPartPr>
      <w:docPartBody>
        <w:p w:rsidR="006D7BB6" w:rsidRDefault="00692F31">
          <w:pPr>
            <w:pStyle w:val="AF2402433B6E4915BFB1212CDD978D9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31"/>
    <w:rsid w:val="004A528C"/>
    <w:rsid w:val="00692F31"/>
    <w:rsid w:val="006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7AE7D0FD464F288F818D7654396155">
    <w:name w:val="747AE7D0FD464F288F818D7654396155"/>
  </w:style>
  <w:style w:type="paragraph" w:customStyle="1" w:styleId="307D5678943048C988ED6977F97DC0EC">
    <w:name w:val="307D5678943048C988ED6977F97DC0EC"/>
  </w:style>
  <w:style w:type="paragraph" w:customStyle="1" w:styleId="D58ED449B765431493A1B719E61C9C97">
    <w:name w:val="D58ED449B765431493A1B719E61C9C97"/>
  </w:style>
  <w:style w:type="paragraph" w:customStyle="1" w:styleId="BD0C75DEA97A46268A35C60495CC5EF0">
    <w:name w:val="BD0C75DEA97A46268A35C60495CC5EF0"/>
  </w:style>
  <w:style w:type="paragraph" w:customStyle="1" w:styleId="62F5EA556DBA4E3C957DAF0E375742D0">
    <w:name w:val="62F5EA556DBA4E3C957DAF0E375742D0"/>
  </w:style>
  <w:style w:type="paragraph" w:customStyle="1" w:styleId="F49D2CE3BFC4446093F5FCD60FE43C0D">
    <w:name w:val="F49D2CE3BFC4446093F5FCD60FE43C0D"/>
  </w:style>
  <w:style w:type="paragraph" w:customStyle="1" w:styleId="AF2402433B6E4915BFB1212CDD978D93">
    <w:name w:val="AF2402433B6E4915BFB1212CDD978D93"/>
  </w:style>
  <w:style w:type="paragraph" w:customStyle="1" w:styleId="B7089E976D4D47558449309ACB5433A2">
    <w:name w:val="B7089E976D4D47558449309ACB5433A2"/>
  </w:style>
  <w:style w:type="paragraph" w:customStyle="1" w:styleId="2D743C70E0AB4A4B97118547411B6A91">
    <w:name w:val="2D743C70E0AB4A4B97118547411B6A91"/>
  </w:style>
  <w:style w:type="paragraph" w:customStyle="1" w:styleId="13D19D012A494D0A8C007A6BBC2211CB">
    <w:name w:val="13D19D012A494D0A8C007A6BBC2211CB"/>
  </w:style>
  <w:style w:type="paragraph" w:customStyle="1" w:styleId="9014CD93D64A4CFEB36E5F2B4B7C6EC2">
    <w:name w:val="9014CD93D64A4CFEB36E5F2B4B7C6EC2"/>
  </w:style>
  <w:style w:type="paragraph" w:customStyle="1" w:styleId="8D07D4820949445D88DF8CFF8E865CBB">
    <w:name w:val="8D07D4820949445D88DF8CFF8E865CBB"/>
  </w:style>
  <w:style w:type="paragraph" w:customStyle="1" w:styleId="8789A86EDB4B4512BEC9A9CA8B3BECF1">
    <w:name w:val="8789A86EDB4B4512BEC9A9CA8B3BECF1"/>
  </w:style>
  <w:style w:type="paragraph" w:customStyle="1" w:styleId="7C29327D215E47208607F9908896CB68">
    <w:name w:val="7C29327D215E47208607F9908896C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DF23-8211-4B31-8A99-60FFB885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start).dotm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Dumler</cp:lastModifiedBy>
  <cp:revision>3</cp:revision>
  <dcterms:created xsi:type="dcterms:W3CDTF">2018-07-24T15:02:00Z</dcterms:created>
  <dcterms:modified xsi:type="dcterms:W3CDTF">2018-07-24T15:04:00Z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