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62" w:rsidRDefault="00571462">
      <w:pPr>
        <w:widowControl/>
        <w:rPr>
          <w:rFonts w:ascii="黑体" w:eastAsia="黑体" w:hAnsi="仿宋" w:cs="仿宋"/>
          <w:color w:val="000000"/>
          <w:kern w:val="0"/>
          <w:sz w:val="32"/>
          <w:szCs w:val="32"/>
        </w:rPr>
      </w:pPr>
      <w:r>
        <w:rPr>
          <w:rFonts w:ascii="黑体" w:eastAsia="黑体" w:hAnsi="仿宋" w:cs="仿宋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仿宋" w:cs="仿宋"/>
          <w:color w:val="000000"/>
          <w:kern w:val="0"/>
          <w:sz w:val="32"/>
          <w:szCs w:val="32"/>
        </w:rPr>
        <w:t>2</w:t>
      </w:r>
    </w:p>
    <w:p w:rsidR="00571462" w:rsidRDefault="00571462">
      <w:pPr>
        <w:widowControl/>
        <w:jc w:val="center"/>
      </w:pPr>
    </w:p>
    <w:p w:rsidR="00571462" w:rsidRDefault="00571462">
      <w:pPr>
        <w:widowControl/>
        <w:jc w:val="center"/>
      </w:pPr>
    </w:p>
    <w:p w:rsidR="00571462" w:rsidRDefault="00571462">
      <w:pPr>
        <w:widowControl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农村宅基地使用承诺书</w:t>
      </w:r>
    </w:p>
    <w:p w:rsidR="00571462" w:rsidRDefault="00571462">
      <w:pPr>
        <w:widowControl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571462" w:rsidRDefault="00571462" w:rsidP="008B6C01">
      <w:pPr>
        <w:widowControl/>
        <w:ind w:firstLineChars="200" w:firstLine="3168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因（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分户新建住房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</w:rPr>
        <w:t xml:space="preserve">  2.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按照规划迁址新建住房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</w:rPr>
        <w:t xml:space="preserve">  3.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原址改、扩、翻建住房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</w:rPr>
        <w:t xml:space="preserve">  4.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其他）需要，本人申请在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乡（镇、街道）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村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组使用宅基地建房，现郑重承诺：</w:t>
      </w:r>
    </w:p>
    <w:p w:rsidR="00571462" w:rsidRDefault="00571462" w:rsidP="008B6C01">
      <w:pPr>
        <w:widowControl/>
        <w:ind w:firstLineChars="200" w:firstLine="3168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本人及家庭成员符合“一户一宅”申请条件，申请材料真实有效；</w:t>
      </w:r>
    </w:p>
    <w:p w:rsidR="00571462" w:rsidRDefault="00571462" w:rsidP="008B6C01">
      <w:pPr>
        <w:widowControl/>
        <w:ind w:firstLineChars="200" w:firstLine="3168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宅基地和建房申请经批准后，我将严格按照批复位置和面积动工建设，在批准后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月内建成并使用；</w:t>
      </w:r>
    </w:p>
    <w:p w:rsidR="00571462" w:rsidRDefault="00571462" w:rsidP="008B6C01">
      <w:pPr>
        <w:widowControl/>
        <w:ind w:firstLineChars="200" w:firstLine="3168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新住房建设完成后，按照规定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日内拆除旧房，并无偿退出原有宅基地。</w:t>
      </w:r>
    </w:p>
    <w:p w:rsidR="00571462" w:rsidRDefault="00571462" w:rsidP="008B6C01">
      <w:pPr>
        <w:widowControl/>
        <w:ind w:firstLineChars="200" w:firstLine="3168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如有隐瞒或未履行承诺，本人愿承担一切经济和法律责任。</w:t>
      </w:r>
    </w:p>
    <w:p w:rsidR="00571462" w:rsidRDefault="00571462">
      <w:pPr>
        <w:widowControl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</w:p>
    <w:p w:rsidR="00571462" w:rsidRDefault="00571462">
      <w:pPr>
        <w:widowControl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</w:p>
    <w:p w:rsidR="00571462" w:rsidRDefault="00571462" w:rsidP="008B6C01">
      <w:pPr>
        <w:widowControl/>
        <w:ind w:firstLineChars="1600" w:firstLine="3168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承诺人：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</w:rPr>
        <w:t xml:space="preserve">     </w:t>
      </w:r>
    </w:p>
    <w:p w:rsidR="00571462" w:rsidRDefault="00571462" w:rsidP="008B6C01">
      <w:pPr>
        <w:widowControl/>
        <w:ind w:firstLineChars="1800" w:firstLine="3168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日</w:t>
      </w:r>
      <w:bookmarkStart w:id="0" w:name="_GoBack"/>
      <w:bookmarkEnd w:id="0"/>
    </w:p>
    <w:p w:rsidR="00571462" w:rsidRDefault="00571462">
      <w:pPr>
        <w:widowControl/>
        <w:jc w:val="center"/>
      </w:pPr>
    </w:p>
    <w:sectPr w:rsidR="00571462" w:rsidSect="004141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54" w:right="1531" w:bottom="1984" w:left="1531" w:header="851" w:footer="992" w:gutter="0"/>
      <w:pgNumType w:fmt="numberInDash" w:start="1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462" w:rsidRDefault="00571462" w:rsidP="0041411A">
      <w:r>
        <w:separator/>
      </w:r>
    </w:p>
  </w:endnote>
  <w:endnote w:type="continuationSeparator" w:id="0">
    <w:p w:rsidR="00571462" w:rsidRDefault="00571462" w:rsidP="00414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62" w:rsidRDefault="005714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62" w:rsidRDefault="0057146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571462" w:rsidRDefault="00571462">
                <w:pPr>
                  <w:pStyle w:val="Footer"/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62" w:rsidRDefault="005714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462" w:rsidRDefault="00571462" w:rsidP="0041411A">
      <w:r>
        <w:separator/>
      </w:r>
    </w:p>
  </w:footnote>
  <w:footnote w:type="continuationSeparator" w:id="0">
    <w:p w:rsidR="00571462" w:rsidRDefault="00571462" w:rsidP="00414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62" w:rsidRDefault="005714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62" w:rsidRDefault="00571462" w:rsidP="008B6C0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62" w:rsidRDefault="005714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7FF"/>
    <w:rsid w:val="00002FCB"/>
    <w:rsid w:val="00012326"/>
    <w:rsid w:val="00067AF6"/>
    <w:rsid w:val="00091F76"/>
    <w:rsid w:val="00096006"/>
    <w:rsid w:val="000A3D22"/>
    <w:rsid w:val="00103667"/>
    <w:rsid w:val="0016197D"/>
    <w:rsid w:val="00182C8C"/>
    <w:rsid w:val="001B3637"/>
    <w:rsid w:val="00242209"/>
    <w:rsid w:val="002652B6"/>
    <w:rsid w:val="00275D1F"/>
    <w:rsid w:val="00277738"/>
    <w:rsid w:val="00285FF8"/>
    <w:rsid w:val="003408FD"/>
    <w:rsid w:val="003754B1"/>
    <w:rsid w:val="003A0582"/>
    <w:rsid w:val="003C238C"/>
    <w:rsid w:val="0041411A"/>
    <w:rsid w:val="004433AD"/>
    <w:rsid w:val="00457CE9"/>
    <w:rsid w:val="005117FF"/>
    <w:rsid w:val="005360D7"/>
    <w:rsid w:val="00571462"/>
    <w:rsid w:val="005947A0"/>
    <w:rsid w:val="005B04D2"/>
    <w:rsid w:val="0060346B"/>
    <w:rsid w:val="006862F9"/>
    <w:rsid w:val="00694850"/>
    <w:rsid w:val="006B0BE5"/>
    <w:rsid w:val="007069DF"/>
    <w:rsid w:val="007A0FD6"/>
    <w:rsid w:val="00825840"/>
    <w:rsid w:val="0088026F"/>
    <w:rsid w:val="008B6C01"/>
    <w:rsid w:val="009E62E7"/>
    <w:rsid w:val="00A238AC"/>
    <w:rsid w:val="00AD74BA"/>
    <w:rsid w:val="00B40299"/>
    <w:rsid w:val="00B607E9"/>
    <w:rsid w:val="00BB7348"/>
    <w:rsid w:val="00C220BD"/>
    <w:rsid w:val="00CC6355"/>
    <w:rsid w:val="00D06285"/>
    <w:rsid w:val="00D31A3C"/>
    <w:rsid w:val="00D7674C"/>
    <w:rsid w:val="00E044B7"/>
    <w:rsid w:val="00E34423"/>
    <w:rsid w:val="00E54AF7"/>
    <w:rsid w:val="00E65927"/>
    <w:rsid w:val="00E72DB9"/>
    <w:rsid w:val="00EE1332"/>
    <w:rsid w:val="00F035D3"/>
    <w:rsid w:val="00F1409F"/>
    <w:rsid w:val="00F23AC5"/>
    <w:rsid w:val="00FA6546"/>
    <w:rsid w:val="00FA759A"/>
    <w:rsid w:val="00FC6316"/>
    <w:rsid w:val="10FD2A02"/>
    <w:rsid w:val="45FC06AC"/>
    <w:rsid w:val="532B40AD"/>
    <w:rsid w:val="5C5C4219"/>
    <w:rsid w:val="7643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11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1411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411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14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411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14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411A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4141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42</Words>
  <Characters>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张成</dc:creator>
  <cp:keywords/>
  <dc:description/>
  <cp:lastModifiedBy>微软用户</cp:lastModifiedBy>
  <cp:revision>24</cp:revision>
  <cp:lastPrinted>2020-06-22T02:48:00Z</cp:lastPrinted>
  <dcterms:created xsi:type="dcterms:W3CDTF">2019-09-23T05:55:00Z</dcterms:created>
  <dcterms:modified xsi:type="dcterms:W3CDTF">2020-11-02T01:07:00Z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