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A" w:rsidRDefault="0030013A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style="position:absolute;left:0;text-align:left;margin-left:-19.95pt;margin-top:30pt;width:717.5pt;height:451.95pt;z-index:251658240;visibility:visible;mso-wrap-distance-left:0;mso-wrap-distance-right:0">
            <v:imagedata r:id="rId6" o:title=""/>
          </v:shape>
        </w:pict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30013A" w:rsidRDefault="0030013A">
      <w:pPr>
        <w:rPr>
          <w:rFonts w:ascii="黑体" w:eastAsia="黑体" w:hAnsi="黑体"/>
        </w:rPr>
      </w:pPr>
    </w:p>
    <w:p w:rsidR="0030013A" w:rsidRDefault="0030013A">
      <w:pPr>
        <w:rPr>
          <w:rFonts w:ascii="黑体" w:eastAsia="黑体" w:hAnsi="黑体"/>
        </w:rPr>
      </w:pPr>
    </w:p>
    <w:p w:rsidR="0030013A" w:rsidRDefault="0030013A">
      <w:pPr>
        <w:rPr>
          <w:rFonts w:ascii="黑体" w:eastAsia="黑体" w:hAnsi="黑体"/>
        </w:rPr>
      </w:pPr>
    </w:p>
    <w:p w:rsidR="0030013A" w:rsidRDefault="0030013A"/>
    <w:p w:rsidR="0030013A" w:rsidRDefault="0030013A"/>
    <w:sectPr w:rsidR="0030013A" w:rsidSect="00A6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797" w:left="1440" w:header="851" w:footer="992" w:gutter="0"/>
      <w:pgNumType w:fmt="numberInDash" w:start="2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3A" w:rsidRDefault="0030013A" w:rsidP="00A60C7A">
      <w:r>
        <w:separator/>
      </w:r>
    </w:p>
  </w:endnote>
  <w:endnote w:type="continuationSeparator" w:id="0">
    <w:p w:rsidR="0030013A" w:rsidRDefault="0030013A" w:rsidP="00A6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30013A" w:rsidRDefault="0030013A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3A" w:rsidRDefault="0030013A" w:rsidP="00A60C7A">
      <w:r>
        <w:separator/>
      </w:r>
    </w:p>
  </w:footnote>
  <w:footnote w:type="continuationSeparator" w:id="0">
    <w:p w:rsidR="0030013A" w:rsidRDefault="0030013A" w:rsidP="00A6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 w:rsidP="005F18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3A" w:rsidRDefault="003001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65"/>
    <w:rsid w:val="00050FFE"/>
    <w:rsid w:val="00182E67"/>
    <w:rsid w:val="001C5A8B"/>
    <w:rsid w:val="0029671E"/>
    <w:rsid w:val="002A2F12"/>
    <w:rsid w:val="0030013A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5F181E"/>
    <w:rsid w:val="006A0D40"/>
    <w:rsid w:val="006F7065"/>
    <w:rsid w:val="007D4B9B"/>
    <w:rsid w:val="00830354"/>
    <w:rsid w:val="0086240A"/>
    <w:rsid w:val="00931E99"/>
    <w:rsid w:val="009707F7"/>
    <w:rsid w:val="009F237A"/>
    <w:rsid w:val="00A60C7A"/>
    <w:rsid w:val="00A863EF"/>
    <w:rsid w:val="00B350D7"/>
    <w:rsid w:val="00B54329"/>
    <w:rsid w:val="00C966C0"/>
    <w:rsid w:val="00CE0C3C"/>
    <w:rsid w:val="00E86D89"/>
    <w:rsid w:val="00EC1A89"/>
    <w:rsid w:val="00F30B62"/>
    <w:rsid w:val="00F346DC"/>
    <w:rsid w:val="00FA75ED"/>
    <w:rsid w:val="09CE68C5"/>
    <w:rsid w:val="14E61846"/>
    <w:rsid w:val="252F19C9"/>
    <w:rsid w:val="42C2503C"/>
    <w:rsid w:val="7B31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7A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0C7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C7A"/>
    <w:rPr>
      <w:rFonts w:ascii="宋体" w:eastAsia="宋体" w:hAnsi="宋体" w:cs="宋体"/>
      <w:b/>
      <w:bCs/>
      <w:kern w:val="0"/>
      <w:sz w:val="27"/>
      <w:szCs w:val="27"/>
    </w:rPr>
  </w:style>
  <w:style w:type="paragraph" w:styleId="Footer">
    <w:name w:val="footer"/>
    <w:basedOn w:val="Normal"/>
    <w:link w:val="FooterChar"/>
    <w:uiPriority w:val="99"/>
    <w:semiHidden/>
    <w:rsid w:val="00A6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0C7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6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0C7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60C7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center">
    <w:name w:val="txtcenter"/>
    <w:basedOn w:val="Normal"/>
    <w:uiPriority w:val="99"/>
    <w:rsid w:val="00A60C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cp:lastPrinted>2019-12-12T01:46:00Z</cp:lastPrinted>
  <dcterms:created xsi:type="dcterms:W3CDTF">2019-12-05T01:03:00Z</dcterms:created>
  <dcterms:modified xsi:type="dcterms:W3CDTF">2020-11-02T01:30:00Z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