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61" w:rsidRDefault="002A22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8</w:t>
      </w:r>
    </w:p>
    <w:p w:rsidR="002A2261" w:rsidRDefault="002A2261">
      <w:pPr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农村宅基地和建房（规划许可）验收意见表</w:t>
      </w:r>
      <w:bookmarkStart w:id="0" w:name="_GoBack"/>
      <w:bookmarkEnd w:id="0"/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5"/>
        <w:gridCol w:w="444"/>
        <w:gridCol w:w="1049"/>
        <w:gridCol w:w="344"/>
        <w:gridCol w:w="1629"/>
        <w:gridCol w:w="403"/>
        <w:gridCol w:w="1040"/>
        <w:gridCol w:w="894"/>
        <w:gridCol w:w="2232"/>
      </w:tblGrid>
      <w:tr w:rsidR="002A2261" w:rsidRPr="00B42A1B" w:rsidTr="00B42A1B">
        <w:trPr>
          <w:trHeight w:val="586"/>
        </w:trPr>
        <w:tc>
          <w:tcPr>
            <w:tcW w:w="1449" w:type="dxa"/>
            <w:gridSpan w:val="2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3022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gridSpan w:val="2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26" w:type="dxa"/>
            <w:gridSpan w:val="2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2A2261" w:rsidRPr="00B42A1B" w:rsidTr="00B42A1B">
        <w:trPr>
          <w:trHeight w:val="586"/>
        </w:trPr>
        <w:tc>
          <w:tcPr>
            <w:tcW w:w="2842" w:type="dxa"/>
            <w:gridSpan w:val="4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6198" w:type="dxa"/>
            <w:gridSpan w:val="5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2A2261" w:rsidRPr="00B42A1B" w:rsidTr="00B42A1B">
        <w:trPr>
          <w:trHeight w:val="586"/>
        </w:trPr>
        <w:tc>
          <w:tcPr>
            <w:tcW w:w="2842" w:type="dxa"/>
            <w:gridSpan w:val="4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6198" w:type="dxa"/>
            <w:gridSpan w:val="5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2A2261" w:rsidRPr="00B42A1B" w:rsidTr="00B42A1B">
        <w:trPr>
          <w:trHeight w:val="546"/>
        </w:trPr>
        <w:tc>
          <w:tcPr>
            <w:tcW w:w="2498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973" w:type="dxa"/>
            <w:gridSpan w:val="2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232" w:type="dxa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2A2261" w:rsidRPr="00B42A1B" w:rsidTr="00B42A1B">
        <w:trPr>
          <w:trHeight w:val="586"/>
        </w:trPr>
        <w:tc>
          <w:tcPr>
            <w:tcW w:w="2498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973" w:type="dxa"/>
            <w:gridSpan w:val="2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leftChars="296" w:left="31680" w:firstLineChars="35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cs="仿宋_GB2312"/>
                <w:sz w:val="24"/>
              </w:rPr>
              <w:t>m</w:t>
            </w:r>
            <w:r w:rsidRPr="00B42A1B"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37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232" w:type="dxa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leftChars="396" w:left="31680" w:firstLineChars="30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cs="仿宋_GB2312"/>
                <w:sz w:val="24"/>
              </w:rPr>
              <w:t>m</w:t>
            </w:r>
            <w:r w:rsidRPr="00B42A1B"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 </w:t>
            </w:r>
          </w:p>
        </w:tc>
      </w:tr>
      <w:tr w:rsidR="002A2261" w:rsidRPr="00B42A1B" w:rsidTr="00B42A1B">
        <w:trPr>
          <w:trHeight w:val="586"/>
        </w:trPr>
        <w:tc>
          <w:tcPr>
            <w:tcW w:w="2498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973" w:type="dxa"/>
            <w:gridSpan w:val="2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firstLineChars="60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cs="仿宋_GB2312"/>
                <w:sz w:val="24"/>
              </w:rPr>
              <w:t>m</w:t>
            </w:r>
            <w:r w:rsidRPr="00B42A1B"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337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232" w:type="dxa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firstLineChars="65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cs="仿宋_GB2312"/>
                <w:sz w:val="24"/>
              </w:rPr>
              <w:t>m</w:t>
            </w:r>
            <w:r w:rsidRPr="00B42A1B"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2A2261" w:rsidRPr="00B42A1B" w:rsidTr="00B42A1B">
        <w:trPr>
          <w:trHeight w:val="586"/>
        </w:trPr>
        <w:tc>
          <w:tcPr>
            <w:tcW w:w="2498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批建层数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/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高度</w:t>
            </w:r>
          </w:p>
        </w:tc>
        <w:tc>
          <w:tcPr>
            <w:tcW w:w="1973" w:type="dxa"/>
            <w:gridSpan w:val="2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firstLineChars="20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/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337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竣工层数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/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高度</w:t>
            </w:r>
          </w:p>
        </w:tc>
        <w:tc>
          <w:tcPr>
            <w:tcW w:w="2232" w:type="dxa"/>
          </w:tcPr>
          <w:p w:rsidR="002A2261" w:rsidRPr="00B42A1B" w:rsidRDefault="002A2261" w:rsidP="002A2261">
            <w:pPr>
              <w:widowControl/>
              <w:spacing w:beforeLines="50" w:afterLines="50" w:line="260" w:lineRule="exact"/>
              <w:ind w:firstLineChars="200" w:firstLine="316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/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米</w:t>
            </w:r>
          </w:p>
        </w:tc>
      </w:tr>
      <w:tr w:rsidR="002A2261" w:rsidRPr="00B42A1B" w:rsidTr="00B42A1B">
        <w:trPr>
          <w:trHeight w:val="586"/>
        </w:trPr>
        <w:tc>
          <w:tcPr>
            <w:tcW w:w="2498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542" w:type="dxa"/>
            <w:gridSpan w:val="6"/>
          </w:tcPr>
          <w:p w:rsidR="002A2261" w:rsidRPr="00B42A1B" w:rsidRDefault="002A2261" w:rsidP="00B42A1B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1.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不属于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   2.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属于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,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已落实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   3.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属于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,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尚未落实</w:t>
            </w:r>
          </w:p>
        </w:tc>
      </w:tr>
      <w:tr w:rsidR="002A2261" w:rsidRPr="00B42A1B" w:rsidTr="00B42A1B">
        <w:trPr>
          <w:trHeight w:val="1909"/>
        </w:trPr>
        <w:tc>
          <w:tcPr>
            <w:tcW w:w="1005" w:type="dxa"/>
          </w:tcPr>
          <w:p w:rsidR="002A2261" w:rsidRPr="00B42A1B" w:rsidRDefault="002A2261" w:rsidP="00B42A1B">
            <w:pPr>
              <w:widowControl/>
              <w:spacing w:beforeLines="50" w:line="34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竣工平面简图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(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</w:rPr>
              <w:t>标注长宽及四至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8035" w:type="dxa"/>
            <w:gridSpan w:val="8"/>
          </w:tcPr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>:</w:t>
            </w:r>
          </w:p>
        </w:tc>
      </w:tr>
      <w:tr w:rsidR="002A2261" w:rsidRPr="00B42A1B" w:rsidTr="00B42A1B">
        <w:trPr>
          <w:trHeight w:val="2381"/>
        </w:trPr>
        <w:tc>
          <w:tcPr>
            <w:tcW w:w="1005" w:type="dxa"/>
          </w:tcPr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验收单</w:t>
            </w: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位意见</w:t>
            </w: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869" w:type="dxa"/>
            <w:gridSpan w:val="5"/>
          </w:tcPr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“四所合一”机构意见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>:</w:t>
            </w: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:    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（盖章）</w:t>
            </w: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负责人：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年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月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166" w:type="dxa"/>
            <w:gridSpan w:val="3"/>
          </w:tcPr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其他部门意见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>:</w:t>
            </w: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经办人：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  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（盖章）</w:t>
            </w:r>
          </w:p>
          <w:p w:rsidR="002A2261" w:rsidRPr="00B42A1B" w:rsidRDefault="002A2261" w:rsidP="00B42A1B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:      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年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月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日</w:t>
            </w:r>
          </w:p>
        </w:tc>
      </w:tr>
      <w:tr w:rsidR="002A2261" w:rsidRPr="00B42A1B" w:rsidTr="00B42A1B">
        <w:trPr>
          <w:trHeight w:val="1909"/>
        </w:trPr>
        <w:tc>
          <w:tcPr>
            <w:tcW w:w="1005" w:type="dxa"/>
          </w:tcPr>
          <w:p w:rsidR="002A2261" w:rsidRPr="00B42A1B" w:rsidRDefault="002A2261" w:rsidP="00B42A1B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镇（街道）政府验收意见</w:t>
            </w:r>
          </w:p>
        </w:tc>
        <w:tc>
          <w:tcPr>
            <w:tcW w:w="8035" w:type="dxa"/>
            <w:gridSpan w:val="8"/>
          </w:tcPr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</w:t>
            </w: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                                               (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盖章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>)</w:t>
            </w:r>
          </w:p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:                              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年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月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  <w:t xml:space="preserve">  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日</w:t>
            </w:r>
          </w:p>
        </w:tc>
      </w:tr>
      <w:tr w:rsidR="002A2261" w:rsidRPr="00B42A1B" w:rsidTr="00B42A1B">
        <w:trPr>
          <w:trHeight w:val="614"/>
        </w:trPr>
        <w:tc>
          <w:tcPr>
            <w:tcW w:w="1005" w:type="dxa"/>
          </w:tcPr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备</w:t>
            </w:r>
            <w:r w:rsidRPr="00B42A1B"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t xml:space="preserve"> </w:t>
            </w:r>
            <w:r w:rsidRPr="00B42A1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035" w:type="dxa"/>
            <w:gridSpan w:val="8"/>
          </w:tcPr>
          <w:p w:rsidR="002A2261" w:rsidRPr="00B42A1B" w:rsidRDefault="002A2261" w:rsidP="00B42A1B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</w:tbl>
    <w:p w:rsidR="002A2261" w:rsidRDefault="002A2261">
      <w:pPr>
        <w:widowControl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sectPr w:rsidR="002A2261" w:rsidSect="00A76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31" w:bottom="1134" w:left="1531" w:header="851" w:footer="992" w:gutter="0"/>
      <w:pgNumType w:fmt="numberInDash" w:start="2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61" w:rsidRDefault="002A2261" w:rsidP="00A76001">
      <w:r>
        <w:separator/>
      </w:r>
    </w:p>
  </w:endnote>
  <w:endnote w:type="continuationSeparator" w:id="0">
    <w:p w:rsidR="002A2261" w:rsidRDefault="002A2261" w:rsidP="00A7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>
    <w:pPr>
      <w:pStyle w:val="Footer"/>
      <w:tabs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A2261" w:rsidRDefault="002A2261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61" w:rsidRDefault="002A2261" w:rsidP="00A76001">
      <w:r>
        <w:separator/>
      </w:r>
    </w:p>
  </w:footnote>
  <w:footnote w:type="continuationSeparator" w:id="0">
    <w:p w:rsidR="002A2261" w:rsidRDefault="002A2261" w:rsidP="00A76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 w:rsidP="00F83CC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61" w:rsidRDefault="002A226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02A6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2261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76001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2A1B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83CCE"/>
    <w:rsid w:val="00FA213C"/>
    <w:rsid w:val="00FA28DE"/>
    <w:rsid w:val="00FB2E37"/>
    <w:rsid w:val="00FB34B3"/>
    <w:rsid w:val="00FB5447"/>
    <w:rsid w:val="00FC2859"/>
    <w:rsid w:val="00FF35E7"/>
    <w:rsid w:val="07036461"/>
    <w:rsid w:val="094A1638"/>
    <w:rsid w:val="0B45060A"/>
    <w:rsid w:val="0E1E666D"/>
    <w:rsid w:val="1A761EE2"/>
    <w:rsid w:val="1C1468A3"/>
    <w:rsid w:val="25C33BB0"/>
    <w:rsid w:val="27C90846"/>
    <w:rsid w:val="28CB38B9"/>
    <w:rsid w:val="29715F29"/>
    <w:rsid w:val="2A5171ED"/>
    <w:rsid w:val="30B8180F"/>
    <w:rsid w:val="31C26907"/>
    <w:rsid w:val="32A34003"/>
    <w:rsid w:val="33F01236"/>
    <w:rsid w:val="3A796173"/>
    <w:rsid w:val="3BA019CA"/>
    <w:rsid w:val="3EF1626C"/>
    <w:rsid w:val="40321078"/>
    <w:rsid w:val="49570355"/>
    <w:rsid w:val="4CC670EA"/>
    <w:rsid w:val="4E8D11A4"/>
    <w:rsid w:val="50A476CF"/>
    <w:rsid w:val="593F51A0"/>
    <w:rsid w:val="5BC9596F"/>
    <w:rsid w:val="5E8278A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6F675FD6"/>
    <w:rsid w:val="71B50F99"/>
    <w:rsid w:val="7242495C"/>
    <w:rsid w:val="74D2013E"/>
    <w:rsid w:val="794E0FAD"/>
    <w:rsid w:val="79B7621B"/>
    <w:rsid w:val="7A7B263A"/>
    <w:rsid w:val="7F50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760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76001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60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4EFA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4EFA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A760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A760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ldj</dc:creator>
  <cp:keywords/>
  <dc:description/>
  <cp:lastModifiedBy>微软用户</cp:lastModifiedBy>
  <cp:revision>63</cp:revision>
  <cp:lastPrinted>2020-05-12T02:26:00Z</cp:lastPrinted>
  <dcterms:created xsi:type="dcterms:W3CDTF">2019-10-23T05:33:00Z</dcterms:created>
  <dcterms:modified xsi:type="dcterms:W3CDTF">2020-11-02T01:49:00Z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