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F15C" w14:textId="7741B0C7" w:rsidR="004F7307" w:rsidRPr="004B1738" w:rsidRDefault="005B3386" w:rsidP="000E19D1">
      <w:pPr>
        <w:pStyle w:val="Heading2"/>
        <w:pBdr>
          <w:bottom w:val="single" w:sz="4" w:space="1" w:color="C4DBC9"/>
        </w:pBdr>
        <w:spacing w:before="0"/>
        <w:jc w:val="center"/>
        <w:rPr>
          <w:rFonts w:ascii="Quicksand" w:eastAsiaTheme="minorHAnsi" w:hAnsi="Quicksand" w:cstheme="minorBidi"/>
          <w:b/>
          <w:bCs/>
          <w:color w:val="797F91"/>
          <w:sz w:val="24"/>
          <w:szCs w:val="24"/>
        </w:rPr>
      </w:pPr>
      <w:r w:rsidRPr="005B3386">
        <w:rPr>
          <w:rFonts w:ascii="Quicksand" w:eastAsiaTheme="minorHAnsi" w:hAnsi="Quicksand" w:cstheme="minorBidi"/>
          <w:b/>
          <w:bCs/>
          <w:color w:val="797F91"/>
          <w:sz w:val="24"/>
          <w:szCs w:val="24"/>
        </w:rPr>
        <w:t>Comprehensive Medical Device Compliance Checklist</w:t>
      </w:r>
    </w:p>
    <w:p w14:paraId="3C3FCD75" w14:textId="77777777" w:rsidR="005B3386" w:rsidRDefault="005B3386" w:rsidP="005B3386">
      <w:pPr>
        <w:ind w:right="-113"/>
        <w:rPr>
          <w:rFonts w:ascii="Muli" w:hAnsi="Muli" w:cstheme="minorHAnsi"/>
          <w:color w:val="797F91"/>
          <w:spacing w:val="-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04"/>
        <w:gridCol w:w="3636"/>
        <w:gridCol w:w="567"/>
        <w:gridCol w:w="612"/>
        <w:gridCol w:w="806"/>
        <w:gridCol w:w="2126"/>
      </w:tblGrid>
      <w:tr w:rsidR="005B3386" w14:paraId="22439BE8" w14:textId="77777777" w:rsidTr="005B3386">
        <w:trPr>
          <w:tblHeader/>
        </w:trPr>
        <w:tc>
          <w:tcPr>
            <w:tcW w:w="5240" w:type="dxa"/>
            <w:gridSpan w:val="2"/>
            <w:shd w:val="clear" w:color="auto" w:fill="D9D9D9" w:themeFill="background1" w:themeFillShade="D9"/>
          </w:tcPr>
          <w:p w14:paraId="0D750790" w14:textId="77777777" w:rsidR="005B3386" w:rsidRDefault="005B3386" w:rsidP="0015453B">
            <w:r>
              <w:t>Compliance checklist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AFDD34" w14:textId="77777777" w:rsidR="005B3386" w:rsidRDefault="005B3386" w:rsidP="0015453B">
            <w:r>
              <w:t>Yes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3EC5EF14" w14:textId="77777777" w:rsidR="005B3386" w:rsidRDefault="005B3386" w:rsidP="0015453B">
            <w:r>
              <w:t>No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4A71AE47" w14:textId="77777777" w:rsidR="005B3386" w:rsidRDefault="005B3386" w:rsidP="0015453B">
            <w:r>
              <w:t xml:space="preserve">Not sure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637B5BC" w14:textId="77777777" w:rsidR="005B3386" w:rsidRDefault="005B3386" w:rsidP="0015453B">
            <w:r>
              <w:t>Action plan</w:t>
            </w:r>
          </w:p>
        </w:tc>
      </w:tr>
      <w:tr w:rsidR="005B3386" w14:paraId="156ADFDA" w14:textId="77777777" w:rsidTr="005B3386">
        <w:tc>
          <w:tcPr>
            <w:tcW w:w="1604" w:type="dxa"/>
            <w:vMerge w:val="restart"/>
          </w:tcPr>
          <w:p w14:paraId="16C0C603" w14:textId="77777777" w:rsidR="005B3386" w:rsidRDefault="005B3386" w:rsidP="0015453B">
            <w:r>
              <w:t>Regulatory Monitoring</w:t>
            </w:r>
          </w:p>
        </w:tc>
        <w:tc>
          <w:tcPr>
            <w:tcW w:w="3636" w:type="dxa"/>
          </w:tcPr>
          <w:p w14:paraId="7C791370" w14:textId="77777777" w:rsidR="005B3386" w:rsidRPr="00342779" w:rsidRDefault="005B3386" w:rsidP="0015453B">
            <w:pPr>
              <w:spacing w:after="160" w:line="259" w:lineRule="auto"/>
            </w:pPr>
            <w:r>
              <w:t>Are all relevant regulatory updates reviewed and understood?</w:t>
            </w:r>
          </w:p>
        </w:tc>
        <w:sdt>
          <w:sdtPr>
            <w:id w:val="-71642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BEBB24A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989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2C238B70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702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6AA91742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73EE3B6E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23086E78" w14:textId="77777777" w:rsidTr="005B3386">
        <w:tc>
          <w:tcPr>
            <w:tcW w:w="1604" w:type="dxa"/>
            <w:vMerge/>
          </w:tcPr>
          <w:p w14:paraId="401A6F75" w14:textId="77777777" w:rsidR="005B3386" w:rsidRDefault="005B3386" w:rsidP="0015453B"/>
        </w:tc>
        <w:tc>
          <w:tcPr>
            <w:tcW w:w="3636" w:type="dxa"/>
          </w:tcPr>
          <w:p w14:paraId="5132BD5C" w14:textId="77777777" w:rsidR="005B3386" w:rsidRPr="00342779" w:rsidRDefault="005B3386" w:rsidP="0015453B">
            <w:pPr>
              <w:spacing w:after="160" w:line="259" w:lineRule="auto"/>
            </w:pPr>
            <w:r>
              <w:t>Is there a system for disseminating regulatory information within the company?</w:t>
            </w:r>
          </w:p>
        </w:tc>
        <w:sdt>
          <w:sdtPr>
            <w:id w:val="117907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29754CE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930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229D2945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904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02450C05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DEAC807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7260C79E" w14:textId="77777777" w:rsidTr="005B3386">
        <w:tc>
          <w:tcPr>
            <w:tcW w:w="1604" w:type="dxa"/>
            <w:vMerge w:val="restart"/>
          </w:tcPr>
          <w:p w14:paraId="1582A55F" w14:textId="77777777" w:rsidR="005B3386" w:rsidRPr="00342779" w:rsidRDefault="005B3386" w:rsidP="0015453B">
            <w:pPr>
              <w:spacing w:after="160" w:line="259" w:lineRule="auto"/>
            </w:pPr>
            <w:r>
              <w:t>Documentation and Record Keeping</w:t>
            </w:r>
          </w:p>
        </w:tc>
        <w:tc>
          <w:tcPr>
            <w:tcW w:w="3636" w:type="dxa"/>
          </w:tcPr>
          <w:p w14:paraId="500EF4B1" w14:textId="77777777" w:rsidR="005B3386" w:rsidRPr="00342779" w:rsidRDefault="005B3386" w:rsidP="0015453B">
            <w:pPr>
              <w:spacing w:after="160" w:line="259" w:lineRule="auto"/>
            </w:pPr>
            <w:r>
              <w:t>Are all device records and documentation up-to-date and compliant with current regulations?</w:t>
            </w:r>
          </w:p>
        </w:tc>
        <w:sdt>
          <w:sdtPr>
            <w:id w:val="164477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8CE1991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386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45B7C5C3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058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362AADDF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E5D0A4C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07DE314C" w14:textId="77777777" w:rsidTr="005B3386">
        <w:tc>
          <w:tcPr>
            <w:tcW w:w="1604" w:type="dxa"/>
            <w:vMerge/>
          </w:tcPr>
          <w:p w14:paraId="05D6F994" w14:textId="77777777" w:rsidR="005B3386" w:rsidRDefault="005B3386" w:rsidP="0015453B"/>
        </w:tc>
        <w:tc>
          <w:tcPr>
            <w:tcW w:w="3636" w:type="dxa"/>
          </w:tcPr>
          <w:p w14:paraId="23315BF0" w14:textId="77777777" w:rsidR="005B3386" w:rsidRPr="00342779" w:rsidRDefault="005B3386" w:rsidP="0015453B">
            <w:pPr>
              <w:spacing w:after="160" w:line="259" w:lineRule="auto"/>
            </w:pPr>
            <w:r>
              <w:t>Do you maintain detailed records of design changes and their compliance implications?</w:t>
            </w:r>
          </w:p>
        </w:tc>
        <w:sdt>
          <w:sdtPr>
            <w:id w:val="-1300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7A0D05E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06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2F66793F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11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09462A3A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3CE995B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2A5885ED" w14:textId="77777777" w:rsidTr="005B3386">
        <w:tc>
          <w:tcPr>
            <w:tcW w:w="1604" w:type="dxa"/>
            <w:vMerge w:val="restart"/>
          </w:tcPr>
          <w:p w14:paraId="7215E009" w14:textId="77777777" w:rsidR="005B3386" w:rsidRPr="00342779" w:rsidRDefault="005B3386" w:rsidP="0015453B">
            <w:pPr>
              <w:spacing w:after="160" w:line="259" w:lineRule="auto"/>
            </w:pPr>
            <w:r>
              <w:t>Staff Training and Competence</w:t>
            </w:r>
          </w:p>
        </w:tc>
        <w:tc>
          <w:tcPr>
            <w:tcW w:w="3636" w:type="dxa"/>
          </w:tcPr>
          <w:p w14:paraId="4C40B8A6" w14:textId="77777777" w:rsidR="005B3386" w:rsidRPr="00342779" w:rsidRDefault="005B3386" w:rsidP="0015453B">
            <w:pPr>
              <w:spacing w:after="160" w:line="259" w:lineRule="auto"/>
            </w:pPr>
            <w:r>
              <w:t>Are all employees involved in design, production, and quality control trained on current regulations?</w:t>
            </w:r>
          </w:p>
        </w:tc>
        <w:sdt>
          <w:sdtPr>
            <w:id w:val="21801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9F88A0D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203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7ED4F514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198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4ACAF0BC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682287F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04084983" w14:textId="77777777" w:rsidTr="005B3386">
        <w:tc>
          <w:tcPr>
            <w:tcW w:w="1604" w:type="dxa"/>
            <w:vMerge/>
          </w:tcPr>
          <w:p w14:paraId="21169D41" w14:textId="77777777" w:rsidR="005B3386" w:rsidRDefault="005B3386" w:rsidP="0015453B"/>
        </w:tc>
        <w:tc>
          <w:tcPr>
            <w:tcW w:w="3636" w:type="dxa"/>
          </w:tcPr>
          <w:p w14:paraId="7B9B9D60" w14:textId="77777777" w:rsidR="005B3386" w:rsidRPr="00342779" w:rsidRDefault="005B3386" w:rsidP="0015453B">
            <w:pPr>
              <w:spacing w:after="160" w:line="259" w:lineRule="auto"/>
            </w:pPr>
            <w:r>
              <w:t>Is there a record of training sessions and employee competencies?</w:t>
            </w:r>
          </w:p>
        </w:tc>
        <w:sdt>
          <w:sdtPr>
            <w:id w:val="-68852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BF1791E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826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19C03683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65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7DF8056B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EF4E52A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0C677961" w14:textId="77777777" w:rsidTr="005B3386">
        <w:tc>
          <w:tcPr>
            <w:tcW w:w="1604" w:type="dxa"/>
            <w:vMerge w:val="restart"/>
          </w:tcPr>
          <w:p w14:paraId="4CF8E47B" w14:textId="77777777" w:rsidR="005B3386" w:rsidRPr="00342779" w:rsidRDefault="005B3386" w:rsidP="0015453B">
            <w:pPr>
              <w:spacing w:after="160" w:line="259" w:lineRule="auto"/>
            </w:pPr>
            <w:r>
              <w:t>Internal Audit and Risk Assessment</w:t>
            </w:r>
          </w:p>
        </w:tc>
        <w:tc>
          <w:tcPr>
            <w:tcW w:w="3636" w:type="dxa"/>
          </w:tcPr>
          <w:p w14:paraId="03621DE0" w14:textId="77777777" w:rsidR="005B3386" w:rsidRPr="00342779" w:rsidRDefault="005B3386" w:rsidP="0015453B">
            <w:pPr>
              <w:spacing w:after="160" w:line="259" w:lineRule="auto"/>
            </w:pPr>
            <w:r>
              <w:t>Have you conducted a comprehensive risk assessment for each device?</w:t>
            </w:r>
          </w:p>
        </w:tc>
        <w:sdt>
          <w:sdtPr>
            <w:id w:val="20561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620D006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39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13D9521F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193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13301DDF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7F6A6BD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349146CC" w14:textId="77777777" w:rsidTr="005B3386">
        <w:tc>
          <w:tcPr>
            <w:tcW w:w="1604" w:type="dxa"/>
            <w:vMerge/>
          </w:tcPr>
          <w:p w14:paraId="78A8341C" w14:textId="77777777" w:rsidR="005B3386" w:rsidRDefault="005B3386" w:rsidP="0015453B"/>
        </w:tc>
        <w:tc>
          <w:tcPr>
            <w:tcW w:w="3636" w:type="dxa"/>
          </w:tcPr>
          <w:p w14:paraId="67E40703" w14:textId="77777777" w:rsidR="005B3386" w:rsidRPr="00342779" w:rsidRDefault="005B3386" w:rsidP="0015453B">
            <w:pPr>
              <w:spacing w:after="160" w:line="259" w:lineRule="auto"/>
            </w:pPr>
            <w:r>
              <w:t>Are internal audits scheduled regularly, and do they cover all aspects of regulatory compliance?</w:t>
            </w:r>
          </w:p>
        </w:tc>
        <w:sdt>
          <w:sdtPr>
            <w:id w:val="-42125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1EDED36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92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0FB1F268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296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38AD45B1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A575CD5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7DB1C897" w14:textId="77777777" w:rsidTr="005B3386">
        <w:tc>
          <w:tcPr>
            <w:tcW w:w="1604" w:type="dxa"/>
            <w:vMerge w:val="restart"/>
          </w:tcPr>
          <w:p w14:paraId="4455DDC5" w14:textId="77777777" w:rsidR="005B3386" w:rsidRDefault="005B3386" w:rsidP="0015453B">
            <w:pPr>
              <w:spacing w:after="160" w:line="259" w:lineRule="auto"/>
            </w:pPr>
            <w:r>
              <w:t>Supplier and Third-Party Compliance</w:t>
            </w:r>
          </w:p>
        </w:tc>
        <w:tc>
          <w:tcPr>
            <w:tcW w:w="3636" w:type="dxa"/>
          </w:tcPr>
          <w:p w14:paraId="2D29AA5B" w14:textId="77777777" w:rsidR="005B3386" w:rsidRPr="00342779" w:rsidRDefault="005B3386" w:rsidP="0015453B">
            <w:pPr>
              <w:spacing w:after="160" w:line="259" w:lineRule="auto"/>
            </w:pPr>
            <w:r>
              <w:t>Do you assess the compliance status of your suppliers and third-party collaborators?</w:t>
            </w:r>
          </w:p>
        </w:tc>
        <w:sdt>
          <w:sdtPr>
            <w:id w:val="76712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2792C17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536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6D9D4FAF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32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4706EAE7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F6E8358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02C0C97A" w14:textId="77777777" w:rsidTr="005B3386">
        <w:tc>
          <w:tcPr>
            <w:tcW w:w="1604" w:type="dxa"/>
            <w:vMerge/>
          </w:tcPr>
          <w:p w14:paraId="2869525A" w14:textId="77777777" w:rsidR="005B3386" w:rsidRDefault="005B3386" w:rsidP="0015453B"/>
        </w:tc>
        <w:tc>
          <w:tcPr>
            <w:tcW w:w="3636" w:type="dxa"/>
          </w:tcPr>
          <w:p w14:paraId="6B890628" w14:textId="77777777" w:rsidR="005B3386" w:rsidRPr="00342779" w:rsidRDefault="005B3386" w:rsidP="0015453B">
            <w:pPr>
              <w:spacing w:after="160" w:line="259" w:lineRule="auto"/>
            </w:pPr>
            <w:r>
              <w:t>Are there mechanisms to ensure that supplied materials and components meet regulatory standards?</w:t>
            </w:r>
          </w:p>
        </w:tc>
        <w:sdt>
          <w:sdtPr>
            <w:id w:val="-652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2BE26F8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315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53E9A413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42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45485EA5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463C673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6AB251C0" w14:textId="77777777" w:rsidTr="005B3386">
        <w:tc>
          <w:tcPr>
            <w:tcW w:w="1604" w:type="dxa"/>
            <w:vMerge w:val="restart"/>
          </w:tcPr>
          <w:p w14:paraId="38FDFA6E" w14:textId="77777777" w:rsidR="005B3386" w:rsidRDefault="005B3386" w:rsidP="0015453B">
            <w:pPr>
              <w:spacing w:after="160" w:line="259" w:lineRule="auto"/>
            </w:pPr>
            <w:r>
              <w:lastRenderedPageBreak/>
              <w:t>Post-Market Surveillance</w:t>
            </w:r>
          </w:p>
        </w:tc>
        <w:tc>
          <w:tcPr>
            <w:tcW w:w="3636" w:type="dxa"/>
          </w:tcPr>
          <w:p w14:paraId="027D0EC8" w14:textId="77777777" w:rsidR="005B3386" w:rsidRPr="00342779" w:rsidRDefault="005B3386" w:rsidP="0015453B">
            <w:pPr>
              <w:spacing w:after="160" w:line="259" w:lineRule="auto"/>
            </w:pPr>
            <w:r>
              <w:t>Is there a system for monitoring device performance and adverse events post-market?</w:t>
            </w:r>
          </w:p>
        </w:tc>
        <w:sdt>
          <w:sdtPr>
            <w:id w:val="165818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2ACB758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820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070276A7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159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048E9A52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DC2F15C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7A7E20B5" w14:textId="77777777" w:rsidTr="005B3386">
        <w:tc>
          <w:tcPr>
            <w:tcW w:w="1604" w:type="dxa"/>
            <w:vMerge/>
          </w:tcPr>
          <w:p w14:paraId="55F7325A" w14:textId="77777777" w:rsidR="005B3386" w:rsidRDefault="005B3386" w:rsidP="0015453B"/>
        </w:tc>
        <w:tc>
          <w:tcPr>
            <w:tcW w:w="3636" w:type="dxa"/>
          </w:tcPr>
          <w:p w14:paraId="07538D5A" w14:textId="77777777" w:rsidR="005B3386" w:rsidRPr="00342779" w:rsidRDefault="005B3386" w:rsidP="0015453B">
            <w:pPr>
              <w:spacing w:after="160" w:line="259" w:lineRule="auto"/>
            </w:pPr>
            <w:r>
              <w:t>Are there procedures for addressing compliance issues identified post-market?</w:t>
            </w:r>
          </w:p>
        </w:tc>
        <w:sdt>
          <w:sdtPr>
            <w:id w:val="-48077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626354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068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788958BE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720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481E58F3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F4739B8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658A840C" w14:textId="77777777" w:rsidTr="005B3386">
        <w:tc>
          <w:tcPr>
            <w:tcW w:w="1604" w:type="dxa"/>
            <w:vMerge w:val="restart"/>
          </w:tcPr>
          <w:p w14:paraId="53B9A9ED" w14:textId="77777777" w:rsidR="005B3386" w:rsidRDefault="005B3386" w:rsidP="0015453B">
            <w:r>
              <w:t>Continuous Improvement</w:t>
            </w:r>
          </w:p>
          <w:p w14:paraId="14B8D1C7" w14:textId="77777777" w:rsidR="005B3386" w:rsidRDefault="005B3386" w:rsidP="0015453B"/>
        </w:tc>
        <w:tc>
          <w:tcPr>
            <w:tcW w:w="3636" w:type="dxa"/>
          </w:tcPr>
          <w:p w14:paraId="11546942" w14:textId="77777777" w:rsidR="005B3386" w:rsidRPr="00342779" w:rsidRDefault="005B3386" w:rsidP="0015453B">
            <w:pPr>
              <w:spacing w:after="160" w:line="259" w:lineRule="auto"/>
            </w:pPr>
            <w:r>
              <w:t>Do you have a process for continuously updating compliance strategies based on audit findings and market feedback?</w:t>
            </w:r>
          </w:p>
        </w:tc>
        <w:sdt>
          <w:sdtPr>
            <w:id w:val="-168581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E56B1A9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834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0EEA9270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458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580097D8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9CE2C69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41F74761" w14:textId="77777777" w:rsidTr="005B3386">
        <w:tc>
          <w:tcPr>
            <w:tcW w:w="1604" w:type="dxa"/>
            <w:vMerge/>
          </w:tcPr>
          <w:p w14:paraId="0DF89A47" w14:textId="77777777" w:rsidR="005B3386" w:rsidRDefault="005B3386" w:rsidP="0015453B"/>
        </w:tc>
        <w:tc>
          <w:tcPr>
            <w:tcW w:w="3636" w:type="dxa"/>
          </w:tcPr>
          <w:p w14:paraId="15434813" w14:textId="77777777" w:rsidR="005B3386" w:rsidRPr="00342779" w:rsidRDefault="005B3386" w:rsidP="0015453B">
            <w:pPr>
              <w:spacing w:after="160" w:line="259" w:lineRule="auto"/>
            </w:pPr>
            <w:r>
              <w:t>Are there channels for employees to suggest improvements in compliance practices?</w:t>
            </w:r>
          </w:p>
        </w:tc>
        <w:sdt>
          <w:sdtPr>
            <w:id w:val="-96388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130AFCF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659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vAlign w:val="center"/>
              </w:tcPr>
              <w:p w14:paraId="53D566CC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948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3CD58EB4" w14:textId="77777777" w:rsidR="005B3386" w:rsidRDefault="005B3386" w:rsidP="001545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7D06D20" w14:textId="77777777" w:rsidR="005B3386" w:rsidRDefault="005B3386" w:rsidP="005B3386">
            <w:pPr>
              <w:spacing w:after="160" w:line="259" w:lineRule="auto"/>
            </w:pPr>
          </w:p>
        </w:tc>
      </w:tr>
      <w:tr w:rsidR="005B3386" w14:paraId="615CB40D" w14:textId="77777777" w:rsidTr="00A96287">
        <w:trPr>
          <w:trHeight w:val="319"/>
        </w:trPr>
        <w:tc>
          <w:tcPr>
            <w:tcW w:w="9351" w:type="dxa"/>
            <w:gridSpan w:val="6"/>
          </w:tcPr>
          <w:p w14:paraId="5A96AC4C" w14:textId="294D5F7C" w:rsidR="005B3386" w:rsidRPr="00342779" w:rsidRDefault="005B3386" w:rsidP="0015453B">
            <w:pPr>
              <w:rPr>
                <w:i/>
                <w:iCs/>
              </w:rPr>
            </w:pPr>
            <w:r w:rsidRPr="00342779">
              <w:rPr>
                <w:i/>
                <w:iCs/>
              </w:rPr>
              <w:t>Note: this checklist is given as an example and more compliance questions can be added.</w:t>
            </w:r>
          </w:p>
        </w:tc>
      </w:tr>
    </w:tbl>
    <w:p w14:paraId="686624F3" w14:textId="10CF41D3" w:rsidR="005B3386" w:rsidRPr="005B3386" w:rsidRDefault="005B3386" w:rsidP="005B3386">
      <w:pPr>
        <w:ind w:right="-113"/>
        <w:rPr>
          <w:rFonts w:ascii="Muli" w:hAnsi="Muli" w:cstheme="minorHAnsi"/>
          <w:color w:val="797F91"/>
          <w:spacing w:val="-20"/>
        </w:rPr>
        <w:sectPr w:rsidR="005B3386" w:rsidRPr="005B3386" w:rsidSect="00032785">
          <w:pgSz w:w="12240" w:h="15840"/>
          <w:pgMar w:top="902" w:right="1440" w:bottom="1276" w:left="1440" w:header="450" w:footer="262" w:gutter="0"/>
          <w:cols w:space="720"/>
          <w:docGrid w:linePitch="360"/>
        </w:sectPr>
      </w:pPr>
    </w:p>
    <w:p w14:paraId="1C08F5E8" w14:textId="2623FE68" w:rsidR="00482225" w:rsidRPr="005B3386" w:rsidRDefault="00482225" w:rsidP="005B3386">
      <w:pPr>
        <w:jc w:val="both"/>
        <w:rPr>
          <w:rFonts w:ascii="Muli" w:hAnsi="Muli" w:cstheme="minorHAnsi"/>
          <w:color w:val="797F91"/>
          <w:sz w:val="22"/>
          <w:szCs w:val="22"/>
        </w:rPr>
      </w:pPr>
    </w:p>
    <w:sectPr w:rsidR="00482225" w:rsidRPr="005B3386" w:rsidSect="00032785">
      <w:footerReference w:type="default" r:id="rId8"/>
      <w:pgSz w:w="12240" w:h="15840"/>
      <w:pgMar w:top="902" w:right="1440" w:bottom="851" w:left="1440" w:header="450" w:footer="570" w:gutter="0"/>
      <w:cols w:num="2" w:space="2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E122" w14:textId="77777777" w:rsidR="00032785" w:rsidRDefault="00032785" w:rsidP="00E830E8">
      <w:r>
        <w:separator/>
      </w:r>
    </w:p>
  </w:endnote>
  <w:endnote w:type="continuationSeparator" w:id="0">
    <w:p w14:paraId="2D45C4DD" w14:textId="77777777" w:rsidR="00032785" w:rsidRDefault="00032785" w:rsidP="00E8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6B34" w14:textId="4E5D2E2A" w:rsidR="001B1FDE" w:rsidRPr="009309A6" w:rsidRDefault="001B1FDE" w:rsidP="0093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2516" w14:textId="77777777" w:rsidR="00032785" w:rsidRDefault="00032785" w:rsidP="00E830E8">
      <w:r>
        <w:separator/>
      </w:r>
    </w:p>
  </w:footnote>
  <w:footnote w:type="continuationSeparator" w:id="0">
    <w:p w14:paraId="025F4999" w14:textId="77777777" w:rsidR="00032785" w:rsidRDefault="00032785" w:rsidP="00E8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995"/>
    <w:multiLevelType w:val="hybridMultilevel"/>
    <w:tmpl w:val="3E9C7BC6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DE6572"/>
    <w:multiLevelType w:val="hybridMultilevel"/>
    <w:tmpl w:val="34005D0A"/>
    <w:lvl w:ilvl="0" w:tplc="2DF2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AA1"/>
    <w:multiLevelType w:val="hybridMultilevel"/>
    <w:tmpl w:val="4730851E"/>
    <w:lvl w:ilvl="0" w:tplc="58587E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C17BF"/>
    <w:multiLevelType w:val="multilevel"/>
    <w:tmpl w:val="439666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B0274F2"/>
    <w:multiLevelType w:val="hybridMultilevel"/>
    <w:tmpl w:val="8E943B5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284"/>
    <w:multiLevelType w:val="hybridMultilevel"/>
    <w:tmpl w:val="F05EF0B0"/>
    <w:lvl w:ilvl="0" w:tplc="3A809416">
      <w:start w:val="1"/>
      <w:numFmt w:val="decimal"/>
      <w:lvlText w:val="%1"/>
      <w:lvlJc w:val="left"/>
      <w:pPr>
        <w:ind w:left="1143" w:hanging="1013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95B24A06">
      <w:numFmt w:val="bullet"/>
      <w:lvlText w:val="•"/>
      <w:lvlJc w:val="left"/>
      <w:pPr>
        <w:ind w:left="1942" w:hanging="1013"/>
      </w:pPr>
      <w:rPr>
        <w:rFonts w:hint="default"/>
        <w:lang w:val="en-US" w:eastAsia="en-US" w:bidi="ar-SA"/>
      </w:rPr>
    </w:lvl>
    <w:lvl w:ilvl="2" w:tplc="23F4AECC">
      <w:numFmt w:val="bullet"/>
      <w:lvlText w:val="•"/>
      <w:lvlJc w:val="left"/>
      <w:pPr>
        <w:ind w:left="2744" w:hanging="1013"/>
      </w:pPr>
      <w:rPr>
        <w:rFonts w:hint="default"/>
        <w:lang w:val="en-US" w:eastAsia="en-US" w:bidi="ar-SA"/>
      </w:rPr>
    </w:lvl>
    <w:lvl w:ilvl="3" w:tplc="5546C4D6">
      <w:numFmt w:val="bullet"/>
      <w:lvlText w:val="•"/>
      <w:lvlJc w:val="left"/>
      <w:pPr>
        <w:ind w:left="3546" w:hanging="1013"/>
      </w:pPr>
      <w:rPr>
        <w:rFonts w:hint="default"/>
        <w:lang w:val="en-US" w:eastAsia="en-US" w:bidi="ar-SA"/>
      </w:rPr>
    </w:lvl>
    <w:lvl w:ilvl="4" w:tplc="D4C88202">
      <w:numFmt w:val="bullet"/>
      <w:lvlText w:val="•"/>
      <w:lvlJc w:val="left"/>
      <w:pPr>
        <w:ind w:left="4348" w:hanging="1013"/>
      </w:pPr>
      <w:rPr>
        <w:rFonts w:hint="default"/>
        <w:lang w:val="en-US" w:eastAsia="en-US" w:bidi="ar-SA"/>
      </w:rPr>
    </w:lvl>
    <w:lvl w:ilvl="5" w:tplc="0794103A">
      <w:numFmt w:val="bullet"/>
      <w:lvlText w:val="•"/>
      <w:lvlJc w:val="left"/>
      <w:pPr>
        <w:ind w:left="5150" w:hanging="1013"/>
      </w:pPr>
      <w:rPr>
        <w:rFonts w:hint="default"/>
        <w:lang w:val="en-US" w:eastAsia="en-US" w:bidi="ar-SA"/>
      </w:rPr>
    </w:lvl>
    <w:lvl w:ilvl="6" w:tplc="C3C4BF1E">
      <w:numFmt w:val="bullet"/>
      <w:lvlText w:val="•"/>
      <w:lvlJc w:val="left"/>
      <w:pPr>
        <w:ind w:left="5952" w:hanging="1013"/>
      </w:pPr>
      <w:rPr>
        <w:rFonts w:hint="default"/>
        <w:lang w:val="en-US" w:eastAsia="en-US" w:bidi="ar-SA"/>
      </w:rPr>
    </w:lvl>
    <w:lvl w:ilvl="7" w:tplc="56F0C340">
      <w:numFmt w:val="bullet"/>
      <w:lvlText w:val="•"/>
      <w:lvlJc w:val="left"/>
      <w:pPr>
        <w:ind w:left="6754" w:hanging="1013"/>
      </w:pPr>
      <w:rPr>
        <w:rFonts w:hint="default"/>
        <w:lang w:val="en-US" w:eastAsia="en-US" w:bidi="ar-SA"/>
      </w:rPr>
    </w:lvl>
    <w:lvl w:ilvl="8" w:tplc="FBDCEFC6">
      <w:numFmt w:val="bullet"/>
      <w:lvlText w:val="•"/>
      <w:lvlJc w:val="left"/>
      <w:pPr>
        <w:ind w:left="7556" w:hanging="1013"/>
      </w:pPr>
      <w:rPr>
        <w:rFonts w:hint="default"/>
        <w:lang w:val="en-US" w:eastAsia="en-US" w:bidi="ar-SA"/>
      </w:rPr>
    </w:lvl>
  </w:abstractNum>
  <w:abstractNum w:abstractNumId="6" w15:restartNumberingAfterBreak="0">
    <w:nsid w:val="0C45713C"/>
    <w:multiLevelType w:val="multilevel"/>
    <w:tmpl w:val="AB9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C5AA5"/>
    <w:multiLevelType w:val="hybridMultilevel"/>
    <w:tmpl w:val="48041E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27D9"/>
    <w:multiLevelType w:val="multilevel"/>
    <w:tmpl w:val="ADFC17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65C6A49"/>
    <w:multiLevelType w:val="multilevel"/>
    <w:tmpl w:val="62D0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4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595959" w:themeColor="text1" w:themeTint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E46892"/>
    <w:multiLevelType w:val="hybridMultilevel"/>
    <w:tmpl w:val="4730851E"/>
    <w:lvl w:ilvl="0" w:tplc="58587E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76D4F"/>
    <w:multiLevelType w:val="hybridMultilevel"/>
    <w:tmpl w:val="7EF02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A018A"/>
    <w:multiLevelType w:val="hybridMultilevel"/>
    <w:tmpl w:val="8048C680"/>
    <w:lvl w:ilvl="0" w:tplc="BF70D792">
      <w:numFmt w:val="bullet"/>
      <w:lvlText w:val="-"/>
      <w:lvlJc w:val="left"/>
      <w:pPr>
        <w:ind w:left="779" w:hanging="195"/>
      </w:pPr>
      <w:rPr>
        <w:rFonts w:ascii="Arial MT" w:eastAsia="Arial MT" w:hAnsi="Arial MT" w:cs="Arial MT" w:hint="default"/>
        <w:w w:val="103"/>
        <w:sz w:val="18"/>
        <w:szCs w:val="18"/>
        <w:lang w:val="en-US" w:eastAsia="en-US" w:bidi="ar-SA"/>
      </w:rPr>
    </w:lvl>
    <w:lvl w:ilvl="1" w:tplc="9B6E4ED8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2" w:tplc="1A7A3F1C">
      <w:numFmt w:val="bullet"/>
      <w:lvlText w:val="•"/>
      <w:lvlJc w:val="left"/>
      <w:pPr>
        <w:ind w:left="1796" w:hanging="195"/>
      </w:pPr>
      <w:rPr>
        <w:rFonts w:hint="default"/>
        <w:lang w:val="en-US" w:eastAsia="en-US" w:bidi="ar-SA"/>
      </w:rPr>
    </w:lvl>
    <w:lvl w:ilvl="3" w:tplc="A4980E44">
      <w:numFmt w:val="bullet"/>
      <w:lvlText w:val="•"/>
      <w:lvlJc w:val="left"/>
      <w:pPr>
        <w:ind w:left="2304" w:hanging="195"/>
      </w:pPr>
      <w:rPr>
        <w:rFonts w:hint="default"/>
        <w:lang w:val="en-US" w:eastAsia="en-US" w:bidi="ar-SA"/>
      </w:rPr>
    </w:lvl>
    <w:lvl w:ilvl="4" w:tplc="99641DDC">
      <w:numFmt w:val="bullet"/>
      <w:lvlText w:val="•"/>
      <w:lvlJc w:val="left"/>
      <w:pPr>
        <w:ind w:left="2812" w:hanging="195"/>
      </w:pPr>
      <w:rPr>
        <w:rFonts w:hint="default"/>
        <w:lang w:val="en-US" w:eastAsia="en-US" w:bidi="ar-SA"/>
      </w:rPr>
    </w:lvl>
    <w:lvl w:ilvl="5" w:tplc="FA46DECE">
      <w:numFmt w:val="bullet"/>
      <w:lvlText w:val="•"/>
      <w:lvlJc w:val="left"/>
      <w:pPr>
        <w:ind w:left="3321" w:hanging="195"/>
      </w:pPr>
      <w:rPr>
        <w:rFonts w:hint="default"/>
        <w:lang w:val="en-US" w:eastAsia="en-US" w:bidi="ar-SA"/>
      </w:rPr>
    </w:lvl>
    <w:lvl w:ilvl="6" w:tplc="3698B8B2">
      <w:numFmt w:val="bullet"/>
      <w:lvlText w:val="•"/>
      <w:lvlJc w:val="left"/>
      <w:pPr>
        <w:ind w:left="3829" w:hanging="195"/>
      </w:pPr>
      <w:rPr>
        <w:rFonts w:hint="default"/>
        <w:lang w:val="en-US" w:eastAsia="en-US" w:bidi="ar-SA"/>
      </w:rPr>
    </w:lvl>
    <w:lvl w:ilvl="7" w:tplc="FFAE77F2">
      <w:numFmt w:val="bullet"/>
      <w:lvlText w:val="•"/>
      <w:lvlJc w:val="left"/>
      <w:pPr>
        <w:ind w:left="4337" w:hanging="195"/>
      </w:pPr>
      <w:rPr>
        <w:rFonts w:hint="default"/>
        <w:lang w:val="en-US" w:eastAsia="en-US" w:bidi="ar-SA"/>
      </w:rPr>
    </w:lvl>
    <w:lvl w:ilvl="8" w:tplc="E26E228A">
      <w:numFmt w:val="bullet"/>
      <w:lvlText w:val="•"/>
      <w:lvlJc w:val="left"/>
      <w:pPr>
        <w:ind w:left="4845" w:hanging="195"/>
      </w:pPr>
      <w:rPr>
        <w:rFonts w:hint="default"/>
        <w:lang w:val="en-US" w:eastAsia="en-US" w:bidi="ar-SA"/>
      </w:rPr>
    </w:lvl>
  </w:abstractNum>
  <w:abstractNum w:abstractNumId="13" w15:restartNumberingAfterBreak="0">
    <w:nsid w:val="21D524E5"/>
    <w:multiLevelType w:val="multilevel"/>
    <w:tmpl w:val="2000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4" w15:restartNumberingAfterBreak="0">
    <w:nsid w:val="21D938F5"/>
    <w:multiLevelType w:val="hybridMultilevel"/>
    <w:tmpl w:val="A5C6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D5A2E"/>
    <w:multiLevelType w:val="hybridMultilevel"/>
    <w:tmpl w:val="1B2838E4"/>
    <w:lvl w:ilvl="0" w:tplc="AD922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E75A5"/>
    <w:multiLevelType w:val="multilevel"/>
    <w:tmpl w:val="B8D0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4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70C2900"/>
    <w:multiLevelType w:val="hybridMultilevel"/>
    <w:tmpl w:val="191CB65E"/>
    <w:lvl w:ilvl="0" w:tplc="EA2AD2E0">
      <w:numFmt w:val="bullet"/>
      <w:lvlText w:val="-"/>
      <w:lvlJc w:val="left"/>
      <w:pPr>
        <w:ind w:left="779" w:hanging="195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66124F40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2" w:tplc="D04CAC2A">
      <w:numFmt w:val="bullet"/>
      <w:lvlText w:val="•"/>
      <w:lvlJc w:val="left"/>
      <w:pPr>
        <w:ind w:left="1796" w:hanging="195"/>
      </w:pPr>
      <w:rPr>
        <w:rFonts w:hint="default"/>
        <w:lang w:val="en-US" w:eastAsia="en-US" w:bidi="ar-SA"/>
      </w:rPr>
    </w:lvl>
    <w:lvl w:ilvl="3" w:tplc="3C20ECE0">
      <w:numFmt w:val="bullet"/>
      <w:lvlText w:val="•"/>
      <w:lvlJc w:val="left"/>
      <w:pPr>
        <w:ind w:left="2304" w:hanging="195"/>
      </w:pPr>
      <w:rPr>
        <w:rFonts w:hint="default"/>
        <w:lang w:val="en-US" w:eastAsia="en-US" w:bidi="ar-SA"/>
      </w:rPr>
    </w:lvl>
    <w:lvl w:ilvl="4" w:tplc="E4925F00">
      <w:numFmt w:val="bullet"/>
      <w:lvlText w:val="•"/>
      <w:lvlJc w:val="left"/>
      <w:pPr>
        <w:ind w:left="2812" w:hanging="195"/>
      </w:pPr>
      <w:rPr>
        <w:rFonts w:hint="default"/>
        <w:lang w:val="en-US" w:eastAsia="en-US" w:bidi="ar-SA"/>
      </w:rPr>
    </w:lvl>
    <w:lvl w:ilvl="5" w:tplc="0C7E9870">
      <w:numFmt w:val="bullet"/>
      <w:lvlText w:val="•"/>
      <w:lvlJc w:val="left"/>
      <w:pPr>
        <w:ind w:left="3321" w:hanging="195"/>
      </w:pPr>
      <w:rPr>
        <w:rFonts w:hint="default"/>
        <w:lang w:val="en-US" w:eastAsia="en-US" w:bidi="ar-SA"/>
      </w:rPr>
    </w:lvl>
    <w:lvl w:ilvl="6" w:tplc="97EE135E">
      <w:numFmt w:val="bullet"/>
      <w:lvlText w:val="•"/>
      <w:lvlJc w:val="left"/>
      <w:pPr>
        <w:ind w:left="3829" w:hanging="195"/>
      </w:pPr>
      <w:rPr>
        <w:rFonts w:hint="default"/>
        <w:lang w:val="en-US" w:eastAsia="en-US" w:bidi="ar-SA"/>
      </w:rPr>
    </w:lvl>
    <w:lvl w:ilvl="7" w:tplc="3BD4BD3C">
      <w:numFmt w:val="bullet"/>
      <w:lvlText w:val="•"/>
      <w:lvlJc w:val="left"/>
      <w:pPr>
        <w:ind w:left="4337" w:hanging="195"/>
      </w:pPr>
      <w:rPr>
        <w:rFonts w:hint="default"/>
        <w:lang w:val="en-US" w:eastAsia="en-US" w:bidi="ar-SA"/>
      </w:rPr>
    </w:lvl>
    <w:lvl w:ilvl="8" w:tplc="1E20F3B8">
      <w:numFmt w:val="bullet"/>
      <w:lvlText w:val="•"/>
      <w:lvlJc w:val="left"/>
      <w:pPr>
        <w:ind w:left="4845" w:hanging="195"/>
      </w:pPr>
      <w:rPr>
        <w:rFonts w:hint="default"/>
        <w:lang w:val="en-US" w:eastAsia="en-US" w:bidi="ar-SA"/>
      </w:rPr>
    </w:lvl>
  </w:abstractNum>
  <w:abstractNum w:abstractNumId="18" w15:restartNumberingAfterBreak="0">
    <w:nsid w:val="2D891865"/>
    <w:multiLevelType w:val="hybridMultilevel"/>
    <w:tmpl w:val="1CD20836"/>
    <w:lvl w:ilvl="0" w:tplc="4C7A4B64">
      <w:numFmt w:val="bullet"/>
      <w:lvlText w:val="-"/>
      <w:lvlJc w:val="left"/>
      <w:pPr>
        <w:ind w:left="779" w:hanging="338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AFB65608">
      <w:numFmt w:val="bullet"/>
      <w:lvlText w:val="•"/>
      <w:lvlJc w:val="left"/>
      <w:pPr>
        <w:ind w:left="1283" w:hanging="338"/>
      </w:pPr>
      <w:rPr>
        <w:rFonts w:hint="default"/>
        <w:lang w:val="en-US" w:eastAsia="en-US" w:bidi="ar-SA"/>
      </w:rPr>
    </w:lvl>
    <w:lvl w:ilvl="2" w:tplc="07AE224C">
      <w:numFmt w:val="bullet"/>
      <w:lvlText w:val="•"/>
      <w:lvlJc w:val="left"/>
      <w:pPr>
        <w:ind w:left="1786" w:hanging="338"/>
      </w:pPr>
      <w:rPr>
        <w:rFonts w:hint="default"/>
        <w:lang w:val="en-US" w:eastAsia="en-US" w:bidi="ar-SA"/>
      </w:rPr>
    </w:lvl>
    <w:lvl w:ilvl="3" w:tplc="41C469AA">
      <w:numFmt w:val="bullet"/>
      <w:lvlText w:val="•"/>
      <w:lvlJc w:val="left"/>
      <w:pPr>
        <w:ind w:left="2290" w:hanging="338"/>
      </w:pPr>
      <w:rPr>
        <w:rFonts w:hint="default"/>
        <w:lang w:val="en-US" w:eastAsia="en-US" w:bidi="ar-SA"/>
      </w:rPr>
    </w:lvl>
    <w:lvl w:ilvl="4" w:tplc="3A60CBAE">
      <w:numFmt w:val="bullet"/>
      <w:lvlText w:val="•"/>
      <w:lvlJc w:val="left"/>
      <w:pPr>
        <w:ind w:left="2793" w:hanging="338"/>
      </w:pPr>
      <w:rPr>
        <w:rFonts w:hint="default"/>
        <w:lang w:val="en-US" w:eastAsia="en-US" w:bidi="ar-SA"/>
      </w:rPr>
    </w:lvl>
    <w:lvl w:ilvl="5" w:tplc="752A6D96">
      <w:numFmt w:val="bullet"/>
      <w:lvlText w:val="•"/>
      <w:lvlJc w:val="left"/>
      <w:pPr>
        <w:ind w:left="3297" w:hanging="338"/>
      </w:pPr>
      <w:rPr>
        <w:rFonts w:hint="default"/>
        <w:lang w:val="en-US" w:eastAsia="en-US" w:bidi="ar-SA"/>
      </w:rPr>
    </w:lvl>
    <w:lvl w:ilvl="6" w:tplc="85A8FF00">
      <w:numFmt w:val="bullet"/>
      <w:lvlText w:val="•"/>
      <w:lvlJc w:val="left"/>
      <w:pPr>
        <w:ind w:left="3800" w:hanging="338"/>
      </w:pPr>
      <w:rPr>
        <w:rFonts w:hint="default"/>
        <w:lang w:val="en-US" w:eastAsia="en-US" w:bidi="ar-SA"/>
      </w:rPr>
    </w:lvl>
    <w:lvl w:ilvl="7" w:tplc="2D9E4F90">
      <w:numFmt w:val="bullet"/>
      <w:lvlText w:val="•"/>
      <w:lvlJc w:val="left"/>
      <w:pPr>
        <w:ind w:left="4303" w:hanging="338"/>
      </w:pPr>
      <w:rPr>
        <w:rFonts w:hint="default"/>
        <w:lang w:val="en-US" w:eastAsia="en-US" w:bidi="ar-SA"/>
      </w:rPr>
    </w:lvl>
    <w:lvl w:ilvl="8" w:tplc="B64E702E">
      <w:numFmt w:val="bullet"/>
      <w:lvlText w:val="•"/>
      <w:lvlJc w:val="left"/>
      <w:pPr>
        <w:ind w:left="4807" w:hanging="338"/>
      </w:pPr>
      <w:rPr>
        <w:rFonts w:hint="default"/>
        <w:lang w:val="en-US" w:eastAsia="en-US" w:bidi="ar-SA"/>
      </w:rPr>
    </w:lvl>
  </w:abstractNum>
  <w:abstractNum w:abstractNumId="19" w15:restartNumberingAfterBreak="0">
    <w:nsid w:val="2DFF5B08"/>
    <w:multiLevelType w:val="multilevel"/>
    <w:tmpl w:val="FE24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44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B72A26"/>
    <w:multiLevelType w:val="hybridMultilevel"/>
    <w:tmpl w:val="7A5A34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26347"/>
    <w:multiLevelType w:val="hybridMultilevel"/>
    <w:tmpl w:val="E8BE84C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53C7C71"/>
    <w:multiLevelType w:val="multilevel"/>
    <w:tmpl w:val="9BE631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3B893560"/>
    <w:multiLevelType w:val="hybridMultilevel"/>
    <w:tmpl w:val="AD7A92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639A"/>
    <w:multiLevelType w:val="hybridMultilevel"/>
    <w:tmpl w:val="CEC2A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8BF"/>
    <w:multiLevelType w:val="hybridMultilevel"/>
    <w:tmpl w:val="C7104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0417"/>
    <w:multiLevelType w:val="multilevel"/>
    <w:tmpl w:val="B8D0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4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66018D8"/>
    <w:multiLevelType w:val="multilevel"/>
    <w:tmpl w:val="5E4E4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16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6A01EAF"/>
    <w:multiLevelType w:val="hybridMultilevel"/>
    <w:tmpl w:val="AD7A92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80427"/>
    <w:multiLevelType w:val="multilevel"/>
    <w:tmpl w:val="0DBEB2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30" w15:restartNumberingAfterBreak="0">
    <w:nsid w:val="4C4A7589"/>
    <w:multiLevelType w:val="multilevel"/>
    <w:tmpl w:val="833C1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447"/>
      </w:pPr>
      <w:rPr>
        <w:rFonts w:hint="default"/>
        <w:color w:val="D5ABB2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431593"/>
    <w:multiLevelType w:val="hybridMultilevel"/>
    <w:tmpl w:val="AA8C547A"/>
    <w:lvl w:ilvl="0" w:tplc="279CEA40">
      <w:start w:val="1"/>
      <w:numFmt w:val="decimal"/>
      <w:lvlText w:val="(%1)"/>
      <w:lvlJc w:val="left"/>
      <w:pPr>
        <w:ind w:left="144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E07BC7"/>
    <w:multiLevelType w:val="hybridMultilevel"/>
    <w:tmpl w:val="91AC11A6"/>
    <w:lvl w:ilvl="0" w:tplc="5466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5ABB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33412"/>
    <w:multiLevelType w:val="multilevel"/>
    <w:tmpl w:val="0CD0F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447"/>
      </w:pPr>
      <w:rPr>
        <w:rFonts w:hint="default"/>
        <w:color w:val="E47F5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270B90"/>
    <w:multiLevelType w:val="multilevel"/>
    <w:tmpl w:val="7416F0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color w:val="46474D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 w:val="0"/>
        <w:i w:val="0"/>
        <w:color w:val="46474D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i w:val="0"/>
        <w:color w:val="46474D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i w:val="0"/>
        <w:color w:val="46474D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i w:val="0"/>
        <w:color w:val="46474D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i w:val="0"/>
        <w:color w:val="46474D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i w:val="0"/>
        <w:color w:val="46474D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i w:val="0"/>
        <w:color w:val="46474D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i w:val="0"/>
        <w:color w:val="46474D"/>
      </w:rPr>
    </w:lvl>
  </w:abstractNum>
  <w:abstractNum w:abstractNumId="35" w15:restartNumberingAfterBreak="0">
    <w:nsid w:val="5F800CA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4674B5"/>
    <w:multiLevelType w:val="hybridMultilevel"/>
    <w:tmpl w:val="19CC21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306162D"/>
    <w:multiLevelType w:val="hybridMultilevel"/>
    <w:tmpl w:val="AD7A92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33D4A"/>
    <w:multiLevelType w:val="hybridMultilevel"/>
    <w:tmpl w:val="0B4A99B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008E6"/>
    <w:multiLevelType w:val="hybridMultilevel"/>
    <w:tmpl w:val="0BDC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B35D9"/>
    <w:multiLevelType w:val="hybridMultilevel"/>
    <w:tmpl w:val="32AEBB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28058">
    <w:abstractNumId w:val="30"/>
  </w:num>
  <w:num w:numId="2" w16cid:durableId="585040980">
    <w:abstractNumId w:val="32"/>
  </w:num>
  <w:num w:numId="3" w16cid:durableId="1944992472">
    <w:abstractNumId w:val="11"/>
  </w:num>
  <w:num w:numId="4" w16cid:durableId="399136268">
    <w:abstractNumId w:val="16"/>
  </w:num>
  <w:num w:numId="5" w16cid:durableId="121458879">
    <w:abstractNumId w:val="14"/>
  </w:num>
  <w:num w:numId="6" w16cid:durableId="167406535">
    <w:abstractNumId w:val="33"/>
  </w:num>
  <w:num w:numId="7" w16cid:durableId="74281962">
    <w:abstractNumId w:val="40"/>
  </w:num>
  <w:num w:numId="8" w16cid:durableId="817527290">
    <w:abstractNumId w:val="19"/>
  </w:num>
  <w:num w:numId="9" w16cid:durableId="37557552">
    <w:abstractNumId w:val="38"/>
  </w:num>
  <w:num w:numId="10" w16cid:durableId="1475948821">
    <w:abstractNumId w:val="27"/>
  </w:num>
  <w:num w:numId="11" w16cid:durableId="910458150">
    <w:abstractNumId w:val="10"/>
  </w:num>
  <w:num w:numId="12" w16cid:durableId="1199510464">
    <w:abstractNumId w:val="24"/>
  </w:num>
  <w:num w:numId="13" w16cid:durableId="775491205">
    <w:abstractNumId w:val="39"/>
  </w:num>
  <w:num w:numId="14" w16cid:durableId="518084320">
    <w:abstractNumId w:val="35"/>
  </w:num>
  <w:num w:numId="15" w16cid:durableId="2133673367">
    <w:abstractNumId w:val="31"/>
  </w:num>
  <w:num w:numId="16" w16cid:durableId="143013221">
    <w:abstractNumId w:val="2"/>
  </w:num>
  <w:num w:numId="17" w16cid:durableId="763232392">
    <w:abstractNumId w:val="20"/>
  </w:num>
  <w:num w:numId="18" w16cid:durableId="1470054702">
    <w:abstractNumId w:val="1"/>
  </w:num>
  <w:num w:numId="19" w16cid:durableId="970403726">
    <w:abstractNumId w:val="28"/>
  </w:num>
  <w:num w:numId="20" w16cid:durableId="1246837457">
    <w:abstractNumId w:val="23"/>
  </w:num>
  <w:num w:numId="21" w16cid:durableId="1342119607">
    <w:abstractNumId w:val="37"/>
  </w:num>
  <w:num w:numId="22" w16cid:durableId="693386572">
    <w:abstractNumId w:val="17"/>
  </w:num>
  <w:num w:numId="23" w16cid:durableId="984772742">
    <w:abstractNumId w:val="12"/>
  </w:num>
  <w:num w:numId="24" w16cid:durableId="795370383">
    <w:abstractNumId w:val="5"/>
  </w:num>
  <w:num w:numId="25" w16cid:durableId="2047674046">
    <w:abstractNumId w:val="15"/>
  </w:num>
  <w:num w:numId="26" w16cid:durableId="884293568">
    <w:abstractNumId w:val="18"/>
  </w:num>
  <w:num w:numId="27" w16cid:durableId="331371543">
    <w:abstractNumId w:val="4"/>
  </w:num>
  <w:num w:numId="28" w16cid:durableId="585462684">
    <w:abstractNumId w:val="13"/>
  </w:num>
  <w:num w:numId="29" w16cid:durableId="900095290">
    <w:abstractNumId w:val="29"/>
  </w:num>
  <w:num w:numId="30" w16cid:durableId="714428531">
    <w:abstractNumId w:val="36"/>
  </w:num>
  <w:num w:numId="31" w16cid:durableId="2105611394">
    <w:abstractNumId w:val="21"/>
  </w:num>
  <w:num w:numId="32" w16cid:durableId="1727534279">
    <w:abstractNumId w:val="0"/>
  </w:num>
  <w:num w:numId="33" w16cid:durableId="1195733022">
    <w:abstractNumId w:val="7"/>
  </w:num>
  <w:num w:numId="34" w16cid:durableId="951861595">
    <w:abstractNumId w:val="25"/>
  </w:num>
  <w:num w:numId="35" w16cid:durableId="185599935">
    <w:abstractNumId w:val="9"/>
  </w:num>
  <w:num w:numId="36" w16cid:durableId="1572960593">
    <w:abstractNumId w:val="34"/>
  </w:num>
  <w:num w:numId="37" w16cid:durableId="399451558">
    <w:abstractNumId w:val="8"/>
  </w:num>
  <w:num w:numId="38" w16cid:durableId="908341755">
    <w:abstractNumId w:val="3"/>
  </w:num>
  <w:num w:numId="39" w16cid:durableId="1748576400">
    <w:abstractNumId w:val="22"/>
  </w:num>
  <w:num w:numId="40" w16cid:durableId="1760638640">
    <w:abstractNumId w:val="26"/>
  </w:num>
  <w:num w:numId="41" w16cid:durableId="765730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fff8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9"/>
    <w:rsid w:val="000003B1"/>
    <w:rsid w:val="000016C2"/>
    <w:rsid w:val="00001712"/>
    <w:rsid w:val="00001FB0"/>
    <w:rsid w:val="00001FF0"/>
    <w:rsid w:val="00002467"/>
    <w:rsid w:val="00003779"/>
    <w:rsid w:val="00004554"/>
    <w:rsid w:val="00004E28"/>
    <w:rsid w:val="00005325"/>
    <w:rsid w:val="00005526"/>
    <w:rsid w:val="000055C3"/>
    <w:rsid w:val="00006234"/>
    <w:rsid w:val="00006969"/>
    <w:rsid w:val="00006C33"/>
    <w:rsid w:val="00006D40"/>
    <w:rsid w:val="00007371"/>
    <w:rsid w:val="00010507"/>
    <w:rsid w:val="0001087F"/>
    <w:rsid w:val="000138E3"/>
    <w:rsid w:val="000140F8"/>
    <w:rsid w:val="000164A3"/>
    <w:rsid w:val="000200A3"/>
    <w:rsid w:val="000213EB"/>
    <w:rsid w:val="00021A00"/>
    <w:rsid w:val="00021F08"/>
    <w:rsid w:val="000228BE"/>
    <w:rsid w:val="00022B8B"/>
    <w:rsid w:val="00022DEB"/>
    <w:rsid w:val="00023316"/>
    <w:rsid w:val="00023723"/>
    <w:rsid w:val="000240D3"/>
    <w:rsid w:val="0002442C"/>
    <w:rsid w:val="0002528D"/>
    <w:rsid w:val="00025D78"/>
    <w:rsid w:val="00026AC9"/>
    <w:rsid w:val="00026F41"/>
    <w:rsid w:val="0002711B"/>
    <w:rsid w:val="0003042D"/>
    <w:rsid w:val="00032785"/>
    <w:rsid w:val="00032AFD"/>
    <w:rsid w:val="00033890"/>
    <w:rsid w:val="0003397B"/>
    <w:rsid w:val="0003410C"/>
    <w:rsid w:val="00034149"/>
    <w:rsid w:val="00034C63"/>
    <w:rsid w:val="00034CEB"/>
    <w:rsid w:val="00035723"/>
    <w:rsid w:val="0003588F"/>
    <w:rsid w:val="00035DD0"/>
    <w:rsid w:val="00036660"/>
    <w:rsid w:val="00036759"/>
    <w:rsid w:val="00036BB9"/>
    <w:rsid w:val="00036BEF"/>
    <w:rsid w:val="00036C93"/>
    <w:rsid w:val="00036F08"/>
    <w:rsid w:val="000371AA"/>
    <w:rsid w:val="00037CE2"/>
    <w:rsid w:val="000439C9"/>
    <w:rsid w:val="00043AFB"/>
    <w:rsid w:val="000443C7"/>
    <w:rsid w:val="000446C8"/>
    <w:rsid w:val="000448B1"/>
    <w:rsid w:val="000456D8"/>
    <w:rsid w:val="000458D8"/>
    <w:rsid w:val="00046D2F"/>
    <w:rsid w:val="00047098"/>
    <w:rsid w:val="0004722E"/>
    <w:rsid w:val="00047E17"/>
    <w:rsid w:val="00051028"/>
    <w:rsid w:val="0005144F"/>
    <w:rsid w:val="0005177E"/>
    <w:rsid w:val="00051CF5"/>
    <w:rsid w:val="00052906"/>
    <w:rsid w:val="000529B9"/>
    <w:rsid w:val="000530E9"/>
    <w:rsid w:val="00053157"/>
    <w:rsid w:val="00053315"/>
    <w:rsid w:val="0005339A"/>
    <w:rsid w:val="000534D0"/>
    <w:rsid w:val="00053DAC"/>
    <w:rsid w:val="000577C4"/>
    <w:rsid w:val="00057C24"/>
    <w:rsid w:val="00057CFF"/>
    <w:rsid w:val="000603C8"/>
    <w:rsid w:val="00061629"/>
    <w:rsid w:val="00061777"/>
    <w:rsid w:val="00061AD7"/>
    <w:rsid w:val="000623FD"/>
    <w:rsid w:val="00064ABB"/>
    <w:rsid w:val="000652A4"/>
    <w:rsid w:val="000653FC"/>
    <w:rsid w:val="000660A4"/>
    <w:rsid w:val="000660A6"/>
    <w:rsid w:val="000665B0"/>
    <w:rsid w:val="000675B0"/>
    <w:rsid w:val="000706DA"/>
    <w:rsid w:val="000710F4"/>
    <w:rsid w:val="0007115B"/>
    <w:rsid w:val="0007161F"/>
    <w:rsid w:val="00073959"/>
    <w:rsid w:val="00073DF9"/>
    <w:rsid w:val="00074ACC"/>
    <w:rsid w:val="000763E3"/>
    <w:rsid w:val="00077370"/>
    <w:rsid w:val="0007793D"/>
    <w:rsid w:val="00077AA8"/>
    <w:rsid w:val="00077CF0"/>
    <w:rsid w:val="00080253"/>
    <w:rsid w:val="000810C9"/>
    <w:rsid w:val="0008110F"/>
    <w:rsid w:val="00082C75"/>
    <w:rsid w:val="00084295"/>
    <w:rsid w:val="00084EC2"/>
    <w:rsid w:val="00084F2E"/>
    <w:rsid w:val="00085F77"/>
    <w:rsid w:val="000862C9"/>
    <w:rsid w:val="000869B4"/>
    <w:rsid w:val="000879E1"/>
    <w:rsid w:val="00087DD1"/>
    <w:rsid w:val="000906A0"/>
    <w:rsid w:val="00090870"/>
    <w:rsid w:val="00090A2B"/>
    <w:rsid w:val="00090B5B"/>
    <w:rsid w:val="00090E83"/>
    <w:rsid w:val="0009192C"/>
    <w:rsid w:val="00091B2E"/>
    <w:rsid w:val="00092623"/>
    <w:rsid w:val="00092E34"/>
    <w:rsid w:val="000930CF"/>
    <w:rsid w:val="000932EE"/>
    <w:rsid w:val="00093DF1"/>
    <w:rsid w:val="000944D8"/>
    <w:rsid w:val="00094A79"/>
    <w:rsid w:val="00094BDE"/>
    <w:rsid w:val="0009555D"/>
    <w:rsid w:val="00095C0A"/>
    <w:rsid w:val="000966DD"/>
    <w:rsid w:val="000A0A2B"/>
    <w:rsid w:val="000A1554"/>
    <w:rsid w:val="000A1555"/>
    <w:rsid w:val="000A2410"/>
    <w:rsid w:val="000A2A35"/>
    <w:rsid w:val="000A43A1"/>
    <w:rsid w:val="000A479A"/>
    <w:rsid w:val="000A4E05"/>
    <w:rsid w:val="000A5437"/>
    <w:rsid w:val="000A58D3"/>
    <w:rsid w:val="000A6292"/>
    <w:rsid w:val="000A7200"/>
    <w:rsid w:val="000A7C71"/>
    <w:rsid w:val="000A7DB6"/>
    <w:rsid w:val="000B0723"/>
    <w:rsid w:val="000B11C1"/>
    <w:rsid w:val="000B3336"/>
    <w:rsid w:val="000B39F6"/>
    <w:rsid w:val="000B4B57"/>
    <w:rsid w:val="000B4D89"/>
    <w:rsid w:val="000B51B5"/>
    <w:rsid w:val="000B51BD"/>
    <w:rsid w:val="000B5C49"/>
    <w:rsid w:val="000B5E28"/>
    <w:rsid w:val="000C10B9"/>
    <w:rsid w:val="000C1D32"/>
    <w:rsid w:val="000C1EF2"/>
    <w:rsid w:val="000C1F98"/>
    <w:rsid w:val="000C228B"/>
    <w:rsid w:val="000C27B8"/>
    <w:rsid w:val="000C3B03"/>
    <w:rsid w:val="000C40EA"/>
    <w:rsid w:val="000C416A"/>
    <w:rsid w:val="000C5223"/>
    <w:rsid w:val="000C61EA"/>
    <w:rsid w:val="000C63E4"/>
    <w:rsid w:val="000C6A99"/>
    <w:rsid w:val="000C7623"/>
    <w:rsid w:val="000C7A09"/>
    <w:rsid w:val="000C7B64"/>
    <w:rsid w:val="000C7BBC"/>
    <w:rsid w:val="000D07B1"/>
    <w:rsid w:val="000D1640"/>
    <w:rsid w:val="000D1CE5"/>
    <w:rsid w:val="000D4005"/>
    <w:rsid w:val="000D4471"/>
    <w:rsid w:val="000D5246"/>
    <w:rsid w:val="000D5BBA"/>
    <w:rsid w:val="000D5C19"/>
    <w:rsid w:val="000D611F"/>
    <w:rsid w:val="000D6219"/>
    <w:rsid w:val="000D6442"/>
    <w:rsid w:val="000D69D0"/>
    <w:rsid w:val="000D6CC9"/>
    <w:rsid w:val="000D6F9E"/>
    <w:rsid w:val="000D70FE"/>
    <w:rsid w:val="000E05F7"/>
    <w:rsid w:val="000E0918"/>
    <w:rsid w:val="000E170F"/>
    <w:rsid w:val="000E19D1"/>
    <w:rsid w:val="000E20C6"/>
    <w:rsid w:val="000E2778"/>
    <w:rsid w:val="000E3CA3"/>
    <w:rsid w:val="000E441A"/>
    <w:rsid w:val="000E483D"/>
    <w:rsid w:val="000E6108"/>
    <w:rsid w:val="000E69A0"/>
    <w:rsid w:val="000E6BD4"/>
    <w:rsid w:val="000E714D"/>
    <w:rsid w:val="000E7BD5"/>
    <w:rsid w:val="000F044A"/>
    <w:rsid w:val="000F14BB"/>
    <w:rsid w:val="000F2255"/>
    <w:rsid w:val="000F319E"/>
    <w:rsid w:val="000F327B"/>
    <w:rsid w:val="000F3B5B"/>
    <w:rsid w:val="000F52AE"/>
    <w:rsid w:val="000F65A2"/>
    <w:rsid w:val="000F79BD"/>
    <w:rsid w:val="00101929"/>
    <w:rsid w:val="00102AE8"/>
    <w:rsid w:val="00102EC7"/>
    <w:rsid w:val="00102F3C"/>
    <w:rsid w:val="00102F79"/>
    <w:rsid w:val="00103C12"/>
    <w:rsid w:val="0010479C"/>
    <w:rsid w:val="00104900"/>
    <w:rsid w:val="00105565"/>
    <w:rsid w:val="00105777"/>
    <w:rsid w:val="001066F6"/>
    <w:rsid w:val="00107805"/>
    <w:rsid w:val="00111C3A"/>
    <w:rsid w:val="00111D20"/>
    <w:rsid w:val="001129E4"/>
    <w:rsid w:val="00112A21"/>
    <w:rsid w:val="00112E2D"/>
    <w:rsid w:val="0011372F"/>
    <w:rsid w:val="00114BA9"/>
    <w:rsid w:val="00115966"/>
    <w:rsid w:val="001164F2"/>
    <w:rsid w:val="00116739"/>
    <w:rsid w:val="001173BC"/>
    <w:rsid w:val="001200E3"/>
    <w:rsid w:val="00120794"/>
    <w:rsid w:val="0012088D"/>
    <w:rsid w:val="00121198"/>
    <w:rsid w:val="001211EA"/>
    <w:rsid w:val="00121789"/>
    <w:rsid w:val="001219FC"/>
    <w:rsid w:val="00122386"/>
    <w:rsid w:val="001227FF"/>
    <w:rsid w:val="00122C6C"/>
    <w:rsid w:val="001244C2"/>
    <w:rsid w:val="001248A7"/>
    <w:rsid w:val="00125547"/>
    <w:rsid w:val="00126514"/>
    <w:rsid w:val="001267B6"/>
    <w:rsid w:val="00126824"/>
    <w:rsid w:val="001275BE"/>
    <w:rsid w:val="001302FE"/>
    <w:rsid w:val="0013178E"/>
    <w:rsid w:val="00131C97"/>
    <w:rsid w:val="00134337"/>
    <w:rsid w:val="001354A3"/>
    <w:rsid w:val="00135F51"/>
    <w:rsid w:val="0013786B"/>
    <w:rsid w:val="00137D41"/>
    <w:rsid w:val="00141868"/>
    <w:rsid w:val="00142D60"/>
    <w:rsid w:val="00142DCE"/>
    <w:rsid w:val="00142E54"/>
    <w:rsid w:val="00143D58"/>
    <w:rsid w:val="0014493A"/>
    <w:rsid w:val="00145234"/>
    <w:rsid w:val="0014524F"/>
    <w:rsid w:val="001454DA"/>
    <w:rsid w:val="001455D9"/>
    <w:rsid w:val="001473D1"/>
    <w:rsid w:val="00150008"/>
    <w:rsid w:val="00150675"/>
    <w:rsid w:val="00150705"/>
    <w:rsid w:val="00150C65"/>
    <w:rsid w:val="00151E4C"/>
    <w:rsid w:val="0015213D"/>
    <w:rsid w:val="0015287B"/>
    <w:rsid w:val="00153C5B"/>
    <w:rsid w:val="00153E3D"/>
    <w:rsid w:val="00154D67"/>
    <w:rsid w:val="001552D0"/>
    <w:rsid w:val="0015672C"/>
    <w:rsid w:val="00156763"/>
    <w:rsid w:val="001568D4"/>
    <w:rsid w:val="00160525"/>
    <w:rsid w:val="00160EC7"/>
    <w:rsid w:val="001612F2"/>
    <w:rsid w:val="00161A1C"/>
    <w:rsid w:val="00161AC0"/>
    <w:rsid w:val="0016242C"/>
    <w:rsid w:val="00163262"/>
    <w:rsid w:val="001634A6"/>
    <w:rsid w:val="00163A97"/>
    <w:rsid w:val="00164925"/>
    <w:rsid w:val="00165152"/>
    <w:rsid w:val="00166050"/>
    <w:rsid w:val="001700E2"/>
    <w:rsid w:val="00170FB2"/>
    <w:rsid w:val="001728D7"/>
    <w:rsid w:val="00173192"/>
    <w:rsid w:val="001739A5"/>
    <w:rsid w:val="001749E4"/>
    <w:rsid w:val="001750B2"/>
    <w:rsid w:val="001776BE"/>
    <w:rsid w:val="00177964"/>
    <w:rsid w:val="00180256"/>
    <w:rsid w:val="0018026E"/>
    <w:rsid w:val="00180718"/>
    <w:rsid w:val="001813F6"/>
    <w:rsid w:val="00181F2D"/>
    <w:rsid w:val="001830B1"/>
    <w:rsid w:val="00183373"/>
    <w:rsid w:val="00183AD5"/>
    <w:rsid w:val="00184031"/>
    <w:rsid w:val="001844DF"/>
    <w:rsid w:val="001845BC"/>
    <w:rsid w:val="00185E91"/>
    <w:rsid w:val="00186F84"/>
    <w:rsid w:val="001879F9"/>
    <w:rsid w:val="00187C67"/>
    <w:rsid w:val="00187D1F"/>
    <w:rsid w:val="0019070A"/>
    <w:rsid w:val="00190977"/>
    <w:rsid w:val="0019136D"/>
    <w:rsid w:val="00191A15"/>
    <w:rsid w:val="00191A29"/>
    <w:rsid w:val="00191B8A"/>
    <w:rsid w:val="00192145"/>
    <w:rsid w:val="001924BB"/>
    <w:rsid w:val="00192927"/>
    <w:rsid w:val="0019376B"/>
    <w:rsid w:val="00194C37"/>
    <w:rsid w:val="00194D20"/>
    <w:rsid w:val="001951FE"/>
    <w:rsid w:val="001952B2"/>
    <w:rsid w:val="00195885"/>
    <w:rsid w:val="00195BA0"/>
    <w:rsid w:val="00195D3C"/>
    <w:rsid w:val="00196218"/>
    <w:rsid w:val="001962A2"/>
    <w:rsid w:val="001A1C57"/>
    <w:rsid w:val="001A1D29"/>
    <w:rsid w:val="001A26E5"/>
    <w:rsid w:val="001A3580"/>
    <w:rsid w:val="001A37DB"/>
    <w:rsid w:val="001A4136"/>
    <w:rsid w:val="001A46A2"/>
    <w:rsid w:val="001A51AB"/>
    <w:rsid w:val="001A6A59"/>
    <w:rsid w:val="001B13E2"/>
    <w:rsid w:val="001B17DB"/>
    <w:rsid w:val="001B1FDE"/>
    <w:rsid w:val="001B2154"/>
    <w:rsid w:val="001B2735"/>
    <w:rsid w:val="001B2FDC"/>
    <w:rsid w:val="001B339B"/>
    <w:rsid w:val="001B3D4B"/>
    <w:rsid w:val="001B4223"/>
    <w:rsid w:val="001B45A8"/>
    <w:rsid w:val="001B4F5E"/>
    <w:rsid w:val="001B5D43"/>
    <w:rsid w:val="001B6462"/>
    <w:rsid w:val="001B6C55"/>
    <w:rsid w:val="001B6E69"/>
    <w:rsid w:val="001C0E5E"/>
    <w:rsid w:val="001C20B6"/>
    <w:rsid w:val="001C283E"/>
    <w:rsid w:val="001C28A0"/>
    <w:rsid w:val="001C2F07"/>
    <w:rsid w:val="001C37FF"/>
    <w:rsid w:val="001C385B"/>
    <w:rsid w:val="001C4135"/>
    <w:rsid w:val="001C516E"/>
    <w:rsid w:val="001C51DF"/>
    <w:rsid w:val="001C5274"/>
    <w:rsid w:val="001C5337"/>
    <w:rsid w:val="001C5375"/>
    <w:rsid w:val="001C6012"/>
    <w:rsid w:val="001C6B8E"/>
    <w:rsid w:val="001D0134"/>
    <w:rsid w:val="001D03FE"/>
    <w:rsid w:val="001D19A1"/>
    <w:rsid w:val="001D1F2B"/>
    <w:rsid w:val="001D217D"/>
    <w:rsid w:val="001D22A5"/>
    <w:rsid w:val="001D469E"/>
    <w:rsid w:val="001D6C8E"/>
    <w:rsid w:val="001D7639"/>
    <w:rsid w:val="001D781E"/>
    <w:rsid w:val="001D7839"/>
    <w:rsid w:val="001D7D94"/>
    <w:rsid w:val="001E074E"/>
    <w:rsid w:val="001E1FAE"/>
    <w:rsid w:val="001E26B3"/>
    <w:rsid w:val="001E2918"/>
    <w:rsid w:val="001E2F0B"/>
    <w:rsid w:val="001E334B"/>
    <w:rsid w:val="001E3764"/>
    <w:rsid w:val="001E3A0F"/>
    <w:rsid w:val="001E3AB3"/>
    <w:rsid w:val="001E3E33"/>
    <w:rsid w:val="001E4073"/>
    <w:rsid w:val="001E419E"/>
    <w:rsid w:val="001E4528"/>
    <w:rsid w:val="001E45FA"/>
    <w:rsid w:val="001E4C0A"/>
    <w:rsid w:val="001E4D59"/>
    <w:rsid w:val="001E4EB3"/>
    <w:rsid w:val="001E50E7"/>
    <w:rsid w:val="001E5BA3"/>
    <w:rsid w:val="001E7CB6"/>
    <w:rsid w:val="001F0142"/>
    <w:rsid w:val="001F09A7"/>
    <w:rsid w:val="001F131E"/>
    <w:rsid w:val="001F133E"/>
    <w:rsid w:val="001F13BD"/>
    <w:rsid w:val="001F1A8A"/>
    <w:rsid w:val="001F1F77"/>
    <w:rsid w:val="001F2D55"/>
    <w:rsid w:val="001F2FB7"/>
    <w:rsid w:val="001F3431"/>
    <w:rsid w:val="001F36F4"/>
    <w:rsid w:val="001F45A5"/>
    <w:rsid w:val="001F4902"/>
    <w:rsid w:val="001F59F9"/>
    <w:rsid w:val="001F5C73"/>
    <w:rsid w:val="001F5F1F"/>
    <w:rsid w:val="001F749C"/>
    <w:rsid w:val="001F7FDC"/>
    <w:rsid w:val="00200289"/>
    <w:rsid w:val="00201466"/>
    <w:rsid w:val="00201A9B"/>
    <w:rsid w:val="00201DEB"/>
    <w:rsid w:val="00201FCA"/>
    <w:rsid w:val="0020227E"/>
    <w:rsid w:val="002024A2"/>
    <w:rsid w:val="0020330E"/>
    <w:rsid w:val="00203C26"/>
    <w:rsid w:val="00204283"/>
    <w:rsid w:val="00204C5A"/>
    <w:rsid w:val="00204EBC"/>
    <w:rsid w:val="002050B8"/>
    <w:rsid w:val="0020511A"/>
    <w:rsid w:val="00207097"/>
    <w:rsid w:val="002075E6"/>
    <w:rsid w:val="00211737"/>
    <w:rsid w:val="00212375"/>
    <w:rsid w:val="0021386E"/>
    <w:rsid w:val="00214812"/>
    <w:rsid w:val="00215205"/>
    <w:rsid w:val="00215892"/>
    <w:rsid w:val="00215F34"/>
    <w:rsid w:val="00216243"/>
    <w:rsid w:val="00217126"/>
    <w:rsid w:val="002200A2"/>
    <w:rsid w:val="00220946"/>
    <w:rsid w:val="00220A8F"/>
    <w:rsid w:val="0022113F"/>
    <w:rsid w:val="00221633"/>
    <w:rsid w:val="00221E29"/>
    <w:rsid w:val="00221FB6"/>
    <w:rsid w:val="0022255D"/>
    <w:rsid w:val="002238B4"/>
    <w:rsid w:val="00223CBC"/>
    <w:rsid w:val="0022402D"/>
    <w:rsid w:val="002241CC"/>
    <w:rsid w:val="002242A1"/>
    <w:rsid w:val="002244A9"/>
    <w:rsid w:val="00224C63"/>
    <w:rsid w:val="002251C6"/>
    <w:rsid w:val="002256AE"/>
    <w:rsid w:val="00225BAB"/>
    <w:rsid w:val="002271B3"/>
    <w:rsid w:val="00230ABA"/>
    <w:rsid w:val="002319CF"/>
    <w:rsid w:val="00232C9A"/>
    <w:rsid w:val="002345A4"/>
    <w:rsid w:val="002350E9"/>
    <w:rsid w:val="002358EF"/>
    <w:rsid w:val="00235D18"/>
    <w:rsid w:val="00235D5F"/>
    <w:rsid w:val="00236F5B"/>
    <w:rsid w:val="00237344"/>
    <w:rsid w:val="00237F74"/>
    <w:rsid w:val="00240B84"/>
    <w:rsid w:val="00240F1A"/>
    <w:rsid w:val="002415FB"/>
    <w:rsid w:val="002432CA"/>
    <w:rsid w:val="00243836"/>
    <w:rsid w:val="002442ED"/>
    <w:rsid w:val="00244F45"/>
    <w:rsid w:val="00246E00"/>
    <w:rsid w:val="002479DE"/>
    <w:rsid w:val="00247E6A"/>
    <w:rsid w:val="0025165C"/>
    <w:rsid w:val="00251834"/>
    <w:rsid w:val="002522EA"/>
    <w:rsid w:val="0025412A"/>
    <w:rsid w:val="00255D91"/>
    <w:rsid w:val="00256710"/>
    <w:rsid w:val="00256E24"/>
    <w:rsid w:val="00257BBE"/>
    <w:rsid w:val="002601F7"/>
    <w:rsid w:val="0026073F"/>
    <w:rsid w:val="0026089C"/>
    <w:rsid w:val="00260D5B"/>
    <w:rsid w:val="002639E1"/>
    <w:rsid w:val="00263A51"/>
    <w:rsid w:val="00263AEF"/>
    <w:rsid w:val="002645AE"/>
    <w:rsid w:val="002648E7"/>
    <w:rsid w:val="0026507E"/>
    <w:rsid w:val="00265C3B"/>
    <w:rsid w:val="0026624D"/>
    <w:rsid w:val="00266A83"/>
    <w:rsid w:val="00266D2E"/>
    <w:rsid w:val="00266FBA"/>
    <w:rsid w:val="002676BF"/>
    <w:rsid w:val="00267CC0"/>
    <w:rsid w:val="00271893"/>
    <w:rsid w:val="002725A9"/>
    <w:rsid w:val="00272DB1"/>
    <w:rsid w:val="0027312A"/>
    <w:rsid w:val="00273518"/>
    <w:rsid w:val="0027456E"/>
    <w:rsid w:val="00274A94"/>
    <w:rsid w:val="00274E00"/>
    <w:rsid w:val="00276148"/>
    <w:rsid w:val="00276805"/>
    <w:rsid w:val="00276D13"/>
    <w:rsid w:val="0027777D"/>
    <w:rsid w:val="00277A3C"/>
    <w:rsid w:val="00277D08"/>
    <w:rsid w:val="00277D5C"/>
    <w:rsid w:val="00280CE7"/>
    <w:rsid w:val="00280E8F"/>
    <w:rsid w:val="00280F6E"/>
    <w:rsid w:val="00283CF6"/>
    <w:rsid w:val="00284579"/>
    <w:rsid w:val="0028504E"/>
    <w:rsid w:val="00286794"/>
    <w:rsid w:val="00286BC8"/>
    <w:rsid w:val="00286FAA"/>
    <w:rsid w:val="00287707"/>
    <w:rsid w:val="00287870"/>
    <w:rsid w:val="0029052C"/>
    <w:rsid w:val="00290BD6"/>
    <w:rsid w:val="00291149"/>
    <w:rsid w:val="00292A96"/>
    <w:rsid w:val="002938C9"/>
    <w:rsid w:val="00293FAA"/>
    <w:rsid w:val="00294136"/>
    <w:rsid w:val="00294433"/>
    <w:rsid w:val="00295A31"/>
    <w:rsid w:val="002A10F0"/>
    <w:rsid w:val="002A1724"/>
    <w:rsid w:val="002A1F24"/>
    <w:rsid w:val="002A2BA7"/>
    <w:rsid w:val="002A2D9F"/>
    <w:rsid w:val="002A341D"/>
    <w:rsid w:val="002A353F"/>
    <w:rsid w:val="002A41AC"/>
    <w:rsid w:val="002A43DF"/>
    <w:rsid w:val="002A4B30"/>
    <w:rsid w:val="002A56BE"/>
    <w:rsid w:val="002A5AFC"/>
    <w:rsid w:val="002A658B"/>
    <w:rsid w:val="002A69A6"/>
    <w:rsid w:val="002A6AEA"/>
    <w:rsid w:val="002A6D9A"/>
    <w:rsid w:val="002A78B9"/>
    <w:rsid w:val="002B008F"/>
    <w:rsid w:val="002B1A33"/>
    <w:rsid w:val="002B1BE4"/>
    <w:rsid w:val="002B2083"/>
    <w:rsid w:val="002B26CC"/>
    <w:rsid w:val="002B2934"/>
    <w:rsid w:val="002B2C32"/>
    <w:rsid w:val="002B2D24"/>
    <w:rsid w:val="002B3881"/>
    <w:rsid w:val="002B3FE9"/>
    <w:rsid w:val="002B4664"/>
    <w:rsid w:val="002B6024"/>
    <w:rsid w:val="002B6475"/>
    <w:rsid w:val="002B652C"/>
    <w:rsid w:val="002B6D85"/>
    <w:rsid w:val="002C11A6"/>
    <w:rsid w:val="002C1352"/>
    <w:rsid w:val="002C1EAC"/>
    <w:rsid w:val="002C31F3"/>
    <w:rsid w:val="002C3C92"/>
    <w:rsid w:val="002C4EF9"/>
    <w:rsid w:val="002C505A"/>
    <w:rsid w:val="002C52BD"/>
    <w:rsid w:val="002D04E4"/>
    <w:rsid w:val="002D05FC"/>
    <w:rsid w:val="002D0BA3"/>
    <w:rsid w:val="002D1B8B"/>
    <w:rsid w:val="002D2ABC"/>
    <w:rsid w:val="002D4FDA"/>
    <w:rsid w:val="002D5A1D"/>
    <w:rsid w:val="002D6617"/>
    <w:rsid w:val="002D77E8"/>
    <w:rsid w:val="002E02E3"/>
    <w:rsid w:val="002E073F"/>
    <w:rsid w:val="002E11B7"/>
    <w:rsid w:val="002E1250"/>
    <w:rsid w:val="002E20C3"/>
    <w:rsid w:val="002E2120"/>
    <w:rsid w:val="002E2125"/>
    <w:rsid w:val="002E22A9"/>
    <w:rsid w:val="002E2F0F"/>
    <w:rsid w:val="002E4252"/>
    <w:rsid w:val="002E48BA"/>
    <w:rsid w:val="002E4949"/>
    <w:rsid w:val="002E537A"/>
    <w:rsid w:val="002E6FE1"/>
    <w:rsid w:val="002F1999"/>
    <w:rsid w:val="002F19E2"/>
    <w:rsid w:val="002F1E93"/>
    <w:rsid w:val="002F2C6F"/>
    <w:rsid w:val="002F4867"/>
    <w:rsid w:val="002F48C1"/>
    <w:rsid w:val="002F4A38"/>
    <w:rsid w:val="002F53B4"/>
    <w:rsid w:val="002F6583"/>
    <w:rsid w:val="002F6D18"/>
    <w:rsid w:val="002F7929"/>
    <w:rsid w:val="003003B7"/>
    <w:rsid w:val="00301495"/>
    <w:rsid w:val="00301A13"/>
    <w:rsid w:val="00301ADA"/>
    <w:rsid w:val="00301D88"/>
    <w:rsid w:val="003032FE"/>
    <w:rsid w:val="003036E6"/>
    <w:rsid w:val="00303A6F"/>
    <w:rsid w:val="00303E43"/>
    <w:rsid w:val="003040FB"/>
    <w:rsid w:val="00304CB0"/>
    <w:rsid w:val="003051DA"/>
    <w:rsid w:val="00305D8F"/>
    <w:rsid w:val="003072D8"/>
    <w:rsid w:val="00307587"/>
    <w:rsid w:val="0030782E"/>
    <w:rsid w:val="003100A4"/>
    <w:rsid w:val="00310286"/>
    <w:rsid w:val="0031046E"/>
    <w:rsid w:val="00310A22"/>
    <w:rsid w:val="00310A4C"/>
    <w:rsid w:val="00311E7A"/>
    <w:rsid w:val="0031233E"/>
    <w:rsid w:val="003124CD"/>
    <w:rsid w:val="003136CB"/>
    <w:rsid w:val="00316C70"/>
    <w:rsid w:val="00316E03"/>
    <w:rsid w:val="00317B36"/>
    <w:rsid w:val="0032076A"/>
    <w:rsid w:val="00321763"/>
    <w:rsid w:val="003238E5"/>
    <w:rsid w:val="00323DD8"/>
    <w:rsid w:val="00323EBC"/>
    <w:rsid w:val="0032464C"/>
    <w:rsid w:val="00325AC6"/>
    <w:rsid w:val="00326EF6"/>
    <w:rsid w:val="00327267"/>
    <w:rsid w:val="00330A04"/>
    <w:rsid w:val="00330BB6"/>
    <w:rsid w:val="00330FA3"/>
    <w:rsid w:val="0033117E"/>
    <w:rsid w:val="003315CD"/>
    <w:rsid w:val="00331845"/>
    <w:rsid w:val="0033187D"/>
    <w:rsid w:val="00332E98"/>
    <w:rsid w:val="00333167"/>
    <w:rsid w:val="003336F0"/>
    <w:rsid w:val="00333D7E"/>
    <w:rsid w:val="003348B3"/>
    <w:rsid w:val="00334C33"/>
    <w:rsid w:val="003362C8"/>
    <w:rsid w:val="00337395"/>
    <w:rsid w:val="003417F6"/>
    <w:rsid w:val="003423B1"/>
    <w:rsid w:val="00342488"/>
    <w:rsid w:val="003433F6"/>
    <w:rsid w:val="003437AD"/>
    <w:rsid w:val="0034515E"/>
    <w:rsid w:val="00345BFF"/>
    <w:rsid w:val="00346A03"/>
    <w:rsid w:val="00347F4F"/>
    <w:rsid w:val="00350789"/>
    <w:rsid w:val="00350C5D"/>
    <w:rsid w:val="00351012"/>
    <w:rsid w:val="00351F79"/>
    <w:rsid w:val="0035219A"/>
    <w:rsid w:val="0035305E"/>
    <w:rsid w:val="00354151"/>
    <w:rsid w:val="0035455D"/>
    <w:rsid w:val="00354E74"/>
    <w:rsid w:val="0035511E"/>
    <w:rsid w:val="00355541"/>
    <w:rsid w:val="0035593E"/>
    <w:rsid w:val="00355CF5"/>
    <w:rsid w:val="00356434"/>
    <w:rsid w:val="00356C9D"/>
    <w:rsid w:val="003571C1"/>
    <w:rsid w:val="00357243"/>
    <w:rsid w:val="00357438"/>
    <w:rsid w:val="00361065"/>
    <w:rsid w:val="003617A2"/>
    <w:rsid w:val="00361DA2"/>
    <w:rsid w:val="00362738"/>
    <w:rsid w:val="00362DC1"/>
    <w:rsid w:val="003630EB"/>
    <w:rsid w:val="00364448"/>
    <w:rsid w:val="00364F97"/>
    <w:rsid w:val="00364FE2"/>
    <w:rsid w:val="00365AB9"/>
    <w:rsid w:val="00365BE1"/>
    <w:rsid w:val="00365CA8"/>
    <w:rsid w:val="00366135"/>
    <w:rsid w:val="0036672F"/>
    <w:rsid w:val="003672DE"/>
    <w:rsid w:val="003679E7"/>
    <w:rsid w:val="00367C32"/>
    <w:rsid w:val="003700DA"/>
    <w:rsid w:val="00370450"/>
    <w:rsid w:val="003723D8"/>
    <w:rsid w:val="003730DA"/>
    <w:rsid w:val="00373DFC"/>
    <w:rsid w:val="00374925"/>
    <w:rsid w:val="0037589D"/>
    <w:rsid w:val="00375FA7"/>
    <w:rsid w:val="00376025"/>
    <w:rsid w:val="00376E65"/>
    <w:rsid w:val="00384CEA"/>
    <w:rsid w:val="00384D45"/>
    <w:rsid w:val="003863DC"/>
    <w:rsid w:val="00386706"/>
    <w:rsid w:val="00386BB5"/>
    <w:rsid w:val="00386ECB"/>
    <w:rsid w:val="00390CBE"/>
    <w:rsid w:val="00391BE2"/>
    <w:rsid w:val="003925BE"/>
    <w:rsid w:val="00392725"/>
    <w:rsid w:val="00392FAE"/>
    <w:rsid w:val="003932E1"/>
    <w:rsid w:val="003935D6"/>
    <w:rsid w:val="00393C3F"/>
    <w:rsid w:val="003958BF"/>
    <w:rsid w:val="0039751F"/>
    <w:rsid w:val="0039771C"/>
    <w:rsid w:val="003977DC"/>
    <w:rsid w:val="00397882"/>
    <w:rsid w:val="003A19CF"/>
    <w:rsid w:val="003A1B39"/>
    <w:rsid w:val="003A2C6B"/>
    <w:rsid w:val="003A3170"/>
    <w:rsid w:val="003A329B"/>
    <w:rsid w:val="003A40FE"/>
    <w:rsid w:val="003A5CCC"/>
    <w:rsid w:val="003A6D33"/>
    <w:rsid w:val="003A6F4D"/>
    <w:rsid w:val="003A737B"/>
    <w:rsid w:val="003A7870"/>
    <w:rsid w:val="003B0CBD"/>
    <w:rsid w:val="003B0DDE"/>
    <w:rsid w:val="003B158B"/>
    <w:rsid w:val="003B2E94"/>
    <w:rsid w:val="003B35AF"/>
    <w:rsid w:val="003B4033"/>
    <w:rsid w:val="003B40E2"/>
    <w:rsid w:val="003B42C5"/>
    <w:rsid w:val="003B4B31"/>
    <w:rsid w:val="003B599F"/>
    <w:rsid w:val="003B73B6"/>
    <w:rsid w:val="003C0706"/>
    <w:rsid w:val="003C0958"/>
    <w:rsid w:val="003C1973"/>
    <w:rsid w:val="003C1B11"/>
    <w:rsid w:val="003C21F3"/>
    <w:rsid w:val="003C2624"/>
    <w:rsid w:val="003C273C"/>
    <w:rsid w:val="003C2B6B"/>
    <w:rsid w:val="003C3209"/>
    <w:rsid w:val="003C40D4"/>
    <w:rsid w:val="003C4497"/>
    <w:rsid w:val="003C4C31"/>
    <w:rsid w:val="003C6700"/>
    <w:rsid w:val="003C70A3"/>
    <w:rsid w:val="003D0448"/>
    <w:rsid w:val="003D2777"/>
    <w:rsid w:val="003D2EFF"/>
    <w:rsid w:val="003D327D"/>
    <w:rsid w:val="003D33C7"/>
    <w:rsid w:val="003D33D8"/>
    <w:rsid w:val="003D4114"/>
    <w:rsid w:val="003D5782"/>
    <w:rsid w:val="003D5EB8"/>
    <w:rsid w:val="003D5F0D"/>
    <w:rsid w:val="003D63B3"/>
    <w:rsid w:val="003D71EE"/>
    <w:rsid w:val="003E105A"/>
    <w:rsid w:val="003E126E"/>
    <w:rsid w:val="003E1542"/>
    <w:rsid w:val="003E186B"/>
    <w:rsid w:val="003E2900"/>
    <w:rsid w:val="003E43D0"/>
    <w:rsid w:val="003E49AC"/>
    <w:rsid w:val="003E4BCD"/>
    <w:rsid w:val="003E5592"/>
    <w:rsid w:val="003E5E6D"/>
    <w:rsid w:val="003E5F78"/>
    <w:rsid w:val="003E6139"/>
    <w:rsid w:val="003E6192"/>
    <w:rsid w:val="003E6821"/>
    <w:rsid w:val="003E7134"/>
    <w:rsid w:val="003E7292"/>
    <w:rsid w:val="003E7872"/>
    <w:rsid w:val="003E7A88"/>
    <w:rsid w:val="003E7CA0"/>
    <w:rsid w:val="003E7ED4"/>
    <w:rsid w:val="003F0061"/>
    <w:rsid w:val="003F10AC"/>
    <w:rsid w:val="003F2AE7"/>
    <w:rsid w:val="003F2C3F"/>
    <w:rsid w:val="003F31C1"/>
    <w:rsid w:val="003F3EE2"/>
    <w:rsid w:val="003F465F"/>
    <w:rsid w:val="003F51F0"/>
    <w:rsid w:val="003F5693"/>
    <w:rsid w:val="003F594C"/>
    <w:rsid w:val="003F64E8"/>
    <w:rsid w:val="003F7637"/>
    <w:rsid w:val="003F7659"/>
    <w:rsid w:val="0040025E"/>
    <w:rsid w:val="004002FD"/>
    <w:rsid w:val="00400D37"/>
    <w:rsid w:val="00400E1D"/>
    <w:rsid w:val="00400EF7"/>
    <w:rsid w:val="0040108A"/>
    <w:rsid w:val="0040117D"/>
    <w:rsid w:val="00401ABD"/>
    <w:rsid w:val="00402987"/>
    <w:rsid w:val="00402FCD"/>
    <w:rsid w:val="00403475"/>
    <w:rsid w:val="00404BAB"/>
    <w:rsid w:val="00405003"/>
    <w:rsid w:val="00405DC5"/>
    <w:rsid w:val="00405FA2"/>
    <w:rsid w:val="00406446"/>
    <w:rsid w:val="0040674C"/>
    <w:rsid w:val="0040717B"/>
    <w:rsid w:val="00407CB0"/>
    <w:rsid w:val="00411A6C"/>
    <w:rsid w:val="00411EF6"/>
    <w:rsid w:val="004121AF"/>
    <w:rsid w:val="00412BD1"/>
    <w:rsid w:val="00413445"/>
    <w:rsid w:val="0041351E"/>
    <w:rsid w:val="004142F6"/>
    <w:rsid w:val="00414BF0"/>
    <w:rsid w:val="00415188"/>
    <w:rsid w:val="00415913"/>
    <w:rsid w:val="004164BC"/>
    <w:rsid w:val="0041781B"/>
    <w:rsid w:val="004223A5"/>
    <w:rsid w:val="004238CF"/>
    <w:rsid w:val="00423CF8"/>
    <w:rsid w:val="0042432A"/>
    <w:rsid w:val="0042557A"/>
    <w:rsid w:val="00425FBD"/>
    <w:rsid w:val="00426274"/>
    <w:rsid w:val="0042673F"/>
    <w:rsid w:val="0043020C"/>
    <w:rsid w:val="00430339"/>
    <w:rsid w:val="00431E28"/>
    <w:rsid w:val="004327AC"/>
    <w:rsid w:val="004343F2"/>
    <w:rsid w:val="0043577F"/>
    <w:rsid w:val="00435C4D"/>
    <w:rsid w:val="00435D29"/>
    <w:rsid w:val="0043604B"/>
    <w:rsid w:val="004363CF"/>
    <w:rsid w:val="00437B79"/>
    <w:rsid w:val="00440053"/>
    <w:rsid w:val="00440D56"/>
    <w:rsid w:val="0044101A"/>
    <w:rsid w:val="00441054"/>
    <w:rsid w:val="00441BF6"/>
    <w:rsid w:val="004430E2"/>
    <w:rsid w:val="00443932"/>
    <w:rsid w:val="004440A5"/>
    <w:rsid w:val="004443F8"/>
    <w:rsid w:val="00444E7F"/>
    <w:rsid w:val="00446B3A"/>
    <w:rsid w:val="00446D15"/>
    <w:rsid w:val="004476A2"/>
    <w:rsid w:val="0045047A"/>
    <w:rsid w:val="004504A8"/>
    <w:rsid w:val="00450B70"/>
    <w:rsid w:val="00452472"/>
    <w:rsid w:val="00452576"/>
    <w:rsid w:val="0045268D"/>
    <w:rsid w:val="00453D06"/>
    <w:rsid w:val="00454A26"/>
    <w:rsid w:val="004555EA"/>
    <w:rsid w:val="00455E62"/>
    <w:rsid w:val="00455F59"/>
    <w:rsid w:val="004565BA"/>
    <w:rsid w:val="004568D2"/>
    <w:rsid w:val="00457485"/>
    <w:rsid w:val="004574FE"/>
    <w:rsid w:val="0046163E"/>
    <w:rsid w:val="00461812"/>
    <w:rsid w:val="00461C97"/>
    <w:rsid w:val="00461C99"/>
    <w:rsid w:val="004632B0"/>
    <w:rsid w:val="00463C80"/>
    <w:rsid w:val="004660CA"/>
    <w:rsid w:val="004660E5"/>
    <w:rsid w:val="00466408"/>
    <w:rsid w:val="00466729"/>
    <w:rsid w:val="00467E86"/>
    <w:rsid w:val="00470124"/>
    <w:rsid w:val="004707EA"/>
    <w:rsid w:val="00470D2A"/>
    <w:rsid w:val="004717AB"/>
    <w:rsid w:val="00472806"/>
    <w:rsid w:val="00472EC4"/>
    <w:rsid w:val="0047304C"/>
    <w:rsid w:val="00473C6F"/>
    <w:rsid w:val="004747B2"/>
    <w:rsid w:val="004752FC"/>
    <w:rsid w:val="00477538"/>
    <w:rsid w:val="00477A75"/>
    <w:rsid w:val="00480A94"/>
    <w:rsid w:val="004813A2"/>
    <w:rsid w:val="004813AE"/>
    <w:rsid w:val="00481837"/>
    <w:rsid w:val="00482225"/>
    <w:rsid w:val="004826A7"/>
    <w:rsid w:val="004833D5"/>
    <w:rsid w:val="00484391"/>
    <w:rsid w:val="00484477"/>
    <w:rsid w:val="00484AF7"/>
    <w:rsid w:val="00486A59"/>
    <w:rsid w:val="00490A2E"/>
    <w:rsid w:val="00490C82"/>
    <w:rsid w:val="00490D68"/>
    <w:rsid w:val="004912D9"/>
    <w:rsid w:val="0049141B"/>
    <w:rsid w:val="00491CEB"/>
    <w:rsid w:val="00492C0A"/>
    <w:rsid w:val="00493A08"/>
    <w:rsid w:val="00494330"/>
    <w:rsid w:val="0049467B"/>
    <w:rsid w:val="00495A10"/>
    <w:rsid w:val="00495C37"/>
    <w:rsid w:val="00495EFD"/>
    <w:rsid w:val="00496192"/>
    <w:rsid w:val="004968AB"/>
    <w:rsid w:val="0049748E"/>
    <w:rsid w:val="004976E2"/>
    <w:rsid w:val="00497954"/>
    <w:rsid w:val="00497E52"/>
    <w:rsid w:val="004A031A"/>
    <w:rsid w:val="004A0B17"/>
    <w:rsid w:val="004A121D"/>
    <w:rsid w:val="004A1A60"/>
    <w:rsid w:val="004A1B48"/>
    <w:rsid w:val="004A1D21"/>
    <w:rsid w:val="004A2949"/>
    <w:rsid w:val="004A2E64"/>
    <w:rsid w:val="004A2F19"/>
    <w:rsid w:val="004A37D3"/>
    <w:rsid w:val="004A409F"/>
    <w:rsid w:val="004A4AE0"/>
    <w:rsid w:val="004A4F98"/>
    <w:rsid w:val="004A50C2"/>
    <w:rsid w:val="004A51F8"/>
    <w:rsid w:val="004A6FC5"/>
    <w:rsid w:val="004A739D"/>
    <w:rsid w:val="004B1738"/>
    <w:rsid w:val="004B17CE"/>
    <w:rsid w:val="004B1E0F"/>
    <w:rsid w:val="004B2F61"/>
    <w:rsid w:val="004B4916"/>
    <w:rsid w:val="004B4958"/>
    <w:rsid w:val="004B5722"/>
    <w:rsid w:val="004B629F"/>
    <w:rsid w:val="004B6B4A"/>
    <w:rsid w:val="004B7613"/>
    <w:rsid w:val="004C10C0"/>
    <w:rsid w:val="004C319F"/>
    <w:rsid w:val="004C41C6"/>
    <w:rsid w:val="004C4626"/>
    <w:rsid w:val="004C4AFE"/>
    <w:rsid w:val="004C4B13"/>
    <w:rsid w:val="004C5753"/>
    <w:rsid w:val="004C5A5C"/>
    <w:rsid w:val="004C7B4E"/>
    <w:rsid w:val="004C7DB0"/>
    <w:rsid w:val="004D01EF"/>
    <w:rsid w:val="004D09B4"/>
    <w:rsid w:val="004D0AD1"/>
    <w:rsid w:val="004D0AF5"/>
    <w:rsid w:val="004D1048"/>
    <w:rsid w:val="004D1896"/>
    <w:rsid w:val="004D229F"/>
    <w:rsid w:val="004D24AA"/>
    <w:rsid w:val="004D27AC"/>
    <w:rsid w:val="004D3D19"/>
    <w:rsid w:val="004D3E5D"/>
    <w:rsid w:val="004D4109"/>
    <w:rsid w:val="004D671F"/>
    <w:rsid w:val="004D6892"/>
    <w:rsid w:val="004D7450"/>
    <w:rsid w:val="004D7BE6"/>
    <w:rsid w:val="004E03F0"/>
    <w:rsid w:val="004E232E"/>
    <w:rsid w:val="004E27FB"/>
    <w:rsid w:val="004E3597"/>
    <w:rsid w:val="004E38B7"/>
    <w:rsid w:val="004E4F09"/>
    <w:rsid w:val="004E58B6"/>
    <w:rsid w:val="004E58CF"/>
    <w:rsid w:val="004E5D40"/>
    <w:rsid w:val="004E5DD5"/>
    <w:rsid w:val="004E5FA5"/>
    <w:rsid w:val="004E6357"/>
    <w:rsid w:val="004E6C9A"/>
    <w:rsid w:val="004E76F2"/>
    <w:rsid w:val="004E7D83"/>
    <w:rsid w:val="004F0748"/>
    <w:rsid w:val="004F10EF"/>
    <w:rsid w:val="004F15D4"/>
    <w:rsid w:val="004F218D"/>
    <w:rsid w:val="004F26F3"/>
    <w:rsid w:val="004F3797"/>
    <w:rsid w:val="004F49F2"/>
    <w:rsid w:val="004F4C10"/>
    <w:rsid w:val="004F559F"/>
    <w:rsid w:val="004F58D5"/>
    <w:rsid w:val="004F6D11"/>
    <w:rsid w:val="004F7307"/>
    <w:rsid w:val="004F76C0"/>
    <w:rsid w:val="004F7880"/>
    <w:rsid w:val="00501692"/>
    <w:rsid w:val="00501E49"/>
    <w:rsid w:val="00501E87"/>
    <w:rsid w:val="00502E20"/>
    <w:rsid w:val="00506116"/>
    <w:rsid w:val="00507150"/>
    <w:rsid w:val="005074DB"/>
    <w:rsid w:val="00507AAA"/>
    <w:rsid w:val="00510F29"/>
    <w:rsid w:val="00511917"/>
    <w:rsid w:val="005119F1"/>
    <w:rsid w:val="00512074"/>
    <w:rsid w:val="00512FED"/>
    <w:rsid w:val="005130E3"/>
    <w:rsid w:val="00513568"/>
    <w:rsid w:val="00513B1D"/>
    <w:rsid w:val="00514025"/>
    <w:rsid w:val="00514599"/>
    <w:rsid w:val="00514948"/>
    <w:rsid w:val="00514F94"/>
    <w:rsid w:val="00515620"/>
    <w:rsid w:val="0051696C"/>
    <w:rsid w:val="00516A93"/>
    <w:rsid w:val="00517167"/>
    <w:rsid w:val="00520378"/>
    <w:rsid w:val="005207A4"/>
    <w:rsid w:val="005207AF"/>
    <w:rsid w:val="005207BC"/>
    <w:rsid w:val="00520821"/>
    <w:rsid w:val="005220BE"/>
    <w:rsid w:val="00523312"/>
    <w:rsid w:val="005234FA"/>
    <w:rsid w:val="005239F0"/>
    <w:rsid w:val="00523D31"/>
    <w:rsid w:val="005245A1"/>
    <w:rsid w:val="00524607"/>
    <w:rsid w:val="00524CEA"/>
    <w:rsid w:val="005266AA"/>
    <w:rsid w:val="00526F50"/>
    <w:rsid w:val="005306B6"/>
    <w:rsid w:val="00533851"/>
    <w:rsid w:val="0053435B"/>
    <w:rsid w:val="005344FD"/>
    <w:rsid w:val="005345CE"/>
    <w:rsid w:val="00534D3A"/>
    <w:rsid w:val="005350DE"/>
    <w:rsid w:val="00537674"/>
    <w:rsid w:val="005401A2"/>
    <w:rsid w:val="00540441"/>
    <w:rsid w:val="005409BA"/>
    <w:rsid w:val="00540E05"/>
    <w:rsid w:val="0054122C"/>
    <w:rsid w:val="005414A2"/>
    <w:rsid w:val="00542703"/>
    <w:rsid w:val="005431E8"/>
    <w:rsid w:val="00544A54"/>
    <w:rsid w:val="00544BCF"/>
    <w:rsid w:val="00545309"/>
    <w:rsid w:val="00545C29"/>
    <w:rsid w:val="00545FDC"/>
    <w:rsid w:val="00546B62"/>
    <w:rsid w:val="00547895"/>
    <w:rsid w:val="00547B65"/>
    <w:rsid w:val="00547F97"/>
    <w:rsid w:val="00547FED"/>
    <w:rsid w:val="00550DBD"/>
    <w:rsid w:val="00551D7E"/>
    <w:rsid w:val="00552076"/>
    <w:rsid w:val="005521AC"/>
    <w:rsid w:val="00552545"/>
    <w:rsid w:val="0055265E"/>
    <w:rsid w:val="00553519"/>
    <w:rsid w:val="00554819"/>
    <w:rsid w:val="00554C73"/>
    <w:rsid w:val="00555101"/>
    <w:rsid w:val="0055578F"/>
    <w:rsid w:val="005557BB"/>
    <w:rsid w:val="005557F6"/>
    <w:rsid w:val="005558FF"/>
    <w:rsid w:val="005559E8"/>
    <w:rsid w:val="00555DEE"/>
    <w:rsid w:val="00556070"/>
    <w:rsid w:val="00557D95"/>
    <w:rsid w:val="005603F4"/>
    <w:rsid w:val="00560DB0"/>
    <w:rsid w:val="00561ACF"/>
    <w:rsid w:val="00562EFC"/>
    <w:rsid w:val="005636D0"/>
    <w:rsid w:val="00563759"/>
    <w:rsid w:val="005640EC"/>
    <w:rsid w:val="005646C0"/>
    <w:rsid w:val="00565545"/>
    <w:rsid w:val="00566097"/>
    <w:rsid w:val="00566EDD"/>
    <w:rsid w:val="005677AF"/>
    <w:rsid w:val="00567C35"/>
    <w:rsid w:val="00570827"/>
    <w:rsid w:val="00570D33"/>
    <w:rsid w:val="00570E0E"/>
    <w:rsid w:val="005717F5"/>
    <w:rsid w:val="00571973"/>
    <w:rsid w:val="00571DC5"/>
    <w:rsid w:val="0057281F"/>
    <w:rsid w:val="005729DF"/>
    <w:rsid w:val="00572BE4"/>
    <w:rsid w:val="00573A22"/>
    <w:rsid w:val="0057413B"/>
    <w:rsid w:val="00575125"/>
    <w:rsid w:val="00575AC3"/>
    <w:rsid w:val="00576601"/>
    <w:rsid w:val="005766FE"/>
    <w:rsid w:val="00576B05"/>
    <w:rsid w:val="0057760E"/>
    <w:rsid w:val="00577DB7"/>
    <w:rsid w:val="0058351A"/>
    <w:rsid w:val="005838DD"/>
    <w:rsid w:val="00583E41"/>
    <w:rsid w:val="0058417D"/>
    <w:rsid w:val="005841AB"/>
    <w:rsid w:val="00585E7B"/>
    <w:rsid w:val="00586341"/>
    <w:rsid w:val="00587211"/>
    <w:rsid w:val="0059096D"/>
    <w:rsid w:val="00592079"/>
    <w:rsid w:val="00593FE8"/>
    <w:rsid w:val="0059430C"/>
    <w:rsid w:val="0059437B"/>
    <w:rsid w:val="0059489F"/>
    <w:rsid w:val="005953CB"/>
    <w:rsid w:val="005956AB"/>
    <w:rsid w:val="005967CD"/>
    <w:rsid w:val="005968C1"/>
    <w:rsid w:val="0059797C"/>
    <w:rsid w:val="00597E3F"/>
    <w:rsid w:val="005A1212"/>
    <w:rsid w:val="005A129D"/>
    <w:rsid w:val="005A1F15"/>
    <w:rsid w:val="005A3177"/>
    <w:rsid w:val="005A3225"/>
    <w:rsid w:val="005A3D05"/>
    <w:rsid w:val="005A4075"/>
    <w:rsid w:val="005A4CB7"/>
    <w:rsid w:val="005A4CFD"/>
    <w:rsid w:val="005A4D0F"/>
    <w:rsid w:val="005A569F"/>
    <w:rsid w:val="005A6151"/>
    <w:rsid w:val="005A7A14"/>
    <w:rsid w:val="005A7A9F"/>
    <w:rsid w:val="005B2607"/>
    <w:rsid w:val="005B2E8D"/>
    <w:rsid w:val="005B3004"/>
    <w:rsid w:val="005B3386"/>
    <w:rsid w:val="005B51F7"/>
    <w:rsid w:val="005B6FA6"/>
    <w:rsid w:val="005C024F"/>
    <w:rsid w:val="005C3C66"/>
    <w:rsid w:val="005C3CD6"/>
    <w:rsid w:val="005C40FC"/>
    <w:rsid w:val="005C4E76"/>
    <w:rsid w:val="005C570A"/>
    <w:rsid w:val="005C577A"/>
    <w:rsid w:val="005C6662"/>
    <w:rsid w:val="005D07C5"/>
    <w:rsid w:val="005D1058"/>
    <w:rsid w:val="005D1A8E"/>
    <w:rsid w:val="005D2071"/>
    <w:rsid w:val="005D23F2"/>
    <w:rsid w:val="005D2802"/>
    <w:rsid w:val="005D3346"/>
    <w:rsid w:val="005D4A81"/>
    <w:rsid w:val="005D764C"/>
    <w:rsid w:val="005E0D86"/>
    <w:rsid w:val="005E150E"/>
    <w:rsid w:val="005E1ECB"/>
    <w:rsid w:val="005E281C"/>
    <w:rsid w:val="005E2CB7"/>
    <w:rsid w:val="005E55C1"/>
    <w:rsid w:val="005E6A49"/>
    <w:rsid w:val="005E72C6"/>
    <w:rsid w:val="005E7D89"/>
    <w:rsid w:val="005F0333"/>
    <w:rsid w:val="005F03DC"/>
    <w:rsid w:val="005F0D85"/>
    <w:rsid w:val="005F1236"/>
    <w:rsid w:val="005F1315"/>
    <w:rsid w:val="005F216F"/>
    <w:rsid w:val="005F229B"/>
    <w:rsid w:val="005F246F"/>
    <w:rsid w:val="005F2B1B"/>
    <w:rsid w:val="005F4835"/>
    <w:rsid w:val="005F487F"/>
    <w:rsid w:val="005F54CA"/>
    <w:rsid w:val="005F5C27"/>
    <w:rsid w:val="005F5F81"/>
    <w:rsid w:val="005F61AC"/>
    <w:rsid w:val="005F63BE"/>
    <w:rsid w:val="005F63F9"/>
    <w:rsid w:val="005F76DE"/>
    <w:rsid w:val="005F7FA3"/>
    <w:rsid w:val="0060031E"/>
    <w:rsid w:val="006005D6"/>
    <w:rsid w:val="00601614"/>
    <w:rsid w:val="0060187C"/>
    <w:rsid w:val="0060203B"/>
    <w:rsid w:val="00602502"/>
    <w:rsid w:val="006025AF"/>
    <w:rsid w:val="00602EE1"/>
    <w:rsid w:val="0060400E"/>
    <w:rsid w:val="0060423C"/>
    <w:rsid w:val="00604AD2"/>
    <w:rsid w:val="0060531E"/>
    <w:rsid w:val="0060533A"/>
    <w:rsid w:val="006055B3"/>
    <w:rsid w:val="006071CE"/>
    <w:rsid w:val="006106C2"/>
    <w:rsid w:val="006109B8"/>
    <w:rsid w:val="006111D9"/>
    <w:rsid w:val="0061171A"/>
    <w:rsid w:val="006117FD"/>
    <w:rsid w:val="0061208F"/>
    <w:rsid w:val="0061212B"/>
    <w:rsid w:val="006127F3"/>
    <w:rsid w:val="00612EF2"/>
    <w:rsid w:val="006136CF"/>
    <w:rsid w:val="00613A6F"/>
    <w:rsid w:val="00613E01"/>
    <w:rsid w:val="00614196"/>
    <w:rsid w:val="006146E5"/>
    <w:rsid w:val="006161B4"/>
    <w:rsid w:val="00616636"/>
    <w:rsid w:val="0062021E"/>
    <w:rsid w:val="00620266"/>
    <w:rsid w:val="006206C1"/>
    <w:rsid w:val="0062081C"/>
    <w:rsid w:val="0062112C"/>
    <w:rsid w:val="00621716"/>
    <w:rsid w:val="00622FE3"/>
    <w:rsid w:val="006236A6"/>
    <w:rsid w:val="006236FB"/>
    <w:rsid w:val="00623D76"/>
    <w:rsid w:val="006242F8"/>
    <w:rsid w:val="006253C0"/>
    <w:rsid w:val="00625523"/>
    <w:rsid w:val="006259A9"/>
    <w:rsid w:val="006272C3"/>
    <w:rsid w:val="0062731F"/>
    <w:rsid w:val="00630DBE"/>
    <w:rsid w:val="00631348"/>
    <w:rsid w:val="006317ED"/>
    <w:rsid w:val="006318D6"/>
    <w:rsid w:val="006321E2"/>
    <w:rsid w:val="00632541"/>
    <w:rsid w:val="00632978"/>
    <w:rsid w:val="00633D72"/>
    <w:rsid w:val="00634580"/>
    <w:rsid w:val="00634772"/>
    <w:rsid w:val="00634CFE"/>
    <w:rsid w:val="0063545F"/>
    <w:rsid w:val="00635F74"/>
    <w:rsid w:val="006361C3"/>
    <w:rsid w:val="0063756B"/>
    <w:rsid w:val="0064051F"/>
    <w:rsid w:val="0064081A"/>
    <w:rsid w:val="00641AFF"/>
    <w:rsid w:val="006438B1"/>
    <w:rsid w:val="00643986"/>
    <w:rsid w:val="00644761"/>
    <w:rsid w:val="00644AF3"/>
    <w:rsid w:val="00644D11"/>
    <w:rsid w:val="0064500E"/>
    <w:rsid w:val="006453CB"/>
    <w:rsid w:val="006456E5"/>
    <w:rsid w:val="00645FD6"/>
    <w:rsid w:val="00646636"/>
    <w:rsid w:val="006468B4"/>
    <w:rsid w:val="00646AA4"/>
    <w:rsid w:val="00646BB0"/>
    <w:rsid w:val="006501FE"/>
    <w:rsid w:val="00650F45"/>
    <w:rsid w:val="00650F85"/>
    <w:rsid w:val="006511B4"/>
    <w:rsid w:val="00651283"/>
    <w:rsid w:val="00651C68"/>
    <w:rsid w:val="006538C4"/>
    <w:rsid w:val="006538FB"/>
    <w:rsid w:val="00653999"/>
    <w:rsid w:val="006549D8"/>
    <w:rsid w:val="00655FB5"/>
    <w:rsid w:val="006575DB"/>
    <w:rsid w:val="00657681"/>
    <w:rsid w:val="00657B2D"/>
    <w:rsid w:val="006601DC"/>
    <w:rsid w:val="00660366"/>
    <w:rsid w:val="00660494"/>
    <w:rsid w:val="00661133"/>
    <w:rsid w:val="0066193A"/>
    <w:rsid w:val="006623C1"/>
    <w:rsid w:val="00662607"/>
    <w:rsid w:val="0066327F"/>
    <w:rsid w:val="00663519"/>
    <w:rsid w:val="0066351D"/>
    <w:rsid w:val="00664592"/>
    <w:rsid w:val="0066537F"/>
    <w:rsid w:val="006658FF"/>
    <w:rsid w:val="00665B48"/>
    <w:rsid w:val="00665F8D"/>
    <w:rsid w:val="006670C8"/>
    <w:rsid w:val="006677B4"/>
    <w:rsid w:val="0067010A"/>
    <w:rsid w:val="00670E38"/>
    <w:rsid w:val="00673630"/>
    <w:rsid w:val="0067364B"/>
    <w:rsid w:val="00675765"/>
    <w:rsid w:val="00675C6B"/>
    <w:rsid w:val="006771F0"/>
    <w:rsid w:val="00677D7E"/>
    <w:rsid w:val="0068028F"/>
    <w:rsid w:val="00680347"/>
    <w:rsid w:val="00680649"/>
    <w:rsid w:val="006806DA"/>
    <w:rsid w:val="00680F9D"/>
    <w:rsid w:val="0068130F"/>
    <w:rsid w:val="00681539"/>
    <w:rsid w:val="006818CC"/>
    <w:rsid w:val="0068285C"/>
    <w:rsid w:val="00682D79"/>
    <w:rsid w:val="00682F76"/>
    <w:rsid w:val="006838ED"/>
    <w:rsid w:val="00684103"/>
    <w:rsid w:val="0068458F"/>
    <w:rsid w:val="00684646"/>
    <w:rsid w:val="00684AEF"/>
    <w:rsid w:val="006856B1"/>
    <w:rsid w:val="00686A76"/>
    <w:rsid w:val="00686DAF"/>
    <w:rsid w:val="00687A7C"/>
    <w:rsid w:val="00690026"/>
    <w:rsid w:val="0069006B"/>
    <w:rsid w:val="00690D8D"/>
    <w:rsid w:val="00692A2C"/>
    <w:rsid w:val="00695FE3"/>
    <w:rsid w:val="006962F2"/>
    <w:rsid w:val="00696E3C"/>
    <w:rsid w:val="00697180"/>
    <w:rsid w:val="006975EE"/>
    <w:rsid w:val="00697C1C"/>
    <w:rsid w:val="006A05A5"/>
    <w:rsid w:val="006A08EA"/>
    <w:rsid w:val="006A0FCF"/>
    <w:rsid w:val="006A1127"/>
    <w:rsid w:val="006A15A0"/>
    <w:rsid w:val="006A267C"/>
    <w:rsid w:val="006A37A8"/>
    <w:rsid w:val="006A394A"/>
    <w:rsid w:val="006A423D"/>
    <w:rsid w:val="006A5A82"/>
    <w:rsid w:val="006A72D2"/>
    <w:rsid w:val="006B1384"/>
    <w:rsid w:val="006B2190"/>
    <w:rsid w:val="006B2D14"/>
    <w:rsid w:val="006B37A3"/>
    <w:rsid w:val="006B3B32"/>
    <w:rsid w:val="006B4C5F"/>
    <w:rsid w:val="006B4DB8"/>
    <w:rsid w:val="006B547F"/>
    <w:rsid w:val="006B5851"/>
    <w:rsid w:val="006B5DD3"/>
    <w:rsid w:val="006B6021"/>
    <w:rsid w:val="006B68B2"/>
    <w:rsid w:val="006B744C"/>
    <w:rsid w:val="006B7C3A"/>
    <w:rsid w:val="006B7E3E"/>
    <w:rsid w:val="006C0699"/>
    <w:rsid w:val="006C12CF"/>
    <w:rsid w:val="006C1DB4"/>
    <w:rsid w:val="006C2021"/>
    <w:rsid w:val="006C2C9D"/>
    <w:rsid w:val="006C3725"/>
    <w:rsid w:val="006C39EC"/>
    <w:rsid w:val="006C3D3A"/>
    <w:rsid w:val="006C4B5A"/>
    <w:rsid w:val="006C500A"/>
    <w:rsid w:val="006C5AC8"/>
    <w:rsid w:val="006C5AE0"/>
    <w:rsid w:val="006C610D"/>
    <w:rsid w:val="006C639A"/>
    <w:rsid w:val="006C6E4B"/>
    <w:rsid w:val="006C6F98"/>
    <w:rsid w:val="006C73F7"/>
    <w:rsid w:val="006C7534"/>
    <w:rsid w:val="006C7B81"/>
    <w:rsid w:val="006D08E7"/>
    <w:rsid w:val="006D0B61"/>
    <w:rsid w:val="006D0BF5"/>
    <w:rsid w:val="006D0E7A"/>
    <w:rsid w:val="006D16E6"/>
    <w:rsid w:val="006D1917"/>
    <w:rsid w:val="006D1F10"/>
    <w:rsid w:val="006D2E2A"/>
    <w:rsid w:val="006D507D"/>
    <w:rsid w:val="006D5847"/>
    <w:rsid w:val="006D620E"/>
    <w:rsid w:val="006D6E44"/>
    <w:rsid w:val="006E0BF3"/>
    <w:rsid w:val="006E0C1A"/>
    <w:rsid w:val="006E17DC"/>
    <w:rsid w:val="006E2367"/>
    <w:rsid w:val="006E2475"/>
    <w:rsid w:val="006E2495"/>
    <w:rsid w:val="006E3982"/>
    <w:rsid w:val="006E4818"/>
    <w:rsid w:val="006E4AF0"/>
    <w:rsid w:val="006E5FD8"/>
    <w:rsid w:val="006E6582"/>
    <w:rsid w:val="006E7545"/>
    <w:rsid w:val="006F0002"/>
    <w:rsid w:val="006F0283"/>
    <w:rsid w:val="006F06CD"/>
    <w:rsid w:val="006F1F09"/>
    <w:rsid w:val="006F2293"/>
    <w:rsid w:val="006F3820"/>
    <w:rsid w:val="006F3B6E"/>
    <w:rsid w:val="006F3C5F"/>
    <w:rsid w:val="006F4D2D"/>
    <w:rsid w:val="006F5FB6"/>
    <w:rsid w:val="006F6669"/>
    <w:rsid w:val="006F6861"/>
    <w:rsid w:val="006F71DB"/>
    <w:rsid w:val="007004CB"/>
    <w:rsid w:val="007019E9"/>
    <w:rsid w:val="00701D3C"/>
    <w:rsid w:val="00702A84"/>
    <w:rsid w:val="00702E43"/>
    <w:rsid w:val="00705358"/>
    <w:rsid w:val="007057E1"/>
    <w:rsid w:val="00706387"/>
    <w:rsid w:val="00706C65"/>
    <w:rsid w:val="00707472"/>
    <w:rsid w:val="00707591"/>
    <w:rsid w:val="00707A57"/>
    <w:rsid w:val="007100F6"/>
    <w:rsid w:val="00710388"/>
    <w:rsid w:val="0071165A"/>
    <w:rsid w:val="00711EA0"/>
    <w:rsid w:val="00712D3B"/>
    <w:rsid w:val="00713581"/>
    <w:rsid w:val="00713AD1"/>
    <w:rsid w:val="00713B8A"/>
    <w:rsid w:val="00713F7A"/>
    <w:rsid w:val="0071406C"/>
    <w:rsid w:val="00714CD6"/>
    <w:rsid w:val="0071555E"/>
    <w:rsid w:val="007157FF"/>
    <w:rsid w:val="00716176"/>
    <w:rsid w:val="007163B9"/>
    <w:rsid w:val="00716625"/>
    <w:rsid w:val="00716A98"/>
    <w:rsid w:val="00716FE9"/>
    <w:rsid w:val="007202B1"/>
    <w:rsid w:val="0072179D"/>
    <w:rsid w:val="00721E24"/>
    <w:rsid w:val="0072214C"/>
    <w:rsid w:val="00722301"/>
    <w:rsid w:val="007229B8"/>
    <w:rsid w:val="00722A71"/>
    <w:rsid w:val="00723189"/>
    <w:rsid w:val="00723CDE"/>
    <w:rsid w:val="007241E6"/>
    <w:rsid w:val="007248AA"/>
    <w:rsid w:val="00724E3F"/>
    <w:rsid w:val="00726128"/>
    <w:rsid w:val="00726E60"/>
    <w:rsid w:val="007275D4"/>
    <w:rsid w:val="00727E21"/>
    <w:rsid w:val="00730248"/>
    <w:rsid w:val="00731253"/>
    <w:rsid w:val="0073129C"/>
    <w:rsid w:val="0073175E"/>
    <w:rsid w:val="00731DE8"/>
    <w:rsid w:val="00732975"/>
    <w:rsid w:val="00732C9C"/>
    <w:rsid w:val="00732D73"/>
    <w:rsid w:val="007334B1"/>
    <w:rsid w:val="00733B01"/>
    <w:rsid w:val="007341F3"/>
    <w:rsid w:val="007341FA"/>
    <w:rsid w:val="0073517D"/>
    <w:rsid w:val="00735347"/>
    <w:rsid w:val="00735C1F"/>
    <w:rsid w:val="00735F49"/>
    <w:rsid w:val="007363BB"/>
    <w:rsid w:val="0073782B"/>
    <w:rsid w:val="00740430"/>
    <w:rsid w:val="00740719"/>
    <w:rsid w:val="00741296"/>
    <w:rsid w:val="007413FF"/>
    <w:rsid w:val="00743261"/>
    <w:rsid w:val="007433BF"/>
    <w:rsid w:val="00745FDF"/>
    <w:rsid w:val="007472CB"/>
    <w:rsid w:val="0074749E"/>
    <w:rsid w:val="00747855"/>
    <w:rsid w:val="00747DE6"/>
    <w:rsid w:val="007502E0"/>
    <w:rsid w:val="00750531"/>
    <w:rsid w:val="00751793"/>
    <w:rsid w:val="00751912"/>
    <w:rsid w:val="00751AB1"/>
    <w:rsid w:val="00751EBD"/>
    <w:rsid w:val="007523BF"/>
    <w:rsid w:val="00752913"/>
    <w:rsid w:val="0075347A"/>
    <w:rsid w:val="0075384B"/>
    <w:rsid w:val="00753DC0"/>
    <w:rsid w:val="00754695"/>
    <w:rsid w:val="007546AB"/>
    <w:rsid w:val="007547EA"/>
    <w:rsid w:val="0075481C"/>
    <w:rsid w:val="0075504E"/>
    <w:rsid w:val="0075556B"/>
    <w:rsid w:val="0075581D"/>
    <w:rsid w:val="00755FB8"/>
    <w:rsid w:val="00756859"/>
    <w:rsid w:val="00756C4F"/>
    <w:rsid w:val="007570AC"/>
    <w:rsid w:val="00757722"/>
    <w:rsid w:val="0076035A"/>
    <w:rsid w:val="00760D50"/>
    <w:rsid w:val="007613E4"/>
    <w:rsid w:val="00761540"/>
    <w:rsid w:val="00761D21"/>
    <w:rsid w:val="007626EC"/>
    <w:rsid w:val="00762A2A"/>
    <w:rsid w:val="00762B93"/>
    <w:rsid w:val="007636B4"/>
    <w:rsid w:val="0076389A"/>
    <w:rsid w:val="00763E9B"/>
    <w:rsid w:val="0076423A"/>
    <w:rsid w:val="007643EC"/>
    <w:rsid w:val="007661D2"/>
    <w:rsid w:val="00767351"/>
    <w:rsid w:val="00767560"/>
    <w:rsid w:val="00770B12"/>
    <w:rsid w:val="007713EE"/>
    <w:rsid w:val="007715C1"/>
    <w:rsid w:val="00772774"/>
    <w:rsid w:val="007735AB"/>
    <w:rsid w:val="0077411F"/>
    <w:rsid w:val="00774975"/>
    <w:rsid w:val="00774F74"/>
    <w:rsid w:val="007750F2"/>
    <w:rsid w:val="00775714"/>
    <w:rsid w:val="00777ED5"/>
    <w:rsid w:val="007814F6"/>
    <w:rsid w:val="00782268"/>
    <w:rsid w:val="00782E36"/>
    <w:rsid w:val="007835E0"/>
    <w:rsid w:val="00783D3E"/>
    <w:rsid w:val="00783DA2"/>
    <w:rsid w:val="007864BE"/>
    <w:rsid w:val="00786A5D"/>
    <w:rsid w:val="007875F0"/>
    <w:rsid w:val="007878DB"/>
    <w:rsid w:val="007900A8"/>
    <w:rsid w:val="00790122"/>
    <w:rsid w:val="007924A0"/>
    <w:rsid w:val="00792C3A"/>
    <w:rsid w:val="00793105"/>
    <w:rsid w:val="00793453"/>
    <w:rsid w:val="00793A16"/>
    <w:rsid w:val="007941EA"/>
    <w:rsid w:val="0079445C"/>
    <w:rsid w:val="0079482E"/>
    <w:rsid w:val="00794B47"/>
    <w:rsid w:val="007952C7"/>
    <w:rsid w:val="00795EE4"/>
    <w:rsid w:val="0079637A"/>
    <w:rsid w:val="00796382"/>
    <w:rsid w:val="0079751E"/>
    <w:rsid w:val="0079774C"/>
    <w:rsid w:val="00797841"/>
    <w:rsid w:val="0079792E"/>
    <w:rsid w:val="007A0F56"/>
    <w:rsid w:val="007A1794"/>
    <w:rsid w:val="007A2FEB"/>
    <w:rsid w:val="007A437C"/>
    <w:rsid w:val="007A53B8"/>
    <w:rsid w:val="007A616B"/>
    <w:rsid w:val="007B087A"/>
    <w:rsid w:val="007B2DEA"/>
    <w:rsid w:val="007B3836"/>
    <w:rsid w:val="007B4B23"/>
    <w:rsid w:val="007B5C5E"/>
    <w:rsid w:val="007B5E95"/>
    <w:rsid w:val="007B73F3"/>
    <w:rsid w:val="007B76FA"/>
    <w:rsid w:val="007C030E"/>
    <w:rsid w:val="007C0913"/>
    <w:rsid w:val="007C0B51"/>
    <w:rsid w:val="007C2B0C"/>
    <w:rsid w:val="007C3083"/>
    <w:rsid w:val="007C43AB"/>
    <w:rsid w:val="007C4D0D"/>
    <w:rsid w:val="007C538C"/>
    <w:rsid w:val="007C5551"/>
    <w:rsid w:val="007C6E9E"/>
    <w:rsid w:val="007C712E"/>
    <w:rsid w:val="007C713D"/>
    <w:rsid w:val="007C7400"/>
    <w:rsid w:val="007C75D0"/>
    <w:rsid w:val="007C7FF3"/>
    <w:rsid w:val="007D04A0"/>
    <w:rsid w:val="007D0E23"/>
    <w:rsid w:val="007D1B94"/>
    <w:rsid w:val="007D1F7C"/>
    <w:rsid w:val="007D334D"/>
    <w:rsid w:val="007D3730"/>
    <w:rsid w:val="007D408F"/>
    <w:rsid w:val="007D41F9"/>
    <w:rsid w:val="007D5DAD"/>
    <w:rsid w:val="007D70E1"/>
    <w:rsid w:val="007E10AD"/>
    <w:rsid w:val="007E14F7"/>
    <w:rsid w:val="007E2144"/>
    <w:rsid w:val="007E2CB4"/>
    <w:rsid w:val="007E3689"/>
    <w:rsid w:val="007E4729"/>
    <w:rsid w:val="007E4D01"/>
    <w:rsid w:val="007E5ECA"/>
    <w:rsid w:val="007E5FAB"/>
    <w:rsid w:val="007E60AB"/>
    <w:rsid w:val="007E65BA"/>
    <w:rsid w:val="007E67DA"/>
    <w:rsid w:val="007E6CF5"/>
    <w:rsid w:val="007F0D90"/>
    <w:rsid w:val="007F2A52"/>
    <w:rsid w:val="007F3B51"/>
    <w:rsid w:val="007F4770"/>
    <w:rsid w:val="007F47EF"/>
    <w:rsid w:val="007F4CAE"/>
    <w:rsid w:val="007F52DE"/>
    <w:rsid w:val="007F642B"/>
    <w:rsid w:val="007F6713"/>
    <w:rsid w:val="007F702F"/>
    <w:rsid w:val="00800AEE"/>
    <w:rsid w:val="00800B14"/>
    <w:rsid w:val="008016E2"/>
    <w:rsid w:val="00801BDA"/>
    <w:rsid w:val="0080205B"/>
    <w:rsid w:val="0080359B"/>
    <w:rsid w:val="0080383C"/>
    <w:rsid w:val="00803BFF"/>
    <w:rsid w:val="00803DE4"/>
    <w:rsid w:val="008043CE"/>
    <w:rsid w:val="008046BD"/>
    <w:rsid w:val="00804EA4"/>
    <w:rsid w:val="00805318"/>
    <w:rsid w:val="00806434"/>
    <w:rsid w:val="00806999"/>
    <w:rsid w:val="00806E8D"/>
    <w:rsid w:val="0080702B"/>
    <w:rsid w:val="00807584"/>
    <w:rsid w:val="0080795D"/>
    <w:rsid w:val="00807C09"/>
    <w:rsid w:val="00807C0A"/>
    <w:rsid w:val="00807F40"/>
    <w:rsid w:val="008101F1"/>
    <w:rsid w:val="00811153"/>
    <w:rsid w:val="008138D1"/>
    <w:rsid w:val="00815447"/>
    <w:rsid w:val="00816C61"/>
    <w:rsid w:val="00821EBA"/>
    <w:rsid w:val="008220E6"/>
    <w:rsid w:val="00822CA5"/>
    <w:rsid w:val="00822DE2"/>
    <w:rsid w:val="00825156"/>
    <w:rsid w:val="00825E76"/>
    <w:rsid w:val="008263E4"/>
    <w:rsid w:val="0082748E"/>
    <w:rsid w:val="0082786F"/>
    <w:rsid w:val="008302AD"/>
    <w:rsid w:val="00830A10"/>
    <w:rsid w:val="00833268"/>
    <w:rsid w:val="008334F6"/>
    <w:rsid w:val="008339DE"/>
    <w:rsid w:val="008340DC"/>
    <w:rsid w:val="00834146"/>
    <w:rsid w:val="008342D4"/>
    <w:rsid w:val="00834F7E"/>
    <w:rsid w:val="008352AA"/>
    <w:rsid w:val="00837A0B"/>
    <w:rsid w:val="00841110"/>
    <w:rsid w:val="00841304"/>
    <w:rsid w:val="0084362E"/>
    <w:rsid w:val="00843C28"/>
    <w:rsid w:val="00844020"/>
    <w:rsid w:val="008440FE"/>
    <w:rsid w:val="0084442B"/>
    <w:rsid w:val="00844D90"/>
    <w:rsid w:val="008456C6"/>
    <w:rsid w:val="008458DD"/>
    <w:rsid w:val="00845EDC"/>
    <w:rsid w:val="00845F7E"/>
    <w:rsid w:val="00850486"/>
    <w:rsid w:val="008510E2"/>
    <w:rsid w:val="00852F88"/>
    <w:rsid w:val="00853138"/>
    <w:rsid w:val="0085473B"/>
    <w:rsid w:val="008552CB"/>
    <w:rsid w:val="00855506"/>
    <w:rsid w:val="008567E6"/>
    <w:rsid w:val="008575B9"/>
    <w:rsid w:val="008575C1"/>
    <w:rsid w:val="00857993"/>
    <w:rsid w:val="00860B71"/>
    <w:rsid w:val="008629F5"/>
    <w:rsid w:val="00862A68"/>
    <w:rsid w:val="00862CFE"/>
    <w:rsid w:val="00864693"/>
    <w:rsid w:val="00864AAC"/>
    <w:rsid w:val="00865E2D"/>
    <w:rsid w:val="00866054"/>
    <w:rsid w:val="00866185"/>
    <w:rsid w:val="00866350"/>
    <w:rsid w:val="00866A6C"/>
    <w:rsid w:val="00866AF8"/>
    <w:rsid w:val="00866C3D"/>
    <w:rsid w:val="008676CC"/>
    <w:rsid w:val="00867BB7"/>
    <w:rsid w:val="00867F84"/>
    <w:rsid w:val="00870ACE"/>
    <w:rsid w:val="00870E5C"/>
    <w:rsid w:val="00871859"/>
    <w:rsid w:val="00871D09"/>
    <w:rsid w:val="00873C95"/>
    <w:rsid w:val="0087403A"/>
    <w:rsid w:val="008747C5"/>
    <w:rsid w:val="0087512B"/>
    <w:rsid w:val="00875505"/>
    <w:rsid w:val="008771F2"/>
    <w:rsid w:val="00877AA4"/>
    <w:rsid w:val="00877DC0"/>
    <w:rsid w:val="00880598"/>
    <w:rsid w:val="00880D3E"/>
    <w:rsid w:val="00881D67"/>
    <w:rsid w:val="00882F4D"/>
    <w:rsid w:val="0088303C"/>
    <w:rsid w:val="00883280"/>
    <w:rsid w:val="0088421C"/>
    <w:rsid w:val="00884366"/>
    <w:rsid w:val="0088485C"/>
    <w:rsid w:val="00885569"/>
    <w:rsid w:val="0088623F"/>
    <w:rsid w:val="0088653E"/>
    <w:rsid w:val="00886B4A"/>
    <w:rsid w:val="008873C1"/>
    <w:rsid w:val="00887B36"/>
    <w:rsid w:val="00887DCD"/>
    <w:rsid w:val="00887DD6"/>
    <w:rsid w:val="00890121"/>
    <w:rsid w:val="0089195D"/>
    <w:rsid w:val="00891A03"/>
    <w:rsid w:val="008925CF"/>
    <w:rsid w:val="008926CA"/>
    <w:rsid w:val="0089296C"/>
    <w:rsid w:val="008931E1"/>
    <w:rsid w:val="0089370F"/>
    <w:rsid w:val="00895BA6"/>
    <w:rsid w:val="008968A8"/>
    <w:rsid w:val="00896B44"/>
    <w:rsid w:val="00896D1E"/>
    <w:rsid w:val="0089776E"/>
    <w:rsid w:val="008977E2"/>
    <w:rsid w:val="008A0398"/>
    <w:rsid w:val="008A116E"/>
    <w:rsid w:val="008A2BD3"/>
    <w:rsid w:val="008A3867"/>
    <w:rsid w:val="008A3F7B"/>
    <w:rsid w:val="008A488B"/>
    <w:rsid w:val="008A4A7C"/>
    <w:rsid w:val="008A5317"/>
    <w:rsid w:val="008A604F"/>
    <w:rsid w:val="008A6510"/>
    <w:rsid w:val="008A66B3"/>
    <w:rsid w:val="008A67A8"/>
    <w:rsid w:val="008A6D9F"/>
    <w:rsid w:val="008A76C9"/>
    <w:rsid w:val="008B097F"/>
    <w:rsid w:val="008B0A53"/>
    <w:rsid w:val="008B0FCC"/>
    <w:rsid w:val="008B1464"/>
    <w:rsid w:val="008B2C6E"/>
    <w:rsid w:val="008B2CBC"/>
    <w:rsid w:val="008B34D4"/>
    <w:rsid w:val="008B3DC1"/>
    <w:rsid w:val="008B4634"/>
    <w:rsid w:val="008B4EB6"/>
    <w:rsid w:val="008B514C"/>
    <w:rsid w:val="008B523F"/>
    <w:rsid w:val="008B5463"/>
    <w:rsid w:val="008B55B3"/>
    <w:rsid w:val="008B6CA8"/>
    <w:rsid w:val="008B7341"/>
    <w:rsid w:val="008B76D0"/>
    <w:rsid w:val="008B7D28"/>
    <w:rsid w:val="008C031E"/>
    <w:rsid w:val="008C084A"/>
    <w:rsid w:val="008C0ED2"/>
    <w:rsid w:val="008C0F56"/>
    <w:rsid w:val="008C10CB"/>
    <w:rsid w:val="008C18B2"/>
    <w:rsid w:val="008C1FE5"/>
    <w:rsid w:val="008C22E1"/>
    <w:rsid w:val="008C2647"/>
    <w:rsid w:val="008C2783"/>
    <w:rsid w:val="008C27D8"/>
    <w:rsid w:val="008C333B"/>
    <w:rsid w:val="008C3A3F"/>
    <w:rsid w:val="008C3A65"/>
    <w:rsid w:val="008C3AC6"/>
    <w:rsid w:val="008C3C3E"/>
    <w:rsid w:val="008C4257"/>
    <w:rsid w:val="008C44FE"/>
    <w:rsid w:val="008C4ABD"/>
    <w:rsid w:val="008C4E14"/>
    <w:rsid w:val="008C574F"/>
    <w:rsid w:val="008C5753"/>
    <w:rsid w:val="008D1572"/>
    <w:rsid w:val="008D181A"/>
    <w:rsid w:val="008D243F"/>
    <w:rsid w:val="008D2CFC"/>
    <w:rsid w:val="008D31DF"/>
    <w:rsid w:val="008D34EC"/>
    <w:rsid w:val="008D43CB"/>
    <w:rsid w:val="008D4DBA"/>
    <w:rsid w:val="008D56DA"/>
    <w:rsid w:val="008D5760"/>
    <w:rsid w:val="008D67C0"/>
    <w:rsid w:val="008D72AD"/>
    <w:rsid w:val="008E01D1"/>
    <w:rsid w:val="008E06BA"/>
    <w:rsid w:val="008E093F"/>
    <w:rsid w:val="008E0D71"/>
    <w:rsid w:val="008E16AD"/>
    <w:rsid w:val="008E2617"/>
    <w:rsid w:val="008E38F0"/>
    <w:rsid w:val="008E42AD"/>
    <w:rsid w:val="008E4F0E"/>
    <w:rsid w:val="008E4FA6"/>
    <w:rsid w:val="008E52C3"/>
    <w:rsid w:val="008E62B6"/>
    <w:rsid w:val="008E72EA"/>
    <w:rsid w:val="008E766B"/>
    <w:rsid w:val="008E7DE2"/>
    <w:rsid w:val="008F032A"/>
    <w:rsid w:val="008F045B"/>
    <w:rsid w:val="008F05FD"/>
    <w:rsid w:val="008F0911"/>
    <w:rsid w:val="008F1511"/>
    <w:rsid w:val="008F1539"/>
    <w:rsid w:val="008F18C3"/>
    <w:rsid w:val="008F2B97"/>
    <w:rsid w:val="008F3391"/>
    <w:rsid w:val="008F34EC"/>
    <w:rsid w:val="008F3774"/>
    <w:rsid w:val="008F48F8"/>
    <w:rsid w:val="008F5B8C"/>
    <w:rsid w:val="008F624D"/>
    <w:rsid w:val="008F64A6"/>
    <w:rsid w:val="008F6D4E"/>
    <w:rsid w:val="008F6F36"/>
    <w:rsid w:val="008F6F41"/>
    <w:rsid w:val="008F707D"/>
    <w:rsid w:val="008F71F8"/>
    <w:rsid w:val="008F7505"/>
    <w:rsid w:val="0090174B"/>
    <w:rsid w:val="00901B08"/>
    <w:rsid w:val="0090218F"/>
    <w:rsid w:val="00903EBF"/>
    <w:rsid w:val="00904239"/>
    <w:rsid w:val="00904616"/>
    <w:rsid w:val="00904A77"/>
    <w:rsid w:val="00904FB0"/>
    <w:rsid w:val="00905903"/>
    <w:rsid w:val="00905E83"/>
    <w:rsid w:val="009101D4"/>
    <w:rsid w:val="009118CE"/>
    <w:rsid w:val="0091216E"/>
    <w:rsid w:val="00912E2A"/>
    <w:rsid w:val="00913310"/>
    <w:rsid w:val="0091349B"/>
    <w:rsid w:val="009134E1"/>
    <w:rsid w:val="00914D15"/>
    <w:rsid w:val="00915144"/>
    <w:rsid w:val="0091559E"/>
    <w:rsid w:val="009155DF"/>
    <w:rsid w:val="00915C86"/>
    <w:rsid w:val="0091682D"/>
    <w:rsid w:val="00917366"/>
    <w:rsid w:val="00917D8E"/>
    <w:rsid w:val="00920557"/>
    <w:rsid w:val="00920F8E"/>
    <w:rsid w:val="0092188C"/>
    <w:rsid w:val="009221AF"/>
    <w:rsid w:val="00922680"/>
    <w:rsid w:val="00923399"/>
    <w:rsid w:val="00923522"/>
    <w:rsid w:val="0092360E"/>
    <w:rsid w:val="00923D0D"/>
    <w:rsid w:val="009255FC"/>
    <w:rsid w:val="009258A4"/>
    <w:rsid w:val="00925944"/>
    <w:rsid w:val="00925F6C"/>
    <w:rsid w:val="009263C9"/>
    <w:rsid w:val="009265C1"/>
    <w:rsid w:val="00926EB5"/>
    <w:rsid w:val="009272F9"/>
    <w:rsid w:val="0092740A"/>
    <w:rsid w:val="0092749F"/>
    <w:rsid w:val="00930602"/>
    <w:rsid w:val="009309A6"/>
    <w:rsid w:val="0093109F"/>
    <w:rsid w:val="009313B8"/>
    <w:rsid w:val="00931533"/>
    <w:rsid w:val="0093170E"/>
    <w:rsid w:val="009317B1"/>
    <w:rsid w:val="00931BB9"/>
    <w:rsid w:val="00932736"/>
    <w:rsid w:val="00932743"/>
    <w:rsid w:val="00932860"/>
    <w:rsid w:val="00932922"/>
    <w:rsid w:val="00933976"/>
    <w:rsid w:val="00933BB8"/>
    <w:rsid w:val="009350D4"/>
    <w:rsid w:val="0093537A"/>
    <w:rsid w:val="009359AA"/>
    <w:rsid w:val="00935FF9"/>
    <w:rsid w:val="00937975"/>
    <w:rsid w:val="009379E6"/>
    <w:rsid w:val="0094087C"/>
    <w:rsid w:val="0094264F"/>
    <w:rsid w:val="009426C2"/>
    <w:rsid w:val="00943E31"/>
    <w:rsid w:val="00945431"/>
    <w:rsid w:val="00945684"/>
    <w:rsid w:val="00945828"/>
    <w:rsid w:val="00945BBB"/>
    <w:rsid w:val="0094618D"/>
    <w:rsid w:val="00946253"/>
    <w:rsid w:val="00946A30"/>
    <w:rsid w:val="00946AB5"/>
    <w:rsid w:val="00947674"/>
    <w:rsid w:val="00950046"/>
    <w:rsid w:val="00950117"/>
    <w:rsid w:val="00950657"/>
    <w:rsid w:val="009516D4"/>
    <w:rsid w:val="00952CD2"/>
    <w:rsid w:val="00952D3B"/>
    <w:rsid w:val="009536B9"/>
    <w:rsid w:val="00953E23"/>
    <w:rsid w:val="00954680"/>
    <w:rsid w:val="009554DE"/>
    <w:rsid w:val="00955547"/>
    <w:rsid w:val="009560F0"/>
    <w:rsid w:val="00956B2B"/>
    <w:rsid w:val="0096083C"/>
    <w:rsid w:val="00960A27"/>
    <w:rsid w:val="009612B4"/>
    <w:rsid w:val="009628DC"/>
    <w:rsid w:val="009639E9"/>
    <w:rsid w:val="00963C88"/>
    <w:rsid w:val="00965C43"/>
    <w:rsid w:val="00965C49"/>
    <w:rsid w:val="00966903"/>
    <w:rsid w:val="009669AD"/>
    <w:rsid w:val="00966D41"/>
    <w:rsid w:val="009671FD"/>
    <w:rsid w:val="00967661"/>
    <w:rsid w:val="00967DB6"/>
    <w:rsid w:val="00970419"/>
    <w:rsid w:val="00970777"/>
    <w:rsid w:val="00970FB1"/>
    <w:rsid w:val="00971714"/>
    <w:rsid w:val="00971F3C"/>
    <w:rsid w:val="009724D1"/>
    <w:rsid w:val="009725D6"/>
    <w:rsid w:val="00972A7C"/>
    <w:rsid w:val="00975647"/>
    <w:rsid w:val="0097751A"/>
    <w:rsid w:val="00977B72"/>
    <w:rsid w:val="00977C6E"/>
    <w:rsid w:val="00980FC8"/>
    <w:rsid w:val="00981710"/>
    <w:rsid w:val="00981C3B"/>
    <w:rsid w:val="00981EA6"/>
    <w:rsid w:val="009824D3"/>
    <w:rsid w:val="00982E03"/>
    <w:rsid w:val="0098386C"/>
    <w:rsid w:val="00985D16"/>
    <w:rsid w:val="00985F8B"/>
    <w:rsid w:val="00986130"/>
    <w:rsid w:val="00986355"/>
    <w:rsid w:val="00987DD4"/>
    <w:rsid w:val="009911BA"/>
    <w:rsid w:val="00991421"/>
    <w:rsid w:val="009916BC"/>
    <w:rsid w:val="00991755"/>
    <w:rsid w:val="00991AF7"/>
    <w:rsid w:val="00991DE1"/>
    <w:rsid w:val="0099218D"/>
    <w:rsid w:val="0099262D"/>
    <w:rsid w:val="00992636"/>
    <w:rsid w:val="009936F0"/>
    <w:rsid w:val="00995128"/>
    <w:rsid w:val="0099542F"/>
    <w:rsid w:val="009972FF"/>
    <w:rsid w:val="0099765C"/>
    <w:rsid w:val="009A012D"/>
    <w:rsid w:val="009A259D"/>
    <w:rsid w:val="009A281E"/>
    <w:rsid w:val="009A3011"/>
    <w:rsid w:val="009A3FD2"/>
    <w:rsid w:val="009A4020"/>
    <w:rsid w:val="009A5998"/>
    <w:rsid w:val="009A5AC9"/>
    <w:rsid w:val="009A7055"/>
    <w:rsid w:val="009B1D7B"/>
    <w:rsid w:val="009B254C"/>
    <w:rsid w:val="009B2662"/>
    <w:rsid w:val="009B3F87"/>
    <w:rsid w:val="009B4149"/>
    <w:rsid w:val="009B43A7"/>
    <w:rsid w:val="009B4DEF"/>
    <w:rsid w:val="009B5C52"/>
    <w:rsid w:val="009B5E0E"/>
    <w:rsid w:val="009C0728"/>
    <w:rsid w:val="009C19F5"/>
    <w:rsid w:val="009C20EB"/>
    <w:rsid w:val="009C488C"/>
    <w:rsid w:val="009C496A"/>
    <w:rsid w:val="009C4C9D"/>
    <w:rsid w:val="009C6F5B"/>
    <w:rsid w:val="009C7624"/>
    <w:rsid w:val="009C7A23"/>
    <w:rsid w:val="009D0284"/>
    <w:rsid w:val="009D02A8"/>
    <w:rsid w:val="009D05E3"/>
    <w:rsid w:val="009D1403"/>
    <w:rsid w:val="009D14F1"/>
    <w:rsid w:val="009D1B15"/>
    <w:rsid w:val="009D1E55"/>
    <w:rsid w:val="009D1FDE"/>
    <w:rsid w:val="009D27E9"/>
    <w:rsid w:val="009D31D4"/>
    <w:rsid w:val="009D4EBF"/>
    <w:rsid w:val="009D5C3C"/>
    <w:rsid w:val="009D750F"/>
    <w:rsid w:val="009D7AF3"/>
    <w:rsid w:val="009D7D0E"/>
    <w:rsid w:val="009D7F9F"/>
    <w:rsid w:val="009E0765"/>
    <w:rsid w:val="009E0B38"/>
    <w:rsid w:val="009E1021"/>
    <w:rsid w:val="009E1D73"/>
    <w:rsid w:val="009E2669"/>
    <w:rsid w:val="009E2F15"/>
    <w:rsid w:val="009E3C10"/>
    <w:rsid w:val="009E4A59"/>
    <w:rsid w:val="009E50FD"/>
    <w:rsid w:val="009E76DF"/>
    <w:rsid w:val="009E7723"/>
    <w:rsid w:val="009E7A5A"/>
    <w:rsid w:val="009F12E1"/>
    <w:rsid w:val="009F1A94"/>
    <w:rsid w:val="009F1B0F"/>
    <w:rsid w:val="009F2367"/>
    <w:rsid w:val="009F2672"/>
    <w:rsid w:val="009F2C56"/>
    <w:rsid w:val="009F3B8E"/>
    <w:rsid w:val="009F3E67"/>
    <w:rsid w:val="009F4570"/>
    <w:rsid w:val="009F4DFF"/>
    <w:rsid w:val="009F4F4B"/>
    <w:rsid w:val="009F4FD9"/>
    <w:rsid w:val="009F506A"/>
    <w:rsid w:val="009F55F2"/>
    <w:rsid w:val="009F7323"/>
    <w:rsid w:val="00A00C89"/>
    <w:rsid w:val="00A00E76"/>
    <w:rsid w:val="00A01DFE"/>
    <w:rsid w:val="00A03799"/>
    <w:rsid w:val="00A03B8F"/>
    <w:rsid w:val="00A040A6"/>
    <w:rsid w:val="00A045E8"/>
    <w:rsid w:val="00A0490F"/>
    <w:rsid w:val="00A04C09"/>
    <w:rsid w:val="00A05321"/>
    <w:rsid w:val="00A055A2"/>
    <w:rsid w:val="00A111DE"/>
    <w:rsid w:val="00A11248"/>
    <w:rsid w:val="00A11929"/>
    <w:rsid w:val="00A1278E"/>
    <w:rsid w:val="00A138C4"/>
    <w:rsid w:val="00A1461A"/>
    <w:rsid w:val="00A151A8"/>
    <w:rsid w:val="00A168D0"/>
    <w:rsid w:val="00A17167"/>
    <w:rsid w:val="00A17531"/>
    <w:rsid w:val="00A20F81"/>
    <w:rsid w:val="00A218C1"/>
    <w:rsid w:val="00A21DD7"/>
    <w:rsid w:val="00A22158"/>
    <w:rsid w:val="00A22CC2"/>
    <w:rsid w:val="00A233BD"/>
    <w:rsid w:val="00A23516"/>
    <w:rsid w:val="00A2356A"/>
    <w:rsid w:val="00A2442C"/>
    <w:rsid w:val="00A24DD4"/>
    <w:rsid w:val="00A2537C"/>
    <w:rsid w:val="00A303F0"/>
    <w:rsid w:val="00A312A0"/>
    <w:rsid w:val="00A31601"/>
    <w:rsid w:val="00A31E67"/>
    <w:rsid w:val="00A3227D"/>
    <w:rsid w:val="00A33165"/>
    <w:rsid w:val="00A335CE"/>
    <w:rsid w:val="00A336D6"/>
    <w:rsid w:val="00A33F54"/>
    <w:rsid w:val="00A34263"/>
    <w:rsid w:val="00A349DF"/>
    <w:rsid w:val="00A34A17"/>
    <w:rsid w:val="00A34B4F"/>
    <w:rsid w:val="00A3522E"/>
    <w:rsid w:val="00A35556"/>
    <w:rsid w:val="00A35EE5"/>
    <w:rsid w:val="00A3624D"/>
    <w:rsid w:val="00A36B70"/>
    <w:rsid w:val="00A36E8D"/>
    <w:rsid w:val="00A37936"/>
    <w:rsid w:val="00A37954"/>
    <w:rsid w:val="00A37B1B"/>
    <w:rsid w:val="00A37C48"/>
    <w:rsid w:val="00A37F30"/>
    <w:rsid w:val="00A4009A"/>
    <w:rsid w:val="00A40C04"/>
    <w:rsid w:val="00A40E39"/>
    <w:rsid w:val="00A41205"/>
    <w:rsid w:val="00A41A36"/>
    <w:rsid w:val="00A429D4"/>
    <w:rsid w:val="00A42D17"/>
    <w:rsid w:val="00A4410C"/>
    <w:rsid w:val="00A44D6F"/>
    <w:rsid w:val="00A4658C"/>
    <w:rsid w:val="00A46DF1"/>
    <w:rsid w:val="00A471FB"/>
    <w:rsid w:val="00A47451"/>
    <w:rsid w:val="00A47899"/>
    <w:rsid w:val="00A50986"/>
    <w:rsid w:val="00A51C73"/>
    <w:rsid w:val="00A51E6C"/>
    <w:rsid w:val="00A51F0D"/>
    <w:rsid w:val="00A52E97"/>
    <w:rsid w:val="00A53C63"/>
    <w:rsid w:val="00A53CA3"/>
    <w:rsid w:val="00A546CD"/>
    <w:rsid w:val="00A55171"/>
    <w:rsid w:val="00A5606B"/>
    <w:rsid w:val="00A57D0D"/>
    <w:rsid w:val="00A6093A"/>
    <w:rsid w:val="00A60B06"/>
    <w:rsid w:val="00A6111C"/>
    <w:rsid w:val="00A611DC"/>
    <w:rsid w:val="00A615C4"/>
    <w:rsid w:val="00A6395D"/>
    <w:rsid w:val="00A63964"/>
    <w:rsid w:val="00A63D1A"/>
    <w:rsid w:val="00A64CE2"/>
    <w:rsid w:val="00A64CFC"/>
    <w:rsid w:val="00A65104"/>
    <w:rsid w:val="00A6729E"/>
    <w:rsid w:val="00A67424"/>
    <w:rsid w:val="00A67D0E"/>
    <w:rsid w:val="00A7030A"/>
    <w:rsid w:val="00A705CA"/>
    <w:rsid w:val="00A70AFB"/>
    <w:rsid w:val="00A70EAA"/>
    <w:rsid w:val="00A70EDC"/>
    <w:rsid w:val="00A712F1"/>
    <w:rsid w:val="00A71F7E"/>
    <w:rsid w:val="00A72178"/>
    <w:rsid w:val="00A73738"/>
    <w:rsid w:val="00A73AB1"/>
    <w:rsid w:val="00A73AB7"/>
    <w:rsid w:val="00A74484"/>
    <w:rsid w:val="00A751EE"/>
    <w:rsid w:val="00A75830"/>
    <w:rsid w:val="00A75B34"/>
    <w:rsid w:val="00A75FAD"/>
    <w:rsid w:val="00A776BB"/>
    <w:rsid w:val="00A77744"/>
    <w:rsid w:val="00A8002C"/>
    <w:rsid w:val="00A81054"/>
    <w:rsid w:val="00A81231"/>
    <w:rsid w:val="00A81B4C"/>
    <w:rsid w:val="00A83787"/>
    <w:rsid w:val="00A84085"/>
    <w:rsid w:val="00A84B8F"/>
    <w:rsid w:val="00A85273"/>
    <w:rsid w:val="00A867BD"/>
    <w:rsid w:val="00A86BB4"/>
    <w:rsid w:val="00A87D14"/>
    <w:rsid w:val="00A90227"/>
    <w:rsid w:val="00A909E9"/>
    <w:rsid w:val="00A90BBB"/>
    <w:rsid w:val="00A9253E"/>
    <w:rsid w:val="00A947BD"/>
    <w:rsid w:val="00A949F8"/>
    <w:rsid w:val="00A956C7"/>
    <w:rsid w:val="00A96DA6"/>
    <w:rsid w:val="00A9783A"/>
    <w:rsid w:val="00A978CC"/>
    <w:rsid w:val="00A97C58"/>
    <w:rsid w:val="00AA0723"/>
    <w:rsid w:val="00AA0916"/>
    <w:rsid w:val="00AA1D9C"/>
    <w:rsid w:val="00AA1DBF"/>
    <w:rsid w:val="00AA1E01"/>
    <w:rsid w:val="00AA1FFA"/>
    <w:rsid w:val="00AA2854"/>
    <w:rsid w:val="00AA2D96"/>
    <w:rsid w:val="00AA3826"/>
    <w:rsid w:val="00AA39C2"/>
    <w:rsid w:val="00AA51F3"/>
    <w:rsid w:val="00AA5547"/>
    <w:rsid w:val="00AA66A1"/>
    <w:rsid w:val="00AA6BE1"/>
    <w:rsid w:val="00AA6C93"/>
    <w:rsid w:val="00AA729F"/>
    <w:rsid w:val="00AB0C15"/>
    <w:rsid w:val="00AB1070"/>
    <w:rsid w:val="00AB1360"/>
    <w:rsid w:val="00AB19EA"/>
    <w:rsid w:val="00AB1D43"/>
    <w:rsid w:val="00AB1E4C"/>
    <w:rsid w:val="00AB369D"/>
    <w:rsid w:val="00AB3D73"/>
    <w:rsid w:val="00AB4AEF"/>
    <w:rsid w:val="00AB5F0C"/>
    <w:rsid w:val="00AB6AFC"/>
    <w:rsid w:val="00AB7778"/>
    <w:rsid w:val="00AB7ED5"/>
    <w:rsid w:val="00AC090E"/>
    <w:rsid w:val="00AC1436"/>
    <w:rsid w:val="00AC1447"/>
    <w:rsid w:val="00AC2BE2"/>
    <w:rsid w:val="00AC2E1B"/>
    <w:rsid w:val="00AC38D5"/>
    <w:rsid w:val="00AC45DB"/>
    <w:rsid w:val="00AC47B0"/>
    <w:rsid w:val="00AC4D20"/>
    <w:rsid w:val="00AC4D67"/>
    <w:rsid w:val="00AC5693"/>
    <w:rsid w:val="00AC5EC9"/>
    <w:rsid w:val="00AD013C"/>
    <w:rsid w:val="00AD044B"/>
    <w:rsid w:val="00AD1246"/>
    <w:rsid w:val="00AD1A07"/>
    <w:rsid w:val="00AD3696"/>
    <w:rsid w:val="00AD3C70"/>
    <w:rsid w:val="00AD3D0C"/>
    <w:rsid w:val="00AD4660"/>
    <w:rsid w:val="00AD4D43"/>
    <w:rsid w:val="00AD50B5"/>
    <w:rsid w:val="00AD6DA5"/>
    <w:rsid w:val="00AD7C14"/>
    <w:rsid w:val="00AE07D6"/>
    <w:rsid w:val="00AE08B7"/>
    <w:rsid w:val="00AE0AAF"/>
    <w:rsid w:val="00AE120A"/>
    <w:rsid w:val="00AE2BD8"/>
    <w:rsid w:val="00AE38F9"/>
    <w:rsid w:val="00AE3A53"/>
    <w:rsid w:val="00AE54DA"/>
    <w:rsid w:val="00AE577C"/>
    <w:rsid w:val="00AE5A84"/>
    <w:rsid w:val="00AE5E88"/>
    <w:rsid w:val="00AE684E"/>
    <w:rsid w:val="00AE6978"/>
    <w:rsid w:val="00AF1055"/>
    <w:rsid w:val="00AF228D"/>
    <w:rsid w:val="00AF316B"/>
    <w:rsid w:val="00AF31A3"/>
    <w:rsid w:val="00AF3EED"/>
    <w:rsid w:val="00AF4704"/>
    <w:rsid w:val="00AF6371"/>
    <w:rsid w:val="00AF7AD1"/>
    <w:rsid w:val="00B0044E"/>
    <w:rsid w:val="00B00704"/>
    <w:rsid w:val="00B00C36"/>
    <w:rsid w:val="00B00E57"/>
    <w:rsid w:val="00B01B3D"/>
    <w:rsid w:val="00B0209A"/>
    <w:rsid w:val="00B02161"/>
    <w:rsid w:val="00B0218E"/>
    <w:rsid w:val="00B0307D"/>
    <w:rsid w:val="00B0410F"/>
    <w:rsid w:val="00B0557C"/>
    <w:rsid w:val="00B057E8"/>
    <w:rsid w:val="00B05AAC"/>
    <w:rsid w:val="00B05CA5"/>
    <w:rsid w:val="00B068EB"/>
    <w:rsid w:val="00B06946"/>
    <w:rsid w:val="00B073C0"/>
    <w:rsid w:val="00B07F64"/>
    <w:rsid w:val="00B101CA"/>
    <w:rsid w:val="00B108B0"/>
    <w:rsid w:val="00B10FDC"/>
    <w:rsid w:val="00B11004"/>
    <w:rsid w:val="00B119A4"/>
    <w:rsid w:val="00B12D29"/>
    <w:rsid w:val="00B131CD"/>
    <w:rsid w:val="00B1352D"/>
    <w:rsid w:val="00B1428A"/>
    <w:rsid w:val="00B1436E"/>
    <w:rsid w:val="00B14C76"/>
    <w:rsid w:val="00B15314"/>
    <w:rsid w:val="00B15783"/>
    <w:rsid w:val="00B159F8"/>
    <w:rsid w:val="00B2012C"/>
    <w:rsid w:val="00B2031C"/>
    <w:rsid w:val="00B20C0F"/>
    <w:rsid w:val="00B2113F"/>
    <w:rsid w:val="00B217FD"/>
    <w:rsid w:val="00B21EAF"/>
    <w:rsid w:val="00B223F2"/>
    <w:rsid w:val="00B23E7B"/>
    <w:rsid w:val="00B24A57"/>
    <w:rsid w:val="00B2546D"/>
    <w:rsid w:val="00B257C0"/>
    <w:rsid w:val="00B25E80"/>
    <w:rsid w:val="00B26ACC"/>
    <w:rsid w:val="00B2780B"/>
    <w:rsid w:val="00B279B7"/>
    <w:rsid w:val="00B27E42"/>
    <w:rsid w:val="00B30528"/>
    <w:rsid w:val="00B306D4"/>
    <w:rsid w:val="00B30B8D"/>
    <w:rsid w:val="00B31647"/>
    <w:rsid w:val="00B3169E"/>
    <w:rsid w:val="00B31FD4"/>
    <w:rsid w:val="00B329AD"/>
    <w:rsid w:val="00B337FC"/>
    <w:rsid w:val="00B34AF8"/>
    <w:rsid w:val="00B34DB6"/>
    <w:rsid w:val="00B36FF5"/>
    <w:rsid w:val="00B37182"/>
    <w:rsid w:val="00B37979"/>
    <w:rsid w:val="00B42154"/>
    <w:rsid w:val="00B4293D"/>
    <w:rsid w:val="00B42BA1"/>
    <w:rsid w:val="00B4334C"/>
    <w:rsid w:val="00B44767"/>
    <w:rsid w:val="00B458CB"/>
    <w:rsid w:val="00B465DE"/>
    <w:rsid w:val="00B466C1"/>
    <w:rsid w:val="00B4726C"/>
    <w:rsid w:val="00B478B7"/>
    <w:rsid w:val="00B47E9F"/>
    <w:rsid w:val="00B504AE"/>
    <w:rsid w:val="00B50D62"/>
    <w:rsid w:val="00B50E88"/>
    <w:rsid w:val="00B51C1F"/>
    <w:rsid w:val="00B52093"/>
    <w:rsid w:val="00B5210A"/>
    <w:rsid w:val="00B53620"/>
    <w:rsid w:val="00B5533D"/>
    <w:rsid w:val="00B564AD"/>
    <w:rsid w:val="00B56A13"/>
    <w:rsid w:val="00B57C73"/>
    <w:rsid w:val="00B60502"/>
    <w:rsid w:val="00B60989"/>
    <w:rsid w:val="00B60EE4"/>
    <w:rsid w:val="00B61814"/>
    <w:rsid w:val="00B61A1F"/>
    <w:rsid w:val="00B621C9"/>
    <w:rsid w:val="00B62482"/>
    <w:rsid w:val="00B62F30"/>
    <w:rsid w:val="00B65C57"/>
    <w:rsid w:val="00B7008D"/>
    <w:rsid w:val="00B7028F"/>
    <w:rsid w:val="00B709AE"/>
    <w:rsid w:val="00B71996"/>
    <w:rsid w:val="00B71AE6"/>
    <w:rsid w:val="00B72F58"/>
    <w:rsid w:val="00B74A6F"/>
    <w:rsid w:val="00B75E89"/>
    <w:rsid w:val="00B76A54"/>
    <w:rsid w:val="00B76B39"/>
    <w:rsid w:val="00B803B7"/>
    <w:rsid w:val="00B80977"/>
    <w:rsid w:val="00B809C6"/>
    <w:rsid w:val="00B80BA1"/>
    <w:rsid w:val="00B829A0"/>
    <w:rsid w:val="00B82FE0"/>
    <w:rsid w:val="00B830D8"/>
    <w:rsid w:val="00B83E01"/>
    <w:rsid w:val="00B8401A"/>
    <w:rsid w:val="00B84177"/>
    <w:rsid w:val="00B8474E"/>
    <w:rsid w:val="00B849FE"/>
    <w:rsid w:val="00B84DA2"/>
    <w:rsid w:val="00B85176"/>
    <w:rsid w:val="00B852BA"/>
    <w:rsid w:val="00B8575A"/>
    <w:rsid w:val="00B858C7"/>
    <w:rsid w:val="00B86210"/>
    <w:rsid w:val="00B86908"/>
    <w:rsid w:val="00B86971"/>
    <w:rsid w:val="00B86BF1"/>
    <w:rsid w:val="00B8757B"/>
    <w:rsid w:val="00B900EF"/>
    <w:rsid w:val="00B9089A"/>
    <w:rsid w:val="00B90BC5"/>
    <w:rsid w:val="00B9145B"/>
    <w:rsid w:val="00B9288E"/>
    <w:rsid w:val="00B92C85"/>
    <w:rsid w:val="00B93447"/>
    <w:rsid w:val="00B93EC1"/>
    <w:rsid w:val="00B942B8"/>
    <w:rsid w:val="00B94505"/>
    <w:rsid w:val="00B94728"/>
    <w:rsid w:val="00B9562A"/>
    <w:rsid w:val="00B9686B"/>
    <w:rsid w:val="00B96B37"/>
    <w:rsid w:val="00B97397"/>
    <w:rsid w:val="00B973BB"/>
    <w:rsid w:val="00BA06AD"/>
    <w:rsid w:val="00BA137B"/>
    <w:rsid w:val="00BA146C"/>
    <w:rsid w:val="00BA1528"/>
    <w:rsid w:val="00BA1567"/>
    <w:rsid w:val="00BA19F6"/>
    <w:rsid w:val="00BA1E49"/>
    <w:rsid w:val="00BA2040"/>
    <w:rsid w:val="00BA2324"/>
    <w:rsid w:val="00BA3DF7"/>
    <w:rsid w:val="00BA42C9"/>
    <w:rsid w:val="00BA52FA"/>
    <w:rsid w:val="00BA7164"/>
    <w:rsid w:val="00BA772D"/>
    <w:rsid w:val="00BB0622"/>
    <w:rsid w:val="00BB141E"/>
    <w:rsid w:val="00BB1553"/>
    <w:rsid w:val="00BB2BE9"/>
    <w:rsid w:val="00BB2C24"/>
    <w:rsid w:val="00BB30D4"/>
    <w:rsid w:val="00BB3BF0"/>
    <w:rsid w:val="00BB4E0A"/>
    <w:rsid w:val="00BB516F"/>
    <w:rsid w:val="00BB646E"/>
    <w:rsid w:val="00BB6579"/>
    <w:rsid w:val="00BB6EB9"/>
    <w:rsid w:val="00BB7469"/>
    <w:rsid w:val="00BB7715"/>
    <w:rsid w:val="00BC08C7"/>
    <w:rsid w:val="00BC143F"/>
    <w:rsid w:val="00BC147A"/>
    <w:rsid w:val="00BC2214"/>
    <w:rsid w:val="00BC245C"/>
    <w:rsid w:val="00BC2E8F"/>
    <w:rsid w:val="00BC337C"/>
    <w:rsid w:val="00BC3F58"/>
    <w:rsid w:val="00BC5625"/>
    <w:rsid w:val="00BC5F24"/>
    <w:rsid w:val="00BC7278"/>
    <w:rsid w:val="00BD15D1"/>
    <w:rsid w:val="00BD1AB6"/>
    <w:rsid w:val="00BD1B0C"/>
    <w:rsid w:val="00BD2E13"/>
    <w:rsid w:val="00BD3108"/>
    <w:rsid w:val="00BD35DE"/>
    <w:rsid w:val="00BD56AF"/>
    <w:rsid w:val="00BD7554"/>
    <w:rsid w:val="00BE0419"/>
    <w:rsid w:val="00BE0E4D"/>
    <w:rsid w:val="00BE16DD"/>
    <w:rsid w:val="00BE3AE7"/>
    <w:rsid w:val="00BE7CA8"/>
    <w:rsid w:val="00BE7F1A"/>
    <w:rsid w:val="00BF0246"/>
    <w:rsid w:val="00BF036A"/>
    <w:rsid w:val="00BF0422"/>
    <w:rsid w:val="00BF1F01"/>
    <w:rsid w:val="00BF370E"/>
    <w:rsid w:val="00BF4EA3"/>
    <w:rsid w:val="00BF52AA"/>
    <w:rsid w:val="00BF53E8"/>
    <w:rsid w:val="00BF563A"/>
    <w:rsid w:val="00BF6B62"/>
    <w:rsid w:val="00BF6F7A"/>
    <w:rsid w:val="00BF6FE2"/>
    <w:rsid w:val="00BF700E"/>
    <w:rsid w:val="00BF7041"/>
    <w:rsid w:val="00BF7690"/>
    <w:rsid w:val="00BF7B4E"/>
    <w:rsid w:val="00BF7C69"/>
    <w:rsid w:val="00C018F6"/>
    <w:rsid w:val="00C01AB9"/>
    <w:rsid w:val="00C02450"/>
    <w:rsid w:val="00C02926"/>
    <w:rsid w:val="00C02A9E"/>
    <w:rsid w:val="00C040F6"/>
    <w:rsid w:val="00C05A57"/>
    <w:rsid w:val="00C05AFB"/>
    <w:rsid w:val="00C06D7E"/>
    <w:rsid w:val="00C06E24"/>
    <w:rsid w:val="00C06EAA"/>
    <w:rsid w:val="00C070A2"/>
    <w:rsid w:val="00C07705"/>
    <w:rsid w:val="00C0794E"/>
    <w:rsid w:val="00C07A26"/>
    <w:rsid w:val="00C10413"/>
    <w:rsid w:val="00C10681"/>
    <w:rsid w:val="00C108C9"/>
    <w:rsid w:val="00C1227A"/>
    <w:rsid w:val="00C130CF"/>
    <w:rsid w:val="00C146CE"/>
    <w:rsid w:val="00C147F1"/>
    <w:rsid w:val="00C1480E"/>
    <w:rsid w:val="00C14BD8"/>
    <w:rsid w:val="00C15075"/>
    <w:rsid w:val="00C16CAE"/>
    <w:rsid w:val="00C17276"/>
    <w:rsid w:val="00C17964"/>
    <w:rsid w:val="00C2231E"/>
    <w:rsid w:val="00C22402"/>
    <w:rsid w:val="00C22767"/>
    <w:rsid w:val="00C231F5"/>
    <w:rsid w:val="00C23ADF"/>
    <w:rsid w:val="00C23D67"/>
    <w:rsid w:val="00C25021"/>
    <w:rsid w:val="00C252EF"/>
    <w:rsid w:val="00C27182"/>
    <w:rsid w:val="00C27B61"/>
    <w:rsid w:val="00C27CA7"/>
    <w:rsid w:val="00C27FCD"/>
    <w:rsid w:val="00C300A0"/>
    <w:rsid w:val="00C30265"/>
    <w:rsid w:val="00C316C0"/>
    <w:rsid w:val="00C318CB"/>
    <w:rsid w:val="00C31CFC"/>
    <w:rsid w:val="00C324AA"/>
    <w:rsid w:val="00C32C7D"/>
    <w:rsid w:val="00C3461D"/>
    <w:rsid w:val="00C348A1"/>
    <w:rsid w:val="00C348FC"/>
    <w:rsid w:val="00C34AD0"/>
    <w:rsid w:val="00C36F2D"/>
    <w:rsid w:val="00C374B5"/>
    <w:rsid w:val="00C40487"/>
    <w:rsid w:val="00C40722"/>
    <w:rsid w:val="00C40CB1"/>
    <w:rsid w:val="00C40F1E"/>
    <w:rsid w:val="00C4141C"/>
    <w:rsid w:val="00C416CA"/>
    <w:rsid w:val="00C417A0"/>
    <w:rsid w:val="00C4239B"/>
    <w:rsid w:val="00C42B32"/>
    <w:rsid w:val="00C42E1E"/>
    <w:rsid w:val="00C441EF"/>
    <w:rsid w:val="00C442E9"/>
    <w:rsid w:val="00C45959"/>
    <w:rsid w:val="00C45A82"/>
    <w:rsid w:val="00C46276"/>
    <w:rsid w:val="00C467EE"/>
    <w:rsid w:val="00C479A0"/>
    <w:rsid w:val="00C502FF"/>
    <w:rsid w:val="00C50D30"/>
    <w:rsid w:val="00C51075"/>
    <w:rsid w:val="00C515A6"/>
    <w:rsid w:val="00C51BD1"/>
    <w:rsid w:val="00C51C69"/>
    <w:rsid w:val="00C51D08"/>
    <w:rsid w:val="00C532D0"/>
    <w:rsid w:val="00C536BD"/>
    <w:rsid w:val="00C5391F"/>
    <w:rsid w:val="00C56717"/>
    <w:rsid w:val="00C56F21"/>
    <w:rsid w:val="00C570EB"/>
    <w:rsid w:val="00C57400"/>
    <w:rsid w:val="00C57BD9"/>
    <w:rsid w:val="00C604C0"/>
    <w:rsid w:val="00C60553"/>
    <w:rsid w:val="00C60FC2"/>
    <w:rsid w:val="00C611E3"/>
    <w:rsid w:val="00C6206A"/>
    <w:rsid w:val="00C633B5"/>
    <w:rsid w:val="00C635D3"/>
    <w:rsid w:val="00C63A44"/>
    <w:rsid w:val="00C6482C"/>
    <w:rsid w:val="00C65927"/>
    <w:rsid w:val="00C676E9"/>
    <w:rsid w:val="00C677C6"/>
    <w:rsid w:val="00C67C6D"/>
    <w:rsid w:val="00C67E4E"/>
    <w:rsid w:val="00C70117"/>
    <w:rsid w:val="00C705F8"/>
    <w:rsid w:val="00C71CBB"/>
    <w:rsid w:val="00C73F3C"/>
    <w:rsid w:val="00C75A6B"/>
    <w:rsid w:val="00C76305"/>
    <w:rsid w:val="00C767E0"/>
    <w:rsid w:val="00C802DA"/>
    <w:rsid w:val="00C806D3"/>
    <w:rsid w:val="00C8071C"/>
    <w:rsid w:val="00C8074C"/>
    <w:rsid w:val="00C808C6"/>
    <w:rsid w:val="00C812D1"/>
    <w:rsid w:val="00C826AE"/>
    <w:rsid w:val="00C82D67"/>
    <w:rsid w:val="00C837B7"/>
    <w:rsid w:val="00C83BCB"/>
    <w:rsid w:val="00C85074"/>
    <w:rsid w:val="00C85706"/>
    <w:rsid w:val="00C8572A"/>
    <w:rsid w:val="00C85DDA"/>
    <w:rsid w:val="00C863C4"/>
    <w:rsid w:val="00C877B8"/>
    <w:rsid w:val="00C87BB1"/>
    <w:rsid w:val="00C9045A"/>
    <w:rsid w:val="00C90681"/>
    <w:rsid w:val="00C91644"/>
    <w:rsid w:val="00C91982"/>
    <w:rsid w:val="00C92569"/>
    <w:rsid w:val="00C927F0"/>
    <w:rsid w:val="00C92927"/>
    <w:rsid w:val="00C92B24"/>
    <w:rsid w:val="00C94363"/>
    <w:rsid w:val="00C94D6F"/>
    <w:rsid w:val="00C94F3E"/>
    <w:rsid w:val="00C95702"/>
    <w:rsid w:val="00C95B57"/>
    <w:rsid w:val="00C964A4"/>
    <w:rsid w:val="00C9760E"/>
    <w:rsid w:val="00CA06B3"/>
    <w:rsid w:val="00CA0A3F"/>
    <w:rsid w:val="00CA0E40"/>
    <w:rsid w:val="00CA259B"/>
    <w:rsid w:val="00CA2D1C"/>
    <w:rsid w:val="00CA2EFE"/>
    <w:rsid w:val="00CA3151"/>
    <w:rsid w:val="00CA38E1"/>
    <w:rsid w:val="00CA42B1"/>
    <w:rsid w:val="00CA5050"/>
    <w:rsid w:val="00CA633B"/>
    <w:rsid w:val="00CA6404"/>
    <w:rsid w:val="00CA6A56"/>
    <w:rsid w:val="00CA6FDE"/>
    <w:rsid w:val="00CA785D"/>
    <w:rsid w:val="00CB0375"/>
    <w:rsid w:val="00CB190F"/>
    <w:rsid w:val="00CB1FA8"/>
    <w:rsid w:val="00CB2B6C"/>
    <w:rsid w:val="00CB32B5"/>
    <w:rsid w:val="00CB35E3"/>
    <w:rsid w:val="00CB3E53"/>
    <w:rsid w:val="00CB5DE1"/>
    <w:rsid w:val="00CB64A1"/>
    <w:rsid w:val="00CB65B4"/>
    <w:rsid w:val="00CB69A2"/>
    <w:rsid w:val="00CB7246"/>
    <w:rsid w:val="00CC05ED"/>
    <w:rsid w:val="00CC0E05"/>
    <w:rsid w:val="00CC21FA"/>
    <w:rsid w:val="00CC2A26"/>
    <w:rsid w:val="00CC3291"/>
    <w:rsid w:val="00CC4F66"/>
    <w:rsid w:val="00CC53EA"/>
    <w:rsid w:val="00CC5550"/>
    <w:rsid w:val="00CC58F2"/>
    <w:rsid w:val="00CC675E"/>
    <w:rsid w:val="00CC77F2"/>
    <w:rsid w:val="00CC78DF"/>
    <w:rsid w:val="00CD155E"/>
    <w:rsid w:val="00CD21DD"/>
    <w:rsid w:val="00CD2C01"/>
    <w:rsid w:val="00CD312C"/>
    <w:rsid w:val="00CD32C3"/>
    <w:rsid w:val="00CD518A"/>
    <w:rsid w:val="00CD5D28"/>
    <w:rsid w:val="00CD6D90"/>
    <w:rsid w:val="00CD70BA"/>
    <w:rsid w:val="00CD7A67"/>
    <w:rsid w:val="00CD7BFE"/>
    <w:rsid w:val="00CE05C9"/>
    <w:rsid w:val="00CE0A31"/>
    <w:rsid w:val="00CE0C0D"/>
    <w:rsid w:val="00CE0D46"/>
    <w:rsid w:val="00CE195B"/>
    <w:rsid w:val="00CE2729"/>
    <w:rsid w:val="00CE6122"/>
    <w:rsid w:val="00CE627C"/>
    <w:rsid w:val="00CE6844"/>
    <w:rsid w:val="00CE6EEE"/>
    <w:rsid w:val="00CE7178"/>
    <w:rsid w:val="00CE75C2"/>
    <w:rsid w:val="00CE7CD0"/>
    <w:rsid w:val="00CF101D"/>
    <w:rsid w:val="00CF163C"/>
    <w:rsid w:val="00CF1ACC"/>
    <w:rsid w:val="00CF1BDF"/>
    <w:rsid w:val="00CF3436"/>
    <w:rsid w:val="00CF3DBC"/>
    <w:rsid w:val="00CF5E4B"/>
    <w:rsid w:val="00CF5E82"/>
    <w:rsid w:val="00CF637A"/>
    <w:rsid w:val="00CF6F5A"/>
    <w:rsid w:val="00D01CF7"/>
    <w:rsid w:val="00D0269A"/>
    <w:rsid w:val="00D040D9"/>
    <w:rsid w:val="00D04338"/>
    <w:rsid w:val="00D0454B"/>
    <w:rsid w:val="00D05785"/>
    <w:rsid w:val="00D05875"/>
    <w:rsid w:val="00D06FE1"/>
    <w:rsid w:val="00D0728E"/>
    <w:rsid w:val="00D07669"/>
    <w:rsid w:val="00D10284"/>
    <w:rsid w:val="00D115B2"/>
    <w:rsid w:val="00D11650"/>
    <w:rsid w:val="00D12B3B"/>
    <w:rsid w:val="00D1305B"/>
    <w:rsid w:val="00D16B63"/>
    <w:rsid w:val="00D16FB3"/>
    <w:rsid w:val="00D1773C"/>
    <w:rsid w:val="00D2013E"/>
    <w:rsid w:val="00D2163B"/>
    <w:rsid w:val="00D22B16"/>
    <w:rsid w:val="00D22CF4"/>
    <w:rsid w:val="00D2343C"/>
    <w:rsid w:val="00D23AA8"/>
    <w:rsid w:val="00D240BD"/>
    <w:rsid w:val="00D24625"/>
    <w:rsid w:val="00D24687"/>
    <w:rsid w:val="00D24AE9"/>
    <w:rsid w:val="00D25AF3"/>
    <w:rsid w:val="00D25B15"/>
    <w:rsid w:val="00D277D9"/>
    <w:rsid w:val="00D3051F"/>
    <w:rsid w:val="00D30A05"/>
    <w:rsid w:val="00D32177"/>
    <w:rsid w:val="00D32374"/>
    <w:rsid w:val="00D32618"/>
    <w:rsid w:val="00D33086"/>
    <w:rsid w:val="00D33619"/>
    <w:rsid w:val="00D33ABF"/>
    <w:rsid w:val="00D343D6"/>
    <w:rsid w:val="00D345B5"/>
    <w:rsid w:val="00D35009"/>
    <w:rsid w:val="00D350AC"/>
    <w:rsid w:val="00D35836"/>
    <w:rsid w:val="00D36F0E"/>
    <w:rsid w:val="00D37ED2"/>
    <w:rsid w:val="00D408C2"/>
    <w:rsid w:val="00D4278A"/>
    <w:rsid w:val="00D42FCF"/>
    <w:rsid w:val="00D43EFC"/>
    <w:rsid w:val="00D4433C"/>
    <w:rsid w:val="00D449CD"/>
    <w:rsid w:val="00D46D3D"/>
    <w:rsid w:val="00D46E9B"/>
    <w:rsid w:val="00D46FD0"/>
    <w:rsid w:val="00D471F6"/>
    <w:rsid w:val="00D501FF"/>
    <w:rsid w:val="00D50584"/>
    <w:rsid w:val="00D506BD"/>
    <w:rsid w:val="00D5164E"/>
    <w:rsid w:val="00D52B73"/>
    <w:rsid w:val="00D53122"/>
    <w:rsid w:val="00D5442F"/>
    <w:rsid w:val="00D54613"/>
    <w:rsid w:val="00D5473C"/>
    <w:rsid w:val="00D54ADA"/>
    <w:rsid w:val="00D551B9"/>
    <w:rsid w:val="00D55634"/>
    <w:rsid w:val="00D563E0"/>
    <w:rsid w:val="00D5660F"/>
    <w:rsid w:val="00D56733"/>
    <w:rsid w:val="00D574D2"/>
    <w:rsid w:val="00D57522"/>
    <w:rsid w:val="00D57BBF"/>
    <w:rsid w:val="00D61007"/>
    <w:rsid w:val="00D62249"/>
    <w:rsid w:val="00D62E65"/>
    <w:rsid w:val="00D638EE"/>
    <w:rsid w:val="00D63CCE"/>
    <w:rsid w:val="00D641E6"/>
    <w:rsid w:val="00D64302"/>
    <w:rsid w:val="00D6470A"/>
    <w:rsid w:val="00D64943"/>
    <w:rsid w:val="00D64A2B"/>
    <w:rsid w:val="00D64F39"/>
    <w:rsid w:val="00D64F5F"/>
    <w:rsid w:val="00D656F9"/>
    <w:rsid w:val="00D675FA"/>
    <w:rsid w:val="00D6767D"/>
    <w:rsid w:val="00D6777E"/>
    <w:rsid w:val="00D67E7C"/>
    <w:rsid w:val="00D70005"/>
    <w:rsid w:val="00D7009D"/>
    <w:rsid w:val="00D704D5"/>
    <w:rsid w:val="00D70603"/>
    <w:rsid w:val="00D70840"/>
    <w:rsid w:val="00D71144"/>
    <w:rsid w:val="00D71731"/>
    <w:rsid w:val="00D7176D"/>
    <w:rsid w:val="00D71DC1"/>
    <w:rsid w:val="00D71EDE"/>
    <w:rsid w:val="00D72800"/>
    <w:rsid w:val="00D7343A"/>
    <w:rsid w:val="00D73971"/>
    <w:rsid w:val="00D73C62"/>
    <w:rsid w:val="00D74823"/>
    <w:rsid w:val="00D7497C"/>
    <w:rsid w:val="00D76C5D"/>
    <w:rsid w:val="00D77797"/>
    <w:rsid w:val="00D8002A"/>
    <w:rsid w:val="00D80648"/>
    <w:rsid w:val="00D81124"/>
    <w:rsid w:val="00D8140C"/>
    <w:rsid w:val="00D81B19"/>
    <w:rsid w:val="00D8226A"/>
    <w:rsid w:val="00D83ACE"/>
    <w:rsid w:val="00D84A19"/>
    <w:rsid w:val="00D84C40"/>
    <w:rsid w:val="00D84E3F"/>
    <w:rsid w:val="00D86169"/>
    <w:rsid w:val="00D874A7"/>
    <w:rsid w:val="00D90490"/>
    <w:rsid w:val="00D90710"/>
    <w:rsid w:val="00D91448"/>
    <w:rsid w:val="00D916EF"/>
    <w:rsid w:val="00D9244F"/>
    <w:rsid w:val="00D941A3"/>
    <w:rsid w:val="00D94891"/>
    <w:rsid w:val="00D955CA"/>
    <w:rsid w:val="00D955F1"/>
    <w:rsid w:val="00D9601E"/>
    <w:rsid w:val="00D960F7"/>
    <w:rsid w:val="00D969DE"/>
    <w:rsid w:val="00D97336"/>
    <w:rsid w:val="00D97B4F"/>
    <w:rsid w:val="00DA13D1"/>
    <w:rsid w:val="00DA2220"/>
    <w:rsid w:val="00DA2935"/>
    <w:rsid w:val="00DA2D9E"/>
    <w:rsid w:val="00DA3451"/>
    <w:rsid w:val="00DA35C5"/>
    <w:rsid w:val="00DA476B"/>
    <w:rsid w:val="00DA47AE"/>
    <w:rsid w:val="00DA4D10"/>
    <w:rsid w:val="00DA5138"/>
    <w:rsid w:val="00DA6A5A"/>
    <w:rsid w:val="00DA75C4"/>
    <w:rsid w:val="00DA7620"/>
    <w:rsid w:val="00DA77D5"/>
    <w:rsid w:val="00DA7FF5"/>
    <w:rsid w:val="00DB0AA2"/>
    <w:rsid w:val="00DB0C50"/>
    <w:rsid w:val="00DB105A"/>
    <w:rsid w:val="00DB1448"/>
    <w:rsid w:val="00DB1CA1"/>
    <w:rsid w:val="00DB2306"/>
    <w:rsid w:val="00DB237F"/>
    <w:rsid w:val="00DB27FC"/>
    <w:rsid w:val="00DB2A7F"/>
    <w:rsid w:val="00DB33DD"/>
    <w:rsid w:val="00DB3B50"/>
    <w:rsid w:val="00DB426F"/>
    <w:rsid w:val="00DB5BBF"/>
    <w:rsid w:val="00DB5DDC"/>
    <w:rsid w:val="00DB6609"/>
    <w:rsid w:val="00DB7716"/>
    <w:rsid w:val="00DB771E"/>
    <w:rsid w:val="00DB7CD0"/>
    <w:rsid w:val="00DC013A"/>
    <w:rsid w:val="00DC05F3"/>
    <w:rsid w:val="00DC1613"/>
    <w:rsid w:val="00DC2B24"/>
    <w:rsid w:val="00DC2D0D"/>
    <w:rsid w:val="00DC3CDD"/>
    <w:rsid w:val="00DC47F8"/>
    <w:rsid w:val="00DC63CC"/>
    <w:rsid w:val="00DC6BBE"/>
    <w:rsid w:val="00DC6C21"/>
    <w:rsid w:val="00DC731D"/>
    <w:rsid w:val="00DC7458"/>
    <w:rsid w:val="00DC7783"/>
    <w:rsid w:val="00DC7CDA"/>
    <w:rsid w:val="00DD0786"/>
    <w:rsid w:val="00DD1356"/>
    <w:rsid w:val="00DD25CD"/>
    <w:rsid w:val="00DD48D6"/>
    <w:rsid w:val="00DD4D23"/>
    <w:rsid w:val="00DD5111"/>
    <w:rsid w:val="00DD524B"/>
    <w:rsid w:val="00DD5669"/>
    <w:rsid w:val="00DD6E07"/>
    <w:rsid w:val="00DE0666"/>
    <w:rsid w:val="00DE0B45"/>
    <w:rsid w:val="00DE115E"/>
    <w:rsid w:val="00DE392D"/>
    <w:rsid w:val="00DE49A2"/>
    <w:rsid w:val="00DE4EE4"/>
    <w:rsid w:val="00DE59E8"/>
    <w:rsid w:val="00DE62C4"/>
    <w:rsid w:val="00DE680C"/>
    <w:rsid w:val="00DF08A6"/>
    <w:rsid w:val="00DF1689"/>
    <w:rsid w:val="00DF2A04"/>
    <w:rsid w:val="00DF2B47"/>
    <w:rsid w:val="00DF2BC7"/>
    <w:rsid w:val="00DF2E52"/>
    <w:rsid w:val="00DF2EE8"/>
    <w:rsid w:val="00DF3E14"/>
    <w:rsid w:val="00DF3EFC"/>
    <w:rsid w:val="00DF487E"/>
    <w:rsid w:val="00DF56B9"/>
    <w:rsid w:val="00DF5DD2"/>
    <w:rsid w:val="00DF6DD5"/>
    <w:rsid w:val="00DF708F"/>
    <w:rsid w:val="00E00DA1"/>
    <w:rsid w:val="00E014F9"/>
    <w:rsid w:val="00E021BF"/>
    <w:rsid w:val="00E02C6A"/>
    <w:rsid w:val="00E03E61"/>
    <w:rsid w:val="00E047C8"/>
    <w:rsid w:val="00E05382"/>
    <w:rsid w:val="00E05762"/>
    <w:rsid w:val="00E06ACE"/>
    <w:rsid w:val="00E07AB0"/>
    <w:rsid w:val="00E10061"/>
    <w:rsid w:val="00E102BF"/>
    <w:rsid w:val="00E105AA"/>
    <w:rsid w:val="00E1099A"/>
    <w:rsid w:val="00E119D7"/>
    <w:rsid w:val="00E119E4"/>
    <w:rsid w:val="00E12248"/>
    <w:rsid w:val="00E12DA8"/>
    <w:rsid w:val="00E13456"/>
    <w:rsid w:val="00E138EE"/>
    <w:rsid w:val="00E1463D"/>
    <w:rsid w:val="00E14A54"/>
    <w:rsid w:val="00E15063"/>
    <w:rsid w:val="00E15543"/>
    <w:rsid w:val="00E1622F"/>
    <w:rsid w:val="00E2001D"/>
    <w:rsid w:val="00E209E5"/>
    <w:rsid w:val="00E21286"/>
    <w:rsid w:val="00E21A72"/>
    <w:rsid w:val="00E21D28"/>
    <w:rsid w:val="00E21F32"/>
    <w:rsid w:val="00E24136"/>
    <w:rsid w:val="00E24154"/>
    <w:rsid w:val="00E24A91"/>
    <w:rsid w:val="00E25BFD"/>
    <w:rsid w:val="00E25FAA"/>
    <w:rsid w:val="00E27103"/>
    <w:rsid w:val="00E2715E"/>
    <w:rsid w:val="00E2726F"/>
    <w:rsid w:val="00E27619"/>
    <w:rsid w:val="00E30646"/>
    <w:rsid w:val="00E307D7"/>
    <w:rsid w:val="00E3213A"/>
    <w:rsid w:val="00E32260"/>
    <w:rsid w:val="00E32C7F"/>
    <w:rsid w:val="00E3330F"/>
    <w:rsid w:val="00E33758"/>
    <w:rsid w:val="00E33AD3"/>
    <w:rsid w:val="00E34110"/>
    <w:rsid w:val="00E35AB2"/>
    <w:rsid w:val="00E35E24"/>
    <w:rsid w:val="00E3667D"/>
    <w:rsid w:val="00E36DEF"/>
    <w:rsid w:val="00E37675"/>
    <w:rsid w:val="00E376FF"/>
    <w:rsid w:val="00E3775C"/>
    <w:rsid w:val="00E40D37"/>
    <w:rsid w:val="00E40E77"/>
    <w:rsid w:val="00E41159"/>
    <w:rsid w:val="00E41C07"/>
    <w:rsid w:val="00E42CC3"/>
    <w:rsid w:val="00E42F36"/>
    <w:rsid w:val="00E433D8"/>
    <w:rsid w:val="00E43544"/>
    <w:rsid w:val="00E43B3D"/>
    <w:rsid w:val="00E44309"/>
    <w:rsid w:val="00E4465B"/>
    <w:rsid w:val="00E4485C"/>
    <w:rsid w:val="00E4664D"/>
    <w:rsid w:val="00E477A7"/>
    <w:rsid w:val="00E47C60"/>
    <w:rsid w:val="00E507D7"/>
    <w:rsid w:val="00E518DB"/>
    <w:rsid w:val="00E52A6A"/>
    <w:rsid w:val="00E52A94"/>
    <w:rsid w:val="00E52F10"/>
    <w:rsid w:val="00E54DEA"/>
    <w:rsid w:val="00E5515B"/>
    <w:rsid w:val="00E55746"/>
    <w:rsid w:val="00E55879"/>
    <w:rsid w:val="00E55CF6"/>
    <w:rsid w:val="00E5616E"/>
    <w:rsid w:val="00E56931"/>
    <w:rsid w:val="00E57BFD"/>
    <w:rsid w:val="00E6030E"/>
    <w:rsid w:val="00E609B1"/>
    <w:rsid w:val="00E60B9E"/>
    <w:rsid w:val="00E60F97"/>
    <w:rsid w:val="00E617DF"/>
    <w:rsid w:val="00E61A6C"/>
    <w:rsid w:val="00E61B0A"/>
    <w:rsid w:val="00E62321"/>
    <w:rsid w:val="00E624B4"/>
    <w:rsid w:val="00E63A62"/>
    <w:rsid w:val="00E63FBE"/>
    <w:rsid w:val="00E66688"/>
    <w:rsid w:val="00E671EB"/>
    <w:rsid w:val="00E67508"/>
    <w:rsid w:val="00E7130F"/>
    <w:rsid w:val="00E7171B"/>
    <w:rsid w:val="00E720AB"/>
    <w:rsid w:val="00E72859"/>
    <w:rsid w:val="00E73859"/>
    <w:rsid w:val="00E7457A"/>
    <w:rsid w:val="00E74A27"/>
    <w:rsid w:val="00E74BFE"/>
    <w:rsid w:val="00E76A86"/>
    <w:rsid w:val="00E76E2A"/>
    <w:rsid w:val="00E77542"/>
    <w:rsid w:val="00E80E61"/>
    <w:rsid w:val="00E82377"/>
    <w:rsid w:val="00E82407"/>
    <w:rsid w:val="00E830E8"/>
    <w:rsid w:val="00E83A29"/>
    <w:rsid w:val="00E83D36"/>
    <w:rsid w:val="00E84844"/>
    <w:rsid w:val="00E84CB2"/>
    <w:rsid w:val="00E85A1D"/>
    <w:rsid w:val="00E85AE8"/>
    <w:rsid w:val="00E85FD5"/>
    <w:rsid w:val="00E867FC"/>
    <w:rsid w:val="00E86C15"/>
    <w:rsid w:val="00E900C7"/>
    <w:rsid w:val="00E9038F"/>
    <w:rsid w:val="00E90C22"/>
    <w:rsid w:val="00E90DCA"/>
    <w:rsid w:val="00E91096"/>
    <w:rsid w:val="00E911BA"/>
    <w:rsid w:val="00E911FB"/>
    <w:rsid w:val="00E91B7B"/>
    <w:rsid w:val="00E9214C"/>
    <w:rsid w:val="00E923AE"/>
    <w:rsid w:val="00E93808"/>
    <w:rsid w:val="00E93BB2"/>
    <w:rsid w:val="00E94047"/>
    <w:rsid w:val="00E94B24"/>
    <w:rsid w:val="00E956D1"/>
    <w:rsid w:val="00E9579E"/>
    <w:rsid w:val="00E95A43"/>
    <w:rsid w:val="00E95BFB"/>
    <w:rsid w:val="00E9637B"/>
    <w:rsid w:val="00E97A11"/>
    <w:rsid w:val="00E97B87"/>
    <w:rsid w:val="00EA01D9"/>
    <w:rsid w:val="00EA11CA"/>
    <w:rsid w:val="00EA22DA"/>
    <w:rsid w:val="00EA26DF"/>
    <w:rsid w:val="00EA2D4C"/>
    <w:rsid w:val="00EA3A80"/>
    <w:rsid w:val="00EA4381"/>
    <w:rsid w:val="00EA4502"/>
    <w:rsid w:val="00EA4BAD"/>
    <w:rsid w:val="00EA4C7D"/>
    <w:rsid w:val="00EA5D55"/>
    <w:rsid w:val="00EA6424"/>
    <w:rsid w:val="00EA65C4"/>
    <w:rsid w:val="00EA74BF"/>
    <w:rsid w:val="00EA776F"/>
    <w:rsid w:val="00EB07AB"/>
    <w:rsid w:val="00EB192E"/>
    <w:rsid w:val="00EB2B42"/>
    <w:rsid w:val="00EB2C56"/>
    <w:rsid w:val="00EB2EC4"/>
    <w:rsid w:val="00EB3288"/>
    <w:rsid w:val="00EB32E4"/>
    <w:rsid w:val="00EB3FBA"/>
    <w:rsid w:val="00EB41E0"/>
    <w:rsid w:val="00EB44CB"/>
    <w:rsid w:val="00EB48C3"/>
    <w:rsid w:val="00EB4D3F"/>
    <w:rsid w:val="00EB4FF4"/>
    <w:rsid w:val="00EB529F"/>
    <w:rsid w:val="00EB5331"/>
    <w:rsid w:val="00EB57FF"/>
    <w:rsid w:val="00EB58D3"/>
    <w:rsid w:val="00EB5FB4"/>
    <w:rsid w:val="00EB66D5"/>
    <w:rsid w:val="00EB78C1"/>
    <w:rsid w:val="00EC11AB"/>
    <w:rsid w:val="00EC15E4"/>
    <w:rsid w:val="00EC2081"/>
    <w:rsid w:val="00EC32F0"/>
    <w:rsid w:val="00EC37F6"/>
    <w:rsid w:val="00EC4471"/>
    <w:rsid w:val="00EC4C95"/>
    <w:rsid w:val="00EC5B61"/>
    <w:rsid w:val="00EC6558"/>
    <w:rsid w:val="00EC6B3A"/>
    <w:rsid w:val="00EC6EE9"/>
    <w:rsid w:val="00EC7313"/>
    <w:rsid w:val="00EC75F7"/>
    <w:rsid w:val="00ED0646"/>
    <w:rsid w:val="00ED136E"/>
    <w:rsid w:val="00ED21EB"/>
    <w:rsid w:val="00ED2C5A"/>
    <w:rsid w:val="00ED2E85"/>
    <w:rsid w:val="00ED3AF2"/>
    <w:rsid w:val="00ED3E04"/>
    <w:rsid w:val="00ED461C"/>
    <w:rsid w:val="00ED494D"/>
    <w:rsid w:val="00ED51B0"/>
    <w:rsid w:val="00ED522B"/>
    <w:rsid w:val="00ED5B0F"/>
    <w:rsid w:val="00ED69E6"/>
    <w:rsid w:val="00ED6A6C"/>
    <w:rsid w:val="00ED72DA"/>
    <w:rsid w:val="00ED7955"/>
    <w:rsid w:val="00ED7C88"/>
    <w:rsid w:val="00ED7CE3"/>
    <w:rsid w:val="00EE0A48"/>
    <w:rsid w:val="00EE2499"/>
    <w:rsid w:val="00EE27D5"/>
    <w:rsid w:val="00EE3DDE"/>
    <w:rsid w:val="00EE4391"/>
    <w:rsid w:val="00EE4A5E"/>
    <w:rsid w:val="00EE527F"/>
    <w:rsid w:val="00EE5A68"/>
    <w:rsid w:val="00EE656E"/>
    <w:rsid w:val="00EE6F62"/>
    <w:rsid w:val="00EE7291"/>
    <w:rsid w:val="00EE758E"/>
    <w:rsid w:val="00EE75EB"/>
    <w:rsid w:val="00EF0726"/>
    <w:rsid w:val="00EF16A3"/>
    <w:rsid w:val="00EF19B7"/>
    <w:rsid w:val="00EF1C45"/>
    <w:rsid w:val="00EF1D3A"/>
    <w:rsid w:val="00EF24FB"/>
    <w:rsid w:val="00EF3406"/>
    <w:rsid w:val="00EF4127"/>
    <w:rsid w:val="00EF4DAF"/>
    <w:rsid w:val="00EF51B9"/>
    <w:rsid w:val="00EF6C6E"/>
    <w:rsid w:val="00F01287"/>
    <w:rsid w:val="00F0142B"/>
    <w:rsid w:val="00F022FD"/>
    <w:rsid w:val="00F025B7"/>
    <w:rsid w:val="00F02869"/>
    <w:rsid w:val="00F032A7"/>
    <w:rsid w:val="00F0438E"/>
    <w:rsid w:val="00F0517B"/>
    <w:rsid w:val="00F056BA"/>
    <w:rsid w:val="00F05AF6"/>
    <w:rsid w:val="00F05E1D"/>
    <w:rsid w:val="00F06328"/>
    <w:rsid w:val="00F0643F"/>
    <w:rsid w:val="00F06853"/>
    <w:rsid w:val="00F1062D"/>
    <w:rsid w:val="00F11357"/>
    <w:rsid w:val="00F1149A"/>
    <w:rsid w:val="00F1192F"/>
    <w:rsid w:val="00F11A0E"/>
    <w:rsid w:val="00F11B88"/>
    <w:rsid w:val="00F121EB"/>
    <w:rsid w:val="00F1237F"/>
    <w:rsid w:val="00F12D4F"/>
    <w:rsid w:val="00F12E18"/>
    <w:rsid w:val="00F134F0"/>
    <w:rsid w:val="00F13EB7"/>
    <w:rsid w:val="00F15CC1"/>
    <w:rsid w:val="00F15D38"/>
    <w:rsid w:val="00F21370"/>
    <w:rsid w:val="00F215F1"/>
    <w:rsid w:val="00F2306B"/>
    <w:rsid w:val="00F238D6"/>
    <w:rsid w:val="00F23B03"/>
    <w:rsid w:val="00F23C32"/>
    <w:rsid w:val="00F23F99"/>
    <w:rsid w:val="00F24C37"/>
    <w:rsid w:val="00F24D43"/>
    <w:rsid w:val="00F25B16"/>
    <w:rsid w:val="00F271C7"/>
    <w:rsid w:val="00F32F22"/>
    <w:rsid w:val="00F3444C"/>
    <w:rsid w:val="00F35218"/>
    <w:rsid w:val="00F353B8"/>
    <w:rsid w:val="00F35C48"/>
    <w:rsid w:val="00F35DDC"/>
    <w:rsid w:val="00F36B3F"/>
    <w:rsid w:val="00F37C83"/>
    <w:rsid w:val="00F37CA5"/>
    <w:rsid w:val="00F37D88"/>
    <w:rsid w:val="00F40324"/>
    <w:rsid w:val="00F40339"/>
    <w:rsid w:val="00F406AB"/>
    <w:rsid w:val="00F4135B"/>
    <w:rsid w:val="00F41D43"/>
    <w:rsid w:val="00F41FDF"/>
    <w:rsid w:val="00F43386"/>
    <w:rsid w:val="00F43442"/>
    <w:rsid w:val="00F4418F"/>
    <w:rsid w:val="00F445C0"/>
    <w:rsid w:val="00F451EC"/>
    <w:rsid w:val="00F46C69"/>
    <w:rsid w:val="00F46ED0"/>
    <w:rsid w:val="00F46FBD"/>
    <w:rsid w:val="00F502D5"/>
    <w:rsid w:val="00F5065C"/>
    <w:rsid w:val="00F51224"/>
    <w:rsid w:val="00F51A99"/>
    <w:rsid w:val="00F53C36"/>
    <w:rsid w:val="00F53C52"/>
    <w:rsid w:val="00F53E2D"/>
    <w:rsid w:val="00F54218"/>
    <w:rsid w:val="00F54FDB"/>
    <w:rsid w:val="00F55391"/>
    <w:rsid w:val="00F55762"/>
    <w:rsid w:val="00F55A6A"/>
    <w:rsid w:val="00F55D07"/>
    <w:rsid w:val="00F55E7E"/>
    <w:rsid w:val="00F56306"/>
    <w:rsid w:val="00F56873"/>
    <w:rsid w:val="00F5709E"/>
    <w:rsid w:val="00F57E66"/>
    <w:rsid w:val="00F60B70"/>
    <w:rsid w:val="00F60DD8"/>
    <w:rsid w:val="00F611CB"/>
    <w:rsid w:val="00F615CE"/>
    <w:rsid w:val="00F6274E"/>
    <w:rsid w:val="00F63FB9"/>
    <w:rsid w:val="00F64314"/>
    <w:rsid w:val="00F644D2"/>
    <w:rsid w:val="00F6477F"/>
    <w:rsid w:val="00F655E0"/>
    <w:rsid w:val="00F666D3"/>
    <w:rsid w:val="00F67ADF"/>
    <w:rsid w:val="00F71F3C"/>
    <w:rsid w:val="00F720D0"/>
    <w:rsid w:val="00F721A8"/>
    <w:rsid w:val="00F721FF"/>
    <w:rsid w:val="00F7501A"/>
    <w:rsid w:val="00F75560"/>
    <w:rsid w:val="00F80557"/>
    <w:rsid w:val="00F80D6E"/>
    <w:rsid w:val="00F819FF"/>
    <w:rsid w:val="00F81B2D"/>
    <w:rsid w:val="00F8279D"/>
    <w:rsid w:val="00F82C5B"/>
    <w:rsid w:val="00F82D76"/>
    <w:rsid w:val="00F83811"/>
    <w:rsid w:val="00F83AF9"/>
    <w:rsid w:val="00F83F37"/>
    <w:rsid w:val="00F8415E"/>
    <w:rsid w:val="00F84632"/>
    <w:rsid w:val="00F84647"/>
    <w:rsid w:val="00F84691"/>
    <w:rsid w:val="00F84922"/>
    <w:rsid w:val="00F852AB"/>
    <w:rsid w:val="00F86CAE"/>
    <w:rsid w:val="00F86F83"/>
    <w:rsid w:val="00F874CD"/>
    <w:rsid w:val="00F90F11"/>
    <w:rsid w:val="00F922AC"/>
    <w:rsid w:val="00F92977"/>
    <w:rsid w:val="00F93BD8"/>
    <w:rsid w:val="00F9507B"/>
    <w:rsid w:val="00F95BF5"/>
    <w:rsid w:val="00F95E50"/>
    <w:rsid w:val="00F964AE"/>
    <w:rsid w:val="00F9663A"/>
    <w:rsid w:val="00F97078"/>
    <w:rsid w:val="00F97662"/>
    <w:rsid w:val="00F97F7D"/>
    <w:rsid w:val="00FA00B6"/>
    <w:rsid w:val="00FA1CAA"/>
    <w:rsid w:val="00FA1DAC"/>
    <w:rsid w:val="00FA1EAD"/>
    <w:rsid w:val="00FA2824"/>
    <w:rsid w:val="00FA28A2"/>
    <w:rsid w:val="00FA2995"/>
    <w:rsid w:val="00FA2C6C"/>
    <w:rsid w:val="00FA2C84"/>
    <w:rsid w:val="00FA35FD"/>
    <w:rsid w:val="00FA4418"/>
    <w:rsid w:val="00FA4EC1"/>
    <w:rsid w:val="00FA5699"/>
    <w:rsid w:val="00FA5EB9"/>
    <w:rsid w:val="00FA6CFA"/>
    <w:rsid w:val="00FA6D15"/>
    <w:rsid w:val="00FA7176"/>
    <w:rsid w:val="00FB1315"/>
    <w:rsid w:val="00FB2279"/>
    <w:rsid w:val="00FB2837"/>
    <w:rsid w:val="00FB2B29"/>
    <w:rsid w:val="00FB39C6"/>
    <w:rsid w:val="00FB45AE"/>
    <w:rsid w:val="00FB4844"/>
    <w:rsid w:val="00FB582F"/>
    <w:rsid w:val="00FB58C6"/>
    <w:rsid w:val="00FB5F8D"/>
    <w:rsid w:val="00FB6567"/>
    <w:rsid w:val="00FB77CA"/>
    <w:rsid w:val="00FB7AFF"/>
    <w:rsid w:val="00FB7C79"/>
    <w:rsid w:val="00FB7DA3"/>
    <w:rsid w:val="00FB7DF6"/>
    <w:rsid w:val="00FC0730"/>
    <w:rsid w:val="00FC0D99"/>
    <w:rsid w:val="00FC2409"/>
    <w:rsid w:val="00FC40D5"/>
    <w:rsid w:val="00FC4843"/>
    <w:rsid w:val="00FC64F6"/>
    <w:rsid w:val="00FC6696"/>
    <w:rsid w:val="00FC6881"/>
    <w:rsid w:val="00FC6E49"/>
    <w:rsid w:val="00FC7526"/>
    <w:rsid w:val="00FC76B8"/>
    <w:rsid w:val="00FC77AD"/>
    <w:rsid w:val="00FD0255"/>
    <w:rsid w:val="00FD0BEB"/>
    <w:rsid w:val="00FD0EC9"/>
    <w:rsid w:val="00FD1FB9"/>
    <w:rsid w:val="00FD2A62"/>
    <w:rsid w:val="00FD361C"/>
    <w:rsid w:val="00FD52B2"/>
    <w:rsid w:val="00FD536B"/>
    <w:rsid w:val="00FD5896"/>
    <w:rsid w:val="00FD5BAC"/>
    <w:rsid w:val="00FD6CFD"/>
    <w:rsid w:val="00FD79FA"/>
    <w:rsid w:val="00FE0F95"/>
    <w:rsid w:val="00FE3447"/>
    <w:rsid w:val="00FE5693"/>
    <w:rsid w:val="00FE5E6D"/>
    <w:rsid w:val="00FE6687"/>
    <w:rsid w:val="00FE6992"/>
    <w:rsid w:val="00FE7434"/>
    <w:rsid w:val="00FE7A98"/>
    <w:rsid w:val="00FF076C"/>
    <w:rsid w:val="00FF1E11"/>
    <w:rsid w:val="00FF26E1"/>
    <w:rsid w:val="00FF3532"/>
    <w:rsid w:val="00FF3BFB"/>
    <w:rsid w:val="00FF4FEC"/>
    <w:rsid w:val="00FF586A"/>
    <w:rsid w:val="00FF5C43"/>
    <w:rsid w:val="00FF6D50"/>
    <w:rsid w:val="00FF73D4"/>
    <w:rsid w:val="00FF76D1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8f2"/>
    </o:shapedefaults>
    <o:shapelayout v:ext="edit">
      <o:idmap v:ext="edit" data="2"/>
    </o:shapelayout>
  </w:shapeDefaults>
  <w:decimalSymbol w:val="."/>
  <w:listSeparator w:val=","/>
  <w14:docId w14:val="0884E021"/>
  <w15:chartTrackingRefBased/>
  <w15:docId w15:val="{878EDEF5-17CF-46F3-8A9E-FCF44073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E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A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0E8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30E8"/>
  </w:style>
  <w:style w:type="paragraph" w:styleId="Footer">
    <w:name w:val="footer"/>
    <w:basedOn w:val="Normal"/>
    <w:link w:val="FooterChar"/>
    <w:uiPriority w:val="99"/>
    <w:unhideWhenUsed/>
    <w:rsid w:val="00E830E8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30E8"/>
  </w:style>
  <w:style w:type="character" w:styleId="Hyperlink">
    <w:name w:val="Hyperlink"/>
    <w:basedOn w:val="DefaultParagraphFont"/>
    <w:uiPriority w:val="99"/>
    <w:unhideWhenUsed/>
    <w:rsid w:val="00E83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0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5746"/>
    <w:rPr>
      <w:color w:val="2E74B5" w:themeColor="accent5" w:themeShade="BF"/>
      <w:sz w:val="22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55746"/>
    <w:pPr>
      <w:spacing w:before="720" w:after="960" w:line="312" w:lineRule="auto"/>
    </w:pPr>
    <w:rPr>
      <w:color w:val="000000" w:themeColor="text1"/>
      <w:lang w:bidi="ar-SA"/>
    </w:rPr>
  </w:style>
  <w:style w:type="character" w:customStyle="1" w:styleId="DateChar">
    <w:name w:val="Date Char"/>
    <w:basedOn w:val="DefaultParagraphFont"/>
    <w:link w:val="Date"/>
    <w:uiPriority w:val="4"/>
    <w:rsid w:val="00E55746"/>
    <w:rPr>
      <w:color w:val="000000" w:themeColor="text1"/>
      <w:sz w:val="24"/>
      <w:szCs w:val="24"/>
      <w:lang w:bidi="ar-SA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E55746"/>
    <w:pPr>
      <w:spacing w:after="960" w:line="312" w:lineRule="auto"/>
    </w:pPr>
    <w:rPr>
      <w:color w:val="000000" w:themeColor="text1"/>
      <w:lang w:bidi="ar-SA"/>
    </w:rPr>
  </w:style>
  <w:style w:type="character" w:customStyle="1" w:styleId="ClosingChar">
    <w:name w:val="Closing Char"/>
    <w:basedOn w:val="DefaultParagraphFont"/>
    <w:link w:val="Closing"/>
    <w:uiPriority w:val="6"/>
    <w:rsid w:val="00E55746"/>
    <w:rPr>
      <w:color w:val="000000" w:themeColor="text1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E55746"/>
    <w:pPr>
      <w:spacing w:after="360" w:line="312" w:lineRule="auto"/>
    </w:pPr>
    <w:rPr>
      <w:color w:val="000000" w:themeColor="text1"/>
      <w:lang w:bidi="ar-SA"/>
    </w:rPr>
  </w:style>
  <w:style w:type="character" w:customStyle="1" w:styleId="SalutationChar">
    <w:name w:val="Salutation Char"/>
    <w:basedOn w:val="DefaultParagraphFont"/>
    <w:link w:val="Salutation"/>
    <w:uiPriority w:val="5"/>
    <w:rsid w:val="00E55746"/>
    <w:rPr>
      <w:color w:val="000000" w:themeColor="text1"/>
      <w:sz w:val="24"/>
      <w:szCs w:val="24"/>
      <w:lang w:bidi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5574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5746"/>
    <w:rPr>
      <w:sz w:val="24"/>
      <w:szCs w:val="24"/>
    </w:rPr>
  </w:style>
  <w:style w:type="table" w:styleId="TableGrid">
    <w:name w:val="Table Grid"/>
    <w:basedOn w:val="TableNormal"/>
    <w:uiPriority w:val="39"/>
    <w:rsid w:val="00F8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66D2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266D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">
    <w:name w:val="טקסט מציין מיקום"/>
    <w:basedOn w:val="DefaultParagraphFont"/>
    <w:uiPriority w:val="99"/>
    <w:semiHidden/>
    <w:rsid w:val="00F8381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5FB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63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85A1D"/>
    <w:pPr>
      <w:widowControl w:val="0"/>
      <w:autoSpaceDE w:val="0"/>
      <w:autoSpaceDN w:val="0"/>
      <w:ind w:left="102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A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margin5">
    <w:name w:val="margin5"/>
    <w:basedOn w:val="DefaultParagraphFont"/>
    <w:rsid w:val="00864AAC"/>
  </w:style>
  <w:style w:type="paragraph" w:styleId="Title">
    <w:name w:val="Title"/>
    <w:basedOn w:val="Normal"/>
    <w:next w:val="Normal"/>
    <w:link w:val="TitleChar"/>
    <w:uiPriority w:val="10"/>
    <w:qFormat/>
    <w:rsid w:val="005B3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3386"/>
    <w:rPr>
      <w:rFonts w:asciiTheme="majorHAnsi" w:eastAsiaTheme="majorEastAsia" w:hAnsiTheme="majorHAnsi" w:cstheme="majorBidi"/>
      <w:spacing w:val="-10"/>
      <w:kern w:val="28"/>
      <w:sz w:val="56"/>
      <w:szCs w:val="56"/>
      <w:lang w:val="en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QualityWorks\3.%20Customers\101%20Newsight%20Imaging\1.%20Quotes\QualityWorks%20price%20qu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72C6-F8A7-4A86-AD27-18DBC18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QualityWorks price quote</Template>
  <TotalTime>6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QualityWorks! Letterhead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QualityWorks! Letterhead</dc:title>
  <dc:subject/>
  <dc:creator>Sharon Resnick</dc:creator>
  <cp:keywords/>
  <dc:description/>
  <cp:lastModifiedBy>Sharon Resnick</cp:lastModifiedBy>
  <cp:revision>4</cp:revision>
  <cp:lastPrinted>2021-11-25T14:28:00Z</cp:lastPrinted>
  <dcterms:created xsi:type="dcterms:W3CDTF">2024-01-08T15:15:00Z</dcterms:created>
  <dcterms:modified xsi:type="dcterms:W3CDTF">2024-01-08T15:20:00Z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335fb0e9b5241f5a56aae054c5f1e38b96b943572a13580df4f562d498a1443c</vt:lpwstr>
  </property>
</Properties>
</file>