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7705B" w14:textId="1988CB21" w:rsidR="00275E4A" w:rsidRDefault="00275E4A" w:rsidP="00275E4A">
      <w:pPr>
        <w:pStyle w:val="GraphicAnchor"/>
        <w:ind w:left="-90" w:right="-90"/>
      </w:pPr>
      <w:r>
        <w:rPr>
          <w:noProof/>
        </w:rPr>
        <w:drawing>
          <wp:anchor distT="0" distB="0" distL="114300" distR="114300" simplePos="0" relativeHeight="251712512" behindDoc="1" locked="1" layoutInCell="1" allowOverlap="1" wp14:anchorId="366D2C11" wp14:editId="0ED314D4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861611" cy="9144000"/>
            <wp:effectExtent l="0" t="0" r="0" b="0"/>
            <wp:wrapNone/>
            <wp:docPr id="38" name="Picture 38" descr="dog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ettyImages-688952042_7.7x6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61611" cy="914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BE2135" w14:textId="2FE567FD" w:rsidR="00292D39" w:rsidRPr="0044511A" w:rsidRDefault="00A9141D" w:rsidP="00BB23ED">
      <w:pPr>
        <w:pStyle w:val="Option1Title"/>
        <w:spacing w:after="240"/>
        <w:rPr>
          <w:color w:val="E4C716"/>
          <w:sz w:val="72"/>
          <w:szCs w:val="20"/>
        </w:rPr>
      </w:pPr>
      <w:r w:rsidRPr="0044511A">
        <w:rPr>
          <w:noProof/>
          <w:color w:val="E4C716"/>
        </w:rPr>
        <w:drawing>
          <wp:anchor distT="0" distB="0" distL="114300" distR="114300" simplePos="0" relativeHeight="251658752" behindDoc="1" locked="0" layoutInCell="1" allowOverlap="1" wp14:anchorId="7CF7E8A5" wp14:editId="43BE989A">
            <wp:simplePos x="0" y="0"/>
            <wp:positionH relativeFrom="column">
              <wp:posOffset>4508627</wp:posOffset>
            </wp:positionH>
            <wp:positionV relativeFrom="paragraph">
              <wp:posOffset>43815</wp:posOffset>
            </wp:positionV>
            <wp:extent cx="1829943" cy="1841500"/>
            <wp:effectExtent l="0" t="0" r="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colorTemperature colorTemp="64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5050" cy="1846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4511A">
        <w:rPr>
          <w:color w:val="E4C716"/>
          <w:sz w:val="72"/>
          <w:szCs w:val="20"/>
        </w:rPr>
        <w:t>The Yellowbone Doggy Ranch, LLC</w:t>
      </w:r>
    </w:p>
    <w:p w14:paraId="5067A887" w14:textId="766ECE7E" w:rsidR="008B528D" w:rsidRDefault="00E35A3C" w:rsidP="00D05290">
      <w:pPr>
        <w:pStyle w:val="Option1Subtitle"/>
      </w:pPr>
      <w:r>
        <w:t xml:space="preserve">Helpful Boarding </w:t>
      </w:r>
      <w:r w:rsidR="00A9141D">
        <w:t>Tips:</w:t>
      </w:r>
    </w:p>
    <w:p w14:paraId="02FB6050" w14:textId="008941AC" w:rsidR="00D05290" w:rsidRPr="0044511A" w:rsidRDefault="00081FA4" w:rsidP="0044511A">
      <w:pPr>
        <w:pStyle w:val="ListParagraph"/>
        <w:numPr>
          <w:ilvl w:val="0"/>
          <w:numId w:val="2"/>
        </w:numPr>
        <w:rPr>
          <w:rFonts w:asciiTheme="minorHAnsi" w:hAnsiTheme="minorHAnsi"/>
          <w:sz w:val="30"/>
          <w:szCs w:val="30"/>
        </w:rPr>
      </w:pPr>
      <w:r w:rsidRPr="0044511A">
        <w:rPr>
          <w:rFonts w:asciiTheme="minorHAnsi" w:hAnsiTheme="minorHAnsi"/>
          <w:sz w:val="30"/>
          <w:szCs w:val="30"/>
        </w:rPr>
        <w:t>The only items you need to bring are food and medications. We provide bowls, beds, and a toy in each room. (</w:t>
      </w:r>
      <w:r w:rsidR="00A54015" w:rsidRPr="0044511A">
        <w:rPr>
          <w:rFonts w:asciiTheme="minorHAnsi" w:hAnsiTheme="minorHAnsi"/>
          <w:sz w:val="30"/>
          <w:szCs w:val="30"/>
        </w:rPr>
        <w:t xml:space="preserve">We recommend bringing your </w:t>
      </w:r>
      <w:r w:rsidRPr="0044511A">
        <w:rPr>
          <w:rFonts w:asciiTheme="minorHAnsi" w:hAnsiTheme="minorHAnsi"/>
          <w:sz w:val="30"/>
          <w:szCs w:val="30"/>
        </w:rPr>
        <w:t>dog’s</w:t>
      </w:r>
      <w:r w:rsidR="00A54015" w:rsidRPr="0044511A">
        <w:rPr>
          <w:rFonts w:asciiTheme="minorHAnsi" w:hAnsiTheme="minorHAnsi"/>
          <w:sz w:val="30"/>
          <w:szCs w:val="30"/>
        </w:rPr>
        <w:t xml:space="preserve"> food in pre-packaged Ziploc bags for each day of their stay. Each dog will have their own storage tote </w:t>
      </w:r>
      <w:r w:rsidRPr="0044511A">
        <w:rPr>
          <w:rFonts w:asciiTheme="minorHAnsi" w:hAnsiTheme="minorHAnsi"/>
          <w:sz w:val="30"/>
          <w:szCs w:val="30"/>
        </w:rPr>
        <w:t>for their items and big bags of dog food will not fit).</w:t>
      </w:r>
    </w:p>
    <w:p w14:paraId="288B1E07" w14:textId="77777777" w:rsidR="007F13DF" w:rsidRPr="0044511A" w:rsidRDefault="005B3132" w:rsidP="00D05290">
      <w:pPr>
        <w:pStyle w:val="ListParagraph"/>
        <w:numPr>
          <w:ilvl w:val="0"/>
          <w:numId w:val="2"/>
        </w:numPr>
        <w:rPr>
          <w:rFonts w:asciiTheme="minorHAnsi" w:hAnsiTheme="minorHAnsi"/>
          <w:sz w:val="30"/>
          <w:szCs w:val="30"/>
        </w:rPr>
      </w:pPr>
      <w:r w:rsidRPr="0044511A">
        <w:rPr>
          <w:rFonts w:asciiTheme="minorHAnsi" w:hAnsiTheme="minorHAnsi"/>
          <w:sz w:val="30"/>
          <w:szCs w:val="30"/>
        </w:rPr>
        <w:t xml:space="preserve">Vaccination records are required for daycare and boarding. </w:t>
      </w:r>
    </w:p>
    <w:p w14:paraId="1CC896A8" w14:textId="77777777" w:rsidR="007F13DF" w:rsidRPr="0044511A" w:rsidRDefault="005B3132" w:rsidP="007F13DF">
      <w:pPr>
        <w:pStyle w:val="ListParagraph"/>
        <w:rPr>
          <w:rFonts w:asciiTheme="minorHAnsi" w:hAnsiTheme="minorHAnsi"/>
          <w:sz w:val="30"/>
          <w:szCs w:val="30"/>
        </w:rPr>
      </w:pPr>
      <w:r w:rsidRPr="0044511A">
        <w:rPr>
          <w:rFonts w:asciiTheme="minorHAnsi" w:hAnsiTheme="minorHAnsi"/>
          <w:sz w:val="30"/>
          <w:szCs w:val="30"/>
        </w:rPr>
        <w:t xml:space="preserve">Required vaccinations are Rabies, Bordetella, Leptospirosis and </w:t>
      </w:r>
    </w:p>
    <w:p w14:paraId="42F07AD9" w14:textId="77777777" w:rsidR="007F13DF" w:rsidRPr="0044511A" w:rsidRDefault="005B3132" w:rsidP="007F13DF">
      <w:pPr>
        <w:pStyle w:val="ListParagraph"/>
        <w:rPr>
          <w:rFonts w:asciiTheme="minorHAnsi" w:hAnsiTheme="minorHAnsi"/>
          <w:sz w:val="30"/>
          <w:szCs w:val="30"/>
        </w:rPr>
      </w:pPr>
      <w:r w:rsidRPr="0044511A">
        <w:rPr>
          <w:rFonts w:asciiTheme="minorHAnsi" w:hAnsiTheme="minorHAnsi"/>
          <w:sz w:val="30"/>
          <w:szCs w:val="30"/>
        </w:rPr>
        <w:t xml:space="preserve">Distemper. </w:t>
      </w:r>
      <w:r w:rsidR="007F13DF" w:rsidRPr="0044511A">
        <w:rPr>
          <w:rFonts w:asciiTheme="minorHAnsi" w:hAnsiTheme="minorHAnsi"/>
          <w:sz w:val="30"/>
          <w:szCs w:val="30"/>
        </w:rPr>
        <w:t xml:space="preserve">Vaccinations must be administered at least 10 days </w:t>
      </w:r>
    </w:p>
    <w:p w14:paraId="07D7F7E5" w14:textId="361C32F8" w:rsidR="0044511A" w:rsidRPr="0044511A" w:rsidRDefault="007F13DF" w:rsidP="0044511A">
      <w:pPr>
        <w:pStyle w:val="ListParagraph"/>
        <w:rPr>
          <w:rFonts w:asciiTheme="minorHAnsi" w:hAnsiTheme="minorHAnsi"/>
          <w:sz w:val="30"/>
          <w:szCs w:val="30"/>
        </w:rPr>
      </w:pPr>
      <w:r w:rsidRPr="0044511A">
        <w:rPr>
          <w:rFonts w:asciiTheme="minorHAnsi" w:hAnsiTheme="minorHAnsi"/>
          <w:sz w:val="30"/>
          <w:szCs w:val="30"/>
        </w:rPr>
        <w:t>prior to stay and must be up to date.</w:t>
      </w:r>
    </w:p>
    <w:p w14:paraId="2C8DC2DB" w14:textId="77777777" w:rsidR="0044511A" w:rsidRDefault="00905C4A" w:rsidP="00D05290">
      <w:pPr>
        <w:pStyle w:val="ListParagraph"/>
        <w:numPr>
          <w:ilvl w:val="0"/>
          <w:numId w:val="2"/>
        </w:numPr>
        <w:rPr>
          <w:rFonts w:asciiTheme="minorHAnsi" w:hAnsiTheme="minorHAnsi"/>
          <w:sz w:val="30"/>
          <w:szCs w:val="30"/>
        </w:rPr>
      </w:pPr>
      <w:r w:rsidRPr="0044511A">
        <w:rPr>
          <w:rFonts w:asciiTheme="minorHAnsi" w:hAnsiTheme="minorHAnsi"/>
          <w:sz w:val="30"/>
          <w:szCs w:val="30"/>
        </w:rPr>
        <w:t xml:space="preserve">All boarding </w:t>
      </w:r>
      <w:r w:rsidR="00CE5077" w:rsidRPr="0044511A">
        <w:rPr>
          <w:rFonts w:asciiTheme="minorHAnsi" w:hAnsiTheme="minorHAnsi"/>
          <w:sz w:val="30"/>
          <w:szCs w:val="30"/>
        </w:rPr>
        <w:t xml:space="preserve">dogs will participate in </w:t>
      </w:r>
      <w:r w:rsidR="0044511A">
        <w:rPr>
          <w:rFonts w:asciiTheme="minorHAnsi" w:hAnsiTheme="minorHAnsi"/>
          <w:sz w:val="30"/>
          <w:szCs w:val="30"/>
        </w:rPr>
        <w:t xml:space="preserve">supervised </w:t>
      </w:r>
      <w:r w:rsidR="00CE5077" w:rsidRPr="0044511A">
        <w:rPr>
          <w:rFonts w:asciiTheme="minorHAnsi" w:hAnsiTheme="minorHAnsi"/>
          <w:sz w:val="30"/>
          <w:szCs w:val="30"/>
        </w:rPr>
        <w:t xml:space="preserve">doggy daycare </w:t>
      </w:r>
    </w:p>
    <w:p w14:paraId="75EAAABE" w14:textId="77777777" w:rsidR="0044511A" w:rsidRDefault="00CE5077" w:rsidP="0044511A">
      <w:pPr>
        <w:pStyle w:val="ListParagraph"/>
        <w:rPr>
          <w:rFonts w:asciiTheme="minorHAnsi" w:hAnsiTheme="minorHAnsi"/>
          <w:sz w:val="30"/>
          <w:szCs w:val="30"/>
        </w:rPr>
      </w:pPr>
      <w:r w:rsidRPr="0044511A">
        <w:rPr>
          <w:rFonts w:asciiTheme="minorHAnsi" w:hAnsiTheme="minorHAnsi"/>
          <w:sz w:val="30"/>
          <w:szCs w:val="30"/>
        </w:rPr>
        <w:t xml:space="preserve">activities, unless otherwise stated.  They will enjoy lots of fun </w:t>
      </w:r>
    </w:p>
    <w:p w14:paraId="61FE72F2" w14:textId="74A1B12A" w:rsidR="00081FA4" w:rsidRPr="0044511A" w:rsidRDefault="00CE5077" w:rsidP="0044511A">
      <w:pPr>
        <w:pStyle w:val="ListParagraph"/>
        <w:rPr>
          <w:rFonts w:asciiTheme="minorHAnsi" w:hAnsiTheme="minorHAnsi"/>
          <w:sz w:val="30"/>
          <w:szCs w:val="30"/>
        </w:rPr>
      </w:pPr>
      <w:r w:rsidRPr="0044511A">
        <w:rPr>
          <w:rFonts w:asciiTheme="minorHAnsi" w:hAnsiTheme="minorHAnsi"/>
          <w:sz w:val="30"/>
          <w:szCs w:val="30"/>
        </w:rPr>
        <w:t>and exercise and get to interact with other dogs.</w:t>
      </w:r>
    </w:p>
    <w:p w14:paraId="29770D58" w14:textId="77777777" w:rsidR="007F13DF" w:rsidRPr="0044511A" w:rsidRDefault="00BF63E9" w:rsidP="00D05290">
      <w:pPr>
        <w:pStyle w:val="ListParagraph"/>
        <w:numPr>
          <w:ilvl w:val="0"/>
          <w:numId w:val="2"/>
        </w:numPr>
        <w:rPr>
          <w:rFonts w:asciiTheme="minorHAnsi" w:hAnsiTheme="minorHAnsi"/>
          <w:sz w:val="30"/>
          <w:szCs w:val="30"/>
        </w:rPr>
      </w:pPr>
      <w:r w:rsidRPr="0044511A">
        <w:rPr>
          <w:rFonts w:asciiTheme="minorHAnsi" w:hAnsiTheme="minorHAnsi"/>
          <w:sz w:val="30"/>
          <w:szCs w:val="30"/>
        </w:rPr>
        <w:t xml:space="preserve">Dogs will have indoor and/or outdoor play sessions daily. Our </w:t>
      </w:r>
    </w:p>
    <w:p w14:paraId="7B140B40" w14:textId="77777777" w:rsidR="007F13DF" w:rsidRPr="0044511A" w:rsidRDefault="00BF63E9" w:rsidP="007F13DF">
      <w:pPr>
        <w:pStyle w:val="ListParagraph"/>
        <w:rPr>
          <w:rFonts w:asciiTheme="minorHAnsi" w:hAnsiTheme="minorHAnsi"/>
          <w:sz w:val="30"/>
          <w:szCs w:val="30"/>
        </w:rPr>
      </w:pPr>
      <w:r w:rsidRPr="0044511A">
        <w:rPr>
          <w:rFonts w:asciiTheme="minorHAnsi" w:hAnsiTheme="minorHAnsi"/>
          <w:sz w:val="30"/>
          <w:szCs w:val="30"/>
        </w:rPr>
        <w:t>fenced-in</w:t>
      </w:r>
      <w:r w:rsidR="007F13DF" w:rsidRPr="0044511A">
        <w:rPr>
          <w:rFonts w:asciiTheme="minorHAnsi" w:hAnsiTheme="minorHAnsi"/>
          <w:sz w:val="30"/>
          <w:szCs w:val="30"/>
        </w:rPr>
        <w:t xml:space="preserve"> </w:t>
      </w:r>
      <w:r w:rsidRPr="0044511A">
        <w:rPr>
          <w:rFonts w:asciiTheme="minorHAnsi" w:hAnsiTheme="minorHAnsi"/>
          <w:sz w:val="30"/>
          <w:szCs w:val="30"/>
        </w:rPr>
        <w:t xml:space="preserve">outdoor play area will provide your dog plenty of </w:t>
      </w:r>
    </w:p>
    <w:p w14:paraId="29947501" w14:textId="77777777" w:rsidR="007F13DF" w:rsidRPr="0044511A" w:rsidRDefault="00BF63E9" w:rsidP="007F13DF">
      <w:pPr>
        <w:pStyle w:val="ListParagraph"/>
        <w:rPr>
          <w:rFonts w:asciiTheme="minorHAnsi" w:hAnsiTheme="minorHAnsi"/>
          <w:sz w:val="30"/>
          <w:szCs w:val="30"/>
        </w:rPr>
      </w:pPr>
      <w:r w:rsidRPr="0044511A">
        <w:rPr>
          <w:rFonts w:asciiTheme="minorHAnsi" w:hAnsiTheme="minorHAnsi"/>
          <w:sz w:val="30"/>
          <w:szCs w:val="30"/>
        </w:rPr>
        <w:t xml:space="preserve">exercise and room to play! Our indoor play area will provide a </w:t>
      </w:r>
    </w:p>
    <w:p w14:paraId="030778D4" w14:textId="77777777" w:rsidR="007F13DF" w:rsidRPr="0044511A" w:rsidRDefault="00BF63E9" w:rsidP="007F13DF">
      <w:pPr>
        <w:pStyle w:val="ListParagraph"/>
        <w:rPr>
          <w:rFonts w:asciiTheme="minorHAnsi" w:hAnsiTheme="minorHAnsi"/>
          <w:sz w:val="30"/>
          <w:szCs w:val="30"/>
        </w:rPr>
      </w:pPr>
      <w:r w:rsidRPr="0044511A">
        <w:rPr>
          <w:rFonts w:asciiTheme="minorHAnsi" w:hAnsiTheme="minorHAnsi"/>
          <w:sz w:val="30"/>
          <w:szCs w:val="30"/>
        </w:rPr>
        <w:t>comfortable and spacious area for</w:t>
      </w:r>
      <w:r w:rsidR="007F13DF" w:rsidRPr="0044511A">
        <w:rPr>
          <w:rFonts w:asciiTheme="minorHAnsi" w:hAnsiTheme="minorHAnsi"/>
          <w:sz w:val="30"/>
          <w:szCs w:val="30"/>
        </w:rPr>
        <w:t xml:space="preserve"> </w:t>
      </w:r>
      <w:r w:rsidRPr="0044511A">
        <w:rPr>
          <w:rFonts w:asciiTheme="minorHAnsi" w:hAnsiTheme="minorHAnsi"/>
          <w:sz w:val="30"/>
          <w:szCs w:val="30"/>
        </w:rPr>
        <w:t xml:space="preserve">your dog to play when the </w:t>
      </w:r>
    </w:p>
    <w:p w14:paraId="4401E426" w14:textId="24606DAA" w:rsidR="005B3132" w:rsidRPr="0044511A" w:rsidRDefault="00BF63E9" w:rsidP="007F13DF">
      <w:pPr>
        <w:pStyle w:val="ListParagraph"/>
        <w:rPr>
          <w:rFonts w:asciiTheme="minorHAnsi" w:hAnsiTheme="minorHAnsi"/>
          <w:sz w:val="30"/>
          <w:szCs w:val="30"/>
        </w:rPr>
      </w:pPr>
      <w:r w:rsidRPr="0044511A">
        <w:rPr>
          <w:rFonts w:asciiTheme="minorHAnsi" w:hAnsiTheme="minorHAnsi"/>
          <w:sz w:val="30"/>
          <w:szCs w:val="30"/>
        </w:rPr>
        <w:t>weather</w:t>
      </w:r>
      <w:r w:rsidR="005B3132" w:rsidRPr="0044511A">
        <w:rPr>
          <w:rFonts w:asciiTheme="minorHAnsi" w:hAnsiTheme="minorHAnsi"/>
          <w:sz w:val="30"/>
          <w:szCs w:val="30"/>
        </w:rPr>
        <w:t xml:space="preserve"> limits outdoor play.</w:t>
      </w:r>
    </w:p>
    <w:p w14:paraId="391257F7" w14:textId="77777777" w:rsidR="007F13DF" w:rsidRPr="0044511A" w:rsidRDefault="005B3132" w:rsidP="005B3132">
      <w:pPr>
        <w:pStyle w:val="ListParagraph"/>
        <w:numPr>
          <w:ilvl w:val="0"/>
          <w:numId w:val="2"/>
        </w:numPr>
        <w:rPr>
          <w:rFonts w:asciiTheme="minorHAnsi" w:hAnsiTheme="minorHAnsi"/>
          <w:sz w:val="30"/>
          <w:szCs w:val="30"/>
        </w:rPr>
      </w:pPr>
      <w:r w:rsidRPr="0044511A">
        <w:rPr>
          <w:rFonts w:asciiTheme="minorHAnsi" w:hAnsiTheme="minorHAnsi"/>
          <w:sz w:val="30"/>
          <w:szCs w:val="30"/>
        </w:rPr>
        <w:t xml:space="preserve">It is completely normal for your dog to be extra tired and eat </w:t>
      </w:r>
    </w:p>
    <w:p w14:paraId="75314C26" w14:textId="77777777" w:rsidR="0044511A" w:rsidRPr="0044511A" w:rsidRDefault="005B3132" w:rsidP="007F13DF">
      <w:pPr>
        <w:pStyle w:val="ListParagraph"/>
        <w:rPr>
          <w:rFonts w:asciiTheme="minorHAnsi" w:hAnsiTheme="minorHAnsi"/>
          <w:sz w:val="30"/>
          <w:szCs w:val="30"/>
        </w:rPr>
      </w:pPr>
      <w:r w:rsidRPr="0044511A">
        <w:rPr>
          <w:rFonts w:asciiTheme="minorHAnsi" w:hAnsiTheme="minorHAnsi"/>
          <w:sz w:val="30"/>
          <w:szCs w:val="30"/>
        </w:rPr>
        <w:t xml:space="preserve">less for a day or two after coming home from boarding or </w:t>
      </w:r>
    </w:p>
    <w:p w14:paraId="48E71950" w14:textId="242687B7" w:rsidR="005B3132" w:rsidRPr="0044511A" w:rsidRDefault="005B3132" w:rsidP="007F13DF">
      <w:pPr>
        <w:pStyle w:val="ListParagraph"/>
        <w:rPr>
          <w:rFonts w:asciiTheme="minorHAnsi" w:hAnsiTheme="minorHAnsi"/>
          <w:sz w:val="30"/>
          <w:szCs w:val="30"/>
        </w:rPr>
      </w:pPr>
      <w:r w:rsidRPr="0044511A">
        <w:rPr>
          <w:rFonts w:asciiTheme="minorHAnsi" w:hAnsiTheme="minorHAnsi"/>
          <w:sz w:val="30"/>
          <w:szCs w:val="30"/>
        </w:rPr>
        <w:t>daycare!</w:t>
      </w:r>
    </w:p>
    <w:p w14:paraId="4FCA65E0" w14:textId="77777777" w:rsidR="0044511A" w:rsidRPr="0044511A" w:rsidRDefault="005B3132" w:rsidP="005B3132">
      <w:pPr>
        <w:pStyle w:val="ListParagraph"/>
        <w:numPr>
          <w:ilvl w:val="0"/>
          <w:numId w:val="2"/>
        </w:numPr>
        <w:rPr>
          <w:rFonts w:asciiTheme="minorHAnsi" w:hAnsiTheme="minorHAnsi"/>
          <w:sz w:val="30"/>
          <w:szCs w:val="30"/>
        </w:rPr>
      </w:pPr>
      <w:r w:rsidRPr="0044511A">
        <w:rPr>
          <w:rFonts w:asciiTheme="minorHAnsi" w:hAnsiTheme="minorHAnsi"/>
          <w:sz w:val="30"/>
          <w:szCs w:val="30"/>
        </w:rPr>
        <w:t xml:space="preserve">Rest assured your dog will have a great time and </w:t>
      </w:r>
    </w:p>
    <w:p w14:paraId="775410C3" w14:textId="77777777" w:rsidR="0044511A" w:rsidRPr="0044511A" w:rsidRDefault="005B3132" w:rsidP="0044511A">
      <w:pPr>
        <w:pStyle w:val="ListParagraph"/>
        <w:rPr>
          <w:rFonts w:asciiTheme="minorHAnsi" w:hAnsiTheme="minorHAnsi"/>
          <w:sz w:val="30"/>
          <w:szCs w:val="30"/>
        </w:rPr>
      </w:pPr>
      <w:r w:rsidRPr="0044511A">
        <w:rPr>
          <w:rFonts w:asciiTheme="minorHAnsi" w:hAnsiTheme="minorHAnsi"/>
          <w:sz w:val="30"/>
          <w:szCs w:val="30"/>
        </w:rPr>
        <w:t xml:space="preserve">be spoiled with lots of love while </w:t>
      </w:r>
    </w:p>
    <w:p w14:paraId="50B2CEA6" w14:textId="096809FE" w:rsidR="005B3132" w:rsidRPr="0044511A" w:rsidRDefault="005B3132" w:rsidP="0044511A">
      <w:pPr>
        <w:pStyle w:val="ListParagraph"/>
        <w:rPr>
          <w:rFonts w:asciiTheme="minorHAnsi" w:hAnsiTheme="minorHAnsi"/>
          <w:sz w:val="30"/>
          <w:szCs w:val="30"/>
        </w:rPr>
      </w:pPr>
      <w:r w:rsidRPr="0044511A">
        <w:rPr>
          <w:rFonts w:asciiTheme="minorHAnsi" w:hAnsiTheme="minorHAnsi"/>
          <w:sz w:val="30"/>
          <w:szCs w:val="30"/>
        </w:rPr>
        <w:t>you are away!</w:t>
      </w:r>
    </w:p>
    <w:p w14:paraId="6F6C7B52" w14:textId="77777777" w:rsidR="0044511A" w:rsidRDefault="0044511A" w:rsidP="00F92CB8">
      <w:pPr>
        <w:pStyle w:val="Option1Email"/>
        <w:rPr>
          <w:sz w:val="28"/>
          <w:szCs w:val="18"/>
        </w:rPr>
      </w:pPr>
      <w:bookmarkStart w:id="0" w:name="_Hlk44025754"/>
    </w:p>
    <w:p w14:paraId="09BD0660" w14:textId="77777777" w:rsidR="0044511A" w:rsidRDefault="0044511A" w:rsidP="00F92CB8">
      <w:pPr>
        <w:pStyle w:val="Option1Email"/>
        <w:rPr>
          <w:sz w:val="28"/>
          <w:szCs w:val="18"/>
        </w:rPr>
      </w:pPr>
    </w:p>
    <w:p w14:paraId="6065FCF5" w14:textId="2FC3E88C" w:rsidR="007F13DF" w:rsidRDefault="007F13DF" w:rsidP="00F92CB8">
      <w:pPr>
        <w:pStyle w:val="Option1Email"/>
        <w:rPr>
          <w:sz w:val="28"/>
          <w:szCs w:val="18"/>
        </w:rPr>
      </w:pPr>
      <w:r>
        <w:rPr>
          <w:sz w:val="28"/>
          <w:szCs w:val="18"/>
        </w:rPr>
        <w:t>y</w:t>
      </w:r>
      <w:r w:rsidRPr="007F13DF">
        <w:rPr>
          <w:sz w:val="28"/>
          <w:szCs w:val="18"/>
        </w:rPr>
        <w:t>ellowbonedoggyranch.com</w:t>
      </w:r>
    </w:p>
    <w:p w14:paraId="62DD3602" w14:textId="14FBB90A" w:rsidR="008B528D" w:rsidRPr="007F13DF" w:rsidRDefault="007F13DF" w:rsidP="00F92CB8">
      <w:pPr>
        <w:pStyle w:val="Option1Email"/>
        <w:rPr>
          <w:sz w:val="28"/>
          <w:szCs w:val="18"/>
        </w:rPr>
      </w:pPr>
      <w:r>
        <w:rPr>
          <w:sz w:val="28"/>
          <w:szCs w:val="18"/>
        </w:rPr>
        <w:t>yellowbonedoggyranch@gmail.com</w:t>
      </w:r>
      <w:r w:rsidR="00F92CB8" w:rsidRPr="007F13DF">
        <w:rPr>
          <w:sz w:val="28"/>
          <w:szCs w:val="18"/>
        </w:rPr>
        <w:t xml:space="preserve"> </w:t>
      </w:r>
    </w:p>
    <w:p w14:paraId="21C978F4" w14:textId="1E5AF97F" w:rsidR="003B7853" w:rsidRDefault="007F13DF" w:rsidP="00000BDE">
      <w:pPr>
        <w:pStyle w:val="PhoneNumber"/>
        <w:sectPr w:rsidR="003B7853" w:rsidSect="008E789B">
          <w:pgSz w:w="12240" w:h="15840" w:code="1"/>
          <w:pgMar w:top="720" w:right="1440" w:bottom="720" w:left="1440" w:header="706" w:footer="432" w:gutter="0"/>
          <w:cols w:space="708"/>
          <w:docGrid w:linePitch="360"/>
        </w:sectPr>
      </w:pPr>
      <w:r>
        <w:t>812-455-82</w:t>
      </w:r>
      <w:bookmarkEnd w:id="0"/>
      <w:r w:rsidR="00000BDE">
        <w:t>85</w:t>
      </w:r>
    </w:p>
    <w:p w14:paraId="4CB0D1CB" w14:textId="6F6C709D" w:rsidR="006D1C2D" w:rsidRPr="00000BDE" w:rsidRDefault="006D1C2D" w:rsidP="00000BDE">
      <w:pPr>
        <w:rPr>
          <w:rFonts w:ascii="Avenir Next LT Pro Light" w:hAnsi="Avenir Next LT Pro Light"/>
          <w:sz w:val="10"/>
        </w:rPr>
      </w:pPr>
    </w:p>
    <w:sectPr w:rsidR="006D1C2D" w:rsidRPr="00000BDE" w:rsidSect="008E789B">
      <w:pgSz w:w="12240" w:h="15840" w:code="1"/>
      <w:pgMar w:top="720" w:right="1440" w:bottom="720" w:left="1440" w:header="706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C8D7E" w14:textId="77777777" w:rsidR="005E730B" w:rsidRDefault="005E730B" w:rsidP="006C1995">
      <w:r>
        <w:separator/>
      </w:r>
    </w:p>
  </w:endnote>
  <w:endnote w:type="continuationSeparator" w:id="0">
    <w:p w14:paraId="10C9C395" w14:textId="77777777" w:rsidR="005E730B" w:rsidRDefault="005E730B" w:rsidP="006C1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e Hand Black">
    <w:charset w:val="00"/>
    <w:family w:val="script"/>
    <w:pitch w:val="variable"/>
    <w:sig w:usb0="8000002F" w:usb1="0000000A" w:usb2="00000000" w:usb3="00000000" w:csb0="00000001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Avenir Next LT Pro Light">
    <w:charset w:val="00"/>
    <w:family w:val="swiss"/>
    <w:pitch w:val="variable"/>
    <w:sig w:usb0="A00000EF" w:usb1="5000204B" w:usb2="00000000" w:usb3="00000000" w:csb0="00000093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A6279" w14:textId="77777777" w:rsidR="005E730B" w:rsidRDefault="005E730B" w:rsidP="006C1995">
      <w:r>
        <w:separator/>
      </w:r>
    </w:p>
  </w:footnote>
  <w:footnote w:type="continuationSeparator" w:id="0">
    <w:p w14:paraId="4B0AAD3E" w14:textId="77777777" w:rsidR="005E730B" w:rsidRDefault="005E730B" w:rsidP="006C19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7CF7E8A5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pt;height:11.5pt" o:bullet="t">
        <v:imagedata r:id="rId1" o:title="msoCDFC"/>
      </v:shape>
    </w:pict>
  </w:numPicBullet>
  <w:abstractNum w:abstractNumId="0" w15:restartNumberingAfterBreak="0">
    <w:nsid w:val="19BB3E91"/>
    <w:multiLevelType w:val="hybridMultilevel"/>
    <w:tmpl w:val="C33E9386"/>
    <w:lvl w:ilvl="0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1" w15:restartNumberingAfterBreak="0">
    <w:nsid w:val="21433108"/>
    <w:multiLevelType w:val="hybridMultilevel"/>
    <w:tmpl w:val="97F86B44"/>
    <w:lvl w:ilvl="0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2" w15:restartNumberingAfterBreak="0">
    <w:nsid w:val="444303C3"/>
    <w:multiLevelType w:val="hybridMultilevel"/>
    <w:tmpl w:val="F140C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D449F2"/>
    <w:multiLevelType w:val="hybridMultilevel"/>
    <w:tmpl w:val="08F634BC"/>
    <w:lvl w:ilvl="0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4" w15:restartNumberingAfterBreak="0">
    <w:nsid w:val="51167D6A"/>
    <w:multiLevelType w:val="hybridMultilevel"/>
    <w:tmpl w:val="CD26D5C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3A3FA2"/>
    <w:multiLevelType w:val="hybridMultilevel"/>
    <w:tmpl w:val="C780256E"/>
    <w:lvl w:ilvl="0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6" w15:restartNumberingAfterBreak="0">
    <w:nsid w:val="5E913AE2"/>
    <w:multiLevelType w:val="hybridMultilevel"/>
    <w:tmpl w:val="523E8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203EFA"/>
    <w:multiLevelType w:val="hybridMultilevel"/>
    <w:tmpl w:val="80966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1036391">
    <w:abstractNumId w:val="2"/>
  </w:num>
  <w:num w:numId="2" w16cid:durableId="1643805542">
    <w:abstractNumId w:val="4"/>
  </w:num>
  <w:num w:numId="3" w16cid:durableId="1526746312">
    <w:abstractNumId w:val="5"/>
  </w:num>
  <w:num w:numId="4" w16cid:durableId="1281762978">
    <w:abstractNumId w:val="6"/>
  </w:num>
  <w:num w:numId="5" w16cid:durableId="330136858">
    <w:abstractNumId w:val="0"/>
  </w:num>
  <w:num w:numId="6" w16cid:durableId="1516264552">
    <w:abstractNumId w:val="3"/>
  </w:num>
  <w:num w:numId="7" w16cid:durableId="652222155">
    <w:abstractNumId w:val="7"/>
  </w:num>
  <w:num w:numId="8" w16cid:durableId="15977084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41D"/>
    <w:rsid w:val="00000BDE"/>
    <w:rsid w:val="00025832"/>
    <w:rsid w:val="0004455F"/>
    <w:rsid w:val="000472B2"/>
    <w:rsid w:val="000757F3"/>
    <w:rsid w:val="00081FA4"/>
    <w:rsid w:val="000927B8"/>
    <w:rsid w:val="000F6FC1"/>
    <w:rsid w:val="001014D1"/>
    <w:rsid w:val="00111BF9"/>
    <w:rsid w:val="00144A15"/>
    <w:rsid w:val="001547DE"/>
    <w:rsid w:val="0017020E"/>
    <w:rsid w:val="00191CE3"/>
    <w:rsid w:val="001A5421"/>
    <w:rsid w:val="001B3DCE"/>
    <w:rsid w:val="00275E4A"/>
    <w:rsid w:val="00292D39"/>
    <w:rsid w:val="0034142B"/>
    <w:rsid w:val="00356A45"/>
    <w:rsid w:val="00385E73"/>
    <w:rsid w:val="003917AC"/>
    <w:rsid w:val="003B17D1"/>
    <w:rsid w:val="003B5775"/>
    <w:rsid w:val="003B7853"/>
    <w:rsid w:val="003E1CC2"/>
    <w:rsid w:val="00401669"/>
    <w:rsid w:val="00402864"/>
    <w:rsid w:val="004223AE"/>
    <w:rsid w:val="004419CD"/>
    <w:rsid w:val="0044511A"/>
    <w:rsid w:val="004477FE"/>
    <w:rsid w:val="00466B5D"/>
    <w:rsid w:val="00476D9A"/>
    <w:rsid w:val="004901CD"/>
    <w:rsid w:val="004F2BD2"/>
    <w:rsid w:val="004F781B"/>
    <w:rsid w:val="00505A4F"/>
    <w:rsid w:val="0052637F"/>
    <w:rsid w:val="00541774"/>
    <w:rsid w:val="00547C8D"/>
    <w:rsid w:val="00555EA1"/>
    <w:rsid w:val="0056449A"/>
    <w:rsid w:val="005B3132"/>
    <w:rsid w:val="005E730B"/>
    <w:rsid w:val="00604A2F"/>
    <w:rsid w:val="0061778D"/>
    <w:rsid w:val="006411A7"/>
    <w:rsid w:val="00656079"/>
    <w:rsid w:val="006626AF"/>
    <w:rsid w:val="00674207"/>
    <w:rsid w:val="006859A9"/>
    <w:rsid w:val="0069603B"/>
    <w:rsid w:val="006C1995"/>
    <w:rsid w:val="006C60E6"/>
    <w:rsid w:val="006D1C2D"/>
    <w:rsid w:val="006D7E88"/>
    <w:rsid w:val="006E1E5C"/>
    <w:rsid w:val="006F3DAD"/>
    <w:rsid w:val="00710E5E"/>
    <w:rsid w:val="0073538E"/>
    <w:rsid w:val="00742006"/>
    <w:rsid w:val="00750248"/>
    <w:rsid w:val="00753204"/>
    <w:rsid w:val="007675C2"/>
    <w:rsid w:val="00783541"/>
    <w:rsid w:val="007840B5"/>
    <w:rsid w:val="00792E2F"/>
    <w:rsid w:val="007E0F17"/>
    <w:rsid w:val="007F13DF"/>
    <w:rsid w:val="007F3336"/>
    <w:rsid w:val="00803DA3"/>
    <w:rsid w:val="0082096D"/>
    <w:rsid w:val="00845FA9"/>
    <w:rsid w:val="00847A6F"/>
    <w:rsid w:val="008603E9"/>
    <w:rsid w:val="008835C4"/>
    <w:rsid w:val="00895BC2"/>
    <w:rsid w:val="008B528D"/>
    <w:rsid w:val="008D26BF"/>
    <w:rsid w:val="008E2DD9"/>
    <w:rsid w:val="008E740E"/>
    <w:rsid w:val="008E789B"/>
    <w:rsid w:val="00902241"/>
    <w:rsid w:val="00905C4A"/>
    <w:rsid w:val="009061EA"/>
    <w:rsid w:val="009153BB"/>
    <w:rsid w:val="00927F01"/>
    <w:rsid w:val="00934964"/>
    <w:rsid w:val="00952A8B"/>
    <w:rsid w:val="00964EAD"/>
    <w:rsid w:val="009C6C42"/>
    <w:rsid w:val="009C7F20"/>
    <w:rsid w:val="009D740D"/>
    <w:rsid w:val="009E1C0F"/>
    <w:rsid w:val="009F01CE"/>
    <w:rsid w:val="00A06069"/>
    <w:rsid w:val="00A06FE9"/>
    <w:rsid w:val="00A23C32"/>
    <w:rsid w:val="00A53210"/>
    <w:rsid w:val="00A54015"/>
    <w:rsid w:val="00A73B94"/>
    <w:rsid w:val="00A9009C"/>
    <w:rsid w:val="00A90627"/>
    <w:rsid w:val="00A9141D"/>
    <w:rsid w:val="00A934D1"/>
    <w:rsid w:val="00AA7B84"/>
    <w:rsid w:val="00AB527C"/>
    <w:rsid w:val="00AF286E"/>
    <w:rsid w:val="00B11984"/>
    <w:rsid w:val="00B233B4"/>
    <w:rsid w:val="00B82FF9"/>
    <w:rsid w:val="00B9359E"/>
    <w:rsid w:val="00BB23ED"/>
    <w:rsid w:val="00BB673C"/>
    <w:rsid w:val="00BF17BE"/>
    <w:rsid w:val="00BF63E9"/>
    <w:rsid w:val="00C41826"/>
    <w:rsid w:val="00C74A13"/>
    <w:rsid w:val="00C85F9E"/>
    <w:rsid w:val="00CB654B"/>
    <w:rsid w:val="00CD4F85"/>
    <w:rsid w:val="00CE5077"/>
    <w:rsid w:val="00CE53C7"/>
    <w:rsid w:val="00CF4EC1"/>
    <w:rsid w:val="00CF64A4"/>
    <w:rsid w:val="00D05290"/>
    <w:rsid w:val="00D26247"/>
    <w:rsid w:val="00D419F8"/>
    <w:rsid w:val="00D46204"/>
    <w:rsid w:val="00D54FF5"/>
    <w:rsid w:val="00D72967"/>
    <w:rsid w:val="00D8168B"/>
    <w:rsid w:val="00D85326"/>
    <w:rsid w:val="00DC0EAD"/>
    <w:rsid w:val="00DF10DD"/>
    <w:rsid w:val="00DF4B5F"/>
    <w:rsid w:val="00DF7113"/>
    <w:rsid w:val="00E1025F"/>
    <w:rsid w:val="00E35A3C"/>
    <w:rsid w:val="00E57B3D"/>
    <w:rsid w:val="00E6131D"/>
    <w:rsid w:val="00E7594D"/>
    <w:rsid w:val="00EC5CFC"/>
    <w:rsid w:val="00EF4E73"/>
    <w:rsid w:val="00F345FA"/>
    <w:rsid w:val="00F364FC"/>
    <w:rsid w:val="00F36D97"/>
    <w:rsid w:val="00F439FE"/>
    <w:rsid w:val="00F4449F"/>
    <w:rsid w:val="00F468A2"/>
    <w:rsid w:val="00F54B1C"/>
    <w:rsid w:val="00F55F88"/>
    <w:rsid w:val="00F5744D"/>
    <w:rsid w:val="00F86933"/>
    <w:rsid w:val="00F92CB8"/>
    <w:rsid w:val="00FA246E"/>
    <w:rsid w:val="00FC403B"/>
    <w:rsid w:val="00FD4451"/>
    <w:rsid w:val="00FE1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B08E2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 w:unhideWhenUsed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4"/>
    <w:qFormat/>
    <w:rsid w:val="008D26BF"/>
    <w:rPr>
      <w:rFonts w:ascii="Avenir Next LT Pro" w:hAnsi="Avenir Next LT Pro"/>
    </w:rPr>
  </w:style>
  <w:style w:type="paragraph" w:styleId="Heading1">
    <w:name w:val="heading 1"/>
    <w:basedOn w:val="Normal"/>
    <w:next w:val="Normal"/>
    <w:link w:val="Heading1Char"/>
    <w:semiHidden/>
    <w:qFormat/>
    <w:rsid w:val="004F2BD2"/>
    <w:pPr>
      <w:keepNext/>
      <w:keepLines/>
      <w:spacing w:after="240"/>
      <w:outlineLvl w:val="0"/>
    </w:pPr>
    <w:rPr>
      <w:rFonts w:eastAsiaTheme="majorEastAsia" w:cstheme="majorBidi"/>
      <w:b/>
      <w:sz w:val="96"/>
      <w:szCs w:val="32"/>
    </w:rPr>
  </w:style>
  <w:style w:type="paragraph" w:styleId="Heading2">
    <w:name w:val="heading 2"/>
    <w:basedOn w:val="Normal"/>
    <w:next w:val="Normal"/>
    <w:link w:val="Heading2Char"/>
    <w:uiPriority w:val="1"/>
    <w:semiHidden/>
    <w:qFormat/>
    <w:rsid w:val="006626AF"/>
    <w:pPr>
      <w:keepNext/>
      <w:keepLines/>
      <w:outlineLvl w:val="1"/>
    </w:pPr>
    <w:rPr>
      <w:rFonts w:ascii="The Hand Black" w:eastAsiaTheme="majorEastAsia" w:hAnsi="The Hand Black" w:cstheme="majorBidi"/>
      <w:b/>
      <w:sz w:val="68"/>
      <w:szCs w:val="26"/>
    </w:rPr>
  </w:style>
  <w:style w:type="paragraph" w:styleId="Heading3">
    <w:name w:val="heading 3"/>
    <w:basedOn w:val="Normal"/>
    <w:next w:val="Normal"/>
    <w:link w:val="Heading3Char"/>
    <w:uiPriority w:val="2"/>
    <w:semiHidden/>
    <w:qFormat/>
    <w:rsid w:val="006626AF"/>
    <w:pPr>
      <w:keepNext/>
      <w:keepLines/>
      <w:outlineLvl w:val="2"/>
    </w:pPr>
    <w:rPr>
      <w:rFonts w:eastAsiaTheme="majorEastAsia" w:cs="Times New Roman (Headings CS)"/>
      <w:spacing w:val="30"/>
      <w:sz w:val="34"/>
    </w:rPr>
  </w:style>
  <w:style w:type="paragraph" w:styleId="Heading4">
    <w:name w:val="heading 4"/>
    <w:basedOn w:val="Normal"/>
    <w:next w:val="Normal"/>
    <w:link w:val="Heading4Char"/>
    <w:uiPriority w:val="3"/>
    <w:semiHidden/>
    <w:rsid w:val="00D8168B"/>
    <w:pPr>
      <w:keepNext/>
      <w:keepLines/>
      <w:jc w:val="center"/>
      <w:outlineLvl w:val="3"/>
    </w:pPr>
    <w:rPr>
      <w:rFonts w:asciiTheme="majorHAnsi" w:eastAsiaTheme="majorEastAsia" w:hAnsiTheme="majorHAnsi" w:cstheme="majorBidi"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1C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aphicAnchor">
    <w:name w:val="Graphic Anchor"/>
    <w:basedOn w:val="Normal"/>
    <w:uiPriority w:val="5"/>
    <w:qFormat/>
    <w:rsid w:val="006D1C2D"/>
    <w:rPr>
      <w:sz w:val="10"/>
    </w:rPr>
  </w:style>
  <w:style w:type="paragraph" w:styleId="BalloonText">
    <w:name w:val="Balloon Text"/>
    <w:basedOn w:val="Normal"/>
    <w:link w:val="BalloonTextChar"/>
    <w:uiPriority w:val="99"/>
    <w:semiHidden/>
    <w:rsid w:val="006D1C2D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68B"/>
    <w:rPr>
      <w:rFonts w:ascii="Times New Roman" w:hAnsi="Times New Roman" w:cs="Times New Roman"/>
      <w:sz w:val="18"/>
      <w:szCs w:val="18"/>
    </w:rPr>
  </w:style>
  <w:style w:type="character" w:customStyle="1" w:styleId="Heading1Char">
    <w:name w:val="Heading 1 Char"/>
    <w:basedOn w:val="DefaultParagraphFont"/>
    <w:link w:val="Heading1"/>
    <w:semiHidden/>
    <w:rsid w:val="008D26BF"/>
    <w:rPr>
      <w:rFonts w:ascii="Avenir Next LT Pro" w:eastAsiaTheme="majorEastAsia" w:hAnsi="Avenir Next LT Pro" w:cstheme="majorBidi"/>
      <w:b/>
      <w:sz w:val="96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semiHidden/>
    <w:rsid w:val="008D26BF"/>
    <w:rPr>
      <w:rFonts w:ascii="The Hand Black" w:eastAsiaTheme="majorEastAsia" w:hAnsi="The Hand Black" w:cstheme="majorBidi"/>
      <w:b/>
      <w:sz w:val="6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semiHidden/>
    <w:rsid w:val="008D26BF"/>
    <w:rPr>
      <w:rFonts w:ascii="Avenir Next LT Pro" w:eastAsiaTheme="majorEastAsia" w:hAnsi="Avenir Next LT Pro" w:cs="Times New Roman (Headings CS)"/>
      <w:spacing w:val="30"/>
      <w:sz w:val="34"/>
    </w:rPr>
  </w:style>
  <w:style w:type="character" w:customStyle="1" w:styleId="Heading4Char">
    <w:name w:val="Heading 4 Char"/>
    <w:basedOn w:val="DefaultParagraphFont"/>
    <w:link w:val="Heading4"/>
    <w:uiPriority w:val="3"/>
    <w:semiHidden/>
    <w:rsid w:val="008D26BF"/>
    <w:rPr>
      <w:rFonts w:asciiTheme="majorHAnsi" w:eastAsiaTheme="majorEastAsia" w:hAnsiTheme="majorHAnsi" w:cstheme="majorBidi"/>
      <w:iCs/>
      <w:color w:val="000000" w:themeColor="text1"/>
    </w:rPr>
  </w:style>
  <w:style w:type="character" w:styleId="PlaceholderText">
    <w:name w:val="Placeholder Text"/>
    <w:basedOn w:val="DefaultParagraphFont"/>
    <w:uiPriority w:val="99"/>
    <w:semiHidden/>
    <w:rsid w:val="00D8168B"/>
    <w:rPr>
      <w:color w:val="808080"/>
    </w:rPr>
  </w:style>
  <w:style w:type="paragraph" w:styleId="Header">
    <w:name w:val="header"/>
    <w:basedOn w:val="Normal"/>
    <w:link w:val="HeaderChar"/>
    <w:uiPriority w:val="99"/>
    <w:semiHidden/>
    <w:rsid w:val="006C19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1995"/>
  </w:style>
  <w:style w:type="paragraph" w:styleId="Footer">
    <w:name w:val="footer"/>
    <w:basedOn w:val="Normal"/>
    <w:link w:val="FooterChar"/>
    <w:uiPriority w:val="99"/>
    <w:semiHidden/>
    <w:rsid w:val="006C19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1995"/>
  </w:style>
  <w:style w:type="paragraph" w:customStyle="1" w:styleId="TearOffNameDark">
    <w:name w:val="Tear Off Name Dark"/>
    <w:basedOn w:val="Normal"/>
    <w:uiPriority w:val="4"/>
    <w:qFormat/>
    <w:rsid w:val="004F2BD2"/>
    <w:pPr>
      <w:jc w:val="center"/>
    </w:pPr>
    <w:rPr>
      <w:rFonts w:ascii="Avenir Next LT Pro Light" w:hAnsi="Avenir Next LT Pro Light"/>
      <w:b/>
      <w:bCs/>
      <w:caps/>
      <w:color w:val="0C7B93" w:themeColor="accent2"/>
    </w:rPr>
  </w:style>
  <w:style w:type="paragraph" w:styleId="ListParagraph">
    <w:name w:val="List Paragraph"/>
    <w:basedOn w:val="Normal"/>
    <w:uiPriority w:val="34"/>
    <w:semiHidden/>
    <w:rsid w:val="0017020E"/>
    <w:pPr>
      <w:spacing w:after="160" w:line="259" w:lineRule="auto"/>
      <w:ind w:left="720"/>
      <w:contextualSpacing/>
    </w:pPr>
    <w:rPr>
      <w:sz w:val="22"/>
      <w:szCs w:val="22"/>
    </w:rPr>
  </w:style>
  <w:style w:type="paragraph" w:customStyle="1" w:styleId="Secondarytext">
    <w:name w:val="Secondary text"/>
    <w:basedOn w:val="Normal"/>
    <w:link w:val="SecondarytextChar"/>
    <w:uiPriority w:val="4"/>
    <w:semiHidden/>
    <w:rsid w:val="006411A7"/>
    <w:rPr>
      <w:color w:val="404040" w:themeColor="text1" w:themeTint="BF"/>
      <w:sz w:val="36"/>
      <w:szCs w:val="36"/>
    </w:rPr>
  </w:style>
  <w:style w:type="paragraph" w:customStyle="1" w:styleId="Tearoffinfo">
    <w:name w:val="Tear off info"/>
    <w:basedOn w:val="Heading4"/>
    <w:link w:val="TearoffinfoChar"/>
    <w:uiPriority w:val="4"/>
    <w:qFormat/>
    <w:rsid w:val="00D46204"/>
    <w:rPr>
      <w:rFonts w:ascii="Avenir Next LT Pro Light" w:hAnsi="Avenir Next LT Pro Light"/>
      <w:iCs w:val="0"/>
    </w:rPr>
  </w:style>
  <w:style w:type="character" w:customStyle="1" w:styleId="SecondarytextChar">
    <w:name w:val="Secondary text Char"/>
    <w:basedOn w:val="DefaultParagraphFont"/>
    <w:link w:val="Secondarytext"/>
    <w:uiPriority w:val="4"/>
    <w:semiHidden/>
    <w:rsid w:val="008D26BF"/>
    <w:rPr>
      <w:rFonts w:ascii="Avenir Next LT Pro" w:hAnsi="Avenir Next LT Pro"/>
      <w:color w:val="404040" w:themeColor="text1" w:themeTint="BF"/>
      <w:sz w:val="36"/>
      <w:szCs w:val="36"/>
    </w:rPr>
  </w:style>
  <w:style w:type="paragraph" w:customStyle="1" w:styleId="TitleDarkBlue">
    <w:name w:val="Title Dark Blue"/>
    <w:basedOn w:val="Heading1"/>
    <w:link w:val="TitleDarkBlueChar"/>
    <w:uiPriority w:val="4"/>
    <w:semiHidden/>
    <w:qFormat/>
    <w:rsid w:val="00C85F9E"/>
    <w:pPr>
      <w:jc w:val="center"/>
    </w:pPr>
    <w:rPr>
      <w:color w:val="27496D" w:themeColor="accent3"/>
      <w:sz w:val="76"/>
    </w:rPr>
  </w:style>
  <w:style w:type="character" w:customStyle="1" w:styleId="TearoffinfoChar">
    <w:name w:val="Tear off info Char"/>
    <w:basedOn w:val="Heading4Char"/>
    <w:link w:val="Tearoffinfo"/>
    <w:uiPriority w:val="4"/>
    <w:rsid w:val="00D46204"/>
    <w:rPr>
      <w:rFonts w:ascii="Avenir Next LT Pro Light" w:eastAsiaTheme="majorEastAsia" w:hAnsi="Avenir Next LT Pro Light" w:cstheme="majorBidi"/>
      <w:iCs w:val="0"/>
      <w:color w:val="000000" w:themeColor="text1"/>
    </w:rPr>
  </w:style>
  <w:style w:type="paragraph" w:customStyle="1" w:styleId="SecondaryTextCentered">
    <w:name w:val="Secondary Text Centered"/>
    <w:basedOn w:val="Secondarytext"/>
    <w:link w:val="SecondaryTextCenteredChar"/>
    <w:uiPriority w:val="4"/>
    <w:semiHidden/>
    <w:qFormat/>
    <w:rsid w:val="00CF4EC1"/>
    <w:pPr>
      <w:jc w:val="center"/>
    </w:pPr>
  </w:style>
  <w:style w:type="character" w:customStyle="1" w:styleId="TitleDarkBlueChar">
    <w:name w:val="Title Dark Blue Char"/>
    <w:basedOn w:val="Heading1Char"/>
    <w:link w:val="TitleDarkBlue"/>
    <w:uiPriority w:val="4"/>
    <w:semiHidden/>
    <w:rsid w:val="008D26BF"/>
    <w:rPr>
      <w:rFonts w:ascii="Avenir Next LT Pro" w:eastAsiaTheme="majorEastAsia" w:hAnsi="Avenir Next LT Pro" w:cstheme="majorBidi"/>
      <w:b/>
      <w:color w:val="27496D" w:themeColor="accent3"/>
      <w:sz w:val="76"/>
      <w:szCs w:val="32"/>
    </w:rPr>
  </w:style>
  <w:style w:type="paragraph" w:customStyle="1" w:styleId="Heading3Centered">
    <w:name w:val="Heading 3 Centered"/>
    <w:basedOn w:val="Heading3"/>
    <w:uiPriority w:val="4"/>
    <w:semiHidden/>
    <w:rsid w:val="00CF4EC1"/>
    <w:pPr>
      <w:jc w:val="center"/>
    </w:pPr>
    <w:rPr>
      <w:bCs/>
      <w:color w:val="404040" w:themeColor="text1" w:themeTint="BF"/>
      <w:szCs w:val="48"/>
    </w:rPr>
  </w:style>
  <w:style w:type="character" w:customStyle="1" w:styleId="SecondaryTextCenteredChar">
    <w:name w:val="Secondary Text Centered Char"/>
    <w:basedOn w:val="SecondarytextChar"/>
    <w:link w:val="SecondaryTextCentered"/>
    <w:uiPriority w:val="4"/>
    <w:semiHidden/>
    <w:rsid w:val="008D26BF"/>
    <w:rPr>
      <w:rFonts w:ascii="Avenir Next LT Pro" w:hAnsi="Avenir Next LT Pro"/>
      <w:color w:val="404040" w:themeColor="text1" w:themeTint="BF"/>
      <w:sz w:val="36"/>
      <w:szCs w:val="36"/>
    </w:rPr>
  </w:style>
  <w:style w:type="paragraph" w:customStyle="1" w:styleId="TitleSlab">
    <w:name w:val="Title Slab"/>
    <w:uiPriority w:val="4"/>
    <w:semiHidden/>
    <w:qFormat/>
    <w:rsid w:val="00EC5CFC"/>
    <w:pPr>
      <w:jc w:val="center"/>
    </w:pPr>
    <w:rPr>
      <w:rFonts w:ascii="Rockwell" w:eastAsiaTheme="majorEastAsia" w:hAnsi="Rockwell" w:cstheme="majorBidi"/>
      <w:b/>
      <w:color w:val="00A8CC" w:themeColor="accent1"/>
      <w:sz w:val="76"/>
      <w:szCs w:val="32"/>
    </w:rPr>
  </w:style>
  <w:style w:type="paragraph" w:customStyle="1" w:styleId="Option1Title">
    <w:name w:val="Option 1 Title"/>
    <w:basedOn w:val="Normal"/>
    <w:next w:val="Normal"/>
    <w:uiPriority w:val="4"/>
    <w:qFormat/>
    <w:rsid w:val="001A5421"/>
    <w:pPr>
      <w:spacing w:before="360"/>
    </w:pPr>
    <w:rPr>
      <w:rFonts w:asciiTheme="majorHAnsi" w:hAnsiTheme="majorHAnsi"/>
      <w:b/>
      <w:caps/>
      <w:color w:val="0C7B93" w:themeColor="accent2"/>
      <w:sz w:val="120"/>
    </w:rPr>
  </w:style>
  <w:style w:type="paragraph" w:customStyle="1" w:styleId="Option1Subtitle">
    <w:name w:val="Option 1 Subtitle"/>
    <w:basedOn w:val="Normal"/>
    <w:next w:val="Normal"/>
    <w:uiPriority w:val="4"/>
    <w:qFormat/>
    <w:rsid w:val="00BB23ED"/>
    <w:pPr>
      <w:spacing w:after="720"/>
    </w:pPr>
    <w:rPr>
      <w:rFonts w:asciiTheme="minorHAnsi" w:hAnsiTheme="minorHAnsi"/>
      <w:color w:val="595959" w:themeColor="text1" w:themeTint="A6"/>
      <w:sz w:val="84"/>
    </w:rPr>
  </w:style>
  <w:style w:type="paragraph" w:customStyle="1" w:styleId="Option1Heading">
    <w:name w:val="Option 1 Heading"/>
    <w:basedOn w:val="Normal"/>
    <w:next w:val="Normal"/>
    <w:uiPriority w:val="4"/>
    <w:qFormat/>
    <w:rsid w:val="00F92CB8"/>
    <w:pPr>
      <w:spacing w:before="1800"/>
      <w:ind w:right="5760"/>
      <w:contextualSpacing/>
    </w:pPr>
    <w:rPr>
      <w:rFonts w:asciiTheme="majorHAnsi" w:hAnsiTheme="majorHAnsi"/>
      <w:color w:val="595959" w:themeColor="text1" w:themeTint="A6"/>
      <w:spacing w:val="30"/>
      <w:sz w:val="40"/>
    </w:rPr>
  </w:style>
  <w:style w:type="paragraph" w:customStyle="1" w:styleId="Option2Title">
    <w:name w:val="Option 2 Title"/>
    <w:basedOn w:val="Normal"/>
    <w:next w:val="Normal"/>
    <w:uiPriority w:val="4"/>
    <w:qFormat/>
    <w:rsid w:val="00674207"/>
    <w:pPr>
      <w:spacing w:before="360" w:after="1560"/>
      <w:ind w:left="144"/>
      <w:jc w:val="right"/>
    </w:pPr>
    <w:rPr>
      <w:rFonts w:asciiTheme="majorHAnsi" w:hAnsiTheme="majorHAnsi"/>
      <w:b/>
      <w:bCs/>
      <w:caps/>
      <w:color w:val="FFFFFF" w:themeColor="background1"/>
      <w:sz w:val="120"/>
      <w:szCs w:val="80"/>
    </w:rPr>
  </w:style>
  <w:style w:type="paragraph" w:customStyle="1" w:styleId="Option2Subtitle">
    <w:name w:val="Option 2 Subtitle"/>
    <w:basedOn w:val="Normal"/>
    <w:uiPriority w:val="4"/>
    <w:qFormat/>
    <w:rsid w:val="00F92CB8"/>
    <w:pPr>
      <w:spacing w:before="480" w:after="840"/>
      <w:jc w:val="right"/>
    </w:pPr>
    <w:rPr>
      <w:rFonts w:asciiTheme="minorHAnsi" w:hAnsiTheme="minorHAnsi"/>
      <w:color w:val="FFFFFF" w:themeColor="background1"/>
      <w:spacing w:val="30"/>
      <w:sz w:val="84"/>
    </w:rPr>
  </w:style>
  <w:style w:type="paragraph" w:customStyle="1" w:styleId="Option2Heading">
    <w:name w:val="Option 2 Heading"/>
    <w:basedOn w:val="Normal"/>
    <w:next w:val="Normal"/>
    <w:uiPriority w:val="4"/>
    <w:qFormat/>
    <w:rsid w:val="00F92CB8"/>
    <w:pPr>
      <w:spacing w:before="480"/>
      <w:contextualSpacing/>
      <w:jc w:val="right"/>
    </w:pPr>
    <w:rPr>
      <w:rFonts w:asciiTheme="majorHAnsi" w:hAnsiTheme="majorHAnsi"/>
      <w:color w:val="FFFFFF" w:themeColor="background1"/>
      <w:spacing w:val="30"/>
      <w:sz w:val="40"/>
    </w:rPr>
  </w:style>
  <w:style w:type="paragraph" w:customStyle="1" w:styleId="Option3Title">
    <w:name w:val="Option 3 Title"/>
    <w:basedOn w:val="Normal"/>
    <w:next w:val="Normal"/>
    <w:uiPriority w:val="4"/>
    <w:qFormat/>
    <w:rsid w:val="00F92CB8"/>
    <w:pPr>
      <w:spacing w:before="360" w:after="240"/>
      <w:ind w:left="-432" w:right="-432"/>
      <w:jc w:val="center"/>
    </w:pPr>
    <w:rPr>
      <w:rFonts w:asciiTheme="majorHAnsi" w:hAnsiTheme="majorHAnsi"/>
      <w:b/>
      <w:bCs/>
      <w:caps/>
      <w:color w:val="00A8CC" w:themeColor="accent1"/>
      <w:sz w:val="120"/>
      <w:szCs w:val="80"/>
    </w:rPr>
  </w:style>
  <w:style w:type="paragraph" w:customStyle="1" w:styleId="Option3Subtitle">
    <w:name w:val="Option 3 Subtitle"/>
    <w:basedOn w:val="Normal"/>
    <w:next w:val="Normal"/>
    <w:uiPriority w:val="4"/>
    <w:qFormat/>
    <w:rsid w:val="00F92CB8"/>
    <w:pPr>
      <w:spacing w:before="120"/>
      <w:jc w:val="center"/>
    </w:pPr>
    <w:rPr>
      <w:rFonts w:asciiTheme="minorHAnsi" w:hAnsiTheme="minorHAnsi"/>
      <w:color w:val="595959" w:themeColor="text1" w:themeTint="A6"/>
      <w:spacing w:val="30"/>
      <w:sz w:val="84"/>
    </w:rPr>
  </w:style>
  <w:style w:type="paragraph" w:customStyle="1" w:styleId="Option3Heading">
    <w:name w:val="Option 3 Heading"/>
    <w:basedOn w:val="Normal"/>
    <w:next w:val="Normal"/>
    <w:uiPriority w:val="4"/>
    <w:qFormat/>
    <w:rsid w:val="00F92CB8"/>
    <w:pPr>
      <w:spacing w:before="600"/>
      <w:contextualSpacing/>
      <w:jc w:val="center"/>
    </w:pPr>
    <w:rPr>
      <w:rFonts w:asciiTheme="majorHAnsi" w:hAnsiTheme="majorHAnsi"/>
      <w:color w:val="595959" w:themeColor="text1" w:themeTint="A6"/>
      <w:spacing w:val="30"/>
      <w:sz w:val="40"/>
    </w:rPr>
  </w:style>
  <w:style w:type="paragraph" w:customStyle="1" w:styleId="TearOffNameLight">
    <w:name w:val="Tear Off Name Light"/>
    <w:basedOn w:val="TearOffNameDark"/>
    <w:uiPriority w:val="4"/>
    <w:qFormat/>
    <w:rsid w:val="008D26BF"/>
    <w:rPr>
      <w:color w:val="00A8CC" w:themeColor="accent1"/>
    </w:rPr>
  </w:style>
  <w:style w:type="paragraph" w:customStyle="1" w:styleId="Option1Email">
    <w:name w:val="Option 1 Email"/>
    <w:basedOn w:val="Normal"/>
    <w:uiPriority w:val="4"/>
    <w:qFormat/>
    <w:rsid w:val="00F92CB8"/>
    <w:pPr>
      <w:ind w:right="3510"/>
    </w:pPr>
    <w:rPr>
      <w:color w:val="0C7B93" w:themeColor="accent2"/>
      <w:spacing w:val="30"/>
      <w:sz w:val="40"/>
    </w:rPr>
  </w:style>
  <w:style w:type="paragraph" w:customStyle="1" w:styleId="PhoneNumber">
    <w:name w:val="Phone Number"/>
    <w:basedOn w:val="Option1Heading"/>
    <w:next w:val="Normal"/>
    <w:uiPriority w:val="4"/>
    <w:qFormat/>
    <w:rsid w:val="00F92CB8"/>
    <w:pPr>
      <w:spacing w:before="0"/>
      <w:ind w:right="3888"/>
    </w:pPr>
  </w:style>
  <w:style w:type="paragraph" w:customStyle="1" w:styleId="Option2Email">
    <w:name w:val="Option 2 Email"/>
    <w:basedOn w:val="Normal"/>
    <w:next w:val="Normal"/>
    <w:uiPriority w:val="4"/>
    <w:qFormat/>
    <w:rsid w:val="00F92CB8"/>
    <w:pPr>
      <w:jc w:val="right"/>
    </w:pPr>
    <w:rPr>
      <w:color w:val="FFFFFF" w:themeColor="background1"/>
      <w:spacing w:val="30"/>
      <w:sz w:val="40"/>
    </w:rPr>
  </w:style>
  <w:style w:type="paragraph" w:customStyle="1" w:styleId="PhoneNumber2">
    <w:name w:val="Phone Number 2"/>
    <w:basedOn w:val="Normal"/>
    <w:uiPriority w:val="4"/>
    <w:qFormat/>
    <w:rsid w:val="00F92CB8"/>
    <w:pPr>
      <w:jc w:val="right"/>
    </w:pPr>
    <w:rPr>
      <w:color w:val="FFFFFF" w:themeColor="background1"/>
      <w:spacing w:val="30"/>
      <w:sz w:val="40"/>
    </w:rPr>
  </w:style>
  <w:style w:type="paragraph" w:customStyle="1" w:styleId="Option3Email">
    <w:name w:val="Option 3 Email"/>
    <w:basedOn w:val="Normal"/>
    <w:next w:val="Normal"/>
    <w:uiPriority w:val="4"/>
    <w:qFormat/>
    <w:rsid w:val="00F92CB8"/>
    <w:pPr>
      <w:jc w:val="center"/>
    </w:pPr>
    <w:rPr>
      <w:color w:val="00A8CC" w:themeColor="accent1"/>
      <w:spacing w:val="30"/>
      <w:sz w:val="40"/>
    </w:rPr>
  </w:style>
  <w:style w:type="paragraph" w:customStyle="1" w:styleId="PhoneNumber3">
    <w:name w:val="Phone Number 3"/>
    <w:basedOn w:val="Normal"/>
    <w:uiPriority w:val="4"/>
    <w:qFormat/>
    <w:rsid w:val="00F92CB8"/>
    <w:pPr>
      <w:jc w:val="center"/>
    </w:pPr>
    <w:rPr>
      <w:color w:val="595959" w:themeColor="text1" w:themeTint="A6"/>
      <w:spacing w:val="30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07/relationships/hdphoto" Target="media/hdphoto1.wdp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me\AppData\Roaming\Microsoft\Templates\Dog%20walker%20flyer.dotx" TargetMode="External"/></Relationships>
</file>

<file path=word/theme/theme1.xml><?xml version="1.0" encoding="utf-8"?>
<a:theme xmlns:a="http://schemas.openxmlformats.org/drawingml/2006/main" name="Dog">
  <a:themeElements>
    <a:clrScheme name="Pet Voluntee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A8CC"/>
      </a:accent1>
      <a:accent2>
        <a:srgbClr val="0C7B93"/>
      </a:accent2>
      <a:accent3>
        <a:srgbClr val="27496D"/>
      </a:accent3>
      <a:accent4>
        <a:srgbClr val="14285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6">
      <a:majorFont>
        <a:latin typeface="Avenir Next LT Pro"/>
        <a:ea typeface=""/>
        <a:cs typeface=""/>
      </a:majorFont>
      <a:minorFont>
        <a:latin typeface="The Hand Blac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og" id="{EE3F92BA-CFFA-B440-AE19-944019E151A3}" vid="{90796454-1D95-A547-93B6-9B44E3FEE2F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426e97fa315356fffbdcd9876fe988c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14b8f0def80e6d70ce3def20c90759a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A167DC7-8B6D-43B4-A78B-796E1A24D8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59D911-B834-4537-9EE7-6D59436B17B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4C8F6F9-F5DC-4507-A7B9-C93D324F4671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Dog walker flyer</Template>
  <TotalTime>0</TotalTime>
  <Pages>2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2022-09-06T13:33:00Z</dcterms:created>
  <dcterms:modified xsi:type="dcterms:W3CDTF">2022-09-06T13:33:00Z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