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5370" w14:textId="5D4B80CB" w:rsidR="009F506D" w:rsidRDefault="00722896" w:rsidP="009F506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53A7C83" wp14:editId="05A5A3F5">
            <wp:extent cx="695325" cy="695325"/>
            <wp:effectExtent l="0" t="0" r="9525" b="9525"/>
            <wp:docPr id="1018944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7F2">
        <w:rPr>
          <w:noProof/>
        </w:rPr>
        <w:t xml:space="preserve">           </w:t>
      </w:r>
      <w:r w:rsidR="009F506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B11468B" wp14:editId="2D829548">
            <wp:extent cx="1622742" cy="638175"/>
            <wp:effectExtent l="0" t="0" r="0" b="0"/>
            <wp:docPr id="1727797234" name="Picture 6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16530" name="Picture 6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076" cy="66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CEB76" w14:textId="557B3F2C" w:rsidR="00195EB6" w:rsidRPr="003047B6" w:rsidRDefault="00195EB6" w:rsidP="009F506D">
      <w:pPr>
        <w:jc w:val="center"/>
        <w:rPr>
          <w:rFonts w:ascii="Georgia Pro" w:eastAsia="Georgia Pro" w:hAnsi="Georgia Pro" w:cs="Georgia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7B6">
        <w:rPr>
          <w:rFonts w:ascii="Georgia Pro" w:eastAsia="Georgia Pro" w:hAnsi="Georgia Pro" w:cs="Georgia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Carere </w:t>
      </w:r>
      <w:r w:rsidR="009F506D" w:rsidRPr="003047B6">
        <w:rPr>
          <w:rFonts w:ascii="Georgia Pro" w:eastAsia="Georgia Pro" w:hAnsi="Georgia Pro" w:cs="Georgia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Lessons Studios: Gift of Music</w:t>
      </w:r>
      <w:r w:rsidRPr="003047B6">
        <w:rPr>
          <w:rFonts w:ascii="Georgia Pro" w:eastAsia="Georgia Pro" w:hAnsi="Georgia Pro" w:cs="Georgia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E0066D" w:rsidRPr="003047B6">
        <w:rPr>
          <w:rFonts w:ascii="Georgia Pro" w:eastAsia="Georgia Pro" w:hAnsi="Georgia Pro" w:cs="Georgia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047B6">
        <w:rPr>
          <w:rFonts w:ascii="Georgia Pro" w:eastAsia="Georgia Pro" w:hAnsi="Georgia Pro" w:cs="Georgia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Lesson Contract</w:t>
      </w:r>
    </w:p>
    <w:p w14:paraId="0721E9E2" w14:textId="35567CA1" w:rsidR="00195EB6" w:rsidRPr="00455297" w:rsidRDefault="00195EB6" w:rsidP="00A727F2">
      <w:pPr>
        <w:spacing w:after="0"/>
        <w:jc w:val="center"/>
        <w:rPr>
          <w:rFonts w:ascii="Georgia Pro" w:eastAsia="Georgia Pro" w:hAnsi="Georgia Pro" w:cs="Georgia Pro"/>
          <w:sz w:val="16"/>
          <w:szCs w:val="16"/>
        </w:rPr>
      </w:pPr>
      <w:r>
        <w:rPr>
          <w:rFonts w:ascii="Georgia Pro" w:eastAsia="Georgia Pro" w:hAnsi="Georgia Pro" w:cs="Georgia Pro"/>
          <w:b/>
          <w:bCs/>
          <w:sz w:val="16"/>
          <w:szCs w:val="16"/>
        </w:rPr>
        <w:t xml:space="preserve">37 E. Main Street Suite C Buford, Georgia 30518    </w:t>
      </w:r>
      <w:r w:rsidR="006958C2">
        <w:rPr>
          <w:rFonts w:ascii="Georgia Pro" w:eastAsia="Georgia Pro" w:hAnsi="Georgia Pro" w:cs="Georgia Pro"/>
          <w:b/>
          <w:bCs/>
          <w:sz w:val="16"/>
          <w:szCs w:val="16"/>
        </w:rPr>
        <w:t xml:space="preserve">                  </w:t>
      </w:r>
      <w:r>
        <w:rPr>
          <w:rFonts w:ascii="Georgia Pro" w:eastAsia="Georgia Pro" w:hAnsi="Georgia Pro" w:cs="Georgia Pro"/>
          <w:b/>
          <w:bCs/>
          <w:sz w:val="16"/>
          <w:szCs w:val="16"/>
        </w:rPr>
        <w:t xml:space="preserve"> </w:t>
      </w:r>
      <w:r w:rsidR="006958C2">
        <w:rPr>
          <w:rFonts w:ascii="Georgia Pro" w:eastAsia="Georgia Pro" w:hAnsi="Georgia Pro" w:cs="Georgia Pro"/>
          <w:b/>
          <w:bCs/>
          <w:sz w:val="16"/>
          <w:szCs w:val="16"/>
        </w:rPr>
        <w:t xml:space="preserve">   </w:t>
      </w:r>
      <w:r>
        <w:rPr>
          <w:rFonts w:ascii="Georgia Pro" w:eastAsia="Georgia Pro" w:hAnsi="Georgia Pro" w:cs="Georgia Pro"/>
          <w:b/>
          <w:bCs/>
          <w:sz w:val="16"/>
          <w:szCs w:val="16"/>
        </w:rPr>
        <w:t>Phone: 470 760-7269</w:t>
      </w:r>
    </w:p>
    <w:p w14:paraId="3B1638AD" w14:textId="51F7FE76" w:rsidR="00195EB6" w:rsidRDefault="00195EB6" w:rsidP="00A727F2">
      <w:pPr>
        <w:spacing w:after="0"/>
        <w:jc w:val="center"/>
        <w:rPr>
          <w:rFonts w:ascii="Georgia Pro" w:eastAsia="Georgia Pro" w:hAnsi="Georgia Pro" w:cs="Georgia Pro"/>
          <w:b/>
          <w:bCs/>
          <w:sz w:val="16"/>
          <w:szCs w:val="16"/>
        </w:rPr>
      </w:pPr>
      <w:r>
        <w:rPr>
          <w:rFonts w:ascii="Georgia Pro" w:eastAsia="Georgia Pro" w:hAnsi="Georgia Pro" w:cs="Georgia Pro"/>
          <w:b/>
          <w:bCs/>
          <w:sz w:val="16"/>
          <w:szCs w:val="16"/>
        </w:rPr>
        <w:t xml:space="preserve">6395 Spalding Drive Suite H Peachtree Corners, GA 30092   </w:t>
      </w:r>
      <w:r w:rsidR="006958C2">
        <w:rPr>
          <w:rFonts w:ascii="Georgia Pro" w:eastAsia="Georgia Pro" w:hAnsi="Georgia Pro" w:cs="Georgia Pro"/>
          <w:b/>
          <w:bCs/>
          <w:sz w:val="16"/>
          <w:szCs w:val="16"/>
        </w:rPr>
        <w:t xml:space="preserve"> </w:t>
      </w:r>
      <w:r>
        <w:rPr>
          <w:rFonts w:ascii="Georgia Pro" w:eastAsia="Georgia Pro" w:hAnsi="Georgia Pro" w:cs="Georgia Pro"/>
          <w:b/>
          <w:bCs/>
          <w:sz w:val="16"/>
          <w:szCs w:val="16"/>
        </w:rPr>
        <w:t xml:space="preserve"> </w:t>
      </w:r>
      <w:r w:rsidR="006958C2">
        <w:rPr>
          <w:rFonts w:ascii="Georgia Pro" w:eastAsia="Georgia Pro" w:hAnsi="Georgia Pro" w:cs="Georgia Pro"/>
          <w:b/>
          <w:bCs/>
          <w:sz w:val="16"/>
          <w:szCs w:val="16"/>
        </w:rPr>
        <w:t xml:space="preserve"> </w:t>
      </w:r>
      <w:r>
        <w:rPr>
          <w:rFonts w:ascii="Georgia Pro" w:eastAsia="Georgia Pro" w:hAnsi="Georgia Pro" w:cs="Georgia Pro"/>
          <w:b/>
          <w:bCs/>
          <w:sz w:val="16"/>
          <w:szCs w:val="16"/>
        </w:rPr>
        <w:t>Phone: 770-671-0517</w:t>
      </w:r>
    </w:p>
    <w:p w14:paraId="19C3E5C9" w14:textId="092E56A8" w:rsidR="009F506D" w:rsidRDefault="009F506D" w:rsidP="009F506D">
      <w:pPr>
        <w:rPr>
          <w:rFonts w:ascii="Georgia Pro" w:eastAsia="Georgia Pro" w:hAnsi="Georgia Pro" w:cs="Georgia Pro"/>
          <w:sz w:val="16"/>
          <w:szCs w:val="16"/>
        </w:rPr>
      </w:pPr>
    </w:p>
    <w:p w14:paraId="070C7C2A" w14:textId="77777777" w:rsidR="009E7155" w:rsidRPr="009E7155" w:rsidRDefault="009E7155" w:rsidP="009E7155">
      <w:pPr>
        <w:spacing w:after="0" w:line="240" w:lineRule="auto"/>
        <w:contextualSpacing/>
        <w:rPr>
          <w:rFonts w:ascii="Georgia Pro" w:eastAsia="Georgia Pro" w:hAnsi="Georgia Pro" w:cs="Georgia Pro"/>
          <w:b/>
          <w:bCs/>
          <w:sz w:val="18"/>
          <w:szCs w:val="18"/>
        </w:rPr>
      </w:pPr>
      <w:r w:rsidRPr="009E7155">
        <w:rPr>
          <w:rFonts w:ascii="Georgia Pro" w:eastAsia="Georgia Pro" w:hAnsi="Georgia Pro" w:cs="Georgia Pro"/>
          <w:b/>
          <w:bCs/>
          <w:sz w:val="18"/>
          <w:szCs w:val="18"/>
        </w:rPr>
        <w:t xml:space="preserve">Our Lesson Studio uses </w:t>
      </w:r>
      <w:hyperlink r:id="rId6" w:history="1">
        <w:r w:rsidRPr="009E7155">
          <w:rPr>
            <w:rStyle w:val="Hyperlink"/>
            <w:rFonts w:ascii="Georgia Pro" w:eastAsia="Georgia Pro" w:hAnsi="Georgia Pro" w:cs="Georgia Pro"/>
            <w:b/>
            <w:bCs/>
            <w:sz w:val="18"/>
            <w:szCs w:val="18"/>
          </w:rPr>
          <w:t>https://www.mymusicstaff.com/</w:t>
        </w:r>
      </w:hyperlink>
      <w:r w:rsidRPr="009E7155">
        <w:rPr>
          <w:rFonts w:ascii="Georgia Pro" w:eastAsia="Georgia Pro" w:hAnsi="Georgia Pro" w:cs="Georgia Pro"/>
          <w:b/>
          <w:bCs/>
          <w:sz w:val="18"/>
          <w:szCs w:val="18"/>
        </w:rPr>
        <w:t xml:space="preserve">  for lesson billing and scheduling.</w:t>
      </w:r>
    </w:p>
    <w:p w14:paraId="24E1D747" w14:textId="77777777" w:rsidR="009E7155" w:rsidRDefault="009E7155" w:rsidP="009F506D">
      <w:pPr>
        <w:rPr>
          <w:rFonts w:ascii="Georgia Pro" w:eastAsia="Georgia Pro" w:hAnsi="Georgia Pro" w:cs="Georgia Pro"/>
          <w:sz w:val="16"/>
          <w:szCs w:val="16"/>
        </w:rPr>
      </w:pPr>
    </w:p>
    <w:p w14:paraId="0CD41E90" w14:textId="383D110D" w:rsidR="00152FEF" w:rsidRPr="009F506D" w:rsidRDefault="00152FEF" w:rsidP="009F506D">
      <w:pPr>
        <w:contextualSpacing/>
        <w:rPr>
          <w:rFonts w:ascii="Georgia Pro" w:eastAsia="Georgia Pro" w:hAnsi="Georgia Pro" w:cs="Georgia Pro"/>
          <w:sz w:val="16"/>
          <w:szCs w:val="16"/>
        </w:rPr>
      </w:pPr>
      <w:r w:rsidRPr="00926002">
        <w:rPr>
          <w:rFonts w:ascii="Georgia Pro" w:eastAsia="Georgia Pro" w:hAnsi="Georgia Pro" w:cs="Georgia Pro"/>
          <w:sz w:val="20"/>
          <w:szCs w:val="20"/>
        </w:rPr>
        <w:t>Monthly Rate per 30</w:t>
      </w:r>
      <w:r w:rsidR="00BF141F">
        <w:rPr>
          <w:rFonts w:ascii="Georgia Pro" w:eastAsia="Georgia Pro" w:hAnsi="Georgia Pro" w:cs="Georgia Pro"/>
          <w:sz w:val="20"/>
          <w:szCs w:val="20"/>
        </w:rPr>
        <w:t>-</w:t>
      </w:r>
      <w:r w:rsidRPr="00926002">
        <w:rPr>
          <w:rFonts w:ascii="Georgia Pro" w:eastAsia="Georgia Pro" w:hAnsi="Georgia Pro" w:cs="Georgia Pro"/>
          <w:sz w:val="20"/>
          <w:szCs w:val="20"/>
        </w:rPr>
        <w:t>minute lesson $</w:t>
      </w:r>
      <w:r w:rsidR="0027632F">
        <w:rPr>
          <w:rFonts w:ascii="Georgia Pro" w:eastAsia="Georgia Pro" w:hAnsi="Georgia Pro" w:cs="Georgia Pro"/>
          <w:sz w:val="20"/>
          <w:szCs w:val="20"/>
        </w:rPr>
        <w:t>1</w:t>
      </w:r>
      <w:r w:rsidR="001F72FF">
        <w:rPr>
          <w:rFonts w:ascii="Georgia Pro" w:eastAsia="Georgia Pro" w:hAnsi="Georgia Pro" w:cs="Georgia Pro"/>
          <w:sz w:val="20"/>
          <w:szCs w:val="20"/>
        </w:rPr>
        <w:t>92</w:t>
      </w:r>
      <w:r w:rsidRPr="00926002">
        <w:rPr>
          <w:rFonts w:ascii="Georgia Pro" w:eastAsia="Georgia Pro" w:hAnsi="Georgia Pro" w:cs="Georgia Pro"/>
          <w:sz w:val="20"/>
          <w:szCs w:val="20"/>
        </w:rPr>
        <w:t>.00 (</w:t>
      </w:r>
      <w:proofErr w:type="gramStart"/>
      <w:r w:rsidRPr="00926002">
        <w:rPr>
          <w:rFonts w:ascii="Georgia Pro" w:eastAsia="Georgia Pro" w:hAnsi="Georgia Pro" w:cs="Georgia Pro"/>
          <w:sz w:val="20"/>
          <w:szCs w:val="20"/>
        </w:rPr>
        <w:t>4</w:t>
      </w:r>
      <w:r w:rsidR="004817D8" w:rsidRPr="00926002">
        <w:rPr>
          <w:rFonts w:ascii="Georgia Pro" w:eastAsia="Georgia Pro" w:hAnsi="Georgia Pro" w:cs="Georgia Pro"/>
          <w:sz w:val="20"/>
          <w:szCs w:val="20"/>
        </w:rPr>
        <w:t>-30 minute</w:t>
      </w:r>
      <w:proofErr w:type="gramEnd"/>
      <w:r w:rsidR="004817D8" w:rsidRPr="0092600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Pr="00926002">
        <w:rPr>
          <w:rFonts w:ascii="Georgia Pro" w:eastAsia="Georgia Pro" w:hAnsi="Georgia Pro" w:cs="Georgia Pro"/>
          <w:sz w:val="20"/>
          <w:szCs w:val="20"/>
        </w:rPr>
        <w:t>lessons within the month)</w:t>
      </w:r>
      <w:r w:rsidR="0027632F">
        <w:rPr>
          <w:rFonts w:ascii="Georgia Pro" w:eastAsia="Georgia Pro" w:hAnsi="Georgia Pro" w:cs="Georgia Pro"/>
          <w:sz w:val="20"/>
          <w:szCs w:val="20"/>
        </w:rPr>
        <w:t xml:space="preserve"> $4</w:t>
      </w:r>
      <w:r w:rsidR="001F72FF">
        <w:rPr>
          <w:rFonts w:ascii="Georgia Pro" w:eastAsia="Georgia Pro" w:hAnsi="Georgia Pro" w:cs="Georgia Pro"/>
          <w:sz w:val="20"/>
          <w:szCs w:val="20"/>
        </w:rPr>
        <w:t>8</w:t>
      </w:r>
      <w:r w:rsidR="0027632F">
        <w:rPr>
          <w:rFonts w:ascii="Georgia Pro" w:eastAsia="Georgia Pro" w:hAnsi="Georgia Pro" w:cs="Georgia Pro"/>
          <w:sz w:val="20"/>
          <w:szCs w:val="20"/>
        </w:rPr>
        <w:t>.00 per lesson</w:t>
      </w:r>
    </w:p>
    <w:p w14:paraId="40A53821" w14:textId="2EDF4D4C" w:rsidR="00152FEF" w:rsidRPr="00926002" w:rsidRDefault="00152FEF" w:rsidP="0020795B">
      <w:pPr>
        <w:spacing w:after="0" w:line="240" w:lineRule="auto"/>
        <w:contextualSpacing/>
        <w:rPr>
          <w:rFonts w:ascii="Georgia Pro" w:eastAsia="Georgia Pro" w:hAnsi="Georgia Pro" w:cs="Georgia Pro"/>
          <w:sz w:val="20"/>
          <w:szCs w:val="20"/>
        </w:rPr>
      </w:pPr>
      <w:r w:rsidRPr="00926002">
        <w:rPr>
          <w:rFonts w:ascii="Georgia Pro" w:eastAsia="Georgia Pro" w:hAnsi="Georgia Pro" w:cs="Georgia Pro"/>
          <w:sz w:val="20"/>
          <w:szCs w:val="20"/>
        </w:rPr>
        <w:t xml:space="preserve">Monthly Rate per </w:t>
      </w:r>
      <w:r w:rsidR="00BF141F" w:rsidRPr="00926002">
        <w:rPr>
          <w:rFonts w:ascii="Georgia Pro" w:eastAsia="Georgia Pro" w:hAnsi="Georgia Pro" w:cs="Georgia Pro"/>
          <w:sz w:val="20"/>
          <w:szCs w:val="20"/>
        </w:rPr>
        <w:t>45-minute</w:t>
      </w:r>
      <w:r w:rsidRPr="00926002">
        <w:rPr>
          <w:rFonts w:ascii="Georgia Pro" w:eastAsia="Georgia Pro" w:hAnsi="Georgia Pro" w:cs="Georgia Pro"/>
          <w:sz w:val="20"/>
          <w:szCs w:val="20"/>
        </w:rPr>
        <w:t xml:space="preserve"> lesson $</w:t>
      </w:r>
      <w:r w:rsidR="001F72FF">
        <w:rPr>
          <w:rFonts w:ascii="Georgia Pro" w:eastAsia="Georgia Pro" w:hAnsi="Georgia Pro" w:cs="Georgia Pro"/>
          <w:sz w:val="20"/>
          <w:szCs w:val="20"/>
        </w:rPr>
        <w:t>288</w:t>
      </w:r>
      <w:r w:rsidRPr="00926002">
        <w:rPr>
          <w:rFonts w:ascii="Georgia Pro" w:eastAsia="Georgia Pro" w:hAnsi="Georgia Pro" w:cs="Georgia Pro"/>
          <w:sz w:val="20"/>
          <w:szCs w:val="20"/>
        </w:rPr>
        <w:t>.00 (4</w:t>
      </w:r>
      <w:r w:rsidR="004817D8" w:rsidRPr="00926002">
        <w:rPr>
          <w:rFonts w:ascii="Georgia Pro" w:eastAsia="Georgia Pro" w:hAnsi="Georgia Pro" w:cs="Georgia Pro"/>
          <w:sz w:val="20"/>
          <w:szCs w:val="20"/>
        </w:rPr>
        <w:t>-</w:t>
      </w:r>
      <w:r w:rsidRPr="00926002">
        <w:rPr>
          <w:rFonts w:ascii="Georgia Pro" w:eastAsia="Georgia Pro" w:hAnsi="Georgia Pro" w:cs="Georgia Pro"/>
          <w:sz w:val="20"/>
          <w:szCs w:val="20"/>
        </w:rPr>
        <w:t>45 minute lessons within the month)</w:t>
      </w:r>
      <w:r w:rsidR="0027632F">
        <w:rPr>
          <w:rFonts w:ascii="Georgia Pro" w:eastAsia="Georgia Pro" w:hAnsi="Georgia Pro" w:cs="Georgia Pro"/>
          <w:sz w:val="20"/>
          <w:szCs w:val="20"/>
        </w:rPr>
        <w:t xml:space="preserve"> $</w:t>
      </w:r>
      <w:r w:rsidR="001F72FF">
        <w:rPr>
          <w:rFonts w:ascii="Georgia Pro" w:eastAsia="Georgia Pro" w:hAnsi="Georgia Pro" w:cs="Georgia Pro"/>
          <w:sz w:val="20"/>
          <w:szCs w:val="20"/>
        </w:rPr>
        <w:t>72.00</w:t>
      </w:r>
      <w:r w:rsidR="0027632F">
        <w:rPr>
          <w:rFonts w:ascii="Georgia Pro" w:eastAsia="Georgia Pro" w:hAnsi="Georgia Pro" w:cs="Georgia Pro"/>
          <w:sz w:val="20"/>
          <w:szCs w:val="20"/>
        </w:rPr>
        <w:t xml:space="preserve"> per lesson</w:t>
      </w:r>
    </w:p>
    <w:p w14:paraId="1D671E36" w14:textId="480A27D9" w:rsidR="004817D8" w:rsidRDefault="004817D8" w:rsidP="0020795B">
      <w:pPr>
        <w:spacing w:after="0" w:line="240" w:lineRule="auto"/>
        <w:contextualSpacing/>
        <w:rPr>
          <w:rFonts w:ascii="Georgia Pro" w:eastAsia="Georgia Pro" w:hAnsi="Georgia Pro" w:cs="Georgia Pro"/>
          <w:sz w:val="20"/>
          <w:szCs w:val="20"/>
        </w:rPr>
      </w:pPr>
      <w:r w:rsidRPr="00926002">
        <w:rPr>
          <w:rFonts w:ascii="Georgia Pro" w:eastAsia="Georgia Pro" w:hAnsi="Georgia Pro" w:cs="Georgia Pro"/>
          <w:sz w:val="20"/>
          <w:szCs w:val="20"/>
        </w:rPr>
        <w:t>Monthly Rate per 1 hour lesson $</w:t>
      </w:r>
      <w:r w:rsidR="0027632F">
        <w:rPr>
          <w:rFonts w:ascii="Georgia Pro" w:eastAsia="Georgia Pro" w:hAnsi="Georgia Pro" w:cs="Georgia Pro"/>
          <w:sz w:val="20"/>
          <w:szCs w:val="20"/>
        </w:rPr>
        <w:t>3</w:t>
      </w:r>
      <w:r w:rsidR="001F72FF">
        <w:rPr>
          <w:rFonts w:ascii="Georgia Pro" w:eastAsia="Georgia Pro" w:hAnsi="Georgia Pro" w:cs="Georgia Pro"/>
          <w:sz w:val="20"/>
          <w:szCs w:val="20"/>
        </w:rPr>
        <w:t>84</w:t>
      </w:r>
      <w:r w:rsidRPr="00926002">
        <w:rPr>
          <w:rFonts w:ascii="Georgia Pro" w:eastAsia="Georgia Pro" w:hAnsi="Georgia Pro" w:cs="Georgia Pro"/>
          <w:sz w:val="20"/>
          <w:szCs w:val="20"/>
        </w:rPr>
        <w:t>.00 (</w:t>
      </w:r>
      <w:proofErr w:type="gramStart"/>
      <w:r w:rsidRPr="00926002">
        <w:rPr>
          <w:rFonts w:ascii="Georgia Pro" w:eastAsia="Georgia Pro" w:hAnsi="Georgia Pro" w:cs="Georgia Pro"/>
          <w:sz w:val="20"/>
          <w:szCs w:val="20"/>
        </w:rPr>
        <w:t>4-60 minute</w:t>
      </w:r>
      <w:proofErr w:type="gramEnd"/>
      <w:r w:rsidRPr="00926002">
        <w:rPr>
          <w:rFonts w:ascii="Georgia Pro" w:eastAsia="Georgia Pro" w:hAnsi="Georgia Pro" w:cs="Georgia Pro"/>
          <w:sz w:val="20"/>
          <w:szCs w:val="20"/>
        </w:rPr>
        <w:t xml:space="preserve"> lessons within the month)</w:t>
      </w:r>
      <w:r w:rsidR="0027632F">
        <w:rPr>
          <w:rFonts w:ascii="Georgia Pro" w:eastAsia="Georgia Pro" w:hAnsi="Georgia Pro" w:cs="Georgia Pro"/>
          <w:sz w:val="20"/>
          <w:szCs w:val="20"/>
        </w:rPr>
        <w:t xml:space="preserve"> $9</w:t>
      </w:r>
      <w:r w:rsidR="001F72FF">
        <w:rPr>
          <w:rFonts w:ascii="Georgia Pro" w:eastAsia="Georgia Pro" w:hAnsi="Georgia Pro" w:cs="Georgia Pro"/>
          <w:sz w:val="20"/>
          <w:szCs w:val="20"/>
        </w:rPr>
        <w:t>6</w:t>
      </w:r>
      <w:r w:rsidR="0027632F">
        <w:rPr>
          <w:rFonts w:ascii="Georgia Pro" w:eastAsia="Georgia Pro" w:hAnsi="Georgia Pro" w:cs="Georgia Pro"/>
          <w:sz w:val="20"/>
          <w:szCs w:val="20"/>
        </w:rPr>
        <w:t xml:space="preserve">.00 per lesson </w:t>
      </w:r>
    </w:p>
    <w:p w14:paraId="17FEB764" w14:textId="77777777" w:rsidR="00A97BC3" w:rsidRPr="00037FC2" w:rsidRDefault="00A97BC3" w:rsidP="009E7155">
      <w:pPr>
        <w:rPr>
          <w:rFonts w:ascii="Georgia Pro" w:eastAsia="Georgia Pro" w:hAnsi="Georgia Pro" w:cs="Georgia Pro"/>
          <w:sz w:val="20"/>
          <w:szCs w:val="20"/>
        </w:rPr>
      </w:pPr>
    </w:p>
    <w:p w14:paraId="21CE2C88" w14:textId="52DAF140" w:rsidR="00455297" w:rsidRPr="00FA22C7" w:rsidRDefault="00455297" w:rsidP="00B435FE">
      <w:pPr>
        <w:spacing w:after="0" w:line="240" w:lineRule="auto"/>
        <w:jc w:val="both"/>
        <w:rPr>
          <w:rFonts w:ascii="Georgia Pro" w:eastAsia="Georgia Pro" w:hAnsi="Georgia Pro" w:cs="Georgia Pro"/>
          <w:b/>
          <w:bCs/>
          <w:sz w:val="20"/>
          <w:szCs w:val="20"/>
        </w:rPr>
      </w:pPr>
      <w:r w:rsidRPr="00FA22C7">
        <w:rPr>
          <w:rFonts w:ascii="Georgia Pro" w:eastAsia="Georgia Pro" w:hAnsi="Georgia Pro" w:cs="Georgia Pro"/>
          <w:b/>
          <w:bCs/>
          <w:sz w:val="20"/>
          <w:szCs w:val="20"/>
        </w:rPr>
        <w:t xml:space="preserve">Monthly lessons are charged at the </w:t>
      </w:r>
      <w:r w:rsidR="00FA22C7" w:rsidRPr="00FA22C7">
        <w:rPr>
          <w:rFonts w:ascii="Georgia Pro" w:eastAsia="Georgia Pro" w:hAnsi="Georgia Pro" w:cs="Georgia Pro"/>
          <w:b/>
          <w:bCs/>
          <w:sz w:val="20"/>
          <w:szCs w:val="20"/>
        </w:rPr>
        <w:t xml:space="preserve">beginning </w:t>
      </w:r>
      <w:r w:rsidR="001F72FF">
        <w:rPr>
          <w:rFonts w:ascii="Georgia Pro" w:eastAsia="Georgia Pro" w:hAnsi="Georgia Pro" w:cs="Georgia Pro"/>
          <w:b/>
          <w:bCs/>
          <w:sz w:val="20"/>
          <w:szCs w:val="20"/>
        </w:rPr>
        <w:t>of</w:t>
      </w:r>
      <w:r w:rsidR="00FA22C7" w:rsidRPr="00FA22C7">
        <w:rPr>
          <w:rFonts w:ascii="Georgia Pro" w:eastAsia="Georgia Pro" w:hAnsi="Georgia Pro" w:cs="Georgia Pro"/>
          <w:b/>
          <w:bCs/>
          <w:sz w:val="20"/>
          <w:szCs w:val="20"/>
        </w:rPr>
        <w:t xml:space="preserve"> the month. </w:t>
      </w:r>
      <w:r w:rsidRPr="00FA22C7">
        <w:rPr>
          <w:rFonts w:ascii="Georgia Pro" w:eastAsia="Georgia Pro" w:hAnsi="Georgia Pro" w:cs="Georgia Pro"/>
          <w:b/>
          <w:bCs/>
          <w:sz w:val="20"/>
          <w:szCs w:val="20"/>
        </w:rPr>
        <w:t xml:space="preserve"> </w:t>
      </w:r>
    </w:p>
    <w:p w14:paraId="7D8F0F88" w14:textId="754C9DC7" w:rsidR="00A97BC3" w:rsidRDefault="00A97BC3" w:rsidP="00B435FE">
      <w:pPr>
        <w:spacing w:after="0" w:line="240" w:lineRule="auto"/>
        <w:jc w:val="both"/>
        <w:rPr>
          <w:rFonts w:ascii="Georgia Pro" w:eastAsia="Georgia Pro" w:hAnsi="Georgia Pro" w:cs="Georgia Pro"/>
          <w:sz w:val="20"/>
          <w:szCs w:val="20"/>
        </w:rPr>
      </w:pPr>
      <w:r w:rsidRPr="00926002">
        <w:rPr>
          <w:rFonts w:ascii="Georgia Pro" w:eastAsia="Georgia Pro" w:hAnsi="Georgia Pro" w:cs="Georgia Pro"/>
          <w:b/>
          <w:bCs/>
          <w:sz w:val="20"/>
          <w:szCs w:val="20"/>
        </w:rPr>
        <w:t>Payment options available:</w:t>
      </w:r>
      <w:r w:rsidRPr="0092600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6F6FD9">
        <w:rPr>
          <w:rFonts w:ascii="Georgia Pro" w:eastAsia="Georgia Pro" w:hAnsi="Georgia Pro" w:cs="Georgia Pro"/>
          <w:sz w:val="20"/>
          <w:szCs w:val="20"/>
        </w:rPr>
        <w:t>Please Circle Your Choice: Invoice Billing</w:t>
      </w:r>
      <w:r w:rsidR="000740DC">
        <w:rPr>
          <w:rFonts w:ascii="Georgia Pro" w:eastAsia="Georgia Pro" w:hAnsi="Georgia Pro" w:cs="Georgia Pro"/>
          <w:sz w:val="20"/>
          <w:szCs w:val="20"/>
        </w:rPr>
        <w:t xml:space="preserve"> (</w:t>
      </w:r>
      <w:r w:rsidR="009F506D">
        <w:rPr>
          <w:rFonts w:ascii="Georgia Pro" w:eastAsia="Georgia Pro" w:hAnsi="Georgia Pro" w:cs="Georgia Pro"/>
          <w:sz w:val="20"/>
          <w:szCs w:val="20"/>
        </w:rPr>
        <w:t>MyMusicStaff Invoice</w:t>
      </w:r>
      <w:r w:rsidR="000740DC">
        <w:rPr>
          <w:rFonts w:ascii="Georgia Pro" w:eastAsia="Georgia Pro" w:hAnsi="Georgia Pro" w:cs="Georgia Pro"/>
          <w:sz w:val="20"/>
          <w:szCs w:val="20"/>
        </w:rPr>
        <w:t xml:space="preserve"> form emailed to you)</w:t>
      </w:r>
      <w:r w:rsidR="006F6FD9">
        <w:rPr>
          <w:rFonts w:ascii="Georgia Pro" w:eastAsia="Georgia Pro" w:hAnsi="Georgia Pro" w:cs="Georgia Pro"/>
          <w:sz w:val="20"/>
          <w:szCs w:val="20"/>
        </w:rPr>
        <w:t>, or Autopay</w:t>
      </w:r>
      <w:r w:rsidR="000740DC">
        <w:rPr>
          <w:rFonts w:ascii="Georgia Pro" w:eastAsia="Georgia Pro" w:hAnsi="Georgia Pro" w:cs="Georgia Pro"/>
          <w:sz w:val="20"/>
          <w:szCs w:val="20"/>
        </w:rPr>
        <w:t xml:space="preserve"> (credit card on file</w:t>
      </w:r>
      <w:r w:rsidR="009F506D">
        <w:rPr>
          <w:rFonts w:ascii="Georgia Pro" w:eastAsia="Georgia Pro" w:hAnsi="Georgia Pro" w:cs="Georgia Pro"/>
          <w:sz w:val="20"/>
          <w:szCs w:val="20"/>
        </w:rPr>
        <w:t xml:space="preserve"> in MyMusicStaff</w:t>
      </w:r>
      <w:r w:rsidR="000740DC">
        <w:rPr>
          <w:rFonts w:ascii="Georgia Pro" w:eastAsia="Georgia Pro" w:hAnsi="Georgia Pro" w:cs="Georgia Pro"/>
          <w:sz w:val="20"/>
          <w:szCs w:val="20"/>
        </w:rPr>
        <w:t>)</w:t>
      </w:r>
      <w:r w:rsidR="006F6FD9">
        <w:rPr>
          <w:rFonts w:ascii="Georgia Pro" w:eastAsia="Georgia Pro" w:hAnsi="Georgia Pro" w:cs="Georgia Pro"/>
          <w:sz w:val="20"/>
          <w:szCs w:val="20"/>
        </w:rPr>
        <w:t>.</w:t>
      </w:r>
    </w:p>
    <w:p w14:paraId="38071E4C" w14:textId="77777777" w:rsidR="00B435FE" w:rsidRPr="00926002" w:rsidRDefault="00B435FE" w:rsidP="00B435FE">
      <w:pPr>
        <w:spacing w:after="0" w:line="240" w:lineRule="auto"/>
        <w:jc w:val="both"/>
        <w:rPr>
          <w:rFonts w:ascii="Georgia Pro" w:eastAsia="Georgia Pro" w:hAnsi="Georgia Pro" w:cs="Georgia Pro"/>
          <w:sz w:val="20"/>
          <w:szCs w:val="20"/>
        </w:rPr>
      </w:pPr>
    </w:p>
    <w:p w14:paraId="7453C219" w14:textId="1E124B7B" w:rsidR="00A97BC3" w:rsidRDefault="00A97BC3" w:rsidP="00E3547D">
      <w:pPr>
        <w:spacing w:after="0" w:line="240" w:lineRule="auto"/>
        <w:jc w:val="both"/>
        <w:rPr>
          <w:rFonts w:ascii="Georgia Pro" w:eastAsia="Georgia Pro" w:hAnsi="Georgia Pro" w:cs="Georgia Pro"/>
          <w:sz w:val="20"/>
          <w:szCs w:val="20"/>
        </w:rPr>
      </w:pPr>
      <w:r w:rsidRPr="00926002">
        <w:rPr>
          <w:rFonts w:ascii="Georgia Pro" w:eastAsia="Georgia Pro" w:hAnsi="Georgia Pro" w:cs="Georgia Pro"/>
          <w:b/>
          <w:bCs/>
          <w:sz w:val="20"/>
          <w:szCs w:val="20"/>
        </w:rPr>
        <w:t xml:space="preserve">Missed Lessons: </w:t>
      </w:r>
      <w:r w:rsidRPr="00926002">
        <w:rPr>
          <w:rFonts w:ascii="Georgia Pro" w:eastAsia="Georgia Pro" w:hAnsi="Georgia Pro" w:cs="Georgia Pro"/>
          <w:sz w:val="20"/>
          <w:szCs w:val="20"/>
        </w:rPr>
        <w:t xml:space="preserve">Carere </w:t>
      </w:r>
      <w:r w:rsidR="009F506D">
        <w:rPr>
          <w:rFonts w:ascii="Georgia Pro" w:eastAsia="Georgia Pro" w:hAnsi="Georgia Pro" w:cs="Georgia Pro"/>
          <w:sz w:val="20"/>
          <w:szCs w:val="20"/>
        </w:rPr>
        <w:t>Lessons Studios: Gift of Music</w:t>
      </w:r>
      <w:r w:rsidRPr="00926002">
        <w:rPr>
          <w:rFonts w:ascii="Georgia Pro" w:eastAsia="Georgia Pro" w:hAnsi="Georgia Pro" w:cs="Georgia Pro"/>
          <w:sz w:val="20"/>
          <w:szCs w:val="20"/>
        </w:rPr>
        <w:t xml:space="preserve"> requires you notify the teacher a minimum of </w:t>
      </w:r>
      <w:r w:rsidR="004817D8" w:rsidRPr="00926002">
        <w:rPr>
          <w:rFonts w:ascii="Georgia Pro" w:eastAsia="Georgia Pro" w:hAnsi="Georgia Pro" w:cs="Georgia Pro"/>
          <w:sz w:val="20"/>
          <w:szCs w:val="20"/>
        </w:rPr>
        <w:t>48</w:t>
      </w:r>
      <w:r w:rsidRPr="00926002">
        <w:rPr>
          <w:rFonts w:ascii="Georgia Pro" w:eastAsia="Georgia Pro" w:hAnsi="Georgia Pro" w:cs="Georgia Pro"/>
          <w:sz w:val="20"/>
          <w:szCs w:val="20"/>
        </w:rPr>
        <w:t xml:space="preserve"> hours in advance if you will be absent from a scheduled lesson. If </w:t>
      </w:r>
      <w:r w:rsidR="004817D8" w:rsidRPr="00926002">
        <w:rPr>
          <w:rFonts w:ascii="Georgia Pro" w:eastAsia="Georgia Pro" w:hAnsi="Georgia Pro" w:cs="Georgia Pro"/>
          <w:sz w:val="20"/>
          <w:szCs w:val="20"/>
        </w:rPr>
        <w:t>48-</w:t>
      </w:r>
      <w:r w:rsidRPr="00926002">
        <w:rPr>
          <w:rFonts w:ascii="Georgia Pro" w:eastAsia="Georgia Pro" w:hAnsi="Georgia Pro" w:cs="Georgia Pro"/>
          <w:sz w:val="20"/>
          <w:szCs w:val="20"/>
        </w:rPr>
        <w:t xml:space="preserve">hour notice is not given, the teacher and studio have the right to charge for the lesson time as that time is reserved for you. </w:t>
      </w:r>
      <w:r w:rsidR="004817D8" w:rsidRPr="00926002">
        <w:rPr>
          <w:rFonts w:ascii="Georgia Pro" w:eastAsia="Georgia Pro" w:hAnsi="Georgia Pro" w:cs="Georgia Pro"/>
          <w:sz w:val="20"/>
          <w:szCs w:val="20"/>
        </w:rPr>
        <w:t xml:space="preserve">In the event the teacher cancels, there will be a credit towards the following month. If you do give the teacher 48-hour notice, you will receive a credit towards the following month. </w:t>
      </w:r>
      <w:r w:rsidR="00926002" w:rsidRPr="00926002">
        <w:rPr>
          <w:rFonts w:ascii="Georgia Pro" w:eastAsia="Georgia Pro" w:hAnsi="Georgia Pro" w:cs="Georgia Pro"/>
          <w:sz w:val="20"/>
          <w:szCs w:val="20"/>
        </w:rPr>
        <w:t xml:space="preserve">If 48-hour notice is given, it is up to the teacher’s discretion and availability to provide the </w:t>
      </w:r>
      <w:r w:rsidR="00455297" w:rsidRPr="00926002">
        <w:rPr>
          <w:rFonts w:ascii="Georgia Pro" w:eastAsia="Georgia Pro" w:hAnsi="Georgia Pro" w:cs="Georgia Pro"/>
          <w:sz w:val="20"/>
          <w:szCs w:val="20"/>
        </w:rPr>
        <w:t>make-up</w:t>
      </w:r>
      <w:r w:rsidR="00926002" w:rsidRPr="00926002">
        <w:rPr>
          <w:rFonts w:ascii="Georgia Pro" w:eastAsia="Georgia Pro" w:hAnsi="Georgia Pro" w:cs="Georgia Pro"/>
          <w:sz w:val="20"/>
          <w:szCs w:val="20"/>
        </w:rPr>
        <w:t xml:space="preserve"> lesson. </w:t>
      </w:r>
      <w:r w:rsidR="00EA6353">
        <w:rPr>
          <w:rFonts w:ascii="Georgia Pro" w:eastAsia="Georgia Pro" w:hAnsi="Georgia Pro" w:cs="Georgia Pro"/>
          <w:sz w:val="20"/>
          <w:szCs w:val="20"/>
        </w:rPr>
        <w:t>If you are absent from lessons for 3 weeks or more, your lesson time will be given to a new student.</w:t>
      </w:r>
    </w:p>
    <w:p w14:paraId="1033BA7D" w14:textId="77777777" w:rsidR="00E3547D" w:rsidRPr="00926002" w:rsidRDefault="00E3547D" w:rsidP="00E3547D">
      <w:pPr>
        <w:spacing w:after="0" w:line="240" w:lineRule="auto"/>
        <w:jc w:val="both"/>
        <w:rPr>
          <w:rFonts w:ascii="Georgia Pro" w:eastAsia="Georgia Pro" w:hAnsi="Georgia Pro" w:cs="Georgia Pro"/>
          <w:sz w:val="20"/>
          <w:szCs w:val="20"/>
        </w:rPr>
      </w:pPr>
    </w:p>
    <w:p w14:paraId="44D0D7A3" w14:textId="1AE240B4" w:rsidR="00B435FE" w:rsidRPr="00B435FE" w:rsidRDefault="00A97BC3" w:rsidP="000A4A2E">
      <w:pPr>
        <w:rPr>
          <w:rFonts w:ascii="Georgia Pro" w:eastAsia="Georgia Pro" w:hAnsi="Georgia Pro" w:cs="Georgia Pro"/>
          <w:sz w:val="20"/>
          <w:szCs w:val="20"/>
        </w:rPr>
      </w:pPr>
      <w:r w:rsidRPr="00926002">
        <w:rPr>
          <w:rFonts w:ascii="Georgia Pro" w:eastAsia="Georgia Pro" w:hAnsi="Georgia Pro" w:cs="Georgia Pro"/>
          <w:b/>
          <w:bCs/>
          <w:sz w:val="20"/>
          <w:szCs w:val="20"/>
        </w:rPr>
        <w:t xml:space="preserve">Lesson Termination: </w:t>
      </w:r>
      <w:r w:rsidRPr="00926002">
        <w:rPr>
          <w:rFonts w:ascii="Georgia Pro" w:eastAsia="Georgia Pro" w:hAnsi="Georgia Pro" w:cs="Georgia Pro"/>
          <w:sz w:val="20"/>
          <w:szCs w:val="20"/>
        </w:rPr>
        <w:t xml:space="preserve">Notice to terminate lessons must be provided in writing to the teacher and the studio. We ask for </w:t>
      </w:r>
      <w:r w:rsidR="00926002">
        <w:rPr>
          <w:rFonts w:ascii="Georgia Pro" w:eastAsia="Georgia Pro" w:hAnsi="Georgia Pro" w:cs="Georgia Pro"/>
          <w:sz w:val="20"/>
          <w:szCs w:val="20"/>
        </w:rPr>
        <w:t xml:space="preserve">a </w:t>
      </w:r>
      <w:proofErr w:type="gramStart"/>
      <w:r w:rsidRPr="00926002">
        <w:rPr>
          <w:rFonts w:ascii="Georgia Pro" w:eastAsia="Georgia Pro" w:hAnsi="Georgia Pro" w:cs="Georgia Pro"/>
          <w:sz w:val="20"/>
          <w:szCs w:val="20"/>
        </w:rPr>
        <w:t>2 week</w:t>
      </w:r>
      <w:proofErr w:type="gramEnd"/>
      <w:r w:rsidR="0092600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Pr="00926002">
        <w:rPr>
          <w:rFonts w:ascii="Georgia Pro" w:eastAsia="Georgia Pro" w:hAnsi="Georgia Pro" w:cs="Georgia Pro"/>
          <w:sz w:val="20"/>
          <w:szCs w:val="20"/>
        </w:rPr>
        <w:t xml:space="preserve">notice when terminating lessons. </w:t>
      </w:r>
    </w:p>
    <w:p w14:paraId="77DFC06E" w14:textId="77777777" w:rsidR="00A97BC3" w:rsidRPr="008B00A6" w:rsidRDefault="00A97BC3" w:rsidP="00A97BC3">
      <w:pPr>
        <w:rPr>
          <w:rFonts w:ascii="Georgia Pro" w:eastAsia="Georgia Pro" w:hAnsi="Georgia Pro" w:cs="Georgia Pro"/>
        </w:rPr>
      </w:pPr>
      <w:r w:rsidRPr="008B00A6">
        <w:rPr>
          <w:rFonts w:ascii="Georgia Pro" w:eastAsia="Georgia Pro" w:hAnsi="Georgia Pro" w:cs="Georgia Pro"/>
        </w:rPr>
        <w:t xml:space="preserve">Date: _________                     </w:t>
      </w:r>
      <w:proofErr w:type="gramStart"/>
      <w:r w:rsidRPr="008B00A6">
        <w:rPr>
          <w:rFonts w:ascii="Georgia Pro" w:eastAsia="Georgia Pro" w:hAnsi="Georgia Pro" w:cs="Georgia Pro"/>
        </w:rPr>
        <w:t>Instrument:_</w:t>
      </w:r>
      <w:proofErr w:type="gramEnd"/>
      <w:r w:rsidRPr="008B00A6">
        <w:rPr>
          <w:rFonts w:ascii="Georgia Pro" w:eastAsia="Georgia Pro" w:hAnsi="Georgia Pro" w:cs="Georgia Pro"/>
        </w:rPr>
        <w:t>____________________</w:t>
      </w:r>
    </w:p>
    <w:p w14:paraId="5DE643CE" w14:textId="77777777" w:rsidR="00A97BC3" w:rsidRPr="008B00A6" w:rsidRDefault="00A97BC3" w:rsidP="00A97BC3">
      <w:pPr>
        <w:rPr>
          <w:rFonts w:ascii="Georgia Pro" w:eastAsia="Georgia Pro" w:hAnsi="Georgia Pro" w:cs="Georgia Pro"/>
        </w:rPr>
      </w:pPr>
      <w:r w:rsidRPr="008B00A6">
        <w:rPr>
          <w:rFonts w:ascii="Georgia Pro" w:eastAsia="Georgia Pro" w:hAnsi="Georgia Pro" w:cs="Georgia Pro"/>
        </w:rPr>
        <w:t xml:space="preserve">Teacher Name &amp; </w:t>
      </w:r>
      <w:proofErr w:type="gramStart"/>
      <w:r w:rsidRPr="008B00A6">
        <w:rPr>
          <w:rFonts w:ascii="Georgia Pro" w:eastAsia="Georgia Pro" w:hAnsi="Georgia Pro" w:cs="Georgia Pro"/>
        </w:rPr>
        <w:t>Phone:_</w:t>
      </w:r>
      <w:proofErr w:type="gramEnd"/>
      <w:r w:rsidRPr="008B00A6">
        <w:rPr>
          <w:rFonts w:ascii="Georgia Pro" w:eastAsia="Georgia Pro" w:hAnsi="Georgia Pro" w:cs="Georgia Pro"/>
        </w:rPr>
        <w:t>_________________________________</w:t>
      </w:r>
    </w:p>
    <w:p w14:paraId="65C41BD0" w14:textId="77777777" w:rsidR="00A97BC3" w:rsidRPr="008B00A6" w:rsidRDefault="00A97BC3" w:rsidP="00A97BC3">
      <w:pPr>
        <w:rPr>
          <w:rFonts w:ascii="Georgia Pro" w:eastAsia="Georgia Pro" w:hAnsi="Georgia Pro" w:cs="Georgia Pro"/>
        </w:rPr>
      </w:pPr>
      <w:r w:rsidRPr="008B00A6">
        <w:rPr>
          <w:rFonts w:ascii="Georgia Pro" w:eastAsia="Georgia Pro" w:hAnsi="Georgia Pro" w:cs="Georgia Pro"/>
        </w:rPr>
        <w:t>Teacher Email</w:t>
      </w:r>
      <w:r w:rsidR="00BF141F" w:rsidRPr="008B00A6">
        <w:rPr>
          <w:rFonts w:ascii="Georgia Pro" w:eastAsia="Georgia Pro" w:hAnsi="Georgia Pro" w:cs="Georgia Pro"/>
        </w:rPr>
        <w:t xml:space="preserve"> </w:t>
      </w:r>
      <w:proofErr w:type="gramStart"/>
      <w:r w:rsidR="00BF141F" w:rsidRPr="008B00A6">
        <w:rPr>
          <w:rFonts w:ascii="Georgia Pro" w:eastAsia="Georgia Pro" w:hAnsi="Georgia Pro" w:cs="Georgia Pro"/>
        </w:rPr>
        <w:t>Address:</w:t>
      </w:r>
      <w:r w:rsidRPr="008B00A6">
        <w:rPr>
          <w:rFonts w:ascii="Georgia Pro" w:eastAsia="Georgia Pro" w:hAnsi="Georgia Pro" w:cs="Georgia Pro"/>
        </w:rPr>
        <w:t>_</w:t>
      </w:r>
      <w:proofErr w:type="gramEnd"/>
      <w:r w:rsidRPr="008B00A6">
        <w:rPr>
          <w:rFonts w:ascii="Georgia Pro" w:eastAsia="Georgia Pro" w:hAnsi="Georgia Pro" w:cs="Georgia Pro"/>
        </w:rPr>
        <w:t>_______________________________________</w:t>
      </w:r>
    </w:p>
    <w:p w14:paraId="2F6BDC92" w14:textId="77777777" w:rsidR="00A97BC3" w:rsidRPr="008B00A6" w:rsidRDefault="00A97BC3" w:rsidP="00A97BC3">
      <w:pPr>
        <w:rPr>
          <w:rFonts w:ascii="Georgia Pro" w:eastAsia="Georgia Pro" w:hAnsi="Georgia Pro" w:cs="Georgia Pro"/>
        </w:rPr>
      </w:pPr>
      <w:r w:rsidRPr="008B00A6">
        <w:rPr>
          <w:rFonts w:ascii="Georgia Pro" w:eastAsia="Georgia Pro" w:hAnsi="Georgia Pro" w:cs="Georgia Pro"/>
        </w:rPr>
        <w:t>Student Name: ________________________________________</w:t>
      </w:r>
    </w:p>
    <w:p w14:paraId="57F996FE" w14:textId="77777777" w:rsidR="00A97BC3" w:rsidRPr="008B00A6" w:rsidRDefault="00A97BC3" w:rsidP="00A97BC3">
      <w:pPr>
        <w:rPr>
          <w:rFonts w:ascii="Georgia Pro" w:eastAsia="Georgia Pro" w:hAnsi="Georgia Pro" w:cs="Georgia Pro"/>
        </w:rPr>
      </w:pPr>
      <w:r w:rsidRPr="008B00A6">
        <w:rPr>
          <w:rFonts w:ascii="Georgia Pro" w:eastAsia="Georgia Pro" w:hAnsi="Georgia Pro" w:cs="Georgia Pro"/>
        </w:rPr>
        <w:t>Parent Name</w:t>
      </w:r>
      <w:r w:rsidR="00455297" w:rsidRPr="008B00A6">
        <w:rPr>
          <w:rFonts w:ascii="Georgia Pro" w:eastAsia="Georgia Pro" w:hAnsi="Georgia Pro" w:cs="Georgia Pro"/>
        </w:rPr>
        <w:t>, if applicable</w:t>
      </w:r>
      <w:r w:rsidRPr="008B00A6">
        <w:rPr>
          <w:rFonts w:ascii="Georgia Pro" w:eastAsia="Georgia Pro" w:hAnsi="Georgia Pro" w:cs="Georgia Pro"/>
        </w:rPr>
        <w:t>: _________________________________________</w:t>
      </w:r>
    </w:p>
    <w:p w14:paraId="1D2272D4" w14:textId="77777777" w:rsidR="00A97BC3" w:rsidRPr="008B00A6" w:rsidRDefault="00A97BC3" w:rsidP="00A97BC3">
      <w:pPr>
        <w:rPr>
          <w:rFonts w:ascii="Georgia Pro" w:eastAsia="Georgia Pro" w:hAnsi="Georgia Pro" w:cs="Georgia Pro"/>
        </w:rPr>
      </w:pPr>
      <w:r w:rsidRPr="008B00A6">
        <w:rPr>
          <w:rFonts w:ascii="Georgia Pro" w:eastAsia="Georgia Pro" w:hAnsi="Georgia Pro" w:cs="Georgia Pro"/>
        </w:rPr>
        <w:t>Parent Email: _________________________________________</w:t>
      </w:r>
    </w:p>
    <w:p w14:paraId="4D9BFFB7" w14:textId="77777777" w:rsidR="00A97BC3" w:rsidRPr="008B00A6" w:rsidRDefault="00A97BC3" w:rsidP="00A97BC3">
      <w:pPr>
        <w:rPr>
          <w:rFonts w:ascii="Georgia Pro" w:eastAsia="Georgia Pro" w:hAnsi="Georgia Pro" w:cs="Georgia Pro"/>
        </w:rPr>
      </w:pPr>
      <w:r w:rsidRPr="008B00A6">
        <w:rPr>
          <w:rFonts w:ascii="Georgia Pro" w:eastAsia="Georgia Pro" w:hAnsi="Georgia Pro" w:cs="Georgia Pro"/>
        </w:rPr>
        <w:t>Address: _____________________________________________</w:t>
      </w:r>
    </w:p>
    <w:p w14:paraId="74ADDB01" w14:textId="77777777" w:rsidR="00A97BC3" w:rsidRPr="008B00A6" w:rsidRDefault="00A97BC3" w:rsidP="00A97BC3">
      <w:pPr>
        <w:rPr>
          <w:rFonts w:ascii="Georgia Pro" w:eastAsia="Georgia Pro" w:hAnsi="Georgia Pro" w:cs="Georgia Pro"/>
        </w:rPr>
      </w:pPr>
      <w:proofErr w:type="spellStart"/>
      <w:r w:rsidRPr="008B00A6">
        <w:rPr>
          <w:rFonts w:ascii="Georgia Pro" w:eastAsia="Georgia Pro" w:hAnsi="Georgia Pro" w:cs="Georgia Pro"/>
        </w:rPr>
        <w:t>City_____________________State_________Zip</w:t>
      </w:r>
      <w:proofErr w:type="spellEnd"/>
      <w:r w:rsidR="00FA22C7" w:rsidRPr="008B00A6">
        <w:rPr>
          <w:rFonts w:ascii="Georgia Pro" w:eastAsia="Georgia Pro" w:hAnsi="Georgia Pro" w:cs="Georgia Pro"/>
        </w:rPr>
        <w:t xml:space="preserve"> Code</w:t>
      </w:r>
      <w:r w:rsidRPr="008B00A6">
        <w:rPr>
          <w:rFonts w:ascii="Georgia Pro" w:eastAsia="Georgia Pro" w:hAnsi="Georgia Pro" w:cs="Georgia Pro"/>
        </w:rPr>
        <w:t>________</w:t>
      </w:r>
      <w:r w:rsidR="00455297" w:rsidRPr="008B00A6">
        <w:rPr>
          <w:rFonts w:ascii="Georgia Pro" w:eastAsia="Georgia Pro" w:hAnsi="Georgia Pro" w:cs="Georgia Pro"/>
        </w:rPr>
        <w:t>____</w:t>
      </w:r>
    </w:p>
    <w:p w14:paraId="4CB7B929" w14:textId="77777777" w:rsidR="00A97BC3" w:rsidRPr="008B00A6" w:rsidRDefault="00A97BC3" w:rsidP="00A97BC3">
      <w:pPr>
        <w:rPr>
          <w:rFonts w:ascii="Georgia Pro" w:eastAsia="Georgia Pro" w:hAnsi="Georgia Pro" w:cs="Georgia Pro"/>
        </w:rPr>
      </w:pPr>
      <w:r w:rsidRPr="008B00A6">
        <w:rPr>
          <w:rFonts w:ascii="Georgia Pro" w:eastAsia="Georgia Pro" w:hAnsi="Georgia Pro" w:cs="Georgia Pro"/>
        </w:rPr>
        <w:t>Cell Phone: _______________________________</w:t>
      </w:r>
    </w:p>
    <w:p w14:paraId="3F474737" w14:textId="77777777" w:rsidR="00A97BC3" w:rsidRPr="008B00A6" w:rsidRDefault="00A97BC3" w:rsidP="00A97BC3">
      <w:pPr>
        <w:rPr>
          <w:rFonts w:ascii="Georgia Pro" w:eastAsia="Georgia Pro" w:hAnsi="Georgia Pro" w:cs="Georgia Pro"/>
        </w:rPr>
      </w:pPr>
      <w:r w:rsidRPr="008B00A6">
        <w:rPr>
          <w:rFonts w:ascii="Georgia Pro" w:eastAsia="Georgia Pro" w:hAnsi="Georgia Pro" w:cs="Georgia Pro"/>
        </w:rPr>
        <w:t xml:space="preserve">Emergency Contact: </w:t>
      </w:r>
      <w:proofErr w:type="gramStart"/>
      <w:r w:rsidRPr="008B00A6">
        <w:rPr>
          <w:rFonts w:ascii="Georgia Pro" w:eastAsia="Georgia Pro" w:hAnsi="Georgia Pro" w:cs="Georgia Pro"/>
        </w:rPr>
        <w:t xml:space="preserve">__________________Phone: </w:t>
      </w:r>
      <w:proofErr w:type="gramEnd"/>
      <w:r w:rsidRPr="008B00A6">
        <w:rPr>
          <w:rFonts w:ascii="Georgia Pro" w:eastAsia="Georgia Pro" w:hAnsi="Georgia Pro" w:cs="Georgia Pro"/>
        </w:rPr>
        <w:t>______________</w:t>
      </w:r>
    </w:p>
    <w:p w14:paraId="5AB5830E" w14:textId="0FD82825" w:rsidR="00A97BC3" w:rsidRPr="008B00A6" w:rsidRDefault="00A97BC3" w:rsidP="00A727F2">
      <w:pPr>
        <w:jc w:val="center"/>
        <w:rPr>
          <w:rFonts w:ascii="Georgia Pro" w:eastAsia="Georgia Pro" w:hAnsi="Georgia Pro" w:cs="Georgia Pro"/>
          <w:b/>
          <w:bCs/>
        </w:rPr>
      </w:pPr>
      <w:r w:rsidRPr="008B00A6">
        <w:rPr>
          <w:rFonts w:ascii="Georgia Pro" w:eastAsia="Georgia Pro" w:hAnsi="Georgia Pro" w:cs="Georgia Pro"/>
          <w:b/>
          <w:bCs/>
        </w:rPr>
        <w:t>AutoPay Information:</w:t>
      </w:r>
      <w:r w:rsidR="00A727F2" w:rsidRPr="008B00A6">
        <w:rPr>
          <w:rFonts w:ascii="Georgia Pro" w:eastAsia="Georgia Pro" w:hAnsi="Georgia Pro" w:cs="Georgia Pro"/>
          <w:b/>
          <w:bCs/>
        </w:rPr>
        <w:t xml:space="preserve"> (</w:t>
      </w:r>
      <w:proofErr w:type="gramStart"/>
      <w:r w:rsidR="00A727F2" w:rsidRPr="008B00A6">
        <w:rPr>
          <w:rFonts w:ascii="Georgia Pro" w:eastAsia="Georgia Pro" w:hAnsi="Georgia Pro" w:cs="Georgia Pro"/>
          <w:b/>
          <w:bCs/>
        </w:rPr>
        <w:t>Or,</w:t>
      </w:r>
      <w:proofErr w:type="gramEnd"/>
      <w:r w:rsidR="00A727F2" w:rsidRPr="008B00A6">
        <w:rPr>
          <w:rFonts w:ascii="Georgia Pro" w:eastAsia="Georgia Pro" w:hAnsi="Georgia Pro" w:cs="Georgia Pro"/>
          <w:b/>
          <w:bCs/>
        </w:rPr>
        <w:t xml:space="preserve"> you can enter card info. directly into your MyMusicStaff Account instead)</w:t>
      </w:r>
    </w:p>
    <w:p w14:paraId="007192FF" w14:textId="77777777" w:rsidR="00A97BC3" w:rsidRPr="008B00A6" w:rsidRDefault="00A97BC3" w:rsidP="00A97BC3">
      <w:pPr>
        <w:jc w:val="center"/>
        <w:rPr>
          <w:rFonts w:ascii="Georgia Pro" w:eastAsia="Georgia Pro" w:hAnsi="Georgia Pro" w:cs="Georgia Pro"/>
        </w:rPr>
      </w:pPr>
      <w:r w:rsidRPr="008B00A6">
        <w:rPr>
          <w:rFonts w:ascii="Georgia Pro" w:eastAsia="Georgia Pro" w:hAnsi="Georgia Pro" w:cs="Georgia Pro"/>
        </w:rPr>
        <w:t>Credit Card__________________________________________</w:t>
      </w:r>
    </w:p>
    <w:p w14:paraId="2020EB20" w14:textId="77777777" w:rsidR="00A97BC3" w:rsidRPr="008B00A6" w:rsidRDefault="00A97BC3" w:rsidP="00A97BC3">
      <w:pPr>
        <w:jc w:val="center"/>
        <w:rPr>
          <w:rFonts w:ascii="Georgia Pro" w:eastAsia="Georgia Pro" w:hAnsi="Georgia Pro" w:cs="Georgia Pro"/>
        </w:rPr>
      </w:pPr>
      <w:proofErr w:type="gramStart"/>
      <w:r w:rsidRPr="008B00A6">
        <w:rPr>
          <w:rFonts w:ascii="Georgia Pro" w:eastAsia="Georgia Pro" w:hAnsi="Georgia Pro" w:cs="Georgia Pro"/>
        </w:rPr>
        <w:t>Expiration__</w:t>
      </w:r>
      <w:proofErr w:type="gramEnd"/>
      <w:r w:rsidRPr="008B00A6">
        <w:rPr>
          <w:rFonts w:ascii="Georgia Pro" w:eastAsia="Georgia Pro" w:hAnsi="Georgia Pro" w:cs="Georgia Pro"/>
        </w:rPr>
        <w:t>___________V-code__________</w:t>
      </w:r>
    </w:p>
    <w:p w14:paraId="5C7DE6EC" w14:textId="48FCD39B" w:rsidR="00A63099" w:rsidRDefault="00A97BC3" w:rsidP="00A63099">
      <w:pPr>
        <w:jc w:val="center"/>
        <w:rPr>
          <w:rFonts w:ascii="Georgia Pro" w:eastAsia="Georgia Pro" w:hAnsi="Georgia Pro" w:cs="Georgia Pro"/>
        </w:rPr>
      </w:pPr>
      <w:r w:rsidRPr="008B00A6">
        <w:rPr>
          <w:rFonts w:ascii="Georgia Pro" w:eastAsia="Georgia Pro" w:hAnsi="Georgia Pro" w:cs="Georgia Pro"/>
        </w:rPr>
        <w:t>Customer Signature____________________________________</w:t>
      </w:r>
    </w:p>
    <w:p w14:paraId="360B4E6E" w14:textId="77777777" w:rsidR="008B00A6" w:rsidRPr="00B435FE" w:rsidRDefault="008B00A6" w:rsidP="000038AE">
      <w:pPr>
        <w:rPr>
          <w:rFonts w:ascii="Georgia Pro" w:eastAsia="Georgia Pro" w:hAnsi="Georgia Pro" w:cs="Georgia Pro"/>
          <w:sz w:val="23"/>
          <w:szCs w:val="23"/>
        </w:rPr>
      </w:pPr>
    </w:p>
    <w:sectPr w:rsidR="008B00A6" w:rsidRPr="00B43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83"/>
    <w:rsid w:val="000038AE"/>
    <w:rsid w:val="00037FC2"/>
    <w:rsid w:val="000740DC"/>
    <w:rsid w:val="000A4A2E"/>
    <w:rsid w:val="00144C56"/>
    <w:rsid w:val="00152FEF"/>
    <w:rsid w:val="00195EB6"/>
    <w:rsid w:val="001B59AE"/>
    <w:rsid w:val="001F0DF8"/>
    <w:rsid w:val="001F5A93"/>
    <w:rsid w:val="001F72FF"/>
    <w:rsid w:val="0020795B"/>
    <w:rsid w:val="002702E3"/>
    <w:rsid w:val="0027632F"/>
    <w:rsid w:val="002942DD"/>
    <w:rsid w:val="003047B6"/>
    <w:rsid w:val="003977E9"/>
    <w:rsid w:val="00441287"/>
    <w:rsid w:val="00452D52"/>
    <w:rsid w:val="00455297"/>
    <w:rsid w:val="004817D8"/>
    <w:rsid w:val="004C4DCD"/>
    <w:rsid w:val="004D02E8"/>
    <w:rsid w:val="006641B4"/>
    <w:rsid w:val="006958C2"/>
    <w:rsid w:val="006B32D9"/>
    <w:rsid w:val="006F426E"/>
    <w:rsid w:val="006F6FD9"/>
    <w:rsid w:val="00714983"/>
    <w:rsid w:val="00722896"/>
    <w:rsid w:val="00750F99"/>
    <w:rsid w:val="007858BA"/>
    <w:rsid w:val="008460BF"/>
    <w:rsid w:val="00881929"/>
    <w:rsid w:val="00891608"/>
    <w:rsid w:val="008B00A6"/>
    <w:rsid w:val="00926002"/>
    <w:rsid w:val="00933878"/>
    <w:rsid w:val="009A37FB"/>
    <w:rsid w:val="009E7155"/>
    <w:rsid w:val="009F506D"/>
    <w:rsid w:val="00A623B2"/>
    <w:rsid w:val="00A63099"/>
    <w:rsid w:val="00A727F2"/>
    <w:rsid w:val="00A97BC3"/>
    <w:rsid w:val="00B435FE"/>
    <w:rsid w:val="00B57F86"/>
    <w:rsid w:val="00B924D5"/>
    <w:rsid w:val="00BE53C9"/>
    <w:rsid w:val="00BF141F"/>
    <w:rsid w:val="00BF6D64"/>
    <w:rsid w:val="00C83731"/>
    <w:rsid w:val="00C97F46"/>
    <w:rsid w:val="00CA117F"/>
    <w:rsid w:val="00D86C28"/>
    <w:rsid w:val="00E0066D"/>
    <w:rsid w:val="00E26861"/>
    <w:rsid w:val="00E3547D"/>
    <w:rsid w:val="00EA6353"/>
    <w:rsid w:val="00EB61D5"/>
    <w:rsid w:val="00F93AEB"/>
    <w:rsid w:val="00FA22C7"/>
    <w:rsid w:val="00FA2EBD"/>
    <w:rsid w:val="00FB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EDEB"/>
  <w15:chartTrackingRefBased/>
  <w15:docId w15:val="{BCF502B1-10DD-A645-BCEA-63BB1B78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C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musicstaff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n\Downloads\Buford%20Lesson%20Con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Buford Lesson Contract</Template>
  <TotalTime>27</TotalTime>
  <Pages>1</Pages>
  <Words>326</Words>
  <Characters>2153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Carere</dc:creator>
  <cp:keywords/>
  <dc:description/>
  <cp:lastModifiedBy>Peachtree Corners</cp:lastModifiedBy>
  <cp:revision>39</cp:revision>
  <cp:lastPrinted>2026-03-19T16:21:00Z</cp:lastPrinted>
  <dcterms:created xsi:type="dcterms:W3CDTF">2026-01-06T20:07:00Z</dcterms:created>
  <dcterms:modified xsi:type="dcterms:W3CDTF">2026-03-19T16:25:00Z</dcterms:modified>
</cp:coreProperties>
</file>